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26CDE" w14:textId="77777777" w:rsidR="00362B1B" w:rsidRDefault="00362B1B" w:rsidP="002B4D32">
      <w:r w:rsidRPr="00362B1B">
        <w:rPr>
          <w:color w:val="FFB300" w:themeColor="accent1"/>
        </w:rPr>
        <w:t xml:space="preserve">The following terms and conditions apply to all LandTrack System’s Training including face to face classroom training, seminars, online </w:t>
      </w:r>
      <w:proofErr w:type="gramStart"/>
      <w:r w:rsidRPr="00362B1B">
        <w:rPr>
          <w:color w:val="FFB300" w:themeColor="accent1"/>
        </w:rPr>
        <w:t>seminars</w:t>
      </w:r>
      <w:proofErr w:type="gramEnd"/>
      <w:r w:rsidRPr="00362B1B">
        <w:rPr>
          <w:color w:val="FFB300" w:themeColor="accent1"/>
        </w:rPr>
        <w:t xml:space="preserve"> or online training. </w:t>
      </w:r>
      <w:r>
        <w:br/>
      </w:r>
      <w:r>
        <w:br/>
      </w:r>
      <w:r w:rsidRPr="00362B1B">
        <w:rPr>
          <w:color w:val="FFB300" w:themeColor="accent1"/>
        </w:rPr>
        <w:t xml:space="preserve">Booking Payment and Confirmation </w:t>
      </w:r>
      <w:r>
        <w:rPr>
          <w:color w:val="FFB300" w:themeColor="accent1"/>
        </w:rPr>
        <w:br/>
      </w:r>
      <w:r>
        <w:t>Course prices are subject to change without notice and will be confirmed at the time of scheduling the course. Quoted prices exclude GST.</w:t>
      </w:r>
      <w:r>
        <w:br/>
        <w:t xml:space="preserve">Booking is confirmed to the training course once full payment has been received by LandTrack Systems. </w:t>
      </w:r>
    </w:p>
    <w:p w14:paraId="0C08500C" w14:textId="77777777" w:rsidR="00362B1B" w:rsidRDefault="00362B1B" w:rsidP="002B4D32">
      <w:r w:rsidRPr="00362B1B">
        <w:rPr>
          <w:color w:val="FFB300" w:themeColor="accent1"/>
        </w:rPr>
        <w:t>Training Pre-Requisites</w:t>
      </w:r>
      <w:r>
        <w:t xml:space="preserve"> </w:t>
      </w:r>
      <w:r>
        <w:br/>
        <w:t xml:space="preserve">It is important to satisfy the training pre-requisites prior to attending the training as time cannot be guaranteed to cover assumed knowledge during the training. </w:t>
      </w:r>
      <w:r>
        <w:br/>
      </w:r>
      <w:r>
        <w:br/>
      </w:r>
      <w:r w:rsidRPr="00362B1B">
        <w:rPr>
          <w:color w:val="FFB300" w:themeColor="accent1"/>
        </w:rPr>
        <w:t xml:space="preserve">Booking Cancellations, Transfers and Refunds </w:t>
      </w:r>
      <w:r>
        <w:rPr>
          <w:color w:val="FFB300" w:themeColor="accent1"/>
        </w:rPr>
        <w:br/>
      </w:r>
      <w:r>
        <w:rPr>
          <w:color w:val="FFB300" w:themeColor="accent1"/>
        </w:rPr>
        <w:br/>
      </w:r>
      <w:r w:rsidRPr="00362B1B">
        <w:t>Bookings</w:t>
      </w:r>
      <w:r>
        <w:t xml:space="preserve"> may be cancelled at any time however refunds are subject to the following terms: </w:t>
      </w:r>
    </w:p>
    <w:p w14:paraId="5C82CF2C" w14:textId="77777777" w:rsidR="00362B1B" w:rsidRDefault="00362B1B" w:rsidP="00887145">
      <w:pPr>
        <w:spacing w:line="240" w:lineRule="auto"/>
      </w:pPr>
      <w:r>
        <w:t xml:space="preserve">• Cancellation 14 days or more prior to training commencement: full refund </w:t>
      </w:r>
    </w:p>
    <w:p w14:paraId="7A61C622" w14:textId="77777777" w:rsidR="00362B1B" w:rsidRDefault="00362B1B" w:rsidP="00887145">
      <w:pPr>
        <w:spacing w:line="240" w:lineRule="auto"/>
      </w:pPr>
      <w:r>
        <w:t xml:space="preserve">• Cancellation 3 to 13 days prior to training commencement: 50% refund </w:t>
      </w:r>
    </w:p>
    <w:p w14:paraId="1D4BE8F6" w14:textId="77777777" w:rsidR="00362B1B" w:rsidRDefault="00362B1B" w:rsidP="00887145">
      <w:pPr>
        <w:spacing w:line="240" w:lineRule="auto"/>
      </w:pPr>
      <w:r>
        <w:t xml:space="preserve">• Cancellation less than 3 days prior to training commencement: no refund </w:t>
      </w:r>
    </w:p>
    <w:p w14:paraId="2E1C3FA1" w14:textId="537E2F15" w:rsidR="005946B1" w:rsidRPr="002B4D32" w:rsidRDefault="00362B1B" w:rsidP="00887145">
      <w:pPr>
        <w:spacing w:line="240" w:lineRule="auto"/>
      </w:pPr>
      <w:r>
        <w:t xml:space="preserve">• Student withdrawal during the course: no refund </w:t>
      </w:r>
      <w:r>
        <w:br/>
      </w:r>
      <w:r>
        <w:br/>
        <w:t xml:space="preserve">Transfer of an individual’s training booking may be requested at any time prior to training commencement. Please inform LandTrack Systems in writing of such a change. </w:t>
      </w:r>
      <w:r>
        <w:br/>
      </w:r>
      <w:r>
        <w:br/>
      </w:r>
      <w:r w:rsidRPr="00362B1B">
        <w:rPr>
          <w:color w:val="FFB300" w:themeColor="accent1"/>
        </w:rPr>
        <w:t>Training Cancellation by LandTrack Systems</w:t>
      </w:r>
      <w:r w:rsidRPr="00362B1B">
        <w:t xml:space="preserve"> </w:t>
      </w:r>
      <w:r>
        <w:br/>
        <w:t xml:space="preserve">LandTrack Systems reserves the right to cancel training at its sole discretion. Alternate dates or refunds will be offered to </w:t>
      </w:r>
      <w:proofErr w:type="gramStart"/>
      <w:r>
        <w:t>confirmed</w:t>
      </w:r>
      <w:proofErr w:type="gramEnd"/>
      <w:r>
        <w:t xml:space="preserve"> and fully paid attendees. </w:t>
      </w:r>
      <w:r>
        <w:br/>
      </w:r>
      <w:r>
        <w:br/>
      </w:r>
      <w:r w:rsidRPr="00362B1B">
        <w:rPr>
          <w:color w:val="FFB300" w:themeColor="accent1"/>
        </w:rPr>
        <w:t>Copyright</w:t>
      </w:r>
      <w:r>
        <w:t xml:space="preserve"> </w:t>
      </w:r>
      <w:r>
        <w:br/>
      </w:r>
      <w:r w:rsidR="00887145" w:rsidRPr="00887145">
        <w:t xml:space="preserve">The copyright for the content </w:t>
      </w:r>
      <w:r w:rsidR="00887145">
        <w:t>of our training courses</w:t>
      </w:r>
      <w:r w:rsidR="00887145" w:rsidRPr="00887145">
        <w:t xml:space="preserve"> is owned or licensed by </w:t>
      </w:r>
      <w:r w:rsidR="00887145">
        <w:t>LandTrack Systems</w:t>
      </w:r>
      <w:r w:rsidR="00887145" w:rsidRPr="00887145">
        <w:t xml:space="preserve"> and is protected under the Copyright Act 1968 (</w:t>
      </w:r>
      <w:proofErr w:type="spellStart"/>
      <w:r w:rsidR="00887145" w:rsidRPr="00887145">
        <w:t>Cth</w:t>
      </w:r>
      <w:proofErr w:type="spellEnd"/>
      <w:r w:rsidR="00887145" w:rsidRPr="00887145">
        <w:t xml:space="preserve">) and by other copyright laws in both Australia and other countries. No material </w:t>
      </w:r>
      <w:r w:rsidR="00887145">
        <w:t>may</w:t>
      </w:r>
      <w:r w:rsidR="00887145" w:rsidRPr="00887145">
        <w:t xml:space="preserve"> be reproduced, adapted, uploaded to a third party, linked to, framed, performed in public, </w:t>
      </w:r>
      <w:proofErr w:type="gramStart"/>
      <w:r w:rsidR="00887145" w:rsidRPr="00887145">
        <w:t>distributed</w:t>
      </w:r>
      <w:proofErr w:type="gramEnd"/>
      <w:r w:rsidR="00887145" w:rsidRPr="00887145">
        <w:t xml:space="preserve"> or transmitted in any form by any process without the specific written consent of </w:t>
      </w:r>
      <w:r w:rsidR="00887145">
        <w:t>LandTrack Systems.</w:t>
      </w:r>
      <w:r>
        <w:br/>
      </w:r>
      <w:r>
        <w:br/>
      </w:r>
      <w:r w:rsidRPr="00362B1B">
        <w:rPr>
          <w:color w:val="FFB300" w:themeColor="accent1"/>
        </w:rPr>
        <w:t xml:space="preserve">Course Content </w:t>
      </w:r>
      <w:r>
        <w:br/>
        <w:t xml:space="preserve">Unless otherwise specified, the course content is not certified by </w:t>
      </w:r>
      <w:r w:rsidR="008E2369">
        <w:t xml:space="preserve">an </w:t>
      </w:r>
      <w:r>
        <w:t xml:space="preserve">industry body. </w:t>
      </w:r>
      <w:r>
        <w:br/>
      </w:r>
      <w:r>
        <w:br/>
      </w:r>
      <w:r w:rsidRPr="00362B1B">
        <w:rPr>
          <w:color w:val="FFB300" w:themeColor="accent1"/>
        </w:rPr>
        <w:t xml:space="preserve">Special Offers </w:t>
      </w:r>
      <w:r>
        <w:br/>
        <w:t>LandTrack Systems may offer access to one or more of our software products to attendees (‘Special Offers’). These Special Offers are subject to the usual terms and conditions of those products. Special Offers are not available to prior or existing licence holders of those products. Additional restrictions to the access and use of these products may apply</w:t>
      </w:r>
      <w:r w:rsidR="00BF5758">
        <w:t>.</w:t>
      </w:r>
    </w:p>
    <w:sectPr w:rsidR="005946B1" w:rsidRPr="002B4D32" w:rsidSect="00F73D23">
      <w:footerReference w:type="default" r:id="rId8"/>
      <w:headerReference w:type="first" r:id="rId9"/>
      <w:footerReference w:type="first" r:id="rId10"/>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577B7" w14:textId="77777777" w:rsidR="00362B1B" w:rsidRDefault="00362B1B" w:rsidP="00924488">
      <w:pPr>
        <w:spacing w:after="0" w:line="240" w:lineRule="auto"/>
      </w:pPr>
      <w:r>
        <w:separator/>
      </w:r>
    </w:p>
  </w:endnote>
  <w:endnote w:type="continuationSeparator" w:id="0">
    <w:p w14:paraId="099CD864" w14:textId="77777777" w:rsidR="00362B1B" w:rsidRDefault="00362B1B" w:rsidP="00924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ubik">
    <w:altName w:val="Arial"/>
    <w:panose1 w:val="00000500000000000000"/>
    <w:charset w:val="00"/>
    <w:family w:val="auto"/>
    <w:pitch w:val="variable"/>
    <w:sig w:usb0="A0000A2F" w:usb1="5000205B" w:usb2="00000000" w:usb3="00000000" w:csb0="000000B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1847E" w14:textId="77777777" w:rsidR="00A943BF" w:rsidRDefault="00A943BF" w:rsidP="00EF792A">
    <w:pPr>
      <w:pStyle w:val="Footer"/>
      <w:rPr>
        <w:sz w:val="16"/>
        <w:szCs w:val="16"/>
      </w:rPr>
    </w:pPr>
    <w:r w:rsidRPr="00710460">
      <w:rPr>
        <w:noProof/>
        <w:sz w:val="16"/>
        <w:szCs w:val="16"/>
        <w:lang w:eastAsia="en-AU"/>
      </w:rPr>
      <mc:AlternateContent>
        <mc:Choice Requires="wpg">
          <w:drawing>
            <wp:anchor distT="0" distB="0" distL="114300" distR="114300" simplePos="0" relativeHeight="251666432" behindDoc="0" locked="0" layoutInCell="1" allowOverlap="1" wp14:anchorId="3B662909" wp14:editId="59410527">
              <wp:simplePos x="0" y="0"/>
              <wp:positionH relativeFrom="margin">
                <wp:posOffset>22225</wp:posOffset>
              </wp:positionH>
              <wp:positionV relativeFrom="paragraph">
                <wp:posOffset>105410</wp:posOffset>
              </wp:positionV>
              <wp:extent cx="6686550" cy="376555"/>
              <wp:effectExtent l="0" t="0" r="0" b="4445"/>
              <wp:wrapNone/>
              <wp:docPr id="226" name="Group 3"/>
              <wp:cNvGraphicFramePr/>
              <a:graphic xmlns:a="http://schemas.openxmlformats.org/drawingml/2006/main">
                <a:graphicData uri="http://schemas.microsoft.com/office/word/2010/wordprocessingGroup">
                  <wpg:wgp>
                    <wpg:cNvGrpSpPr/>
                    <wpg:grpSpPr>
                      <a:xfrm>
                        <a:off x="0" y="0"/>
                        <a:ext cx="6686550" cy="376555"/>
                        <a:chOff x="0" y="0"/>
                        <a:chExt cx="6686619" cy="376899"/>
                      </a:xfrm>
                      <a:solidFill>
                        <a:schemeClr val="accent1"/>
                      </a:solidFill>
                    </wpg:grpSpPr>
                    <wps:wsp>
                      <wps:cNvPr id="227" name="Freeform 13"/>
                      <wps:cNvSpPr>
                        <a:spLocks/>
                      </wps:cNvSpPr>
                      <wps:spPr bwMode="auto">
                        <a:xfrm>
                          <a:off x="4480968" y="158942"/>
                          <a:ext cx="16306" cy="82890"/>
                        </a:xfrm>
                        <a:custGeom>
                          <a:avLst/>
                          <a:gdLst>
                            <a:gd name="T0" fmla="*/ 0 w 33"/>
                            <a:gd name="T1" fmla="*/ 16 h 166"/>
                            <a:gd name="T2" fmla="*/ 0 w 33"/>
                            <a:gd name="T3" fmla="*/ 150 h 166"/>
                            <a:gd name="T4" fmla="*/ 2 w 33"/>
                            <a:gd name="T5" fmla="*/ 156 h 166"/>
                            <a:gd name="T6" fmla="*/ 6 w 33"/>
                            <a:gd name="T7" fmla="*/ 160 h 166"/>
                            <a:gd name="T8" fmla="*/ 10 w 33"/>
                            <a:gd name="T9" fmla="*/ 164 h 166"/>
                            <a:gd name="T10" fmla="*/ 16 w 33"/>
                            <a:gd name="T11" fmla="*/ 166 h 166"/>
                            <a:gd name="T12" fmla="*/ 23 w 33"/>
                            <a:gd name="T13" fmla="*/ 164 h 166"/>
                            <a:gd name="T14" fmla="*/ 28 w 33"/>
                            <a:gd name="T15" fmla="*/ 160 h 166"/>
                            <a:gd name="T16" fmla="*/ 32 w 33"/>
                            <a:gd name="T17" fmla="*/ 156 h 166"/>
                            <a:gd name="T18" fmla="*/ 33 w 33"/>
                            <a:gd name="T19" fmla="*/ 150 h 166"/>
                            <a:gd name="T20" fmla="*/ 33 w 33"/>
                            <a:gd name="T21" fmla="*/ 16 h 166"/>
                            <a:gd name="T22" fmla="*/ 32 w 33"/>
                            <a:gd name="T23" fmla="*/ 9 h 166"/>
                            <a:gd name="T24" fmla="*/ 28 w 33"/>
                            <a:gd name="T25" fmla="*/ 4 h 166"/>
                            <a:gd name="T26" fmla="*/ 23 w 33"/>
                            <a:gd name="T27" fmla="*/ 0 h 166"/>
                            <a:gd name="T28" fmla="*/ 16 w 33"/>
                            <a:gd name="T29" fmla="*/ 0 h 166"/>
                            <a:gd name="T30" fmla="*/ 10 w 33"/>
                            <a:gd name="T31" fmla="*/ 0 h 166"/>
                            <a:gd name="T32" fmla="*/ 6 w 33"/>
                            <a:gd name="T33" fmla="*/ 4 h 166"/>
                            <a:gd name="T34" fmla="*/ 2 w 33"/>
                            <a:gd name="T35" fmla="*/ 9 h 166"/>
                            <a:gd name="T36" fmla="*/ 0 w 33"/>
                            <a:gd name="T37" fmla="*/ 16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3" h="166">
                              <a:moveTo>
                                <a:pt x="0" y="16"/>
                              </a:moveTo>
                              <a:lnTo>
                                <a:pt x="0" y="150"/>
                              </a:lnTo>
                              <a:lnTo>
                                <a:pt x="2" y="156"/>
                              </a:lnTo>
                              <a:lnTo>
                                <a:pt x="6" y="160"/>
                              </a:lnTo>
                              <a:lnTo>
                                <a:pt x="10" y="164"/>
                              </a:lnTo>
                              <a:lnTo>
                                <a:pt x="16" y="166"/>
                              </a:lnTo>
                              <a:lnTo>
                                <a:pt x="23" y="164"/>
                              </a:lnTo>
                              <a:lnTo>
                                <a:pt x="28" y="160"/>
                              </a:lnTo>
                              <a:lnTo>
                                <a:pt x="32" y="156"/>
                              </a:lnTo>
                              <a:lnTo>
                                <a:pt x="33" y="150"/>
                              </a:lnTo>
                              <a:lnTo>
                                <a:pt x="33" y="16"/>
                              </a:lnTo>
                              <a:lnTo>
                                <a:pt x="32" y="9"/>
                              </a:lnTo>
                              <a:lnTo>
                                <a:pt x="28" y="4"/>
                              </a:lnTo>
                              <a:lnTo>
                                <a:pt x="23" y="0"/>
                              </a:lnTo>
                              <a:lnTo>
                                <a:pt x="16" y="0"/>
                              </a:lnTo>
                              <a:lnTo>
                                <a:pt x="10" y="0"/>
                              </a:lnTo>
                              <a:lnTo>
                                <a:pt x="6" y="4"/>
                              </a:lnTo>
                              <a:lnTo>
                                <a:pt x="2" y="9"/>
                              </a:lnTo>
                              <a:lnTo>
                                <a:pt x="0" y="1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8" name="Freeform 14"/>
                      <wps:cNvSpPr>
                        <a:spLocks/>
                      </wps:cNvSpPr>
                      <wps:spPr bwMode="auto">
                        <a:xfrm>
                          <a:off x="4338669" y="295119"/>
                          <a:ext cx="72633" cy="72529"/>
                        </a:xfrm>
                        <a:custGeom>
                          <a:avLst/>
                          <a:gdLst>
                            <a:gd name="T0" fmla="*/ 141 w 147"/>
                            <a:gd name="T1" fmla="*/ 45 h 147"/>
                            <a:gd name="T2" fmla="*/ 134 w 147"/>
                            <a:gd name="T3" fmla="*/ 32 h 147"/>
                            <a:gd name="T4" fmla="*/ 132 w 147"/>
                            <a:gd name="T5" fmla="*/ 30 h 147"/>
                            <a:gd name="T6" fmla="*/ 128 w 147"/>
                            <a:gd name="T7" fmla="*/ 25 h 147"/>
                            <a:gd name="T8" fmla="*/ 128 w 147"/>
                            <a:gd name="T9" fmla="*/ 23 h 147"/>
                            <a:gd name="T10" fmla="*/ 122 w 147"/>
                            <a:gd name="T11" fmla="*/ 19 h 147"/>
                            <a:gd name="T12" fmla="*/ 119 w 147"/>
                            <a:gd name="T13" fmla="*/ 16 h 147"/>
                            <a:gd name="T14" fmla="*/ 112 w 147"/>
                            <a:gd name="T15" fmla="*/ 10 h 147"/>
                            <a:gd name="T16" fmla="*/ 108 w 147"/>
                            <a:gd name="T17" fmla="*/ 9 h 147"/>
                            <a:gd name="T18" fmla="*/ 106 w 147"/>
                            <a:gd name="T19" fmla="*/ 7 h 147"/>
                            <a:gd name="T20" fmla="*/ 102 w 147"/>
                            <a:gd name="T21" fmla="*/ 6 h 147"/>
                            <a:gd name="T22" fmla="*/ 99 w 147"/>
                            <a:gd name="T23" fmla="*/ 4 h 147"/>
                            <a:gd name="T24" fmla="*/ 95 w 147"/>
                            <a:gd name="T25" fmla="*/ 3 h 147"/>
                            <a:gd name="T26" fmla="*/ 92 w 147"/>
                            <a:gd name="T27" fmla="*/ 3 h 147"/>
                            <a:gd name="T28" fmla="*/ 91 w 147"/>
                            <a:gd name="T29" fmla="*/ 2 h 147"/>
                            <a:gd name="T30" fmla="*/ 83 w 147"/>
                            <a:gd name="T31" fmla="*/ 0 h 147"/>
                            <a:gd name="T32" fmla="*/ 80 w 147"/>
                            <a:gd name="T33" fmla="*/ 0 h 147"/>
                            <a:gd name="T34" fmla="*/ 73 w 147"/>
                            <a:gd name="T35" fmla="*/ 0 h 147"/>
                            <a:gd name="T36" fmla="*/ 66 w 147"/>
                            <a:gd name="T37" fmla="*/ 0 h 147"/>
                            <a:gd name="T38" fmla="*/ 65 w 147"/>
                            <a:gd name="T39" fmla="*/ 0 h 147"/>
                            <a:gd name="T40" fmla="*/ 56 w 147"/>
                            <a:gd name="T41" fmla="*/ 2 h 147"/>
                            <a:gd name="T42" fmla="*/ 53 w 147"/>
                            <a:gd name="T43" fmla="*/ 3 h 147"/>
                            <a:gd name="T44" fmla="*/ 52 w 147"/>
                            <a:gd name="T45" fmla="*/ 3 h 147"/>
                            <a:gd name="T46" fmla="*/ 49 w 147"/>
                            <a:gd name="T47" fmla="*/ 4 h 147"/>
                            <a:gd name="T48" fmla="*/ 44 w 147"/>
                            <a:gd name="T49" fmla="*/ 6 h 147"/>
                            <a:gd name="T50" fmla="*/ 42 w 147"/>
                            <a:gd name="T51" fmla="*/ 7 h 147"/>
                            <a:gd name="T52" fmla="*/ 40 w 147"/>
                            <a:gd name="T53" fmla="*/ 9 h 147"/>
                            <a:gd name="T54" fmla="*/ 36 w 147"/>
                            <a:gd name="T55" fmla="*/ 10 h 147"/>
                            <a:gd name="T56" fmla="*/ 29 w 147"/>
                            <a:gd name="T57" fmla="*/ 16 h 147"/>
                            <a:gd name="T58" fmla="*/ 24 w 147"/>
                            <a:gd name="T59" fmla="*/ 19 h 147"/>
                            <a:gd name="T60" fmla="*/ 23 w 147"/>
                            <a:gd name="T61" fmla="*/ 20 h 147"/>
                            <a:gd name="T62" fmla="*/ 19 w 147"/>
                            <a:gd name="T63" fmla="*/ 25 h 147"/>
                            <a:gd name="T64" fmla="*/ 16 w 147"/>
                            <a:gd name="T65" fmla="*/ 29 h 147"/>
                            <a:gd name="T66" fmla="*/ 16 w 147"/>
                            <a:gd name="T67" fmla="*/ 29 h 147"/>
                            <a:gd name="T68" fmla="*/ 11 w 147"/>
                            <a:gd name="T69" fmla="*/ 35 h 147"/>
                            <a:gd name="T70" fmla="*/ 3 w 147"/>
                            <a:gd name="T71" fmla="*/ 56 h 147"/>
                            <a:gd name="T72" fmla="*/ 0 w 147"/>
                            <a:gd name="T73" fmla="*/ 74 h 147"/>
                            <a:gd name="T74" fmla="*/ 1 w 147"/>
                            <a:gd name="T75" fmla="*/ 88 h 147"/>
                            <a:gd name="T76" fmla="*/ 6 w 147"/>
                            <a:gd name="T77" fmla="*/ 101 h 147"/>
                            <a:gd name="T78" fmla="*/ 21 w 147"/>
                            <a:gd name="T79" fmla="*/ 125 h 147"/>
                            <a:gd name="T80" fmla="*/ 44 w 147"/>
                            <a:gd name="T81" fmla="*/ 141 h 147"/>
                            <a:gd name="T82" fmla="*/ 59 w 147"/>
                            <a:gd name="T83" fmla="*/ 146 h 147"/>
                            <a:gd name="T84" fmla="*/ 73 w 147"/>
                            <a:gd name="T85" fmla="*/ 147 h 147"/>
                            <a:gd name="T86" fmla="*/ 88 w 147"/>
                            <a:gd name="T87" fmla="*/ 146 h 147"/>
                            <a:gd name="T88" fmla="*/ 102 w 147"/>
                            <a:gd name="T89" fmla="*/ 141 h 147"/>
                            <a:gd name="T90" fmla="*/ 125 w 147"/>
                            <a:gd name="T91" fmla="*/ 125 h 147"/>
                            <a:gd name="T92" fmla="*/ 141 w 147"/>
                            <a:gd name="T93" fmla="*/ 102 h 147"/>
                            <a:gd name="T94" fmla="*/ 145 w 147"/>
                            <a:gd name="T95" fmla="*/ 89 h 147"/>
                            <a:gd name="T96" fmla="*/ 147 w 147"/>
                            <a:gd name="T97" fmla="*/ 74 h 147"/>
                            <a:gd name="T98" fmla="*/ 145 w 147"/>
                            <a:gd name="T99" fmla="*/ 59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47" h="147">
                              <a:moveTo>
                                <a:pt x="145" y="56"/>
                              </a:moveTo>
                              <a:lnTo>
                                <a:pt x="141" y="45"/>
                              </a:lnTo>
                              <a:lnTo>
                                <a:pt x="135" y="35"/>
                              </a:lnTo>
                              <a:lnTo>
                                <a:pt x="134" y="32"/>
                              </a:lnTo>
                              <a:lnTo>
                                <a:pt x="134" y="32"/>
                              </a:lnTo>
                              <a:lnTo>
                                <a:pt x="132" y="30"/>
                              </a:lnTo>
                              <a:lnTo>
                                <a:pt x="131" y="27"/>
                              </a:lnTo>
                              <a:lnTo>
                                <a:pt x="128" y="25"/>
                              </a:lnTo>
                              <a:lnTo>
                                <a:pt x="128" y="25"/>
                              </a:lnTo>
                              <a:lnTo>
                                <a:pt x="128" y="23"/>
                              </a:lnTo>
                              <a:lnTo>
                                <a:pt x="124" y="20"/>
                              </a:lnTo>
                              <a:lnTo>
                                <a:pt x="122" y="19"/>
                              </a:lnTo>
                              <a:lnTo>
                                <a:pt x="119" y="16"/>
                              </a:lnTo>
                              <a:lnTo>
                                <a:pt x="119" y="16"/>
                              </a:lnTo>
                              <a:lnTo>
                                <a:pt x="118" y="15"/>
                              </a:lnTo>
                              <a:lnTo>
                                <a:pt x="112" y="10"/>
                              </a:lnTo>
                              <a:lnTo>
                                <a:pt x="109" y="9"/>
                              </a:lnTo>
                              <a:lnTo>
                                <a:pt x="108" y="9"/>
                              </a:lnTo>
                              <a:lnTo>
                                <a:pt x="106" y="7"/>
                              </a:lnTo>
                              <a:lnTo>
                                <a:pt x="106" y="7"/>
                              </a:lnTo>
                              <a:lnTo>
                                <a:pt x="103" y="6"/>
                              </a:lnTo>
                              <a:lnTo>
                                <a:pt x="102" y="6"/>
                              </a:lnTo>
                              <a:lnTo>
                                <a:pt x="101" y="6"/>
                              </a:lnTo>
                              <a:lnTo>
                                <a:pt x="99" y="4"/>
                              </a:lnTo>
                              <a:lnTo>
                                <a:pt x="96" y="3"/>
                              </a:lnTo>
                              <a:lnTo>
                                <a:pt x="95" y="3"/>
                              </a:lnTo>
                              <a:lnTo>
                                <a:pt x="93" y="3"/>
                              </a:lnTo>
                              <a:lnTo>
                                <a:pt x="92" y="3"/>
                              </a:lnTo>
                              <a:lnTo>
                                <a:pt x="92" y="3"/>
                              </a:lnTo>
                              <a:lnTo>
                                <a:pt x="91" y="2"/>
                              </a:lnTo>
                              <a:lnTo>
                                <a:pt x="88" y="2"/>
                              </a:lnTo>
                              <a:lnTo>
                                <a:pt x="83" y="0"/>
                              </a:lnTo>
                              <a:lnTo>
                                <a:pt x="82" y="0"/>
                              </a:lnTo>
                              <a:lnTo>
                                <a:pt x="80" y="0"/>
                              </a:lnTo>
                              <a:lnTo>
                                <a:pt x="80" y="0"/>
                              </a:lnTo>
                              <a:lnTo>
                                <a:pt x="73" y="0"/>
                              </a:lnTo>
                              <a:lnTo>
                                <a:pt x="67" y="0"/>
                              </a:lnTo>
                              <a:lnTo>
                                <a:pt x="66" y="0"/>
                              </a:lnTo>
                              <a:lnTo>
                                <a:pt x="66" y="0"/>
                              </a:lnTo>
                              <a:lnTo>
                                <a:pt x="65" y="0"/>
                              </a:lnTo>
                              <a:lnTo>
                                <a:pt x="60" y="2"/>
                              </a:lnTo>
                              <a:lnTo>
                                <a:pt x="56" y="2"/>
                              </a:lnTo>
                              <a:lnTo>
                                <a:pt x="53" y="3"/>
                              </a:lnTo>
                              <a:lnTo>
                                <a:pt x="53" y="3"/>
                              </a:lnTo>
                              <a:lnTo>
                                <a:pt x="52" y="3"/>
                              </a:lnTo>
                              <a:lnTo>
                                <a:pt x="52" y="3"/>
                              </a:lnTo>
                              <a:lnTo>
                                <a:pt x="49" y="4"/>
                              </a:lnTo>
                              <a:lnTo>
                                <a:pt x="49" y="4"/>
                              </a:lnTo>
                              <a:lnTo>
                                <a:pt x="47" y="6"/>
                              </a:lnTo>
                              <a:lnTo>
                                <a:pt x="44" y="6"/>
                              </a:lnTo>
                              <a:lnTo>
                                <a:pt x="43" y="6"/>
                              </a:lnTo>
                              <a:lnTo>
                                <a:pt x="42" y="7"/>
                              </a:lnTo>
                              <a:lnTo>
                                <a:pt x="40" y="7"/>
                              </a:lnTo>
                              <a:lnTo>
                                <a:pt x="40" y="9"/>
                              </a:lnTo>
                              <a:lnTo>
                                <a:pt x="39" y="9"/>
                              </a:lnTo>
                              <a:lnTo>
                                <a:pt x="36" y="10"/>
                              </a:lnTo>
                              <a:lnTo>
                                <a:pt x="30" y="15"/>
                              </a:lnTo>
                              <a:lnTo>
                                <a:pt x="29" y="16"/>
                              </a:lnTo>
                              <a:lnTo>
                                <a:pt x="27" y="16"/>
                              </a:lnTo>
                              <a:lnTo>
                                <a:pt x="24" y="19"/>
                              </a:lnTo>
                              <a:lnTo>
                                <a:pt x="23" y="20"/>
                              </a:lnTo>
                              <a:lnTo>
                                <a:pt x="23" y="20"/>
                              </a:lnTo>
                              <a:lnTo>
                                <a:pt x="20" y="23"/>
                              </a:lnTo>
                              <a:lnTo>
                                <a:pt x="19" y="25"/>
                              </a:lnTo>
                              <a:lnTo>
                                <a:pt x="19" y="25"/>
                              </a:lnTo>
                              <a:lnTo>
                                <a:pt x="16" y="29"/>
                              </a:lnTo>
                              <a:lnTo>
                                <a:pt x="16" y="29"/>
                              </a:lnTo>
                              <a:lnTo>
                                <a:pt x="16" y="29"/>
                              </a:lnTo>
                              <a:lnTo>
                                <a:pt x="14" y="29"/>
                              </a:lnTo>
                              <a:lnTo>
                                <a:pt x="11" y="35"/>
                              </a:lnTo>
                              <a:lnTo>
                                <a:pt x="6" y="45"/>
                              </a:lnTo>
                              <a:lnTo>
                                <a:pt x="3" y="56"/>
                              </a:lnTo>
                              <a:lnTo>
                                <a:pt x="1" y="65"/>
                              </a:lnTo>
                              <a:lnTo>
                                <a:pt x="0" y="74"/>
                              </a:lnTo>
                              <a:lnTo>
                                <a:pt x="0" y="81"/>
                              </a:lnTo>
                              <a:lnTo>
                                <a:pt x="1" y="88"/>
                              </a:lnTo>
                              <a:lnTo>
                                <a:pt x="3" y="95"/>
                              </a:lnTo>
                              <a:lnTo>
                                <a:pt x="6" y="101"/>
                              </a:lnTo>
                              <a:lnTo>
                                <a:pt x="13" y="114"/>
                              </a:lnTo>
                              <a:lnTo>
                                <a:pt x="21" y="125"/>
                              </a:lnTo>
                              <a:lnTo>
                                <a:pt x="31" y="134"/>
                              </a:lnTo>
                              <a:lnTo>
                                <a:pt x="44" y="141"/>
                              </a:lnTo>
                              <a:lnTo>
                                <a:pt x="52" y="144"/>
                              </a:lnTo>
                              <a:lnTo>
                                <a:pt x="59" y="146"/>
                              </a:lnTo>
                              <a:lnTo>
                                <a:pt x="66" y="147"/>
                              </a:lnTo>
                              <a:lnTo>
                                <a:pt x="73" y="147"/>
                              </a:lnTo>
                              <a:lnTo>
                                <a:pt x="80" y="147"/>
                              </a:lnTo>
                              <a:lnTo>
                                <a:pt x="88" y="146"/>
                              </a:lnTo>
                              <a:lnTo>
                                <a:pt x="95" y="144"/>
                              </a:lnTo>
                              <a:lnTo>
                                <a:pt x="102" y="141"/>
                              </a:lnTo>
                              <a:lnTo>
                                <a:pt x="114" y="134"/>
                              </a:lnTo>
                              <a:lnTo>
                                <a:pt x="125" y="125"/>
                              </a:lnTo>
                              <a:lnTo>
                                <a:pt x="134" y="115"/>
                              </a:lnTo>
                              <a:lnTo>
                                <a:pt x="141" y="102"/>
                              </a:lnTo>
                              <a:lnTo>
                                <a:pt x="144" y="97"/>
                              </a:lnTo>
                              <a:lnTo>
                                <a:pt x="145" y="89"/>
                              </a:lnTo>
                              <a:lnTo>
                                <a:pt x="147" y="82"/>
                              </a:lnTo>
                              <a:lnTo>
                                <a:pt x="147" y="74"/>
                              </a:lnTo>
                              <a:lnTo>
                                <a:pt x="147" y="66"/>
                              </a:lnTo>
                              <a:lnTo>
                                <a:pt x="145" y="59"/>
                              </a:lnTo>
                              <a:lnTo>
                                <a:pt x="145" y="5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9" name="Freeform 15"/>
                      <wps:cNvSpPr>
                        <a:spLocks/>
                      </wps:cNvSpPr>
                      <wps:spPr bwMode="auto">
                        <a:xfrm>
                          <a:off x="4442429" y="158942"/>
                          <a:ext cx="16306" cy="82890"/>
                        </a:xfrm>
                        <a:custGeom>
                          <a:avLst/>
                          <a:gdLst>
                            <a:gd name="T0" fmla="*/ 0 w 32"/>
                            <a:gd name="T1" fmla="*/ 16 h 166"/>
                            <a:gd name="T2" fmla="*/ 0 w 32"/>
                            <a:gd name="T3" fmla="*/ 150 h 166"/>
                            <a:gd name="T4" fmla="*/ 2 w 32"/>
                            <a:gd name="T5" fmla="*/ 156 h 166"/>
                            <a:gd name="T6" fmla="*/ 5 w 32"/>
                            <a:gd name="T7" fmla="*/ 160 h 166"/>
                            <a:gd name="T8" fmla="*/ 11 w 32"/>
                            <a:gd name="T9" fmla="*/ 164 h 166"/>
                            <a:gd name="T10" fmla="*/ 16 w 32"/>
                            <a:gd name="T11" fmla="*/ 166 h 166"/>
                            <a:gd name="T12" fmla="*/ 24 w 32"/>
                            <a:gd name="T13" fmla="*/ 164 h 166"/>
                            <a:gd name="T14" fmla="*/ 28 w 32"/>
                            <a:gd name="T15" fmla="*/ 160 h 166"/>
                            <a:gd name="T16" fmla="*/ 32 w 32"/>
                            <a:gd name="T17" fmla="*/ 156 h 166"/>
                            <a:gd name="T18" fmla="*/ 32 w 32"/>
                            <a:gd name="T19" fmla="*/ 150 h 166"/>
                            <a:gd name="T20" fmla="*/ 32 w 32"/>
                            <a:gd name="T21" fmla="*/ 16 h 166"/>
                            <a:gd name="T22" fmla="*/ 32 w 32"/>
                            <a:gd name="T23" fmla="*/ 9 h 166"/>
                            <a:gd name="T24" fmla="*/ 28 w 32"/>
                            <a:gd name="T25" fmla="*/ 4 h 166"/>
                            <a:gd name="T26" fmla="*/ 24 w 32"/>
                            <a:gd name="T27" fmla="*/ 0 h 166"/>
                            <a:gd name="T28" fmla="*/ 16 w 32"/>
                            <a:gd name="T29" fmla="*/ 0 h 166"/>
                            <a:gd name="T30" fmla="*/ 11 w 32"/>
                            <a:gd name="T31" fmla="*/ 0 h 166"/>
                            <a:gd name="T32" fmla="*/ 5 w 32"/>
                            <a:gd name="T33" fmla="*/ 4 h 166"/>
                            <a:gd name="T34" fmla="*/ 2 w 32"/>
                            <a:gd name="T35" fmla="*/ 9 h 166"/>
                            <a:gd name="T36" fmla="*/ 0 w 32"/>
                            <a:gd name="T37" fmla="*/ 16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2" h="166">
                              <a:moveTo>
                                <a:pt x="0" y="16"/>
                              </a:moveTo>
                              <a:lnTo>
                                <a:pt x="0" y="150"/>
                              </a:lnTo>
                              <a:lnTo>
                                <a:pt x="2" y="156"/>
                              </a:lnTo>
                              <a:lnTo>
                                <a:pt x="5" y="160"/>
                              </a:lnTo>
                              <a:lnTo>
                                <a:pt x="11" y="164"/>
                              </a:lnTo>
                              <a:lnTo>
                                <a:pt x="16" y="166"/>
                              </a:lnTo>
                              <a:lnTo>
                                <a:pt x="24" y="164"/>
                              </a:lnTo>
                              <a:lnTo>
                                <a:pt x="28" y="160"/>
                              </a:lnTo>
                              <a:lnTo>
                                <a:pt x="32" y="156"/>
                              </a:lnTo>
                              <a:lnTo>
                                <a:pt x="32" y="150"/>
                              </a:lnTo>
                              <a:lnTo>
                                <a:pt x="32" y="16"/>
                              </a:lnTo>
                              <a:lnTo>
                                <a:pt x="32" y="9"/>
                              </a:lnTo>
                              <a:lnTo>
                                <a:pt x="28" y="4"/>
                              </a:lnTo>
                              <a:lnTo>
                                <a:pt x="24" y="0"/>
                              </a:lnTo>
                              <a:lnTo>
                                <a:pt x="16" y="0"/>
                              </a:lnTo>
                              <a:lnTo>
                                <a:pt x="11" y="0"/>
                              </a:lnTo>
                              <a:lnTo>
                                <a:pt x="5" y="4"/>
                              </a:lnTo>
                              <a:lnTo>
                                <a:pt x="2" y="9"/>
                              </a:lnTo>
                              <a:lnTo>
                                <a:pt x="0" y="1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0" name="Freeform 16"/>
                      <wps:cNvSpPr>
                        <a:spLocks/>
                      </wps:cNvSpPr>
                      <wps:spPr bwMode="auto">
                        <a:xfrm>
                          <a:off x="4572871" y="295119"/>
                          <a:ext cx="72633" cy="72529"/>
                        </a:xfrm>
                        <a:custGeom>
                          <a:avLst/>
                          <a:gdLst>
                            <a:gd name="T0" fmla="*/ 142 w 147"/>
                            <a:gd name="T1" fmla="*/ 45 h 147"/>
                            <a:gd name="T2" fmla="*/ 134 w 147"/>
                            <a:gd name="T3" fmla="*/ 32 h 147"/>
                            <a:gd name="T4" fmla="*/ 133 w 147"/>
                            <a:gd name="T5" fmla="*/ 30 h 147"/>
                            <a:gd name="T6" fmla="*/ 129 w 147"/>
                            <a:gd name="T7" fmla="*/ 25 h 147"/>
                            <a:gd name="T8" fmla="*/ 127 w 147"/>
                            <a:gd name="T9" fmla="*/ 25 h 147"/>
                            <a:gd name="T10" fmla="*/ 124 w 147"/>
                            <a:gd name="T11" fmla="*/ 20 h 147"/>
                            <a:gd name="T12" fmla="*/ 120 w 147"/>
                            <a:gd name="T13" fmla="*/ 16 h 147"/>
                            <a:gd name="T14" fmla="*/ 117 w 147"/>
                            <a:gd name="T15" fmla="*/ 15 h 147"/>
                            <a:gd name="T16" fmla="*/ 108 w 147"/>
                            <a:gd name="T17" fmla="*/ 9 h 147"/>
                            <a:gd name="T18" fmla="*/ 107 w 147"/>
                            <a:gd name="T19" fmla="*/ 7 h 147"/>
                            <a:gd name="T20" fmla="*/ 104 w 147"/>
                            <a:gd name="T21" fmla="*/ 6 h 147"/>
                            <a:gd name="T22" fmla="*/ 101 w 147"/>
                            <a:gd name="T23" fmla="*/ 6 h 147"/>
                            <a:gd name="T24" fmla="*/ 97 w 147"/>
                            <a:gd name="T25" fmla="*/ 3 h 147"/>
                            <a:gd name="T26" fmla="*/ 94 w 147"/>
                            <a:gd name="T27" fmla="*/ 3 h 147"/>
                            <a:gd name="T28" fmla="*/ 90 w 147"/>
                            <a:gd name="T29" fmla="*/ 2 h 147"/>
                            <a:gd name="T30" fmla="*/ 84 w 147"/>
                            <a:gd name="T31" fmla="*/ 0 h 147"/>
                            <a:gd name="T32" fmla="*/ 81 w 147"/>
                            <a:gd name="T33" fmla="*/ 0 h 147"/>
                            <a:gd name="T34" fmla="*/ 74 w 147"/>
                            <a:gd name="T35" fmla="*/ 0 h 147"/>
                            <a:gd name="T36" fmla="*/ 65 w 147"/>
                            <a:gd name="T37" fmla="*/ 0 h 147"/>
                            <a:gd name="T38" fmla="*/ 64 w 147"/>
                            <a:gd name="T39" fmla="*/ 0 h 147"/>
                            <a:gd name="T40" fmla="*/ 57 w 147"/>
                            <a:gd name="T41" fmla="*/ 2 h 147"/>
                            <a:gd name="T42" fmla="*/ 52 w 147"/>
                            <a:gd name="T43" fmla="*/ 3 h 147"/>
                            <a:gd name="T44" fmla="*/ 51 w 147"/>
                            <a:gd name="T45" fmla="*/ 3 h 147"/>
                            <a:gd name="T46" fmla="*/ 47 w 147"/>
                            <a:gd name="T47" fmla="*/ 6 h 147"/>
                            <a:gd name="T48" fmla="*/ 45 w 147"/>
                            <a:gd name="T49" fmla="*/ 6 h 147"/>
                            <a:gd name="T50" fmla="*/ 41 w 147"/>
                            <a:gd name="T51" fmla="*/ 7 h 147"/>
                            <a:gd name="T52" fmla="*/ 39 w 147"/>
                            <a:gd name="T53" fmla="*/ 9 h 147"/>
                            <a:gd name="T54" fmla="*/ 35 w 147"/>
                            <a:gd name="T55" fmla="*/ 10 h 147"/>
                            <a:gd name="T56" fmla="*/ 28 w 147"/>
                            <a:gd name="T57" fmla="*/ 16 h 147"/>
                            <a:gd name="T58" fmla="*/ 25 w 147"/>
                            <a:gd name="T59" fmla="*/ 19 h 147"/>
                            <a:gd name="T60" fmla="*/ 23 w 147"/>
                            <a:gd name="T61" fmla="*/ 20 h 147"/>
                            <a:gd name="T62" fmla="*/ 19 w 147"/>
                            <a:gd name="T63" fmla="*/ 25 h 147"/>
                            <a:gd name="T64" fmla="*/ 15 w 147"/>
                            <a:gd name="T65" fmla="*/ 29 h 147"/>
                            <a:gd name="T66" fmla="*/ 15 w 147"/>
                            <a:gd name="T67" fmla="*/ 29 h 147"/>
                            <a:gd name="T68" fmla="*/ 12 w 147"/>
                            <a:gd name="T69" fmla="*/ 33 h 147"/>
                            <a:gd name="T70" fmla="*/ 2 w 147"/>
                            <a:gd name="T71" fmla="*/ 56 h 147"/>
                            <a:gd name="T72" fmla="*/ 0 w 147"/>
                            <a:gd name="T73" fmla="*/ 74 h 147"/>
                            <a:gd name="T74" fmla="*/ 2 w 147"/>
                            <a:gd name="T75" fmla="*/ 88 h 147"/>
                            <a:gd name="T76" fmla="*/ 6 w 147"/>
                            <a:gd name="T77" fmla="*/ 101 h 147"/>
                            <a:gd name="T78" fmla="*/ 22 w 147"/>
                            <a:gd name="T79" fmla="*/ 125 h 147"/>
                            <a:gd name="T80" fmla="*/ 45 w 147"/>
                            <a:gd name="T81" fmla="*/ 141 h 147"/>
                            <a:gd name="T82" fmla="*/ 58 w 147"/>
                            <a:gd name="T83" fmla="*/ 146 h 147"/>
                            <a:gd name="T84" fmla="*/ 74 w 147"/>
                            <a:gd name="T85" fmla="*/ 147 h 147"/>
                            <a:gd name="T86" fmla="*/ 88 w 147"/>
                            <a:gd name="T87" fmla="*/ 146 h 147"/>
                            <a:gd name="T88" fmla="*/ 101 w 147"/>
                            <a:gd name="T89" fmla="*/ 141 h 147"/>
                            <a:gd name="T90" fmla="*/ 126 w 147"/>
                            <a:gd name="T91" fmla="*/ 125 h 147"/>
                            <a:gd name="T92" fmla="*/ 142 w 147"/>
                            <a:gd name="T93" fmla="*/ 101 h 147"/>
                            <a:gd name="T94" fmla="*/ 146 w 147"/>
                            <a:gd name="T95" fmla="*/ 88 h 147"/>
                            <a:gd name="T96" fmla="*/ 147 w 147"/>
                            <a:gd name="T97" fmla="*/ 74 h 147"/>
                            <a:gd name="T98" fmla="*/ 146 w 147"/>
                            <a:gd name="T99" fmla="*/ 59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47" h="147">
                              <a:moveTo>
                                <a:pt x="144" y="56"/>
                              </a:moveTo>
                              <a:lnTo>
                                <a:pt x="142" y="45"/>
                              </a:lnTo>
                              <a:lnTo>
                                <a:pt x="136" y="35"/>
                              </a:lnTo>
                              <a:lnTo>
                                <a:pt x="134" y="32"/>
                              </a:lnTo>
                              <a:lnTo>
                                <a:pt x="134" y="32"/>
                              </a:lnTo>
                              <a:lnTo>
                                <a:pt x="133" y="30"/>
                              </a:lnTo>
                              <a:lnTo>
                                <a:pt x="131" y="27"/>
                              </a:lnTo>
                              <a:lnTo>
                                <a:pt x="129" y="25"/>
                              </a:lnTo>
                              <a:lnTo>
                                <a:pt x="129" y="25"/>
                              </a:lnTo>
                              <a:lnTo>
                                <a:pt x="127" y="25"/>
                              </a:lnTo>
                              <a:lnTo>
                                <a:pt x="127" y="23"/>
                              </a:lnTo>
                              <a:lnTo>
                                <a:pt x="124" y="20"/>
                              </a:lnTo>
                              <a:lnTo>
                                <a:pt x="123" y="19"/>
                              </a:lnTo>
                              <a:lnTo>
                                <a:pt x="120" y="16"/>
                              </a:lnTo>
                              <a:lnTo>
                                <a:pt x="119" y="16"/>
                              </a:lnTo>
                              <a:lnTo>
                                <a:pt x="117" y="15"/>
                              </a:lnTo>
                              <a:lnTo>
                                <a:pt x="113" y="10"/>
                              </a:lnTo>
                              <a:lnTo>
                                <a:pt x="108" y="9"/>
                              </a:lnTo>
                              <a:lnTo>
                                <a:pt x="107" y="9"/>
                              </a:lnTo>
                              <a:lnTo>
                                <a:pt x="107" y="7"/>
                              </a:lnTo>
                              <a:lnTo>
                                <a:pt x="106" y="7"/>
                              </a:lnTo>
                              <a:lnTo>
                                <a:pt x="104" y="6"/>
                              </a:lnTo>
                              <a:lnTo>
                                <a:pt x="101" y="6"/>
                              </a:lnTo>
                              <a:lnTo>
                                <a:pt x="101" y="6"/>
                              </a:lnTo>
                              <a:lnTo>
                                <a:pt x="100" y="4"/>
                              </a:lnTo>
                              <a:lnTo>
                                <a:pt x="97" y="3"/>
                              </a:lnTo>
                              <a:lnTo>
                                <a:pt x="95" y="3"/>
                              </a:lnTo>
                              <a:lnTo>
                                <a:pt x="94" y="3"/>
                              </a:lnTo>
                              <a:lnTo>
                                <a:pt x="93" y="3"/>
                              </a:lnTo>
                              <a:lnTo>
                                <a:pt x="90" y="2"/>
                              </a:lnTo>
                              <a:lnTo>
                                <a:pt x="87" y="2"/>
                              </a:lnTo>
                              <a:lnTo>
                                <a:pt x="84" y="0"/>
                              </a:lnTo>
                              <a:lnTo>
                                <a:pt x="81" y="0"/>
                              </a:lnTo>
                              <a:lnTo>
                                <a:pt x="81" y="0"/>
                              </a:lnTo>
                              <a:lnTo>
                                <a:pt x="80" y="0"/>
                              </a:lnTo>
                              <a:lnTo>
                                <a:pt x="74" y="0"/>
                              </a:lnTo>
                              <a:lnTo>
                                <a:pt x="67" y="0"/>
                              </a:lnTo>
                              <a:lnTo>
                                <a:pt x="65" y="0"/>
                              </a:lnTo>
                              <a:lnTo>
                                <a:pt x="65" y="0"/>
                              </a:lnTo>
                              <a:lnTo>
                                <a:pt x="64" y="0"/>
                              </a:lnTo>
                              <a:lnTo>
                                <a:pt x="59" y="2"/>
                              </a:lnTo>
                              <a:lnTo>
                                <a:pt x="57" y="2"/>
                              </a:lnTo>
                              <a:lnTo>
                                <a:pt x="54" y="3"/>
                              </a:lnTo>
                              <a:lnTo>
                                <a:pt x="52" y="3"/>
                              </a:lnTo>
                              <a:lnTo>
                                <a:pt x="52" y="3"/>
                              </a:lnTo>
                              <a:lnTo>
                                <a:pt x="51" y="3"/>
                              </a:lnTo>
                              <a:lnTo>
                                <a:pt x="48" y="4"/>
                              </a:lnTo>
                              <a:lnTo>
                                <a:pt x="47" y="6"/>
                              </a:lnTo>
                              <a:lnTo>
                                <a:pt x="45" y="6"/>
                              </a:lnTo>
                              <a:lnTo>
                                <a:pt x="45" y="6"/>
                              </a:lnTo>
                              <a:lnTo>
                                <a:pt x="44" y="6"/>
                              </a:lnTo>
                              <a:lnTo>
                                <a:pt x="41" y="7"/>
                              </a:lnTo>
                              <a:lnTo>
                                <a:pt x="41" y="7"/>
                              </a:lnTo>
                              <a:lnTo>
                                <a:pt x="39" y="9"/>
                              </a:lnTo>
                              <a:lnTo>
                                <a:pt x="38" y="9"/>
                              </a:lnTo>
                              <a:lnTo>
                                <a:pt x="35" y="10"/>
                              </a:lnTo>
                              <a:lnTo>
                                <a:pt x="29" y="15"/>
                              </a:lnTo>
                              <a:lnTo>
                                <a:pt x="28" y="16"/>
                              </a:lnTo>
                              <a:lnTo>
                                <a:pt x="28" y="16"/>
                              </a:lnTo>
                              <a:lnTo>
                                <a:pt x="25" y="19"/>
                              </a:lnTo>
                              <a:lnTo>
                                <a:pt x="23" y="20"/>
                              </a:lnTo>
                              <a:lnTo>
                                <a:pt x="23" y="20"/>
                              </a:lnTo>
                              <a:lnTo>
                                <a:pt x="19" y="23"/>
                              </a:lnTo>
                              <a:lnTo>
                                <a:pt x="19" y="25"/>
                              </a:lnTo>
                              <a:lnTo>
                                <a:pt x="18" y="25"/>
                              </a:lnTo>
                              <a:lnTo>
                                <a:pt x="15" y="29"/>
                              </a:lnTo>
                              <a:lnTo>
                                <a:pt x="15" y="29"/>
                              </a:lnTo>
                              <a:lnTo>
                                <a:pt x="15" y="29"/>
                              </a:lnTo>
                              <a:lnTo>
                                <a:pt x="15" y="29"/>
                              </a:lnTo>
                              <a:lnTo>
                                <a:pt x="12" y="33"/>
                              </a:lnTo>
                              <a:lnTo>
                                <a:pt x="6" y="45"/>
                              </a:lnTo>
                              <a:lnTo>
                                <a:pt x="2" y="56"/>
                              </a:lnTo>
                              <a:lnTo>
                                <a:pt x="0" y="65"/>
                              </a:lnTo>
                              <a:lnTo>
                                <a:pt x="0" y="74"/>
                              </a:lnTo>
                              <a:lnTo>
                                <a:pt x="0" y="81"/>
                              </a:lnTo>
                              <a:lnTo>
                                <a:pt x="2" y="88"/>
                              </a:lnTo>
                              <a:lnTo>
                                <a:pt x="3" y="95"/>
                              </a:lnTo>
                              <a:lnTo>
                                <a:pt x="6" y="101"/>
                              </a:lnTo>
                              <a:lnTo>
                                <a:pt x="12" y="114"/>
                              </a:lnTo>
                              <a:lnTo>
                                <a:pt x="22" y="125"/>
                              </a:lnTo>
                              <a:lnTo>
                                <a:pt x="32" y="134"/>
                              </a:lnTo>
                              <a:lnTo>
                                <a:pt x="45" y="141"/>
                              </a:lnTo>
                              <a:lnTo>
                                <a:pt x="52" y="143"/>
                              </a:lnTo>
                              <a:lnTo>
                                <a:pt x="58" y="146"/>
                              </a:lnTo>
                              <a:lnTo>
                                <a:pt x="65" y="146"/>
                              </a:lnTo>
                              <a:lnTo>
                                <a:pt x="74" y="147"/>
                              </a:lnTo>
                              <a:lnTo>
                                <a:pt x="81" y="146"/>
                              </a:lnTo>
                              <a:lnTo>
                                <a:pt x="88" y="146"/>
                              </a:lnTo>
                              <a:lnTo>
                                <a:pt x="95" y="143"/>
                              </a:lnTo>
                              <a:lnTo>
                                <a:pt x="101" y="141"/>
                              </a:lnTo>
                              <a:lnTo>
                                <a:pt x="114" y="134"/>
                              </a:lnTo>
                              <a:lnTo>
                                <a:pt x="126" y="125"/>
                              </a:lnTo>
                              <a:lnTo>
                                <a:pt x="134" y="114"/>
                              </a:lnTo>
                              <a:lnTo>
                                <a:pt x="142" y="101"/>
                              </a:lnTo>
                              <a:lnTo>
                                <a:pt x="143" y="95"/>
                              </a:lnTo>
                              <a:lnTo>
                                <a:pt x="146" y="88"/>
                              </a:lnTo>
                              <a:lnTo>
                                <a:pt x="146" y="81"/>
                              </a:lnTo>
                              <a:lnTo>
                                <a:pt x="147" y="74"/>
                              </a:lnTo>
                              <a:lnTo>
                                <a:pt x="146" y="66"/>
                              </a:lnTo>
                              <a:lnTo>
                                <a:pt x="146" y="59"/>
                              </a:lnTo>
                              <a:lnTo>
                                <a:pt x="144" y="5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1" name="Freeform 17"/>
                      <wps:cNvSpPr>
                        <a:spLocks/>
                      </wps:cNvSpPr>
                      <wps:spPr bwMode="auto">
                        <a:xfrm>
                          <a:off x="4365349" y="158942"/>
                          <a:ext cx="16306" cy="82890"/>
                        </a:xfrm>
                        <a:custGeom>
                          <a:avLst/>
                          <a:gdLst>
                            <a:gd name="T0" fmla="*/ 0 w 32"/>
                            <a:gd name="T1" fmla="*/ 16 h 166"/>
                            <a:gd name="T2" fmla="*/ 0 w 32"/>
                            <a:gd name="T3" fmla="*/ 150 h 166"/>
                            <a:gd name="T4" fmla="*/ 1 w 32"/>
                            <a:gd name="T5" fmla="*/ 156 h 166"/>
                            <a:gd name="T6" fmla="*/ 4 w 32"/>
                            <a:gd name="T7" fmla="*/ 160 h 166"/>
                            <a:gd name="T8" fmla="*/ 10 w 32"/>
                            <a:gd name="T9" fmla="*/ 164 h 166"/>
                            <a:gd name="T10" fmla="*/ 16 w 32"/>
                            <a:gd name="T11" fmla="*/ 166 h 166"/>
                            <a:gd name="T12" fmla="*/ 22 w 32"/>
                            <a:gd name="T13" fmla="*/ 164 h 166"/>
                            <a:gd name="T14" fmla="*/ 27 w 32"/>
                            <a:gd name="T15" fmla="*/ 160 h 166"/>
                            <a:gd name="T16" fmla="*/ 30 w 32"/>
                            <a:gd name="T17" fmla="*/ 156 h 166"/>
                            <a:gd name="T18" fmla="*/ 32 w 32"/>
                            <a:gd name="T19" fmla="*/ 150 h 166"/>
                            <a:gd name="T20" fmla="*/ 32 w 32"/>
                            <a:gd name="T21" fmla="*/ 16 h 166"/>
                            <a:gd name="T22" fmla="*/ 30 w 32"/>
                            <a:gd name="T23" fmla="*/ 9 h 166"/>
                            <a:gd name="T24" fmla="*/ 27 w 32"/>
                            <a:gd name="T25" fmla="*/ 4 h 166"/>
                            <a:gd name="T26" fmla="*/ 22 w 32"/>
                            <a:gd name="T27" fmla="*/ 0 h 166"/>
                            <a:gd name="T28" fmla="*/ 16 w 32"/>
                            <a:gd name="T29" fmla="*/ 0 h 166"/>
                            <a:gd name="T30" fmla="*/ 10 w 32"/>
                            <a:gd name="T31" fmla="*/ 0 h 166"/>
                            <a:gd name="T32" fmla="*/ 4 w 32"/>
                            <a:gd name="T33" fmla="*/ 4 h 166"/>
                            <a:gd name="T34" fmla="*/ 1 w 32"/>
                            <a:gd name="T35" fmla="*/ 9 h 166"/>
                            <a:gd name="T36" fmla="*/ 0 w 32"/>
                            <a:gd name="T37" fmla="*/ 16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2" h="166">
                              <a:moveTo>
                                <a:pt x="0" y="16"/>
                              </a:moveTo>
                              <a:lnTo>
                                <a:pt x="0" y="150"/>
                              </a:lnTo>
                              <a:lnTo>
                                <a:pt x="1" y="156"/>
                              </a:lnTo>
                              <a:lnTo>
                                <a:pt x="4" y="160"/>
                              </a:lnTo>
                              <a:lnTo>
                                <a:pt x="10" y="164"/>
                              </a:lnTo>
                              <a:lnTo>
                                <a:pt x="16" y="166"/>
                              </a:lnTo>
                              <a:lnTo>
                                <a:pt x="22" y="164"/>
                              </a:lnTo>
                              <a:lnTo>
                                <a:pt x="27" y="160"/>
                              </a:lnTo>
                              <a:lnTo>
                                <a:pt x="30" y="156"/>
                              </a:lnTo>
                              <a:lnTo>
                                <a:pt x="32" y="150"/>
                              </a:lnTo>
                              <a:lnTo>
                                <a:pt x="32" y="16"/>
                              </a:lnTo>
                              <a:lnTo>
                                <a:pt x="30" y="9"/>
                              </a:lnTo>
                              <a:lnTo>
                                <a:pt x="27" y="4"/>
                              </a:lnTo>
                              <a:lnTo>
                                <a:pt x="22" y="0"/>
                              </a:lnTo>
                              <a:lnTo>
                                <a:pt x="16" y="0"/>
                              </a:lnTo>
                              <a:lnTo>
                                <a:pt x="10" y="0"/>
                              </a:lnTo>
                              <a:lnTo>
                                <a:pt x="4" y="4"/>
                              </a:lnTo>
                              <a:lnTo>
                                <a:pt x="1" y="9"/>
                              </a:lnTo>
                              <a:lnTo>
                                <a:pt x="0" y="1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2" name="Freeform 18"/>
                      <wps:cNvSpPr>
                        <a:spLocks/>
                      </wps:cNvSpPr>
                      <wps:spPr bwMode="auto">
                        <a:xfrm>
                          <a:off x="4403889" y="158942"/>
                          <a:ext cx="16306" cy="82890"/>
                        </a:xfrm>
                        <a:custGeom>
                          <a:avLst/>
                          <a:gdLst>
                            <a:gd name="T0" fmla="*/ 0 w 31"/>
                            <a:gd name="T1" fmla="*/ 16 h 166"/>
                            <a:gd name="T2" fmla="*/ 0 w 31"/>
                            <a:gd name="T3" fmla="*/ 150 h 166"/>
                            <a:gd name="T4" fmla="*/ 1 w 31"/>
                            <a:gd name="T5" fmla="*/ 156 h 166"/>
                            <a:gd name="T6" fmla="*/ 4 w 31"/>
                            <a:gd name="T7" fmla="*/ 160 h 166"/>
                            <a:gd name="T8" fmla="*/ 10 w 31"/>
                            <a:gd name="T9" fmla="*/ 164 h 166"/>
                            <a:gd name="T10" fmla="*/ 16 w 31"/>
                            <a:gd name="T11" fmla="*/ 166 h 166"/>
                            <a:gd name="T12" fmla="*/ 23 w 31"/>
                            <a:gd name="T13" fmla="*/ 164 h 166"/>
                            <a:gd name="T14" fmla="*/ 27 w 31"/>
                            <a:gd name="T15" fmla="*/ 160 h 166"/>
                            <a:gd name="T16" fmla="*/ 31 w 31"/>
                            <a:gd name="T17" fmla="*/ 156 h 166"/>
                            <a:gd name="T18" fmla="*/ 31 w 31"/>
                            <a:gd name="T19" fmla="*/ 150 h 166"/>
                            <a:gd name="T20" fmla="*/ 31 w 31"/>
                            <a:gd name="T21" fmla="*/ 16 h 166"/>
                            <a:gd name="T22" fmla="*/ 31 w 31"/>
                            <a:gd name="T23" fmla="*/ 9 h 166"/>
                            <a:gd name="T24" fmla="*/ 27 w 31"/>
                            <a:gd name="T25" fmla="*/ 4 h 166"/>
                            <a:gd name="T26" fmla="*/ 23 w 31"/>
                            <a:gd name="T27" fmla="*/ 0 h 166"/>
                            <a:gd name="T28" fmla="*/ 16 w 31"/>
                            <a:gd name="T29" fmla="*/ 0 h 166"/>
                            <a:gd name="T30" fmla="*/ 10 w 31"/>
                            <a:gd name="T31" fmla="*/ 0 h 166"/>
                            <a:gd name="T32" fmla="*/ 4 w 31"/>
                            <a:gd name="T33" fmla="*/ 4 h 166"/>
                            <a:gd name="T34" fmla="*/ 1 w 31"/>
                            <a:gd name="T35" fmla="*/ 9 h 166"/>
                            <a:gd name="T36" fmla="*/ 0 w 31"/>
                            <a:gd name="T37" fmla="*/ 16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1" h="166">
                              <a:moveTo>
                                <a:pt x="0" y="16"/>
                              </a:moveTo>
                              <a:lnTo>
                                <a:pt x="0" y="150"/>
                              </a:lnTo>
                              <a:lnTo>
                                <a:pt x="1" y="156"/>
                              </a:lnTo>
                              <a:lnTo>
                                <a:pt x="4" y="160"/>
                              </a:lnTo>
                              <a:lnTo>
                                <a:pt x="10" y="164"/>
                              </a:lnTo>
                              <a:lnTo>
                                <a:pt x="16" y="166"/>
                              </a:lnTo>
                              <a:lnTo>
                                <a:pt x="23" y="164"/>
                              </a:lnTo>
                              <a:lnTo>
                                <a:pt x="27" y="160"/>
                              </a:lnTo>
                              <a:lnTo>
                                <a:pt x="31" y="156"/>
                              </a:lnTo>
                              <a:lnTo>
                                <a:pt x="31" y="150"/>
                              </a:lnTo>
                              <a:lnTo>
                                <a:pt x="31" y="16"/>
                              </a:lnTo>
                              <a:lnTo>
                                <a:pt x="31" y="9"/>
                              </a:lnTo>
                              <a:lnTo>
                                <a:pt x="27" y="4"/>
                              </a:lnTo>
                              <a:lnTo>
                                <a:pt x="23" y="0"/>
                              </a:lnTo>
                              <a:lnTo>
                                <a:pt x="16" y="0"/>
                              </a:lnTo>
                              <a:lnTo>
                                <a:pt x="10" y="0"/>
                              </a:lnTo>
                              <a:lnTo>
                                <a:pt x="4" y="4"/>
                              </a:lnTo>
                              <a:lnTo>
                                <a:pt x="1" y="9"/>
                              </a:lnTo>
                              <a:lnTo>
                                <a:pt x="0" y="1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3" name="Freeform 19"/>
                      <wps:cNvSpPr>
                        <a:spLocks/>
                      </wps:cNvSpPr>
                      <wps:spPr bwMode="auto">
                        <a:xfrm>
                          <a:off x="4252695" y="86413"/>
                          <a:ext cx="337963" cy="232388"/>
                        </a:xfrm>
                        <a:custGeom>
                          <a:avLst/>
                          <a:gdLst>
                            <a:gd name="T0" fmla="*/ 116 w 685"/>
                            <a:gd name="T1" fmla="*/ 124 h 470"/>
                            <a:gd name="T2" fmla="*/ 501 w 685"/>
                            <a:gd name="T3" fmla="*/ 33 h 470"/>
                            <a:gd name="T4" fmla="*/ 685 w 685"/>
                            <a:gd name="T5" fmla="*/ 0 h 470"/>
                            <a:gd name="T6" fmla="*/ 469 w 685"/>
                            <a:gd name="T7" fmla="*/ 75 h 470"/>
                            <a:gd name="T8" fmla="*/ 0 w 685"/>
                            <a:gd name="T9" fmla="*/ 195 h 470"/>
                            <a:gd name="T10" fmla="*/ 131 w 685"/>
                            <a:gd name="T11" fmla="*/ 470 h 470"/>
                            <a:gd name="T12" fmla="*/ 151 w 685"/>
                            <a:gd name="T13" fmla="*/ 454 h 470"/>
                            <a:gd name="T14" fmla="*/ 162 w 685"/>
                            <a:gd name="T15" fmla="*/ 432 h 470"/>
                            <a:gd name="T16" fmla="*/ 164 w 685"/>
                            <a:gd name="T17" fmla="*/ 431 h 470"/>
                            <a:gd name="T18" fmla="*/ 169 w 685"/>
                            <a:gd name="T19" fmla="*/ 425 h 470"/>
                            <a:gd name="T20" fmla="*/ 174 w 685"/>
                            <a:gd name="T21" fmla="*/ 419 h 470"/>
                            <a:gd name="T22" fmla="*/ 175 w 685"/>
                            <a:gd name="T23" fmla="*/ 418 h 470"/>
                            <a:gd name="T24" fmla="*/ 180 w 685"/>
                            <a:gd name="T25" fmla="*/ 413 h 470"/>
                            <a:gd name="T26" fmla="*/ 188 w 685"/>
                            <a:gd name="T27" fmla="*/ 408 h 470"/>
                            <a:gd name="T28" fmla="*/ 197 w 685"/>
                            <a:gd name="T29" fmla="*/ 403 h 470"/>
                            <a:gd name="T30" fmla="*/ 205 w 685"/>
                            <a:gd name="T31" fmla="*/ 399 h 470"/>
                            <a:gd name="T32" fmla="*/ 211 w 685"/>
                            <a:gd name="T33" fmla="*/ 396 h 470"/>
                            <a:gd name="T34" fmla="*/ 217 w 685"/>
                            <a:gd name="T35" fmla="*/ 393 h 470"/>
                            <a:gd name="T36" fmla="*/ 227 w 685"/>
                            <a:gd name="T37" fmla="*/ 392 h 470"/>
                            <a:gd name="T38" fmla="*/ 234 w 685"/>
                            <a:gd name="T39" fmla="*/ 390 h 470"/>
                            <a:gd name="T40" fmla="*/ 241 w 685"/>
                            <a:gd name="T41" fmla="*/ 390 h 470"/>
                            <a:gd name="T42" fmla="*/ 252 w 685"/>
                            <a:gd name="T43" fmla="*/ 390 h 470"/>
                            <a:gd name="T44" fmla="*/ 260 w 685"/>
                            <a:gd name="T45" fmla="*/ 390 h 470"/>
                            <a:gd name="T46" fmla="*/ 263 w 685"/>
                            <a:gd name="T47" fmla="*/ 390 h 470"/>
                            <a:gd name="T48" fmla="*/ 270 w 685"/>
                            <a:gd name="T49" fmla="*/ 392 h 470"/>
                            <a:gd name="T50" fmla="*/ 280 w 685"/>
                            <a:gd name="T51" fmla="*/ 395 h 470"/>
                            <a:gd name="T52" fmla="*/ 289 w 685"/>
                            <a:gd name="T53" fmla="*/ 399 h 470"/>
                            <a:gd name="T54" fmla="*/ 298 w 685"/>
                            <a:gd name="T55" fmla="*/ 403 h 470"/>
                            <a:gd name="T56" fmla="*/ 302 w 685"/>
                            <a:gd name="T57" fmla="*/ 405 h 470"/>
                            <a:gd name="T58" fmla="*/ 306 w 685"/>
                            <a:gd name="T59" fmla="*/ 408 h 470"/>
                            <a:gd name="T60" fmla="*/ 315 w 685"/>
                            <a:gd name="T61" fmla="*/ 413 h 470"/>
                            <a:gd name="T62" fmla="*/ 319 w 685"/>
                            <a:gd name="T63" fmla="*/ 418 h 470"/>
                            <a:gd name="T64" fmla="*/ 324 w 685"/>
                            <a:gd name="T65" fmla="*/ 424 h 470"/>
                            <a:gd name="T66" fmla="*/ 329 w 685"/>
                            <a:gd name="T67" fmla="*/ 429 h 470"/>
                            <a:gd name="T68" fmla="*/ 331 w 685"/>
                            <a:gd name="T69" fmla="*/ 431 h 470"/>
                            <a:gd name="T70" fmla="*/ 332 w 685"/>
                            <a:gd name="T71" fmla="*/ 432 h 470"/>
                            <a:gd name="T72" fmla="*/ 337 w 685"/>
                            <a:gd name="T73" fmla="*/ 438 h 470"/>
                            <a:gd name="T74" fmla="*/ 338 w 685"/>
                            <a:gd name="T75" fmla="*/ 441 h 470"/>
                            <a:gd name="T76" fmla="*/ 347 w 685"/>
                            <a:gd name="T77" fmla="*/ 458 h 470"/>
                            <a:gd name="T78" fmla="*/ 349 w 685"/>
                            <a:gd name="T79" fmla="*/ 470 h 470"/>
                            <a:gd name="T80" fmla="*/ 550 w 685"/>
                            <a:gd name="T81" fmla="*/ 375 h 470"/>
                            <a:gd name="T82" fmla="*/ 41 w 685"/>
                            <a:gd name="T83" fmla="*/ 199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685" h="470">
                              <a:moveTo>
                                <a:pt x="41" y="199"/>
                              </a:moveTo>
                              <a:lnTo>
                                <a:pt x="116" y="124"/>
                              </a:lnTo>
                              <a:lnTo>
                                <a:pt x="501" y="107"/>
                              </a:lnTo>
                              <a:lnTo>
                                <a:pt x="501" y="33"/>
                              </a:lnTo>
                              <a:lnTo>
                                <a:pt x="685" y="33"/>
                              </a:lnTo>
                              <a:lnTo>
                                <a:pt x="685" y="0"/>
                              </a:lnTo>
                              <a:lnTo>
                                <a:pt x="469" y="0"/>
                              </a:lnTo>
                              <a:lnTo>
                                <a:pt x="469" y="75"/>
                              </a:lnTo>
                              <a:lnTo>
                                <a:pt x="102" y="92"/>
                              </a:lnTo>
                              <a:lnTo>
                                <a:pt x="0" y="195"/>
                              </a:lnTo>
                              <a:lnTo>
                                <a:pt x="148" y="411"/>
                              </a:lnTo>
                              <a:lnTo>
                                <a:pt x="131" y="470"/>
                              </a:lnTo>
                              <a:lnTo>
                                <a:pt x="145" y="470"/>
                              </a:lnTo>
                              <a:lnTo>
                                <a:pt x="151" y="454"/>
                              </a:lnTo>
                              <a:lnTo>
                                <a:pt x="159" y="438"/>
                              </a:lnTo>
                              <a:lnTo>
                                <a:pt x="162" y="432"/>
                              </a:lnTo>
                              <a:lnTo>
                                <a:pt x="164" y="432"/>
                              </a:lnTo>
                              <a:lnTo>
                                <a:pt x="164" y="431"/>
                              </a:lnTo>
                              <a:lnTo>
                                <a:pt x="164" y="431"/>
                              </a:lnTo>
                              <a:lnTo>
                                <a:pt x="169" y="425"/>
                              </a:lnTo>
                              <a:lnTo>
                                <a:pt x="171" y="424"/>
                              </a:lnTo>
                              <a:lnTo>
                                <a:pt x="174" y="419"/>
                              </a:lnTo>
                              <a:lnTo>
                                <a:pt x="175" y="418"/>
                              </a:lnTo>
                              <a:lnTo>
                                <a:pt x="175" y="418"/>
                              </a:lnTo>
                              <a:lnTo>
                                <a:pt x="177" y="416"/>
                              </a:lnTo>
                              <a:lnTo>
                                <a:pt x="180" y="413"/>
                              </a:lnTo>
                              <a:lnTo>
                                <a:pt x="184" y="411"/>
                              </a:lnTo>
                              <a:lnTo>
                                <a:pt x="188" y="408"/>
                              </a:lnTo>
                              <a:lnTo>
                                <a:pt x="193" y="405"/>
                              </a:lnTo>
                              <a:lnTo>
                                <a:pt x="197" y="403"/>
                              </a:lnTo>
                              <a:lnTo>
                                <a:pt x="201" y="401"/>
                              </a:lnTo>
                              <a:lnTo>
                                <a:pt x="205" y="399"/>
                              </a:lnTo>
                              <a:lnTo>
                                <a:pt x="208" y="398"/>
                              </a:lnTo>
                              <a:lnTo>
                                <a:pt x="211" y="396"/>
                              </a:lnTo>
                              <a:lnTo>
                                <a:pt x="214" y="395"/>
                              </a:lnTo>
                              <a:lnTo>
                                <a:pt x="217" y="393"/>
                              </a:lnTo>
                              <a:lnTo>
                                <a:pt x="224" y="392"/>
                              </a:lnTo>
                              <a:lnTo>
                                <a:pt x="227" y="392"/>
                              </a:lnTo>
                              <a:lnTo>
                                <a:pt x="230" y="390"/>
                              </a:lnTo>
                              <a:lnTo>
                                <a:pt x="234" y="390"/>
                              </a:lnTo>
                              <a:lnTo>
                                <a:pt x="237" y="390"/>
                              </a:lnTo>
                              <a:lnTo>
                                <a:pt x="241" y="390"/>
                              </a:lnTo>
                              <a:lnTo>
                                <a:pt x="247" y="390"/>
                              </a:lnTo>
                              <a:lnTo>
                                <a:pt x="252" y="390"/>
                              </a:lnTo>
                              <a:lnTo>
                                <a:pt x="257" y="390"/>
                              </a:lnTo>
                              <a:lnTo>
                                <a:pt x="260" y="390"/>
                              </a:lnTo>
                              <a:lnTo>
                                <a:pt x="260" y="390"/>
                              </a:lnTo>
                              <a:lnTo>
                                <a:pt x="263" y="390"/>
                              </a:lnTo>
                              <a:lnTo>
                                <a:pt x="267" y="392"/>
                              </a:lnTo>
                              <a:lnTo>
                                <a:pt x="270" y="392"/>
                              </a:lnTo>
                              <a:lnTo>
                                <a:pt x="277" y="395"/>
                              </a:lnTo>
                              <a:lnTo>
                                <a:pt x="280" y="395"/>
                              </a:lnTo>
                              <a:lnTo>
                                <a:pt x="286" y="398"/>
                              </a:lnTo>
                              <a:lnTo>
                                <a:pt x="289" y="399"/>
                              </a:lnTo>
                              <a:lnTo>
                                <a:pt x="295" y="401"/>
                              </a:lnTo>
                              <a:lnTo>
                                <a:pt x="298" y="403"/>
                              </a:lnTo>
                              <a:lnTo>
                                <a:pt x="302" y="405"/>
                              </a:lnTo>
                              <a:lnTo>
                                <a:pt x="302" y="405"/>
                              </a:lnTo>
                              <a:lnTo>
                                <a:pt x="303" y="406"/>
                              </a:lnTo>
                              <a:lnTo>
                                <a:pt x="306" y="408"/>
                              </a:lnTo>
                              <a:lnTo>
                                <a:pt x="311" y="411"/>
                              </a:lnTo>
                              <a:lnTo>
                                <a:pt x="315" y="413"/>
                              </a:lnTo>
                              <a:lnTo>
                                <a:pt x="319" y="418"/>
                              </a:lnTo>
                              <a:lnTo>
                                <a:pt x="319" y="418"/>
                              </a:lnTo>
                              <a:lnTo>
                                <a:pt x="321" y="419"/>
                              </a:lnTo>
                              <a:lnTo>
                                <a:pt x="324" y="424"/>
                              </a:lnTo>
                              <a:lnTo>
                                <a:pt x="326" y="426"/>
                              </a:lnTo>
                              <a:lnTo>
                                <a:pt x="329" y="429"/>
                              </a:lnTo>
                              <a:lnTo>
                                <a:pt x="331" y="431"/>
                              </a:lnTo>
                              <a:lnTo>
                                <a:pt x="331" y="431"/>
                              </a:lnTo>
                              <a:lnTo>
                                <a:pt x="331" y="431"/>
                              </a:lnTo>
                              <a:lnTo>
                                <a:pt x="332" y="432"/>
                              </a:lnTo>
                              <a:lnTo>
                                <a:pt x="332" y="432"/>
                              </a:lnTo>
                              <a:lnTo>
                                <a:pt x="337" y="438"/>
                              </a:lnTo>
                              <a:lnTo>
                                <a:pt x="338" y="441"/>
                              </a:lnTo>
                              <a:lnTo>
                                <a:pt x="338" y="441"/>
                              </a:lnTo>
                              <a:lnTo>
                                <a:pt x="342" y="449"/>
                              </a:lnTo>
                              <a:lnTo>
                                <a:pt x="347" y="458"/>
                              </a:lnTo>
                              <a:lnTo>
                                <a:pt x="347" y="458"/>
                              </a:lnTo>
                              <a:lnTo>
                                <a:pt x="349" y="470"/>
                              </a:lnTo>
                              <a:lnTo>
                                <a:pt x="550" y="470"/>
                              </a:lnTo>
                              <a:lnTo>
                                <a:pt x="550" y="375"/>
                              </a:lnTo>
                              <a:lnTo>
                                <a:pt x="162" y="375"/>
                              </a:lnTo>
                              <a:lnTo>
                                <a:pt x="41" y="19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4" name="Freeform 20"/>
                      <wps:cNvSpPr>
                        <a:spLocks noEditPoints="1"/>
                      </wps:cNvSpPr>
                      <wps:spPr bwMode="auto">
                        <a:xfrm>
                          <a:off x="4538779" y="139699"/>
                          <a:ext cx="145264" cy="179103"/>
                        </a:xfrm>
                        <a:custGeom>
                          <a:avLst/>
                          <a:gdLst>
                            <a:gd name="T0" fmla="*/ 59 w 294"/>
                            <a:gd name="T1" fmla="*/ 149 h 362"/>
                            <a:gd name="T2" fmla="*/ 164 w 294"/>
                            <a:gd name="T3" fmla="*/ 23 h 362"/>
                            <a:gd name="T4" fmla="*/ 294 w 294"/>
                            <a:gd name="T5" fmla="*/ 172 h 362"/>
                            <a:gd name="T6" fmla="*/ 245 w 294"/>
                            <a:gd name="T7" fmla="*/ 362 h 362"/>
                            <a:gd name="T8" fmla="*/ 241 w 294"/>
                            <a:gd name="T9" fmla="*/ 350 h 362"/>
                            <a:gd name="T10" fmla="*/ 234 w 294"/>
                            <a:gd name="T11" fmla="*/ 333 h 362"/>
                            <a:gd name="T12" fmla="*/ 231 w 294"/>
                            <a:gd name="T13" fmla="*/ 330 h 362"/>
                            <a:gd name="T14" fmla="*/ 228 w 294"/>
                            <a:gd name="T15" fmla="*/ 324 h 362"/>
                            <a:gd name="T16" fmla="*/ 226 w 294"/>
                            <a:gd name="T17" fmla="*/ 323 h 362"/>
                            <a:gd name="T18" fmla="*/ 225 w 294"/>
                            <a:gd name="T19" fmla="*/ 321 h 362"/>
                            <a:gd name="T20" fmla="*/ 219 w 294"/>
                            <a:gd name="T21" fmla="*/ 316 h 362"/>
                            <a:gd name="T22" fmla="*/ 213 w 294"/>
                            <a:gd name="T23" fmla="*/ 310 h 362"/>
                            <a:gd name="T24" fmla="*/ 206 w 294"/>
                            <a:gd name="T25" fmla="*/ 303 h 362"/>
                            <a:gd name="T26" fmla="*/ 198 w 294"/>
                            <a:gd name="T27" fmla="*/ 297 h 362"/>
                            <a:gd name="T28" fmla="*/ 196 w 294"/>
                            <a:gd name="T29" fmla="*/ 297 h 362"/>
                            <a:gd name="T30" fmla="*/ 190 w 294"/>
                            <a:gd name="T31" fmla="*/ 293 h 362"/>
                            <a:gd name="T32" fmla="*/ 180 w 294"/>
                            <a:gd name="T33" fmla="*/ 290 h 362"/>
                            <a:gd name="T34" fmla="*/ 172 w 294"/>
                            <a:gd name="T35" fmla="*/ 285 h 362"/>
                            <a:gd name="T36" fmla="*/ 163 w 294"/>
                            <a:gd name="T37" fmla="*/ 284 h 362"/>
                            <a:gd name="T38" fmla="*/ 156 w 294"/>
                            <a:gd name="T39" fmla="*/ 282 h 362"/>
                            <a:gd name="T40" fmla="*/ 153 w 294"/>
                            <a:gd name="T41" fmla="*/ 282 h 362"/>
                            <a:gd name="T42" fmla="*/ 143 w 294"/>
                            <a:gd name="T43" fmla="*/ 282 h 362"/>
                            <a:gd name="T44" fmla="*/ 131 w 294"/>
                            <a:gd name="T45" fmla="*/ 282 h 362"/>
                            <a:gd name="T46" fmla="*/ 126 w 294"/>
                            <a:gd name="T47" fmla="*/ 282 h 362"/>
                            <a:gd name="T48" fmla="*/ 120 w 294"/>
                            <a:gd name="T49" fmla="*/ 284 h 362"/>
                            <a:gd name="T50" fmla="*/ 113 w 294"/>
                            <a:gd name="T51" fmla="*/ 285 h 362"/>
                            <a:gd name="T52" fmla="*/ 107 w 294"/>
                            <a:gd name="T53" fmla="*/ 288 h 362"/>
                            <a:gd name="T54" fmla="*/ 101 w 294"/>
                            <a:gd name="T55" fmla="*/ 291 h 362"/>
                            <a:gd name="T56" fmla="*/ 91 w 294"/>
                            <a:gd name="T57" fmla="*/ 295 h 362"/>
                            <a:gd name="T58" fmla="*/ 84 w 294"/>
                            <a:gd name="T59" fmla="*/ 300 h 362"/>
                            <a:gd name="T60" fmla="*/ 75 w 294"/>
                            <a:gd name="T61" fmla="*/ 305 h 362"/>
                            <a:gd name="T62" fmla="*/ 71 w 294"/>
                            <a:gd name="T63" fmla="*/ 310 h 362"/>
                            <a:gd name="T64" fmla="*/ 69 w 294"/>
                            <a:gd name="T65" fmla="*/ 311 h 362"/>
                            <a:gd name="T66" fmla="*/ 64 w 294"/>
                            <a:gd name="T67" fmla="*/ 317 h 362"/>
                            <a:gd name="T68" fmla="*/ 59 w 294"/>
                            <a:gd name="T69" fmla="*/ 323 h 362"/>
                            <a:gd name="T70" fmla="*/ 58 w 294"/>
                            <a:gd name="T71" fmla="*/ 324 h 362"/>
                            <a:gd name="T72" fmla="*/ 54 w 294"/>
                            <a:gd name="T73" fmla="*/ 330 h 362"/>
                            <a:gd name="T74" fmla="*/ 46 w 294"/>
                            <a:gd name="T75" fmla="*/ 346 h 362"/>
                            <a:gd name="T76" fmla="*/ 0 w 294"/>
                            <a:gd name="T77" fmla="*/ 362 h 362"/>
                            <a:gd name="T78" fmla="*/ 177 w 294"/>
                            <a:gd name="T79" fmla="*/ 0 h 3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94" h="362">
                              <a:moveTo>
                                <a:pt x="59" y="23"/>
                              </a:moveTo>
                              <a:lnTo>
                                <a:pt x="59" y="149"/>
                              </a:lnTo>
                              <a:lnTo>
                                <a:pt x="249" y="149"/>
                              </a:lnTo>
                              <a:lnTo>
                                <a:pt x="164" y="23"/>
                              </a:lnTo>
                              <a:lnTo>
                                <a:pt x="59" y="23"/>
                              </a:lnTo>
                              <a:close/>
                              <a:moveTo>
                                <a:pt x="294" y="172"/>
                              </a:moveTo>
                              <a:lnTo>
                                <a:pt x="294" y="362"/>
                              </a:lnTo>
                              <a:lnTo>
                                <a:pt x="245" y="362"/>
                              </a:lnTo>
                              <a:lnTo>
                                <a:pt x="242" y="350"/>
                              </a:lnTo>
                              <a:lnTo>
                                <a:pt x="241" y="350"/>
                              </a:lnTo>
                              <a:lnTo>
                                <a:pt x="238" y="341"/>
                              </a:lnTo>
                              <a:lnTo>
                                <a:pt x="234" y="333"/>
                              </a:lnTo>
                              <a:lnTo>
                                <a:pt x="232" y="333"/>
                              </a:lnTo>
                              <a:lnTo>
                                <a:pt x="231" y="330"/>
                              </a:lnTo>
                              <a:lnTo>
                                <a:pt x="228" y="324"/>
                              </a:lnTo>
                              <a:lnTo>
                                <a:pt x="228" y="324"/>
                              </a:lnTo>
                              <a:lnTo>
                                <a:pt x="226" y="323"/>
                              </a:lnTo>
                              <a:lnTo>
                                <a:pt x="226" y="323"/>
                              </a:lnTo>
                              <a:lnTo>
                                <a:pt x="225" y="323"/>
                              </a:lnTo>
                              <a:lnTo>
                                <a:pt x="225" y="321"/>
                              </a:lnTo>
                              <a:lnTo>
                                <a:pt x="222" y="318"/>
                              </a:lnTo>
                              <a:lnTo>
                                <a:pt x="219" y="316"/>
                              </a:lnTo>
                              <a:lnTo>
                                <a:pt x="216" y="311"/>
                              </a:lnTo>
                              <a:lnTo>
                                <a:pt x="213" y="310"/>
                              </a:lnTo>
                              <a:lnTo>
                                <a:pt x="209" y="305"/>
                              </a:lnTo>
                              <a:lnTo>
                                <a:pt x="206" y="303"/>
                              </a:lnTo>
                              <a:lnTo>
                                <a:pt x="202" y="300"/>
                              </a:lnTo>
                              <a:lnTo>
                                <a:pt x="198" y="297"/>
                              </a:lnTo>
                              <a:lnTo>
                                <a:pt x="198" y="297"/>
                              </a:lnTo>
                              <a:lnTo>
                                <a:pt x="196" y="297"/>
                              </a:lnTo>
                              <a:lnTo>
                                <a:pt x="193" y="295"/>
                              </a:lnTo>
                              <a:lnTo>
                                <a:pt x="190" y="293"/>
                              </a:lnTo>
                              <a:lnTo>
                                <a:pt x="185" y="291"/>
                              </a:lnTo>
                              <a:lnTo>
                                <a:pt x="180" y="290"/>
                              </a:lnTo>
                              <a:lnTo>
                                <a:pt x="176" y="287"/>
                              </a:lnTo>
                              <a:lnTo>
                                <a:pt x="172" y="285"/>
                              </a:lnTo>
                              <a:lnTo>
                                <a:pt x="166" y="284"/>
                              </a:lnTo>
                              <a:lnTo>
                                <a:pt x="163" y="284"/>
                              </a:lnTo>
                              <a:lnTo>
                                <a:pt x="159" y="282"/>
                              </a:lnTo>
                              <a:lnTo>
                                <a:pt x="156" y="282"/>
                              </a:lnTo>
                              <a:lnTo>
                                <a:pt x="156" y="282"/>
                              </a:lnTo>
                              <a:lnTo>
                                <a:pt x="153" y="282"/>
                              </a:lnTo>
                              <a:lnTo>
                                <a:pt x="147" y="282"/>
                              </a:lnTo>
                              <a:lnTo>
                                <a:pt x="143" y="282"/>
                              </a:lnTo>
                              <a:lnTo>
                                <a:pt x="137" y="282"/>
                              </a:lnTo>
                              <a:lnTo>
                                <a:pt x="131" y="282"/>
                              </a:lnTo>
                              <a:lnTo>
                                <a:pt x="130" y="282"/>
                              </a:lnTo>
                              <a:lnTo>
                                <a:pt x="126" y="282"/>
                              </a:lnTo>
                              <a:lnTo>
                                <a:pt x="123" y="284"/>
                              </a:lnTo>
                              <a:lnTo>
                                <a:pt x="120" y="284"/>
                              </a:lnTo>
                              <a:lnTo>
                                <a:pt x="117" y="285"/>
                              </a:lnTo>
                              <a:lnTo>
                                <a:pt x="113" y="285"/>
                              </a:lnTo>
                              <a:lnTo>
                                <a:pt x="108" y="287"/>
                              </a:lnTo>
                              <a:lnTo>
                                <a:pt x="107" y="288"/>
                              </a:lnTo>
                              <a:lnTo>
                                <a:pt x="104" y="290"/>
                              </a:lnTo>
                              <a:lnTo>
                                <a:pt x="101" y="291"/>
                              </a:lnTo>
                              <a:lnTo>
                                <a:pt x="95" y="293"/>
                              </a:lnTo>
                              <a:lnTo>
                                <a:pt x="91" y="295"/>
                              </a:lnTo>
                              <a:lnTo>
                                <a:pt x="88" y="297"/>
                              </a:lnTo>
                              <a:lnTo>
                                <a:pt x="84" y="300"/>
                              </a:lnTo>
                              <a:lnTo>
                                <a:pt x="80" y="303"/>
                              </a:lnTo>
                              <a:lnTo>
                                <a:pt x="75" y="305"/>
                              </a:lnTo>
                              <a:lnTo>
                                <a:pt x="72" y="308"/>
                              </a:lnTo>
                              <a:lnTo>
                                <a:pt x="71" y="310"/>
                              </a:lnTo>
                              <a:lnTo>
                                <a:pt x="71" y="310"/>
                              </a:lnTo>
                              <a:lnTo>
                                <a:pt x="69" y="311"/>
                              </a:lnTo>
                              <a:lnTo>
                                <a:pt x="65" y="316"/>
                              </a:lnTo>
                              <a:lnTo>
                                <a:pt x="64" y="317"/>
                              </a:lnTo>
                              <a:lnTo>
                                <a:pt x="59" y="323"/>
                              </a:lnTo>
                              <a:lnTo>
                                <a:pt x="59" y="323"/>
                              </a:lnTo>
                              <a:lnTo>
                                <a:pt x="58" y="324"/>
                              </a:lnTo>
                              <a:lnTo>
                                <a:pt x="58" y="324"/>
                              </a:lnTo>
                              <a:lnTo>
                                <a:pt x="54" y="330"/>
                              </a:lnTo>
                              <a:lnTo>
                                <a:pt x="54" y="330"/>
                              </a:lnTo>
                              <a:lnTo>
                                <a:pt x="54" y="331"/>
                              </a:lnTo>
                              <a:lnTo>
                                <a:pt x="46" y="346"/>
                              </a:lnTo>
                              <a:lnTo>
                                <a:pt x="41" y="362"/>
                              </a:lnTo>
                              <a:lnTo>
                                <a:pt x="0" y="362"/>
                              </a:lnTo>
                              <a:lnTo>
                                <a:pt x="0" y="0"/>
                              </a:lnTo>
                              <a:lnTo>
                                <a:pt x="177" y="0"/>
                              </a:lnTo>
                              <a:lnTo>
                                <a:pt x="294" y="17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5" name="Freeform 21"/>
                      <wps:cNvSpPr>
                        <a:spLocks/>
                      </wps:cNvSpPr>
                      <wps:spPr bwMode="auto">
                        <a:xfrm>
                          <a:off x="3585664" y="248670"/>
                          <a:ext cx="641833" cy="124335"/>
                        </a:xfrm>
                        <a:custGeom>
                          <a:avLst/>
                          <a:gdLst>
                            <a:gd name="T0" fmla="*/ 2 w 1301"/>
                            <a:gd name="T1" fmla="*/ 240 h 253"/>
                            <a:gd name="T2" fmla="*/ 92 w 1301"/>
                            <a:gd name="T3" fmla="*/ 110 h 253"/>
                            <a:gd name="T4" fmla="*/ 97 w 1301"/>
                            <a:gd name="T5" fmla="*/ 106 h 253"/>
                            <a:gd name="T6" fmla="*/ 307 w 1301"/>
                            <a:gd name="T7" fmla="*/ 90 h 253"/>
                            <a:gd name="T8" fmla="*/ 311 w 1301"/>
                            <a:gd name="T9" fmla="*/ 87 h 253"/>
                            <a:gd name="T10" fmla="*/ 313 w 1301"/>
                            <a:gd name="T11" fmla="*/ 86 h 253"/>
                            <a:gd name="T12" fmla="*/ 536 w 1301"/>
                            <a:gd name="T13" fmla="*/ 10 h 253"/>
                            <a:gd name="T14" fmla="*/ 542 w 1301"/>
                            <a:gd name="T15" fmla="*/ 5 h 253"/>
                            <a:gd name="T16" fmla="*/ 550 w 1301"/>
                            <a:gd name="T17" fmla="*/ 1 h 253"/>
                            <a:gd name="T18" fmla="*/ 560 w 1301"/>
                            <a:gd name="T19" fmla="*/ 0 h 253"/>
                            <a:gd name="T20" fmla="*/ 572 w 1301"/>
                            <a:gd name="T21" fmla="*/ 1 h 253"/>
                            <a:gd name="T22" fmla="*/ 650 w 1301"/>
                            <a:gd name="T23" fmla="*/ 8 h 253"/>
                            <a:gd name="T24" fmla="*/ 658 w 1301"/>
                            <a:gd name="T25" fmla="*/ 10 h 253"/>
                            <a:gd name="T26" fmla="*/ 666 w 1301"/>
                            <a:gd name="T27" fmla="*/ 13 h 253"/>
                            <a:gd name="T28" fmla="*/ 788 w 1301"/>
                            <a:gd name="T29" fmla="*/ 44 h 253"/>
                            <a:gd name="T30" fmla="*/ 795 w 1301"/>
                            <a:gd name="T31" fmla="*/ 47 h 253"/>
                            <a:gd name="T32" fmla="*/ 802 w 1301"/>
                            <a:gd name="T33" fmla="*/ 49 h 253"/>
                            <a:gd name="T34" fmla="*/ 810 w 1301"/>
                            <a:gd name="T35" fmla="*/ 50 h 253"/>
                            <a:gd name="T36" fmla="*/ 817 w 1301"/>
                            <a:gd name="T37" fmla="*/ 49 h 253"/>
                            <a:gd name="T38" fmla="*/ 939 w 1301"/>
                            <a:gd name="T39" fmla="*/ 40 h 253"/>
                            <a:gd name="T40" fmla="*/ 946 w 1301"/>
                            <a:gd name="T41" fmla="*/ 40 h 253"/>
                            <a:gd name="T42" fmla="*/ 955 w 1301"/>
                            <a:gd name="T43" fmla="*/ 41 h 253"/>
                            <a:gd name="T44" fmla="*/ 962 w 1301"/>
                            <a:gd name="T45" fmla="*/ 43 h 253"/>
                            <a:gd name="T46" fmla="*/ 969 w 1301"/>
                            <a:gd name="T47" fmla="*/ 47 h 253"/>
                            <a:gd name="T48" fmla="*/ 1037 w 1301"/>
                            <a:gd name="T49" fmla="*/ 102 h 253"/>
                            <a:gd name="T50" fmla="*/ 1041 w 1301"/>
                            <a:gd name="T51" fmla="*/ 103 h 253"/>
                            <a:gd name="T52" fmla="*/ 1046 w 1301"/>
                            <a:gd name="T53" fmla="*/ 106 h 253"/>
                            <a:gd name="T54" fmla="*/ 1050 w 1301"/>
                            <a:gd name="T55" fmla="*/ 106 h 253"/>
                            <a:gd name="T56" fmla="*/ 1054 w 1301"/>
                            <a:gd name="T57" fmla="*/ 106 h 253"/>
                            <a:gd name="T58" fmla="*/ 1201 w 1301"/>
                            <a:gd name="T59" fmla="*/ 122 h 253"/>
                            <a:gd name="T60" fmla="*/ 1208 w 1301"/>
                            <a:gd name="T61" fmla="*/ 123 h 253"/>
                            <a:gd name="T62" fmla="*/ 1214 w 1301"/>
                            <a:gd name="T63" fmla="*/ 125 h 253"/>
                            <a:gd name="T64" fmla="*/ 1219 w 1301"/>
                            <a:gd name="T65" fmla="*/ 126 h 253"/>
                            <a:gd name="T66" fmla="*/ 1221 w 1301"/>
                            <a:gd name="T67" fmla="*/ 129 h 253"/>
                            <a:gd name="T68" fmla="*/ 1301 w 1301"/>
                            <a:gd name="T69" fmla="*/ 240 h 253"/>
                            <a:gd name="T70" fmla="*/ 1301 w 1301"/>
                            <a:gd name="T71" fmla="*/ 241 h 253"/>
                            <a:gd name="T72" fmla="*/ 1301 w 1301"/>
                            <a:gd name="T73" fmla="*/ 244 h 253"/>
                            <a:gd name="T74" fmla="*/ 1299 w 1301"/>
                            <a:gd name="T75" fmla="*/ 247 h 253"/>
                            <a:gd name="T76" fmla="*/ 1295 w 1301"/>
                            <a:gd name="T77" fmla="*/ 249 h 253"/>
                            <a:gd name="T78" fmla="*/ 1285 w 1301"/>
                            <a:gd name="T79" fmla="*/ 252 h 253"/>
                            <a:gd name="T80" fmla="*/ 1272 w 1301"/>
                            <a:gd name="T81" fmla="*/ 253 h 253"/>
                            <a:gd name="T82" fmla="*/ 29 w 1301"/>
                            <a:gd name="T83" fmla="*/ 253 h 253"/>
                            <a:gd name="T84" fmla="*/ 16 w 1301"/>
                            <a:gd name="T85" fmla="*/ 252 h 253"/>
                            <a:gd name="T86" fmla="*/ 6 w 1301"/>
                            <a:gd name="T87" fmla="*/ 249 h 253"/>
                            <a:gd name="T88" fmla="*/ 3 w 1301"/>
                            <a:gd name="T89" fmla="*/ 247 h 253"/>
                            <a:gd name="T90" fmla="*/ 0 w 1301"/>
                            <a:gd name="T91" fmla="*/ 244 h 253"/>
                            <a:gd name="T92" fmla="*/ 0 w 1301"/>
                            <a:gd name="T93" fmla="*/ 241 h 253"/>
                            <a:gd name="T94" fmla="*/ 2 w 1301"/>
                            <a:gd name="T95" fmla="*/ 240 h 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301" h="253">
                              <a:moveTo>
                                <a:pt x="2" y="240"/>
                              </a:moveTo>
                              <a:lnTo>
                                <a:pt x="92" y="110"/>
                              </a:lnTo>
                              <a:lnTo>
                                <a:pt x="97" y="106"/>
                              </a:lnTo>
                              <a:lnTo>
                                <a:pt x="307" y="90"/>
                              </a:lnTo>
                              <a:lnTo>
                                <a:pt x="311" y="87"/>
                              </a:lnTo>
                              <a:lnTo>
                                <a:pt x="313" y="86"/>
                              </a:lnTo>
                              <a:lnTo>
                                <a:pt x="536" y="10"/>
                              </a:lnTo>
                              <a:lnTo>
                                <a:pt x="542" y="5"/>
                              </a:lnTo>
                              <a:lnTo>
                                <a:pt x="550" y="1"/>
                              </a:lnTo>
                              <a:lnTo>
                                <a:pt x="560" y="0"/>
                              </a:lnTo>
                              <a:lnTo>
                                <a:pt x="572" y="1"/>
                              </a:lnTo>
                              <a:lnTo>
                                <a:pt x="650" y="8"/>
                              </a:lnTo>
                              <a:lnTo>
                                <a:pt x="658" y="10"/>
                              </a:lnTo>
                              <a:lnTo>
                                <a:pt x="666" y="13"/>
                              </a:lnTo>
                              <a:lnTo>
                                <a:pt x="788" y="44"/>
                              </a:lnTo>
                              <a:lnTo>
                                <a:pt x="795" y="47"/>
                              </a:lnTo>
                              <a:lnTo>
                                <a:pt x="802" y="49"/>
                              </a:lnTo>
                              <a:lnTo>
                                <a:pt x="810" y="50"/>
                              </a:lnTo>
                              <a:lnTo>
                                <a:pt x="817" y="49"/>
                              </a:lnTo>
                              <a:lnTo>
                                <a:pt x="939" y="40"/>
                              </a:lnTo>
                              <a:lnTo>
                                <a:pt x="946" y="40"/>
                              </a:lnTo>
                              <a:lnTo>
                                <a:pt x="955" y="41"/>
                              </a:lnTo>
                              <a:lnTo>
                                <a:pt x="962" y="43"/>
                              </a:lnTo>
                              <a:lnTo>
                                <a:pt x="969" y="47"/>
                              </a:lnTo>
                              <a:lnTo>
                                <a:pt x="1037" y="102"/>
                              </a:lnTo>
                              <a:lnTo>
                                <a:pt x="1041" y="103"/>
                              </a:lnTo>
                              <a:lnTo>
                                <a:pt x="1046" y="106"/>
                              </a:lnTo>
                              <a:lnTo>
                                <a:pt x="1050" y="106"/>
                              </a:lnTo>
                              <a:lnTo>
                                <a:pt x="1054" y="106"/>
                              </a:lnTo>
                              <a:lnTo>
                                <a:pt x="1201" y="122"/>
                              </a:lnTo>
                              <a:lnTo>
                                <a:pt x="1208" y="123"/>
                              </a:lnTo>
                              <a:lnTo>
                                <a:pt x="1214" y="125"/>
                              </a:lnTo>
                              <a:lnTo>
                                <a:pt x="1219" y="126"/>
                              </a:lnTo>
                              <a:lnTo>
                                <a:pt x="1221" y="129"/>
                              </a:lnTo>
                              <a:lnTo>
                                <a:pt x="1301" y="240"/>
                              </a:lnTo>
                              <a:lnTo>
                                <a:pt x="1301" y="241"/>
                              </a:lnTo>
                              <a:lnTo>
                                <a:pt x="1301" y="244"/>
                              </a:lnTo>
                              <a:lnTo>
                                <a:pt x="1299" y="247"/>
                              </a:lnTo>
                              <a:lnTo>
                                <a:pt x="1295" y="249"/>
                              </a:lnTo>
                              <a:lnTo>
                                <a:pt x="1285" y="252"/>
                              </a:lnTo>
                              <a:lnTo>
                                <a:pt x="1272" y="253"/>
                              </a:lnTo>
                              <a:lnTo>
                                <a:pt x="29" y="253"/>
                              </a:lnTo>
                              <a:lnTo>
                                <a:pt x="16" y="252"/>
                              </a:lnTo>
                              <a:lnTo>
                                <a:pt x="6" y="249"/>
                              </a:lnTo>
                              <a:lnTo>
                                <a:pt x="3" y="247"/>
                              </a:lnTo>
                              <a:lnTo>
                                <a:pt x="0" y="244"/>
                              </a:lnTo>
                              <a:lnTo>
                                <a:pt x="0" y="241"/>
                              </a:lnTo>
                              <a:lnTo>
                                <a:pt x="2" y="24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6" name="Freeform 26"/>
                      <wps:cNvSpPr>
                        <a:spLocks/>
                      </wps:cNvSpPr>
                      <wps:spPr bwMode="auto">
                        <a:xfrm>
                          <a:off x="3384073" y="167261"/>
                          <a:ext cx="44468" cy="34044"/>
                        </a:xfrm>
                        <a:custGeom>
                          <a:avLst/>
                          <a:gdLst>
                            <a:gd name="T0" fmla="*/ 59 w 88"/>
                            <a:gd name="T1" fmla="*/ 65 h 69"/>
                            <a:gd name="T2" fmla="*/ 51 w 88"/>
                            <a:gd name="T3" fmla="*/ 68 h 69"/>
                            <a:gd name="T4" fmla="*/ 42 w 88"/>
                            <a:gd name="T5" fmla="*/ 69 h 69"/>
                            <a:gd name="T6" fmla="*/ 33 w 88"/>
                            <a:gd name="T7" fmla="*/ 69 h 69"/>
                            <a:gd name="T8" fmla="*/ 25 w 88"/>
                            <a:gd name="T9" fmla="*/ 66 h 69"/>
                            <a:gd name="T10" fmla="*/ 17 w 88"/>
                            <a:gd name="T11" fmla="*/ 62 h 69"/>
                            <a:gd name="T12" fmla="*/ 10 w 88"/>
                            <a:gd name="T13" fmla="*/ 57 h 69"/>
                            <a:gd name="T14" fmla="*/ 5 w 88"/>
                            <a:gd name="T15" fmla="*/ 50 h 69"/>
                            <a:gd name="T16" fmla="*/ 0 w 88"/>
                            <a:gd name="T17" fmla="*/ 43 h 69"/>
                            <a:gd name="T18" fmla="*/ 82 w 88"/>
                            <a:gd name="T19" fmla="*/ 0 h 69"/>
                            <a:gd name="T20" fmla="*/ 85 w 88"/>
                            <a:gd name="T21" fmla="*/ 4 h 69"/>
                            <a:gd name="T22" fmla="*/ 88 w 88"/>
                            <a:gd name="T23" fmla="*/ 13 h 69"/>
                            <a:gd name="T24" fmla="*/ 88 w 88"/>
                            <a:gd name="T25" fmla="*/ 23 h 69"/>
                            <a:gd name="T26" fmla="*/ 88 w 88"/>
                            <a:gd name="T27" fmla="*/ 32 h 69"/>
                            <a:gd name="T28" fmla="*/ 85 w 88"/>
                            <a:gd name="T29" fmla="*/ 40 h 69"/>
                            <a:gd name="T30" fmla="*/ 81 w 88"/>
                            <a:gd name="T31" fmla="*/ 47 h 69"/>
                            <a:gd name="T32" fmla="*/ 75 w 88"/>
                            <a:gd name="T33" fmla="*/ 55 h 69"/>
                            <a:gd name="T34" fmla="*/ 68 w 88"/>
                            <a:gd name="T35" fmla="*/ 60 h 69"/>
                            <a:gd name="T36" fmla="*/ 61 w 88"/>
                            <a:gd name="T37" fmla="*/ 65 h 69"/>
                            <a:gd name="T38" fmla="*/ 59 w 88"/>
                            <a:gd name="T39" fmla="*/ 65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88" h="69">
                              <a:moveTo>
                                <a:pt x="59" y="65"/>
                              </a:moveTo>
                              <a:lnTo>
                                <a:pt x="51" y="68"/>
                              </a:lnTo>
                              <a:lnTo>
                                <a:pt x="42" y="69"/>
                              </a:lnTo>
                              <a:lnTo>
                                <a:pt x="33" y="69"/>
                              </a:lnTo>
                              <a:lnTo>
                                <a:pt x="25" y="66"/>
                              </a:lnTo>
                              <a:lnTo>
                                <a:pt x="17" y="62"/>
                              </a:lnTo>
                              <a:lnTo>
                                <a:pt x="10" y="57"/>
                              </a:lnTo>
                              <a:lnTo>
                                <a:pt x="5" y="50"/>
                              </a:lnTo>
                              <a:lnTo>
                                <a:pt x="0" y="43"/>
                              </a:lnTo>
                              <a:lnTo>
                                <a:pt x="82" y="0"/>
                              </a:lnTo>
                              <a:lnTo>
                                <a:pt x="85" y="4"/>
                              </a:lnTo>
                              <a:lnTo>
                                <a:pt x="88" y="13"/>
                              </a:lnTo>
                              <a:lnTo>
                                <a:pt x="88" y="23"/>
                              </a:lnTo>
                              <a:lnTo>
                                <a:pt x="88" y="32"/>
                              </a:lnTo>
                              <a:lnTo>
                                <a:pt x="85" y="40"/>
                              </a:lnTo>
                              <a:lnTo>
                                <a:pt x="81" y="47"/>
                              </a:lnTo>
                              <a:lnTo>
                                <a:pt x="75" y="55"/>
                              </a:lnTo>
                              <a:lnTo>
                                <a:pt x="68" y="60"/>
                              </a:lnTo>
                              <a:lnTo>
                                <a:pt x="61" y="65"/>
                              </a:lnTo>
                              <a:lnTo>
                                <a:pt x="59" y="6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7" name="Freeform 27"/>
                      <wps:cNvSpPr>
                        <a:spLocks noEditPoints="1"/>
                      </wps:cNvSpPr>
                      <wps:spPr bwMode="auto">
                        <a:xfrm>
                          <a:off x="3301064" y="179103"/>
                          <a:ext cx="186769" cy="193904"/>
                        </a:xfrm>
                        <a:custGeom>
                          <a:avLst/>
                          <a:gdLst>
                            <a:gd name="T0" fmla="*/ 221 w 380"/>
                            <a:gd name="T1" fmla="*/ 117 h 392"/>
                            <a:gd name="T2" fmla="*/ 198 w 380"/>
                            <a:gd name="T3" fmla="*/ 147 h 392"/>
                            <a:gd name="T4" fmla="*/ 221 w 380"/>
                            <a:gd name="T5" fmla="*/ 155 h 392"/>
                            <a:gd name="T6" fmla="*/ 163 w 380"/>
                            <a:gd name="T7" fmla="*/ 171 h 392"/>
                            <a:gd name="T8" fmla="*/ 153 w 380"/>
                            <a:gd name="T9" fmla="*/ 176 h 392"/>
                            <a:gd name="T10" fmla="*/ 141 w 380"/>
                            <a:gd name="T11" fmla="*/ 173 h 392"/>
                            <a:gd name="T12" fmla="*/ 133 w 380"/>
                            <a:gd name="T13" fmla="*/ 164 h 392"/>
                            <a:gd name="T14" fmla="*/ 131 w 380"/>
                            <a:gd name="T15" fmla="*/ 153 h 392"/>
                            <a:gd name="T16" fmla="*/ 46 w 380"/>
                            <a:gd name="T17" fmla="*/ 78 h 392"/>
                            <a:gd name="T18" fmla="*/ 18 w 380"/>
                            <a:gd name="T19" fmla="*/ 125 h 392"/>
                            <a:gd name="T20" fmla="*/ 0 w 380"/>
                            <a:gd name="T21" fmla="*/ 138 h 392"/>
                            <a:gd name="T22" fmla="*/ 18 w 380"/>
                            <a:gd name="T23" fmla="*/ 82 h 392"/>
                            <a:gd name="T24" fmla="*/ 16 w 380"/>
                            <a:gd name="T25" fmla="*/ 55 h 392"/>
                            <a:gd name="T26" fmla="*/ 16 w 380"/>
                            <a:gd name="T27" fmla="*/ 45 h 392"/>
                            <a:gd name="T28" fmla="*/ 26 w 380"/>
                            <a:gd name="T29" fmla="*/ 40 h 392"/>
                            <a:gd name="T30" fmla="*/ 51 w 380"/>
                            <a:gd name="T31" fmla="*/ 33 h 392"/>
                            <a:gd name="T32" fmla="*/ 100 w 380"/>
                            <a:gd name="T33" fmla="*/ 0 h 392"/>
                            <a:gd name="T34" fmla="*/ 92 w 380"/>
                            <a:gd name="T35" fmla="*/ 20 h 392"/>
                            <a:gd name="T36" fmla="*/ 58 w 380"/>
                            <a:gd name="T37" fmla="*/ 62 h 392"/>
                            <a:gd name="T38" fmla="*/ 176 w 380"/>
                            <a:gd name="T39" fmla="*/ 111 h 392"/>
                            <a:gd name="T40" fmla="*/ 193 w 380"/>
                            <a:gd name="T41" fmla="*/ 83 h 392"/>
                            <a:gd name="T42" fmla="*/ 218 w 380"/>
                            <a:gd name="T43" fmla="*/ 59 h 392"/>
                            <a:gd name="T44" fmla="*/ 252 w 380"/>
                            <a:gd name="T45" fmla="*/ 46 h 392"/>
                            <a:gd name="T46" fmla="*/ 268 w 380"/>
                            <a:gd name="T47" fmla="*/ 45 h 392"/>
                            <a:gd name="T48" fmla="*/ 283 w 380"/>
                            <a:gd name="T49" fmla="*/ 50 h 392"/>
                            <a:gd name="T50" fmla="*/ 298 w 380"/>
                            <a:gd name="T51" fmla="*/ 69 h 392"/>
                            <a:gd name="T52" fmla="*/ 326 w 380"/>
                            <a:gd name="T53" fmla="*/ 118 h 392"/>
                            <a:gd name="T54" fmla="*/ 342 w 380"/>
                            <a:gd name="T55" fmla="*/ 165 h 392"/>
                            <a:gd name="T56" fmla="*/ 342 w 380"/>
                            <a:gd name="T57" fmla="*/ 213 h 392"/>
                            <a:gd name="T58" fmla="*/ 336 w 380"/>
                            <a:gd name="T59" fmla="*/ 263 h 392"/>
                            <a:gd name="T60" fmla="*/ 372 w 380"/>
                            <a:gd name="T61" fmla="*/ 344 h 392"/>
                            <a:gd name="T62" fmla="*/ 380 w 380"/>
                            <a:gd name="T63" fmla="*/ 367 h 392"/>
                            <a:gd name="T64" fmla="*/ 376 w 380"/>
                            <a:gd name="T65" fmla="*/ 380 h 392"/>
                            <a:gd name="T66" fmla="*/ 366 w 380"/>
                            <a:gd name="T67" fmla="*/ 390 h 392"/>
                            <a:gd name="T68" fmla="*/ 349 w 380"/>
                            <a:gd name="T69" fmla="*/ 390 h 392"/>
                            <a:gd name="T70" fmla="*/ 333 w 380"/>
                            <a:gd name="T71" fmla="*/ 377 h 392"/>
                            <a:gd name="T72" fmla="*/ 301 w 380"/>
                            <a:gd name="T73" fmla="*/ 307 h 392"/>
                            <a:gd name="T74" fmla="*/ 285 w 380"/>
                            <a:gd name="T75" fmla="*/ 262 h 392"/>
                            <a:gd name="T76" fmla="*/ 274 w 380"/>
                            <a:gd name="T77" fmla="*/ 261 h 392"/>
                            <a:gd name="T78" fmla="*/ 261 w 380"/>
                            <a:gd name="T79" fmla="*/ 322 h 392"/>
                            <a:gd name="T80" fmla="*/ 265 w 380"/>
                            <a:gd name="T81" fmla="*/ 369 h 392"/>
                            <a:gd name="T82" fmla="*/ 261 w 380"/>
                            <a:gd name="T83" fmla="*/ 381 h 392"/>
                            <a:gd name="T84" fmla="*/ 249 w 380"/>
                            <a:gd name="T85" fmla="*/ 390 h 392"/>
                            <a:gd name="T86" fmla="*/ 236 w 380"/>
                            <a:gd name="T87" fmla="*/ 390 h 392"/>
                            <a:gd name="T88" fmla="*/ 225 w 380"/>
                            <a:gd name="T89" fmla="*/ 384 h 392"/>
                            <a:gd name="T90" fmla="*/ 218 w 380"/>
                            <a:gd name="T91" fmla="*/ 374 h 392"/>
                            <a:gd name="T92" fmla="*/ 212 w 380"/>
                            <a:gd name="T93" fmla="*/ 317 h 392"/>
                            <a:gd name="T94" fmla="*/ 213 w 380"/>
                            <a:gd name="T95" fmla="*/ 268 h 392"/>
                            <a:gd name="T96" fmla="*/ 235 w 380"/>
                            <a:gd name="T97" fmla="*/ 229 h 392"/>
                            <a:gd name="T98" fmla="*/ 255 w 380"/>
                            <a:gd name="T99" fmla="*/ 191 h 392"/>
                            <a:gd name="T100" fmla="*/ 222 w 380"/>
                            <a:gd name="T101" fmla="*/ 206 h 392"/>
                            <a:gd name="T102" fmla="*/ 205 w 380"/>
                            <a:gd name="T103" fmla="*/ 210 h 392"/>
                            <a:gd name="T104" fmla="*/ 193 w 380"/>
                            <a:gd name="T105" fmla="*/ 201 h 392"/>
                            <a:gd name="T106" fmla="*/ 190 w 380"/>
                            <a:gd name="T107" fmla="*/ 186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80" h="392">
                              <a:moveTo>
                                <a:pt x="235" y="141"/>
                              </a:moveTo>
                              <a:lnTo>
                                <a:pt x="228" y="128"/>
                              </a:lnTo>
                              <a:lnTo>
                                <a:pt x="221" y="117"/>
                              </a:lnTo>
                              <a:lnTo>
                                <a:pt x="215" y="127"/>
                              </a:lnTo>
                              <a:lnTo>
                                <a:pt x="208" y="137"/>
                              </a:lnTo>
                              <a:lnTo>
                                <a:pt x="198" y="147"/>
                              </a:lnTo>
                              <a:lnTo>
                                <a:pt x="187" y="155"/>
                              </a:lnTo>
                              <a:lnTo>
                                <a:pt x="205" y="168"/>
                              </a:lnTo>
                              <a:lnTo>
                                <a:pt x="221" y="155"/>
                              </a:lnTo>
                              <a:lnTo>
                                <a:pt x="235" y="141"/>
                              </a:lnTo>
                              <a:close/>
                              <a:moveTo>
                                <a:pt x="172" y="167"/>
                              </a:moveTo>
                              <a:lnTo>
                                <a:pt x="163" y="171"/>
                              </a:lnTo>
                              <a:lnTo>
                                <a:pt x="160" y="173"/>
                              </a:lnTo>
                              <a:lnTo>
                                <a:pt x="157" y="174"/>
                              </a:lnTo>
                              <a:lnTo>
                                <a:pt x="153" y="176"/>
                              </a:lnTo>
                              <a:lnTo>
                                <a:pt x="149" y="174"/>
                              </a:lnTo>
                              <a:lnTo>
                                <a:pt x="146" y="174"/>
                              </a:lnTo>
                              <a:lnTo>
                                <a:pt x="141" y="173"/>
                              </a:lnTo>
                              <a:lnTo>
                                <a:pt x="139" y="170"/>
                              </a:lnTo>
                              <a:lnTo>
                                <a:pt x="136" y="167"/>
                              </a:lnTo>
                              <a:lnTo>
                                <a:pt x="133" y="164"/>
                              </a:lnTo>
                              <a:lnTo>
                                <a:pt x="133" y="163"/>
                              </a:lnTo>
                              <a:lnTo>
                                <a:pt x="131" y="158"/>
                              </a:lnTo>
                              <a:lnTo>
                                <a:pt x="131" y="153"/>
                              </a:lnTo>
                              <a:lnTo>
                                <a:pt x="133" y="147"/>
                              </a:lnTo>
                              <a:lnTo>
                                <a:pt x="136" y="141"/>
                              </a:lnTo>
                              <a:lnTo>
                                <a:pt x="46" y="78"/>
                              </a:lnTo>
                              <a:lnTo>
                                <a:pt x="36" y="93"/>
                              </a:lnTo>
                              <a:lnTo>
                                <a:pt x="26" y="109"/>
                              </a:lnTo>
                              <a:lnTo>
                                <a:pt x="18" y="125"/>
                              </a:lnTo>
                              <a:lnTo>
                                <a:pt x="9" y="141"/>
                              </a:lnTo>
                              <a:lnTo>
                                <a:pt x="3" y="142"/>
                              </a:lnTo>
                              <a:lnTo>
                                <a:pt x="0" y="138"/>
                              </a:lnTo>
                              <a:lnTo>
                                <a:pt x="3" y="118"/>
                              </a:lnTo>
                              <a:lnTo>
                                <a:pt x="9" y="99"/>
                              </a:lnTo>
                              <a:lnTo>
                                <a:pt x="18" y="82"/>
                              </a:lnTo>
                              <a:lnTo>
                                <a:pt x="28" y="65"/>
                              </a:lnTo>
                              <a:lnTo>
                                <a:pt x="19" y="57"/>
                              </a:lnTo>
                              <a:lnTo>
                                <a:pt x="16" y="55"/>
                              </a:lnTo>
                              <a:lnTo>
                                <a:pt x="15" y="52"/>
                              </a:lnTo>
                              <a:lnTo>
                                <a:pt x="15" y="47"/>
                              </a:lnTo>
                              <a:lnTo>
                                <a:pt x="16" y="45"/>
                              </a:lnTo>
                              <a:lnTo>
                                <a:pt x="19" y="42"/>
                              </a:lnTo>
                              <a:lnTo>
                                <a:pt x="23" y="40"/>
                              </a:lnTo>
                              <a:lnTo>
                                <a:pt x="26" y="40"/>
                              </a:lnTo>
                              <a:lnTo>
                                <a:pt x="31" y="42"/>
                              </a:lnTo>
                              <a:lnTo>
                                <a:pt x="39" y="49"/>
                              </a:lnTo>
                              <a:lnTo>
                                <a:pt x="51" y="33"/>
                              </a:lnTo>
                              <a:lnTo>
                                <a:pt x="65" y="20"/>
                              </a:lnTo>
                              <a:lnTo>
                                <a:pt x="82" y="9"/>
                              </a:lnTo>
                              <a:lnTo>
                                <a:pt x="100" y="0"/>
                              </a:lnTo>
                              <a:lnTo>
                                <a:pt x="105" y="3"/>
                              </a:lnTo>
                              <a:lnTo>
                                <a:pt x="104" y="7"/>
                              </a:lnTo>
                              <a:lnTo>
                                <a:pt x="92" y="20"/>
                              </a:lnTo>
                              <a:lnTo>
                                <a:pt x="81" y="33"/>
                              </a:lnTo>
                              <a:lnTo>
                                <a:pt x="69" y="47"/>
                              </a:lnTo>
                              <a:lnTo>
                                <a:pt x="58" y="62"/>
                              </a:lnTo>
                              <a:lnTo>
                                <a:pt x="153" y="131"/>
                              </a:lnTo>
                              <a:lnTo>
                                <a:pt x="166" y="122"/>
                              </a:lnTo>
                              <a:lnTo>
                                <a:pt x="176" y="111"/>
                              </a:lnTo>
                              <a:lnTo>
                                <a:pt x="182" y="102"/>
                              </a:lnTo>
                              <a:lnTo>
                                <a:pt x="187" y="93"/>
                              </a:lnTo>
                              <a:lnTo>
                                <a:pt x="193" y="83"/>
                              </a:lnTo>
                              <a:lnTo>
                                <a:pt x="200" y="73"/>
                              </a:lnTo>
                              <a:lnTo>
                                <a:pt x="209" y="66"/>
                              </a:lnTo>
                              <a:lnTo>
                                <a:pt x="218" y="59"/>
                              </a:lnTo>
                              <a:lnTo>
                                <a:pt x="236" y="52"/>
                              </a:lnTo>
                              <a:lnTo>
                                <a:pt x="248" y="47"/>
                              </a:lnTo>
                              <a:lnTo>
                                <a:pt x="252" y="46"/>
                              </a:lnTo>
                              <a:lnTo>
                                <a:pt x="258" y="45"/>
                              </a:lnTo>
                              <a:lnTo>
                                <a:pt x="262" y="45"/>
                              </a:lnTo>
                              <a:lnTo>
                                <a:pt x="268" y="45"/>
                              </a:lnTo>
                              <a:lnTo>
                                <a:pt x="272" y="46"/>
                              </a:lnTo>
                              <a:lnTo>
                                <a:pt x="278" y="47"/>
                              </a:lnTo>
                              <a:lnTo>
                                <a:pt x="283" y="50"/>
                              </a:lnTo>
                              <a:lnTo>
                                <a:pt x="287" y="53"/>
                              </a:lnTo>
                              <a:lnTo>
                                <a:pt x="293" y="60"/>
                              </a:lnTo>
                              <a:lnTo>
                                <a:pt x="298" y="69"/>
                              </a:lnTo>
                              <a:lnTo>
                                <a:pt x="306" y="79"/>
                              </a:lnTo>
                              <a:lnTo>
                                <a:pt x="313" y="92"/>
                              </a:lnTo>
                              <a:lnTo>
                                <a:pt x="326" y="118"/>
                              </a:lnTo>
                              <a:lnTo>
                                <a:pt x="334" y="144"/>
                              </a:lnTo>
                              <a:lnTo>
                                <a:pt x="339" y="154"/>
                              </a:lnTo>
                              <a:lnTo>
                                <a:pt x="342" y="165"/>
                              </a:lnTo>
                              <a:lnTo>
                                <a:pt x="342" y="178"/>
                              </a:lnTo>
                              <a:lnTo>
                                <a:pt x="343" y="190"/>
                              </a:lnTo>
                              <a:lnTo>
                                <a:pt x="342" y="213"/>
                              </a:lnTo>
                              <a:lnTo>
                                <a:pt x="339" y="236"/>
                              </a:lnTo>
                              <a:lnTo>
                                <a:pt x="336" y="249"/>
                              </a:lnTo>
                              <a:lnTo>
                                <a:pt x="336" y="263"/>
                              </a:lnTo>
                              <a:lnTo>
                                <a:pt x="346" y="288"/>
                              </a:lnTo>
                              <a:lnTo>
                                <a:pt x="360" y="318"/>
                              </a:lnTo>
                              <a:lnTo>
                                <a:pt x="372" y="344"/>
                              </a:lnTo>
                              <a:lnTo>
                                <a:pt x="378" y="357"/>
                              </a:lnTo>
                              <a:lnTo>
                                <a:pt x="379" y="363"/>
                              </a:lnTo>
                              <a:lnTo>
                                <a:pt x="380" y="367"/>
                              </a:lnTo>
                              <a:lnTo>
                                <a:pt x="380" y="371"/>
                              </a:lnTo>
                              <a:lnTo>
                                <a:pt x="379" y="376"/>
                              </a:lnTo>
                              <a:lnTo>
                                <a:pt x="376" y="380"/>
                              </a:lnTo>
                              <a:lnTo>
                                <a:pt x="373" y="384"/>
                              </a:lnTo>
                              <a:lnTo>
                                <a:pt x="370" y="387"/>
                              </a:lnTo>
                              <a:lnTo>
                                <a:pt x="366" y="390"/>
                              </a:lnTo>
                              <a:lnTo>
                                <a:pt x="360" y="392"/>
                              </a:lnTo>
                              <a:lnTo>
                                <a:pt x="356" y="392"/>
                              </a:lnTo>
                              <a:lnTo>
                                <a:pt x="349" y="390"/>
                              </a:lnTo>
                              <a:lnTo>
                                <a:pt x="343" y="387"/>
                              </a:lnTo>
                              <a:lnTo>
                                <a:pt x="337" y="383"/>
                              </a:lnTo>
                              <a:lnTo>
                                <a:pt x="333" y="377"/>
                              </a:lnTo>
                              <a:lnTo>
                                <a:pt x="327" y="366"/>
                              </a:lnTo>
                              <a:lnTo>
                                <a:pt x="316" y="338"/>
                              </a:lnTo>
                              <a:lnTo>
                                <a:pt x="301" y="307"/>
                              </a:lnTo>
                              <a:lnTo>
                                <a:pt x="291" y="284"/>
                              </a:lnTo>
                              <a:lnTo>
                                <a:pt x="287" y="273"/>
                              </a:lnTo>
                              <a:lnTo>
                                <a:pt x="285" y="262"/>
                              </a:lnTo>
                              <a:lnTo>
                                <a:pt x="285" y="250"/>
                              </a:lnTo>
                              <a:lnTo>
                                <a:pt x="288" y="240"/>
                              </a:lnTo>
                              <a:lnTo>
                                <a:pt x="274" y="261"/>
                              </a:lnTo>
                              <a:lnTo>
                                <a:pt x="261" y="281"/>
                              </a:lnTo>
                              <a:lnTo>
                                <a:pt x="261" y="302"/>
                              </a:lnTo>
                              <a:lnTo>
                                <a:pt x="261" y="322"/>
                              </a:lnTo>
                              <a:lnTo>
                                <a:pt x="262" y="343"/>
                              </a:lnTo>
                              <a:lnTo>
                                <a:pt x="265" y="364"/>
                              </a:lnTo>
                              <a:lnTo>
                                <a:pt x="265" y="369"/>
                              </a:lnTo>
                              <a:lnTo>
                                <a:pt x="265" y="374"/>
                              </a:lnTo>
                              <a:lnTo>
                                <a:pt x="264" y="379"/>
                              </a:lnTo>
                              <a:lnTo>
                                <a:pt x="261" y="381"/>
                              </a:lnTo>
                              <a:lnTo>
                                <a:pt x="257" y="386"/>
                              </a:lnTo>
                              <a:lnTo>
                                <a:pt x="254" y="389"/>
                              </a:lnTo>
                              <a:lnTo>
                                <a:pt x="249" y="390"/>
                              </a:lnTo>
                              <a:lnTo>
                                <a:pt x="244" y="392"/>
                              </a:lnTo>
                              <a:lnTo>
                                <a:pt x="241" y="392"/>
                              </a:lnTo>
                              <a:lnTo>
                                <a:pt x="236" y="390"/>
                              </a:lnTo>
                              <a:lnTo>
                                <a:pt x="232" y="390"/>
                              </a:lnTo>
                              <a:lnTo>
                                <a:pt x="229" y="387"/>
                              </a:lnTo>
                              <a:lnTo>
                                <a:pt x="225" y="384"/>
                              </a:lnTo>
                              <a:lnTo>
                                <a:pt x="222" y="381"/>
                              </a:lnTo>
                              <a:lnTo>
                                <a:pt x="219" y="379"/>
                              </a:lnTo>
                              <a:lnTo>
                                <a:pt x="218" y="374"/>
                              </a:lnTo>
                              <a:lnTo>
                                <a:pt x="218" y="370"/>
                              </a:lnTo>
                              <a:lnTo>
                                <a:pt x="213" y="340"/>
                              </a:lnTo>
                              <a:lnTo>
                                <a:pt x="212" y="317"/>
                              </a:lnTo>
                              <a:lnTo>
                                <a:pt x="211" y="298"/>
                              </a:lnTo>
                              <a:lnTo>
                                <a:pt x="211" y="285"/>
                              </a:lnTo>
                              <a:lnTo>
                                <a:pt x="213" y="268"/>
                              </a:lnTo>
                              <a:lnTo>
                                <a:pt x="215" y="262"/>
                              </a:lnTo>
                              <a:lnTo>
                                <a:pt x="225" y="245"/>
                              </a:lnTo>
                              <a:lnTo>
                                <a:pt x="235" y="229"/>
                              </a:lnTo>
                              <a:lnTo>
                                <a:pt x="247" y="214"/>
                              </a:lnTo>
                              <a:lnTo>
                                <a:pt x="258" y="199"/>
                              </a:lnTo>
                              <a:lnTo>
                                <a:pt x="255" y="191"/>
                              </a:lnTo>
                              <a:lnTo>
                                <a:pt x="252" y="181"/>
                              </a:lnTo>
                              <a:lnTo>
                                <a:pt x="235" y="196"/>
                              </a:lnTo>
                              <a:lnTo>
                                <a:pt x="222" y="206"/>
                              </a:lnTo>
                              <a:lnTo>
                                <a:pt x="216" y="209"/>
                              </a:lnTo>
                              <a:lnTo>
                                <a:pt x="211" y="210"/>
                              </a:lnTo>
                              <a:lnTo>
                                <a:pt x="205" y="210"/>
                              </a:lnTo>
                              <a:lnTo>
                                <a:pt x="200" y="207"/>
                              </a:lnTo>
                              <a:lnTo>
                                <a:pt x="198" y="206"/>
                              </a:lnTo>
                              <a:lnTo>
                                <a:pt x="193" y="201"/>
                              </a:lnTo>
                              <a:lnTo>
                                <a:pt x="190" y="197"/>
                              </a:lnTo>
                              <a:lnTo>
                                <a:pt x="189" y="191"/>
                              </a:lnTo>
                              <a:lnTo>
                                <a:pt x="190" y="186"/>
                              </a:lnTo>
                              <a:lnTo>
                                <a:pt x="192" y="181"/>
                              </a:lnTo>
                              <a:lnTo>
                                <a:pt x="172" y="16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8" name="Freeform 28"/>
                      <wps:cNvSpPr>
                        <a:spLocks/>
                      </wps:cNvSpPr>
                      <wps:spPr bwMode="auto">
                        <a:xfrm>
                          <a:off x="3216574" y="239789"/>
                          <a:ext cx="171946" cy="133216"/>
                        </a:xfrm>
                        <a:custGeom>
                          <a:avLst/>
                          <a:gdLst>
                            <a:gd name="T0" fmla="*/ 2 w 347"/>
                            <a:gd name="T1" fmla="*/ 256 h 269"/>
                            <a:gd name="T2" fmla="*/ 33 w 347"/>
                            <a:gd name="T3" fmla="*/ 135 h 269"/>
                            <a:gd name="T4" fmla="*/ 36 w 347"/>
                            <a:gd name="T5" fmla="*/ 131 h 269"/>
                            <a:gd name="T6" fmla="*/ 65 w 347"/>
                            <a:gd name="T7" fmla="*/ 93 h 269"/>
                            <a:gd name="T8" fmla="*/ 67 w 347"/>
                            <a:gd name="T9" fmla="*/ 89 h 269"/>
                            <a:gd name="T10" fmla="*/ 78 w 347"/>
                            <a:gd name="T11" fmla="*/ 8 h 269"/>
                            <a:gd name="T12" fmla="*/ 80 w 347"/>
                            <a:gd name="T13" fmla="*/ 4 h 269"/>
                            <a:gd name="T14" fmla="*/ 82 w 347"/>
                            <a:gd name="T15" fmla="*/ 1 h 269"/>
                            <a:gd name="T16" fmla="*/ 85 w 347"/>
                            <a:gd name="T17" fmla="*/ 0 h 269"/>
                            <a:gd name="T18" fmla="*/ 90 w 347"/>
                            <a:gd name="T19" fmla="*/ 0 h 269"/>
                            <a:gd name="T20" fmla="*/ 91 w 347"/>
                            <a:gd name="T21" fmla="*/ 0 h 269"/>
                            <a:gd name="T22" fmla="*/ 117 w 347"/>
                            <a:gd name="T23" fmla="*/ 7 h 269"/>
                            <a:gd name="T24" fmla="*/ 124 w 347"/>
                            <a:gd name="T25" fmla="*/ 11 h 269"/>
                            <a:gd name="T26" fmla="*/ 167 w 347"/>
                            <a:gd name="T27" fmla="*/ 73 h 269"/>
                            <a:gd name="T28" fmla="*/ 169 w 347"/>
                            <a:gd name="T29" fmla="*/ 75 h 269"/>
                            <a:gd name="T30" fmla="*/ 172 w 347"/>
                            <a:gd name="T31" fmla="*/ 76 h 269"/>
                            <a:gd name="T32" fmla="*/ 175 w 347"/>
                            <a:gd name="T33" fmla="*/ 77 h 269"/>
                            <a:gd name="T34" fmla="*/ 177 w 347"/>
                            <a:gd name="T35" fmla="*/ 77 h 269"/>
                            <a:gd name="T36" fmla="*/ 221 w 347"/>
                            <a:gd name="T37" fmla="*/ 69 h 269"/>
                            <a:gd name="T38" fmla="*/ 224 w 347"/>
                            <a:gd name="T39" fmla="*/ 69 h 269"/>
                            <a:gd name="T40" fmla="*/ 226 w 347"/>
                            <a:gd name="T41" fmla="*/ 70 h 269"/>
                            <a:gd name="T42" fmla="*/ 229 w 347"/>
                            <a:gd name="T43" fmla="*/ 72 h 269"/>
                            <a:gd name="T44" fmla="*/ 231 w 347"/>
                            <a:gd name="T45" fmla="*/ 75 h 269"/>
                            <a:gd name="T46" fmla="*/ 255 w 347"/>
                            <a:gd name="T47" fmla="*/ 126 h 269"/>
                            <a:gd name="T48" fmla="*/ 257 w 347"/>
                            <a:gd name="T49" fmla="*/ 129 h 269"/>
                            <a:gd name="T50" fmla="*/ 261 w 347"/>
                            <a:gd name="T51" fmla="*/ 131 h 269"/>
                            <a:gd name="T52" fmla="*/ 313 w 347"/>
                            <a:gd name="T53" fmla="*/ 145 h 269"/>
                            <a:gd name="T54" fmla="*/ 317 w 347"/>
                            <a:gd name="T55" fmla="*/ 148 h 269"/>
                            <a:gd name="T56" fmla="*/ 320 w 347"/>
                            <a:gd name="T57" fmla="*/ 152 h 269"/>
                            <a:gd name="T58" fmla="*/ 347 w 347"/>
                            <a:gd name="T59" fmla="*/ 256 h 269"/>
                            <a:gd name="T60" fmla="*/ 347 w 347"/>
                            <a:gd name="T61" fmla="*/ 260 h 269"/>
                            <a:gd name="T62" fmla="*/ 347 w 347"/>
                            <a:gd name="T63" fmla="*/ 263 h 269"/>
                            <a:gd name="T64" fmla="*/ 345 w 347"/>
                            <a:gd name="T65" fmla="*/ 266 h 269"/>
                            <a:gd name="T66" fmla="*/ 342 w 347"/>
                            <a:gd name="T67" fmla="*/ 269 h 269"/>
                            <a:gd name="T68" fmla="*/ 337 w 347"/>
                            <a:gd name="T69" fmla="*/ 269 h 269"/>
                            <a:gd name="T70" fmla="*/ 12 w 347"/>
                            <a:gd name="T71" fmla="*/ 269 h 269"/>
                            <a:gd name="T72" fmla="*/ 8 w 347"/>
                            <a:gd name="T73" fmla="*/ 268 h 269"/>
                            <a:gd name="T74" fmla="*/ 5 w 347"/>
                            <a:gd name="T75" fmla="*/ 266 h 269"/>
                            <a:gd name="T76" fmla="*/ 2 w 347"/>
                            <a:gd name="T77" fmla="*/ 263 h 269"/>
                            <a:gd name="T78" fmla="*/ 0 w 347"/>
                            <a:gd name="T79" fmla="*/ 259 h 269"/>
                            <a:gd name="T80" fmla="*/ 2 w 347"/>
                            <a:gd name="T81" fmla="*/ 25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347" h="269">
                              <a:moveTo>
                                <a:pt x="2" y="256"/>
                              </a:moveTo>
                              <a:lnTo>
                                <a:pt x="33" y="135"/>
                              </a:lnTo>
                              <a:lnTo>
                                <a:pt x="36" y="131"/>
                              </a:lnTo>
                              <a:lnTo>
                                <a:pt x="65" y="93"/>
                              </a:lnTo>
                              <a:lnTo>
                                <a:pt x="67" y="89"/>
                              </a:lnTo>
                              <a:lnTo>
                                <a:pt x="78" y="8"/>
                              </a:lnTo>
                              <a:lnTo>
                                <a:pt x="80" y="4"/>
                              </a:lnTo>
                              <a:lnTo>
                                <a:pt x="82" y="1"/>
                              </a:lnTo>
                              <a:lnTo>
                                <a:pt x="85" y="0"/>
                              </a:lnTo>
                              <a:lnTo>
                                <a:pt x="90" y="0"/>
                              </a:lnTo>
                              <a:lnTo>
                                <a:pt x="91" y="0"/>
                              </a:lnTo>
                              <a:lnTo>
                                <a:pt x="117" y="7"/>
                              </a:lnTo>
                              <a:lnTo>
                                <a:pt x="124" y="11"/>
                              </a:lnTo>
                              <a:lnTo>
                                <a:pt x="167" y="73"/>
                              </a:lnTo>
                              <a:lnTo>
                                <a:pt x="169" y="75"/>
                              </a:lnTo>
                              <a:lnTo>
                                <a:pt x="172" y="76"/>
                              </a:lnTo>
                              <a:lnTo>
                                <a:pt x="175" y="77"/>
                              </a:lnTo>
                              <a:lnTo>
                                <a:pt x="177" y="77"/>
                              </a:lnTo>
                              <a:lnTo>
                                <a:pt x="221" y="69"/>
                              </a:lnTo>
                              <a:lnTo>
                                <a:pt x="224" y="69"/>
                              </a:lnTo>
                              <a:lnTo>
                                <a:pt x="226" y="70"/>
                              </a:lnTo>
                              <a:lnTo>
                                <a:pt x="229" y="72"/>
                              </a:lnTo>
                              <a:lnTo>
                                <a:pt x="231" y="75"/>
                              </a:lnTo>
                              <a:lnTo>
                                <a:pt x="255" y="126"/>
                              </a:lnTo>
                              <a:lnTo>
                                <a:pt x="257" y="129"/>
                              </a:lnTo>
                              <a:lnTo>
                                <a:pt x="261" y="131"/>
                              </a:lnTo>
                              <a:lnTo>
                                <a:pt x="313" y="145"/>
                              </a:lnTo>
                              <a:lnTo>
                                <a:pt x="317" y="148"/>
                              </a:lnTo>
                              <a:lnTo>
                                <a:pt x="320" y="152"/>
                              </a:lnTo>
                              <a:lnTo>
                                <a:pt x="347" y="256"/>
                              </a:lnTo>
                              <a:lnTo>
                                <a:pt x="347" y="260"/>
                              </a:lnTo>
                              <a:lnTo>
                                <a:pt x="347" y="263"/>
                              </a:lnTo>
                              <a:lnTo>
                                <a:pt x="345" y="266"/>
                              </a:lnTo>
                              <a:lnTo>
                                <a:pt x="342" y="269"/>
                              </a:lnTo>
                              <a:lnTo>
                                <a:pt x="337" y="269"/>
                              </a:lnTo>
                              <a:lnTo>
                                <a:pt x="12" y="269"/>
                              </a:lnTo>
                              <a:lnTo>
                                <a:pt x="8" y="268"/>
                              </a:lnTo>
                              <a:lnTo>
                                <a:pt x="5" y="266"/>
                              </a:lnTo>
                              <a:lnTo>
                                <a:pt x="2" y="263"/>
                              </a:lnTo>
                              <a:lnTo>
                                <a:pt x="0" y="259"/>
                              </a:lnTo>
                              <a:lnTo>
                                <a:pt x="2" y="25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9" name="Freeform 29"/>
                      <wps:cNvSpPr>
                        <a:spLocks/>
                      </wps:cNvSpPr>
                      <wps:spPr bwMode="auto">
                        <a:xfrm>
                          <a:off x="3373697" y="143577"/>
                          <a:ext cx="51881" cy="42926"/>
                        </a:xfrm>
                        <a:custGeom>
                          <a:avLst/>
                          <a:gdLst>
                            <a:gd name="T0" fmla="*/ 100 w 103"/>
                            <a:gd name="T1" fmla="*/ 39 h 86"/>
                            <a:gd name="T2" fmla="*/ 7 w 103"/>
                            <a:gd name="T3" fmla="*/ 86 h 86"/>
                            <a:gd name="T4" fmla="*/ 5 w 103"/>
                            <a:gd name="T5" fmla="*/ 86 h 86"/>
                            <a:gd name="T6" fmla="*/ 2 w 103"/>
                            <a:gd name="T7" fmla="*/ 86 h 86"/>
                            <a:gd name="T8" fmla="*/ 1 w 103"/>
                            <a:gd name="T9" fmla="*/ 85 h 86"/>
                            <a:gd name="T10" fmla="*/ 0 w 103"/>
                            <a:gd name="T11" fmla="*/ 83 h 86"/>
                            <a:gd name="T12" fmla="*/ 0 w 103"/>
                            <a:gd name="T13" fmla="*/ 83 h 86"/>
                            <a:gd name="T14" fmla="*/ 0 w 103"/>
                            <a:gd name="T15" fmla="*/ 79 h 86"/>
                            <a:gd name="T16" fmla="*/ 1 w 103"/>
                            <a:gd name="T17" fmla="*/ 76 h 86"/>
                            <a:gd name="T18" fmla="*/ 8 w 103"/>
                            <a:gd name="T19" fmla="*/ 72 h 86"/>
                            <a:gd name="T20" fmla="*/ 5 w 103"/>
                            <a:gd name="T21" fmla="*/ 66 h 86"/>
                            <a:gd name="T22" fmla="*/ 4 w 103"/>
                            <a:gd name="T23" fmla="*/ 60 h 86"/>
                            <a:gd name="T24" fmla="*/ 4 w 103"/>
                            <a:gd name="T25" fmla="*/ 53 h 86"/>
                            <a:gd name="T26" fmla="*/ 4 w 103"/>
                            <a:gd name="T27" fmla="*/ 47 h 86"/>
                            <a:gd name="T28" fmla="*/ 5 w 103"/>
                            <a:gd name="T29" fmla="*/ 40 h 86"/>
                            <a:gd name="T30" fmla="*/ 7 w 103"/>
                            <a:gd name="T31" fmla="*/ 34 h 86"/>
                            <a:gd name="T32" fmla="*/ 10 w 103"/>
                            <a:gd name="T33" fmla="*/ 29 h 86"/>
                            <a:gd name="T34" fmla="*/ 14 w 103"/>
                            <a:gd name="T35" fmla="*/ 23 h 86"/>
                            <a:gd name="T36" fmla="*/ 17 w 103"/>
                            <a:gd name="T37" fmla="*/ 30 h 86"/>
                            <a:gd name="T38" fmla="*/ 21 w 103"/>
                            <a:gd name="T39" fmla="*/ 33 h 86"/>
                            <a:gd name="T40" fmla="*/ 23 w 103"/>
                            <a:gd name="T41" fmla="*/ 32 h 86"/>
                            <a:gd name="T42" fmla="*/ 24 w 103"/>
                            <a:gd name="T43" fmla="*/ 27 h 86"/>
                            <a:gd name="T44" fmla="*/ 24 w 103"/>
                            <a:gd name="T45" fmla="*/ 26 h 86"/>
                            <a:gd name="T46" fmla="*/ 17 w 103"/>
                            <a:gd name="T47" fmla="*/ 13 h 86"/>
                            <a:gd name="T48" fmla="*/ 18 w 103"/>
                            <a:gd name="T49" fmla="*/ 7 h 86"/>
                            <a:gd name="T50" fmla="*/ 34 w 103"/>
                            <a:gd name="T51" fmla="*/ 0 h 86"/>
                            <a:gd name="T52" fmla="*/ 40 w 103"/>
                            <a:gd name="T53" fmla="*/ 1 h 86"/>
                            <a:gd name="T54" fmla="*/ 47 w 103"/>
                            <a:gd name="T55" fmla="*/ 16 h 86"/>
                            <a:gd name="T56" fmla="*/ 51 w 103"/>
                            <a:gd name="T57" fmla="*/ 17 h 86"/>
                            <a:gd name="T58" fmla="*/ 53 w 103"/>
                            <a:gd name="T59" fmla="*/ 17 h 86"/>
                            <a:gd name="T60" fmla="*/ 54 w 103"/>
                            <a:gd name="T61" fmla="*/ 11 h 86"/>
                            <a:gd name="T62" fmla="*/ 54 w 103"/>
                            <a:gd name="T63" fmla="*/ 11 h 86"/>
                            <a:gd name="T64" fmla="*/ 50 w 103"/>
                            <a:gd name="T65" fmla="*/ 3 h 86"/>
                            <a:gd name="T66" fmla="*/ 57 w 103"/>
                            <a:gd name="T67" fmla="*/ 3 h 86"/>
                            <a:gd name="T68" fmla="*/ 63 w 103"/>
                            <a:gd name="T69" fmla="*/ 4 h 86"/>
                            <a:gd name="T70" fmla="*/ 70 w 103"/>
                            <a:gd name="T71" fmla="*/ 6 h 86"/>
                            <a:gd name="T72" fmla="*/ 76 w 103"/>
                            <a:gd name="T73" fmla="*/ 9 h 86"/>
                            <a:gd name="T74" fmla="*/ 82 w 103"/>
                            <a:gd name="T75" fmla="*/ 11 h 86"/>
                            <a:gd name="T76" fmla="*/ 86 w 103"/>
                            <a:gd name="T77" fmla="*/ 16 h 86"/>
                            <a:gd name="T78" fmla="*/ 90 w 103"/>
                            <a:gd name="T79" fmla="*/ 21 h 86"/>
                            <a:gd name="T80" fmla="*/ 95 w 103"/>
                            <a:gd name="T81" fmla="*/ 27 h 86"/>
                            <a:gd name="T82" fmla="*/ 96 w 103"/>
                            <a:gd name="T83" fmla="*/ 26 h 86"/>
                            <a:gd name="T84" fmla="*/ 99 w 103"/>
                            <a:gd name="T85" fmla="*/ 26 h 86"/>
                            <a:gd name="T86" fmla="*/ 100 w 103"/>
                            <a:gd name="T87" fmla="*/ 27 h 86"/>
                            <a:gd name="T88" fmla="*/ 102 w 103"/>
                            <a:gd name="T89" fmla="*/ 29 h 86"/>
                            <a:gd name="T90" fmla="*/ 102 w 103"/>
                            <a:gd name="T91" fmla="*/ 29 h 86"/>
                            <a:gd name="T92" fmla="*/ 103 w 103"/>
                            <a:gd name="T93" fmla="*/ 33 h 86"/>
                            <a:gd name="T94" fmla="*/ 103 w 103"/>
                            <a:gd name="T95" fmla="*/ 34 h 86"/>
                            <a:gd name="T96" fmla="*/ 102 w 103"/>
                            <a:gd name="T97" fmla="*/ 37 h 86"/>
                            <a:gd name="T98" fmla="*/ 100 w 103"/>
                            <a:gd name="T99" fmla="*/ 39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03" h="86">
                              <a:moveTo>
                                <a:pt x="100" y="39"/>
                              </a:moveTo>
                              <a:lnTo>
                                <a:pt x="7" y="86"/>
                              </a:lnTo>
                              <a:lnTo>
                                <a:pt x="5" y="86"/>
                              </a:lnTo>
                              <a:lnTo>
                                <a:pt x="2" y="86"/>
                              </a:lnTo>
                              <a:lnTo>
                                <a:pt x="1" y="85"/>
                              </a:lnTo>
                              <a:lnTo>
                                <a:pt x="0" y="83"/>
                              </a:lnTo>
                              <a:lnTo>
                                <a:pt x="0" y="83"/>
                              </a:lnTo>
                              <a:lnTo>
                                <a:pt x="0" y="79"/>
                              </a:lnTo>
                              <a:lnTo>
                                <a:pt x="1" y="76"/>
                              </a:lnTo>
                              <a:lnTo>
                                <a:pt x="8" y="72"/>
                              </a:lnTo>
                              <a:lnTo>
                                <a:pt x="5" y="66"/>
                              </a:lnTo>
                              <a:lnTo>
                                <a:pt x="4" y="60"/>
                              </a:lnTo>
                              <a:lnTo>
                                <a:pt x="4" y="53"/>
                              </a:lnTo>
                              <a:lnTo>
                                <a:pt x="4" y="47"/>
                              </a:lnTo>
                              <a:lnTo>
                                <a:pt x="5" y="40"/>
                              </a:lnTo>
                              <a:lnTo>
                                <a:pt x="7" y="34"/>
                              </a:lnTo>
                              <a:lnTo>
                                <a:pt x="10" y="29"/>
                              </a:lnTo>
                              <a:lnTo>
                                <a:pt x="14" y="23"/>
                              </a:lnTo>
                              <a:lnTo>
                                <a:pt x="17" y="30"/>
                              </a:lnTo>
                              <a:lnTo>
                                <a:pt x="21" y="33"/>
                              </a:lnTo>
                              <a:lnTo>
                                <a:pt x="23" y="32"/>
                              </a:lnTo>
                              <a:lnTo>
                                <a:pt x="24" y="27"/>
                              </a:lnTo>
                              <a:lnTo>
                                <a:pt x="24" y="26"/>
                              </a:lnTo>
                              <a:lnTo>
                                <a:pt x="17" y="13"/>
                              </a:lnTo>
                              <a:lnTo>
                                <a:pt x="18" y="7"/>
                              </a:lnTo>
                              <a:lnTo>
                                <a:pt x="34" y="0"/>
                              </a:lnTo>
                              <a:lnTo>
                                <a:pt x="40" y="1"/>
                              </a:lnTo>
                              <a:lnTo>
                                <a:pt x="47" y="16"/>
                              </a:lnTo>
                              <a:lnTo>
                                <a:pt x="51" y="17"/>
                              </a:lnTo>
                              <a:lnTo>
                                <a:pt x="53" y="17"/>
                              </a:lnTo>
                              <a:lnTo>
                                <a:pt x="54" y="11"/>
                              </a:lnTo>
                              <a:lnTo>
                                <a:pt x="54" y="11"/>
                              </a:lnTo>
                              <a:lnTo>
                                <a:pt x="50" y="3"/>
                              </a:lnTo>
                              <a:lnTo>
                                <a:pt x="57" y="3"/>
                              </a:lnTo>
                              <a:lnTo>
                                <a:pt x="63" y="4"/>
                              </a:lnTo>
                              <a:lnTo>
                                <a:pt x="70" y="6"/>
                              </a:lnTo>
                              <a:lnTo>
                                <a:pt x="76" y="9"/>
                              </a:lnTo>
                              <a:lnTo>
                                <a:pt x="82" y="11"/>
                              </a:lnTo>
                              <a:lnTo>
                                <a:pt x="86" y="16"/>
                              </a:lnTo>
                              <a:lnTo>
                                <a:pt x="90" y="21"/>
                              </a:lnTo>
                              <a:lnTo>
                                <a:pt x="95" y="27"/>
                              </a:lnTo>
                              <a:lnTo>
                                <a:pt x="96" y="26"/>
                              </a:lnTo>
                              <a:lnTo>
                                <a:pt x="99" y="26"/>
                              </a:lnTo>
                              <a:lnTo>
                                <a:pt x="100" y="27"/>
                              </a:lnTo>
                              <a:lnTo>
                                <a:pt x="102" y="29"/>
                              </a:lnTo>
                              <a:lnTo>
                                <a:pt x="102" y="29"/>
                              </a:lnTo>
                              <a:lnTo>
                                <a:pt x="103" y="33"/>
                              </a:lnTo>
                              <a:lnTo>
                                <a:pt x="103" y="34"/>
                              </a:lnTo>
                              <a:lnTo>
                                <a:pt x="102" y="37"/>
                              </a:lnTo>
                              <a:lnTo>
                                <a:pt x="100" y="3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0" name="Freeform 30"/>
                      <wps:cNvSpPr>
                        <a:spLocks/>
                      </wps:cNvSpPr>
                      <wps:spPr bwMode="auto">
                        <a:xfrm>
                          <a:off x="1636450" y="70502"/>
                          <a:ext cx="723358" cy="306397"/>
                        </a:xfrm>
                        <a:custGeom>
                          <a:avLst/>
                          <a:gdLst>
                            <a:gd name="T0" fmla="*/ 1 w 1466"/>
                            <a:gd name="T1" fmla="*/ 589 h 619"/>
                            <a:gd name="T2" fmla="*/ 105 w 1466"/>
                            <a:gd name="T3" fmla="*/ 301 h 619"/>
                            <a:gd name="T4" fmla="*/ 109 w 1466"/>
                            <a:gd name="T5" fmla="*/ 293 h 619"/>
                            <a:gd name="T6" fmla="*/ 347 w 1466"/>
                            <a:gd name="T7" fmla="*/ 257 h 619"/>
                            <a:gd name="T8" fmla="*/ 348 w 1466"/>
                            <a:gd name="T9" fmla="*/ 254 h 619"/>
                            <a:gd name="T10" fmla="*/ 350 w 1466"/>
                            <a:gd name="T11" fmla="*/ 252 h 619"/>
                            <a:gd name="T12" fmla="*/ 351 w 1466"/>
                            <a:gd name="T13" fmla="*/ 249 h 619"/>
                            <a:gd name="T14" fmla="*/ 351 w 1466"/>
                            <a:gd name="T15" fmla="*/ 245 h 619"/>
                            <a:gd name="T16" fmla="*/ 604 w 1466"/>
                            <a:gd name="T17" fmla="*/ 123 h 619"/>
                            <a:gd name="T18" fmla="*/ 607 w 1466"/>
                            <a:gd name="T19" fmla="*/ 118 h 619"/>
                            <a:gd name="T20" fmla="*/ 612 w 1466"/>
                            <a:gd name="T21" fmla="*/ 113 h 619"/>
                            <a:gd name="T22" fmla="*/ 616 w 1466"/>
                            <a:gd name="T23" fmla="*/ 110 h 619"/>
                            <a:gd name="T24" fmla="*/ 622 w 1466"/>
                            <a:gd name="T25" fmla="*/ 105 h 619"/>
                            <a:gd name="T26" fmla="*/ 628 w 1466"/>
                            <a:gd name="T27" fmla="*/ 104 h 619"/>
                            <a:gd name="T28" fmla="*/ 633 w 1466"/>
                            <a:gd name="T29" fmla="*/ 102 h 619"/>
                            <a:gd name="T30" fmla="*/ 639 w 1466"/>
                            <a:gd name="T31" fmla="*/ 102 h 619"/>
                            <a:gd name="T32" fmla="*/ 645 w 1466"/>
                            <a:gd name="T33" fmla="*/ 104 h 619"/>
                            <a:gd name="T34" fmla="*/ 731 w 1466"/>
                            <a:gd name="T35" fmla="*/ 0 h 619"/>
                            <a:gd name="T36" fmla="*/ 737 w 1466"/>
                            <a:gd name="T37" fmla="*/ 2 h 619"/>
                            <a:gd name="T38" fmla="*/ 741 w 1466"/>
                            <a:gd name="T39" fmla="*/ 3 h 619"/>
                            <a:gd name="T40" fmla="*/ 746 w 1466"/>
                            <a:gd name="T41" fmla="*/ 6 h 619"/>
                            <a:gd name="T42" fmla="*/ 750 w 1466"/>
                            <a:gd name="T43" fmla="*/ 10 h 619"/>
                            <a:gd name="T44" fmla="*/ 888 w 1466"/>
                            <a:gd name="T45" fmla="*/ 156 h 619"/>
                            <a:gd name="T46" fmla="*/ 895 w 1466"/>
                            <a:gd name="T47" fmla="*/ 160 h 619"/>
                            <a:gd name="T48" fmla="*/ 903 w 1466"/>
                            <a:gd name="T49" fmla="*/ 163 h 619"/>
                            <a:gd name="T50" fmla="*/ 911 w 1466"/>
                            <a:gd name="T51" fmla="*/ 164 h 619"/>
                            <a:gd name="T52" fmla="*/ 920 w 1466"/>
                            <a:gd name="T53" fmla="*/ 164 h 619"/>
                            <a:gd name="T54" fmla="*/ 1058 w 1466"/>
                            <a:gd name="T55" fmla="*/ 146 h 619"/>
                            <a:gd name="T56" fmla="*/ 1068 w 1466"/>
                            <a:gd name="T57" fmla="*/ 146 h 619"/>
                            <a:gd name="T58" fmla="*/ 1077 w 1466"/>
                            <a:gd name="T59" fmla="*/ 147 h 619"/>
                            <a:gd name="T60" fmla="*/ 1085 w 1466"/>
                            <a:gd name="T61" fmla="*/ 153 h 619"/>
                            <a:gd name="T62" fmla="*/ 1093 w 1466"/>
                            <a:gd name="T63" fmla="*/ 159 h 619"/>
                            <a:gd name="T64" fmla="*/ 1168 w 1466"/>
                            <a:gd name="T65" fmla="*/ 281 h 619"/>
                            <a:gd name="T66" fmla="*/ 1172 w 1466"/>
                            <a:gd name="T67" fmla="*/ 285 h 619"/>
                            <a:gd name="T68" fmla="*/ 1176 w 1466"/>
                            <a:gd name="T69" fmla="*/ 290 h 619"/>
                            <a:gd name="T70" fmla="*/ 1182 w 1466"/>
                            <a:gd name="T71" fmla="*/ 293 h 619"/>
                            <a:gd name="T72" fmla="*/ 1189 w 1466"/>
                            <a:gd name="T73" fmla="*/ 294 h 619"/>
                            <a:gd name="T74" fmla="*/ 1355 w 1466"/>
                            <a:gd name="T75" fmla="*/ 327 h 619"/>
                            <a:gd name="T76" fmla="*/ 1362 w 1466"/>
                            <a:gd name="T77" fmla="*/ 330 h 619"/>
                            <a:gd name="T78" fmla="*/ 1369 w 1466"/>
                            <a:gd name="T79" fmla="*/ 334 h 619"/>
                            <a:gd name="T80" fmla="*/ 1373 w 1466"/>
                            <a:gd name="T81" fmla="*/ 339 h 619"/>
                            <a:gd name="T82" fmla="*/ 1376 w 1466"/>
                            <a:gd name="T83" fmla="*/ 344 h 619"/>
                            <a:gd name="T84" fmla="*/ 1464 w 1466"/>
                            <a:gd name="T85" fmla="*/ 589 h 619"/>
                            <a:gd name="T86" fmla="*/ 1466 w 1466"/>
                            <a:gd name="T87" fmla="*/ 595 h 619"/>
                            <a:gd name="T88" fmla="*/ 1466 w 1466"/>
                            <a:gd name="T89" fmla="*/ 601 h 619"/>
                            <a:gd name="T90" fmla="*/ 1463 w 1466"/>
                            <a:gd name="T91" fmla="*/ 606 h 619"/>
                            <a:gd name="T92" fmla="*/ 1460 w 1466"/>
                            <a:gd name="T93" fmla="*/ 611 h 619"/>
                            <a:gd name="T94" fmla="*/ 1454 w 1466"/>
                            <a:gd name="T95" fmla="*/ 614 h 619"/>
                            <a:gd name="T96" fmla="*/ 1448 w 1466"/>
                            <a:gd name="T97" fmla="*/ 618 h 619"/>
                            <a:gd name="T98" fmla="*/ 1441 w 1466"/>
                            <a:gd name="T99" fmla="*/ 619 h 619"/>
                            <a:gd name="T100" fmla="*/ 1434 w 1466"/>
                            <a:gd name="T101" fmla="*/ 619 h 619"/>
                            <a:gd name="T102" fmla="*/ 33 w 1466"/>
                            <a:gd name="T103" fmla="*/ 619 h 619"/>
                            <a:gd name="T104" fmla="*/ 24 w 1466"/>
                            <a:gd name="T105" fmla="*/ 619 h 619"/>
                            <a:gd name="T106" fmla="*/ 17 w 1466"/>
                            <a:gd name="T107" fmla="*/ 617 h 619"/>
                            <a:gd name="T108" fmla="*/ 11 w 1466"/>
                            <a:gd name="T109" fmla="*/ 614 h 619"/>
                            <a:gd name="T110" fmla="*/ 7 w 1466"/>
                            <a:gd name="T111" fmla="*/ 611 h 619"/>
                            <a:gd name="T112" fmla="*/ 3 w 1466"/>
                            <a:gd name="T113" fmla="*/ 605 h 619"/>
                            <a:gd name="T114" fmla="*/ 1 w 1466"/>
                            <a:gd name="T115" fmla="*/ 601 h 619"/>
                            <a:gd name="T116" fmla="*/ 0 w 1466"/>
                            <a:gd name="T117" fmla="*/ 595 h 619"/>
                            <a:gd name="T118" fmla="*/ 1 w 1466"/>
                            <a:gd name="T119" fmla="*/ 589 h 6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466" h="619">
                              <a:moveTo>
                                <a:pt x="1" y="589"/>
                              </a:moveTo>
                              <a:lnTo>
                                <a:pt x="105" y="301"/>
                              </a:lnTo>
                              <a:lnTo>
                                <a:pt x="109" y="293"/>
                              </a:lnTo>
                              <a:lnTo>
                                <a:pt x="347" y="257"/>
                              </a:lnTo>
                              <a:lnTo>
                                <a:pt x="348" y="254"/>
                              </a:lnTo>
                              <a:lnTo>
                                <a:pt x="350" y="252"/>
                              </a:lnTo>
                              <a:lnTo>
                                <a:pt x="351" y="249"/>
                              </a:lnTo>
                              <a:lnTo>
                                <a:pt x="351" y="245"/>
                              </a:lnTo>
                              <a:lnTo>
                                <a:pt x="604" y="123"/>
                              </a:lnTo>
                              <a:lnTo>
                                <a:pt x="607" y="118"/>
                              </a:lnTo>
                              <a:lnTo>
                                <a:pt x="612" y="113"/>
                              </a:lnTo>
                              <a:lnTo>
                                <a:pt x="616" y="110"/>
                              </a:lnTo>
                              <a:lnTo>
                                <a:pt x="622" y="105"/>
                              </a:lnTo>
                              <a:lnTo>
                                <a:pt x="628" y="104"/>
                              </a:lnTo>
                              <a:lnTo>
                                <a:pt x="633" y="102"/>
                              </a:lnTo>
                              <a:lnTo>
                                <a:pt x="639" y="102"/>
                              </a:lnTo>
                              <a:lnTo>
                                <a:pt x="645" y="104"/>
                              </a:lnTo>
                              <a:lnTo>
                                <a:pt x="731" y="0"/>
                              </a:lnTo>
                              <a:lnTo>
                                <a:pt x="737" y="2"/>
                              </a:lnTo>
                              <a:lnTo>
                                <a:pt x="741" y="3"/>
                              </a:lnTo>
                              <a:lnTo>
                                <a:pt x="746" y="6"/>
                              </a:lnTo>
                              <a:lnTo>
                                <a:pt x="750" y="10"/>
                              </a:lnTo>
                              <a:lnTo>
                                <a:pt x="888" y="156"/>
                              </a:lnTo>
                              <a:lnTo>
                                <a:pt x="895" y="160"/>
                              </a:lnTo>
                              <a:lnTo>
                                <a:pt x="903" y="163"/>
                              </a:lnTo>
                              <a:lnTo>
                                <a:pt x="911" y="164"/>
                              </a:lnTo>
                              <a:lnTo>
                                <a:pt x="920" y="164"/>
                              </a:lnTo>
                              <a:lnTo>
                                <a:pt x="1058" y="146"/>
                              </a:lnTo>
                              <a:lnTo>
                                <a:pt x="1068" y="146"/>
                              </a:lnTo>
                              <a:lnTo>
                                <a:pt x="1077" y="147"/>
                              </a:lnTo>
                              <a:lnTo>
                                <a:pt x="1085" y="153"/>
                              </a:lnTo>
                              <a:lnTo>
                                <a:pt x="1093" y="159"/>
                              </a:lnTo>
                              <a:lnTo>
                                <a:pt x="1168" y="281"/>
                              </a:lnTo>
                              <a:lnTo>
                                <a:pt x="1172" y="285"/>
                              </a:lnTo>
                              <a:lnTo>
                                <a:pt x="1176" y="290"/>
                              </a:lnTo>
                              <a:lnTo>
                                <a:pt x="1182" y="293"/>
                              </a:lnTo>
                              <a:lnTo>
                                <a:pt x="1189" y="294"/>
                              </a:lnTo>
                              <a:lnTo>
                                <a:pt x="1355" y="327"/>
                              </a:lnTo>
                              <a:lnTo>
                                <a:pt x="1362" y="330"/>
                              </a:lnTo>
                              <a:lnTo>
                                <a:pt x="1369" y="334"/>
                              </a:lnTo>
                              <a:lnTo>
                                <a:pt x="1373" y="339"/>
                              </a:lnTo>
                              <a:lnTo>
                                <a:pt x="1376" y="344"/>
                              </a:lnTo>
                              <a:lnTo>
                                <a:pt x="1464" y="589"/>
                              </a:lnTo>
                              <a:lnTo>
                                <a:pt x="1466" y="595"/>
                              </a:lnTo>
                              <a:lnTo>
                                <a:pt x="1466" y="601"/>
                              </a:lnTo>
                              <a:lnTo>
                                <a:pt x="1463" y="606"/>
                              </a:lnTo>
                              <a:lnTo>
                                <a:pt x="1460" y="611"/>
                              </a:lnTo>
                              <a:lnTo>
                                <a:pt x="1454" y="614"/>
                              </a:lnTo>
                              <a:lnTo>
                                <a:pt x="1448" y="618"/>
                              </a:lnTo>
                              <a:lnTo>
                                <a:pt x="1441" y="619"/>
                              </a:lnTo>
                              <a:lnTo>
                                <a:pt x="1434" y="619"/>
                              </a:lnTo>
                              <a:lnTo>
                                <a:pt x="33" y="619"/>
                              </a:lnTo>
                              <a:lnTo>
                                <a:pt x="24" y="619"/>
                              </a:lnTo>
                              <a:lnTo>
                                <a:pt x="17" y="617"/>
                              </a:lnTo>
                              <a:lnTo>
                                <a:pt x="11" y="614"/>
                              </a:lnTo>
                              <a:lnTo>
                                <a:pt x="7" y="611"/>
                              </a:lnTo>
                              <a:lnTo>
                                <a:pt x="3" y="605"/>
                              </a:lnTo>
                              <a:lnTo>
                                <a:pt x="1" y="601"/>
                              </a:lnTo>
                              <a:lnTo>
                                <a:pt x="0" y="595"/>
                              </a:lnTo>
                              <a:lnTo>
                                <a:pt x="1" y="58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1" name="Freeform 31"/>
                      <wps:cNvSpPr>
                        <a:spLocks/>
                      </wps:cNvSpPr>
                      <wps:spPr bwMode="auto">
                        <a:xfrm>
                          <a:off x="1549343" y="168740"/>
                          <a:ext cx="44468" cy="34044"/>
                        </a:xfrm>
                        <a:custGeom>
                          <a:avLst/>
                          <a:gdLst>
                            <a:gd name="T0" fmla="*/ 30 w 89"/>
                            <a:gd name="T1" fmla="*/ 65 h 69"/>
                            <a:gd name="T2" fmla="*/ 37 w 89"/>
                            <a:gd name="T3" fmla="*/ 68 h 69"/>
                            <a:gd name="T4" fmla="*/ 47 w 89"/>
                            <a:gd name="T5" fmla="*/ 69 h 69"/>
                            <a:gd name="T6" fmla="*/ 56 w 89"/>
                            <a:gd name="T7" fmla="*/ 68 h 69"/>
                            <a:gd name="T8" fmla="*/ 63 w 89"/>
                            <a:gd name="T9" fmla="*/ 67 h 69"/>
                            <a:gd name="T10" fmla="*/ 72 w 89"/>
                            <a:gd name="T11" fmla="*/ 62 h 69"/>
                            <a:gd name="T12" fmla="*/ 77 w 89"/>
                            <a:gd name="T13" fmla="*/ 58 h 69"/>
                            <a:gd name="T14" fmla="*/ 85 w 89"/>
                            <a:gd name="T15" fmla="*/ 51 h 69"/>
                            <a:gd name="T16" fmla="*/ 89 w 89"/>
                            <a:gd name="T17" fmla="*/ 43 h 69"/>
                            <a:gd name="T18" fmla="*/ 5 w 89"/>
                            <a:gd name="T19" fmla="*/ 0 h 69"/>
                            <a:gd name="T20" fmla="*/ 4 w 89"/>
                            <a:gd name="T21" fmla="*/ 5 h 69"/>
                            <a:gd name="T22" fmla="*/ 1 w 89"/>
                            <a:gd name="T23" fmla="*/ 13 h 69"/>
                            <a:gd name="T24" fmla="*/ 0 w 89"/>
                            <a:gd name="T25" fmla="*/ 23 h 69"/>
                            <a:gd name="T26" fmla="*/ 1 w 89"/>
                            <a:gd name="T27" fmla="*/ 32 h 69"/>
                            <a:gd name="T28" fmla="*/ 4 w 89"/>
                            <a:gd name="T29" fmla="*/ 41 h 69"/>
                            <a:gd name="T30" fmla="*/ 8 w 89"/>
                            <a:gd name="T31" fmla="*/ 48 h 69"/>
                            <a:gd name="T32" fmla="*/ 13 w 89"/>
                            <a:gd name="T33" fmla="*/ 55 h 69"/>
                            <a:gd name="T34" fmla="*/ 20 w 89"/>
                            <a:gd name="T35" fmla="*/ 61 h 69"/>
                            <a:gd name="T36" fmla="*/ 29 w 89"/>
                            <a:gd name="T37" fmla="*/ 65 h 69"/>
                            <a:gd name="T38" fmla="*/ 30 w 89"/>
                            <a:gd name="T39" fmla="*/ 65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89" h="69">
                              <a:moveTo>
                                <a:pt x="30" y="65"/>
                              </a:moveTo>
                              <a:lnTo>
                                <a:pt x="37" y="68"/>
                              </a:lnTo>
                              <a:lnTo>
                                <a:pt x="47" y="69"/>
                              </a:lnTo>
                              <a:lnTo>
                                <a:pt x="56" y="68"/>
                              </a:lnTo>
                              <a:lnTo>
                                <a:pt x="63" y="67"/>
                              </a:lnTo>
                              <a:lnTo>
                                <a:pt x="72" y="62"/>
                              </a:lnTo>
                              <a:lnTo>
                                <a:pt x="77" y="58"/>
                              </a:lnTo>
                              <a:lnTo>
                                <a:pt x="85" y="51"/>
                              </a:lnTo>
                              <a:lnTo>
                                <a:pt x="89" y="43"/>
                              </a:lnTo>
                              <a:lnTo>
                                <a:pt x="5" y="0"/>
                              </a:lnTo>
                              <a:lnTo>
                                <a:pt x="4" y="5"/>
                              </a:lnTo>
                              <a:lnTo>
                                <a:pt x="1" y="13"/>
                              </a:lnTo>
                              <a:lnTo>
                                <a:pt x="0" y="23"/>
                              </a:lnTo>
                              <a:lnTo>
                                <a:pt x="1" y="32"/>
                              </a:lnTo>
                              <a:lnTo>
                                <a:pt x="4" y="41"/>
                              </a:lnTo>
                              <a:lnTo>
                                <a:pt x="8" y="48"/>
                              </a:lnTo>
                              <a:lnTo>
                                <a:pt x="13" y="55"/>
                              </a:lnTo>
                              <a:lnTo>
                                <a:pt x="20" y="61"/>
                              </a:lnTo>
                              <a:lnTo>
                                <a:pt x="29" y="65"/>
                              </a:lnTo>
                              <a:lnTo>
                                <a:pt x="30" y="6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2" name="Freeform 32"/>
                      <wps:cNvSpPr>
                        <a:spLocks noEditPoints="1"/>
                      </wps:cNvSpPr>
                      <wps:spPr bwMode="auto">
                        <a:xfrm>
                          <a:off x="1490050" y="179103"/>
                          <a:ext cx="186769" cy="193904"/>
                        </a:xfrm>
                        <a:custGeom>
                          <a:avLst/>
                          <a:gdLst>
                            <a:gd name="T0" fmla="*/ 158 w 378"/>
                            <a:gd name="T1" fmla="*/ 117 h 392"/>
                            <a:gd name="T2" fmla="*/ 181 w 378"/>
                            <a:gd name="T3" fmla="*/ 147 h 392"/>
                            <a:gd name="T4" fmla="*/ 160 w 378"/>
                            <a:gd name="T5" fmla="*/ 156 h 392"/>
                            <a:gd name="T6" fmla="*/ 216 w 378"/>
                            <a:gd name="T7" fmla="*/ 172 h 392"/>
                            <a:gd name="T8" fmla="*/ 227 w 378"/>
                            <a:gd name="T9" fmla="*/ 175 h 392"/>
                            <a:gd name="T10" fmla="*/ 237 w 378"/>
                            <a:gd name="T11" fmla="*/ 172 h 392"/>
                            <a:gd name="T12" fmla="*/ 246 w 378"/>
                            <a:gd name="T13" fmla="*/ 163 h 392"/>
                            <a:gd name="T14" fmla="*/ 247 w 378"/>
                            <a:gd name="T15" fmla="*/ 153 h 392"/>
                            <a:gd name="T16" fmla="*/ 332 w 378"/>
                            <a:gd name="T17" fmla="*/ 78 h 392"/>
                            <a:gd name="T18" fmla="*/ 363 w 378"/>
                            <a:gd name="T19" fmla="*/ 124 h 392"/>
                            <a:gd name="T20" fmla="*/ 378 w 378"/>
                            <a:gd name="T21" fmla="*/ 139 h 392"/>
                            <a:gd name="T22" fmla="*/ 363 w 378"/>
                            <a:gd name="T23" fmla="*/ 81 h 392"/>
                            <a:gd name="T24" fmla="*/ 363 w 378"/>
                            <a:gd name="T25" fmla="*/ 55 h 392"/>
                            <a:gd name="T26" fmla="*/ 363 w 378"/>
                            <a:gd name="T27" fmla="*/ 45 h 392"/>
                            <a:gd name="T28" fmla="*/ 353 w 378"/>
                            <a:gd name="T29" fmla="*/ 41 h 392"/>
                            <a:gd name="T30" fmla="*/ 328 w 378"/>
                            <a:gd name="T31" fmla="*/ 33 h 392"/>
                            <a:gd name="T32" fmla="*/ 281 w 378"/>
                            <a:gd name="T33" fmla="*/ 0 h 392"/>
                            <a:gd name="T34" fmla="*/ 286 w 378"/>
                            <a:gd name="T35" fmla="*/ 19 h 392"/>
                            <a:gd name="T36" fmla="*/ 322 w 378"/>
                            <a:gd name="T37" fmla="*/ 62 h 392"/>
                            <a:gd name="T38" fmla="*/ 203 w 378"/>
                            <a:gd name="T39" fmla="*/ 111 h 392"/>
                            <a:gd name="T40" fmla="*/ 186 w 378"/>
                            <a:gd name="T41" fmla="*/ 84 h 392"/>
                            <a:gd name="T42" fmla="*/ 161 w 378"/>
                            <a:gd name="T43" fmla="*/ 59 h 392"/>
                            <a:gd name="T44" fmla="*/ 126 w 378"/>
                            <a:gd name="T45" fmla="*/ 45 h 392"/>
                            <a:gd name="T46" fmla="*/ 112 w 378"/>
                            <a:gd name="T47" fmla="*/ 45 h 392"/>
                            <a:gd name="T48" fmla="*/ 98 w 378"/>
                            <a:gd name="T49" fmla="*/ 51 h 392"/>
                            <a:gd name="T50" fmla="*/ 80 w 378"/>
                            <a:gd name="T51" fmla="*/ 68 h 392"/>
                            <a:gd name="T52" fmla="*/ 54 w 378"/>
                            <a:gd name="T53" fmla="*/ 118 h 392"/>
                            <a:gd name="T54" fmla="*/ 39 w 378"/>
                            <a:gd name="T55" fmla="*/ 166 h 392"/>
                            <a:gd name="T56" fmla="*/ 39 w 378"/>
                            <a:gd name="T57" fmla="*/ 213 h 392"/>
                            <a:gd name="T58" fmla="*/ 44 w 378"/>
                            <a:gd name="T59" fmla="*/ 264 h 392"/>
                            <a:gd name="T60" fmla="*/ 7 w 378"/>
                            <a:gd name="T61" fmla="*/ 344 h 392"/>
                            <a:gd name="T62" fmla="*/ 0 w 378"/>
                            <a:gd name="T63" fmla="*/ 368 h 392"/>
                            <a:gd name="T64" fmla="*/ 3 w 378"/>
                            <a:gd name="T65" fmla="*/ 380 h 392"/>
                            <a:gd name="T66" fmla="*/ 14 w 378"/>
                            <a:gd name="T67" fmla="*/ 391 h 392"/>
                            <a:gd name="T68" fmla="*/ 30 w 378"/>
                            <a:gd name="T69" fmla="*/ 391 h 392"/>
                            <a:gd name="T70" fmla="*/ 46 w 378"/>
                            <a:gd name="T71" fmla="*/ 378 h 392"/>
                            <a:gd name="T72" fmla="*/ 78 w 378"/>
                            <a:gd name="T73" fmla="*/ 307 h 392"/>
                            <a:gd name="T74" fmla="*/ 93 w 378"/>
                            <a:gd name="T75" fmla="*/ 262 h 392"/>
                            <a:gd name="T76" fmla="*/ 106 w 378"/>
                            <a:gd name="T77" fmla="*/ 260 h 392"/>
                            <a:gd name="T78" fmla="*/ 118 w 378"/>
                            <a:gd name="T79" fmla="*/ 323 h 392"/>
                            <a:gd name="T80" fmla="*/ 114 w 378"/>
                            <a:gd name="T81" fmla="*/ 369 h 392"/>
                            <a:gd name="T82" fmla="*/ 119 w 378"/>
                            <a:gd name="T83" fmla="*/ 382 h 392"/>
                            <a:gd name="T84" fmla="*/ 131 w 378"/>
                            <a:gd name="T85" fmla="*/ 391 h 392"/>
                            <a:gd name="T86" fmla="*/ 142 w 378"/>
                            <a:gd name="T87" fmla="*/ 391 h 392"/>
                            <a:gd name="T88" fmla="*/ 154 w 378"/>
                            <a:gd name="T89" fmla="*/ 385 h 392"/>
                            <a:gd name="T90" fmla="*/ 161 w 378"/>
                            <a:gd name="T91" fmla="*/ 375 h 392"/>
                            <a:gd name="T92" fmla="*/ 168 w 378"/>
                            <a:gd name="T93" fmla="*/ 317 h 392"/>
                            <a:gd name="T94" fmla="*/ 167 w 378"/>
                            <a:gd name="T95" fmla="*/ 268 h 392"/>
                            <a:gd name="T96" fmla="*/ 144 w 378"/>
                            <a:gd name="T97" fmla="*/ 229 h 392"/>
                            <a:gd name="T98" fmla="*/ 124 w 378"/>
                            <a:gd name="T99" fmla="*/ 190 h 392"/>
                            <a:gd name="T100" fmla="*/ 157 w 378"/>
                            <a:gd name="T101" fmla="*/ 206 h 392"/>
                            <a:gd name="T102" fmla="*/ 174 w 378"/>
                            <a:gd name="T103" fmla="*/ 209 h 392"/>
                            <a:gd name="T104" fmla="*/ 186 w 378"/>
                            <a:gd name="T105" fmla="*/ 202 h 392"/>
                            <a:gd name="T106" fmla="*/ 190 w 378"/>
                            <a:gd name="T107" fmla="*/ 186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78" h="392">
                              <a:moveTo>
                                <a:pt x="145" y="141"/>
                              </a:moveTo>
                              <a:lnTo>
                                <a:pt x="151" y="128"/>
                              </a:lnTo>
                              <a:lnTo>
                                <a:pt x="158" y="117"/>
                              </a:lnTo>
                              <a:lnTo>
                                <a:pt x="165" y="127"/>
                              </a:lnTo>
                              <a:lnTo>
                                <a:pt x="173" y="137"/>
                              </a:lnTo>
                              <a:lnTo>
                                <a:pt x="181" y="147"/>
                              </a:lnTo>
                              <a:lnTo>
                                <a:pt x="193" y="156"/>
                              </a:lnTo>
                              <a:lnTo>
                                <a:pt x="175" y="169"/>
                              </a:lnTo>
                              <a:lnTo>
                                <a:pt x="160" y="156"/>
                              </a:lnTo>
                              <a:lnTo>
                                <a:pt x="145" y="141"/>
                              </a:lnTo>
                              <a:close/>
                              <a:moveTo>
                                <a:pt x="209" y="167"/>
                              </a:moveTo>
                              <a:lnTo>
                                <a:pt x="216" y="172"/>
                              </a:lnTo>
                              <a:lnTo>
                                <a:pt x="219" y="173"/>
                              </a:lnTo>
                              <a:lnTo>
                                <a:pt x="223" y="175"/>
                              </a:lnTo>
                              <a:lnTo>
                                <a:pt x="227" y="175"/>
                              </a:lnTo>
                              <a:lnTo>
                                <a:pt x="230" y="175"/>
                              </a:lnTo>
                              <a:lnTo>
                                <a:pt x="234" y="175"/>
                              </a:lnTo>
                              <a:lnTo>
                                <a:pt x="237" y="172"/>
                              </a:lnTo>
                              <a:lnTo>
                                <a:pt x="242" y="170"/>
                              </a:lnTo>
                              <a:lnTo>
                                <a:pt x="245" y="167"/>
                              </a:lnTo>
                              <a:lnTo>
                                <a:pt x="246" y="163"/>
                              </a:lnTo>
                              <a:lnTo>
                                <a:pt x="246" y="163"/>
                              </a:lnTo>
                              <a:lnTo>
                                <a:pt x="247" y="157"/>
                              </a:lnTo>
                              <a:lnTo>
                                <a:pt x="247" y="153"/>
                              </a:lnTo>
                              <a:lnTo>
                                <a:pt x="247" y="147"/>
                              </a:lnTo>
                              <a:lnTo>
                                <a:pt x="245" y="141"/>
                              </a:lnTo>
                              <a:lnTo>
                                <a:pt x="332" y="78"/>
                              </a:lnTo>
                              <a:lnTo>
                                <a:pt x="342" y="94"/>
                              </a:lnTo>
                              <a:lnTo>
                                <a:pt x="353" y="108"/>
                              </a:lnTo>
                              <a:lnTo>
                                <a:pt x="363" y="124"/>
                              </a:lnTo>
                              <a:lnTo>
                                <a:pt x="371" y="140"/>
                              </a:lnTo>
                              <a:lnTo>
                                <a:pt x="377" y="143"/>
                              </a:lnTo>
                              <a:lnTo>
                                <a:pt x="378" y="139"/>
                              </a:lnTo>
                              <a:lnTo>
                                <a:pt x="376" y="118"/>
                              </a:lnTo>
                              <a:lnTo>
                                <a:pt x="370" y="100"/>
                              </a:lnTo>
                              <a:lnTo>
                                <a:pt x="363" y="81"/>
                              </a:lnTo>
                              <a:lnTo>
                                <a:pt x="353" y="64"/>
                              </a:lnTo>
                              <a:lnTo>
                                <a:pt x="361" y="58"/>
                              </a:lnTo>
                              <a:lnTo>
                                <a:pt x="363" y="55"/>
                              </a:lnTo>
                              <a:lnTo>
                                <a:pt x="364" y="52"/>
                              </a:lnTo>
                              <a:lnTo>
                                <a:pt x="364" y="48"/>
                              </a:lnTo>
                              <a:lnTo>
                                <a:pt x="363" y="45"/>
                              </a:lnTo>
                              <a:lnTo>
                                <a:pt x="360" y="42"/>
                              </a:lnTo>
                              <a:lnTo>
                                <a:pt x="357" y="41"/>
                              </a:lnTo>
                              <a:lnTo>
                                <a:pt x="353" y="41"/>
                              </a:lnTo>
                              <a:lnTo>
                                <a:pt x="350" y="42"/>
                              </a:lnTo>
                              <a:lnTo>
                                <a:pt x="341" y="49"/>
                              </a:lnTo>
                              <a:lnTo>
                                <a:pt x="328" y="33"/>
                              </a:lnTo>
                              <a:lnTo>
                                <a:pt x="314" y="20"/>
                              </a:lnTo>
                              <a:lnTo>
                                <a:pt x="298" y="9"/>
                              </a:lnTo>
                              <a:lnTo>
                                <a:pt x="281" y="0"/>
                              </a:lnTo>
                              <a:lnTo>
                                <a:pt x="275" y="3"/>
                              </a:lnTo>
                              <a:lnTo>
                                <a:pt x="275" y="8"/>
                              </a:lnTo>
                              <a:lnTo>
                                <a:pt x="286" y="19"/>
                              </a:lnTo>
                              <a:lnTo>
                                <a:pt x="298" y="33"/>
                              </a:lnTo>
                              <a:lnTo>
                                <a:pt x="311" y="48"/>
                              </a:lnTo>
                              <a:lnTo>
                                <a:pt x="322" y="62"/>
                              </a:lnTo>
                              <a:lnTo>
                                <a:pt x="227" y="131"/>
                              </a:lnTo>
                              <a:lnTo>
                                <a:pt x="214" y="121"/>
                              </a:lnTo>
                              <a:lnTo>
                                <a:pt x="203" y="111"/>
                              </a:lnTo>
                              <a:lnTo>
                                <a:pt x="197" y="103"/>
                              </a:lnTo>
                              <a:lnTo>
                                <a:pt x="191" y="94"/>
                              </a:lnTo>
                              <a:lnTo>
                                <a:pt x="186" y="84"/>
                              </a:lnTo>
                              <a:lnTo>
                                <a:pt x="180" y="74"/>
                              </a:lnTo>
                              <a:lnTo>
                                <a:pt x="171" y="67"/>
                              </a:lnTo>
                              <a:lnTo>
                                <a:pt x="161" y="59"/>
                              </a:lnTo>
                              <a:lnTo>
                                <a:pt x="142" y="52"/>
                              </a:lnTo>
                              <a:lnTo>
                                <a:pt x="132" y="48"/>
                              </a:lnTo>
                              <a:lnTo>
                                <a:pt x="126" y="45"/>
                              </a:lnTo>
                              <a:lnTo>
                                <a:pt x="122" y="45"/>
                              </a:lnTo>
                              <a:lnTo>
                                <a:pt x="116" y="44"/>
                              </a:lnTo>
                              <a:lnTo>
                                <a:pt x="112" y="45"/>
                              </a:lnTo>
                              <a:lnTo>
                                <a:pt x="106" y="46"/>
                              </a:lnTo>
                              <a:lnTo>
                                <a:pt x="102" y="48"/>
                              </a:lnTo>
                              <a:lnTo>
                                <a:pt x="98" y="51"/>
                              </a:lnTo>
                              <a:lnTo>
                                <a:pt x="93" y="54"/>
                              </a:lnTo>
                              <a:lnTo>
                                <a:pt x="88" y="59"/>
                              </a:lnTo>
                              <a:lnTo>
                                <a:pt x="80" y="68"/>
                              </a:lnTo>
                              <a:lnTo>
                                <a:pt x="75" y="80"/>
                              </a:lnTo>
                              <a:lnTo>
                                <a:pt x="67" y="92"/>
                              </a:lnTo>
                              <a:lnTo>
                                <a:pt x="54" y="118"/>
                              </a:lnTo>
                              <a:lnTo>
                                <a:pt x="44" y="144"/>
                              </a:lnTo>
                              <a:lnTo>
                                <a:pt x="42" y="154"/>
                              </a:lnTo>
                              <a:lnTo>
                                <a:pt x="39" y="166"/>
                              </a:lnTo>
                              <a:lnTo>
                                <a:pt x="37" y="177"/>
                              </a:lnTo>
                              <a:lnTo>
                                <a:pt x="37" y="190"/>
                              </a:lnTo>
                              <a:lnTo>
                                <a:pt x="39" y="213"/>
                              </a:lnTo>
                              <a:lnTo>
                                <a:pt x="42" y="235"/>
                              </a:lnTo>
                              <a:lnTo>
                                <a:pt x="43" y="249"/>
                              </a:lnTo>
                              <a:lnTo>
                                <a:pt x="44" y="264"/>
                              </a:lnTo>
                              <a:lnTo>
                                <a:pt x="33" y="287"/>
                              </a:lnTo>
                              <a:lnTo>
                                <a:pt x="18" y="319"/>
                              </a:lnTo>
                              <a:lnTo>
                                <a:pt x="7" y="344"/>
                              </a:lnTo>
                              <a:lnTo>
                                <a:pt x="1" y="357"/>
                              </a:lnTo>
                              <a:lnTo>
                                <a:pt x="0" y="363"/>
                              </a:lnTo>
                              <a:lnTo>
                                <a:pt x="0" y="368"/>
                              </a:lnTo>
                              <a:lnTo>
                                <a:pt x="0" y="372"/>
                              </a:lnTo>
                              <a:lnTo>
                                <a:pt x="1" y="376"/>
                              </a:lnTo>
                              <a:lnTo>
                                <a:pt x="3" y="380"/>
                              </a:lnTo>
                              <a:lnTo>
                                <a:pt x="6" y="385"/>
                              </a:lnTo>
                              <a:lnTo>
                                <a:pt x="10" y="388"/>
                              </a:lnTo>
                              <a:lnTo>
                                <a:pt x="14" y="391"/>
                              </a:lnTo>
                              <a:lnTo>
                                <a:pt x="18" y="392"/>
                              </a:lnTo>
                              <a:lnTo>
                                <a:pt x="24" y="392"/>
                              </a:lnTo>
                              <a:lnTo>
                                <a:pt x="30" y="391"/>
                              </a:lnTo>
                              <a:lnTo>
                                <a:pt x="37" y="388"/>
                              </a:lnTo>
                              <a:lnTo>
                                <a:pt x="43" y="383"/>
                              </a:lnTo>
                              <a:lnTo>
                                <a:pt x="46" y="378"/>
                              </a:lnTo>
                              <a:lnTo>
                                <a:pt x="52" y="366"/>
                              </a:lnTo>
                              <a:lnTo>
                                <a:pt x="63" y="339"/>
                              </a:lnTo>
                              <a:lnTo>
                                <a:pt x="78" y="307"/>
                              </a:lnTo>
                              <a:lnTo>
                                <a:pt x="89" y="284"/>
                              </a:lnTo>
                              <a:lnTo>
                                <a:pt x="92" y="272"/>
                              </a:lnTo>
                              <a:lnTo>
                                <a:pt x="93" y="262"/>
                              </a:lnTo>
                              <a:lnTo>
                                <a:pt x="93" y="251"/>
                              </a:lnTo>
                              <a:lnTo>
                                <a:pt x="92" y="241"/>
                              </a:lnTo>
                              <a:lnTo>
                                <a:pt x="106" y="260"/>
                              </a:lnTo>
                              <a:lnTo>
                                <a:pt x="119" y="281"/>
                              </a:lnTo>
                              <a:lnTo>
                                <a:pt x="119" y="301"/>
                              </a:lnTo>
                              <a:lnTo>
                                <a:pt x="118" y="323"/>
                              </a:lnTo>
                              <a:lnTo>
                                <a:pt x="116" y="343"/>
                              </a:lnTo>
                              <a:lnTo>
                                <a:pt x="114" y="365"/>
                              </a:lnTo>
                              <a:lnTo>
                                <a:pt x="114" y="369"/>
                              </a:lnTo>
                              <a:lnTo>
                                <a:pt x="115" y="373"/>
                              </a:lnTo>
                              <a:lnTo>
                                <a:pt x="116" y="379"/>
                              </a:lnTo>
                              <a:lnTo>
                                <a:pt x="119" y="382"/>
                              </a:lnTo>
                              <a:lnTo>
                                <a:pt x="122" y="386"/>
                              </a:lnTo>
                              <a:lnTo>
                                <a:pt x="126" y="389"/>
                              </a:lnTo>
                              <a:lnTo>
                                <a:pt x="131" y="391"/>
                              </a:lnTo>
                              <a:lnTo>
                                <a:pt x="135" y="392"/>
                              </a:lnTo>
                              <a:lnTo>
                                <a:pt x="138" y="392"/>
                              </a:lnTo>
                              <a:lnTo>
                                <a:pt x="142" y="391"/>
                              </a:lnTo>
                              <a:lnTo>
                                <a:pt x="147" y="389"/>
                              </a:lnTo>
                              <a:lnTo>
                                <a:pt x="151" y="388"/>
                              </a:lnTo>
                              <a:lnTo>
                                <a:pt x="154" y="385"/>
                              </a:lnTo>
                              <a:lnTo>
                                <a:pt x="157" y="382"/>
                              </a:lnTo>
                              <a:lnTo>
                                <a:pt x="160" y="379"/>
                              </a:lnTo>
                              <a:lnTo>
                                <a:pt x="161" y="375"/>
                              </a:lnTo>
                              <a:lnTo>
                                <a:pt x="162" y="370"/>
                              </a:lnTo>
                              <a:lnTo>
                                <a:pt x="165" y="340"/>
                              </a:lnTo>
                              <a:lnTo>
                                <a:pt x="168" y="317"/>
                              </a:lnTo>
                              <a:lnTo>
                                <a:pt x="168" y="298"/>
                              </a:lnTo>
                              <a:lnTo>
                                <a:pt x="168" y="285"/>
                              </a:lnTo>
                              <a:lnTo>
                                <a:pt x="167" y="268"/>
                              </a:lnTo>
                              <a:lnTo>
                                <a:pt x="164" y="262"/>
                              </a:lnTo>
                              <a:lnTo>
                                <a:pt x="155" y="245"/>
                              </a:lnTo>
                              <a:lnTo>
                                <a:pt x="144" y="229"/>
                              </a:lnTo>
                              <a:lnTo>
                                <a:pt x="134" y="213"/>
                              </a:lnTo>
                              <a:lnTo>
                                <a:pt x="121" y="199"/>
                              </a:lnTo>
                              <a:lnTo>
                                <a:pt x="124" y="190"/>
                              </a:lnTo>
                              <a:lnTo>
                                <a:pt x="128" y="182"/>
                              </a:lnTo>
                              <a:lnTo>
                                <a:pt x="145" y="196"/>
                              </a:lnTo>
                              <a:lnTo>
                                <a:pt x="157" y="206"/>
                              </a:lnTo>
                              <a:lnTo>
                                <a:pt x="162" y="209"/>
                              </a:lnTo>
                              <a:lnTo>
                                <a:pt x="170" y="211"/>
                              </a:lnTo>
                              <a:lnTo>
                                <a:pt x="174" y="209"/>
                              </a:lnTo>
                              <a:lnTo>
                                <a:pt x="178" y="208"/>
                              </a:lnTo>
                              <a:lnTo>
                                <a:pt x="183" y="206"/>
                              </a:lnTo>
                              <a:lnTo>
                                <a:pt x="186" y="202"/>
                              </a:lnTo>
                              <a:lnTo>
                                <a:pt x="188" y="198"/>
                              </a:lnTo>
                              <a:lnTo>
                                <a:pt x="190" y="192"/>
                              </a:lnTo>
                              <a:lnTo>
                                <a:pt x="190" y="186"/>
                              </a:lnTo>
                              <a:lnTo>
                                <a:pt x="188" y="182"/>
                              </a:lnTo>
                              <a:lnTo>
                                <a:pt x="209" y="16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3" name="Freeform 33"/>
                      <wps:cNvSpPr>
                        <a:spLocks/>
                      </wps:cNvSpPr>
                      <wps:spPr bwMode="auto">
                        <a:xfrm>
                          <a:off x="1553790" y="143577"/>
                          <a:ext cx="50398" cy="42926"/>
                        </a:xfrm>
                        <a:custGeom>
                          <a:avLst/>
                          <a:gdLst>
                            <a:gd name="T0" fmla="*/ 1 w 104"/>
                            <a:gd name="T1" fmla="*/ 39 h 87"/>
                            <a:gd name="T2" fmla="*/ 95 w 104"/>
                            <a:gd name="T3" fmla="*/ 87 h 87"/>
                            <a:gd name="T4" fmla="*/ 98 w 104"/>
                            <a:gd name="T5" fmla="*/ 87 h 87"/>
                            <a:gd name="T6" fmla="*/ 99 w 104"/>
                            <a:gd name="T7" fmla="*/ 87 h 87"/>
                            <a:gd name="T8" fmla="*/ 102 w 104"/>
                            <a:gd name="T9" fmla="*/ 85 h 87"/>
                            <a:gd name="T10" fmla="*/ 104 w 104"/>
                            <a:gd name="T11" fmla="*/ 84 h 87"/>
                            <a:gd name="T12" fmla="*/ 104 w 104"/>
                            <a:gd name="T13" fmla="*/ 84 h 87"/>
                            <a:gd name="T14" fmla="*/ 104 w 104"/>
                            <a:gd name="T15" fmla="*/ 80 h 87"/>
                            <a:gd name="T16" fmla="*/ 101 w 104"/>
                            <a:gd name="T17" fmla="*/ 75 h 87"/>
                            <a:gd name="T18" fmla="*/ 95 w 104"/>
                            <a:gd name="T19" fmla="*/ 72 h 87"/>
                            <a:gd name="T20" fmla="*/ 96 w 104"/>
                            <a:gd name="T21" fmla="*/ 67 h 87"/>
                            <a:gd name="T22" fmla="*/ 98 w 104"/>
                            <a:gd name="T23" fmla="*/ 59 h 87"/>
                            <a:gd name="T24" fmla="*/ 98 w 104"/>
                            <a:gd name="T25" fmla="*/ 54 h 87"/>
                            <a:gd name="T26" fmla="*/ 98 w 104"/>
                            <a:gd name="T27" fmla="*/ 48 h 87"/>
                            <a:gd name="T28" fmla="*/ 96 w 104"/>
                            <a:gd name="T29" fmla="*/ 41 h 87"/>
                            <a:gd name="T30" fmla="*/ 95 w 104"/>
                            <a:gd name="T31" fmla="*/ 35 h 87"/>
                            <a:gd name="T32" fmla="*/ 92 w 104"/>
                            <a:gd name="T33" fmla="*/ 29 h 87"/>
                            <a:gd name="T34" fmla="*/ 89 w 104"/>
                            <a:gd name="T35" fmla="*/ 23 h 87"/>
                            <a:gd name="T36" fmla="*/ 86 w 104"/>
                            <a:gd name="T37" fmla="*/ 31 h 87"/>
                            <a:gd name="T38" fmla="*/ 82 w 104"/>
                            <a:gd name="T39" fmla="*/ 33 h 87"/>
                            <a:gd name="T40" fmla="*/ 81 w 104"/>
                            <a:gd name="T41" fmla="*/ 32 h 87"/>
                            <a:gd name="T42" fmla="*/ 78 w 104"/>
                            <a:gd name="T43" fmla="*/ 26 h 87"/>
                            <a:gd name="T44" fmla="*/ 78 w 104"/>
                            <a:gd name="T45" fmla="*/ 26 h 87"/>
                            <a:gd name="T46" fmla="*/ 85 w 104"/>
                            <a:gd name="T47" fmla="*/ 13 h 87"/>
                            <a:gd name="T48" fmla="*/ 83 w 104"/>
                            <a:gd name="T49" fmla="*/ 8 h 87"/>
                            <a:gd name="T50" fmla="*/ 68 w 104"/>
                            <a:gd name="T51" fmla="*/ 0 h 87"/>
                            <a:gd name="T52" fmla="*/ 63 w 104"/>
                            <a:gd name="T53" fmla="*/ 2 h 87"/>
                            <a:gd name="T54" fmla="*/ 56 w 104"/>
                            <a:gd name="T55" fmla="*/ 16 h 87"/>
                            <a:gd name="T56" fmla="*/ 52 w 104"/>
                            <a:gd name="T57" fmla="*/ 18 h 87"/>
                            <a:gd name="T58" fmla="*/ 50 w 104"/>
                            <a:gd name="T59" fmla="*/ 18 h 87"/>
                            <a:gd name="T60" fmla="*/ 47 w 104"/>
                            <a:gd name="T61" fmla="*/ 12 h 87"/>
                            <a:gd name="T62" fmla="*/ 49 w 104"/>
                            <a:gd name="T63" fmla="*/ 12 h 87"/>
                            <a:gd name="T64" fmla="*/ 52 w 104"/>
                            <a:gd name="T65" fmla="*/ 3 h 87"/>
                            <a:gd name="T66" fmla="*/ 46 w 104"/>
                            <a:gd name="T67" fmla="*/ 3 h 87"/>
                            <a:gd name="T68" fmla="*/ 39 w 104"/>
                            <a:gd name="T69" fmla="*/ 5 h 87"/>
                            <a:gd name="T70" fmla="*/ 33 w 104"/>
                            <a:gd name="T71" fmla="*/ 6 h 87"/>
                            <a:gd name="T72" fmla="*/ 27 w 104"/>
                            <a:gd name="T73" fmla="*/ 9 h 87"/>
                            <a:gd name="T74" fmla="*/ 22 w 104"/>
                            <a:gd name="T75" fmla="*/ 12 h 87"/>
                            <a:gd name="T76" fmla="*/ 16 w 104"/>
                            <a:gd name="T77" fmla="*/ 16 h 87"/>
                            <a:gd name="T78" fmla="*/ 11 w 104"/>
                            <a:gd name="T79" fmla="*/ 22 h 87"/>
                            <a:gd name="T80" fmla="*/ 9 w 104"/>
                            <a:gd name="T81" fmla="*/ 28 h 87"/>
                            <a:gd name="T82" fmla="*/ 6 w 104"/>
                            <a:gd name="T83" fmla="*/ 26 h 87"/>
                            <a:gd name="T84" fmla="*/ 4 w 104"/>
                            <a:gd name="T85" fmla="*/ 26 h 87"/>
                            <a:gd name="T86" fmla="*/ 3 w 104"/>
                            <a:gd name="T87" fmla="*/ 28 h 87"/>
                            <a:gd name="T88" fmla="*/ 1 w 104"/>
                            <a:gd name="T89" fmla="*/ 29 h 87"/>
                            <a:gd name="T90" fmla="*/ 1 w 104"/>
                            <a:gd name="T91" fmla="*/ 29 h 87"/>
                            <a:gd name="T92" fmla="*/ 0 w 104"/>
                            <a:gd name="T93" fmla="*/ 32 h 87"/>
                            <a:gd name="T94" fmla="*/ 0 w 104"/>
                            <a:gd name="T95" fmla="*/ 35 h 87"/>
                            <a:gd name="T96" fmla="*/ 0 w 104"/>
                            <a:gd name="T97" fmla="*/ 38 h 87"/>
                            <a:gd name="T98" fmla="*/ 1 w 104"/>
                            <a:gd name="T99" fmla="*/ 39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04" h="87">
                              <a:moveTo>
                                <a:pt x="1" y="39"/>
                              </a:moveTo>
                              <a:lnTo>
                                <a:pt x="95" y="87"/>
                              </a:lnTo>
                              <a:lnTo>
                                <a:pt x="98" y="87"/>
                              </a:lnTo>
                              <a:lnTo>
                                <a:pt x="99" y="87"/>
                              </a:lnTo>
                              <a:lnTo>
                                <a:pt x="102" y="85"/>
                              </a:lnTo>
                              <a:lnTo>
                                <a:pt x="104" y="84"/>
                              </a:lnTo>
                              <a:lnTo>
                                <a:pt x="104" y="84"/>
                              </a:lnTo>
                              <a:lnTo>
                                <a:pt x="104" y="80"/>
                              </a:lnTo>
                              <a:lnTo>
                                <a:pt x="101" y="75"/>
                              </a:lnTo>
                              <a:lnTo>
                                <a:pt x="95" y="72"/>
                              </a:lnTo>
                              <a:lnTo>
                                <a:pt x="96" y="67"/>
                              </a:lnTo>
                              <a:lnTo>
                                <a:pt x="98" y="59"/>
                              </a:lnTo>
                              <a:lnTo>
                                <a:pt x="98" y="54"/>
                              </a:lnTo>
                              <a:lnTo>
                                <a:pt x="98" y="48"/>
                              </a:lnTo>
                              <a:lnTo>
                                <a:pt x="96" y="41"/>
                              </a:lnTo>
                              <a:lnTo>
                                <a:pt x="95" y="35"/>
                              </a:lnTo>
                              <a:lnTo>
                                <a:pt x="92" y="29"/>
                              </a:lnTo>
                              <a:lnTo>
                                <a:pt x="89" y="23"/>
                              </a:lnTo>
                              <a:lnTo>
                                <a:pt x="86" y="31"/>
                              </a:lnTo>
                              <a:lnTo>
                                <a:pt x="82" y="33"/>
                              </a:lnTo>
                              <a:lnTo>
                                <a:pt x="81" y="32"/>
                              </a:lnTo>
                              <a:lnTo>
                                <a:pt x="78" y="26"/>
                              </a:lnTo>
                              <a:lnTo>
                                <a:pt x="78" y="26"/>
                              </a:lnTo>
                              <a:lnTo>
                                <a:pt x="85" y="13"/>
                              </a:lnTo>
                              <a:lnTo>
                                <a:pt x="83" y="8"/>
                              </a:lnTo>
                              <a:lnTo>
                                <a:pt x="68" y="0"/>
                              </a:lnTo>
                              <a:lnTo>
                                <a:pt x="63" y="2"/>
                              </a:lnTo>
                              <a:lnTo>
                                <a:pt x="56" y="16"/>
                              </a:lnTo>
                              <a:lnTo>
                                <a:pt x="52" y="18"/>
                              </a:lnTo>
                              <a:lnTo>
                                <a:pt x="50" y="18"/>
                              </a:lnTo>
                              <a:lnTo>
                                <a:pt x="47" y="12"/>
                              </a:lnTo>
                              <a:lnTo>
                                <a:pt x="49" y="12"/>
                              </a:lnTo>
                              <a:lnTo>
                                <a:pt x="52" y="3"/>
                              </a:lnTo>
                              <a:lnTo>
                                <a:pt x="46" y="3"/>
                              </a:lnTo>
                              <a:lnTo>
                                <a:pt x="39" y="5"/>
                              </a:lnTo>
                              <a:lnTo>
                                <a:pt x="33" y="6"/>
                              </a:lnTo>
                              <a:lnTo>
                                <a:pt x="27" y="9"/>
                              </a:lnTo>
                              <a:lnTo>
                                <a:pt x="22" y="12"/>
                              </a:lnTo>
                              <a:lnTo>
                                <a:pt x="16" y="16"/>
                              </a:lnTo>
                              <a:lnTo>
                                <a:pt x="11" y="22"/>
                              </a:lnTo>
                              <a:lnTo>
                                <a:pt x="9" y="28"/>
                              </a:lnTo>
                              <a:lnTo>
                                <a:pt x="6" y="26"/>
                              </a:lnTo>
                              <a:lnTo>
                                <a:pt x="4" y="26"/>
                              </a:lnTo>
                              <a:lnTo>
                                <a:pt x="3" y="28"/>
                              </a:lnTo>
                              <a:lnTo>
                                <a:pt x="1" y="29"/>
                              </a:lnTo>
                              <a:lnTo>
                                <a:pt x="1" y="29"/>
                              </a:lnTo>
                              <a:lnTo>
                                <a:pt x="0" y="32"/>
                              </a:lnTo>
                              <a:lnTo>
                                <a:pt x="0" y="35"/>
                              </a:lnTo>
                              <a:lnTo>
                                <a:pt x="0" y="38"/>
                              </a:lnTo>
                              <a:lnTo>
                                <a:pt x="1" y="3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4" name="Freeform 46"/>
                      <wps:cNvSpPr>
                        <a:spLocks/>
                      </wps:cNvSpPr>
                      <wps:spPr bwMode="auto">
                        <a:xfrm>
                          <a:off x="2540648" y="334520"/>
                          <a:ext cx="38540" cy="38485"/>
                        </a:xfrm>
                        <a:custGeom>
                          <a:avLst/>
                          <a:gdLst>
                            <a:gd name="T0" fmla="*/ 39 w 78"/>
                            <a:gd name="T1" fmla="*/ 0 h 78"/>
                            <a:gd name="T2" fmla="*/ 46 w 78"/>
                            <a:gd name="T3" fmla="*/ 0 h 78"/>
                            <a:gd name="T4" fmla="*/ 55 w 78"/>
                            <a:gd name="T5" fmla="*/ 3 h 78"/>
                            <a:gd name="T6" fmla="*/ 60 w 78"/>
                            <a:gd name="T7" fmla="*/ 6 h 78"/>
                            <a:gd name="T8" fmla="*/ 66 w 78"/>
                            <a:gd name="T9" fmla="*/ 12 h 78"/>
                            <a:gd name="T10" fmla="*/ 72 w 78"/>
                            <a:gd name="T11" fmla="*/ 18 h 78"/>
                            <a:gd name="T12" fmla="*/ 75 w 78"/>
                            <a:gd name="T13" fmla="*/ 23 h 78"/>
                            <a:gd name="T14" fmla="*/ 78 w 78"/>
                            <a:gd name="T15" fmla="*/ 30 h 78"/>
                            <a:gd name="T16" fmla="*/ 78 w 78"/>
                            <a:gd name="T17" fmla="*/ 39 h 78"/>
                            <a:gd name="T18" fmla="*/ 78 w 78"/>
                            <a:gd name="T19" fmla="*/ 46 h 78"/>
                            <a:gd name="T20" fmla="*/ 75 w 78"/>
                            <a:gd name="T21" fmla="*/ 54 h 78"/>
                            <a:gd name="T22" fmla="*/ 72 w 78"/>
                            <a:gd name="T23" fmla="*/ 61 h 78"/>
                            <a:gd name="T24" fmla="*/ 66 w 78"/>
                            <a:gd name="T25" fmla="*/ 66 h 78"/>
                            <a:gd name="T26" fmla="*/ 60 w 78"/>
                            <a:gd name="T27" fmla="*/ 71 h 78"/>
                            <a:gd name="T28" fmla="*/ 55 w 78"/>
                            <a:gd name="T29" fmla="*/ 75 h 78"/>
                            <a:gd name="T30" fmla="*/ 46 w 78"/>
                            <a:gd name="T31" fmla="*/ 77 h 78"/>
                            <a:gd name="T32" fmla="*/ 39 w 78"/>
                            <a:gd name="T33" fmla="*/ 78 h 78"/>
                            <a:gd name="T34" fmla="*/ 32 w 78"/>
                            <a:gd name="T35" fmla="*/ 77 h 78"/>
                            <a:gd name="T36" fmla="*/ 24 w 78"/>
                            <a:gd name="T37" fmla="*/ 75 h 78"/>
                            <a:gd name="T38" fmla="*/ 17 w 78"/>
                            <a:gd name="T39" fmla="*/ 71 h 78"/>
                            <a:gd name="T40" fmla="*/ 11 w 78"/>
                            <a:gd name="T41" fmla="*/ 66 h 78"/>
                            <a:gd name="T42" fmla="*/ 7 w 78"/>
                            <a:gd name="T43" fmla="*/ 61 h 78"/>
                            <a:gd name="T44" fmla="*/ 3 w 78"/>
                            <a:gd name="T45" fmla="*/ 54 h 78"/>
                            <a:gd name="T46" fmla="*/ 1 w 78"/>
                            <a:gd name="T47" fmla="*/ 46 h 78"/>
                            <a:gd name="T48" fmla="*/ 0 w 78"/>
                            <a:gd name="T49" fmla="*/ 39 h 78"/>
                            <a:gd name="T50" fmla="*/ 1 w 78"/>
                            <a:gd name="T51" fmla="*/ 30 h 78"/>
                            <a:gd name="T52" fmla="*/ 3 w 78"/>
                            <a:gd name="T53" fmla="*/ 23 h 78"/>
                            <a:gd name="T54" fmla="*/ 7 w 78"/>
                            <a:gd name="T55" fmla="*/ 18 h 78"/>
                            <a:gd name="T56" fmla="*/ 11 w 78"/>
                            <a:gd name="T57" fmla="*/ 12 h 78"/>
                            <a:gd name="T58" fmla="*/ 17 w 78"/>
                            <a:gd name="T59" fmla="*/ 6 h 78"/>
                            <a:gd name="T60" fmla="*/ 24 w 78"/>
                            <a:gd name="T61" fmla="*/ 3 h 78"/>
                            <a:gd name="T62" fmla="*/ 32 w 78"/>
                            <a:gd name="T63" fmla="*/ 0 h 78"/>
                            <a:gd name="T64" fmla="*/ 39 w 78"/>
                            <a:gd name="T65" fmla="*/ 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8" h="78">
                              <a:moveTo>
                                <a:pt x="39" y="0"/>
                              </a:moveTo>
                              <a:lnTo>
                                <a:pt x="46" y="0"/>
                              </a:lnTo>
                              <a:lnTo>
                                <a:pt x="55" y="3"/>
                              </a:lnTo>
                              <a:lnTo>
                                <a:pt x="60" y="6"/>
                              </a:lnTo>
                              <a:lnTo>
                                <a:pt x="66" y="12"/>
                              </a:lnTo>
                              <a:lnTo>
                                <a:pt x="72" y="18"/>
                              </a:lnTo>
                              <a:lnTo>
                                <a:pt x="75" y="23"/>
                              </a:lnTo>
                              <a:lnTo>
                                <a:pt x="78" y="30"/>
                              </a:lnTo>
                              <a:lnTo>
                                <a:pt x="78" y="39"/>
                              </a:lnTo>
                              <a:lnTo>
                                <a:pt x="78" y="46"/>
                              </a:lnTo>
                              <a:lnTo>
                                <a:pt x="75" y="54"/>
                              </a:lnTo>
                              <a:lnTo>
                                <a:pt x="72" y="61"/>
                              </a:lnTo>
                              <a:lnTo>
                                <a:pt x="66" y="66"/>
                              </a:lnTo>
                              <a:lnTo>
                                <a:pt x="60" y="71"/>
                              </a:lnTo>
                              <a:lnTo>
                                <a:pt x="55" y="75"/>
                              </a:lnTo>
                              <a:lnTo>
                                <a:pt x="46" y="77"/>
                              </a:lnTo>
                              <a:lnTo>
                                <a:pt x="39" y="78"/>
                              </a:lnTo>
                              <a:lnTo>
                                <a:pt x="32" y="77"/>
                              </a:lnTo>
                              <a:lnTo>
                                <a:pt x="24" y="75"/>
                              </a:lnTo>
                              <a:lnTo>
                                <a:pt x="17" y="71"/>
                              </a:lnTo>
                              <a:lnTo>
                                <a:pt x="11" y="66"/>
                              </a:lnTo>
                              <a:lnTo>
                                <a:pt x="7" y="61"/>
                              </a:lnTo>
                              <a:lnTo>
                                <a:pt x="3" y="54"/>
                              </a:lnTo>
                              <a:lnTo>
                                <a:pt x="1" y="46"/>
                              </a:lnTo>
                              <a:lnTo>
                                <a:pt x="0" y="39"/>
                              </a:lnTo>
                              <a:lnTo>
                                <a:pt x="1" y="30"/>
                              </a:lnTo>
                              <a:lnTo>
                                <a:pt x="3" y="23"/>
                              </a:lnTo>
                              <a:lnTo>
                                <a:pt x="7" y="18"/>
                              </a:lnTo>
                              <a:lnTo>
                                <a:pt x="11" y="12"/>
                              </a:lnTo>
                              <a:lnTo>
                                <a:pt x="17" y="6"/>
                              </a:lnTo>
                              <a:lnTo>
                                <a:pt x="24" y="3"/>
                              </a:lnTo>
                              <a:lnTo>
                                <a:pt x="32" y="0"/>
                              </a:lnTo>
                              <a:lnTo>
                                <a:pt x="3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5" name="Freeform 47"/>
                      <wps:cNvSpPr>
                        <a:spLocks/>
                      </wps:cNvSpPr>
                      <wps:spPr bwMode="auto">
                        <a:xfrm>
                          <a:off x="2450228" y="334520"/>
                          <a:ext cx="38540" cy="38485"/>
                        </a:xfrm>
                        <a:custGeom>
                          <a:avLst/>
                          <a:gdLst>
                            <a:gd name="T0" fmla="*/ 40 w 79"/>
                            <a:gd name="T1" fmla="*/ 0 h 78"/>
                            <a:gd name="T2" fmla="*/ 48 w 79"/>
                            <a:gd name="T3" fmla="*/ 0 h 78"/>
                            <a:gd name="T4" fmla="*/ 55 w 79"/>
                            <a:gd name="T5" fmla="*/ 3 h 78"/>
                            <a:gd name="T6" fmla="*/ 62 w 79"/>
                            <a:gd name="T7" fmla="*/ 6 h 78"/>
                            <a:gd name="T8" fmla="*/ 68 w 79"/>
                            <a:gd name="T9" fmla="*/ 12 h 78"/>
                            <a:gd name="T10" fmla="*/ 72 w 79"/>
                            <a:gd name="T11" fmla="*/ 18 h 78"/>
                            <a:gd name="T12" fmla="*/ 76 w 79"/>
                            <a:gd name="T13" fmla="*/ 23 h 78"/>
                            <a:gd name="T14" fmla="*/ 78 w 79"/>
                            <a:gd name="T15" fmla="*/ 30 h 78"/>
                            <a:gd name="T16" fmla="*/ 79 w 79"/>
                            <a:gd name="T17" fmla="*/ 39 h 78"/>
                            <a:gd name="T18" fmla="*/ 78 w 79"/>
                            <a:gd name="T19" fmla="*/ 46 h 78"/>
                            <a:gd name="T20" fmla="*/ 76 w 79"/>
                            <a:gd name="T21" fmla="*/ 54 h 78"/>
                            <a:gd name="T22" fmla="*/ 72 w 79"/>
                            <a:gd name="T23" fmla="*/ 61 h 78"/>
                            <a:gd name="T24" fmla="*/ 68 w 79"/>
                            <a:gd name="T25" fmla="*/ 66 h 78"/>
                            <a:gd name="T26" fmla="*/ 62 w 79"/>
                            <a:gd name="T27" fmla="*/ 71 h 78"/>
                            <a:gd name="T28" fmla="*/ 55 w 79"/>
                            <a:gd name="T29" fmla="*/ 75 h 78"/>
                            <a:gd name="T30" fmla="*/ 48 w 79"/>
                            <a:gd name="T31" fmla="*/ 77 h 78"/>
                            <a:gd name="T32" fmla="*/ 40 w 79"/>
                            <a:gd name="T33" fmla="*/ 78 h 78"/>
                            <a:gd name="T34" fmla="*/ 32 w 79"/>
                            <a:gd name="T35" fmla="*/ 77 h 78"/>
                            <a:gd name="T36" fmla="*/ 25 w 79"/>
                            <a:gd name="T37" fmla="*/ 75 h 78"/>
                            <a:gd name="T38" fmla="*/ 17 w 79"/>
                            <a:gd name="T39" fmla="*/ 71 h 78"/>
                            <a:gd name="T40" fmla="*/ 12 w 79"/>
                            <a:gd name="T41" fmla="*/ 66 h 78"/>
                            <a:gd name="T42" fmla="*/ 7 w 79"/>
                            <a:gd name="T43" fmla="*/ 61 h 78"/>
                            <a:gd name="T44" fmla="*/ 4 w 79"/>
                            <a:gd name="T45" fmla="*/ 54 h 78"/>
                            <a:gd name="T46" fmla="*/ 1 w 79"/>
                            <a:gd name="T47" fmla="*/ 46 h 78"/>
                            <a:gd name="T48" fmla="*/ 0 w 79"/>
                            <a:gd name="T49" fmla="*/ 39 h 78"/>
                            <a:gd name="T50" fmla="*/ 1 w 79"/>
                            <a:gd name="T51" fmla="*/ 30 h 78"/>
                            <a:gd name="T52" fmla="*/ 4 w 79"/>
                            <a:gd name="T53" fmla="*/ 23 h 78"/>
                            <a:gd name="T54" fmla="*/ 7 w 79"/>
                            <a:gd name="T55" fmla="*/ 18 h 78"/>
                            <a:gd name="T56" fmla="*/ 12 w 79"/>
                            <a:gd name="T57" fmla="*/ 12 h 78"/>
                            <a:gd name="T58" fmla="*/ 17 w 79"/>
                            <a:gd name="T59" fmla="*/ 6 h 78"/>
                            <a:gd name="T60" fmla="*/ 25 w 79"/>
                            <a:gd name="T61" fmla="*/ 3 h 78"/>
                            <a:gd name="T62" fmla="*/ 32 w 79"/>
                            <a:gd name="T63" fmla="*/ 0 h 78"/>
                            <a:gd name="T64" fmla="*/ 40 w 79"/>
                            <a:gd name="T65" fmla="*/ 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9" h="78">
                              <a:moveTo>
                                <a:pt x="40" y="0"/>
                              </a:moveTo>
                              <a:lnTo>
                                <a:pt x="48" y="0"/>
                              </a:lnTo>
                              <a:lnTo>
                                <a:pt x="55" y="3"/>
                              </a:lnTo>
                              <a:lnTo>
                                <a:pt x="62" y="6"/>
                              </a:lnTo>
                              <a:lnTo>
                                <a:pt x="68" y="12"/>
                              </a:lnTo>
                              <a:lnTo>
                                <a:pt x="72" y="18"/>
                              </a:lnTo>
                              <a:lnTo>
                                <a:pt x="76" y="23"/>
                              </a:lnTo>
                              <a:lnTo>
                                <a:pt x="78" y="30"/>
                              </a:lnTo>
                              <a:lnTo>
                                <a:pt x="79" y="39"/>
                              </a:lnTo>
                              <a:lnTo>
                                <a:pt x="78" y="46"/>
                              </a:lnTo>
                              <a:lnTo>
                                <a:pt x="76" y="54"/>
                              </a:lnTo>
                              <a:lnTo>
                                <a:pt x="72" y="61"/>
                              </a:lnTo>
                              <a:lnTo>
                                <a:pt x="68" y="66"/>
                              </a:lnTo>
                              <a:lnTo>
                                <a:pt x="62" y="71"/>
                              </a:lnTo>
                              <a:lnTo>
                                <a:pt x="55" y="75"/>
                              </a:lnTo>
                              <a:lnTo>
                                <a:pt x="48" y="77"/>
                              </a:lnTo>
                              <a:lnTo>
                                <a:pt x="40" y="78"/>
                              </a:lnTo>
                              <a:lnTo>
                                <a:pt x="32" y="77"/>
                              </a:lnTo>
                              <a:lnTo>
                                <a:pt x="25" y="75"/>
                              </a:lnTo>
                              <a:lnTo>
                                <a:pt x="17" y="71"/>
                              </a:lnTo>
                              <a:lnTo>
                                <a:pt x="12" y="66"/>
                              </a:lnTo>
                              <a:lnTo>
                                <a:pt x="7" y="61"/>
                              </a:lnTo>
                              <a:lnTo>
                                <a:pt x="4" y="54"/>
                              </a:lnTo>
                              <a:lnTo>
                                <a:pt x="1" y="46"/>
                              </a:lnTo>
                              <a:lnTo>
                                <a:pt x="0" y="39"/>
                              </a:lnTo>
                              <a:lnTo>
                                <a:pt x="1" y="30"/>
                              </a:lnTo>
                              <a:lnTo>
                                <a:pt x="4" y="23"/>
                              </a:lnTo>
                              <a:lnTo>
                                <a:pt x="7" y="18"/>
                              </a:lnTo>
                              <a:lnTo>
                                <a:pt x="12" y="12"/>
                              </a:lnTo>
                              <a:lnTo>
                                <a:pt x="17" y="6"/>
                              </a:lnTo>
                              <a:lnTo>
                                <a:pt x="25" y="3"/>
                              </a:lnTo>
                              <a:lnTo>
                                <a:pt x="32" y="0"/>
                              </a:lnTo>
                              <a:lnTo>
                                <a:pt x="4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6" name="Freeform 48"/>
                      <wps:cNvSpPr>
                        <a:spLocks/>
                      </wps:cNvSpPr>
                      <wps:spPr bwMode="auto">
                        <a:xfrm>
                          <a:off x="2448746" y="232388"/>
                          <a:ext cx="128960" cy="51807"/>
                        </a:xfrm>
                        <a:custGeom>
                          <a:avLst/>
                          <a:gdLst>
                            <a:gd name="T0" fmla="*/ 210 w 260"/>
                            <a:gd name="T1" fmla="*/ 9 h 105"/>
                            <a:gd name="T2" fmla="*/ 207 w 260"/>
                            <a:gd name="T3" fmla="*/ 10 h 105"/>
                            <a:gd name="T4" fmla="*/ 204 w 260"/>
                            <a:gd name="T5" fmla="*/ 13 h 105"/>
                            <a:gd name="T6" fmla="*/ 203 w 260"/>
                            <a:gd name="T7" fmla="*/ 16 h 105"/>
                            <a:gd name="T8" fmla="*/ 200 w 260"/>
                            <a:gd name="T9" fmla="*/ 17 h 105"/>
                            <a:gd name="T10" fmla="*/ 197 w 260"/>
                            <a:gd name="T11" fmla="*/ 19 h 105"/>
                            <a:gd name="T12" fmla="*/ 193 w 260"/>
                            <a:gd name="T13" fmla="*/ 19 h 105"/>
                            <a:gd name="T14" fmla="*/ 187 w 260"/>
                            <a:gd name="T15" fmla="*/ 14 h 105"/>
                            <a:gd name="T16" fmla="*/ 182 w 260"/>
                            <a:gd name="T17" fmla="*/ 9 h 105"/>
                            <a:gd name="T18" fmla="*/ 178 w 260"/>
                            <a:gd name="T19" fmla="*/ 4 h 105"/>
                            <a:gd name="T20" fmla="*/ 174 w 260"/>
                            <a:gd name="T21" fmla="*/ 0 h 105"/>
                            <a:gd name="T22" fmla="*/ 172 w 260"/>
                            <a:gd name="T23" fmla="*/ 0 h 105"/>
                            <a:gd name="T24" fmla="*/ 170 w 260"/>
                            <a:gd name="T25" fmla="*/ 0 h 105"/>
                            <a:gd name="T26" fmla="*/ 158 w 260"/>
                            <a:gd name="T27" fmla="*/ 3 h 105"/>
                            <a:gd name="T28" fmla="*/ 146 w 260"/>
                            <a:gd name="T29" fmla="*/ 7 h 105"/>
                            <a:gd name="T30" fmla="*/ 136 w 260"/>
                            <a:gd name="T31" fmla="*/ 13 h 105"/>
                            <a:gd name="T32" fmla="*/ 126 w 260"/>
                            <a:gd name="T33" fmla="*/ 19 h 105"/>
                            <a:gd name="T34" fmla="*/ 106 w 260"/>
                            <a:gd name="T35" fmla="*/ 32 h 105"/>
                            <a:gd name="T36" fmla="*/ 87 w 260"/>
                            <a:gd name="T37" fmla="*/ 47 h 105"/>
                            <a:gd name="T38" fmla="*/ 82 w 260"/>
                            <a:gd name="T39" fmla="*/ 53 h 105"/>
                            <a:gd name="T40" fmla="*/ 76 w 260"/>
                            <a:gd name="T41" fmla="*/ 56 h 105"/>
                            <a:gd name="T42" fmla="*/ 70 w 260"/>
                            <a:gd name="T43" fmla="*/ 57 h 105"/>
                            <a:gd name="T44" fmla="*/ 63 w 260"/>
                            <a:gd name="T45" fmla="*/ 56 h 105"/>
                            <a:gd name="T46" fmla="*/ 51 w 260"/>
                            <a:gd name="T47" fmla="*/ 52 h 105"/>
                            <a:gd name="T48" fmla="*/ 40 w 260"/>
                            <a:gd name="T49" fmla="*/ 45 h 105"/>
                            <a:gd name="T50" fmla="*/ 36 w 260"/>
                            <a:gd name="T51" fmla="*/ 40 h 105"/>
                            <a:gd name="T52" fmla="*/ 30 w 260"/>
                            <a:gd name="T53" fmla="*/ 39 h 105"/>
                            <a:gd name="T54" fmla="*/ 28 w 260"/>
                            <a:gd name="T55" fmla="*/ 39 h 105"/>
                            <a:gd name="T56" fmla="*/ 24 w 260"/>
                            <a:gd name="T57" fmla="*/ 42 h 105"/>
                            <a:gd name="T58" fmla="*/ 21 w 260"/>
                            <a:gd name="T59" fmla="*/ 46 h 105"/>
                            <a:gd name="T60" fmla="*/ 17 w 260"/>
                            <a:gd name="T61" fmla="*/ 55 h 105"/>
                            <a:gd name="T62" fmla="*/ 13 w 260"/>
                            <a:gd name="T63" fmla="*/ 63 h 105"/>
                            <a:gd name="T64" fmla="*/ 5 w 260"/>
                            <a:gd name="T65" fmla="*/ 85 h 105"/>
                            <a:gd name="T66" fmla="*/ 0 w 260"/>
                            <a:gd name="T67" fmla="*/ 105 h 105"/>
                            <a:gd name="T68" fmla="*/ 260 w 260"/>
                            <a:gd name="T69" fmla="*/ 105 h 105"/>
                            <a:gd name="T70" fmla="*/ 260 w 260"/>
                            <a:gd name="T71" fmla="*/ 102 h 105"/>
                            <a:gd name="T72" fmla="*/ 260 w 260"/>
                            <a:gd name="T73" fmla="*/ 101 h 105"/>
                            <a:gd name="T74" fmla="*/ 259 w 260"/>
                            <a:gd name="T75" fmla="*/ 98 h 105"/>
                            <a:gd name="T76" fmla="*/ 256 w 260"/>
                            <a:gd name="T77" fmla="*/ 93 h 105"/>
                            <a:gd name="T78" fmla="*/ 250 w 260"/>
                            <a:gd name="T79" fmla="*/ 89 h 105"/>
                            <a:gd name="T80" fmla="*/ 242 w 260"/>
                            <a:gd name="T81" fmla="*/ 83 h 105"/>
                            <a:gd name="T82" fmla="*/ 230 w 260"/>
                            <a:gd name="T83" fmla="*/ 81 h 105"/>
                            <a:gd name="T84" fmla="*/ 226 w 260"/>
                            <a:gd name="T85" fmla="*/ 79 h 105"/>
                            <a:gd name="T86" fmla="*/ 223 w 260"/>
                            <a:gd name="T87" fmla="*/ 75 h 105"/>
                            <a:gd name="T88" fmla="*/ 223 w 260"/>
                            <a:gd name="T89" fmla="*/ 73 h 105"/>
                            <a:gd name="T90" fmla="*/ 224 w 260"/>
                            <a:gd name="T91" fmla="*/ 70 h 105"/>
                            <a:gd name="T92" fmla="*/ 227 w 260"/>
                            <a:gd name="T93" fmla="*/ 68 h 105"/>
                            <a:gd name="T94" fmla="*/ 230 w 260"/>
                            <a:gd name="T95" fmla="*/ 63 h 105"/>
                            <a:gd name="T96" fmla="*/ 236 w 260"/>
                            <a:gd name="T97" fmla="*/ 59 h 105"/>
                            <a:gd name="T98" fmla="*/ 239 w 260"/>
                            <a:gd name="T99" fmla="*/ 55 h 105"/>
                            <a:gd name="T100" fmla="*/ 242 w 260"/>
                            <a:gd name="T101" fmla="*/ 52 h 105"/>
                            <a:gd name="T102" fmla="*/ 242 w 260"/>
                            <a:gd name="T103" fmla="*/ 47 h 105"/>
                            <a:gd name="T104" fmla="*/ 240 w 260"/>
                            <a:gd name="T105" fmla="*/ 42 h 105"/>
                            <a:gd name="T106" fmla="*/ 237 w 260"/>
                            <a:gd name="T107" fmla="*/ 36 h 105"/>
                            <a:gd name="T108" fmla="*/ 231 w 260"/>
                            <a:gd name="T109" fmla="*/ 29 h 105"/>
                            <a:gd name="T110" fmla="*/ 224 w 260"/>
                            <a:gd name="T111" fmla="*/ 19 h 105"/>
                            <a:gd name="T112" fmla="*/ 214 w 260"/>
                            <a:gd name="T113" fmla="*/ 10 h 105"/>
                            <a:gd name="T114" fmla="*/ 210 w 260"/>
                            <a:gd name="T115" fmla="*/ 9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60" h="105">
                              <a:moveTo>
                                <a:pt x="210" y="9"/>
                              </a:moveTo>
                              <a:lnTo>
                                <a:pt x="207" y="10"/>
                              </a:lnTo>
                              <a:lnTo>
                                <a:pt x="204" y="13"/>
                              </a:lnTo>
                              <a:lnTo>
                                <a:pt x="203" y="16"/>
                              </a:lnTo>
                              <a:lnTo>
                                <a:pt x="200" y="17"/>
                              </a:lnTo>
                              <a:lnTo>
                                <a:pt x="197" y="19"/>
                              </a:lnTo>
                              <a:lnTo>
                                <a:pt x="193" y="19"/>
                              </a:lnTo>
                              <a:lnTo>
                                <a:pt x="187" y="14"/>
                              </a:lnTo>
                              <a:lnTo>
                                <a:pt x="182" y="9"/>
                              </a:lnTo>
                              <a:lnTo>
                                <a:pt x="178" y="4"/>
                              </a:lnTo>
                              <a:lnTo>
                                <a:pt x="174" y="0"/>
                              </a:lnTo>
                              <a:lnTo>
                                <a:pt x="172" y="0"/>
                              </a:lnTo>
                              <a:lnTo>
                                <a:pt x="170" y="0"/>
                              </a:lnTo>
                              <a:lnTo>
                                <a:pt x="158" y="3"/>
                              </a:lnTo>
                              <a:lnTo>
                                <a:pt x="146" y="7"/>
                              </a:lnTo>
                              <a:lnTo>
                                <a:pt x="136" y="13"/>
                              </a:lnTo>
                              <a:lnTo>
                                <a:pt x="126" y="19"/>
                              </a:lnTo>
                              <a:lnTo>
                                <a:pt x="106" y="32"/>
                              </a:lnTo>
                              <a:lnTo>
                                <a:pt x="87" y="47"/>
                              </a:lnTo>
                              <a:lnTo>
                                <a:pt x="82" y="53"/>
                              </a:lnTo>
                              <a:lnTo>
                                <a:pt x="76" y="56"/>
                              </a:lnTo>
                              <a:lnTo>
                                <a:pt x="70" y="57"/>
                              </a:lnTo>
                              <a:lnTo>
                                <a:pt x="63" y="56"/>
                              </a:lnTo>
                              <a:lnTo>
                                <a:pt x="51" y="52"/>
                              </a:lnTo>
                              <a:lnTo>
                                <a:pt x="40" y="45"/>
                              </a:lnTo>
                              <a:lnTo>
                                <a:pt x="36" y="40"/>
                              </a:lnTo>
                              <a:lnTo>
                                <a:pt x="30" y="39"/>
                              </a:lnTo>
                              <a:lnTo>
                                <a:pt x="28" y="39"/>
                              </a:lnTo>
                              <a:lnTo>
                                <a:pt x="24" y="42"/>
                              </a:lnTo>
                              <a:lnTo>
                                <a:pt x="21" y="46"/>
                              </a:lnTo>
                              <a:lnTo>
                                <a:pt x="17" y="55"/>
                              </a:lnTo>
                              <a:lnTo>
                                <a:pt x="13" y="63"/>
                              </a:lnTo>
                              <a:lnTo>
                                <a:pt x="5" y="85"/>
                              </a:lnTo>
                              <a:lnTo>
                                <a:pt x="0" y="105"/>
                              </a:lnTo>
                              <a:lnTo>
                                <a:pt x="260" y="105"/>
                              </a:lnTo>
                              <a:lnTo>
                                <a:pt x="260" y="102"/>
                              </a:lnTo>
                              <a:lnTo>
                                <a:pt x="260" y="101"/>
                              </a:lnTo>
                              <a:lnTo>
                                <a:pt x="259" y="98"/>
                              </a:lnTo>
                              <a:lnTo>
                                <a:pt x="256" y="93"/>
                              </a:lnTo>
                              <a:lnTo>
                                <a:pt x="250" y="89"/>
                              </a:lnTo>
                              <a:lnTo>
                                <a:pt x="242" y="83"/>
                              </a:lnTo>
                              <a:lnTo>
                                <a:pt x="230" y="81"/>
                              </a:lnTo>
                              <a:lnTo>
                                <a:pt x="226" y="79"/>
                              </a:lnTo>
                              <a:lnTo>
                                <a:pt x="223" y="75"/>
                              </a:lnTo>
                              <a:lnTo>
                                <a:pt x="223" y="73"/>
                              </a:lnTo>
                              <a:lnTo>
                                <a:pt x="224" y="70"/>
                              </a:lnTo>
                              <a:lnTo>
                                <a:pt x="227" y="68"/>
                              </a:lnTo>
                              <a:lnTo>
                                <a:pt x="230" y="63"/>
                              </a:lnTo>
                              <a:lnTo>
                                <a:pt x="236" y="59"/>
                              </a:lnTo>
                              <a:lnTo>
                                <a:pt x="239" y="55"/>
                              </a:lnTo>
                              <a:lnTo>
                                <a:pt x="242" y="52"/>
                              </a:lnTo>
                              <a:lnTo>
                                <a:pt x="242" y="47"/>
                              </a:lnTo>
                              <a:lnTo>
                                <a:pt x="240" y="42"/>
                              </a:lnTo>
                              <a:lnTo>
                                <a:pt x="237" y="36"/>
                              </a:lnTo>
                              <a:lnTo>
                                <a:pt x="231" y="29"/>
                              </a:lnTo>
                              <a:lnTo>
                                <a:pt x="224" y="19"/>
                              </a:lnTo>
                              <a:lnTo>
                                <a:pt x="214" y="10"/>
                              </a:lnTo>
                              <a:lnTo>
                                <a:pt x="210" y="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7" name="Freeform 49"/>
                      <wps:cNvSpPr>
                        <a:spLocks noEditPoints="1"/>
                      </wps:cNvSpPr>
                      <wps:spPr bwMode="auto">
                        <a:xfrm>
                          <a:off x="2445782" y="288636"/>
                          <a:ext cx="137854" cy="63648"/>
                        </a:xfrm>
                        <a:custGeom>
                          <a:avLst/>
                          <a:gdLst>
                            <a:gd name="T0" fmla="*/ 198 w 280"/>
                            <a:gd name="T1" fmla="*/ 62 h 128"/>
                            <a:gd name="T2" fmla="*/ 193 w 280"/>
                            <a:gd name="T3" fmla="*/ 17 h 128"/>
                            <a:gd name="T4" fmla="*/ 189 w 280"/>
                            <a:gd name="T5" fmla="*/ 62 h 128"/>
                            <a:gd name="T6" fmla="*/ 193 w 280"/>
                            <a:gd name="T7" fmla="*/ 66 h 128"/>
                            <a:gd name="T8" fmla="*/ 157 w 280"/>
                            <a:gd name="T9" fmla="*/ 17 h 128"/>
                            <a:gd name="T10" fmla="*/ 153 w 280"/>
                            <a:gd name="T11" fmla="*/ 62 h 128"/>
                            <a:gd name="T12" fmla="*/ 162 w 280"/>
                            <a:gd name="T13" fmla="*/ 62 h 128"/>
                            <a:gd name="T14" fmla="*/ 126 w 280"/>
                            <a:gd name="T15" fmla="*/ 21 h 128"/>
                            <a:gd name="T16" fmla="*/ 118 w 280"/>
                            <a:gd name="T17" fmla="*/ 20 h 128"/>
                            <a:gd name="T18" fmla="*/ 121 w 280"/>
                            <a:gd name="T19" fmla="*/ 66 h 128"/>
                            <a:gd name="T20" fmla="*/ 126 w 280"/>
                            <a:gd name="T21" fmla="*/ 21 h 128"/>
                            <a:gd name="T22" fmla="*/ 87 w 280"/>
                            <a:gd name="T23" fmla="*/ 17 h 128"/>
                            <a:gd name="T24" fmla="*/ 82 w 280"/>
                            <a:gd name="T25" fmla="*/ 62 h 128"/>
                            <a:gd name="T26" fmla="*/ 91 w 280"/>
                            <a:gd name="T27" fmla="*/ 62 h 128"/>
                            <a:gd name="T28" fmla="*/ 225 w 280"/>
                            <a:gd name="T29" fmla="*/ 62 h 128"/>
                            <a:gd name="T30" fmla="*/ 232 w 280"/>
                            <a:gd name="T31" fmla="*/ 62 h 128"/>
                            <a:gd name="T32" fmla="*/ 228 w 280"/>
                            <a:gd name="T33" fmla="*/ 17 h 128"/>
                            <a:gd name="T34" fmla="*/ 225 w 280"/>
                            <a:gd name="T35" fmla="*/ 62 h 128"/>
                            <a:gd name="T36" fmla="*/ 51 w 280"/>
                            <a:gd name="T37" fmla="*/ 17 h 128"/>
                            <a:gd name="T38" fmla="*/ 48 w 280"/>
                            <a:gd name="T39" fmla="*/ 62 h 128"/>
                            <a:gd name="T40" fmla="*/ 55 w 280"/>
                            <a:gd name="T41" fmla="*/ 63 h 128"/>
                            <a:gd name="T42" fmla="*/ 95 w 280"/>
                            <a:gd name="T43" fmla="*/ 128 h 128"/>
                            <a:gd name="T44" fmla="*/ 90 w 280"/>
                            <a:gd name="T45" fmla="*/ 111 h 128"/>
                            <a:gd name="T46" fmla="*/ 80 w 280"/>
                            <a:gd name="T47" fmla="*/ 96 h 128"/>
                            <a:gd name="T48" fmla="*/ 64 w 280"/>
                            <a:gd name="T49" fmla="*/ 87 h 128"/>
                            <a:gd name="T50" fmla="*/ 45 w 280"/>
                            <a:gd name="T51" fmla="*/ 86 h 128"/>
                            <a:gd name="T52" fmla="*/ 31 w 280"/>
                            <a:gd name="T53" fmla="*/ 89 h 128"/>
                            <a:gd name="T54" fmla="*/ 280 w 280"/>
                            <a:gd name="T55" fmla="*/ 0 h 128"/>
                            <a:gd name="T56" fmla="*/ 241 w 280"/>
                            <a:gd name="T57" fmla="*/ 86 h 128"/>
                            <a:gd name="T58" fmla="*/ 222 w 280"/>
                            <a:gd name="T59" fmla="*/ 86 h 128"/>
                            <a:gd name="T60" fmla="*/ 206 w 280"/>
                            <a:gd name="T61" fmla="*/ 93 h 128"/>
                            <a:gd name="T62" fmla="*/ 192 w 280"/>
                            <a:gd name="T63" fmla="*/ 105 h 128"/>
                            <a:gd name="T64" fmla="*/ 186 w 280"/>
                            <a:gd name="T65" fmla="*/ 121 h 128"/>
                            <a:gd name="T66" fmla="*/ 95 w 280"/>
                            <a:gd name="T67" fmla="*/ 128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80" h="128">
                              <a:moveTo>
                                <a:pt x="193" y="66"/>
                              </a:moveTo>
                              <a:lnTo>
                                <a:pt x="198" y="62"/>
                              </a:lnTo>
                              <a:lnTo>
                                <a:pt x="198" y="21"/>
                              </a:lnTo>
                              <a:lnTo>
                                <a:pt x="193" y="17"/>
                              </a:lnTo>
                              <a:lnTo>
                                <a:pt x="189" y="20"/>
                              </a:lnTo>
                              <a:lnTo>
                                <a:pt x="189" y="62"/>
                              </a:lnTo>
                              <a:lnTo>
                                <a:pt x="193" y="66"/>
                              </a:lnTo>
                              <a:lnTo>
                                <a:pt x="193" y="66"/>
                              </a:lnTo>
                              <a:close/>
                              <a:moveTo>
                                <a:pt x="162" y="21"/>
                              </a:moveTo>
                              <a:lnTo>
                                <a:pt x="157" y="17"/>
                              </a:lnTo>
                              <a:lnTo>
                                <a:pt x="153" y="21"/>
                              </a:lnTo>
                              <a:lnTo>
                                <a:pt x="153" y="62"/>
                              </a:lnTo>
                              <a:lnTo>
                                <a:pt x="157" y="66"/>
                              </a:lnTo>
                              <a:lnTo>
                                <a:pt x="162" y="62"/>
                              </a:lnTo>
                              <a:lnTo>
                                <a:pt x="162" y="21"/>
                              </a:lnTo>
                              <a:close/>
                              <a:moveTo>
                                <a:pt x="126" y="21"/>
                              </a:moveTo>
                              <a:lnTo>
                                <a:pt x="123" y="17"/>
                              </a:lnTo>
                              <a:lnTo>
                                <a:pt x="118" y="20"/>
                              </a:lnTo>
                              <a:lnTo>
                                <a:pt x="118" y="62"/>
                              </a:lnTo>
                              <a:lnTo>
                                <a:pt x="121" y="66"/>
                              </a:lnTo>
                              <a:lnTo>
                                <a:pt x="126" y="63"/>
                              </a:lnTo>
                              <a:lnTo>
                                <a:pt x="126" y="21"/>
                              </a:lnTo>
                              <a:close/>
                              <a:moveTo>
                                <a:pt x="91" y="21"/>
                              </a:moveTo>
                              <a:lnTo>
                                <a:pt x="87" y="17"/>
                              </a:lnTo>
                              <a:lnTo>
                                <a:pt x="82" y="21"/>
                              </a:lnTo>
                              <a:lnTo>
                                <a:pt x="82" y="62"/>
                              </a:lnTo>
                              <a:lnTo>
                                <a:pt x="87" y="66"/>
                              </a:lnTo>
                              <a:lnTo>
                                <a:pt x="91" y="62"/>
                              </a:lnTo>
                              <a:lnTo>
                                <a:pt x="91" y="21"/>
                              </a:lnTo>
                              <a:close/>
                              <a:moveTo>
                                <a:pt x="225" y="62"/>
                              </a:moveTo>
                              <a:lnTo>
                                <a:pt x="229" y="66"/>
                              </a:lnTo>
                              <a:lnTo>
                                <a:pt x="232" y="62"/>
                              </a:lnTo>
                              <a:lnTo>
                                <a:pt x="232" y="21"/>
                              </a:lnTo>
                              <a:lnTo>
                                <a:pt x="228" y="17"/>
                              </a:lnTo>
                              <a:lnTo>
                                <a:pt x="225" y="21"/>
                              </a:lnTo>
                              <a:lnTo>
                                <a:pt x="225" y="62"/>
                              </a:lnTo>
                              <a:close/>
                              <a:moveTo>
                                <a:pt x="55" y="21"/>
                              </a:moveTo>
                              <a:lnTo>
                                <a:pt x="51" y="17"/>
                              </a:lnTo>
                              <a:lnTo>
                                <a:pt x="48" y="20"/>
                              </a:lnTo>
                              <a:lnTo>
                                <a:pt x="48" y="62"/>
                              </a:lnTo>
                              <a:lnTo>
                                <a:pt x="51" y="66"/>
                              </a:lnTo>
                              <a:lnTo>
                                <a:pt x="55" y="63"/>
                              </a:lnTo>
                              <a:lnTo>
                                <a:pt x="55" y="21"/>
                              </a:lnTo>
                              <a:close/>
                              <a:moveTo>
                                <a:pt x="95" y="128"/>
                              </a:moveTo>
                              <a:lnTo>
                                <a:pt x="94" y="119"/>
                              </a:lnTo>
                              <a:lnTo>
                                <a:pt x="90" y="111"/>
                              </a:lnTo>
                              <a:lnTo>
                                <a:pt x="85" y="103"/>
                              </a:lnTo>
                              <a:lnTo>
                                <a:pt x="80" y="96"/>
                              </a:lnTo>
                              <a:lnTo>
                                <a:pt x="71" y="92"/>
                              </a:lnTo>
                              <a:lnTo>
                                <a:pt x="64" y="87"/>
                              </a:lnTo>
                              <a:lnTo>
                                <a:pt x="55" y="86"/>
                              </a:lnTo>
                              <a:lnTo>
                                <a:pt x="45" y="86"/>
                              </a:lnTo>
                              <a:lnTo>
                                <a:pt x="38" y="86"/>
                              </a:lnTo>
                              <a:lnTo>
                                <a:pt x="31" y="89"/>
                              </a:lnTo>
                              <a:lnTo>
                                <a:pt x="0" y="0"/>
                              </a:lnTo>
                              <a:lnTo>
                                <a:pt x="280" y="0"/>
                              </a:lnTo>
                              <a:lnTo>
                                <a:pt x="250" y="89"/>
                              </a:lnTo>
                              <a:lnTo>
                                <a:pt x="241" y="86"/>
                              </a:lnTo>
                              <a:lnTo>
                                <a:pt x="231" y="85"/>
                              </a:lnTo>
                              <a:lnTo>
                                <a:pt x="222" y="86"/>
                              </a:lnTo>
                              <a:lnTo>
                                <a:pt x="214" y="89"/>
                              </a:lnTo>
                              <a:lnTo>
                                <a:pt x="206" y="93"/>
                              </a:lnTo>
                              <a:lnTo>
                                <a:pt x="199" y="98"/>
                              </a:lnTo>
                              <a:lnTo>
                                <a:pt x="192" y="105"/>
                              </a:lnTo>
                              <a:lnTo>
                                <a:pt x="188" y="113"/>
                              </a:lnTo>
                              <a:lnTo>
                                <a:pt x="186" y="121"/>
                              </a:lnTo>
                              <a:lnTo>
                                <a:pt x="185" y="128"/>
                              </a:lnTo>
                              <a:lnTo>
                                <a:pt x="95" y="12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8" name="Freeform 65"/>
                      <wps:cNvSpPr>
                        <a:spLocks/>
                      </wps:cNvSpPr>
                      <wps:spPr bwMode="auto">
                        <a:xfrm>
                          <a:off x="5724612" y="180582"/>
                          <a:ext cx="567719" cy="192424"/>
                        </a:xfrm>
                        <a:custGeom>
                          <a:avLst/>
                          <a:gdLst>
                            <a:gd name="T0" fmla="*/ 1149 w 1149"/>
                            <a:gd name="T1" fmla="*/ 371 h 390"/>
                            <a:gd name="T2" fmla="*/ 1068 w 1149"/>
                            <a:gd name="T3" fmla="*/ 194 h 390"/>
                            <a:gd name="T4" fmla="*/ 1064 w 1149"/>
                            <a:gd name="T5" fmla="*/ 188 h 390"/>
                            <a:gd name="T6" fmla="*/ 878 w 1149"/>
                            <a:gd name="T7" fmla="*/ 167 h 390"/>
                            <a:gd name="T8" fmla="*/ 875 w 1149"/>
                            <a:gd name="T9" fmla="*/ 164 h 390"/>
                            <a:gd name="T10" fmla="*/ 874 w 1149"/>
                            <a:gd name="T11" fmla="*/ 160 h 390"/>
                            <a:gd name="T12" fmla="*/ 675 w 1149"/>
                            <a:gd name="T13" fmla="*/ 8 h 390"/>
                            <a:gd name="T14" fmla="*/ 674 w 1149"/>
                            <a:gd name="T15" fmla="*/ 6 h 390"/>
                            <a:gd name="T16" fmla="*/ 671 w 1149"/>
                            <a:gd name="T17" fmla="*/ 4 h 390"/>
                            <a:gd name="T18" fmla="*/ 664 w 1149"/>
                            <a:gd name="T19" fmla="*/ 1 h 390"/>
                            <a:gd name="T20" fmla="*/ 655 w 1149"/>
                            <a:gd name="T21" fmla="*/ 0 h 390"/>
                            <a:gd name="T22" fmla="*/ 642 w 1149"/>
                            <a:gd name="T23" fmla="*/ 0 h 390"/>
                            <a:gd name="T24" fmla="*/ 626 w 1149"/>
                            <a:gd name="T25" fmla="*/ 1 h 390"/>
                            <a:gd name="T26" fmla="*/ 603 w 1149"/>
                            <a:gd name="T27" fmla="*/ 4 h 390"/>
                            <a:gd name="T28" fmla="*/ 576 w 1149"/>
                            <a:gd name="T29" fmla="*/ 8 h 390"/>
                            <a:gd name="T30" fmla="*/ 569 w 1149"/>
                            <a:gd name="T31" fmla="*/ 10 h 390"/>
                            <a:gd name="T32" fmla="*/ 562 w 1149"/>
                            <a:gd name="T33" fmla="*/ 14 h 390"/>
                            <a:gd name="T34" fmla="*/ 454 w 1149"/>
                            <a:gd name="T35" fmla="*/ 103 h 390"/>
                            <a:gd name="T36" fmla="*/ 448 w 1149"/>
                            <a:gd name="T37" fmla="*/ 106 h 390"/>
                            <a:gd name="T38" fmla="*/ 441 w 1149"/>
                            <a:gd name="T39" fmla="*/ 109 h 390"/>
                            <a:gd name="T40" fmla="*/ 435 w 1149"/>
                            <a:gd name="T41" fmla="*/ 109 h 390"/>
                            <a:gd name="T42" fmla="*/ 429 w 1149"/>
                            <a:gd name="T43" fmla="*/ 109 h 390"/>
                            <a:gd name="T44" fmla="*/ 320 w 1149"/>
                            <a:gd name="T45" fmla="*/ 98 h 390"/>
                            <a:gd name="T46" fmla="*/ 312 w 1149"/>
                            <a:gd name="T47" fmla="*/ 98 h 390"/>
                            <a:gd name="T48" fmla="*/ 305 w 1149"/>
                            <a:gd name="T49" fmla="*/ 99 h 390"/>
                            <a:gd name="T50" fmla="*/ 298 w 1149"/>
                            <a:gd name="T51" fmla="*/ 102 h 390"/>
                            <a:gd name="T52" fmla="*/ 292 w 1149"/>
                            <a:gd name="T53" fmla="*/ 106 h 390"/>
                            <a:gd name="T54" fmla="*/ 233 w 1149"/>
                            <a:gd name="T55" fmla="*/ 181 h 390"/>
                            <a:gd name="T56" fmla="*/ 230 w 1149"/>
                            <a:gd name="T57" fmla="*/ 184 h 390"/>
                            <a:gd name="T58" fmla="*/ 226 w 1149"/>
                            <a:gd name="T59" fmla="*/ 187 h 390"/>
                            <a:gd name="T60" fmla="*/ 222 w 1149"/>
                            <a:gd name="T61" fmla="*/ 188 h 390"/>
                            <a:gd name="T62" fmla="*/ 217 w 1149"/>
                            <a:gd name="T63" fmla="*/ 188 h 390"/>
                            <a:gd name="T64" fmla="*/ 88 w 1149"/>
                            <a:gd name="T65" fmla="*/ 210 h 390"/>
                            <a:gd name="T66" fmla="*/ 81 w 1149"/>
                            <a:gd name="T67" fmla="*/ 211 h 390"/>
                            <a:gd name="T68" fmla="*/ 76 w 1149"/>
                            <a:gd name="T69" fmla="*/ 214 h 390"/>
                            <a:gd name="T70" fmla="*/ 72 w 1149"/>
                            <a:gd name="T71" fmla="*/ 217 h 390"/>
                            <a:gd name="T72" fmla="*/ 70 w 1149"/>
                            <a:gd name="T73" fmla="*/ 220 h 390"/>
                            <a:gd name="T74" fmla="*/ 1 w 1149"/>
                            <a:gd name="T75" fmla="*/ 371 h 390"/>
                            <a:gd name="T76" fmla="*/ 0 w 1149"/>
                            <a:gd name="T77" fmla="*/ 374 h 390"/>
                            <a:gd name="T78" fmla="*/ 0 w 1149"/>
                            <a:gd name="T79" fmla="*/ 378 h 390"/>
                            <a:gd name="T80" fmla="*/ 3 w 1149"/>
                            <a:gd name="T81" fmla="*/ 381 h 390"/>
                            <a:gd name="T82" fmla="*/ 6 w 1149"/>
                            <a:gd name="T83" fmla="*/ 384 h 390"/>
                            <a:gd name="T84" fmla="*/ 9 w 1149"/>
                            <a:gd name="T85" fmla="*/ 387 h 390"/>
                            <a:gd name="T86" fmla="*/ 14 w 1149"/>
                            <a:gd name="T87" fmla="*/ 389 h 390"/>
                            <a:gd name="T88" fmla="*/ 19 w 1149"/>
                            <a:gd name="T89" fmla="*/ 390 h 390"/>
                            <a:gd name="T90" fmla="*/ 26 w 1149"/>
                            <a:gd name="T91" fmla="*/ 390 h 390"/>
                            <a:gd name="T92" fmla="*/ 1125 w 1149"/>
                            <a:gd name="T93" fmla="*/ 390 h 390"/>
                            <a:gd name="T94" fmla="*/ 1130 w 1149"/>
                            <a:gd name="T95" fmla="*/ 390 h 390"/>
                            <a:gd name="T96" fmla="*/ 1136 w 1149"/>
                            <a:gd name="T97" fmla="*/ 389 h 390"/>
                            <a:gd name="T98" fmla="*/ 1140 w 1149"/>
                            <a:gd name="T99" fmla="*/ 386 h 390"/>
                            <a:gd name="T100" fmla="*/ 1145 w 1149"/>
                            <a:gd name="T101" fmla="*/ 384 h 390"/>
                            <a:gd name="T102" fmla="*/ 1148 w 1149"/>
                            <a:gd name="T103" fmla="*/ 381 h 390"/>
                            <a:gd name="T104" fmla="*/ 1149 w 1149"/>
                            <a:gd name="T105" fmla="*/ 378 h 390"/>
                            <a:gd name="T106" fmla="*/ 1149 w 1149"/>
                            <a:gd name="T107" fmla="*/ 374 h 390"/>
                            <a:gd name="T108" fmla="*/ 1149 w 1149"/>
                            <a:gd name="T109" fmla="*/ 371 h 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149" h="390">
                              <a:moveTo>
                                <a:pt x="1149" y="371"/>
                              </a:moveTo>
                              <a:lnTo>
                                <a:pt x="1068" y="194"/>
                              </a:lnTo>
                              <a:lnTo>
                                <a:pt x="1064" y="188"/>
                              </a:lnTo>
                              <a:lnTo>
                                <a:pt x="878" y="167"/>
                              </a:lnTo>
                              <a:lnTo>
                                <a:pt x="875" y="164"/>
                              </a:lnTo>
                              <a:lnTo>
                                <a:pt x="874" y="160"/>
                              </a:lnTo>
                              <a:lnTo>
                                <a:pt x="675" y="8"/>
                              </a:lnTo>
                              <a:lnTo>
                                <a:pt x="674" y="6"/>
                              </a:lnTo>
                              <a:lnTo>
                                <a:pt x="671" y="4"/>
                              </a:lnTo>
                              <a:lnTo>
                                <a:pt x="664" y="1"/>
                              </a:lnTo>
                              <a:lnTo>
                                <a:pt x="655" y="0"/>
                              </a:lnTo>
                              <a:lnTo>
                                <a:pt x="642" y="0"/>
                              </a:lnTo>
                              <a:lnTo>
                                <a:pt x="626" y="1"/>
                              </a:lnTo>
                              <a:lnTo>
                                <a:pt x="603" y="4"/>
                              </a:lnTo>
                              <a:lnTo>
                                <a:pt x="576" y="8"/>
                              </a:lnTo>
                              <a:lnTo>
                                <a:pt x="569" y="10"/>
                              </a:lnTo>
                              <a:lnTo>
                                <a:pt x="562" y="14"/>
                              </a:lnTo>
                              <a:lnTo>
                                <a:pt x="454" y="103"/>
                              </a:lnTo>
                              <a:lnTo>
                                <a:pt x="448" y="106"/>
                              </a:lnTo>
                              <a:lnTo>
                                <a:pt x="441" y="109"/>
                              </a:lnTo>
                              <a:lnTo>
                                <a:pt x="435" y="109"/>
                              </a:lnTo>
                              <a:lnTo>
                                <a:pt x="429" y="109"/>
                              </a:lnTo>
                              <a:lnTo>
                                <a:pt x="320" y="98"/>
                              </a:lnTo>
                              <a:lnTo>
                                <a:pt x="312" y="98"/>
                              </a:lnTo>
                              <a:lnTo>
                                <a:pt x="305" y="99"/>
                              </a:lnTo>
                              <a:lnTo>
                                <a:pt x="298" y="102"/>
                              </a:lnTo>
                              <a:lnTo>
                                <a:pt x="292" y="106"/>
                              </a:lnTo>
                              <a:lnTo>
                                <a:pt x="233" y="181"/>
                              </a:lnTo>
                              <a:lnTo>
                                <a:pt x="230" y="184"/>
                              </a:lnTo>
                              <a:lnTo>
                                <a:pt x="226" y="187"/>
                              </a:lnTo>
                              <a:lnTo>
                                <a:pt x="222" y="188"/>
                              </a:lnTo>
                              <a:lnTo>
                                <a:pt x="217" y="188"/>
                              </a:lnTo>
                              <a:lnTo>
                                <a:pt x="88" y="210"/>
                              </a:lnTo>
                              <a:lnTo>
                                <a:pt x="81" y="211"/>
                              </a:lnTo>
                              <a:lnTo>
                                <a:pt x="76" y="214"/>
                              </a:lnTo>
                              <a:lnTo>
                                <a:pt x="72" y="217"/>
                              </a:lnTo>
                              <a:lnTo>
                                <a:pt x="70" y="220"/>
                              </a:lnTo>
                              <a:lnTo>
                                <a:pt x="1" y="371"/>
                              </a:lnTo>
                              <a:lnTo>
                                <a:pt x="0" y="374"/>
                              </a:lnTo>
                              <a:lnTo>
                                <a:pt x="0" y="378"/>
                              </a:lnTo>
                              <a:lnTo>
                                <a:pt x="3" y="381"/>
                              </a:lnTo>
                              <a:lnTo>
                                <a:pt x="6" y="384"/>
                              </a:lnTo>
                              <a:lnTo>
                                <a:pt x="9" y="387"/>
                              </a:lnTo>
                              <a:lnTo>
                                <a:pt x="14" y="389"/>
                              </a:lnTo>
                              <a:lnTo>
                                <a:pt x="19" y="390"/>
                              </a:lnTo>
                              <a:lnTo>
                                <a:pt x="26" y="390"/>
                              </a:lnTo>
                              <a:lnTo>
                                <a:pt x="1125" y="390"/>
                              </a:lnTo>
                              <a:lnTo>
                                <a:pt x="1130" y="390"/>
                              </a:lnTo>
                              <a:lnTo>
                                <a:pt x="1136" y="389"/>
                              </a:lnTo>
                              <a:lnTo>
                                <a:pt x="1140" y="386"/>
                              </a:lnTo>
                              <a:lnTo>
                                <a:pt x="1145" y="384"/>
                              </a:lnTo>
                              <a:lnTo>
                                <a:pt x="1148" y="381"/>
                              </a:lnTo>
                              <a:lnTo>
                                <a:pt x="1149" y="378"/>
                              </a:lnTo>
                              <a:lnTo>
                                <a:pt x="1149" y="374"/>
                              </a:lnTo>
                              <a:lnTo>
                                <a:pt x="1149" y="371"/>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9" name="Freeform 66"/>
                      <wps:cNvSpPr>
                        <a:spLocks/>
                      </wps:cNvSpPr>
                      <wps:spPr bwMode="auto">
                        <a:xfrm>
                          <a:off x="6123348" y="179103"/>
                          <a:ext cx="563271" cy="193904"/>
                        </a:xfrm>
                        <a:custGeom>
                          <a:avLst/>
                          <a:gdLst>
                            <a:gd name="T0" fmla="*/ 1137 w 1139"/>
                            <a:gd name="T1" fmla="*/ 374 h 393"/>
                            <a:gd name="T2" fmla="*/ 1058 w 1139"/>
                            <a:gd name="T3" fmla="*/ 197 h 393"/>
                            <a:gd name="T4" fmla="*/ 1054 w 1139"/>
                            <a:gd name="T5" fmla="*/ 191 h 393"/>
                            <a:gd name="T6" fmla="*/ 870 w 1139"/>
                            <a:gd name="T7" fmla="*/ 170 h 393"/>
                            <a:gd name="T8" fmla="*/ 867 w 1139"/>
                            <a:gd name="T9" fmla="*/ 167 h 393"/>
                            <a:gd name="T10" fmla="*/ 865 w 1139"/>
                            <a:gd name="T11" fmla="*/ 163 h 393"/>
                            <a:gd name="T12" fmla="*/ 669 w 1139"/>
                            <a:gd name="T13" fmla="*/ 13 h 393"/>
                            <a:gd name="T14" fmla="*/ 664 w 1139"/>
                            <a:gd name="T15" fmla="*/ 6 h 393"/>
                            <a:gd name="T16" fmla="*/ 655 w 1139"/>
                            <a:gd name="T17" fmla="*/ 1 h 393"/>
                            <a:gd name="T18" fmla="*/ 646 w 1139"/>
                            <a:gd name="T19" fmla="*/ 0 h 393"/>
                            <a:gd name="T20" fmla="*/ 638 w 1139"/>
                            <a:gd name="T21" fmla="*/ 0 h 393"/>
                            <a:gd name="T22" fmla="*/ 570 w 1139"/>
                            <a:gd name="T23" fmla="*/ 11 h 393"/>
                            <a:gd name="T24" fmla="*/ 563 w 1139"/>
                            <a:gd name="T25" fmla="*/ 13 h 393"/>
                            <a:gd name="T26" fmla="*/ 556 w 1139"/>
                            <a:gd name="T27" fmla="*/ 17 h 393"/>
                            <a:gd name="T28" fmla="*/ 449 w 1139"/>
                            <a:gd name="T29" fmla="*/ 106 h 393"/>
                            <a:gd name="T30" fmla="*/ 443 w 1139"/>
                            <a:gd name="T31" fmla="*/ 109 h 393"/>
                            <a:gd name="T32" fmla="*/ 438 w 1139"/>
                            <a:gd name="T33" fmla="*/ 112 h 393"/>
                            <a:gd name="T34" fmla="*/ 432 w 1139"/>
                            <a:gd name="T35" fmla="*/ 112 h 393"/>
                            <a:gd name="T36" fmla="*/ 425 w 1139"/>
                            <a:gd name="T37" fmla="*/ 112 h 393"/>
                            <a:gd name="T38" fmla="*/ 317 w 1139"/>
                            <a:gd name="T39" fmla="*/ 101 h 393"/>
                            <a:gd name="T40" fmla="*/ 309 w 1139"/>
                            <a:gd name="T41" fmla="*/ 101 h 393"/>
                            <a:gd name="T42" fmla="*/ 302 w 1139"/>
                            <a:gd name="T43" fmla="*/ 102 h 393"/>
                            <a:gd name="T44" fmla="*/ 296 w 1139"/>
                            <a:gd name="T45" fmla="*/ 105 h 393"/>
                            <a:gd name="T46" fmla="*/ 291 w 1139"/>
                            <a:gd name="T47" fmla="*/ 109 h 393"/>
                            <a:gd name="T48" fmla="*/ 232 w 1139"/>
                            <a:gd name="T49" fmla="*/ 184 h 393"/>
                            <a:gd name="T50" fmla="*/ 229 w 1139"/>
                            <a:gd name="T51" fmla="*/ 187 h 393"/>
                            <a:gd name="T52" fmla="*/ 224 w 1139"/>
                            <a:gd name="T53" fmla="*/ 190 h 393"/>
                            <a:gd name="T54" fmla="*/ 220 w 1139"/>
                            <a:gd name="T55" fmla="*/ 191 h 393"/>
                            <a:gd name="T56" fmla="*/ 216 w 1139"/>
                            <a:gd name="T57" fmla="*/ 191 h 393"/>
                            <a:gd name="T58" fmla="*/ 88 w 1139"/>
                            <a:gd name="T59" fmla="*/ 213 h 393"/>
                            <a:gd name="T60" fmla="*/ 80 w 1139"/>
                            <a:gd name="T61" fmla="*/ 214 h 393"/>
                            <a:gd name="T62" fmla="*/ 76 w 1139"/>
                            <a:gd name="T63" fmla="*/ 217 h 393"/>
                            <a:gd name="T64" fmla="*/ 72 w 1139"/>
                            <a:gd name="T65" fmla="*/ 220 h 393"/>
                            <a:gd name="T66" fmla="*/ 70 w 1139"/>
                            <a:gd name="T67" fmla="*/ 223 h 393"/>
                            <a:gd name="T68" fmla="*/ 1 w 1139"/>
                            <a:gd name="T69" fmla="*/ 374 h 393"/>
                            <a:gd name="T70" fmla="*/ 0 w 1139"/>
                            <a:gd name="T71" fmla="*/ 377 h 393"/>
                            <a:gd name="T72" fmla="*/ 1 w 1139"/>
                            <a:gd name="T73" fmla="*/ 381 h 393"/>
                            <a:gd name="T74" fmla="*/ 3 w 1139"/>
                            <a:gd name="T75" fmla="*/ 384 h 393"/>
                            <a:gd name="T76" fmla="*/ 6 w 1139"/>
                            <a:gd name="T77" fmla="*/ 387 h 393"/>
                            <a:gd name="T78" fmla="*/ 8 w 1139"/>
                            <a:gd name="T79" fmla="*/ 390 h 393"/>
                            <a:gd name="T80" fmla="*/ 14 w 1139"/>
                            <a:gd name="T81" fmla="*/ 392 h 393"/>
                            <a:gd name="T82" fmla="*/ 20 w 1139"/>
                            <a:gd name="T83" fmla="*/ 393 h 393"/>
                            <a:gd name="T84" fmla="*/ 26 w 1139"/>
                            <a:gd name="T85" fmla="*/ 393 h 393"/>
                            <a:gd name="T86" fmla="*/ 1113 w 1139"/>
                            <a:gd name="T87" fmla="*/ 393 h 393"/>
                            <a:gd name="T88" fmla="*/ 1120 w 1139"/>
                            <a:gd name="T89" fmla="*/ 393 h 393"/>
                            <a:gd name="T90" fmla="*/ 1124 w 1139"/>
                            <a:gd name="T91" fmla="*/ 392 h 393"/>
                            <a:gd name="T92" fmla="*/ 1130 w 1139"/>
                            <a:gd name="T93" fmla="*/ 390 h 393"/>
                            <a:gd name="T94" fmla="*/ 1133 w 1139"/>
                            <a:gd name="T95" fmla="*/ 387 h 393"/>
                            <a:gd name="T96" fmla="*/ 1136 w 1139"/>
                            <a:gd name="T97" fmla="*/ 384 h 393"/>
                            <a:gd name="T98" fmla="*/ 1137 w 1139"/>
                            <a:gd name="T99" fmla="*/ 381 h 393"/>
                            <a:gd name="T100" fmla="*/ 1139 w 1139"/>
                            <a:gd name="T101" fmla="*/ 377 h 393"/>
                            <a:gd name="T102" fmla="*/ 1137 w 1139"/>
                            <a:gd name="T103" fmla="*/ 374 h 3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139" h="393">
                              <a:moveTo>
                                <a:pt x="1137" y="374"/>
                              </a:moveTo>
                              <a:lnTo>
                                <a:pt x="1058" y="197"/>
                              </a:lnTo>
                              <a:lnTo>
                                <a:pt x="1054" y="191"/>
                              </a:lnTo>
                              <a:lnTo>
                                <a:pt x="870" y="170"/>
                              </a:lnTo>
                              <a:lnTo>
                                <a:pt x="867" y="167"/>
                              </a:lnTo>
                              <a:lnTo>
                                <a:pt x="865" y="163"/>
                              </a:lnTo>
                              <a:lnTo>
                                <a:pt x="669" y="13"/>
                              </a:lnTo>
                              <a:lnTo>
                                <a:pt x="664" y="6"/>
                              </a:lnTo>
                              <a:lnTo>
                                <a:pt x="655" y="1"/>
                              </a:lnTo>
                              <a:lnTo>
                                <a:pt x="646" y="0"/>
                              </a:lnTo>
                              <a:lnTo>
                                <a:pt x="638" y="0"/>
                              </a:lnTo>
                              <a:lnTo>
                                <a:pt x="570" y="11"/>
                              </a:lnTo>
                              <a:lnTo>
                                <a:pt x="563" y="13"/>
                              </a:lnTo>
                              <a:lnTo>
                                <a:pt x="556" y="17"/>
                              </a:lnTo>
                              <a:lnTo>
                                <a:pt x="449" y="106"/>
                              </a:lnTo>
                              <a:lnTo>
                                <a:pt x="443" y="109"/>
                              </a:lnTo>
                              <a:lnTo>
                                <a:pt x="438" y="112"/>
                              </a:lnTo>
                              <a:lnTo>
                                <a:pt x="432" y="112"/>
                              </a:lnTo>
                              <a:lnTo>
                                <a:pt x="425" y="112"/>
                              </a:lnTo>
                              <a:lnTo>
                                <a:pt x="317" y="101"/>
                              </a:lnTo>
                              <a:lnTo>
                                <a:pt x="309" y="101"/>
                              </a:lnTo>
                              <a:lnTo>
                                <a:pt x="302" y="102"/>
                              </a:lnTo>
                              <a:lnTo>
                                <a:pt x="296" y="105"/>
                              </a:lnTo>
                              <a:lnTo>
                                <a:pt x="291" y="109"/>
                              </a:lnTo>
                              <a:lnTo>
                                <a:pt x="232" y="184"/>
                              </a:lnTo>
                              <a:lnTo>
                                <a:pt x="229" y="187"/>
                              </a:lnTo>
                              <a:lnTo>
                                <a:pt x="224" y="190"/>
                              </a:lnTo>
                              <a:lnTo>
                                <a:pt x="220" y="191"/>
                              </a:lnTo>
                              <a:lnTo>
                                <a:pt x="216" y="191"/>
                              </a:lnTo>
                              <a:lnTo>
                                <a:pt x="88" y="213"/>
                              </a:lnTo>
                              <a:lnTo>
                                <a:pt x="80" y="214"/>
                              </a:lnTo>
                              <a:lnTo>
                                <a:pt x="76" y="217"/>
                              </a:lnTo>
                              <a:lnTo>
                                <a:pt x="72" y="220"/>
                              </a:lnTo>
                              <a:lnTo>
                                <a:pt x="70" y="223"/>
                              </a:lnTo>
                              <a:lnTo>
                                <a:pt x="1" y="374"/>
                              </a:lnTo>
                              <a:lnTo>
                                <a:pt x="0" y="377"/>
                              </a:lnTo>
                              <a:lnTo>
                                <a:pt x="1" y="381"/>
                              </a:lnTo>
                              <a:lnTo>
                                <a:pt x="3" y="384"/>
                              </a:lnTo>
                              <a:lnTo>
                                <a:pt x="6" y="387"/>
                              </a:lnTo>
                              <a:lnTo>
                                <a:pt x="8" y="390"/>
                              </a:lnTo>
                              <a:lnTo>
                                <a:pt x="14" y="392"/>
                              </a:lnTo>
                              <a:lnTo>
                                <a:pt x="20" y="393"/>
                              </a:lnTo>
                              <a:lnTo>
                                <a:pt x="26" y="393"/>
                              </a:lnTo>
                              <a:lnTo>
                                <a:pt x="1113" y="393"/>
                              </a:lnTo>
                              <a:lnTo>
                                <a:pt x="1120" y="393"/>
                              </a:lnTo>
                              <a:lnTo>
                                <a:pt x="1124" y="392"/>
                              </a:lnTo>
                              <a:lnTo>
                                <a:pt x="1130" y="390"/>
                              </a:lnTo>
                              <a:lnTo>
                                <a:pt x="1133" y="387"/>
                              </a:lnTo>
                              <a:lnTo>
                                <a:pt x="1136" y="384"/>
                              </a:lnTo>
                              <a:lnTo>
                                <a:pt x="1137" y="381"/>
                              </a:lnTo>
                              <a:lnTo>
                                <a:pt x="1139" y="377"/>
                              </a:lnTo>
                              <a:lnTo>
                                <a:pt x="1137" y="37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0" name="Freeform 67"/>
                      <wps:cNvSpPr>
                        <a:spLocks/>
                      </wps:cNvSpPr>
                      <wps:spPr bwMode="auto">
                        <a:xfrm>
                          <a:off x="5601582" y="230907"/>
                          <a:ext cx="241614" cy="142098"/>
                        </a:xfrm>
                        <a:custGeom>
                          <a:avLst/>
                          <a:gdLst>
                            <a:gd name="T0" fmla="*/ 488 w 488"/>
                            <a:gd name="T1" fmla="*/ 274 h 287"/>
                            <a:gd name="T2" fmla="*/ 454 w 488"/>
                            <a:gd name="T3" fmla="*/ 144 h 287"/>
                            <a:gd name="T4" fmla="*/ 451 w 488"/>
                            <a:gd name="T5" fmla="*/ 140 h 287"/>
                            <a:gd name="T6" fmla="*/ 373 w 488"/>
                            <a:gd name="T7" fmla="*/ 124 h 287"/>
                            <a:gd name="T8" fmla="*/ 370 w 488"/>
                            <a:gd name="T9" fmla="*/ 119 h 287"/>
                            <a:gd name="T10" fmla="*/ 287 w 488"/>
                            <a:gd name="T11" fmla="*/ 11 h 287"/>
                            <a:gd name="T12" fmla="*/ 285 w 488"/>
                            <a:gd name="T13" fmla="*/ 6 h 287"/>
                            <a:gd name="T14" fmla="*/ 282 w 488"/>
                            <a:gd name="T15" fmla="*/ 3 h 287"/>
                            <a:gd name="T16" fmla="*/ 278 w 488"/>
                            <a:gd name="T17" fmla="*/ 0 h 287"/>
                            <a:gd name="T18" fmla="*/ 274 w 488"/>
                            <a:gd name="T19" fmla="*/ 0 h 287"/>
                            <a:gd name="T20" fmla="*/ 274 w 488"/>
                            <a:gd name="T21" fmla="*/ 2 h 287"/>
                            <a:gd name="T22" fmla="*/ 245 w 488"/>
                            <a:gd name="T23" fmla="*/ 9 h 287"/>
                            <a:gd name="T24" fmla="*/ 241 w 488"/>
                            <a:gd name="T25" fmla="*/ 11 h 287"/>
                            <a:gd name="T26" fmla="*/ 238 w 488"/>
                            <a:gd name="T27" fmla="*/ 13 h 287"/>
                            <a:gd name="T28" fmla="*/ 192 w 488"/>
                            <a:gd name="T29" fmla="*/ 78 h 287"/>
                            <a:gd name="T30" fmla="*/ 190 w 488"/>
                            <a:gd name="T31" fmla="*/ 81 h 287"/>
                            <a:gd name="T32" fmla="*/ 187 w 488"/>
                            <a:gd name="T33" fmla="*/ 83 h 287"/>
                            <a:gd name="T34" fmla="*/ 185 w 488"/>
                            <a:gd name="T35" fmla="*/ 83 h 287"/>
                            <a:gd name="T36" fmla="*/ 182 w 488"/>
                            <a:gd name="T37" fmla="*/ 83 h 287"/>
                            <a:gd name="T38" fmla="*/ 136 w 488"/>
                            <a:gd name="T39" fmla="*/ 74 h 287"/>
                            <a:gd name="T40" fmla="*/ 133 w 488"/>
                            <a:gd name="T41" fmla="*/ 74 h 287"/>
                            <a:gd name="T42" fmla="*/ 128 w 488"/>
                            <a:gd name="T43" fmla="*/ 75 h 287"/>
                            <a:gd name="T44" fmla="*/ 127 w 488"/>
                            <a:gd name="T45" fmla="*/ 78 h 287"/>
                            <a:gd name="T46" fmla="*/ 124 w 488"/>
                            <a:gd name="T47" fmla="*/ 81 h 287"/>
                            <a:gd name="T48" fmla="*/ 100 w 488"/>
                            <a:gd name="T49" fmla="*/ 136 h 287"/>
                            <a:gd name="T50" fmla="*/ 97 w 488"/>
                            <a:gd name="T51" fmla="*/ 139 h 287"/>
                            <a:gd name="T52" fmla="*/ 92 w 488"/>
                            <a:gd name="T53" fmla="*/ 140 h 287"/>
                            <a:gd name="T54" fmla="*/ 38 w 488"/>
                            <a:gd name="T55" fmla="*/ 156 h 287"/>
                            <a:gd name="T56" fmla="*/ 35 w 488"/>
                            <a:gd name="T57" fmla="*/ 157 h 287"/>
                            <a:gd name="T58" fmla="*/ 32 w 488"/>
                            <a:gd name="T59" fmla="*/ 159 h 287"/>
                            <a:gd name="T60" fmla="*/ 30 w 488"/>
                            <a:gd name="T61" fmla="*/ 160 h 287"/>
                            <a:gd name="T62" fmla="*/ 29 w 488"/>
                            <a:gd name="T63" fmla="*/ 163 h 287"/>
                            <a:gd name="T64" fmla="*/ 0 w 488"/>
                            <a:gd name="T65" fmla="*/ 274 h 287"/>
                            <a:gd name="T66" fmla="*/ 0 w 488"/>
                            <a:gd name="T67" fmla="*/ 277 h 287"/>
                            <a:gd name="T68" fmla="*/ 2 w 488"/>
                            <a:gd name="T69" fmla="*/ 281 h 287"/>
                            <a:gd name="T70" fmla="*/ 3 w 488"/>
                            <a:gd name="T71" fmla="*/ 284 h 287"/>
                            <a:gd name="T72" fmla="*/ 7 w 488"/>
                            <a:gd name="T73" fmla="*/ 287 h 287"/>
                            <a:gd name="T74" fmla="*/ 10 w 488"/>
                            <a:gd name="T75" fmla="*/ 287 h 287"/>
                            <a:gd name="T76" fmla="*/ 477 w 488"/>
                            <a:gd name="T77" fmla="*/ 287 h 287"/>
                            <a:gd name="T78" fmla="*/ 481 w 488"/>
                            <a:gd name="T79" fmla="*/ 286 h 287"/>
                            <a:gd name="T80" fmla="*/ 486 w 488"/>
                            <a:gd name="T81" fmla="*/ 284 h 287"/>
                            <a:gd name="T82" fmla="*/ 487 w 488"/>
                            <a:gd name="T83" fmla="*/ 281 h 287"/>
                            <a:gd name="T84" fmla="*/ 488 w 488"/>
                            <a:gd name="T85" fmla="*/ 277 h 287"/>
                            <a:gd name="T86" fmla="*/ 488 w 488"/>
                            <a:gd name="T87" fmla="*/ 274 h 2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88" h="287">
                              <a:moveTo>
                                <a:pt x="488" y="274"/>
                              </a:moveTo>
                              <a:lnTo>
                                <a:pt x="454" y="144"/>
                              </a:lnTo>
                              <a:lnTo>
                                <a:pt x="451" y="140"/>
                              </a:lnTo>
                              <a:lnTo>
                                <a:pt x="373" y="124"/>
                              </a:lnTo>
                              <a:lnTo>
                                <a:pt x="370" y="119"/>
                              </a:lnTo>
                              <a:lnTo>
                                <a:pt x="287" y="11"/>
                              </a:lnTo>
                              <a:lnTo>
                                <a:pt x="285" y="6"/>
                              </a:lnTo>
                              <a:lnTo>
                                <a:pt x="282" y="3"/>
                              </a:lnTo>
                              <a:lnTo>
                                <a:pt x="278" y="0"/>
                              </a:lnTo>
                              <a:lnTo>
                                <a:pt x="274" y="0"/>
                              </a:lnTo>
                              <a:lnTo>
                                <a:pt x="274" y="2"/>
                              </a:lnTo>
                              <a:lnTo>
                                <a:pt x="245" y="9"/>
                              </a:lnTo>
                              <a:lnTo>
                                <a:pt x="241" y="11"/>
                              </a:lnTo>
                              <a:lnTo>
                                <a:pt x="238" y="13"/>
                              </a:lnTo>
                              <a:lnTo>
                                <a:pt x="192" y="78"/>
                              </a:lnTo>
                              <a:lnTo>
                                <a:pt x="190" y="81"/>
                              </a:lnTo>
                              <a:lnTo>
                                <a:pt x="187" y="83"/>
                              </a:lnTo>
                              <a:lnTo>
                                <a:pt x="185" y="83"/>
                              </a:lnTo>
                              <a:lnTo>
                                <a:pt x="182" y="83"/>
                              </a:lnTo>
                              <a:lnTo>
                                <a:pt x="136" y="74"/>
                              </a:lnTo>
                              <a:lnTo>
                                <a:pt x="133" y="74"/>
                              </a:lnTo>
                              <a:lnTo>
                                <a:pt x="128" y="75"/>
                              </a:lnTo>
                              <a:lnTo>
                                <a:pt x="127" y="78"/>
                              </a:lnTo>
                              <a:lnTo>
                                <a:pt x="124" y="81"/>
                              </a:lnTo>
                              <a:lnTo>
                                <a:pt x="100" y="136"/>
                              </a:lnTo>
                              <a:lnTo>
                                <a:pt x="97" y="139"/>
                              </a:lnTo>
                              <a:lnTo>
                                <a:pt x="92" y="140"/>
                              </a:lnTo>
                              <a:lnTo>
                                <a:pt x="38" y="156"/>
                              </a:lnTo>
                              <a:lnTo>
                                <a:pt x="35" y="157"/>
                              </a:lnTo>
                              <a:lnTo>
                                <a:pt x="32" y="159"/>
                              </a:lnTo>
                              <a:lnTo>
                                <a:pt x="30" y="160"/>
                              </a:lnTo>
                              <a:lnTo>
                                <a:pt x="29" y="163"/>
                              </a:lnTo>
                              <a:lnTo>
                                <a:pt x="0" y="274"/>
                              </a:lnTo>
                              <a:lnTo>
                                <a:pt x="0" y="277"/>
                              </a:lnTo>
                              <a:lnTo>
                                <a:pt x="2" y="281"/>
                              </a:lnTo>
                              <a:lnTo>
                                <a:pt x="3" y="284"/>
                              </a:lnTo>
                              <a:lnTo>
                                <a:pt x="7" y="287"/>
                              </a:lnTo>
                              <a:lnTo>
                                <a:pt x="10" y="287"/>
                              </a:lnTo>
                              <a:lnTo>
                                <a:pt x="477" y="287"/>
                              </a:lnTo>
                              <a:lnTo>
                                <a:pt x="481" y="286"/>
                              </a:lnTo>
                              <a:lnTo>
                                <a:pt x="486" y="284"/>
                              </a:lnTo>
                              <a:lnTo>
                                <a:pt x="487" y="281"/>
                              </a:lnTo>
                              <a:lnTo>
                                <a:pt x="488" y="277"/>
                              </a:lnTo>
                              <a:lnTo>
                                <a:pt x="488" y="27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1" name="Freeform 68"/>
                      <wps:cNvSpPr>
                        <a:spLocks/>
                      </wps:cNvSpPr>
                      <wps:spPr bwMode="auto">
                        <a:xfrm>
                          <a:off x="5543772" y="248670"/>
                          <a:ext cx="241614" cy="124335"/>
                        </a:xfrm>
                        <a:custGeom>
                          <a:avLst/>
                          <a:gdLst>
                            <a:gd name="T0" fmla="*/ 1 w 489"/>
                            <a:gd name="T1" fmla="*/ 240 h 253"/>
                            <a:gd name="T2" fmla="*/ 36 w 489"/>
                            <a:gd name="T3" fmla="*/ 110 h 253"/>
                            <a:gd name="T4" fmla="*/ 37 w 489"/>
                            <a:gd name="T5" fmla="*/ 106 h 253"/>
                            <a:gd name="T6" fmla="*/ 116 w 489"/>
                            <a:gd name="T7" fmla="*/ 90 h 253"/>
                            <a:gd name="T8" fmla="*/ 118 w 489"/>
                            <a:gd name="T9" fmla="*/ 85 h 253"/>
                            <a:gd name="T10" fmla="*/ 201 w 489"/>
                            <a:gd name="T11" fmla="*/ 8 h 253"/>
                            <a:gd name="T12" fmla="*/ 203 w 489"/>
                            <a:gd name="T13" fmla="*/ 5 h 253"/>
                            <a:gd name="T14" fmla="*/ 207 w 489"/>
                            <a:gd name="T15" fmla="*/ 2 h 253"/>
                            <a:gd name="T16" fmla="*/ 210 w 489"/>
                            <a:gd name="T17" fmla="*/ 0 h 253"/>
                            <a:gd name="T18" fmla="*/ 214 w 489"/>
                            <a:gd name="T19" fmla="*/ 0 h 253"/>
                            <a:gd name="T20" fmla="*/ 216 w 489"/>
                            <a:gd name="T21" fmla="*/ 0 h 253"/>
                            <a:gd name="T22" fmla="*/ 244 w 489"/>
                            <a:gd name="T23" fmla="*/ 8 h 253"/>
                            <a:gd name="T24" fmla="*/ 247 w 489"/>
                            <a:gd name="T25" fmla="*/ 10 h 253"/>
                            <a:gd name="T26" fmla="*/ 250 w 489"/>
                            <a:gd name="T27" fmla="*/ 13 h 253"/>
                            <a:gd name="T28" fmla="*/ 296 w 489"/>
                            <a:gd name="T29" fmla="*/ 44 h 253"/>
                            <a:gd name="T30" fmla="*/ 298 w 489"/>
                            <a:gd name="T31" fmla="*/ 47 h 253"/>
                            <a:gd name="T32" fmla="*/ 301 w 489"/>
                            <a:gd name="T33" fmla="*/ 49 h 253"/>
                            <a:gd name="T34" fmla="*/ 303 w 489"/>
                            <a:gd name="T35" fmla="*/ 49 h 253"/>
                            <a:gd name="T36" fmla="*/ 306 w 489"/>
                            <a:gd name="T37" fmla="*/ 49 h 253"/>
                            <a:gd name="T38" fmla="*/ 352 w 489"/>
                            <a:gd name="T39" fmla="*/ 40 h 253"/>
                            <a:gd name="T40" fmla="*/ 357 w 489"/>
                            <a:gd name="T41" fmla="*/ 40 h 253"/>
                            <a:gd name="T42" fmla="*/ 360 w 489"/>
                            <a:gd name="T43" fmla="*/ 41 h 253"/>
                            <a:gd name="T44" fmla="*/ 362 w 489"/>
                            <a:gd name="T45" fmla="*/ 44 h 253"/>
                            <a:gd name="T46" fmla="*/ 364 w 489"/>
                            <a:gd name="T47" fmla="*/ 47 h 253"/>
                            <a:gd name="T48" fmla="*/ 390 w 489"/>
                            <a:gd name="T49" fmla="*/ 102 h 253"/>
                            <a:gd name="T50" fmla="*/ 393 w 489"/>
                            <a:gd name="T51" fmla="*/ 105 h 253"/>
                            <a:gd name="T52" fmla="*/ 397 w 489"/>
                            <a:gd name="T53" fmla="*/ 106 h 253"/>
                            <a:gd name="T54" fmla="*/ 452 w 489"/>
                            <a:gd name="T55" fmla="*/ 122 h 253"/>
                            <a:gd name="T56" fmla="*/ 455 w 489"/>
                            <a:gd name="T57" fmla="*/ 123 h 253"/>
                            <a:gd name="T58" fmla="*/ 456 w 489"/>
                            <a:gd name="T59" fmla="*/ 125 h 253"/>
                            <a:gd name="T60" fmla="*/ 458 w 489"/>
                            <a:gd name="T61" fmla="*/ 126 h 253"/>
                            <a:gd name="T62" fmla="*/ 459 w 489"/>
                            <a:gd name="T63" fmla="*/ 129 h 253"/>
                            <a:gd name="T64" fmla="*/ 488 w 489"/>
                            <a:gd name="T65" fmla="*/ 240 h 253"/>
                            <a:gd name="T66" fmla="*/ 489 w 489"/>
                            <a:gd name="T67" fmla="*/ 243 h 253"/>
                            <a:gd name="T68" fmla="*/ 488 w 489"/>
                            <a:gd name="T69" fmla="*/ 247 h 253"/>
                            <a:gd name="T70" fmla="*/ 485 w 489"/>
                            <a:gd name="T71" fmla="*/ 250 h 253"/>
                            <a:gd name="T72" fmla="*/ 481 w 489"/>
                            <a:gd name="T73" fmla="*/ 253 h 253"/>
                            <a:gd name="T74" fmla="*/ 478 w 489"/>
                            <a:gd name="T75" fmla="*/ 253 h 253"/>
                            <a:gd name="T76" fmla="*/ 11 w 489"/>
                            <a:gd name="T77" fmla="*/ 253 h 253"/>
                            <a:gd name="T78" fmla="*/ 7 w 489"/>
                            <a:gd name="T79" fmla="*/ 252 h 253"/>
                            <a:gd name="T80" fmla="*/ 4 w 489"/>
                            <a:gd name="T81" fmla="*/ 250 h 253"/>
                            <a:gd name="T82" fmla="*/ 1 w 489"/>
                            <a:gd name="T83" fmla="*/ 247 h 253"/>
                            <a:gd name="T84" fmla="*/ 0 w 489"/>
                            <a:gd name="T85" fmla="*/ 243 h 253"/>
                            <a:gd name="T86" fmla="*/ 1 w 489"/>
                            <a:gd name="T87" fmla="*/ 240 h 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89" h="253">
                              <a:moveTo>
                                <a:pt x="1" y="240"/>
                              </a:moveTo>
                              <a:lnTo>
                                <a:pt x="36" y="110"/>
                              </a:lnTo>
                              <a:lnTo>
                                <a:pt x="37" y="106"/>
                              </a:lnTo>
                              <a:lnTo>
                                <a:pt x="116" y="90"/>
                              </a:lnTo>
                              <a:lnTo>
                                <a:pt x="118" y="85"/>
                              </a:lnTo>
                              <a:lnTo>
                                <a:pt x="201" y="8"/>
                              </a:lnTo>
                              <a:lnTo>
                                <a:pt x="203" y="5"/>
                              </a:lnTo>
                              <a:lnTo>
                                <a:pt x="207" y="2"/>
                              </a:lnTo>
                              <a:lnTo>
                                <a:pt x="210" y="0"/>
                              </a:lnTo>
                              <a:lnTo>
                                <a:pt x="214" y="0"/>
                              </a:lnTo>
                              <a:lnTo>
                                <a:pt x="216" y="0"/>
                              </a:lnTo>
                              <a:lnTo>
                                <a:pt x="244" y="8"/>
                              </a:lnTo>
                              <a:lnTo>
                                <a:pt x="247" y="10"/>
                              </a:lnTo>
                              <a:lnTo>
                                <a:pt x="250" y="13"/>
                              </a:lnTo>
                              <a:lnTo>
                                <a:pt x="296" y="44"/>
                              </a:lnTo>
                              <a:lnTo>
                                <a:pt x="298" y="47"/>
                              </a:lnTo>
                              <a:lnTo>
                                <a:pt x="301" y="49"/>
                              </a:lnTo>
                              <a:lnTo>
                                <a:pt x="303" y="49"/>
                              </a:lnTo>
                              <a:lnTo>
                                <a:pt x="306" y="49"/>
                              </a:lnTo>
                              <a:lnTo>
                                <a:pt x="352" y="40"/>
                              </a:lnTo>
                              <a:lnTo>
                                <a:pt x="357" y="40"/>
                              </a:lnTo>
                              <a:lnTo>
                                <a:pt x="360" y="41"/>
                              </a:lnTo>
                              <a:lnTo>
                                <a:pt x="362" y="44"/>
                              </a:lnTo>
                              <a:lnTo>
                                <a:pt x="364" y="47"/>
                              </a:lnTo>
                              <a:lnTo>
                                <a:pt x="390" y="102"/>
                              </a:lnTo>
                              <a:lnTo>
                                <a:pt x="393" y="105"/>
                              </a:lnTo>
                              <a:lnTo>
                                <a:pt x="397" y="106"/>
                              </a:lnTo>
                              <a:lnTo>
                                <a:pt x="452" y="122"/>
                              </a:lnTo>
                              <a:lnTo>
                                <a:pt x="455" y="123"/>
                              </a:lnTo>
                              <a:lnTo>
                                <a:pt x="456" y="125"/>
                              </a:lnTo>
                              <a:lnTo>
                                <a:pt x="458" y="126"/>
                              </a:lnTo>
                              <a:lnTo>
                                <a:pt x="459" y="129"/>
                              </a:lnTo>
                              <a:lnTo>
                                <a:pt x="488" y="240"/>
                              </a:lnTo>
                              <a:lnTo>
                                <a:pt x="489" y="243"/>
                              </a:lnTo>
                              <a:lnTo>
                                <a:pt x="488" y="247"/>
                              </a:lnTo>
                              <a:lnTo>
                                <a:pt x="485" y="250"/>
                              </a:lnTo>
                              <a:lnTo>
                                <a:pt x="481" y="253"/>
                              </a:lnTo>
                              <a:lnTo>
                                <a:pt x="478" y="253"/>
                              </a:lnTo>
                              <a:lnTo>
                                <a:pt x="11" y="253"/>
                              </a:lnTo>
                              <a:lnTo>
                                <a:pt x="7" y="252"/>
                              </a:lnTo>
                              <a:lnTo>
                                <a:pt x="4" y="250"/>
                              </a:lnTo>
                              <a:lnTo>
                                <a:pt x="1" y="247"/>
                              </a:lnTo>
                              <a:lnTo>
                                <a:pt x="0" y="243"/>
                              </a:lnTo>
                              <a:lnTo>
                                <a:pt x="1" y="24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2" name="Freeform 69"/>
                      <wps:cNvSpPr>
                        <a:spLocks/>
                      </wps:cNvSpPr>
                      <wps:spPr bwMode="auto">
                        <a:xfrm>
                          <a:off x="4873777" y="207225"/>
                          <a:ext cx="724841" cy="165780"/>
                        </a:xfrm>
                        <a:custGeom>
                          <a:avLst/>
                          <a:gdLst>
                            <a:gd name="T0" fmla="*/ 2 w 1466"/>
                            <a:gd name="T1" fmla="*/ 320 h 336"/>
                            <a:gd name="T2" fmla="*/ 104 w 1466"/>
                            <a:gd name="T3" fmla="*/ 163 h 336"/>
                            <a:gd name="T4" fmla="*/ 110 w 1466"/>
                            <a:gd name="T5" fmla="*/ 159 h 336"/>
                            <a:gd name="T6" fmla="*/ 346 w 1466"/>
                            <a:gd name="T7" fmla="*/ 139 h 336"/>
                            <a:gd name="T8" fmla="*/ 350 w 1466"/>
                            <a:gd name="T9" fmla="*/ 136 h 336"/>
                            <a:gd name="T10" fmla="*/ 351 w 1466"/>
                            <a:gd name="T11" fmla="*/ 133 h 336"/>
                            <a:gd name="T12" fmla="*/ 605 w 1466"/>
                            <a:gd name="T13" fmla="*/ 67 h 336"/>
                            <a:gd name="T14" fmla="*/ 606 w 1466"/>
                            <a:gd name="T15" fmla="*/ 64 h 336"/>
                            <a:gd name="T16" fmla="*/ 611 w 1466"/>
                            <a:gd name="T17" fmla="*/ 61 h 336"/>
                            <a:gd name="T18" fmla="*/ 615 w 1466"/>
                            <a:gd name="T19" fmla="*/ 60 h 336"/>
                            <a:gd name="T20" fmla="*/ 619 w 1466"/>
                            <a:gd name="T21" fmla="*/ 58 h 336"/>
                            <a:gd name="T22" fmla="*/ 632 w 1466"/>
                            <a:gd name="T23" fmla="*/ 57 h 336"/>
                            <a:gd name="T24" fmla="*/ 645 w 1466"/>
                            <a:gd name="T25" fmla="*/ 57 h 336"/>
                            <a:gd name="T26" fmla="*/ 732 w 1466"/>
                            <a:gd name="T27" fmla="*/ 0 h 336"/>
                            <a:gd name="T28" fmla="*/ 742 w 1466"/>
                            <a:gd name="T29" fmla="*/ 2 h 336"/>
                            <a:gd name="T30" fmla="*/ 750 w 1466"/>
                            <a:gd name="T31" fmla="*/ 5 h 336"/>
                            <a:gd name="T32" fmla="*/ 889 w 1466"/>
                            <a:gd name="T33" fmla="*/ 84 h 336"/>
                            <a:gd name="T34" fmla="*/ 896 w 1466"/>
                            <a:gd name="T35" fmla="*/ 87 h 336"/>
                            <a:gd name="T36" fmla="*/ 904 w 1466"/>
                            <a:gd name="T37" fmla="*/ 88 h 336"/>
                            <a:gd name="T38" fmla="*/ 912 w 1466"/>
                            <a:gd name="T39" fmla="*/ 90 h 336"/>
                            <a:gd name="T40" fmla="*/ 920 w 1466"/>
                            <a:gd name="T41" fmla="*/ 90 h 336"/>
                            <a:gd name="T42" fmla="*/ 1059 w 1466"/>
                            <a:gd name="T43" fmla="*/ 78 h 336"/>
                            <a:gd name="T44" fmla="*/ 1067 w 1466"/>
                            <a:gd name="T45" fmla="*/ 78 h 336"/>
                            <a:gd name="T46" fmla="*/ 1076 w 1466"/>
                            <a:gd name="T47" fmla="*/ 80 h 336"/>
                            <a:gd name="T48" fmla="*/ 1084 w 1466"/>
                            <a:gd name="T49" fmla="*/ 83 h 336"/>
                            <a:gd name="T50" fmla="*/ 1093 w 1466"/>
                            <a:gd name="T51" fmla="*/ 85 h 336"/>
                            <a:gd name="T52" fmla="*/ 1168 w 1466"/>
                            <a:gd name="T53" fmla="*/ 152 h 336"/>
                            <a:gd name="T54" fmla="*/ 1174 w 1466"/>
                            <a:gd name="T55" fmla="*/ 155 h 336"/>
                            <a:gd name="T56" fmla="*/ 1178 w 1466"/>
                            <a:gd name="T57" fmla="*/ 157 h 336"/>
                            <a:gd name="T58" fmla="*/ 1184 w 1466"/>
                            <a:gd name="T59" fmla="*/ 159 h 336"/>
                            <a:gd name="T60" fmla="*/ 1188 w 1466"/>
                            <a:gd name="T61" fmla="*/ 159 h 336"/>
                            <a:gd name="T62" fmla="*/ 1354 w 1466"/>
                            <a:gd name="T63" fmla="*/ 178 h 336"/>
                            <a:gd name="T64" fmla="*/ 1362 w 1466"/>
                            <a:gd name="T65" fmla="*/ 179 h 336"/>
                            <a:gd name="T66" fmla="*/ 1368 w 1466"/>
                            <a:gd name="T67" fmla="*/ 180 h 336"/>
                            <a:gd name="T68" fmla="*/ 1374 w 1466"/>
                            <a:gd name="T69" fmla="*/ 183 h 336"/>
                            <a:gd name="T70" fmla="*/ 1377 w 1466"/>
                            <a:gd name="T71" fmla="*/ 186 h 336"/>
                            <a:gd name="T72" fmla="*/ 1465 w 1466"/>
                            <a:gd name="T73" fmla="*/ 320 h 336"/>
                            <a:gd name="T74" fmla="*/ 1466 w 1466"/>
                            <a:gd name="T75" fmla="*/ 323 h 336"/>
                            <a:gd name="T76" fmla="*/ 1466 w 1466"/>
                            <a:gd name="T77" fmla="*/ 326 h 336"/>
                            <a:gd name="T78" fmla="*/ 1463 w 1466"/>
                            <a:gd name="T79" fmla="*/ 329 h 336"/>
                            <a:gd name="T80" fmla="*/ 1460 w 1466"/>
                            <a:gd name="T81" fmla="*/ 330 h 336"/>
                            <a:gd name="T82" fmla="*/ 1455 w 1466"/>
                            <a:gd name="T83" fmla="*/ 333 h 336"/>
                            <a:gd name="T84" fmla="*/ 1449 w 1466"/>
                            <a:gd name="T85" fmla="*/ 335 h 336"/>
                            <a:gd name="T86" fmla="*/ 1442 w 1466"/>
                            <a:gd name="T87" fmla="*/ 336 h 336"/>
                            <a:gd name="T88" fmla="*/ 1433 w 1466"/>
                            <a:gd name="T89" fmla="*/ 336 h 336"/>
                            <a:gd name="T90" fmla="*/ 32 w 1466"/>
                            <a:gd name="T91" fmla="*/ 336 h 336"/>
                            <a:gd name="T92" fmla="*/ 25 w 1466"/>
                            <a:gd name="T93" fmla="*/ 336 h 336"/>
                            <a:gd name="T94" fmla="*/ 17 w 1466"/>
                            <a:gd name="T95" fmla="*/ 335 h 336"/>
                            <a:gd name="T96" fmla="*/ 12 w 1466"/>
                            <a:gd name="T97" fmla="*/ 333 h 336"/>
                            <a:gd name="T98" fmla="*/ 7 w 1466"/>
                            <a:gd name="T99" fmla="*/ 330 h 336"/>
                            <a:gd name="T100" fmla="*/ 3 w 1466"/>
                            <a:gd name="T101" fmla="*/ 329 h 336"/>
                            <a:gd name="T102" fmla="*/ 2 w 1466"/>
                            <a:gd name="T103" fmla="*/ 326 h 336"/>
                            <a:gd name="T104" fmla="*/ 0 w 1466"/>
                            <a:gd name="T105" fmla="*/ 323 h 336"/>
                            <a:gd name="T106" fmla="*/ 2 w 1466"/>
                            <a:gd name="T107" fmla="*/ 320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466" h="336">
                              <a:moveTo>
                                <a:pt x="2" y="320"/>
                              </a:moveTo>
                              <a:lnTo>
                                <a:pt x="104" y="163"/>
                              </a:lnTo>
                              <a:lnTo>
                                <a:pt x="110" y="159"/>
                              </a:lnTo>
                              <a:lnTo>
                                <a:pt x="346" y="139"/>
                              </a:lnTo>
                              <a:lnTo>
                                <a:pt x="350" y="136"/>
                              </a:lnTo>
                              <a:lnTo>
                                <a:pt x="351" y="133"/>
                              </a:lnTo>
                              <a:lnTo>
                                <a:pt x="605" y="67"/>
                              </a:lnTo>
                              <a:lnTo>
                                <a:pt x="606" y="64"/>
                              </a:lnTo>
                              <a:lnTo>
                                <a:pt x="611" y="61"/>
                              </a:lnTo>
                              <a:lnTo>
                                <a:pt x="615" y="60"/>
                              </a:lnTo>
                              <a:lnTo>
                                <a:pt x="619" y="58"/>
                              </a:lnTo>
                              <a:lnTo>
                                <a:pt x="632" y="57"/>
                              </a:lnTo>
                              <a:lnTo>
                                <a:pt x="645" y="57"/>
                              </a:lnTo>
                              <a:lnTo>
                                <a:pt x="732" y="0"/>
                              </a:lnTo>
                              <a:lnTo>
                                <a:pt x="742" y="2"/>
                              </a:lnTo>
                              <a:lnTo>
                                <a:pt x="750" y="5"/>
                              </a:lnTo>
                              <a:lnTo>
                                <a:pt x="889" y="84"/>
                              </a:lnTo>
                              <a:lnTo>
                                <a:pt x="896" y="87"/>
                              </a:lnTo>
                              <a:lnTo>
                                <a:pt x="904" y="88"/>
                              </a:lnTo>
                              <a:lnTo>
                                <a:pt x="912" y="90"/>
                              </a:lnTo>
                              <a:lnTo>
                                <a:pt x="920" y="90"/>
                              </a:lnTo>
                              <a:lnTo>
                                <a:pt x="1059" y="78"/>
                              </a:lnTo>
                              <a:lnTo>
                                <a:pt x="1067" y="78"/>
                              </a:lnTo>
                              <a:lnTo>
                                <a:pt x="1076" y="80"/>
                              </a:lnTo>
                              <a:lnTo>
                                <a:pt x="1084" y="83"/>
                              </a:lnTo>
                              <a:lnTo>
                                <a:pt x="1093" y="85"/>
                              </a:lnTo>
                              <a:lnTo>
                                <a:pt x="1168" y="152"/>
                              </a:lnTo>
                              <a:lnTo>
                                <a:pt x="1174" y="155"/>
                              </a:lnTo>
                              <a:lnTo>
                                <a:pt x="1178" y="157"/>
                              </a:lnTo>
                              <a:lnTo>
                                <a:pt x="1184" y="159"/>
                              </a:lnTo>
                              <a:lnTo>
                                <a:pt x="1188" y="159"/>
                              </a:lnTo>
                              <a:lnTo>
                                <a:pt x="1354" y="178"/>
                              </a:lnTo>
                              <a:lnTo>
                                <a:pt x="1362" y="179"/>
                              </a:lnTo>
                              <a:lnTo>
                                <a:pt x="1368" y="180"/>
                              </a:lnTo>
                              <a:lnTo>
                                <a:pt x="1374" y="183"/>
                              </a:lnTo>
                              <a:lnTo>
                                <a:pt x="1377" y="186"/>
                              </a:lnTo>
                              <a:lnTo>
                                <a:pt x="1465" y="320"/>
                              </a:lnTo>
                              <a:lnTo>
                                <a:pt x="1466" y="323"/>
                              </a:lnTo>
                              <a:lnTo>
                                <a:pt x="1466" y="326"/>
                              </a:lnTo>
                              <a:lnTo>
                                <a:pt x="1463" y="329"/>
                              </a:lnTo>
                              <a:lnTo>
                                <a:pt x="1460" y="330"/>
                              </a:lnTo>
                              <a:lnTo>
                                <a:pt x="1455" y="333"/>
                              </a:lnTo>
                              <a:lnTo>
                                <a:pt x="1449" y="335"/>
                              </a:lnTo>
                              <a:lnTo>
                                <a:pt x="1442" y="336"/>
                              </a:lnTo>
                              <a:lnTo>
                                <a:pt x="1433" y="336"/>
                              </a:lnTo>
                              <a:lnTo>
                                <a:pt x="32" y="336"/>
                              </a:lnTo>
                              <a:lnTo>
                                <a:pt x="25" y="336"/>
                              </a:lnTo>
                              <a:lnTo>
                                <a:pt x="17" y="335"/>
                              </a:lnTo>
                              <a:lnTo>
                                <a:pt x="12" y="333"/>
                              </a:lnTo>
                              <a:lnTo>
                                <a:pt x="7" y="330"/>
                              </a:lnTo>
                              <a:lnTo>
                                <a:pt x="3" y="329"/>
                              </a:lnTo>
                              <a:lnTo>
                                <a:pt x="2" y="326"/>
                              </a:lnTo>
                              <a:lnTo>
                                <a:pt x="0" y="323"/>
                              </a:lnTo>
                              <a:lnTo>
                                <a:pt x="2" y="32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3" name="Freeform 70"/>
                      <wps:cNvSpPr>
                        <a:spLocks/>
                      </wps:cNvSpPr>
                      <wps:spPr bwMode="auto">
                        <a:xfrm>
                          <a:off x="4870812" y="171701"/>
                          <a:ext cx="11858" cy="13322"/>
                        </a:xfrm>
                        <a:custGeom>
                          <a:avLst/>
                          <a:gdLst>
                            <a:gd name="T0" fmla="*/ 13 w 23"/>
                            <a:gd name="T1" fmla="*/ 0 h 28"/>
                            <a:gd name="T2" fmla="*/ 8 w 23"/>
                            <a:gd name="T3" fmla="*/ 15 h 28"/>
                            <a:gd name="T4" fmla="*/ 0 w 23"/>
                            <a:gd name="T5" fmla="*/ 28 h 28"/>
                            <a:gd name="T6" fmla="*/ 8 w 23"/>
                            <a:gd name="T7" fmla="*/ 24 h 28"/>
                            <a:gd name="T8" fmla="*/ 15 w 23"/>
                            <a:gd name="T9" fmla="*/ 19 h 28"/>
                            <a:gd name="T10" fmla="*/ 19 w 23"/>
                            <a:gd name="T11" fmla="*/ 13 h 28"/>
                            <a:gd name="T12" fmla="*/ 23 w 23"/>
                            <a:gd name="T13" fmla="*/ 6 h 28"/>
                            <a:gd name="T14" fmla="*/ 13 w 23"/>
                            <a:gd name="T15" fmla="*/ 0 h 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 h="28">
                              <a:moveTo>
                                <a:pt x="13" y="0"/>
                              </a:moveTo>
                              <a:lnTo>
                                <a:pt x="8" y="15"/>
                              </a:lnTo>
                              <a:lnTo>
                                <a:pt x="0" y="28"/>
                              </a:lnTo>
                              <a:lnTo>
                                <a:pt x="8" y="24"/>
                              </a:lnTo>
                              <a:lnTo>
                                <a:pt x="15" y="19"/>
                              </a:lnTo>
                              <a:lnTo>
                                <a:pt x="19" y="13"/>
                              </a:lnTo>
                              <a:lnTo>
                                <a:pt x="23" y="6"/>
                              </a:lnTo>
                              <a:lnTo>
                                <a:pt x="1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4" name="Freeform 71"/>
                      <wps:cNvSpPr>
                        <a:spLocks/>
                      </wps:cNvSpPr>
                      <wps:spPr bwMode="auto">
                        <a:xfrm>
                          <a:off x="4878222" y="159859"/>
                          <a:ext cx="5930" cy="10362"/>
                        </a:xfrm>
                        <a:custGeom>
                          <a:avLst/>
                          <a:gdLst>
                            <a:gd name="T0" fmla="*/ 2 w 12"/>
                            <a:gd name="T1" fmla="*/ 14 h 20"/>
                            <a:gd name="T2" fmla="*/ 12 w 12"/>
                            <a:gd name="T3" fmla="*/ 20 h 20"/>
                            <a:gd name="T4" fmla="*/ 12 w 12"/>
                            <a:gd name="T5" fmla="*/ 13 h 20"/>
                            <a:gd name="T6" fmla="*/ 12 w 12"/>
                            <a:gd name="T7" fmla="*/ 6 h 20"/>
                            <a:gd name="T8" fmla="*/ 10 w 12"/>
                            <a:gd name="T9" fmla="*/ 0 h 20"/>
                            <a:gd name="T10" fmla="*/ 0 w 12"/>
                            <a:gd name="T11" fmla="*/ 1 h 20"/>
                            <a:gd name="T12" fmla="*/ 2 w 12"/>
                            <a:gd name="T13" fmla="*/ 7 h 20"/>
                            <a:gd name="T14" fmla="*/ 2 w 12"/>
                            <a:gd name="T15" fmla="*/ 14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 h="20">
                              <a:moveTo>
                                <a:pt x="2" y="14"/>
                              </a:moveTo>
                              <a:lnTo>
                                <a:pt x="12" y="20"/>
                              </a:lnTo>
                              <a:lnTo>
                                <a:pt x="12" y="13"/>
                              </a:lnTo>
                              <a:lnTo>
                                <a:pt x="12" y="6"/>
                              </a:lnTo>
                              <a:lnTo>
                                <a:pt x="10" y="0"/>
                              </a:lnTo>
                              <a:lnTo>
                                <a:pt x="0" y="1"/>
                              </a:lnTo>
                              <a:lnTo>
                                <a:pt x="2" y="7"/>
                              </a:lnTo>
                              <a:lnTo>
                                <a:pt x="2" y="1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5" name="Freeform 72"/>
                      <wps:cNvSpPr>
                        <a:spLocks/>
                      </wps:cNvSpPr>
                      <wps:spPr bwMode="auto">
                        <a:xfrm>
                          <a:off x="4842647" y="162820"/>
                          <a:ext cx="17788" cy="19242"/>
                        </a:xfrm>
                        <a:custGeom>
                          <a:avLst/>
                          <a:gdLst>
                            <a:gd name="T0" fmla="*/ 0 w 37"/>
                            <a:gd name="T1" fmla="*/ 4 h 40"/>
                            <a:gd name="T2" fmla="*/ 0 w 37"/>
                            <a:gd name="T3" fmla="*/ 11 h 40"/>
                            <a:gd name="T4" fmla="*/ 3 w 37"/>
                            <a:gd name="T5" fmla="*/ 18 h 40"/>
                            <a:gd name="T6" fmla="*/ 6 w 37"/>
                            <a:gd name="T7" fmla="*/ 27 h 40"/>
                            <a:gd name="T8" fmla="*/ 10 w 37"/>
                            <a:gd name="T9" fmla="*/ 34 h 40"/>
                            <a:gd name="T10" fmla="*/ 17 w 37"/>
                            <a:gd name="T11" fmla="*/ 40 h 40"/>
                            <a:gd name="T12" fmla="*/ 29 w 37"/>
                            <a:gd name="T13" fmla="*/ 20 h 40"/>
                            <a:gd name="T14" fmla="*/ 37 w 37"/>
                            <a:gd name="T15" fmla="*/ 0 h 40"/>
                            <a:gd name="T16" fmla="*/ 0 w 37"/>
                            <a:gd name="T17" fmla="*/ 4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7" h="40">
                              <a:moveTo>
                                <a:pt x="0" y="4"/>
                              </a:moveTo>
                              <a:lnTo>
                                <a:pt x="0" y="11"/>
                              </a:lnTo>
                              <a:lnTo>
                                <a:pt x="3" y="18"/>
                              </a:lnTo>
                              <a:lnTo>
                                <a:pt x="6" y="27"/>
                              </a:lnTo>
                              <a:lnTo>
                                <a:pt x="10" y="34"/>
                              </a:lnTo>
                              <a:lnTo>
                                <a:pt x="17" y="40"/>
                              </a:lnTo>
                              <a:lnTo>
                                <a:pt x="29" y="20"/>
                              </a:lnTo>
                              <a:lnTo>
                                <a:pt x="37" y="0"/>
                              </a:lnTo>
                              <a:lnTo>
                                <a:pt x="0" y="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3" name="Freeform 73"/>
                      <wps:cNvSpPr>
                        <a:spLocks/>
                      </wps:cNvSpPr>
                      <wps:spPr bwMode="auto">
                        <a:xfrm>
                          <a:off x="4842647" y="134697"/>
                          <a:ext cx="44468" cy="25164"/>
                        </a:xfrm>
                        <a:custGeom>
                          <a:avLst/>
                          <a:gdLst>
                            <a:gd name="T0" fmla="*/ 42 w 89"/>
                            <a:gd name="T1" fmla="*/ 48 h 51"/>
                            <a:gd name="T2" fmla="*/ 46 w 89"/>
                            <a:gd name="T3" fmla="*/ 46 h 51"/>
                            <a:gd name="T4" fmla="*/ 49 w 89"/>
                            <a:gd name="T5" fmla="*/ 43 h 51"/>
                            <a:gd name="T6" fmla="*/ 52 w 89"/>
                            <a:gd name="T7" fmla="*/ 43 h 51"/>
                            <a:gd name="T8" fmla="*/ 56 w 89"/>
                            <a:gd name="T9" fmla="*/ 43 h 51"/>
                            <a:gd name="T10" fmla="*/ 64 w 89"/>
                            <a:gd name="T11" fmla="*/ 45 h 51"/>
                            <a:gd name="T12" fmla="*/ 69 w 89"/>
                            <a:gd name="T13" fmla="*/ 49 h 51"/>
                            <a:gd name="T14" fmla="*/ 71 w 89"/>
                            <a:gd name="T15" fmla="*/ 51 h 51"/>
                            <a:gd name="T16" fmla="*/ 85 w 89"/>
                            <a:gd name="T17" fmla="*/ 48 h 51"/>
                            <a:gd name="T18" fmla="*/ 87 w 89"/>
                            <a:gd name="T19" fmla="*/ 48 h 51"/>
                            <a:gd name="T20" fmla="*/ 88 w 89"/>
                            <a:gd name="T21" fmla="*/ 46 h 51"/>
                            <a:gd name="T22" fmla="*/ 89 w 89"/>
                            <a:gd name="T23" fmla="*/ 43 h 51"/>
                            <a:gd name="T24" fmla="*/ 89 w 89"/>
                            <a:gd name="T25" fmla="*/ 42 h 51"/>
                            <a:gd name="T26" fmla="*/ 88 w 89"/>
                            <a:gd name="T27" fmla="*/ 39 h 51"/>
                            <a:gd name="T28" fmla="*/ 87 w 89"/>
                            <a:gd name="T29" fmla="*/ 38 h 51"/>
                            <a:gd name="T30" fmla="*/ 85 w 89"/>
                            <a:gd name="T31" fmla="*/ 38 h 51"/>
                            <a:gd name="T32" fmla="*/ 84 w 89"/>
                            <a:gd name="T33" fmla="*/ 38 h 51"/>
                            <a:gd name="T34" fmla="*/ 82 w 89"/>
                            <a:gd name="T35" fmla="*/ 38 h 51"/>
                            <a:gd name="T36" fmla="*/ 82 w 89"/>
                            <a:gd name="T37" fmla="*/ 33 h 51"/>
                            <a:gd name="T38" fmla="*/ 79 w 89"/>
                            <a:gd name="T39" fmla="*/ 25 h 51"/>
                            <a:gd name="T40" fmla="*/ 75 w 89"/>
                            <a:gd name="T41" fmla="*/ 17 h 51"/>
                            <a:gd name="T42" fmla="*/ 69 w 89"/>
                            <a:gd name="T43" fmla="*/ 12 h 51"/>
                            <a:gd name="T44" fmla="*/ 62 w 89"/>
                            <a:gd name="T45" fmla="*/ 6 h 51"/>
                            <a:gd name="T46" fmla="*/ 55 w 89"/>
                            <a:gd name="T47" fmla="*/ 3 h 51"/>
                            <a:gd name="T48" fmla="*/ 46 w 89"/>
                            <a:gd name="T49" fmla="*/ 0 h 51"/>
                            <a:gd name="T50" fmla="*/ 38 w 89"/>
                            <a:gd name="T51" fmla="*/ 0 h 51"/>
                            <a:gd name="T52" fmla="*/ 29 w 89"/>
                            <a:gd name="T53" fmla="*/ 2 h 51"/>
                            <a:gd name="T54" fmla="*/ 20 w 89"/>
                            <a:gd name="T55" fmla="*/ 4 h 51"/>
                            <a:gd name="T56" fmla="*/ 12 w 89"/>
                            <a:gd name="T57" fmla="*/ 9 h 51"/>
                            <a:gd name="T58" fmla="*/ 5 w 89"/>
                            <a:gd name="T59" fmla="*/ 16 h 51"/>
                            <a:gd name="T60" fmla="*/ 0 w 89"/>
                            <a:gd name="T61" fmla="*/ 23 h 51"/>
                            <a:gd name="T62" fmla="*/ 42 w 89"/>
                            <a:gd name="T63" fmla="*/ 48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9" h="51">
                              <a:moveTo>
                                <a:pt x="42" y="48"/>
                              </a:moveTo>
                              <a:lnTo>
                                <a:pt x="46" y="46"/>
                              </a:lnTo>
                              <a:lnTo>
                                <a:pt x="49" y="43"/>
                              </a:lnTo>
                              <a:lnTo>
                                <a:pt x="52" y="43"/>
                              </a:lnTo>
                              <a:lnTo>
                                <a:pt x="56" y="43"/>
                              </a:lnTo>
                              <a:lnTo>
                                <a:pt x="64" y="45"/>
                              </a:lnTo>
                              <a:lnTo>
                                <a:pt x="69" y="49"/>
                              </a:lnTo>
                              <a:lnTo>
                                <a:pt x="71" y="51"/>
                              </a:lnTo>
                              <a:lnTo>
                                <a:pt x="85" y="48"/>
                              </a:lnTo>
                              <a:lnTo>
                                <a:pt x="87" y="48"/>
                              </a:lnTo>
                              <a:lnTo>
                                <a:pt x="88" y="46"/>
                              </a:lnTo>
                              <a:lnTo>
                                <a:pt x="89" y="43"/>
                              </a:lnTo>
                              <a:lnTo>
                                <a:pt x="89" y="42"/>
                              </a:lnTo>
                              <a:lnTo>
                                <a:pt x="88" y="39"/>
                              </a:lnTo>
                              <a:lnTo>
                                <a:pt x="87" y="38"/>
                              </a:lnTo>
                              <a:lnTo>
                                <a:pt x="85" y="38"/>
                              </a:lnTo>
                              <a:lnTo>
                                <a:pt x="84" y="38"/>
                              </a:lnTo>
                              <a:lnTo>
                                <a:pt x="82" y="38"/>
                              </a:lnTo>
                              <a:lnTo>
                                <a:pt x="82" y="33"/>
                              </a:lnTo>
                              <a:lnTo>
                                <a:pt x="79" y="25"/>
                              </a:lnTo>
                              <a:lnTo>
                                <a:pt x="75" y="17"/>
                              </a:lnTo>
                              <a:lnTo>
                                <a:pt x="69" y="12"/>
                              </a:lnTo>
                              <a:lnTo>
                                <a:pt x="62" y="6"/>
                              </a:lnTo>
                              <a:lnTo>
                                <a:pt x="55" y="3"/>
                              </a:lnTo>
                              <a:lnTo>
                                <a:pt x="46" y="0"/>
                              </a:lnTo>
                              <a:lnTo>
                                <a:pt x="38" y="0"/>
                              </a:lnTo>
                              <a:lnTo>
                                <a:pt x="29" y="2"/>
                              </a:lnTo>
                              <a:lnTo>
                                <a:pt x="20" y="4"/>
                              </a:lnTo>
                              <a:lnTo>
                                <a:pt x="12" y="9"/>
                              </a:lnTo>
                              <a:lnTo>
                                <a:pt x="5" y="16"/>
                              </a:lnTo>
                              <a:lnTo>
                                <a:pt x="0" y="23"/>
                              </a:lnTo>
                              <a:lnTo>
                                <a:pt x="42" y="4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4" name="Freeform 74"/>
                      <wps:cNvSpPr>
                        <a:spLocks/>
                      </wps:cNvSpPr>
                      <wps:spPr bwMode="auto">
                        <a:xfrm>
                          <a:off x="4838202" y="150978"/>
                          <a:ext cx="20752" cy="11841"/>
                        </a:xfrm>
                        <a:custGeom>
                          <a:avLst/>
                          <a:gdLst>
                            <a:gd name="T0" fmla="*/ 6 w 42"/>
                            <a:gd name="T1" fmla="*/ 13 h 24"/>
                            <a:gd name="T2" fmla="*/ 4 w 42"/>
                            <a:gd name="T3" fmla="*/ 13 h 24"/>
                            <a:gd name="T4" fmla="*/ 3 w 42"/>
                            <a:gd name="T5" fmla="*/ 14 h 24"/>
                            <a:gd name="T6" fmla="*/ 2 w 42"/>
                            <a:gd name="T7" fmla="*/ 16 h 24"/>
                            <a:gd name="T8" fmla="*/ 0 w 42"/>
                            <a:gd name="T9" fmla="*/ 17 h 24"/>
                            <a:gd name="T10" fmla="*/ 0 w 42"/>
                            <a:gd name="T11" fmla="*/ 18 h 24"/>
                            <a:gd name="T12" fmla="*/ 0 w 42"/>
                            <a:gd name="T13" fmla="*/ 21 h 24"/>
                            <a:gd name="T14" fmla="*/ 2 w 42"/>
                            <a:gd name="T15" fmla="*/ 23 h 24"/>
                            <a:gd name="T16" fmla="*/ 3 w 42"/>
                            <a:gd name="T17" fmla="*/ 24 h 24"/>
                            <a:gd name="T18" fmla="*/ 6 w 42"/>
                            <a:gd name="T19" fmla="*/ 24 h 24"/>
                            <a:gd name="T20" fmla="*/ 6 w 42"/>
                            <a:gd name="T21" fmla="*/ 24 h 24"/>
                            <a:gd name="T22" fmla="*/ 42 w 42"/>
                            <a:gd name="T23" fmla="*/ 20 h 24"/>
                            <a:gd name="T24" fmla="*/ 6 w 42"/>
                            <a:gd name="T25" fmla="*/ 0 h 24"/>
                            <a:gd name="T26" fmla="*/ 6 w 42"/>
                            <a:gd name="T27" fmla="*/ 4 h 24"/>
                            <a:gd name="T28" fmla="*/ 6 w 42"/>
                            <a:gd name="T29" fmla="*/ 8 h 24"/>
                            <a:gd name="T30" fmla="*/ 6 w 42"/>
                            <a:gd name="T31" fmla="*/ 13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2" h="24">
                              <a:moveTo>
                                <a:pt x="6" y="13"/>
                              </a:moveTo>
                              <a:lnTo>
                                <a:pt x="4" y="13"/>
                              </a:lnTo>
                              <a:lnTo>
                                <a:pt x="3" y="14"/>
                              </a:lnTo>
                              <a:lnTo>
                                <a:pt x="2" y="16"/>
                              </a:lnTo>
                              <a:lnTo>
                                <a:pt x="0" y="17"/>
                              </a:lnTo>
                              <a:lnTo>
                                <a:pt x="0" y="18"/>
                              </a:lnTo>
                              <a:lnTo>
                                <a:pt x="0" y="21"/>
                              </a:lnTo>
                              <a:lnTo>
                                <a:pt x="2" y="23"/>
                              </a:lnTo>
                              <a:lnTo>
                                <a:pt x="3" y="24"/>
                              </a:lnTo>
                              <a:lnTo>
                                <a:pt x="6" y="24"/>
                              </a:lnTo>
                              <a:lnTo>
                                <a:pt x="6" y="24"/>
                              </a:lnTo>
                              <a:lnTo>
                                <a:pt x="42" y="20"/>
                              </a:lnTo>
                              <a:lnTo>
                                <a:pt x="6" y="0"/>
                              </a:lnTo>
                              <a:lnTo>
                                <a:pt x="6" y="4"/>
                              </a:lnTo>
                              <a:lnTo>
                                <a:pt x="6" y="8"/>
                              </a:lnTo>
                              <a:lnTo>
                                <a:pt x="6" y="1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8" name="Freeform 75"/>
                      <wps:cNvSpPr>
                        <a:spLocks/>
                      </wps:cNvSpPr>
                      <wps:spPr bwMode="auto">
                        <a:xfrm>
                          <a:off x="4783356" y="87331"/>
                          <a:ext cx="59291" cy="85850"/>
                        </a:xfrm>
                        <a:custGeom>
                          <a:avLst/>
                          <a:gdLst>
                            <a:gd name="T0" fmla="*/ 6 w 121"/>
                            <a:gd name="T1" fmla="*/ 173 h 173"/>
                            <a:gd name="T2" fmla="*/ 8 w 121"/>
                            <a:gd name="T3" fmla="*/ 151 h 173"/>
                            <a:gd name="T4" fmla="*/ 14 w 121"/>
                            <a:gd name="T5" fmla="*/ 128 h 173"/>
                            <a:gd name="T6" fmla="*/ 23 w 121"/>
                            <a:gd name="T7" fmla="*/ 108 h 173"/>
                            <a:gd name="T8" fmla="*/ 33 w 121"/>
                            <a:gd name="T9" fmla="*/ 88 h 173"/>
                            <a:gd name="T10" fmla="*/ 40 w 121"/>
                            <a:gd name="T11" fmla="*/ 85 h 173"/>
                            <a:gd name="T12" fmla="*/ 114 w 121"/>
                            <a:gd name="T13" fmla="*/ 127 h 173"/>
                            <a:gd name="T14" fmla="*/ 121 w 121"/>
                            <a:gd name="T15" fmla="*/ 118 h 173"/>
                            <a:gd name="T16" fmla="*/ 44 w 121"/>
                            <a:gd name="T17" fmla="*/ 75 h 173"/>
                            <a:gd name="T18" fmla="*/ 44 w 121"/>
                            <a:gd name="T19" fmla="*/ 68 h 173"/>
                            <a:gd name="T20" fmla="*/ 57 w 121"/>
                            <a:gd name="T21" fmla="*/ 49 h 173"/>
                            <a:gd name="T22" fmla="*/ 70 w 121"/>
                            <a:gd name="T23" fmla="*/ 30 h 173"/>
                            <a:gd name="T24" fmla="*/ 86 w 121"/>
                            <a:gd name="T25" fmla="*/ 15 h 173"/>
                            <a:gd name="T26" fmla="*/ 105 w 121"/>
                            <a:gd name="T27" fmla="*/ 0 h 173"/>
                            <a:gd name="T28" fmla="*/ 96 w 121"/>
                            <a:gd name="T29" fmla="*/ 0 h 173"/>
                            <a:gd name="T30" fmla="*/ 88 w 121"/>
                            <a:gd name="T31" fmla="*/ 3 h 173"/>
                            <a:gd name="T32" fmla="*/ 79 w 121"/>
                            <a:gd name="T33" fmla="*/ 9 h 173"/>
                            <a:gd name="T34" fmla="*/ 69 w 121"/>
                            <a:gd name="T35" fmla="*/ 15 h 173"/>
                            <a:gd name="T36" fmla="*/ 59 w 121"/>
                            <a:gd name="T37" fmla="*/ 23 h 173"/>
                            <a:gd name="T38" fmla="*/ 50 w 121"/>
                            <a:gd name="T39" fmla="*/ 35 h 173"/>
                            <a:gd name="T40" fmla="*/ 40 w 121"/>
                            <a:gd name="T41" fmla="*/ 46 h 173"/>
                            <a:gd name="T42" fmla="*/ 31 w 121"/>
                            <a:gd name="T43" fmla="*/ 59 h 173"/>
                            <a:gd name="T44" fmla="*/ 27 w 121"/>
                            <a:gd name="T45" fmla="*/ 59 h 173"/>
                            <a:gd name="T46" fmla="*/ 24 w 121"/>
                            <a:gd name="T47" fmla="*/ 61 h 173"/>
                            <a:gd name="T48" fmla="*/ 23 w 121"/>
                            <a:gd name="T49" fmla="*/ 63 h 173"/>
                            <a:gd name="T50" fmla="*/ 20 w 121"/>
                            <a:gd name="T51" fmla="*/ 66 h 173"/>
                            <a:gd name="T52" fmla="*/ 19 w 121"/>
                            <a:gd name="T53" fmla="*/ 68 h 173"/>
                            <a:gd name="T54" fmla="*/ 19 w 121"/>
                            <a:gd name="T55" fmla="*/ 71 h 173"/>
                            <a:gd name="T56" fmla="*/ 17 w 121"/>
                            <a:gd name="T57" fmla="*/ 74 h 173"/>
                            <a:gd name="T58" fmla="*/ 17 w 121"/>
                            <a:gd name="T59" fmla="*/ 78 h 173"/>
                            <a:gd name="T60" fmla="*/ 19 w 121"/>
                            <a:gd name="T61" fmla="*/ 81 h 173"/>
                            <a:gd name="T62" fmla="*/ 11 w 121"/>
                            <a:gd name="T63" fmla="*/ 95 h 173"/>
                            <a:gd name="T64" fmla="*/ 7 w 121"/>
                            <a:gd name="T65" fmla="*/ 110 h 173"/>
                            <a:gd name="T66" fmla="*/ 3 w 121"/>
                            <a:gd name="T67" fmla="*/ 123 h 173"/>
                            <a:gd name="T68" fmla="*/ 0 w 121"/>
                            <a:gd name="T69" fmla="*/ 135 h 173"/>
                            <a:gd name="T70" fmla="*/ 0 w 121"/>
                            <a:gd name="T71" fmla="*/ 147 h 173"/>
                            <a:gd name="T72" fmla="*/ 0 w 121"/>
                            <a:gd name="T73" fmla="*/ 157 h 173"/>
                            <a:gd name="T74" fmla="*/ 1 w 121"/>
                            <a:gd name="T75" fmla="*/ 166 h 173"/>
                            <a:gd name="T76" fmla="*/ 6 w 121"/>
                            <a:gd name="T77" fmla="*/ 173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1" h="173">
                              <a:moveTo>
                                <a:pt x="6" y="173"/>
                              </a:moveTo>
                              <a:lnTo>
                                <a:pt x="8" y="151"/>
                              </a:lnTo>
                              <a:lnTo>
                                <a:pt x="14" y="128"/>
                              </a:lnTo>
                              <a:lnTo>
                                <a:pt x="23" y="108"/>
                              </a:lnTo>
                              <a:lnTo>
                                <a:pt x="33" y="88"/>
                              </a:lnTo>
                              <a:lnTo>
                                <a:pt x="40" y="85"/>
                              </a:lnTo>
                              <a:lnTo>
                                <a:pt x="114" y="127"/>
                              </a:lnTo>
                              <a:lnTo>
                                <a:pt x="121" y="118"/>
                              </a:lnTo>
                              <a:lnTo>
                                <a:pt x="44" y="75"/>
                              </a:lnTo>
                              <a:lnTo>
                                <a:pt x="44" y="68"/>
                              </a:lnTo>
                              <a:lnTo>
                                <a:pt x="57" y="49"/>
                              </a:lnTo>
                              <a:lnTo>
                                <a:pt x="70" y="30"/>
                              </a:lnTo>
                              <a:lnTo>
                                <a:pt x="86" y="15"/>
                              </a:lnTo>
                              <a:lnTo>
                                <a:pt x="105" y="0"/>
                              </a:lnTo>
                              <a:lnTo>
                                <a:pt x="96" y="0"/>
                              </a:lnTo>
                              <a:lnTo>
                                <a:pt x="88" y="3"/>
                              </a:lnTo>
                              <a:lnTo>
                                <a:pt x="79" y="9"/>
                              </a:lnTo>
                              <a:lnTo>
                                <a:pt x="69" y="15"/>
                              </a:lnTo>
                              <a:lnTo>
                                <a:pt x="59" y="23"/>
                              </a:lnTo>
                              <a:lnTo>
                                <a:pt x="50" y="35"/>
                              </a:lnTo>
                              <a:lnTo>
                                <a:pt x="40" y="46"/>
                              </a:lnTo>
                              <a:lnTo>
                                <a:pt x="31" y="59"/>
                              </a:lnTo>
                              <a:lnTo>
                                <a:pt x="27" y="59"/>
                              </a:lnTo>
                              <a:lnTo>
                                <a:pt x="24" y="61"/>
                              </a:lnTo>
                              <a:lnTo>
                                <a:pt x="23" y="63"/>
                              </a:lnTo>
                              <a:lnTo>
                                <a:pt x="20" y="66"/>
                              </a:lnTo>
                              <a:lnTo>
                                <a:pt x="19" y="68"/>
                              </a:lnTo>
                              <a:lnTo>
                                <a:pt x="19" y="71"/>
                              </a:lnTo>
                              <a:lnTo>
                                <a:pt x="17" y="74"/>
                              </a:lnTo>
                              <a:lnTo>
                                <a:pt x="17" y="78"/>
                              </a:lnTo>
                              <a:lnTo>
                                <a:pt x="19" y="81"/>
                              </a:lnTo>
                              <a:lnTo>
                                <a:pt x="11" y="95"/>
                              </a:lnTo>
                              <a:lnTo>
                                <a:pt x="7" y="110"/>
                              </a:lnTo>
                              <a:lnTo>
                                <a:pt x="3" y="123"/>
                              </a:lnTo>
                              <a:lnTo>
                                <a:pt x="0" y="135"/>
                              </a:lnTo>
                              <a:lnTo>
                                <a:pt x="0" y="147"/>
                              </a:lnTo>
                              <a:lnTo>
                                <a:pt x="0" y="157"/>
                              </a:lnTo>
                              <a:lnTo>
                                <a:pt x="1" y="166"/>
                              </a:lnTo>
                              <a:lnTo>
                                <a:pt x="6" y="17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9" name="Freeform 76"/>
                      <wps:cNvSpPr>
                        <a:spLocks/>
                      </wps:cNvSpPr>
                      <wps:spPr bwMode="auto">
                        <a:xfrm>
                          <a:off x="4810037" y="170221"/>
                          <a:ext cx="121548" cy="186503"/>
                        </a:xfrm>
                        <a:custGeom>
                          <a:avLst/>
                          <a:gdLst>
                            <a:gd name="T0" fmla="*/ 156 w 246"/>
                            <a:gd name="T1" fmla="*/ 64 h 378"/>
                            <a:gd name="T2" fmla="*/ 108 w 246"/>
                            <a:gd name="T3" fmla="*/ 53 h 378"/>
                            <a:gd name="T4" fmla="*/ 80 w 246"/>
                            <a:gd name="T5" fmla="*/ 74 h 378"/>
                            <a:gd name="T6" fmla="*/ 57 w 246"/>
                            <a:gd name="T7" fmla="*/ 80 h 378"/>
                            <a:gd name="T8" fmla="*/ 28 w 246"/>
                            <a:gd name="T9" fmla="*/ 72 h 378"/>
                            <a:gd name="T10" fmla="*/ 14 w 246"/>
                            <a:gd name="T11" fmla="*/ 56 h 378"/>
                            <a:gd name="T12" fmla="*/ 10 w 246"/>
                            <a:gd name="T13" fmla="*/ 83 h 378"/>
                            <a:gd name="T14" fmla="*/ 15 w 246"/>
                            <a:gd name="T15" fmla="*/ 144 h 378"/>
                            <a:gd name="T16" fmla="*/ 25 w 246"/>
                            <a:gd name="T17" fmla="*/ 184 h 378"/>
                            <a:gd name="T18" fmla="*/ 37 w 246"/>
                            <a:gd name="T19" fmla="*/ 214 h 378"/>
                            <a:gd name="T20" fmla="*/ 40 w 246"/>
                            <a:gd name="T21" fmla="*/ 256 h 378"/>
                            <a:gd name="T22" fmla="*/ 30 w 246"/>
                            <a:gd name="T23" fmla="*/ 295 h 378"/>
                            <a:gd name="T24" fmla="*/ 11 w 246"/>
                            <a:gd name="T25" fmla="*/ 329 h 378"/>
                            <a:gd name="T26" fmla="*/ 0 w 246"/>
                            <a:gd name="T27" fmla="*/ 350 h 378"/>
                            <a:gd name="T28" fmla="*/ 1 w 246"/>
                            <a:gd name="T29" fmla="*/ 362 h 378"/>
                            <a:gd name="T30" fmla="*/ 10 w 246"/>
                            <a:gd name="T31" fmla="*/ 374 h 378"/>
                            <a:gd name="T32" fmla="*/ 21 w 246"/>
                            <a:gd name="T33" fmla="*/ 378 h 378"/>
                            <a:gd name="T34" fmla="*/ 34 w 246"/>
                            <a:gd name="T35" fmla="*/ 375 h 378"/>
                            <a:gd name="T36" fmla="*/ 51 w 246"/>
                            <a:gd name="T37" fmla="*/ 355 h 378"/>
                            <a:gd name="T38" fmla="*/ 74 w 246"/>
                            <a:gd name="T39" fmla="*/ 309 h 378"/>
                            <a:gd name="T40" fmla="*/ 87 w 246"/>
                            <a:gd name="T41" fmla="*/ 259 h 378"/>
                            <a:gd name="T42" fmla="*/ 84 w 246"/>
                            <a:gd name="T43" fmla="*/ 207 h 378"/>
                            <a:gd name="T44" fmla="*/ 100 w 246"/>
                            <a:gd name="T45" fmla="*/ 207 h 378"/>
                            <a:gd name="T46" fmla="*/ 115 w 246"/>
                            <a:gd name="T47" fmla="*/ 198 h 378"/>
                            <a:gd name="T48" fmla="*/ 139 w 246"/>
                            <a:gd name="T49" fmla="*/ 195 h 378"/>
                            <a:gd name="T50" fmla="*/ 155 w 246"/>
                            <a:gd name="T51" fmla="*/ 203 h 378"/>
                            <a:gd name="T52" fmla="*/ 169 w 246"/>
                            <a:gd name="T53" fmla="*/ 224 h 378"/>
                            <a:gd name="T54" fmla="*/ 181 w 246"/>
                            <a:gd name="T55" fmla="*/ 262 h 378"/>
                            <a:gd name="T56" fmla="*/ 188 w 246"/>
                            <a:gd name="T57" fmla="*/ 273 h 378"/>
                            <a:gd name="T58" fmla="*/ 200 w 246"/>
                            <a:gd name="T59" fmla="*/ 280 h 378"/>
                            <a:gd name="T60" fmla="*/ 214 w 246"/>
                            <a:gd name="T61" fmla="*/ 279 h 378"/>
                            <a:gd name="T62" fmla="*/ 224 w 246"/>
                            <a:gd name="T63" fmla="*/ 270 h 378"/>
                            <a:gd name="T64" fmla="*/ 228 w 246"/>
                            <a:gd name="T65" fmla="*/ 257 h 378"/>
                            <a:gd name="T66" fmla="*/ 223 w 246"/>
                            <a:gd name="T67" fmla="*/ 230 h 378"/>
                            <a:gd name="T68" fmla="*/ 210 w 246"/>
                            <a:gd name="T69" fmla="*/ 198 h 378"/>
                            <a:gd name="T70" fmla="*/ 191 w 246"/>
                            <a:gd name="T71" fmla="*/ 171 h 378"/>
                            <a:gd name="T72" fmla="*/ 171 w 246"/>
                            <a:gd name="T73" fmla="*/ 157 h 378"/>
                            <a:gd name="T74" fmla="*/ 133 w 246"/>
                            <a:gd name="T75" fmla="*/ 148 h 378"/>
                            <a:gd name="T76" fmla="*/ 103 w 246"/>
                            <a:gd name="T77" fmla="*/ 142 h 378"/>
                            <a:gd name="T78" fmla="*/ 103 w 246"/>
                            <a:gd name="T79" fmla="*/ 115 h 378"/>
                            <a:gd name="T80" fmla="*/ 113 w 246"/>
                            <a:gd name="T81" fmla="*/ 87 h 378"/>
                            <a:gd name="T82" fmla="*/ 159 w 246"/>
                            <a:gd name="T83" fmla="*/ 98 h 378"/>
                            <a:gd name="T84" fmla="*/ 172 w 246"/>
                            <a:gd name="T85" fmla="*/ 93 h 378"/>
                            <a:gd name="T86" fmla="*/ 246 w 246"/>
                            <a:gd name="T87" fmla="*/ 53 h 378"/>
                            <a:gd name="T88" fmla="*/ 220 w 246"/>
                            <a:gd name="T89" fmla="*/ 26 h 378"/>
                            <a:gd name="T90" fmla="*/ 207 w 246"/>
                            <a:gd name="T91" fmla="*/ 14 h 378"/>
                            <a:gd name="T92" fmla="*/ 194 w 246"/>
                            <a:gd name="T93" fmla="*/ 20 h 378"/>
                            <a:gd name="T94" fmla="*/ 154 w 246"/>
                            <a:gd name="T95" fmla="*/ 0 h 3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46" h="378">
                              <a:moveTo>
                                <a:pt x="151" y="10"/>
                              </a:moveTo>
                              <a:lnTo>
                                <a:pt x="185" y="30"/>
                              </a:lnTo>
                              <a:lnTo>
                                <a:pt x="156" y="64"/>
                              </a:lnTo>
                              <a:lnTo>
                                <a:pt x="116" y="44"/>
                              </a:lnTo>
                              <a:lnTo>
                                <a:pt x="115" y="44"/>
                              </a:lnTo>
                              <a:lnTo>
                                <a:pt x="108" y="53"/>
                              </a:lnTo>
                              <a:lnTo>
                                <a:pt x="100" y="60"/>
                              </a:lnTo>
                              <a:lnTo>
                                <a:pt x="92" y="69"/>
                              </a:lnTo>
                              <a:lnTo>
                                <a:pt x="80" y="74"/>
                              </a:lnTo>
                              <a:lnTo>
                                <a:pt x="69" y="79"/>
                              </a:lnTo>
                              <a:lnTo>
                                <a:pt x="57" y="80"/>
                              </a:lnTo>
                              <a:lnTo>
                                <a:pt x="57" y="80"/>
                              </a:lnTo>
                              <a:lnTo>
                                <a:pt x="46" y="79"/>
                              </a:lnTo>
                              <a:lnTo>
                                <a:pt x="36" y="76"/>
                              </a:lnTo>
                              <a:lnTo>
                                <a:pt x="28" y="72"/>
                              </a:lnTo>
                              <a:lnTo>
                                <a:pt x="21" y="66"/>
                              </a:lnTo>
                              <a:lnTo>
                                <a:pt x="17" y="62"/>
                              </a:lnTo>
                              <a:lnTo>
                                <a:pt x="14" y="56"/>
                              </a:lnTo>
                              <a:lnTo>
                                <a:pt x="12" y="49"/>
                              </a:lnTo>
                              <a:lnTo>
                                <a:pt x="10" y="66"/>
                              </a:lnTo>
                              <a:lnTo>
                                <a:pt x="10" y="83"/>
                              </a:lnTo>
                              <a:lnTo>
                                <a:pt x="10" y="99"/>
                              </a:lnTo>
                              <a:lnTo>
                                <a:pt x="11" y="113"/>
                              </a:lnTo>
                              <a:lnTo>
                                <a:pt x="15" y="144"/>
                              </a:lnTo>
                              <a:lnTo>
                                <a:pt x="24" y="178"/>
                              </a:lnTo>
                              <a:lnTo>
                                <a:pt x="24" y="180"/>
                              </a:lnTo>
                              <a:lnTo>
                                <a:pt x="25" y="184"/>
                              </a:lnTo>
                              <a:lnTo>
                                <a:pt x="28" y="188"/>
                              </a:lnTo>
                              <a:lnTo>
                                <a:pt x="34" y="201"/>
                              </a:lnTo>
                              <a:lnTo>
                                <a:pt x="37" y="214"/>
                              </a:lnTo>
                              <a:lnTo>
                                <a:pt x="40" y="229"/>
                              </a:lnTo>
                              <a:lnTo>
                                <a:pt x="41" y="242"/>
                              </a:lnTo>
                              <a:lnTo>
                                <a:pt x="40" y="256"/>
                              </a:lnTo>
                              <a:lnTo>
                                <a:pt x="37" y="269"/>
                              </a:lnTo>
                              <a:lnTo>
                                <a:pt x="34" y="282"/>
                              </a:lnTo>
                              <a:lnTo>
                                <a:pt x="30" y="295"/>
                              </a:lnTo>
                              <a:lnTo>
                                <a:pt x="25" y="306"/>
                              </a:lnTo>
                              <a:lnTo>
                                <a:pt x="18" y="318"/>
                              </a:lnTo>
                              <a:lnTo>
                                <a:pt x="11" y="329"/>
                              </a:lnTo>
                              <a:lnTo>
                                <a:pt x="4" y="341"/>
                              </a:lnTo>
                              <a:lnTo>
                                <a:pt x="1" y="345"/>
                              </a:lnTo>
                              <a:lnTo>
                                <a:pt x="0" y="350"/>
                              </a:lnTo>
                              <a:lnTo>
                                <a:pt x="0" y="354"/>
                              </a:lnTo>
                              <a:lnTo>
                                <a:pt x="0" y="358"/>
                              </a:lnTo>
                              <a:lnTo>
                                <a:pt x="1" y="362"/>
                              </a:lnTo>
                              <a:lnTo>
                                <a:pt x="2" y="367"/>
                              </a:lnTo>
                              <a:lnTo>
                                <a:pt x="5" y="370"/>
                              </a:lnTo>
                              <a:lnTo>
                                <a:pt x="10" y="374"/>
                              </a:lnTo>
                              <a:lnTo>
                                <a:pt x="12" y="375"/>
                              </a:lnTo>
                              <a:lnTo>
                                <a:pt x="17" y="377"/>
                              </a:lnTo>
                              <a:lnTo>
                                <a:pt x="21" y="378"/>
                              </a:lnTo>
                              <a:lnTo>
                                <a:pt x="25" y="378"/>
                              </a:lnTo>
                              <a:lnTo>
                                <a:pt x="30" y="377"/>
                              </a:lnTo>
                              <a:lnTo>
                                <a:pt x="34" y="375"/>
                              </a:lnTo>
                              <a:lnTo>
                                <a:pt x="38" y="373"/>
                              </a:lnTo>
                              <a:lnTo>
                                <a:pt x="41" y="370"/>
                              </a:lnTo>
                              <a:lnTo>
                                <a:pt x="51" y="355"/>
                              </a:lnTo>
                              <a:lnTo>
                                <a:pt x="60" y="341"/>
                              </a:lnTo>
                              <a:lnTo>
                                <a:pt x="69" y="325"/>
                              </a:lnTo>
                              <a:lnTo>
                                <a:pt x="74" y="309"/>
                              </a:lnTo>
                              <a:lnTo>
                                <a:pt x="80" y="293"/>
                              </a:lnTo>
                              <a:lnTo>
                                <a:pt x="84" y="276"/>
                              </a:lnTo>
                              <a:lnTo>
                                <a:pt x="87" y="259"/>
                              </a:lnTo>
                              <a:lnTo>
                                <a:pt x="87" y="242"/>
                              </a:lnTo>
                              <a:lnTo>
                                <a:pt x="87" y="224"/>
                              </a:lnTo>
                              <a:lnTo>
                                <a:pt x="84" y="207"/>
                              </a:lnTo>
                              <a:lnTo>
                                <a:pt x="90" y="208"/>
                              </a:lnTo>
                              <a:lnTo>
                                <a:pt x="95" y="207"/>
                              </a:lnTo>
                              <a:lnTo>
                                <a:pt x="100" y="207"/>
                              </a:lnTo>
                              <a:lnTo>
                                <a:pt x="105" y="204"/>
                              </a:lnTo>
                              <a:lnTo>
                                <a:pt x="109" y="201"/>
                              </a:lnTo>
                              <a:lnTo>
                                <a:pt x="115" y="198"/>
                              </a:lnTo>
                              <a:lnTo>
                                <a:pt x="123" y="195"/>
                              </a:lnTo>
                              <a:lnTo>
                                <a:pt x="133" y="195"/>
                              </a:lnTo>
                              <a:lnTo>
                                <a:pt x="139" y="195"/>
                              </a:lnTo>
                              <a:lnTo>
                                <a:pt x="145" y="197"/>
                              </a:lnTo>
                              <a:lnTo>
                                <a:pt x="151" y="200"/>
                              </a:lnTo>
                              <a:lnTo>
                                <a:pt x="155" y="203"/>
                              </a:lnTo>
                              <a:lnTo>
                                <a:pt x="159" y="207"/>
                              </a:lnTo>
                              <a:lnTo>
                                <a:pt x="164" y="213"/>
                              </a:lnTo>
                              <a:lnTo>
                                <a:pt x="169" y="224"/>
                              </a:lnTo>
                              <a:lnTo>
                                <a:pt x="175" y="236"/>
                              </a:lnTo>
                              <a:lnTo>
                                <a:pt x="180" y="249"/>
                              </a:lnTo>
                              <a:lnTo>
                                <a:pt x="181" y="262"/>
                              </a:lnTo>
                              <a:lnTo>
                                <a:pt x="182" y="266"/>
                              </a:lnTo>
                              <a:lnTo>
                                <a:pt x="185" y="270"/>
                              </a:lnTo>
                              <a:lnTo>
                                <a:pt x="188" y="273"/>
                              </a:lnTo>
                              <a:lnTo>
                                <a:pt x="191" y="276"/>
                              </a:lnTo>
                              <a:lnTo>
                                <a:pt x="195" y="279"/>
                              </a:lnTo>
                              <a:lnTo>
                                <a:pt x="200" y="280"/>
                              </a:lnTo>
                              <a:lnTo>
                                <a:pt x="205" y="280"/>
                              </a:lnTo>
                              <a:lnTo>
                                <a:pt x="210" y="280"/>
                              </a:lnTo>
                              <a:lnTo>
                                <a:pt x="214" y="279"/>
                              </a:lnTo>
                              <a:lnTo>
                                <a:pt x="218" y="276"/>
                              </a:lnTo>
                              <a:lnTo>
                                <a:pt x="221" y="273"/>
                              </a:lnTo>
                              <a:lnTo>
                                <a:pt x="224" y="270"/>
                              </a:lnTo>
                              <a:lnTo>
                                <a:pt x="227" y="266"/>
                              </a:lnTo>
                              <a:lnTo>
                                <a:pt x="228" y="262"/>
                              </a:lnTo>
                              <a:lnTo>
                                <a:pt x="228" y="257"/>
                              </a:lnTo>
                              <a:lnTo>
                                <a:pt x="228" y="252"/>
                              </a:lnTo>
                              <a:lnTo>
                                <a:pt x="226" y="240"/>
                              </a:lnTo>
                              <a:lnTo>
                                <a:pt x="223" y="230"/>
                              </a:lnTo>
                              <a:lnTo>
                                <a:pt x="220" y="218"/>
                              </a:lnTo>
                              <a:lnTo>
                                <a:pt x="216" y="208"/>
                              </a:lnTo>
                              <a:lnTo>
                                <a:pt x="210" y="198"/>
                              </a:lnTo>
                              <a:lnTo>
                                <a:pt x="204" y="190"/>
                              </a:lnTo>
                              <a:lnTo>
                                <a:pt x="198" y="180"/>
                              </a:lnTo>
                              <a:lnTo>
                                <a:pt x="191" y="171"/>
                              </a:lnTo>
                              <a:lnTo>
                                <a:pt x="184" y="165"/>
                              </a:lnTo>
                              <a:lnTo>
                                <a:pt x="178" y="161"/>
                              </a:lnTo>
                              <a:lnTo>
                                <a:pt x="171" y="157"/>
                              </a:lnTo>
                              <a:lnTo>
                                <a:pt x="162" y="152"/>
                              </a:lnTo>
                              <a:lnTo>
                                <a:pt x="148" y="148"/>
                              </a:lnTo>
                              <a:lnTo>
                                <a:pt x="133" y="148"/>
                              </a:lnTo>
                              <a:lnTo>
                                <a:pt x="119" y="148"/>
                              </a:lnTo>
                              <a:lnTo>
                                <a:pt x="105" y="152"/>
                              </a:lnTo>
                              <a:lnTo>
                                <a:pt x="103" y="142"/>
                              </a:lnTo>
                              <a:lnTo>
                                <a:pt x="102" y="134"/>
                              </a:lnTo>
                              <a:lnTo>
                                <a:pt x="102" y="123"/>
                              </a:lnTo>
                              <a:lnTo>
                                <a:pt x="103" y="115"/>
                              </a:lnTo>
                              <a:lnTo>
                                <a:pt x="106" y="105"/>
                              </a:lnTo>
                              <a:lnTo>
                                <a:pt x="109" y="96"/>
                              </a:lnTo>
                              <a:lnTo>
                                <a:pt x="113" y="87"/>
                              </a:lnTo>
                              <a:lnTo>
                                <a:pt x="118" y="79"/>
                              </a:lnTo>
                              <a:lnTo>
                                <a:pt x="154" y="96"/>
                              </a:lnTo>
                              <a:lnTo>
                                <a:pt x="159" y="98"/>
                              </a:lnTo>
                              <a:lnTo>
                                <a:pt x="164" y="98"/>
                              </a:lnTo>
                              <a:lnTo>
                                <a:pt x="168" y="96"/>
                              </a:lnTo>
                              <a:lnTo>
                                <a:pt x="172" y="93"/>
                              </a:lnTo>
                              <a:lnTo>
                                <a:pt x="211" y="46"/>
                              </a:lnTo>
                              <a:lnTo>
                                <a:pt x="240" y="62"/>
                              </a:lnTo>
                              <a:lnTo>
                                <a:pt x="246" y="53"/>
                              </a:lnTo>
                              <a:lnTo>
                                <a:pt x="218" y="37"/>
                              </a:lnTo>
                              <a:lnTo>
                                <a:pt x="220" y="31"/>
                              </a:lnTo>
                              <a:lnTo>
                                <a:pt x="220" y="26"/>
                              </a:lnTo>
                              <a:lnTo>
                                <a:pt x="217" y="20"/>
                              </a:lnTo>
                              <a:lnTo>
                                <a:pt x="211" y="15"/>
                              </a:lnTo>
                              <a:lnTo>
                                <a:pt x="207" y="14"/>
                              </a:lnTo>
                              <a:lnTo>
                                <a:pt x="203" y="15"/>
                              </a:lnTo>
                              <a:lnTo>
                                <a:pt x="197" y="17"/>
                              </a:lnTo>
                              <a:lnTo>
                                <a:pt x="194" y="20"/>
                              </a:lnTo>
                              <a:lnTo>
                                <a:pt x="192" y="21"/>
                              </a:lnTo>
                              <a:lnTo>
                                <a:pt x="154" y="0"/>
                              </a:lnTo>
                              <a:lnTo>
                                <a:pt x="154" y="0"/>
                              </a:lnTo>
                              <a:lnTo>
                                <a:pt x="149" y="10"/>
                              </a:lnTo>
                              <a:lnTo>
                                <a:pt x="151" y="1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0" name="Freeform 77"/>
                      <wps:cNvSpPr>
                        <a:spLocks/>
                      </wps:cNvSpPr>
                      <wps:spPr bwMode="auto">
                        <a:xfrm>
                          <a:off x="4817449" y="156899"/>
                          <a:ext cx="60774" cy="51807"/>
                        </a:xfrm>
                        <a:custGeom>
                          <a:avLst/>
                          <a:gdLst>
                            <a:gd name="T0" fmla="*/ 0 w 123"/>
                            <a:gd name="T1" fmla="*/ 71 h 104"/>
                            <a:gd name="T2" fmla="*/ 0 w 123"/>
                            <a:gd name="T3" fmla="*/ 74 h 104"/>
                            <a:gd name="T4" fmla="*/ 2 w 123"/>
                            <a:gd name="T5" fmla="*/ 78 h 104"/>
                            <a:gd name="T6" fmla="*/ 3 w 123"/>
                            <a:gd name="T7" fmla="*/ 82 h 104"/>
                            <a:gd name="T8" fmla="*/ 6 w 123"/>
                            <a:gd name="T9" fmla="*/ 87 h 104"/>
                            <a:gd name="T10" fmla="*/ 9 w 123"/>
                            <a:gd name="T11" fmla="*/ 91 h 104"/>
                            <a:gd name="T12" fmla="*/ 15 w 123"/>
                            <a:gd name="T13" fmla="*/ 97 h 104"/>
                            <a:gd name="T14" fmla="*/ 22 w 123"/>
                            <a:gd name="T15" fmla="*/ 100 h 104"/>
                            <a:gd name="T16" fmla="*/ 32 w 123"/>
                            <a:gd name="T17" fmla="*/ 102 h 104"/>
                            <a:gd name="T18" fmla="*/ 42 w 123"/>
                            <a:gd name="T19" fmla="*/ 104 h 104"/>
                            <a:gd name="T20" fmla="*/ 42 w 123"/>
                            <a:gd name="T21" fmla="*/ 104 h 104"/>
                            <a:gd name="T22" fmla="*/ 54 w 123"/>
                            <a:gd name="T23" fmla="*/ 102 h 104"/>
                            <a:gd name="T24" fmla="*/ 64 w 123"/>
                            <a:gd name="T25" fmla="*/ 98 h 104"/>
                            <a:gd name="T26" fmla="*/ 74 w 123"/>
                            <a:gd name="T27" fmla="*/ 92 h 104"/>
                            <a:gd name="T28" fmla="*/ 84 w 123"/>
                            <a:gd name="T29" fmla="*/ 85 h 104"/>
                            <a:gd name="T30" fmla="*/ 95 w 123"/>
                            <a:gd name="T31" fmla="*/ 71 h 104"/>
                            <a:gd name="T32" fmla="*/ 105 w 123"/>
                            <a:gd name="T33" fmla="*/ 55 h 104"/>
                            <a:gd name="T34" fmla="*/ 114 w 123"/>
                            <a:gd name="T35" fmla="*/ 39 h 104"/>
                            <a:gd name="T36" fmla="*/ 121 w 123"/>
                            <a:gd name="T37" fmla="*/ 22 h 104"/>
                            <a:gd name="T38" fmla="*/ 123 w 123"/>
                            <a:gd name="T39" fmla="*/ 16 h 104"/>
                            <a:gd name="T40" fmla="*/ 121 w 123"/>
                            <a:gd name="T41" fmla="*/ 10 h 104"/>
                            <a:gd name="T42" fmla="*/ 118 w 123"/>
                            <a:gd name="T43" fmla="*/ 5 h 104"/>
                            <a:gd name="T44" fmla="*/ 114 w 123"/>
                            <a:gd name="T45" fmla="*/ 2 h 104"/>
                            <a:gd name="T46" fmla="*/ 107 w 123"/>
                            <a:gd name="T47" fmla="*/ 0 h 104"/>
                            <a:gd name="T48" fmla="*/ 101 w 123"/>
                            <a:gd name="T49" fmla="*/ 2 h 104"/>
                            <a:gd name="T50" fmla="*/ 97 w 123"/>
                            <a:gd name="T51" fmla="*/ 5 h 104"/>
                            <a:gd name="T52" fmla="*/ 94 w 123"/>
                            <a:gd name="T53" fmla="*/ 10 h 104"/>
                            <a:gd name="T54" fmla="*/ 94 w 123"/>
                            <a:gd name="T55" fmla="*/ 10 h 104"/>
                            <a:gd name="T56" fmla="*/ 88 w 123"/>
                            <a:gd name="T57" fmla="*/ 25 h 104"/>
                            <a:gd name="T58" fmla="*/ 81 w 123"/>
                            <a:gd name="T59" fmla="*/ 39 h 104"/>
                            <a:gd name="T60" fmla="*/ 72 w 123"/>
                            <a:gd name="T61" fmla="*/ 51 h 104"/>
                            <a:gd name="T62" fmla="*/ 62 w 123"/>
                            <a:gd name="T63" fmla="*/ 64 h 104"/>
                            <a:gd name="T64" fmla="*/ 58 w 123"/>
                            <a:gd name="T65" fmla="*/ 68 h 104"/>
                            <a:gd name="T66" fmla="*/ 52 w 123"/>
                            <a:gd name="T67" fmla="*/ 71 h 104"/>
                            <a:gd name="T68" fmla="*/ 48 w 123"/>
                            <a:gd name="T69" fmla="*/ 72 h 104"/>
                            <a:gd name="T70" fmla="*/ 42 w 123"/>
                            <a:gd name="T71" fmla="*/ 74 h 104"/>
                            <a:gd name="T72" fmla="*/ 35 w 123"/>
                            <a:gd name="T73" fmla="*/ 72 h 104"/>
                            <a:gd name="T74" fmla="*/ 35 w 123"/>
                            <a:gd name="T75" fmla="*/ 69 h 104"/>
                            <a:gd name="T76" fmla="*/ 38 w 123"/>
                            <a:gd name="T77" fmla="*/ 69 h 104"/>
                            <a:gd name="T78" fmla="*/ 42 w 123"/>
                            <a:gd name="T79" fmla="*/ 69 h 104"/>
                            <a:gd name="T80" fmla="*/ 46 w 123"/>
                            <a:gd name="T81" fmla="*/ 69 h 104"/>
                            <a:gd name="T82" fmla="*/ 51 w 123"/>
                            <a:gd name="T83" fmla="*/ 68 h 104"/>
                            <a:gd name="T84" fmla="*/ 54 w 123"/>
                            <a:gd name="T85" fmla="*/ 65 h 104"/>
                            <a:gd name="T86" fmla="*/ 58 w 123"/>
                            <a:gd name="T87" fmla="*/ 62 h 104"/>
                            <a:gd name="T88" fmla="*/ 26 w 123"/>
                            <a:gd name="T89" fmla="*/ 56 h 104"/>
                            <a:gd name="T90" fmla="*/ 26 w 123"/>
                            <a:gd name="T91" fmla="*/ 56 h 104"/>
                            <a:gd name="T92" fmla="*/ 19 w 123"/>
                            <a:gd name="T93" fmla="*/ 54 h 104"/>
                            <a:gd name="T94" fmla="*/ 13 w 123"/>
                            <a:gd name="T95" fmla="*/ 54 h 104"/>
                            <a:gd name="T96" fmla="*/ 8 w 123"/>
                            <a:gd name="T97" fmla="*/ 56 h 104"/>
                            <a:gd name="T98" fmla="*/ 2 w 123"/>
                            <a:gd name="T99" fmla="*/ 62 h 104"/>
                            <a:gd name="T100" fmla="*/ 0 w 123"/>
                            <a:gd name="T101" fmla="*/ 66 h 104"/>
                            <a:gd name="T102" fmla="*/ 0 w 123"/>
                            <a:gd name="T103" fmla="*/ 71 h 104"/>
                            <a:gd name="T104" fmla="*/ 0 w 123"/>
                            <a:gd name="T105" fmla="*/ 71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23" h="104">
                              <a:moveTo>
                                <a:pt x="0" y="71"/>
                              </a:moveTo>
                              <a:lnTo>
                                <a:pt x="0" y="74"/>
                              </a:lnTo>
                              <a:lnTo>
                                <a:pt x="2" y="78"/>
                              </a:lnTo>
                              <a:lnTo>
                                <a:pt x="3" y="82"/>
                              </a:lnTo>
                              <a:lnTo>
                                <a:pt x="6" y="87"/>
                              </a:lnTo>
                              <a:lnTo>
                                <a:pt x="9" y="91"/>
                              </a:lnTo>
                              <a:lnTo>
                                <a:pt x="15" y="97"/>
                              </a:lnTo>
                              <a:lnTo>
                                <a:pt x="22" y="100"/>
                              </a:lnTo>
                              <a:lnTo>
                                <a:pt x="32" y="102"/>
                              </a:lnTo>
                              <a:lnTo>
                                <a:pt x="42" y="104"/>
                              </a:lnTo>
                              <a:lnTo>
                                <a:pt x="42" y="104"/>
                              </a:lnTo>
                              <a:lnTo>
                                <a:pt x="54" y="102"/>
                              </a:lnTo>
                              <a:lnTo>
                                <a:pt x="64" y="98"/>
                              </a:lnTo>
                              <a:lnTo>
                                <a:pt x="74" y="92"/>
                              </a:lnTo>
                              <a:lnTo>
                                <a:pt x="84" y="85"/>
                              </a:lnTo>
                              <a:lnTo>
                                <a:pt x="95" y="71"/>
                              </a:lnTo>
                              <a:lnTo>
                                <a:pt x="105" y="55"/>
                              </a:lnTo>
                              <a:lnTo>
                                <a:pt x="114" y="39"/>
                              </a:lnTo>
                              <a:lnTo>
                                <a:pt x="121" y="22"/>
                              </a:lnTo>
                              <a:lnTo>
                                <a:pt x="123" y="16"/>
                              </a:lnTo>
                              <a:lnTo>
                                <a:pt x="121" y="10"/>
                              </a:lnTo>
                              <a:lnTo>
                                <a:pt x="118" y="5"/>
                              </a:lnTo>
                              <a:lnTo>
                                <a:pt x="114" y="2"/>
                              </a:lnTo>
                              <a:lnTo>
                                <a:pt x="107" y="0"/>
                              </a:lnTo>
                              <a:lnTo>
                                <a:pt x="101" y="2"/>
                              </a:lnTo>
                              <a:lnTo>
                                <a:pt x="97" y="5"/>
                              </a:lnTo>
                              <a:lnTo>
                                <a:pt x="94" y="10"/>
                              </a:lnTo>
                              <a:lnTo>
                                <a:pt x="94" y="10"/>
                              </a:lnTo>
                              <a:lnTo>
                                <a:pt x="88" y="25"/>
                              </a:lnTo>
                              <a:lnTo>
                                <a:pt x="81" y="39"/>
                              </a:lnTo>
                              <a:lnTo>
                                <a:pt x="72" y="51"/>
                              </a:lnTo>
                              <a:lnTo>
                                <a:pt x="62" y="64"/>
                              </a:lnTo>
                              <a:lnTo>
                                <a:pt x="58" y="68"/>
                              </a:lnTo>
                              <a:lnTo>
                                <a:pt x="52" y="71"/>
                              </a:lnTo>
                              <a:lnTo>
                                <a:pt x="48" y="72"/>
                              </a:lnTo>
                              <a:lnTo>
                                <a:pt x="42" y="74"/>
                              </a:lnTo>
                              <a:lnTo>
                                <a:pt x="35" y="72"/>
                              </a:lnTo>
                              <a:lnTo>
                                <a:pt x="35" y="69"/>
                              </a:lnTo>
                              <a:lnTo>
                                <a:pt x="38" y="69"/>
                              </a:lnTo>
                              <a:lnTo>
                                <a:pt x="42" y="69"/>
                              </a:lnTo>
                              <a:lnTo>
                                <a:pt x="46" y="69"/>
                              </a:lnTo>
                              <a:lnTo>
                                <a:pt x="51" y="68"/>
                              </a:lnTo>
                              <a:lnTo>
                                <a:pt x="54" y="65"/>
                              </a:lnTo>
                              <a:lnTo>
                                <a:pt x="58" y="62"/>
                              </a:lnTo>
                              <a:lnTo>
                                <a:pt x="26" y="56"/>
                              </a:lnTo>
                              <a:lnTo>
                                <a:pt x="26" y="56"/>
                              </a:lnTo>
                              <a:lnTo>
                                <a:pt x="19" y="54"/>
                              </a:lnTo>
                              <a:lnTo>
                                <a:pt x="13" y="54"/>
                              </a:lnTo>
                              <a:lnTo>
                                <a:pt x="8" y="56"/>
                              </a:lnTo>
                              <a:lnTo>
                                <a:pt x="2" y="62"/>
                              </a:lnTo>
                              <a:lnTo>
                                <a:pt x="0" y="66"/>
                              </a:lnTo>
                              <a:lnTo>
                                <a:pt x="0" y="71"/>
                              </a:lnTo>
                              <a:lnTo>
                                <a:pt x="0" y="71"/>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1" name="Freeform 78"/>
                      <wps:cNvSpPr>
                        <a:spLocks/>
                      </wps:cNvSpPr>
                      <wps:spPr bwMode="auto">
                        <a:xfrm>
                          <a:off x="741146" y="293852"/>
                          <a:ext cx="72633" cy="72529"/>
                        </a:xfrm>
                        <a:custGeom>
                          <a:avLst/>
                          <a:gdLst>
                            <a:gd name="T0" fmla="*/ 5 w 146"/>
                            <a:gd name="T1" fmla="*/ 45 h 147"/>
                            <a:gd name="T2" fmla="*/ 13 w 146"/>
                            <a:gd name="T3" fmla="*/ 32 h 147"/>
                            <a:gd name="T4" fmla="*/ 14 w 146"/>
                            <a:gd name="T5" fmla="*/ 31 h 147"/>
                            <a:gd name="T6" fmla="*/ 18 w 146"/>
                            <a:gd name="T7" fmla="*/ 25 h 147"/>
                            <a:gd name="T8" fmla="*/ 20 w 146"/>
                            <a:gd name="T9" fmla="*/ 24 h 147"/>
                            <a:gd name="T10" fmla="*/ 24 w 146"/>
                            <a:gd name="T11" fmla="*/ 18 h 147"/>
                            <a:gd name="T12" fmla="*/ 28 w 146"/>
                            <a:gd name="T13" fmla="*/ 16 h 147"/>
                            <a:gd name="T14" fmla="*/ 34 w 146"/>
                            <a:gd name="T15" fmla="*/ 11 h 147"/>
                            <a:gd name="T16" fmla="*/ 40 w 146"/>
                            <a:gd name="T17" fmla="*/ 8 h 147"/>
                            <a:gd name="T18" fmla="*/ 41 w 146"/>
                            <a:gd name="T19" fmla="*/ 8 h 147"/>
                            <a:gd name="T20" fmla="*/ 44 w 146"/>
                            <a:gd name="T21" fmla="*/ 6 h 147"/>
                            <a:gd name="T22" fmla="*/ 47 w 146"/>
                            <a:gd name="T23" fmla="*/ 5 h 147"/>
                            <a:gd name="T24" fmla="*/ 51 w 146"/>
                            <a:gd name="T25" fmla="*/ 3 h 147"/>
                            <a:gd name="T26" fmla="*/ 54 w 146"/>
                            <a:gd name="T27" fmla="*/ 2 h 147"/>
                            <a:gd name="T28" fmla="*/ 57 w 146"/>
                            <a:gd name="T29" fmla="*/ 2 h 147"/>
                            <a:gd name="T30" fmla="*/ 63 w 146"/>
                            <a:gd name="T31" fmla="*/ 0 h 147"/>
                            <a:gd name="T32" fmla="*/ 66 w 146"/>
                            <a:gd name="T33" fmla="*/ 0 h 147"/>
                            <a:gd name="T34" fmla="*/ 73 w 146"/>
                            <a:gd name="T35" fmla="*/ 0 h 147"/>
                            <a:gd name="T36" fmla="*/ 80 w 146"/>
                            <a:gd name="T37" fmla="*/ 0 h 147"/>
                            <a:gd name="T38" fmla="*/ 83 w 146"/>
                            <a:gd name="T39" fmla="*/ 0 h 147"/>
                            <a:gd name="T40" fmla="*/ 90 w 146"/>
                            <a:gd name="T41" fmla="*/ 2 h 147"/>
                            <a:gd name="T42" fmla="*/ 93 w 146"/>
                            <a:gd name="T43" fmla="*/ 3 h 147"/>
                            <a:gd name="T44" fmla="*/ 96 w 146"/>
                            <a:gd name="T45" fmla="*/ 3 h 147"/>
                            <a:gd name="T46" fmla="*/ 99 w 146"/>
                            <a:gd name="T47" fmla="*/ 5 h 147"/>
                            <a:gd name="T48" fmla="*/ 102 w 146"/>
                            <a:gd name="T49" fmla="*/ 6 h 147"/>
                            <a:gd name="T50" fmla="*/ 106 w 146"/>
                            <a:gd name="T51" fmla="*/ 8 h 147"/>
                            <a:gd name="T52" fmla="*/ 108 w 146"/>
                            <a:gd name="T53" fmla="*/ 9 h 147"/>
                            <a:gd name="T54" fmla="*/ 112 w 146"/>
                            <a:gd name="T55" fmla="*/ 11 h 147"/>
                            <a:gd name="T56" fmla="*/ 119 w 146"/>
                            <a:gd name="T57" fmla="*/ 16 h 147"/>
                            <a:gd name="T58" fmla="*/ 122 w 146"/>
                            <a:gd name="T59" fmla="*/ 19 h 147"/>
                            <a:gd name="T60" fmla="*/ 123 w 146"/>
                            <a:gd name="T61" fmla="*/ 21 h 147"/>
                            <a:gd name="T62" fmla="*/ 128 w 146"/>
                            <a:gd name="T63" fmla="*/ 25 h 147"/>
                            <a:gd name="T64" fmla="*/ 132 w 146"/>
                            <a:gd name="T65" fmla="*/ 28 h 147"/>
                            <a:gd name="T66" fmla="*/ 132 w 146"/>
                            <a:gd name="T67" fmla="*/ 29 h 147"/>
                            <a:gd name="T68" fmla="*/ 135 w 146"/>
                            <a:gd name="T69" fmla="*/ 34 h 147"/>
                            <a:gd name="T70" fmla="*/ 145 w 146"/>
                            <a:gd name="T71" fmla="*/ 57 h 147"/>
                            <a:gd name="T72" fmla="*/ 146 w 146"/>
                            <a:gd name="T73" fmla="*/ 72 h 147"/>
                            <a:gd name="T74" fmla="*/ 145 w 146"/>
                            <a:gd name="T75" fmla="*/ 88 h 147"/>
                            <a:gd name="T76" fmla="*/ 141 w 146"/>
                            <a:gd name="T77" fmla="*/ 101 h 147"/>
                            <a:gd name="T78" fmla="*/ 125 w 146"/>
                            <a:gd name="T79" fmla="*/ 126 h 147"/>
                            <a:gd name="T80" fmla="*/ 102 w 146"/>
                            <a:gd name="T81" fmla="*/ 142 h 147"/>
                            <a:gd name="T82" fmla="*/ 89 w 146"/>
                            <a:gd name="T83" fmla="*/ 146 h 147"/>
                            <a:gd name="T84" fmla="*/ 74 w 146"/>
                            <a:gd name="T85" fmla="*/ 147 h 147"/>
                            <a:gd name="T86" fmla="*/ 59 w 146"/>
                            <a:gd name="T87" fmla="*/ 146 h 147"/>
                            <a:gd name="T88" fmla="*/ 46 w 146"/>
                            <a:gd name="T89" fmla="*/ 142 h 147"/>
                            <a:gd name="T90" fmla="*/ 21 w 146"/>
                            <a:gd name="T91" fmla="*/ 126 h 147"/>
                            <a:gd name="T92" fmla="*/ 5 w 146"/>
                            <a:gd name="T93" fmla="*/ 103 h 147"/>
                            <a:gd name="T94" fmla="*/ 1 w 146"/>
                            <a:gd name="T95" fmla="*/ 90 h 147"/>
                            <a:gd name="T96" fmla="*/ 0 w 146"/>
                            <a:gd name="T97" fmla="*/ 74 h 147"/>
                            <a:gd name="T98" fmla="*/ 1 w 146"/>
                            <a:gd name="T99" fmla="*/ 60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46" h="147">
                              <a:moveTo>
                                <a:pt x="2" y="57"/>
                              </a:moveTo>
                              <a:lnTo>
                                <a:pt x="5" y="45"/>
                              </a:lnTo>
                              <a:lnTo>
                                <a:pt x="11" y="34"/>
                              </a:lnTo>
                              <a:lnTo>
                                <a:pt x="13" y="32"/>
                              </a:lnTo>
                              <a:lnTo>
                                <a:pt x="13" y="32"/>
                              </a:lnTo>
                              <a:lnTo>
                                <a:pt x="14" y="31"/>
                              </a:lnTo>
                              <a:lnTo>
                                <a:pt x="15" y="28"/>
                              </a:lnTo>
                              <a:lnTo>
                                <a:pt x="18" y="25"/>
                              </a:lnTo>
                              <a:lnTo>
                                <a:pt x="18" y="25"/>
                              </a:lnTo>
                              <a:lnTo>
                                <a:pt x="20" y="24"/>
                              </a:lnTo>
                              <a:lnTo>
                                <a:pt x="23" y="21"/>
                              </a:lnTo>
                              <a:lnTo>
                                <a:pt x="24" y="18"/>
                              </a:lnTo>
                              <a:lnTo>
                                <a:pt x="27" y="16"/>
                              </a:lnTo>
                              <a:lnTo>
                                <a:pt x="28" y="16"/>
                              </a:lnTo>
                              <a:lnTo>
                                <a:pt x="30" y="15"/>
                              </a:lnTo>
                              <a:lnTo>
                                <a:pt x="34" y="11"/>
                              </a:lnTo>
                              <a:lnTo>
                                <a:pt x="38" y="9"/>
                              </a:lnTo>
                              <a:lnTo>
                                <a:pt x="40" y="8"/>
                              </a:lnTo>
                              <a:lnTo>
                                <a:pt x="40" y="8"/>
                              </a:lnTo>
                              <a:lnTo>
                                <a:pt x="41" y="8"/>
                              </a:lnTo>
                              <a:lnTo>
                                <a:pt x="43" y="6"/>
                              </a:lnTo>
                              <a:lnTo>
                                <a:pt x="44" y="6"/>
                              </a:lnTo>
                              <a:lnTo>
                                <a:pt x="46" y="5"/>
                              </a:lnTo>
                              <a:lnTo>
                                <a:pt x="47" y="5"/>
                              </a:lnTo>
                              <a:lnTo>
                                <a:pt x="50" y="3"/>
                              </a:lnTo>
                              <a:lnTo>
                                <a:pt x="51" y="3"/>
                              </a:lnTo>
                              <a:lnTo>
                                <a:pt x="53" y="3"/>
                              </a:lnTo>
                              <a:lnTo>
                                <a:pt x="54" y="2"/>
                              </a:lnTo>
                              <a:lnTo>
                                <a:pt x="54" y="2"/>
                              </a:lnTo>
                              <a:lnTo>
                                <a:pt x="57" y="2"/>
                              </a:lnTo>
                              <a:lnTo>
                                <a:pt x="60" y="2"/>
                              </a:lnTo>
                              <a:lnTo>
                                <a:pt x="63" y="0"/>
                              </a:lnTo>
                              <a:lnTo>
                                <a:pt x="66" y="0"/>
                              </a:lnTo>
                              <a:lnTo>
                                <a:pt x="66" y="0"/>
                              </a:lnTo>
                              <a:lnTo>
                                <a:pt x="67" y="0"/>
                              </a:lnTo>
                              <a:lnTo>
                                <a:pt x="73" y="0"/>
                              </a:lnTo>
                              <a:lnTo>
                                <a:pt x="80" y="0"/>
                              </a:lnTo>
                              <a:lnTo>
                                <a:pt x="80" y="0"/>
                              </a:lnTo>
                              <a:lnTo>
                                <a:pt x="82" y="0"/>
                              </a:lnTo>
                              <a:lnTo>
                                <a:pt x="83" y="0"/>
                              </a:lnTo>
                              <a:lnTo>
                                <a:pt x="86" y="2"/>
                              </a:lnTo>
                              <a:lnTo>
                                <a:pt x="90" y="2"/>
                              </a:lnTo>
                              <a:lnTo>
                                <a:pt x="93" y="3"/>
                              </a:lnTo>
                              <a:lnTo>
                                <a:pt x="93" y="3"/>
                              </a:lnTo>
                              <a:lnTo>
                                <a:pt x="95" y="3"/>
                              </a:lnTo>
                              <a:lnTo>
                                <a:pt x="96" y="3"/>
                              </a:lnTo>
                              <a:lnTo>
                                <a:pt x="99" y="5"/>
                              </a:lnTo>
                              <a:lnTo>
                                <a:pt x="99" y="5"/>
                              </a:lnTo>
                              <a:lnTo>
                                <a:pt x="100" y="5"/>
                              </a:lnTo>
                              <a:lnTo>
                                <a:pt x="102" y="6"/>
                              </a:lnTo>
                              <a:lnTo>
                                <a:pt x="103" y="6"/>
                              </a:lnTo>
                              <a:lnTo>
                                <a:pt x="106" y="8"/>
                              </a:lnTo>
                              <a:lnTo>
                                <a:pt x="106" y="8"/>
                              </a:lnTo>
                              <a:lnTo>
                                <a:pt x="108" y="9"/>
                              </a:lnTo>
                              <a:lnTo>
                                <a:pt x="109" y="9"/>
                              </a:lnTo>
                              <a:lnTo>
                                <a:pt x="112" y="11"/>
                              </a:lnTo>
                              <a:lnTo>
                                <a:pt x="118" y="15"/>
                              </a:lnTo>
                              <a:lnTo>
                                <a:pt x="119" y="16"/>
                              </a:lnTo>
                              <a:lnTo>
                                <a:pt x="119" y="16"/>
                              </a:lnTo>
                              <a:lnTo>
                                <a:pt x="122" y="19"/>
                              </a:lnTo>
                              <a:lnTo>
                                <a:pt x="123" y="19"/>
                              </a:lnTo>
                              <a:lnTo>
                                <a:pt x="123" y="21"/>
                              </a:lnTo>
                              <a:lnTo>
                                <a:pt x="128" y="24"/>
                              </a:lnTo>
                              <a:lnTo>
                                <a:pt x="128" y="25"/>
                              </a:lnTo>
                              <a:lnTo>
                                <a:pt x="128" y="25"/>
                              </a:lnTo>
                              <a:lnTo>
                                <a:pt x="132" y="28"/>
                              </a:lnTo>
                              <a:lnTo>
                                <a:pt x="132" y="29"/>
                              </a:lnTo>
                              <a:lnTo>
                                <a:pt x="132" y="29"/>
                              </a:lnTo>
                              <a:lnTo>
                                <a:pt x="132" y="29"/>
                              </a:lnTo>
                              <a:lnTo>
                                <a:pt x="135" y="34"/>
                              </a:lnTo>
                              <a:lnTo>
                                <a:pt x="141" y="45"/>
                              </a:lnTo>
                              <a:lnTo>
                                <a:pt x="145" y="57"/>
                              </a:lnTo>
                              <a:lnTo>
                                <a:pt x="146" y="65"/>
                              </a:lnTo>
                              <a:lnTo>
                                <a:pt x="146" y="72"/>
                              </a:lnTo>
                              <a:lnTo>
                                <a:pt x="146" y="81"/>
                              </a:lnTo>
                              <a:lnTo>
                                <a:pt x="145" y="88"/>
                              </a:lnTo>
                              <a:lnTo>
                                <a:pt x="144" y="96"/>
                              </a:lnTo>
                              <a:lnTo>
                                <a:pt x="141" y="101"/>
                              </a:lnTo>
                              <a:lnTo>
                                <a:pt x="135" y="114"/>
                              </a:lnTo>
                              <a:lnTo>
                                <a:pt x="125" y="126"/>
                              </a:lnTo>
                              <a:lnTo>
                                <a:pt x="115" y="134"/>
                              </a:lnTo>
                              <a:lnTo>
                                <a:pt x="102" y="142"/>
                              </a:lnTo>
                              <a:lnTo>
                                <a:pt x="96" y="143"/>
                              </a:lnTo>
                              <a:lnTo>
                                <a:pt x="89" y="146"/>
                              </a:lnTo>
                              <a:lnTo>
                                <a:pt x="82" y="147"/>
                              </a:lnTo>
                              <a:lnTo>
                                <a:pt x="74" y="147"/>
                              </a:lnTo>
                              <a:lnTo>
                                <a:pt x="66" y="147"/>
                              </a:lnTo>
                              <a:lnTo>
                                <a:pt x="59" y="146"/>
                              </a:lnTo>
                              <a:lnTo>
                                <a:pt x="51" y="144"/>
                              </a:lnTo>
                              <a:lnTo>
                                <a:pt x="46" y="142"/>
                              </a:lnTo>
                              <a:lnTo>
                                <a:pt x="33" y="134"/>
                              </a:lnTo>
                              <a:lnTo>
                                <a:pt x="21" y="126"/>
                              </a:lnTo>
                              <a:lnTo>
                                <a:pt x="13" y="116"/>
                              </a:lnTo>
                              <a:lnTo>
                                <a:pt x="5" y="103"/>
                              </a:lnTo>
                              <a:lnTo>
                                <a:pt x="4" y="96"/>
                              </a:lnTo>
                              <a:lnTo>
                                <a:pt x="1" y="90"/>
                              </a:lnTo>
                              <a:lnTo>
                                <a:pt x="1" y="81"/>
                              </a:lnTo>
                              <a:lnTo>
                                <a:pt x="0" y="74"/>
                              </a:lnTo>
                              <a:lnTo>
                                <a:pt x="1" y="67"/>
                              </a:lnTo>
                              <a:lnTo>
                                <a:pt x="1" y="60"/>
                              </a:lnTo>
                              <a:lnTo>
                                <a:pt x="2" y="5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2" name="Freeform 79"/>
                      <wps:cNvSpPr>
                        <a:spLocks/>
                      </wps:cNvSpPr>
                      <wps:spPr bwMode="auto">
                        <a:xfrm>
                          <a:off x="770791" y="157676"/>
                          <a:ext cx="16306" cy="82890"/>
                        </a:xfrm>
                        <a:custGeom>
                          <a:avLst/>
                          <a:gdLst>
                            <a:gd name="T0" fmla="*/ 33 w 33"/>
                            <a:gd name="T1" fmla="*/ 17 h 167"/>
                            <a:gd name="T2" fmla="*/ 33 w 33"/>
                            <a:gd name="T3" fmla="*/ 150 h 167"/>
                            <a:gd name="T4" fmla="*/ 31 w 33"/>
                            <a:gd name="T5" fmla="*/ 157 h 167"/>
                            <a:gd name="T6" fmla="*/ 27 w 33"/>
                            <a:gd name="T7" fmla="*/ 161 h 167"/>
                            <a:gd name="T8" fmla="*/ 23 w 33"/>
                            <a:gd name="T9" fmla="*/ 166 h 167"/>
                            <a:gd name="T10" fmla="*/ 15 w 33"/>
                            <a:gd name="T11" fmla="*/ 167 h 167"/>
                            <a:gd name="T12" fmla="*/ 10 w 33"/>
                            <a:gd name="T13" fmla="*/ 166 h 167"/>
                            <a:gd name="T14" fmla="*/ 4 w 33"/>
                            <a:gd name="T15" fmla="*/ 161 h 167"/>
                            <a:gd name="T16" fmla="*/ 1 w 33"/>
                            <a:gd name="T17" fmla="*/ 157 h 167"/>
                            <a:gd name="T18" fmla="*/ 0 w 33"/>
                            <a:gd name="T19" fmla="*/ 150 h 167"/>
                            <a:gd name="T20" fmla="*/ 0 w 33"/>
                            <a:gd name="T21" fmla="*/ 17 h 167"/>
                            <a:gd name="T22" fmla="*/ 1 w 33"/>
                            <a:gd name="T23" fmla="*/ 10 h 167"/>
                            <a:gd name="T24" fmla="*/ 4 w 33"/>
                            <a:gd name="T25" fmla="*/ 6 h 167"/>
                            <a:gd name="T26" fmla="*/ 10 w 33"/>
                            <a:gd name="T27" fmla="*/ 1 h 167"/>
                            <a:gd name="T28" fmla="*/ 15 w 33"/>
                            <a:gd name="T29" fmla="*/ 0 h 167"/>
                            <a:gd name="T30" fmla="*/ 23 w 33"/>
                            <a:gd name="T31" fmla="*/ 1 h 167"/>
                            <a:gd name="T32" fmla="*/ 27 w 33"/>
                            <a:gd name="T33" fmla="*/ 6 h 167"/>
                            <a:gd name="T34" fmla="*/ 31 w 33"/>
                            <a:gd name="T35" fmla="*/ 10 h 167"/>
                            <a:gd name="T36" fmla="*/ 33 w 33"/>
                            <a:gd name="T37" fmla="*/ 17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3" h="167">
                              <a:moveTo>
                                <a:pt x="33" y="17"/>
                              </a:moveTo>
                              <a:lnTo>
                                <a:pt x="33" y="150"/>
                              </a:lnTo>
                              <a:lnTo>
                                <a:pt x="31" y="157"/>
                              </a:lnTo>
                              <a:lnTo>
                                <a:pt x="27" y="161"/>
                              </a:lnTo>
                              <a:lnTo>
                                <a:pt x="23" y="166"/>
                              </a:lnTo>
                              <a:lnTo>
                                <a:pt x="15" y="167"/>
                              </a:lnTo>
                              <a:lnTo>
                                <a:pt x="10" y="166"/>
                              </a:lnTo>
                              <a:lnTo>
                                <a:pt x="4" y="161"/>
                              </a:lnTo>
                              <a:lnTo>
                                <a:pt x="1" y="157"/>
                              </a:lnTo>
                              <a:lnTo>
                                <a:pt x="0" y="150"/>
                              </a:lnTo>
                              <a:lnTo>
                                <a:pt x="0" y="17"/>
                              </a:lnTo>
                              <a:lnTo>
                                <a:pt x="1" y="10"/>
                              </a:lnTo>
                              <a:lnTo>
                                <a:pt x="4" y="6"/>
                              </a:lnTo>
                              <a:lnTo>
                                <a:pt x="10" y="1"/>
                              </a:lnTo>
                              <a:lnTo>
                                <a:pt x="15" y="0"/>
                              </a:lnTo>
                              <a:lnTo>
                                <a:pt x="23" y="1"/>
                              </a:lnTo>
                              <a:lnTo>
                                <a:pt x="27" y="6"/>
                              </a:lnTo>
                              <a:lnTo>
                                <a:pt x="31" y="10"/>
                              </a:lnTo>
                              <a:lnTo>
                                <a:pt x="33" y="1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3" name="Freeform 80"/>
                      <wps:cNvSpPr>
                        <a:spLocks/>
                      </wps:cNvSpPr>
                      <wps:spPr bwMode="auto">
                        <a:xfrm>
                          <a:off x="732252" y="157676"/>
                          <a:ext cx="16306" cy="82890"/>
                        </a:xfrm>
                        <a:custGeom>
                          <a:avLst/>
                          <a:gdLst>
                            <a:gd name="T0" fmla="*/ 32 w 32"/>
                            <a:gd name="T1" fmla="*/ 17 h 167"/>
                            <a:gd name="T2" fmla="*/ 32 w 32"/>
                            <a:gd name="T3" fmla="*/ 150 h 167"/>
                            <a:gd name="T4" fmla="*/ 30 w 32"/>
                            <a:gd name="T5" fmla="*/ 157 h 167"/>
                            <a:gd name="T6" fmla="*/ 27 w 32"/>
                            <a:gd name="T7" fmla="*/ 161 h 167"/>
                            <a:gd name="T8" fmla="*/ 23 w 32"/>
                            <a:gd name="T9" fmla="*/ 166 h 167"/>
                            <a:gd name="T10" fmla="*/ 16 w 32"/>
                            <a:gd name="T11" fmla="*/ 167 h 167"/>
                            <a:gd name="T12" fmla="*/ 10 w 32"/>
                            <a:gd name="T13" fmla="*/ 166 h 167"/>
                            <a:gd name="T14" fmla="*/ 4 w 32"/>
                            <a:gd name="T15" fmla="*/ 161 h 167"/>
                            <a:gd name="T16" fmla="*/ 1 w 32"/>
                            <a:gd name="T17" fmla="*/ 157 h 167"/>
                            <a:gd name="T18" fmla="*/ 0 w 32"/>
                            <a:gd name="T19" fmla="*/ 150 h 167"/>
                            <a:gd name="T20" fmla="*/ 0 w 32"/>
                            <a:gd name="T21" fmla="*/ 17 h 167"/>
                            <a:gd name="T22" fmla="*/ 1 w 32"/>
                            <a:gd name="T23" fmla="*/ 10 h 167"/>
                            <a:gd name="T24" fmla="*/ 4 w 32"/>
                            <a:gd name="T25" fmla="*/ 6 h 167"/>
                            <a:gd name="T26" fmla="*/ 10 w 32"/>
                            <a:gd name="T27" fmla="*/ 1 h 167"/>
                            <a:gd name="T28" fmla="*/ 16 w 32"/>
                            <a:gd name="T29" fmla="*/ 0 h 167"/>
                            <a:gd name="T30" fmla="*/ 23 w 32"/>
                            <a:gd name="T31" fmla="*/ 1 h 167"/>
                            <a:gd name="T32" fmla="*/ 27 w 32"/>
                            <a:gd name="T33" fmla="*/ 6 h 167"/>
                            <a:gd name="T34" fmla="*/ 30 w 32"/>
                            <a:gd name="T35" fmla="*/ 10 h 167"/>
                            <a:gd name="T36" fmla="*/ 32 w 32"/>
                            <a:gd name="T37" fmla="*/ 17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2" h="167">
                              <a:moveTo>
                                <a:pt x="32" y="17"/>
                              </a:moveTo>
                              <a:lnTo>
                                <a:pt x="32" y="150"/>
                              </a:lnTo>
                              <a:lnTo>
                                <a:pt x="30" y="157"/>
                              </a:lnTo>
                              <a:lnTo>
                                <a:pt x="27" y="161"/>
                              </a:lnTo>
                              <a:lnTo>
                                <a:pt x="23" y="166"/>
                              </a:lnTo>
                              <a:lnTo>
                                <a:pt x="16" y="167"/>
                              </a:lnTo>
                              <a:lnTo>
                                <a:pt x="10" y="166"/>
                              </a:lnTo>
                              <a:lnTo>
                                <a:pt x="4" y="161"/>
                              </a:lnTo>
                              <a:lnTo>
                                <a:pt x="1" y="157"/>
                              </a:lnTo>
                              <a:lnTo>
                                <a:pt x="0" y="150"/>
                              </a:lnTo>
                              <a:lnTo>
                                <a:pt x="0" y="17"/>
                              </a:lnTo>
                              <a:lnTo>
                                <a:pt x="1" y="10"/>
                              </a:lnTo>
                              <a:lnTo>
                                <a:pt x="4" y="6"/>
                              </a:lnTo>
                              <a:lnTo>
                                <a:pt x="10" y="1"/>
                              </a:lnTo>
                              <a:lnTo>
                                <a:pt x="16" y="0"/>
                              </a:lnTo>
                              <a:lnTo>
                                <a:pt x="23" y="1"/>
                              </a:lnTo>
                              <a:lnTo>
                                <a:pt x="27" y="6"/>
                              </a:lnTo>
                              <a:lnTo>
                                <a:pt x="30" y="10"/>
                              </a:lnTo>
                              <a:lnTo>
                                <a:pt x="32" y="1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4" name="Freeform 81"/>
                      <wps:cNvSpPr>
                        <a:spLocks/>
                      </wps:cNvSpPr>
                      <wps:spPr bwMode="auto">
                        <a:xfrm>
                          <a:off x="655173" y="157676"/>
                          <a:ext cx="16306" cy="82890"/>
                        </a:xfrm>
                        <a:custGeom>
                          <a:avLst/>
                          <a:gdLst>
                            <a:gd name="T0" fmla="*/ 32 w 32"/>
                            <a:gd name="T1" fmla="*/ 17 h 167"/>
                            <a:gd name="T2" fmla="*/ 32 w 32"/>
                            <a:gd name="T3" fmla="*/ 150 h 167"/>
                            <a:gd name="T4" fmla="*/ 31 w 32"/>
                            <a:gd name="T5" fmla="*/ 157 h 167"/>
                            <a:gd name="T6" fmla="*/ 28 w 32"/>
                            <a:gd name="T7" fmla="*/ 161 h 167"/>
                            <a:gd name="T8" fmla="*/ 22 w 32"/>
                            <a:gd name="T9" fmla="*/ 166 h 167"/>
                            <a:gd name="T10" fmla="*/ 16 w 32"/>
                            <a:gd name="T11" fmla="*/ 167 h 167"/>
                            <a:gd name="T12" fmla="*/ 10 w 32"/>
                            <a:gd name="T13" fmla="*/ 166 h 167"/>
                            <a:gd name="T14" fmla="*/ 5 w 32"/>
                            <a:gd name="T15" fmla="*/ 161 h 167"/>
                            <a:gd name="T16" fmla="*/ 2 w 32"/>
                            <a:gd name="T17" fmla="*/ 157 h 167"/>
                            <a:gd name="T18" fmla="*/ 0 w 32"/>
                            <a:gd name="T19" fmla="*/ 150 h 167"/>
                            <a:gd name="T20" fmla="*/ 0 w 32"/>
                            <a:gd name="T21" fmla="*/ 17 h 167"/>
                            <a:gd name="T22" fmla="*/ 2 w 32"/>
                            <a:gd name="T23" fmla="*/ 10 h 167"/>
                            <a:gd name="T24" fmla="*/ 5 w 32"/>
                            <a:gd name="T25" fmla="*/ 6 h 167"/>
                            <a:gd name="T26" fmla="*/ 10 w 32"/>
                            <a:gd name="T27" fmla="*/ 1 h 167"/>
                            <a:gd name="T28" fmla="*/ 16 w 32"/>
                            <a:gd name="T29" fmla="*/ 0 h 167"/>
                            <a:gd name="T30" fmla="*/ 22 w 32"/>
                            <a:gd name="T31" fmla="*/ 1 h 167"/>
                            <a:gd name="T32" fmla="*/ 28 w 32"/>
                            <a:gd name="T33" fmla="*/ 6 h 167"/>
                            <a:gd name="T34" fmla="*/ 31 w 32"/>
                            <a:gd name="T35" fmla="*/ 10 h 167"/>
                            <a:gd name="T36" fmla="*/ 32 w 32"/>
                            <a:gd name="T37" fmla="*/ 17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2" h="167">
                              <a:moveTo>
                                <a:pt x="32" y="17"/>
                              </a:moveTo>
                              <a:lnTo>
                                <a:pt x="32" y="150"/>
                              </a:lnTo>
                              <a:lnTo>
                                <a:pt x="31" y="157"/>
                              </a:lnTo>
                              <a:lnTo>
                                <a:pt x="28" y="161"/>
                              </a:lnTo>
                              <a:lnTo>
                                <a:pt x="22" y="166"/>
                              </a:lnTo>
                              <a:lnTo>
                                <a:pt x="16" y="167"/>
                              </a:lnTo>
                              <a:lnTo>
                                <a:pt x="10" y="166"/>
                              </a:lnTo>
                              <a:lnTo>
                                <a:pt x="5" y="161"/>
                              </a:lnTo>
                              <a:lnTo>
                                <a:pt x="2" y="157"/>
                              </a:lnTo>
                              <a:lnTo>
                                <a:pt x="0" y="150"/>
                              </a:lnTo>
                              <a:lnTo>
                                <a:pt x="0" y="17"/>
                              </a:lnTo>
                              <a:lnTo>
                                <a:pt x="2" y="10"/>
                              </a:lnTo>
                              <a:lnTo>
                                <a:pt x="5" y="6"/>
                              </a:lnTo>
                              <a:lnTo>
                                <a:pt x="10" y="1"/>
                              </a:lnTo>
                              <a:lnTo>
                                <a:pt x="16" y="0"/>
                              </a:lnTo>
                              <a:lnTo>
                                <a:pt x="22" y="1"/>
                              </a:lnTo>
                              <a:lnTo>
                                <a:pt x="28" y="6"/>
                              </a:lnTo>
                              <a:lnTo>
                                <a:pt x="31" y="10"/>
                              </a:lnTo>
                              <a:lnTo>
                                <a:pt x="32" y="1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5" name="Freeform 82"/>
                      <wps:cNvSpPr>
                        <a:spLocks/>
                      </wps:cNvSpPr>
                      <wps:spPr bwMode="auto">
                        <a:xfrm>
                          <a:off x="693713" y="157676"/>
                          <a:ext cx="16306" cy="82890"/>
                        </a:xfrm>
                        <a:custGeom>
                          <a:avLst/>
                          <a:gdLst>
                            <a:gd name="T0" fmla="*/ 32 w 32"/>
                            <a:gd name="T1" fmla="*/ 17 h 167"/>
                            <a:gd name="T2" fmla="*/ 32 w 32"/>
                            <a:gd name="T3" fmla="*/ 150 h 167"/>
                            <a:gd name="T4" fmla="*/ 30 w 32"/>
                            <a:gd name="T5" fmla="*/ 157 h 167"/>
                            <a:gd name="T6" fmla="*/ 27 w 32"/>
                            <a:gd name="T7" fmla="*/ 161 h 167"/>
                            <a:gd name="T8" fmla="*/ 22 w 32"/>
                            <a:gd name="T9" fmla="*/ 166 h 167"/>
                            <a:gd name="T10" fmla="*/ 16 w 32"/>
                            <a:gd name="T11" fmla="*/ 167 h 167"/>
                            <a:gd name="T12" fmla="*/ 10 w 32"/>
                            <a:gd name="T13" fmla="*/ 166 h 167"/>
                            <a:gd name="T14" fmla="*/ 4 w 32"/>
                            <a:gd name="T15" fmla="*/ 161 h 167"/>
                            <a:gd name="T16" fmla="*/ 2 w 32"/>
                            <a:gd name="T17" fmla="*/ 157 h 167"/>
                            <a:gd name="T18" fmla="*/ 0 w 32"/>
                            <a:gd name="T19" fmla="*/ 150 h 167"/>
                            <a:gd name="T20" fmla="*/ 0 w 32"/>
                            <a:gd name="T21" fmla="*/ 17 h 167"/>
                            <a:gd name="T22" fmla="*/ 2 w 32"/>
                            <a:gd name="T23" fmla="*/ 10 h 167"/>
                            <a:gd name="T24" fmla="*/ 4 w 32"/>
                            <a:gd name="T25" fmla="*/ 6 h 167"/>
                            <a:gd name="T26" fmla="*/ 10 w 32"/>
                            <a:gd name="T27" fmla="*/ 1 h 167"/>
                            <a:gd name="T28" fmla="*/ 16 w 32"/>
                            <a:gd name="T29" fmla="*/ 0 h 167"/>
                            <a:gd name="T30" fmla="*/ 22 w 32"/>
                            <a:gd name="T31" fmla="*/ 1 h 167"/>
                            <a:gd name="T32" fmla="*/ 27 w 32"/>
                            <a:gd name="T33" fmla="*/ 6 h 167"/>
                            <a:gd name="T34" fmla="*/ 30 w 32"/>
                            <a:gd name="T35" fmla="*/ 10 h 167"/>
                            <a:gd name="T36" fmla="*/ 32 w 32"/>
                            <a:gd name="T37" fmla="*/ 17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2" h="167">
                              <a:moveTo>
                                <a:pt x="32" y="17"/>
                              </a:moveTo>
                              <a:lnTo>
                                <a:pt x="32" y="150"/>
                              </a:lnTo>
                              <a:lnTo>
                                <a:pt x="30" y="157"/>
                              </a:lnTo>
                              <a:lnTo>
                                <a:pt x="27" y="161"/>
                              </a:lnTo>
                              <a:lnTo>
                                <a:pt x="22" y="166"/>
                              </a:lnTo>
                              <a:lnTo>
                                <a:pt x="16" y="167"/>
                              </a:lnTo>
                              <a:lnTo>
                                <a:pt x="10" y="166"/>
                              </a:lnTo>
                              <a:lnTo>
                                <a:pt x="4" y="161"/>
                              </a:lnTo>
                              <a:lnTo>
                                <a:pt x="2" y="157"/>
                              </a:lnTo>
                              <a:lnTo>
                                <a:pt x="0" y="150"/>
                              </a:lnTo>
                              <a:lnTo>
                                <a:pt x="0" y="17"/>
                              </a:lnTo>
                              <a:lnTo>
                                <a:pt x="2" y="10"/>
                              </a:lnTo>
                              <a:lnTo>
                                <a:pt x="4" y="6"/>
                              </a:lnTo>
                              <a:lnTo>
                                <a:pt x="10" y="1"/>
                              </a:lnTo>
                              <a:lnTo>
                                <a:pt x="16" y="0"/>
                              </a:lnTo>
                              <a:lnTo>
                                <a:pt x="22" y="1"/>
                              </a:lnTo>
                              <a:lnTo>
                                <a:pt x="27" y="6"/>
                              </a:lnTo>
                              <a:lnTo>
                                <a:pt x="30" y="10"/>
                              </a:lnTo>
                              <a:lnTo>
                                <a:pt x="32" y="1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6" name="Freeform 83"/>
                      <wps:cNvSpPr>
                        <a:spLocks/>
                      </wps:cNvSpPr>
                      <wps:spPr bwMode="auto">
                        <a:xfrm>
                          <a:off x="506943" y="293852"/>
                          <a:ext cx="72633" cy="72529"/>
                        </a:xfrm>
                        <a:custGeom>
                          <a:avLst/>
                          <a:gdLst>
                            <a:gd name="T0" fmla="*/ 6 w 147"/>
                            <a:gd name="T1" fmla="*/ 45 h 146"/>
                            <a:gd name="T2" fmla="*/ 13 w 147"/>
                            <a:gd name="T3" fmla="*/ 32 h 146"/>
                            <a:gd name="T4" fmla="*/ 13 w 147"/>
                            <a:gd name="T5" fmla="*/ 31 h 146"/>
                            <a:gd name="T6" fmla="*/ 19 w 147"/>
                            <a:gd name="T7" fmla="*/ 25 h 146"/>
                            <a:gd name="T8" fmla="*/ 19 w 147"/>
                            <a:gd name="T9" fmla="*/ 24 h 146"/>
                            <a:gd name="T10" fmla="*/ 23 w 147"/>
                            <a:gd name="T11" fmla="*/ 21 h 146"/>
                            <a:gd name="T12" fmla="*/ 28 w 147"/>
                            <a:gd name="T13" fmla="*/ 16 h 146"/>
                            <a:gd name="T14" fmla="*/ 29 w 147"/>
                            <a:gd name="T15" fmla="*/ 15 h 146"/>
                            <a:gd name="T16" fmla="*/ 38 w 147"/>
                            <a:gd name="T17" fmla="*/ 9 h 146"/>
                            <a:gd name="T18" fmla="*/ 41 w 147"/>
                            <a:gd name="T19" fmla="*/ 8 h 146"/>
                            <a:gd name="T20" fmla="*/ 44 w 147"/>
                            <a:gd name="T21" fmla="*/ 6 h 146"/>
                            <a:gd name="T22" fmla="*/ 46 w 147"/>
                            <a:gd name="T23" fmla="*/ 5 h 146"/>
                            <a:gd name="T24" fmla="*/ 51 w 147"/>
                            <a:gd name="T25" fmla="*/ 3 h 146"/>
                            <a:gd name="T26" fmla="*/ 54 w 147"/>
                            <a:gd name="T27" fmla="*/ 3 h 146"/>
                            <a:gd name="T28" fmla="*/ 57 w 147"/>
                            <a:gd name="T29" fmla="*/ 2 h 146"/>
                            <a:gd name="T30" fmla="*/ 64 w 147"/>
                            <a:gd name="T31" fmla="*/ 0 h 146"/>
                            <a:gd name="T32" fmla="*/ 67 w 147"/>
                            <a:gd name="T33" fmla="*/ 0 h 146"/>
                            <a:gd name="T34" fmla="*/ 74 w 147"/>
                            <a:gd name="T35" fmla="*/ 0 h 146"/>
                            <a:gd name="T36" fmla="*/ 81 w 147"/>
                            <a:gd name="T37" fmla="*/ 0 h 146"/>
                            <a:gd name="T38" fmla="*/ 82 w 147"/>
                            <a:gd name="T39" fmla="*/ 0 h 146"/>
                            <a:gd name="T40" fmla="*/ 91 w 147"/>
                            <a:gd name="T41" fmla="*/ 2 h 146"/>
                            <a:gd name="T42" fmla="*/ 94 w 147"/>
                            <a:gd name="T43" fmla="*/ 3 h 146"/>
                            <a:gd name="T44" fmla="*/ 95 w 147"/>
                            <a:gd name="T45" fmla="*/ 3 h 146"/>
                            <a:gd name="T46" fmla="*/ 100 w 147"/>
                            <a:gd name="T47" fmla="*/ 5 h 146"/>
                            <a:gd name="T48" fmla="*/ 101 w 147"/>
                            <a:gd name="T49" fmla="*/ 6 h 146"/>
                            <a:gd name="T50" fmla="*/ 106 w 147"/>
                            <a:gd name="T51" fmla="*/ 8 h 146"/>
                            <a:gd name="T52" fmla="*/ 107 w 147"/>
                            <a:gd name="T53" fmla="*/ 9 h 146"/>
                            <a:gd name="T54" fmla="*/ 111 w 147"/>
                            <a:gd name="T55" fmla="*/ 11 h 146"/>
                            <a:gd name="T56" fmla="*/ 118 w 147"/>
                            <a:gd name="T57" fmla="*/ 16 h 146"/>
                            <a:gd name="T58" fmla="*/ 123 w 147"/>
                            <a:gd name="T59" fmla="*/ 19 h 146"/>
                            <a:gd name="T60" fmla="*/ 124 w 147"/>
                            <a:gd name="T61" fmla="*/ 21 h 146"/>
                            <a:gd name="T62" fmla="*/ 129 w 147"/>
                            <a:gd name="T63" fmla="*/ 25 h 146"/>
                            <a:gd name="T64" fmla="*/ 131 w 147"/>
                            <a:gd name="T65" fmla="*/ 28 h 146"/>
                            <a:gd name="T66" fmla="*/ 131 w 147"/>
                            <a:gd name="T67" fmla="*/ 29 h 146"/>
                            <a:gd name="T68" fmla="*/ 136 w 147"/>
                            <a:gd name="T69" fmla="*/ 34 h 146"/>
                            <a:gd name="T70" fmla="*/ 144 w 147"/>
                            <a:gd name="T71" fmla="*/ 57 h 146"/>
                            <a:gd name="T72" fmla="*/ 147 w 147"/>
                            <a:gd name="T73" fmla="*/ 74 h 146"/>
                            <a:gd name="T74" fmla="*/ 146 w 147"/>
                            <a:gd name="T75" fmla="*/ 88 h 146"/>
                            <a:gd name="T76" fmla="*/ 142 w 147"/>
                            <a:gd name="T77" fmla="*/ 101 h 146"/>
                            <a:gd name="T78" fmla="*/ 126 w 147"/>
                            <a:gd name="T79" fmla="*/ 126 h 146"/>
                            <a:gd name="T80" fmla="*/ 101 w 147"/>
                            <a:gd name="T81" fmla="*/ 140 h 146"/>
                            <a:gd name="T82" fmla="*/ 88 w 147"/>
                            <a:gd name="T83" fmla="*/ 144 h 146"/>
                            <a:gd name="T84" fmla="*/ 74 w 147"/>
                            <a:gd name="T85" fmla="*/ 146 h 146"/>
                            <a:gd name="T86" fmla="*/ 58 w 147"/>
                            <a:gd name="T87" fmla="*/ 144 h 146"/>
                            <a:gd name="T88" fmla="*/ 45 w 147"/>
                            <a:gd name="T89" fmla="*/ 140 h 146"/>
                            <a:gd name="T90" fmla="*/ 22 w 147"/>
                            <a:gd name="T91" fmla="*/ 126 h 146"/>
                            <a:gd name="T92" fmla="*/ 6 w 147"/>
                            <a:gd name="T93" fmla="*/ 101 h 146"/>
                            <a:gd name="T94" fmla="*/ 2 w 147"/>
                            <a:gd name="T95" fmla="*/ 88 h 146"/>
                            <a:gd name="T96" fmla="*/ 0 w 147"/>
                            <a:gd name="T97" fmla="*/ 74 h 146"/>
                            <a:gd name="T98" fmla="*/ 2 w 147"/>
                            <a:gd name="T99" fmla="*/ 6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47" h="146">
                              <a:moveTo>
                                <a:pt x="2" y="57"/>
                              </a:moveTo>
                              <a:lnTo>
                                <a:pt x="6" y="45"/>
                              </a:lnTo>
                              <a:lnTo>
                                <a:pt x="12" y="34"/>
                              </a:lnTo>
                              <a:lnTo>
                                <a:pt x="13" y="32"/>
                              </a:lnTo>
                              <a:lnTo>
                                <a:pt x="13" y="32"/>
                              </a:lnTo>
                              <a:lnTo>
                                <a:pt x="13" y="31"/>
                              </a:lnTo>
                              <a:lnTo>
                                <a:pt x="16" y="28"/>
                              </a:lnTo>
                              <a:lnTo>
                                <a:pt x="19" y="25"/>
                              </a:lnTo>
                              <a:lnTo>
                                <a:pt x="19" y="25"/>
                              </a:lnTo>
                              <a:lnTo>
                                <a:pt x="19" y="24"/>
                              </a:lnTo>
                              <a:lnTo>
                                <a:pt x="19" y="24"/>
                              </a:lnTo>
                              <a:lnTo>
                                <a:pt x="23" y="21"/>
                              </a:lnTo>
                              <a:lnTo>
                                <a:pt x="25" y="19"/>
                              </a:lnTo>
                              <a:lnTo>
                                <a:pt x="28" y="16"/>
                              </a:lnTo>
                              <a:lnTo>
                                <a:pt x="28" y="16"/>
                              </a:lnTo>
                              <a:lnTo>
                                <a:pt x="29" y="15"/>
                              </a:lnTo>
                              <a:lnTo>
                                <a:pt x="35" y="11"/>
                              </a:lnTo>
                              <a:lnTo>
                                <a:pt x="38" y="9"/>
                              </a:lnTo>
                              <a:lnTo>
                                <a:pt x="39" y="8"/>
                              </a:lnTo>
                              <a:lnTo>
                                <a:pt x="41" y="8"/>
                              </a:lnTo>
                              <a:lnTo>
                                <a:pt x="41" y="8"/>
                              </a:lnTo>
                              <a:lnTo>
                                <a:pt x="44" y="6"/>
                              </a:lnTo>
                              <a:lnTo>
                                <a:pt x="45" y="6"/>
                              </a:lnTo>
                              <a:lnTo>
                                <a:pt x="46" y="5"/>
                              </a:lnTo>
                              <a:lnTo>
                                <a:pt x="48" y="5"/>
                              </a:lnTo>
                              <a:lnTo>
                                <a:pt x="51" y="3"/>
                              </a:lnTo>
                              <a:lnTo>
                                <a:pt x="52" y="3"/>
                              </a:lnTo>
                              <a:lnTo>
                                <a:pt x="54" y="3"/>
                              </a:lnTo>
                              <a:lnTo>
                                <a:pt x="55" y="2"/>
                              </a:lnTo>
                              <a:lnTo>
                                <a:pt x="57" y="2"/>
                              </a:lnTo>
                              <a:lnTo>
                                <a:pt x="59" y="2"/>
                              </a:lnTo>
                              <a:lnTo>
                                <a:pt x="64" y="0"/>
                              </a:lnTo>
                              <a:lnTo>
                                <a:pt x="65" y="0"/>
                              </a:lnTo>
                              <a:lnTo>
                                <a:pt x="67" y="0"/>
                              </a:lnTo>
                              <a:lnTo>
                                <a:pt x="67" y="0"/>
                              </a:lnTo>
                              <a:lnTo>
                                <a:pt x="74" y="0"/>
                              </a:lnTo>
                              <a:lnTo>
                                <a:pt x="80" y="0"/>
                              </a:lnTo>
                              <a:lnTo>
                                <a:pt x="81" y="0"/>
                              </a:lnTo>
                              <a:lnTo>
                                <a:pt x="81" y="0"/>
                              </a:lnTo>
                              <a:lnTo>
                                <a:pt x="82" y="0"/>
                              </a:lnTo>
                              <a:lnTo>
                                <a:pt x="87" y="2"/>
                              </a:lnTo>
                              <a:lnTo>
                                <a:pt x="91" y="2"/>
                              </a:lnTo>
                              <a:lnTo>
                                <a:pt x="93" y="3"/>
                              </a:lnTo>
                              <a:lnTo>
                                <a:pt x="94" y="3"/>
                              </a:lnTo>
                              <a:lnTo>
                                <a:pt x="94" y="3"/>
                              </a:lnTo>
                              <a:lnTo>
                                <a:pt x="95" y="3"/>
                              </a:lnTo>
                              <a:lnTo>
                                <a:pt x="98" y="5"/>
                              </a:lnTo>
                              <a:lnTo>
                                <a:pt x="100" y="5"/>
                              </a:lnTo>
                              <a:lnTo>
                                <a:pt x="101" y="6"/>
                              </a:lnTo>
                              <a:lnTo>
                                <a:pt x="101" y="6"/>
                              </a:lnTo>
                              <a:lnTo>
                                <a:pt x="103" y="6"/>
                              </a:lnTo>
                              <a:lnTo>
                                <a:pt x="106" y="8"/>
                              </a:lnTo>
                              <a:lnTo>
                                <a:pt x="107" y="8"/>
                              </a:lnTo>
                              <a:lnTo>
                                <a:pt x="107" y="9"/>
                              </a:lnTo>
                              <a:lnTo>
                                <a:pt x="108" y="9"/>
                              </a:lnTo>
                              <a:lnTo>
                                <a:pt x="111" y="11"/>
                              </a:lnTo>
                              <a:lnTo>
                                <a:pt x="117" y="15"/>
                              </a:lnTo>
                              <a:lnTo>
                                <a:pt x="118" y="16"/>
                              </a:lnTo>
                              <a:lnTo>
                                <a:pt x="118" y="16"/>
                              </a:lnTo>
                              <a:lnTo>
                                <a:pt x="123" y="19"/>
                              </a:lnTo>
                              <a:lnTo>
                                <a:pt x="124" y="21"/>
                              </a:lnTo>
                              <a:lnTo>
                                <a:pt x="124" y="21"/>
                              </a:lnTo>
                              <a:lnTo>
                                <a:pt x="127" y="24"/>
                              </a:lnTo>
                              <a:lnTo>
                                <a:pt x="129" y="25"/>
                              </a:lnTo>
                              <a:lnTo>
                                <a:pt x="129" y="25"/>
                              </a:lnTo>
                              <a:lnTo>
                                <a:pt x="131" y="28"/>
                              </a:lnTo>
                              <a:lnTo>
                                <a:pt x="131" y="29"/>
                              </a:lnTo>
                              <a:lnTo>
                                <a:pt x="131" y="29"/>
                              </a:lnTo>
                              <a:lnTo>
                                <a:pt x="131" y="29"/>
                              </a:lnTo>
                              <a:lnTo>
                                <a:pt x="136" y="34"/>
                              </a:lnTo>
                              <a:lnTo>
                                <a:pt x="142" y="45"/>
                              </a:lnTo>
                              <a:lnTo>
                                <a:pt x="144" y="57"/>
                              </a:lnTo>
                              <a:lnTo>
                                <a:pt x="146" y="65"/>
                              </a:lnTo>
                              <a:lnTo>
                                <a:pt x="147" y="74"/>
                              </a:lnTo>
                              <a:lnTo>
                                <a:pt x="146" y="81"/>
                              </a:lnTo>
                              <a:lnTo>
                                <a:pt x="146" y="88"/>
                              </a:lnTo>
                              <a:lnTo>
                                <a:pt x="143" y="96"/>
                              </a:lnTo>
                              <a:lnTo>
                                <a:pt x="142" y="101"/>
                              </a:lnTo>
                              <a:lnTo>
                                <a:pt x="134" y="114"/>
                              </a:lnTo>
                              <a:lnTo>
                                <a:pt x="126" y="126"/>
                              </a:lnTo>
                              <a:lnTo>
                                <a:pt x="114" y="134"/>
                              </a:lnTo>
                              <a:lnTo>
                                <a:pt x="101" y="140"/>
                              </a:lnTo>
                              <a:lnTo>
                                <a:pt x="95" y="143"/>
                              </a:lnTo>
                              <a:lnTo>
                                <a:pt x="88" y="144"/>
                              </a:lnTo>
                              <a:lnTo>
                                <a:pt x="81" y="146"/>
                              </a:lnTo>
                              <a:lnTo>
                                <a:pt x="74" y="146"/>
                              </a:lnTo>
                              <a:lnTo>
                                <a:pt x="65" y="146"/>
                              </a:lnTo>
                              <a:lnTo>
                                <a:pt x="58" y="144"/>
                              </a:lnTo>
                              <a:lnTo>
                                <a:pt x="52" y="143"/>
                              </a:lnTo>
                              <a:lnTo>
                                <a:pt x="45" y="140"/>
                              </a:lnTo>
                              <a:lnTo>
                                <a:pt x="32" y="134"/>
                              </a:lnTo>
                              <a:lnTo>
                                <a:pt x="22" y="126"/>
                              </a:lnTo>
                              <a:lnTo>
                                <a:pt x="12" y="114"/>
                              </a:lnTo>
                              <a:lnTo>
                                <a:pt x="6" y="101"/>
                              </a:lnTo>
                              <a:lnTo>
                                <a:pt x="3" y="96"/>
                              </a:lnTo>
                              <a:lnTo>
                                <a:pt x="2" y="88"/>
                              </a:lnTo>
                              <a:lnTo>
                                <a:pt x="0" y="81"/>
                              </a:lnTo>
                              <a:lnTo>
                                <a:pt x="0" y="74"/>
                              </a:lnTo>
                              <a:lnTo>
                                <a:pt x="0" y="67"/>
                              </a:lnTo>
                              <a:lnTo>
                                <a:pt x="2" y="60"/>
                              </a:lnTo>
                              <a:lnTo>
                                <a:pt x="2" y="5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7" name="Freeform 84"/>
                      <wps:cNvSpPr>
                        <a:spLocks/>
                      </wps:cNvSpPr>
                      <wps:spPr bwMode="auto">
                        <a:xfrm>
                          <a:off x="561788" y="86628"/>
                          <a:ext cx="337963" cy="230907"/>
                        </a:xfrm>
                        <a:custGeom>
                          <a:avLst/>
                          <a:gdLst>
                            <a:gd name="T0" fmla="*/ 567 w 684"/>
                            <a:gd name="T1" fmla="*/ 123 h 469"/>
                            <a:gd name="T2" fmla="*/ 183 w 684"/>
                            <a:gd name="T3" fmla="*/ 33 h 469"/>
                            <a:gd name="T4" fmla="*/ 0 w 684"/>
                            <a:gd name="T5" fmla="*/ 0 h 469"/>
                            <a:gd name="T6" fmla="*/ 214 w 684"/>
                            <a:gd name="T7" fmla="*/ 74 h 469"/>
                            <a:gd name="T8" fmla="*/ 684 w 684"/>
                            <a:gd name="T9" fmla="*/ 194 h 469"/>
                            <a:gd name="T10" fmla="*/ 553 w 684"/>
                            <a:gd name="T11" fmla="*/ 469 h 469"/>
                            <a:gd name="T12" fmla="*/ 533 w 684"/>
                            <a:gd name="T13" fmla="*/ 452 h 469"/>
                            <a:gd name="T14" fmla="*/ 521 w 684"/>
                            <a:gd name="T15" fmla="*/ 432 h 469"/>
                            <a:gd name="T16" fmla="*/ 520 w 684"/>
                            <a:gd name="T17" fmla="*/ 430 h 469"/>
                            <a:gd name="T18" fmla="*/ 515 w 684"/>
                            <a:gd name="T19" fmla="*/ 424 h 469"/>
                            <a:gd name="T20" fmla="*/ 509 w 684"/>
                            <a:gd name="T21" fmla="*/ 419 h 469"/>
                            <a:gd name="T22" fmla="*/ 508 w 684"/>
                            <a:gd name="T23" fmla="*/ 417 h 469"/>
                            <a:gd name="T24" fmla="*/ 504 w 684"/>
                            <a:gd name="T25" fmla="*/ 413 h 469"/>
                            <a:gd name="T26" fmla="*/ 495 w 684"/>
                            <a:gd name="T27" fmla="*/ 407 h 469"/>
                            <a:gd name="T28" fmla="*/ 488 w 684"/>
                            <a:gd name="T29" fmla="*/ 401 h 469"/>
                            <a:gd name="T30" fmla="*/ 478 w 684"/>
                            <a:gd name="T31" fmla="*/ 397 h 469"/>
                            <a:gd name="T32" fmla="*/ 472 w 684"/>
                            <a:gd name="T33" fmla="*/ 396 h 469"/>
                            <a:gd name="T34" fmla="*/ 466 w 684"/>
                            <a:gd name="T35" fmla="*/ 393 h 469"/>
                            <a:gd name="T36" fmla="*/ 456 w 684"/>
                            <a:gd name="T37" fmla="*/ 391 h 469"/>
                            <a:gd name="T38" fmla="*/ 449 w 684"/>
                            <a:gd name="T39" fmla="*/ 390 h 469"/>
                            <a:gd name="T40" fmla="*/ 442 w 684"/>
                            <a:gd name="T41" fmla="*/ 388 h 469"/>
                            <a:gd name="T42" fmla="*/ 432 w 684"/>
                            <a:gd name="T43" fmla="*/ 388 h 469"/>
                            <a:gd name="T44" fmla="*/ 425 w 684"/>
                            <a:gd name="T45" fmla="*/ 390 h 469"/>
                            <a:gd name="T46" fmla="*/ 420 w 684"/>
                            <a:gd name="T47" fmla="*/ 390 h 469"/>
                            <a:gd name="T48" fmla="*/ 413 w 684"/>
                            <a:gd name="T49" fmla="*/ 391 h 469"/>
                            <a:gd name="T50" fmla="*/ 403 w 684"/>
                            <a:gd name="T51" fmla="*/ 394 h 469"/>
                            <a:gd name="T52" fmla="*/ 394 w 684"/>
                            <a:gd name="T53" fmla="*/ 397 h 469"/>
                            <a:gd name="T54" fmla="*/ 386 w 684"/>
                            <a:gd name="T55" fmla="*/ 403 h 469"/>
                            <a:gd name="T56" fmla="*/ 381 w 684"/>
                            <a:gd name="T57" fmla="*/ 404 h 469"/>
                            <a:gd name="T58" fmla="*/ 377 w 684"/>
                            <a:gd name="T59" fmla="*/ 407 h 469"/>
                            <a:gd name="T60" fmla="*/ 370 w 684"/>
                            <a:gd name="T61" fmla="*/ 413 h 469"/>
                            <a:gd name="T62" fmla="*/ 365 w 684"/>
                            <a:gd name="T63" fmla="*/ 417 h 469"/>
                            <a:gd name="T64" fmla="*/ 360 w 684"/>
                            <a:gd name="T65" fmla="*/ 423 h 469"/>
                            <a:gd name="T66" fmla="*/ 354 w 684"/>
                            <a:gd name="T67" fmla="*/ 429 h 469"/>
                            <a:gd name="T68" fmla="*/ 354 w 684"/>
                            <a:gd name="T69" fmla="*/ 429 h 469"/>
                            <a:gd name="T70" fmla="*/ 351 w 684"/>
                            <a:gd name="T71" fmla="*/ 432 h 469"/>
                            <a:gd name="T72" fmla="*/ 348 w 684"/>
                            <a:gd name="T73" fmla="*/ 437 h 469"/>
                            <a:gd name="T74" fmla="*/ 345 w 684"/>
                            <a:gd name="T75" fmla="*/ 440 h 469"/>
                            <a:gd name="T76" fmla="*/ 338 w 684"/>
                            <a:gd name="T77" fmla="*/ 457 h 469"/>
                            <a:gd name="T78" fmla="*/ 334 w 684"/>
                            <a:gd name="T79" fmla="*/ 469 h 469"/>
                            <a:gd name="T80" fmla="*/ 134 w 684"/>
                            <a:gd name="T81" fmla="*/ 374 h 469"/>
                            <a:gd name="T82" fmla="*/ 642 w 684"/>
                            <a:gd name="T83" fmla="*/ 197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684" h="469">
                              <a:moveTo>
                                <a:pt x="642" y="197"/>
                              </a:moveTo>
                              <a:lnTo>
                                <a:pt x="567" y="123"/>
                              </a:lnTo>
                              <a:lnTo>
                                <a:pt x="183" y="106"/>
                              </a:lnTo>
                              <a:lnTo>
                                <a:pt x="183" y="33"/>
                              </a:lnTo>
                              <a:lnTo>
                                <a:pt x="0" y="33"/>
                              </a:lnTo>
                              <a:lnTo>
                                <a:pt x="0" y="0"/>
                              </a:lnTo>
                              <a:lnTo>
                                <a:pt x="214" y="0"/>
                              </a:lnTo>
                              <a:lnTo>
                                <a:pt x="214" y="74"/>
                              </a:lnTo>
                              <a:lnTo>
                                <a:pt x="581" y="92"/>
                              </a:lnTo>
                              <a:lnTo>
                                <a:pt x="684" y="194"/>
                              </a:lnTo>
                              <a:lnTo>
                                <a:pt x="535" y="410"/>
                              </a:lnTo>
                              <a:lnTo>
                                <a:pt x="553" y="469"/>
                              </a:lnTo>
                              <a:lnTo>
                                <a:pt x="538" y="469"/>
                              </a:lnTo>
                              <a:lnTo>
                                <a:pt x="533" y="452"/>
                              </a:lnTo>
                              <a:lnTo>
                                <a:pt x="525" y="437"/>
                              </a:lnTo>
                              <a:lnTo>
                                <a:pt x="521" y="432"/>
                              </a:lnTo>
                              <a:lnTo>
                                <a:pt x="521" y="430"/>
                              </a:lnTo>
                              <a:lnTo>
                                <a:pt x="520" y="430"/>
                              </a:lnTo>
                              <a:lnTo>
                                <a:pt x="520" y="430"/>
                              </a:lnTo>
                              <a:lnTo>
                                <a:pt x="515" y="424"/>
                              </a:lnTo>
                              <a:lnTo>
                                <a:pt x="514" y="423"/>
                              </a:lnTo>
                              <a:lnTo>
                                <a:pt x="509" y="419"/>
                              </a:lnTo>
                              <a:lnTo>
                                <a:pt x="508" y="417"/>
                              </a:lnTo>
                              <a:lnTo>
                                <a:pt x="508" y="417"/>
                              </a:lnTo>
                              <a:lnTo>
                                <a:pt x="507" y="416"/>
                              </a:lnTo>
                              <a:lnTo>
                                <a:pt x="504" y="413"/>
                              </a:lnTo>
                              <a:lnTo>
                                <a:pt x="499" y="410"/>
                              </a:lnTo>
                              <a:lnTo>
                                <a:pt x="495" y="407"/>
                              </a:lnTo>
                              <a:lnTo>
                                <a:pt x="491" y="404"/>
                              </a:lnTo>
                              <a:lnTo>
                                <a:pt x="488" y="401"/>
                              </a:lnTo>
                              <a:lnTo>
                                <a:pt x="484" y="400"/>
                              </a:lnTo>
                              <a:lnTo>
                                <a:pt x="478" y="397"/>
                              </a:lnTo>
                              <a:lnTo>
                                <a:pt x="475" y="396"/>
                              </a:lnTo>
                              <a:lnTo>
                                <a:pt x="472" y="396"/>
                              </a:lnTo>
                              <a:lnTo>
                                <a:pt x="471" y="394"/>
                              </a:lnTo>
                              <a:lnTo>
                                <a:pt x="466" y="393"/>
                              </a:lnTo>
                              <a:lnTo>
                                <a:pt x="461" y="391"/>
                              </a:lnTo>
                              <a:lnTo>
                                <a:pt x="456" y="391"/>
                              </a:lnTo>
                              <a:lnTo>
                                <a:pt x="453" y="390"/>
                              </a:lnTo>
                              <a:lnTo>
                                <a:pt x="449" y="390"/>
                              </a:lnTo>
                              <a:lnTo>
                                <a:pt x="446" y="390"/>
                              </a:lnTo>
                              <a:lnTo>
                                <a:pt x="442" y="388"/>
                              </a:lnTo>
                              <a:lnTo>
                                <a:pt x="436" y="388"/>
                              </a:lnTo>
                              <a:lnTo>
                                <a:pt x="432" y="388"/>
                              </a:lnTo>
                              <a:lnTo>
                                <a:pt x="427" y="390"/>
                              </a:lnTo>
                              <a:lnTo>
                                <a:pt x="425" y="390"/>
                              </a:lnTo>
                              <a:lnTo>
                                <a:pt x="423" y="390"/>
                              </a:lnTo>
                              <a:lnTo>
                                <a:pt x="420" y="390"/>
                              </a:lnTo>
                              <a:lnTo>
                                <a:pt x="416" y="391"/>
                              </a:lnTo>
                              <a:lnTo>
                                <a:pt x="413" y="391"/>
                              </a:lnTo>
                              <a:lnTo>
                                <a:pt x="407" y="393"/>
                              </a:lnTo>
                              <a:lnTo>
                                <a:pt x="403" y="394"/>
                              </a:lnTo>
                              <a:lnTo>
                                <a:pt x="399" y="396"/>
                              </a:lnTo>
                              <a:lnTo>
                                <a:pt x="394" y="397"/>
                              </a:lnTo>
                              <a:lnTo>
                                <a:pt x="390" y="400"/>
                              </a:lnTo>
                              <a:lnTo>
                                <a:pt x="386" y="403"/>
                              </a:lnTo>
                              <a:lnTo>
                                <a:pt x="383" y="404"/>
                              </a:lnTo>
                              <a:lnTo>
                                <a:pt x="381" y="404"/>
                              </a:lnTo>
                              <a:lnTo>
                                <a:pt x="381" y="404"/>
                              </a:lnTo>
                              <a:lnTo>
                                <a:pt x="377" y="407"/>
                              </a:lnTo>
                              <a:lnTo>
                                <a:pt x="373" y="410"/>
                              </a:lnTo>
                              <a:lnTo>
                                <a:pt x="370" y="413"/>
                              </a:lnTo>
                              <a:lnTo>
                                <a:pt x="365" y="417"/>
                              </a:lnTo>
                              <a:lnTo>
                                <a:pt x="365" y="417"/>
                              </a:lnTo>
                              <a:lnTo>
                                <a:pt x="363" y="419"/>
                              </a:lnTo>
                              <a:lnTo>
                                <a:pt x="360" y="423"/>
                              </a:lnTo>
                              <a:lnTo>
                                <a:pt x="357" y="424"/>
                              </a:lnTo>
                              <a:lnTo>
                                <a:pt x="354" y="429"/>
                              </a:lnTo>
                              <a:lnTo>
                                <a:pt x="354" y="429"/>
                              </a:lnTo>
                              <a:lnTo>
                                <a:pt x="354" y="429"/>
                              </a:lnTo>
                              <a:lnTo>
                                <a:pt x="353" y="430"/>
                              </a:lnTo>
                              <a:lnTo>
                                <a:pt x="351" y="432"/>
                              </a:lnTo>
                              <a:lnTo>
                                <a:pt x="351" y="432"/>
                              </a:lnTo>
                              <a:lnTo>
                                <a:pt x="348" y="437"/>
                              </a:lnTo>
                              <a:lnTo>
                                <a:pt x="347" y="440"/>
                              </a:lnTo>
                              <a:lnTo>
                                <a:pt x="345" y="440"/>
                              </a:lnTo>
                              <a:lnTo>
                                <a:pt x="341" y="449"/>
                              </a:lnTo>
                              <a:lnTo>
                                <a:pt x="338" y="457"/>
                              </a:lnTo>
                              <a:lnTo>
                                <a:pt x="337" y="457"/>
                              </a:lnTo>
                              <a:lnTo>
                                <a:pt x="334" y="469"/>
                              </a:lnTo>
                              <a:lnTo>
                                <a:pt x="134" y="469"/>
                              </a:lnTo>
                              <a:lnTo>
                                <a:pt x="134" y="374"/>
                              </a:lnTo>
                              <a:lnTo>
                                <a:pt x="521" y="374"/>
                              </a:lnTo>
                              <a:lnTo>
                                <a:pt x="642" y="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8" name="Freeform 85"/>
                      <wps:cNvSpPr>
                        <a:spLocks noEditPoints="1"/>
                      </wps:cNvSpPr>
                      <wps:spPr bwMode="auto">
                        <a:xfrm>
                          <a:off x="466922" y="139914"/>
                          <a:ext cx="145264" cy="177622"/>
                        </a:xfrm>
                        <a:custGeom>
                          <a:avLst/>
                          <a:gdLst>
                            <a:gd name="T0" fmla="*/ 235 w 294"/>
                            <a:gd name="T1" fmla="*/ 148 h 361"/>
                            <a:gd name="T2" fmla="*/ 130 w 294"/>
                            <a:gd name="T3" fmla="*/ 23 h 361"/>
                            <a:gd name="T4" fmla="*/ 0 w 294"/>
                            <a:gd name="T5" fmla="*/ 171 h 361"/>
                            <a:gd name="T6" fmla="*/ 51 w 294"/>
                            <a:gd name="T7" fmla="*/ 361 h 361"/>
                            <a:gd name="T8" fmla="*/ 53 w 294"/>
                            <a:gd name="T9" fmla="*/ 349 h 361"/>
                            <a:gd name="T10" fmla="*/ 62 w 294"/>
                            <a:gd name="T11" fmla="*/ 332 h 361"/>
                            <a:gd name="T12" fmla="*/ 64 w 294"/>
                            <a:gd name="T13" fmla="*/ 329 h 361"/>
                            <a:gd name="T14" fmla="*/ 68 w 294"/>
                            <a:gd name="T15" fmla="*/ 324 h 361"/>
                            <a:gd name="T16" fmla="*/ 69 w 294"/>
                            <a:gd name="T17" fmla="*/ 322 h 361"/>
                            <a:gd name="T18" fmla="*/ 69 w 294"/>
                            <a:gd name="T19" fmla="*/ 321 h 361"/>
                            <a:gd name="T20" fmla="*/ 75 w 294"/>
                            <a:gd name="T21" fmla="*/ 315 h 361"/>
                            <a:gd name="T22" fmla="*/ 81 w 294"/>
                            <a:gd name="T23" fmla="*/ 309 h 361"/>
                            <a:gd name="T24" fmla="*/ 89 w 294"/>
                            <a:gd name="T25" fmla="*/ 302 h 361"/>
                            <a:gd name="T26" fmla="*/ 97 w 294"/>
                            <a:gd name="T27" fmla="*/ 296 h 361"/>
                            <a:gd name="T28" fmla="*/ 98 w 294"/>
                            <a:gd name="T29" fmla="*/ 296 h 361"/>
                            <a:gd name="T30" fmla="*/ 105 w 294"/>
                            <a:gd name="T31" fmla="*/ 292 h 361"/>
                            <a:gd name="T32" fmla="*/ 114 w 294"/>
                            <a:gd name="T33" fmla="*/ 288 h 361"/>
                            <a:gd name="T34" fmla="*/ 123 w 294"/>
                            <a:gd name="T35" fmla="*/ 285 h 361"/>
                            <a:gd name="T36" fmla="*/ 131 w 294"/>
                            <a:gd name="T37" fmla="*/ 283 h 361"/>
                            <a:gd name="T38" fmla="*/ 138 w 294"/>
                            <a:gd name="T39" fmla="*/ 282 h 361"/>
                            <a:gd name="T40" fmla="*/ 143 w 294"/>
                            <a:gd name="T41" fmla="*/ 282 h 361"/>
                            <a:gd name="T42" fmla="*/ 153 w 294"/>
                            <a:gd name="T43" fmla="*/ 280 h 361"/>
                            <a:gd name="T44" fmla="*/ 163 w 294"/>
                            <a:gd name="T45" fmla="*/ 282 h 361"/>
                            <a:gd name="T46" fmla="*/ 169 w 294"/>
                            <a:gd name="T47" fmla="*/ 282 h 361"/>
                            <a:gd name="T48" fmla="*/ 176 w 294"/>
                            <a:gd name="T49" fmla="*/ 283 h 361"/>
                            <a:gd name="T50" fmla="*/ 182 w 294"/>
                            <a:gd name="T51" fmla="*/ 285 h 361"/>
                            <a:gd name="T52" fmla="*/ 187 w 294"/>
                            <a:gd name="T53" fmla="*/ 288 h 361"/>
                            <a:gd name="T54" fmla="*/ 195 w 294"/>
                            <a:gd name="T55" fmla="*/ 289 h 361"/>
                            <a:gd name="T56" fmla="*/ 203 w 294"/>
                            <a:gd name="T57" fmla="*/ 293 h 361"/>
                            <a:gd name="T58" fmla="*/ 212 w 294"/>
                            <a:gd name="T59" fmla="*/ 299 h 361"/>
                            <a:gd name="T60" fmla="*/ 219 w 294"/>
                            <a:gd name="T61" fmla="*/ 305 h 361"/>
                            <a:gd name="T62" fmla="*/ 225 w 294"/>
                            <a:gd name="T63" fmla="*/ 309 h 361"/>
                            <a:gd name="T64" fmla="*/ 226 w 294"/>
                            <a:gd name="T65" fmla="*/ 311 h 361"/>
                            <a:gd name="T66" fmla="*/ 231 w 294"/>
                            <a:gd name="T67" fmla="*/ 316 h 361"/>
                            <a:gd name="T68" fmla="*/ 236 w 294"/>
                            <a:gd name="T69" fmla="*/ 322 h 361"/>
                            <a:gd name="T70" fmla="*/ 238 w 294"/>
                            <a:gd name="T71" fmla="*/ 324 h 361"/>
                            <a:gd name="T72" fmla="*/ 241 w 294"/>
                            <a:gd name="T73" fmla="*/ 329 h 361"/>
                            <a:gd name="T74" fmla="*/ 249 w 294"/>
                            <a:gd name="T75" fmla="*/ 345 h 361"/>
                            <a:gd name="T76" fmla="*/ 294 w 294"/>
                            <a:gd name="T77" fmla="*/ 361 h 361"/>
                            <a:gd name="T78" fmla="*/ 118 w 294"/>
                            <a:gd name="T79" fmla="*/ 0 h 3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94" h="361">
                              <a:moveTo>
                                <a:pt x="235" y="23"/>
                              </a:moveTo>
                              <a:lnTo>
                                <a:pt x="235" y="148"/>
                              </a:lnTo>
                              <a:lnTo>
                                <a:pt x="45" y="148"/>
                              </a:lnTo>
                              <a:lnTo>
                                <a:pt x="130" y="23"/>
                              </a:lnTo>
                              <a:lnTo>
                                <a:pt x="235" y="23"/>
                              </a:lnTo>
                              <a:close/>
                              <a:moveTo>
                                <a:pt x="0" y="171"/>
                              </a:moveTo>
                              <a:lnTo>
                                <a:pt x="0" y="361"/>
                              </a:lnTo>
                              <a:lnTo>
                                <a:pt x="51" y="361"/>
                              </a:lnTo>
                              <a:lnTo>
                                <a:pt x="52" y="349"/>
                              </a:lnTo>
                              <a:lnTo>
                                <a:pt x="53" y="349"/>
                              </a:lnTo>
                              <a:lnTo>
                                <a:pt x="58" y="341"/>
                              </a:lnTo>
                              <a:lnTo>
                                <a:pt x="62" y="332"/>
                              </a:lnTo>
                              <a:lnTo>
                                <a:pt x="62" y="332"/>
                              </a:lnTo>
                              <a:lnTo>
                                <a:pt x="64" y="329"/>
                              </a:lnTo>
                              <a:lnTo>
                                <a:pt x="68" y="324"/>
                              </a:lnTo>
                              <a:lnTo>
                                <a:pt x="68" y="324"/>
                              </a:lnTo>
                              <a:lnTo>
                                <a:pt x="69" y="322"/>
                              </a:lnTo>
                              <a:lnTo>
                                <a:pt x="69" y="322"/>
                              </a:lnTo>
                              <a:lnTo>
                                <a:pt x="69" y="321"/>
                              </a:lnTo>
                              <a:lnTo>
                                <a:pt x="69" y="321"/>
                              </a:lnTo>
                              <a:lnTo>
                                <a:pt x="72" y="316"/>
                              </a:lnTo>
                              <a:lnTo>
                                <a:pt x="75" y="315"/>
                              </a:lnTo>
                              <a:lnTo>
                                <a:pt x="79" y="311"/>
                              </a:lnTo>
                              <a:lnTo>
                                <a:pt x="81" y="309"/>
                              </a:lnTo>
                              <a:lnTo>
                                <a:pt x="85" y="305"/>
                              </a:lnTo>
                              <a:lnTo>
                                <a:pt x="89" y="302"/>
                              </a:lnTo>
                              <a:lnTo>
                                <a:pt x="92" y="299"/>
                              </a:lnTo>
                              <a:lnTo>
                                <a:pt x="97" y="296"/>
                              </a:lnTo>
                              <a:lnTo>
                                <a:pt x="98" y="296"/>
                              </a:lnTo>
                              <a:lnTo>
                                <a:pt x="98" y="296"/>
                              </a:lnTo>
                              <a:lnTo>
                                <a:pt x="101" y="293"/>
                              </a:lnTo>
                              <a:lnTo>
                                <a:pt x="105" y="292"/>
                              </a:lnTo>
                              <a:lnTo>
                                <a:pt x="110" y="289"/>
                              </a:lnTo>
                              <a:lnTo>
                                <a:pt x="114" y="288"/>
                              </a:lnTo>
                              <a:lnTo>
                                <a:pt x="118" y="286"/>
                              </a:lnTo>
                              <a:lnTo>
                                <a:pt x="123" y="285"/>
                              </a:lnTo>
                              <a:lnTo>
                                <a:pt x="128" y="283"/>
                              </a:lnTo>
                              <a:lnTo>
                                <a:pt x="131" y="283"/>
                              </a:lnTo>
                              <a:lnTo>
                                <a:pt x="136" y="282"/>
                              </a:lnTo>
                              <a:lnTo>
                                <a:pt x="138" y="282"/>
                              </a:lnTo>
                              <a:lnTo>
                                <a:pt x="140" y="282"/>
                              </a:lnTo>
                              <a:lnTo>
                                <a:pt x="143" y="282"/>
                              </a:lnTo>
                              <a:lnTo>
                                <a:pt x="147" y="280"/>
                              </a:lnTo>
                              <a:lnTo>
                                <a:pt x="153" y="280"/>
                              </a:lnTo>
                              <a:lnTo>
                                <a:pt x="157" y="280"/>
                              </a:lnTo>
                              <a:lnTo>
                                <a:pt x="163" y="282"/>
                              </a:lnTo>
                              <a:lnTo>
                                <a:pt x="166" y="282"/>
                              </a:lnTo>
                              <a:lnTo>
                                <a:pt x="169" y="282"/>
                              </a:lnTo>
                              <a:lnTo>
                                <a:pt x="173" y="283"/>
                              </a:lnTo>
                              <a:lnTo>
                                <a:pt x="176" y="283"/>
                              </a:lnTo>
                              <a:lnTo>
                                <a:pt x="179" y="285"/>
                              </a:lnTo>
                              <a:lnTo>
                                <a:pt x="182" y="285"/>
                              </a:lnTo>
                              <a:lnTo>
                                <a:pt x="186" y="286"/>
                              </a:lnTo>
                              <a:lnTo>
                                <a:pt x="187" y="288"/>
                              </a:lnTo>
                              <a:lnTo>
                                <a:pt x="190" y="288"/>
                              </a:lnTo>
                              <a:lnTo>
                                <a:pt x="195" y="289"/>
                              </a:lnTo>
                              <a:lnTo>
                                <a:pt x="199" y="292"/>
                              </a:lnTo>
                              <a:lnTo>
                                <a:pt x="203" y="293"/>
                              </a:lnTo>
                              <a:lnTo>
                                <a:pt x="208" y="296"/>
                              </a:lnTo>
                              <a:lnTo>
                                <a:pt x="212" y="299"/>
                              </a:lnTo>
                              <a:lnTo>
                                <a:pt x="216" y="302"/>
                              </a:lnTo>
                              <a:lnTo>
                                <a:pt x="219" y="305"/>
                              </a:lnTo>
                              <a:lnTo>
                                <a:pt x="223" y="308"/>
                              </a:lnTo>
                              <a:lnTo>
                                <a:pt x="225" y="309"/>
                              </a:lnTo>
                              <a:lnTo>
                                <a:pt x="225" y="309"/>
                              </a:lnTo>
                              <a:lnTo>
                                <a:pt x="226" y="311"/>
                              </a:lnTo>
                              <a:lnTo>
                                <a:pt x="229" y="315"/>
                              </a:lnTo>
                              <a:lnTo>
                                <a:pt x="231" y="316"/>
                              </a:lnTo>
                              <a:lnTo>
                                <a:pt x="236" y="322"/>
                              </a:lnTo>
                              <a:lnTo>
                                <a:pt x="236" y="322"/>
                              </a:lnTo>
                              <a:lnTo>
                                <a:pt x="236" y="322"/>
                              </a:lnTo>
                              <a:lnTo>
                                <a:pt x="238" y="324"/>
                              </a:lnTo>
                              <a:lnTo>
                                <a:pt x="241" y="329"/>
                              </a:lnTo>
                              <a:lnTo>
                                <a:pt x="241" y="329"/>
                              </a:lnTo>
                              <a:lnTo>
                                <a:pt x="242" y="331"/>
                              </a:lnTo>
                              <a:lnTo>
                                <a:pt x="249" y="345"/>
                              </a:lnTo>
                              <a:lnTo>
                                <a:pt x="254" y="361"/>
                              </a:lnTo>
                              <a:lnTo>
                                <a:pt x="294" y="361"/>
                              </a:lnTo>
                              <a:lnTo>
                                <a:pt x="294" y="0"/>
                              </a:lnTo>
                              <a:lnTo>
                                <a:pt x="118" y="0"/>
                              </a:lnTo>
                              <a:lnTo>
                                <a:pt x="0" y="171"/>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9" name="Freeform 86"/>
                      <wps:cNvSpPr>
                        <a:spLocks/>
                      </wps:cNvSpPr>
                      <wps:spPr bwMode="auto">
                        <a:xfrm>
                          <a:off x="327586" y="248670"/>
                          <a:ext cx="65221" cy="124335"/>
                        </a:xfrm>
                        <a:custGeom>
                          <a:avLst/>
                          <a:gdLst>
                            <a:gd name="T0" fmla="*/ 117 w 132"/>
                            <a:gd name="T1" fmla="*/ 52 h 251"/>
                            <a:gd name="T2" fmla="*/ 132 w 132"/>
                            <a:gd name="T3" fmla="*/ 227 h 251"/>
                            <a:gd name="T4" fmla="*/ 132 w 132"/>
                            <a:gd name="T5" fmla="*/ 231 h 251"/>
                            <a:gd name="T6" fmla="*/ 132 w 132"/>
                            <a:gd name="T7" fmla="*/ 235 h 251"/>
                            <a:gd name="T8" fmla="*/ 131 w 132"/>
                            <a:gd name="T9" fmla="*/ 239 h 251"/>
                            <a:gd name="T10" fmla="*/ 128 w 132"/>
                            <a:gd name="T11" fmla="*/ 242 h 251"/>
                            <a:gd name="T12" fmla="*/ 125 w 132"/>
                            <a:gd name="T13" fmla="*/ 247 h 251"/>
                            <a:gd name="T14" fmla="*/ 121 w 132"/>
                            <a:gd name="T15" fmla="*/ 248 h 251"/>
                            <a:gd name="T16" fmla="*/ 117 w 132"/>
                            <a:gd name="T17" fmla="*/ 250 h 251"/>
                            <a:gd name="T18" fmla="*/ 112 w 132"/>
                            <a:gd name="T19" fmla="*/ 251 h 251"/>
                            <a:gd name="T20" fmla="*/ 108 w 132"/>
                            <a:gd name="T21" fmla="*/ 251 h 251"/>
                            <a:gd name="T22" fmla="*/ 104 w 132"/>
                            <a:gd name="T23" fmla="*/ 250 h 251"/>
                            <a:gd name="T24" fmla="*/ 99 w 132"/>
                            <a:gd name="T25" fmla="*/ 248 h 251"/>
                            <a:gd name="T26" fmla="*/ 96 w 132"/>
                            <a:gd name="T27" fmla="*/ 245 h 251"/>
                            <a:gd name="T28" fmla="*/ 92 w 132"/>
                            <a:gd name="T29" fmla="*/ 242 h 251"/>
                            <a:gd name="T30" fmla="*/ 91 w 132"/>
                            <a:gd name="T31" fmla="*/ 239 h 251"/>
                            <a:gd name="T32" fmla="*/ 89 w 132"/>
                            <a:gd name="T33" fmla="*/ 235 h 251"/>
                            <a:gd name="T34" fmla="*/ 88 w 132"/>
                            <a:gd name="T35" fmla="*/ 231 h 251"/>
                            <a:gd name="T36" fmla="*/ 72 w 132"/>
                            <a:gd name="T37" fmla="*/ 62 h 251"/>
                            <a:gd name="T38" fmla="*/ 60 w 132"/>
                            <a:gd name="T39" fmla="*/ 62 h 251"/>
                            <a:gd name="T40" fmla="*/ 46 w 132"/>
                            <a:gd name="T41" fmla="*/ 231 h 251"/>
                            <a:gd name="T42" fmla="*/ 45 w 132"/>
                            <a:gd name="T43" fmla="*/ 235 h 251"/>
                            <a:gd name="T44" fmla="*/ 43 w 132"/>
                            <a:gd name="T45" fmla="*/ 239 h 251"/>
                            <a:gd name="T46" fmla="*/ 40 w 132"/>
                            <a:gd name="T47" fmla="*/ 242 h 251"/>
                            <a:gd name="T48" fmla="*/ 37 w 132"/>
                            <a:gd name="T49" fmla="*/ 245 h 251"/>
                            <a:gd name="T50" fmla="*/ 33 w 132"/>
                            <a:gd name="T51" fmla="*/ 248 h 251"/>
                            <a:gd name="T52" fmla="*/ 30 w 132"/>
                            <a:gd name="T53" fmla="*/ 250 h 251"/>
                            <a:gd name="T54" fmla="*/ 26 w 132"/>
                            <a:gd name="T55" fmla="*/ 251 h 251"/>
                            <a:gd name="T56" fmla="*/ 20 w 132"/>
                            <a:gd name="T57" fmla="*/ 251 h 251"/>
                            <a:gd name="T58" fmla="*/ 16 w 132"/>
                            <a:gd name="T59" fmla="*/ 250 h 251"/>
                            <a:gd name="T60" fmla="*/ 11 w 132"/>
                            <a:gd name="T61" fmla="*/ 248 h 251"/>
                            <a:gd name="T62" fmla="*/ 9 w 132"/>
                            <a:gd name="T63" fmla="*/ 245 h 251"/>
                            <a:gd name="T64" fmla="*/ 6 w 132"/>
                            <a:gd name="T65" fmla="*/ 242 h 251"/>
                            <a:gd name="T66" fmla="*/ 3 w 132"/>
                            <a:gd name="T67" fmla="*/ 239 h 251"/>
                            <a:gd name="T68" fmla="*/ 1 w 132"/>
                            <a:gd name="T69" fmla="*/ 235 h 251"/>
                            <a:gd name="T70" fmla="*/ 0 w 132"/>
                            <a:gd name="T71" fmla="*/ 231 h 251"/>
                            <a:gd name="T72" fmla="*/ 0 w 132"/>
                            <a:gd name="T73" fmla="*/ 227 h 251"/>
                            <a:gd name="T74" fmla="*/ 17 w 132"/>
                            <a:gd name="T75" fmla="*/ 47 h 251"/>
                            <a:gd name="T76" fmla="*/ 17 w 132"/>
                            <a:gd name="T77" fmla="*/ 0 h 251"/>
                            <a:gd name="T78" fmla="*/ 117 w 132"/>
                            <a:gd name="T79" fmla="*/ 52 h 2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32" h="251">
                              <a:moveTo>
                                <a:pt x="117" y="52"/>
                              </a:moveTo>
                              <a:lnTo>
                                <a:pt x="132" y="227"/>
                              </a:lnTo>
                              <a:lnTo>
                                <a:pt x="132" y="231"/>
                              </a:lnTo>
                              <a:lnTo>
                                <a:pt x="132" y="235"/>
                              </a:lnTo>
                              <a:lnTo>
                                <a:pt x="131" y="239"/>
                              </a:lnTo>
                              <a:lnTo>
                                <a:pt x="128" y="242"/>
                              </a:lnTo>
                              <a:lnTo>
                                <a:pt x="125" y="247"/>
                              </a:lnTo>
                              <a:lnTo>
                                <a:pt x="121" y="248"/>
                              </a:lnTo>
                              <a:lnTo>
                                <a:pt x="117" y="250"/>
                              </a:lnTo>
                              <a:lnTo>
                                <a:pt x="112" y="251"/>
                              </a:lnTo>
                              <a:lnTo>
                                <a:pt x="108" y="251"/>
                              </a:lnTo>
                              <a:lnTo>
                                <a:pt x="104" y="250"/>
                              </a:lnTo>
                              <a:lnTo>
                                <a:pt x="99" y="248"/>
                              </a:lnTo>
                              <a:lnTo>
                                <a:pt x="96" y="245"/>
                              </a:lnTo>
                              <a:lnTo>
                                <a:pt x="92" y="242"/>
                              </a:lnTo>
                              <a:lnTo>
                                <a:pt x="91" y="239"/>
                              </a:lnTo>
                              <a:lnTo>
                                <a:pt x="89" y="235"/>
                              </a:lnTo>
                              <a:lnTo>
                                <a:pt x="88" y="231"/>
                              </a:lnTo>
                              <a:lnTo>
                                <a:pt x="72" y="62"/>
                              </a:lnTo>
                              <a:lnTo>
                                <a:pt x="60" y="62"/>
                              </a:lnTo>
                              <a:lnTo>
                                <a:pt x="46" y="231"/>
                              </a:lnTo>
                              <a:lnTo>
                                <a:pt x="45" y="235"/>
                              </a:lnTo>
                              <a:lnTo>
                                <a:pt x="43" y="239"/>
                              </a:lnTo>
                              <a:lnTo>
                                <a:pt x="40" y="242"/>
                              </a:lnTo>
                              <a:lnTo>
                                <a:pt x="37" y="245"/>
                              </a:lnTo>
                              <a:lnTo>
                                <a:pt x="33" y="248"/>
                              </a:lnTo>
                              <a:lnTo>
                                <a:pt x="30" y="250"/>
                              </a:lnTo>
                              <a:lnTo>
                                <a:pt x="26" y="251"/>
                              </a:lnTo>
                              <a:lnTo>
                                <a:pt x="20" y="251"/>
                              </a:lnTo>
                              <a:lnTo>
                                <a:pt x="16" y="250"/>
                              </a:lnTo>
                              <a:lnTo>
                                <a:pt x="11" y="248"/>
                              </a:lnTo>
                              <a:lnTo>
                                <a:pt x="9" y="245"/>
                              </a:lnTo>
                              <a:lnTo>
                                <a:pt x="6" y="242"/>
                              </a:lnTo>
                              <a:lnTo>
                                <a:pt x="3" y="239"/>
                              </a:lnTo>
                              <a:lnTo>
                                <a:pt x="1" y="235"/>
                              </a:lnTo>
                              <a:lnTo>
                                <a:pt x="0" y="231"/>
                              </a:lnTo>
                              <a:lnTo>
                                <a:pt x="0" y="227"/>
                              </a:lnTo>
                              <a:lnTo>
                                <a:pt x="17" y="47"/>
                              </a:lnTo>
                              <a:lnTo>
                                <a:pt x="17" y="0"/>
                              </a:lnTo>
                              <a:lnTo>
                                <a:pt x="117" y="5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0" name="Freeform 87"/>
                      <wps:cNvSpPr>
                        <a:spLocks/>
                      </wps:cNvSpPr>
                      <wps:spPr bwMode="auto">
                        <a:xfrm>
                          <a:off x="340927" y="174661"/>
                          <a:ext cx="40023" cy="23683"/>
                        </a:xfrm>
                        <a:custGeom>
                          <a:avLst/>
                          <a:gdLst>
                            <a:gd name="T0" fmla="*/ 82 w 82"/>
                            <a:gd name="T1" fmla="*/ 6 h 48"/>
                            <a:gd name="T2" fmla="*/ 82 w 82"/>
                            <a:gd name="T3" fmla="*/ 15 h 48"/>
                            <a:gd name="T4" fmla="*/ 79 w 82"/>
                            <a:gd name="T5" fmla="*/ 22 h 48"/>
                            <a:gd name="T6" fmla="*/ 75 w 82"/>
                            <a:gd name="T7" fmla="*/ 29 h 48"/>
                            <a:gd name="T8" fmla="*/ 70 w 82"/>
                            <a:gd name="T9" fmla="*/ 36 h 48"/>
                            <a:gd name="T10" fmla="*/ 65 w 82"/>
                            <a:gd name="T11" fmla="*/ 41 h 48"/>
                            <a:gd name="T12" fmla="*/ 57 w 82"/>
                            <a:gd name="T13" fmla="*/ 45 h 48"/>
                            <a:gd name="T14" fmla="*/ 49 w 82"/>
                            <a:gd name="T15" fmla="*/ 48 h 48"/>
                            <a:gd name="T16" fmla="*/ 40 w 82"/>
                            <a:gd name="T17" fmla="*/ 48 h 48"/>
                            <a:gd name="T18" fmla="*/ 33 w 82"/>
                            <a:gd name="T19" fmla="*/ 48 h 48"/>
                            <a:gd name="T20" fmla="*/ 24 w 82"/>
                            <a:gd name="T21" fmla="*/ 45 h 48"/>
                            <a:gd name="T22" fmla="*/ 17 w 82"/>
                            <a:gd name="T23" fmla="*/ 41 h 48"/>
                            <a:gd name="T24" fmla="*/ 11 w 82"/>
                            <a:gd name="T25" fmla="*/ 36 h 48"/>
                            <a:gd name="T26" fmla="*/ 7 w 82"/>
                            <a:gd name="T27" fmla="*/ 30 h 48"/>
                            <a:gd name="T28" fmla="*/ 3 w 82"/>
                            <a:gd name="T29" fmla="*/ 23 h 48"/>
                            <a:gd name="T30" fmla="*/ 0 w 82"/>
                            <a:gd name="T31" fmla="*/ 15 h 48"/>
                            <a:gd name="T32" fmla="*/ 0 w 82"/>
                            <a:gd name="T33" fmla="*/ 7 h 48"/>
                            <a:gd name="T34" fmla="*/ 0 w 82"/>
                            <a:gd name="T35" fmla="*/ 0 h 48"/>
                            <a:gd name="T36" fmla="*/ 82 w 82"/>
                            <a:gd name="T37" fmla="*/ 0 h 48"/>
                            <a:gd name="T38" fmla="*/ 82 w 82"/>
                            <a:gd name="T39" fmla="*/ 6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82" h="48">
                              <a:moveTo>
                                <a:pt x="82" y="6"/>
                              </a:moveTo>
                              <a:lnTo>
                                <a:pt x="82" y="15"/>
                              </a:lnTo>
                              <a:lnTo>
                                <a:pt x="79" y="22"/>
                              </a:lnTo>
                              <a:lnTo>
                                <a:pt x="75" y="29"/>
                              </a:lnTo>
                              <a:lnTo>
                                <a:pt x="70" y="36"/>
                              </a:lnTo>
                              <a:lnTo>
                                <a:pt x="65" y="41"/>
                              </a:lnTo>
                              <a:lnTo>
                                <a:pt x="57" y="45"/>
                              </a:lnTo>
                              <a:lnTo>
                                <a:pt x="49" y="48"/>
                              </a:lnTo>
                              <a:lnTo>
                                <a:pt x="40" y="48"/>
                              </a:lnTo>
                              <a:lnTo>
                                <a:pt x="33" y="48"/>
                              </a:lnTo>
                              <a:lnTo>
                                <a:pt x="24" y="45"/>
                              </a:lnTo>
                              <a:lnTo>
                                <a:pt x="17" y="41"/>
                              </a:lnTo>
                              <a:lnTo>
                                <a:pt x="11" y="36"/>
                              </a:lnTo>
                              <a:lnTo>
                                <a:pt x="7" y="30"/>
                              </a:lnTo>
                              <a:lnTo>
                                <a:pt x="3" y="23"/>
                              </a:lnTo>
                              <a:lnTo>
                                <a:pt x="0" y="15"/>
                              </a:lnTo>
                              <a:lnTo>
                                <a:pt x="0" y="7"/>
                              </a:lnTo>
                              <a:lnTo>
                                <a:pt x="0" y="0"/>
                              </a:lnTo>
                              <a:lnTo>
                                <a:pt x="82" y="0"/>
                              </a:lnTo>
                              <a:lnTo>
                                <a:pt x="82" y="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1" name="Freeform 88"/>
                      <wps:cNvSpPr>
                        <a:spLocks/>
                      </wps:cNvSpPr>
                      <wps:spPr bwMode="auto">
                        <a:xfrm>
                          <a:off x="336480" y="146538"/>
                          <a:ext cx="48916" cy="26643"/>
                        </a:xfrm>
                        <a:custGeom>
                          <a:avLst/>
                          <a:gdLst>
                            <a:gd name="T0" fmla="*/ 94 w 98"/>
                            <a:gd name="T1" fmla="*/ 42 h 52"/>
                            <a:gd name="T2" fmla="*/ 95 w 98"/>
                            <a:gd name="T3" fmla="*/ 42 h 52"/>
                            <a:gd name="T4" fmla="*/ 97 w 98"/>
                            <a:gd name="T5" fmla="*/ 43 h 52"/>
                            <a:gd name="T6" fmla="*/ 98 w 98"/>
                            <a:gd name="T7" fmla="*/ 45 h 52"/>
                            <a:gd name="T8" fmla="*/ 98 w 98"/>
                            <a:gd name="T9" fmla="*/ 48 h 52"/>
                            <a:gd name="T10" fmla="*/ 98 w 98"/>
                            <a:gd name="T11" fmla="*/ 49 h 52"/>
                            <a:gd name="T12" fmla="*/ 97 w 98"/>
                            <a:gd name="T13" fmla="*/ 50 h 52"/>
                            <a:gd name="T14" fmla="*/ 95 w 98"/>
                            <a:gd name="T15" fmla="*/ 52 h 52"/>
                            <a:gd name="T16" fmla="*/ 94 w 98"/>
                            <a:gd name="T17" fmla="*/ 52 h 52"/>
                            <a:gd name="T18" fmla="*/ 6 w 98"/>
                            <a:gd name="T19" fmla="*/ 52 h 52"/>
                            <a:gd name="T20" fmla="*/ 5 w 98"/>
                            <a:gd name="T21" fmla="*/ 52 h 52"/>
                            <a:gd name="T22" fmla="*/ 2 w 98"/>
                            <a:gd name="T23" fmla="*/ 50 h 52"/>
                            <a:gd name="T24" fmla="*/ 2 w 98"/>
                            <a:gd name="T25" fmla="*/ 49 h 52"/>
                            <a:gd name="T26" fmla="*/ 0 w 98"/>
                            <a:gd name="T27" fmla="*/ 48 h 52"/>
                            <a:gd name="T28" fmla="*/ 2 w 98"/>
                            <a:gd name="T29" fmla="*/ 45 h 52"/>
                            <a:gd name="T30" fmla="*/ 2 w 98"/>
                            <a:gd name="T31" fmla="*/ 43 h 52"/>
                            <a:gd name="T32" fmla="*/ 5 w 98"/>
                            <a:gd name="T33" fmla="*/ 42 h 52"/>
                            <a:gd name="T34" fmla="*/ 6 w 98"/>
                            <a:gd name="T35" fmla="*/ 42 h 52"/>
                            <a:gd name="T36" fmla="*/ 7 w 98"/>
                            <a:gd name="T37" fmla="*/ 42 h 52"/>
                            <a:gd name="T38" fmla="*/ 7 w 98"/>
                            <a:gd name="T39" fmla="*/ 38 h 52"/>
                            <a:gd name="T40" fmla="*/ 9 w 98"/>
                            <a:gd name="T41" fmla="*/ 29 h 52"/>
                            <a:gd name="T42" fmla="*/ 13 w 98"/>
                            <a:gd name="T43" fmla="*/ 20 h 52"/>
                            <a:gd name="T44" fmla="*/ 19 w 98"/>
                            <a:gd name="T45" fmla="*/ 13 h 52"/>
                            <a:gd name="T46" fmla="*/ 26 w 98"/>
                            <a:gd name="T47" fmla="*/ 7 h 52"/>
                            <a:gd name="T48" fmla="*/ 26 w 98"/>
                            <a:gd name="T49" fmla="*/ 10 h 52"/>
                            <a:gd name="T50" fmla="*/ 30 w 98"/>
                            <a:gd name="T51" fmla="*/ 14 h 52"/>
                            <a:gd name="T52" fmla="*/ 35 w 98"/>
                            <a:gd name="T53" fmla="*/ 10 h 52"/>
                            <a:gd name="T54" fmla="*/ 35 w 98"/>
                            <a:gd name="T55" fmla="*/ 3 h 52"/>
                            <a:gd name="T56" fmla="*/ 41 w 98"/>
                            <a:gd name="T57" fmla="*/ 2 h 52"/>
                            <a:gd name="T58" fmla="*/ 45 w 98"/>
                            <a:gd name="T59" fmla="*/ 0 h 52"/>
                            <a:gd name="T60" fmla="*/ 45 w 98"/>
                            <a:gd name="T61" fmla="*/ 10 h 52"/>
                            <a:gd name="T62" fmla="*/ 49 w 98"/>
                            <a:gd name="T63" fmla="*/ 14 h 52"/>
                            <a:gd name="T64" fmla="*/ 54 w 98"/>
                            <a:gd name="T65" fmla="*/ 10 h 52"/>
                            <a:gd name="T66" fmla="*/ 54 w 98"/>
                            <a:gd name="T67" fmla="*/ 0 h 52"/>
                            <a:gd name="T68" fmla="*/ 59 w 98"/>
                            <a:gd name="T69" fmla="*/ 2 h 52"/>
                            <a:gd name="T70" fmla="*/ 65 w 98"/>
                            <a:gd name="T71" fmla="*/ 3 h 52"/>
                            <a:gd name="T72" fmla="*/ 65 w 98"/>
                            <a:gd name="T73" fmla="*/ 10 h 52"/>
                            <a:gd name="T74" fmla="*/ 69 w 98"/>
                            <a:gd name="T75" fmla="*/ 14 h 52"/>
                            <a:gd name="T76" fmla="*/ 74 w 98"/>
                            <a:gd name="T77" fmla="*/ 10 h 52"/>
                            <a:gd name="T78" fmla="*/ 74 w 98"/>
                            <a:gd name="T79" fmla="*/ 7 h 52"/>
                            <a:gd name="T80" fmla="*/ 81 w 98"/>
                            <a:gd name="T81" fmla="*/ 13 h 52"/>
                            <a:gd name="T82" fmla="*/ 87 w 98"/>
                            <a:gd name="T83" fmla="*/ 20 h 52"/>
                            <a:gd name="T84" fmla="*/ 90 w 98"/>
                            <a:gd name="T85" fmla="*/ 29 h 52"/>
                            <a:gd name="T86" fmla="*/ 92 w 98"/>
                            <a:gd name="T87" fmla="*/ 38 h 52"/>
                            <a:gd name="T88" fmla="*/ 92 w 98"/>
                            <a:gd name="T89" fmla="*/ 42 h 52"/>
                            <a:gd name="T90" fmla="*/ 94 w 98"/>
                            <a:gd name="T91" fmla="*/ 42 h 52"/>
                            <a:gd name="T92" fmla="*/ 94 w 98"/>
                            <a:gd name="T93" fmla="*/ 42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98" h="52">
                              <a:moveTo>
                                <a:pt x="94" y="42"/>
                              </a:moveTo>
                              <a:lnTo>
                                <a:pt x="95" y="42"/>
                              </a:lnTo>
                              <a:lnTo>
                                <a:pt x="97" y="43"/>
                              </a:lnTo>
                              <a:lnTo>
                                <a:pt x="98" y="45"/>
                              </a:lnTo>
                              <a:lnTo>
                                <a:pt x="98" y="48"/>
                              </a:lnTo>
                              <a:lnTo>
                                <a:pt x="98" y="49"/>
                              </a:lnTo>
                              <a:lnTo>
                                <a:pt x="97" y="50"/>
                              </a:lnTo>
                              <a:lnTo>
                                <a:pt x="95" y="52"/>
                              </a:lnTo>
                              <a:lnTo>
                                <a:pt x="94" y="52"/>
                              </a:lnTo>
                              <a:lnTo>
                                <a:pt x="6" y="52"/>
                              </a:lnTo>
                              <a:lnTo>
                                <a:pt x="5" y="52"/>
                              </a:lnTo>
                              <a:lnTo>
                                <a:pt x="2" y="50"/>
                              </a:lnTo>
                              <a:lnTo>
                                <a:pt x="2" y="49"/>
                              </a:lnTo>
                              <a:lnTo>
                                <a:pt x="0" y="48"/>
                              </a:lnTo>
                              <a:lnTo>
                                <a:pt x="2" y="45"/>
                              </a:lnTo>
                              <a:lnTo>
                                <a:pt x="2" y="43"/>
                              </a:lnTo>
                              <a:lnTo>
                                <a:pt x="5" y="42"/>
                              </a:lnTo>
                              <a:lnTo>
                                <a:pt x="6" y="42"/>
                              </a:lnTo>
                              <a:lnTo>
                                <a:pt x="7" y="42"/>
                              </a:lnTo>
                              <a:lnTo>
                                <a:pt x="7" y="38"/>
                              </a:lnTo>
                              <a:lnTo>
                                <a:pt x="9" y="29"/>
                              </a:lnTo>
                              <a:lnTo>
                                <a:pt x="13" y="20"/>
                              </a:lnTo>
                              <a:lnTo>
                                <a:pt x="19" y="13"/>
                              </a:lnTo>
                              <a:lnTo>
                                <a:pt x="26" y="7"/>
                              </a:lnTo>
                              <a:lnTo>
                                <a:pt x="26" y="10"/>
                              </a:lnTo>
                              <a:lnTo>
                                <a:pt x="30" y="14"/>
                              </a:lnTo>
                              <a:lnTo>
                                <a:pt x="35" y="10"/>
                              </a:lnTo>
                              <a:lnTo>
                                <a:pt x="35" y="3"/>
                              </a:lnTo>
                              <a:lnTo>
                                <a:pt x="41" y="2"/>
                              </a:lnTo>
                              <a:lnTo>
                                <a:pt x="45" y="0"/>
                              </a:lnTo>
                              <a:lnTo>
                                <a:pt x="45" y="10"/>
                              </a:lnTo>
                              <a:lnTo>
                                <a:pt x="49" y="14"/>
                              </a:lnTo>
                              <a:lnTo>
                                <a:pt x="54" y="10"/>
                              </a:lnTo>
                              <a:lnTo>
                                <a:pt x="54" y="0"/>
                              </a:lnTo>
                              <a:lnTo>
                                <a:pt x="59" y="2"/>
                              </a:lnTo>
                              <a:lnTo>
                                <a:pt x="65" y="3"/>
                              </a:lnTo>
                              <a:lnTo>
                                <a:pt x="65" y="10"/>
                              </a:lnTo>
                              <a:lnTo>
                                <a:pt x="69" y="14"/>
                              </a:lnTo>
                              <a:lnTo>
                                <a:pt x="74" y="10"/>
                              </a:lnTo>
                              <a:lnTo>
                                <a:pt x="74" y="7"/>
                              </a:lnTo>
                              <a:lnTo>
                                <a:pt x="81" y="13"/>
                              </a:lnTo>
                              <a:lnTo>
                                <a:pt x="87" y="20"/>
                              </a:lnTo>
                              <a:lnTo>
                                <a:pt x="90" y="29"/>
                              </a:lnTo>
                              <a:lnTo>
                                <a:pt x="92" y="38"/>
                              </a:lnTo>
                              <a:lnTo>
                                <a:pt x="92" y="42"/>
                              </a:lnTo>
                              <a:lnTo>
                                <a:pt x="94" y="42"/>
                              </a:lnTo>
                              <a:lnTo>
                                <a:pt x="94" y="4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2" name="Freeform 89"/>
                      <wps:cNvSpPr>
                        <a:spLocks/>
                      </wps:cNvSpPr>
                      <wps:spPr bwMode="auto">
                        <a:xfrm>
                          <a:off x="404666" y="279755"/>
                          <a:ext cx="22235" cy="16283"/>
                        </a:xfrm>
                        <a:custGeom>
                          <a:avLst/>
                          <a:gdLst>
                            <a:gd name="T0" fmla="*/ 42 w 46"/>
                            <a:gd name="T1" fmla="*/ 32 h 32"/>
                            <a:gd name="T2" fmla="*/ 0 w 46"/>
                            <a:gd name="T3" fmla="*/ 10 h 32"/>
                            <a:gd name="T4" fmla="*/ 3 w 46"/>
                            <a:gd name="T5" fmla="*/ 3 h 32"/>
                            <a:gd name="T6" fmla="*/ 4 w 46"/>
                            <a:gd name="T7" fmla="*/ 0 h 32"/>
                            <a:gd name="T8" fmla="*/ 46 w 46"/>
                            <a:gd name="T9" fmla="*/ 22 h 32"/>
                            <a:gd name="T10" fmla="*/ 42 w 46"/>
                            <a:gd name="T11" fmla="*/ 32 h 32"/>
                          </a:gdLst>
                          <a:ahLst/>
                          <a:cxnLst>
                            <a:cxn ang="0">
                              <a:pos x="T0" y="T1"/>
                            </a:cxn>
                            <a:cxn ang="0">
                              <a:pos x="T2" y="T3"/>
                            </a:cxn>
                            <a:cxn ang="0">
                              <a:pos x="T4" y="T5"/>
                            </a:cxn>
                            <a:cxn ang="0">
                              <a:pos x="T6" y="T7"/>
                            </a:cxn>
                            <a:cxn ang="0">
                              <a:pos x="T8" y="T9"/>
                            </a:cxn>
                            <a:cxn ang="0">
                              <a:pos x="T10" y="T11"/>
                            </a:cxn>
                          </a:cxnLst>
                          <a:rect l="0" t="0" r="r" b="b"/>
                          <a:pathLst>
                            <a:path w="46" h="32">
                              <a:moveTo>
                                <a:pt x="42" y="32"/>
                              </a:moveTo>
                              <a:lnTo>
                                <a:pt x="0" y="10"/>
                              </a:lnTo>
                              <a:lnTo>
                                <a:pt x="3" y="3"/>
                              </a:lnTo>
                              <a:lnTo>
                                <a:pt x="4" y="0"/>
                              </a:lnTo>
                              <a:lnTo>
                                <a:pt x="46" y="22"/>
                              </a:lnTo>
                              <a:lnTo>
                                <a:pt x="42" y="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3" name="Freeform 90"/>
                      <wps:cNvSpPr>
                        <a:spLocks/>
                      </wps:cNvSpPr>
                      <wps:spPr bwMode="auto">
                        <a:xfrm>
                          <a:off x="388361" y="269392"/>
                          <a:ext cx="1483" cy="7401"/>
                        </a:xfrm>
                        <a:custGeom>
                          <a:avLst/>
                          <a:gdLst>
                            <a:gd name="T0" fmla="*/ 1 w 4"/>
                            <a:gd name="T1" fmla="*/ 13 h 13"/>
                            <a:gd name="T2" fmla="*/ 0 w 4"/>
                            <a:gd name="T3" fmla="*/ 12 h 13"/>
                            <a:gd name="T4" fmla="*/ 0 w 4"/>
                            <a:gd name="T5" fmla="*/ 0 h 13"/>
                            <a:gd name="T6" fmla="*/ 4 w 4"/>
                            <a:gd name="T7" fmla="*/ 3 h 13"/>
                            <a:gd name="T8" fmla="*/ 3 w 4"/>
                            <a:gd name="T9" fmla="*/ 7 h 13"/>
                            <a:gd name="T10" fmla="*/ 1 w 4"/>
                            <a:gd name="T11" fmla="*/ 13 h 13"/>
                            <a:gd name="T12" fmla="*/ 1 w 4"/>
                            <a:gd name="T13" fmla="*/ 13 h 13"/>
                          </a:gdLst>
                          <a:ahLst/>
                          <a:cxnLst>
                            <a:cxn ang="0">
                              <a:pos x="T0" y="T1"/>
                            </a:cxn>
                            <a:cxn ang="0">
                              <a:pos x="T2" y="T3"/>
                            </a:cxn>
                            <a:cxn ang="0">
                              <a:pos x="T4" y="T5"/>
                            </a:cxn>
                            <a:cxn ang="0">
                              <a:pos x="T6" y="T7"/>
                            </a:cxn>
                            <a:cxn ang="0">
                              <a:pos x="T8" y="T9"/>
                            </a:cxn>
                            <a:cxn ang="0">
                              <a:pos x="T10" y="T11"/>
                            </a:cxn>
                            <a:cxn ang="0">
                              <a:pos x="T12" y="T13"/>
                            </a:cxn>
                          </a:cxnLst>
                          <a:rect l="0" t="0" r="r" b="b"/>
                          <a:pathLst>
                            <a:path w="4" h="13">
                              <a:moveTo>
                                <a:pt x="1" y="13"/>
                              </a:moveTo>
                              <a:lnTo>
                                <a:pt x="0" y="12"/>
                              </a:lnTo>
                              <a:lnTo>
                                <a:pt x="0" y="0"/>
                              </a:lnTo>
                              <a:lnTo>
                                <a:pt x="4" y="3"/>
                              </a:lnTo>
                              <a:lnTo>
                                <a:pt x="3" y="7"/>
                              </a:lnTo>
                              <a:lnTo>
                                <a:pt x="1" y="13"/>
                              </a:lnTo>
                              <a:lnTo>
                                <a:pt x="1" y="1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4" name="Freeform 91"/>
                      <wps:cNvSpPr>
                        <a:spLocks/>
                      </wps:cNvSpPr>
                      <wps:spPr bwMode="auto">
                        <a:xfrm>
                          <a:off x="268295" y="182062"/>
                          <a:ext cx="140818" cy="103613"/>
                        </a:xfrm>
                        <a:custGeom>
                          <a:avLst/>
                          <a:gdLst>
                            <a:gd name="T0" fmla="*/ 271 w 284"/>
                            <a:gd name="T1" fmla="*/ 206 h 211"/>
                            <a:gd name="T2" fmla="*/ 261 w 284"/>
                            <a:gd name="T3" fmla="*/ 211 h 211"/>
                            <a:gd name="T4" fmla="*/ 251 w 284"/>
                            <a:gd name="T5" fmla="*/ 207 h 211"/>
                            <a:gd name="T6" fmla="*/ 245 w 284"/>
                            <a:gd name="T7" fmla="*/ 198 h 211"/>
                            <a:gd name="T8" fmla="*/ 250 w 284"/>
                            <a:gd name="T9" fmla="*/ 180 h 211"/>
                            <a:gd name="T10" fmla="*/ 254 w 284"/>
                            <a:gd name="T11" fmla="*/ 157 h 211"/>
                            <a:gd name="T12" fmla="*/ 255 w 284"/>
                            <a:gd name="T13" fmla="*/ 139 h 211"/>
                            <a:gd name="T14" fmla="*/ 255 w 284"/>
                            <a:gd name="T15" fmla="*/ 135 h 211"/>
                            <a:gd name="T16" fmla="*/ 255 w 284"/>
                            <a:gd name="T17" fmla="*/ 121 h 211"/>
                            <a:gd name="T18" fmla="*/ 251 w 284"/>
                            <a:gd name="T19" fmla="*/ 106 h 211"/>
                            <a:gd name="T20" fmla="*/ 245 w 284"/>
                            <a:gd name="T21" fmla="*/ 95 h 211"/>
                            <a:gd name="T22" fmla="*/ 237 w 284"/>
                            <a:gd name="T23" fmla="*/ 83 h 211"/>
                            <a:gd name="T24" fmla="*/ 137 w 284"/>
                            <a:gd name="T25" fmla="*/ 123 h 211"/>
                            <a:gd name="T26" fmla="*/ 130 w 284"/>
                            <a:gd name="T27" fmla="*/ 108 h 211"/>
                            <a:gd name="T28" fmla="*/ 134 w 284"/>
                            <a:gd name="T29" fmla="*/ 122 h 211"/>
                            <a:gd name="T30" fmla="*/ 111 w 284"/>
                            <a:gd name="T31" fmla="*/ 122 h 211"/>
                            <a:gd name="T32" fmla="*/ 100 w 284"/>
                            <a:gd name="T33" fmla="*/ 128 h 211"/>
                            <a:gd name="T34" fmla="*/ 88 w 284"/>
                            <a:gd name="T35" fmla="*/ 131 h 211"/>
                            <a:gd name="T36" fmla="*/ 77 w 284"/>
                            <a:gd name="T37" fmla="*/ 129 h 211"/>
                            <a:gd name="T38" fmla="*/ 70 w 284"/>
                            <a:gd name="T39" fmla="*/ 125 h 211"/>
                            <a:gd name="T40" fmla="*/ 58 w 284"/>
                            <a:gd name="T41" fmla="*/ 116 h 211"/>
                            <a:gd name="T42" fmla="*/ 52 w 284"/>
                            <a:gd name="T43" fmla="*/ 106 h 211"/>
                            <a:gd name="T44" fmla="*/ 52 w 284"/>
                            <a:gd name="T45" fmla="*/ 98 h 211"/>
                            <a:gd name="T46" fmla="*/ 38 w 284"/>
                            <a:gd name="T47" fmla="*/ 83 h 211"/>
                            <a:gd name="T48" fmla="*/ 22 w 284"/>
                            <a:gd name="T49" fmla="*/ 108 h 211"/>
                            <a:gd name="T50" fmla="*/ 11 w 284"/>
                            <a:gd name="T51" fmla="*/ 149 h 211"/>
                            <a:gd name="T52" fmla="*/ 3 w 284"/>
                            <a:gd name="T53" fmla="*/ 165 h 211"/>
                            <a:gd name="T54" fmla="*/ 0 w 284"/>
                            <a:gd name="T55" fmla="*/ 147 h 211"/>
                            <a:gd name="T56" fmla="*/ 3 w 284"/>
                            <a:gd name="T57" fmla="*/ 122 h 211"/>
                            <a:gd name="T58" fmla="*/ 12 w 284"/>
                            <a:gd name="T59" fmla="*/ 95 h 211"/>
                            <a:gd name="T60" fmla="*/ 16 w 284"/>
                            <a:gd name="T61" fmla="*/ 77 h 211"/>
                            <a:gd name="T62" fmla="*/ 16 w 284"/>
                            <a:gd name="T63" fmla="*/ 72 h 211"/>
                            <a:gd name="T64" fmla="*/ 18 w 284"/>
                            <a:gd name="T65" fmla="*/ 66 h 211"/>
                            <a:gd name="T66" fmla="*/ 22 w 284"/>
                            <a:gd name="T67" fmla="*/ 62 h 211"/>
                            <a:gd name="T68" fmla="*/ 28 w 284"/>
                            <a:gd name="T69" fmla="*/ 59 h 211"/>
                            <a:gd name="T70" fmla="*/ 45 w 284"/>
                            <a:gd name="T71" fmla="*/ 34 h 211"/>
                            <a:gd name="T72" fmla="*/ 64 w 284"/>
                            <a:gd name="T73" fmla="*/ 15 h 211"/>
                            <a:gd name="T74" fmla="*/ 81 w 284"/>
                            <a:gd name="T75" fmla="*/ 3 h 211"/>
                            <a:gd name="T76" fmla="*/ 97 w 284"/>
                            <a:gd name="T77" fmla="*/ 0 h 211"/>
                            <a:gd name="T78" fmla="*/ 67 w 284"/>
                            <a:gd name="T79" fmla="*/ 30 h 211"/>
                            <a:gd name="T80" fmla="*/ 42 w 284"/>
                            <a:gd name="T81" fmla="*/ 67 h 211"/>
                            <a:gd name="T82" fmla="*/ 68 w 284"/>
                            <a:gd name="T83" fmla="*/ 87 h 211"/>
                            <a:gd name="T84" fmla="*/ 77 w 284"/>
                            <a:gd name="T85" fmla="*/ 92 h 211"/>
                            <a:gd name="T86" fmla="*/ 95 w 284"/>
                            <a:gd name="T87" fmla="*/ 98 h 211"/>
                            <a:gd name="T88" fmla="*/ 113 w 284"/>
                            <a:gd name="T89" fmla="*/ 82 h 211"/>
                            <a:gd name="T90" fmla="*/ 129 w 284"/>
                            <a:gd name="T91" fmla="*/ 62 h 211"/>
                            <a:gd name="T92" fmla="*/ 134 w 284"/>
                            <a:gd name="T93" fmla="*/ 53 h 211"/>
                            <a:gd name="T94" fmla="*/ 134 w 284"/>
                            <a:gd name="T95" fmla="*/ 51 h 211"/>
                            <a:gd name="T96" fmla="*/ 140 w 284"/>
                            <a:gd name="T97" fmla="*/ 46 h 211"/>
                            <a:gd name="T98" fmla="*/ 149 w 284"/>
                            <a:gd name="T99" fmla="*/ 43 h 211"/>
                            <a:gd name="T100" fmla="*/ 222 w 284"/>
                            <a:gd name="T101" fmla="*/ 43 h 211"/>
                            <a:gd name="T102" fmla="*/ 235 w 284"/>
                            <a:gd name="T103" fmla="*/ 47 h 211"/>
                            <a:gd name="T104" fmla="*/ 250 w 284"/>
                            <a:gd name="T105" fmla="*/ 56 h 211"/>
                            <a:gd name="T106" fmla="*/ 263 w 284"/>
                            <a:gd name="T107" fmla="*/ 67 h 211"/>
                            <a:gd name="T108" fmla="*/ 274 w 284"/>
                            <a:gd name="T109" fmla="*/ 85 h 211"/>
                            <a:gd name="T110" fmla="*/ 281 w 284"/>
                            <a:gd name="T111" fmla="*/ 103 h 211"/>
                            <a:gd name="T112" fmla="*/ 284 w 284"/>
                            <a:gd name="T113" fmla="*/ 123 h 211"/>
                            <a:gd name="T114" fmla="*/ 284 w 284"/>
                            <a:gd name="T115" fmla="*/ 135 h 211"/>
                            <a:gd name="T116" fmla="*/ 284 w 284"/>
                            <a:gd name="T117" fmla="*/ 144 h 211"/>
                            <a:gd name="T118" fmla="*/ 281 w 284"/>
                            <a:gd name="T119" fmla="*/ 172 h 211"/>
                            <a:gd name="T120" fmla="*/ 274 w 284"/>
                            <a:gd name="T121" fmla="*/ 201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84" h="211">
                              <a:moveTo>
                                <a:pt x="274" y="201"/>
                              </a:moveTo>
                              <a:lnTo>
                                <a:pt x="271" y="206"/>
                              </a:lnTo>
                              <a:lnTo>
                                <a:pt x="267" y="210"/>
                              </a:lnTo>
                              <a:lnTo>
                                <a:pt x="261" y="211"/>
                              </a:lnTo>
                              <a:lnTo>
                                <a:pt x="255" y="210"/>
                              </a:lnTo>
                              <a:lnTo>
                                <a:pt x="251" y="207"/>
                              </a:lnTo>
                              <a:lnTo>
                                <a:pt x="247" y="203"/>
                              </a:lnTo>
                              <a:lnTo>
                                <a:pt x="245" y="198"/>
                              </a:lnTo>
                              <a:lnTo>
                                <a:pt x="245" y="193"/>
                              </a:lnTo>
                              <a:lnTo>
                                <a:pt x="250" y="180"/>
                              </a:lnTo>
                              <a:lnTo>
                                <a:pt x="252" y="168"/>
                              </a:lnTo>
                              <a:lnTo>
                                <a:pt x="254" y="157"/>
                              </a:lnTo>
                              <a:lnTo>
                                <a:pt x="255" y="144"/>
                              </a:lnTo>
                              <a:lnTo>
                                <a:pt x="255" y="139"/>
                              </a:lnTo>
                              <a:lnTo>
                                <a:pt x="255" y="135"/>
                              </a:lnTo>
                              <a:lnTo>
                                <a:pt x="255" y="135"/>
                              </a:lnTo>
                              <a:lnTo>
                                <a:pt x="255" y="128"/>
                              </a:lnTo>
                              <a:lnTo>
                                <a:pt x="255" y="121"/>
                              </a:lnTo>
                              <a:lnTo>
                                <a:pt x="254" y="113"/>
                              </a:lnTo>
                              <a:lnTo>
                                <a:pt x="251" y="106"/>
                              </a:lnTo>
                              <a:lnTo>
                                <a:pt x="250" y="100"/>
                              </a:lnTo>
                              <a:lnTo>
                                <a:pt x="245" y="95"/>
                              </a:lnTo>
                              <a:lnTo>
                                <a:pt x="241" y="87"/>
                              </a:lnTo>
                              <a:lnTo>
                                <a:pt x="237" y="83"/>
                              </a:lnTo>
                              <a:lnTo>
                                <a:pt x="237" y="175"/>
                              </a:lnTo>
                              <a:lnTo>
                                <a:pt x="137" y="123"/>
                              </a:lnTo>
                              <a:lnTo>
                                <a:pt x="137" y="100"/>
                              </a:lnTo>
                              <a:lnTo>
                                <a:pt x="130" y="108"/>
                              </a:lnTo>
                              <a:lnTo>
                                <a:pt x="121" y="115"/>
                              </a:lnTo>
                              <a:lnTo>
                                <a:pt x="134" y="122"/>
                              </a:lnTo>
                              <a:lnTo>
                                <a:pt x="134" y="135"/>
                              </a:lnTo>
                              <a:lnTo>
                                <a:pt x="111" y="122"/>
                              </a:lnTo>
                              <a:lnTo>
                                <a:pt x="106" y="126"/>
                              </a:lnTo>
                              <a:lnTo>
                                <a:pt x="100" y="128"/>
                              </a:lnTo>
                              <a:lnTo>
                                <a:pt x="94" y="129"/>
                              </a:lnTo>
                              <a:lnTo>
                                <a:pt x="88" y="131"/>
                              </a:lnTo>
                              <a:lnTo>
                                <a:pt x="83" y="129"/>
                              </a:lnTo>
                              <a:lnTo>
                                <a:pt x="77" y="129"/>
                              </a:lnTo>
                              <a:lnTo>
                                <a:pt x="75" y="128"/>
                              </a:lnTo>
                              <a:lnTo>
                                <a:pt x="70" y="125"/>
                              </a:lnTo>
                              <a:lnTo>
                                <a:pt x="64" y="121"/>
                              </a:lnTo>
                              <a:lnTo>
                                <a:pt x="58" y="116"/>
                              </a:lnTo>
                              <a:lnTo>
                                <a:pt x="54" y="111"/>
                              </a:lnTo>
                              <a:lnTo>
                                <a:pt x="52" y="106"/>
                              </a:lnTo>
                              <a:lnTo>
                                <a:pt x="52" y="102"/>
                              </a:lnTo>
                              <a:lnTo>
                                <a:pt x="52" y="98"/>
                              </a:lnTo>
                              <a:lnTo>
                                <a:pt x="55" y="93"/>
                              </a:lnTo>
                              <a:lnTo>
                                <a:pt x="38" y="83"/>
                              </a:lnTo>
                              <a:lnTo>
                                <a:pt x="32" y="87"/>
                              </a:lnTo>
                              <a:lnTo>
                                <a:pt x="22" y="108"/>
                              </a:lnTo>
                              <a:lnTo>
                                <a:pt x="15" y="128"/>
                              </a:lnTo>
                              <a:lnTo>
                                <a:pt x="11" y="149"/>
                              </a:lnTo>
                              <a:lnTo>
                                <a:pt x="8" y="171"/>
                              </a:lnTo>
                              <a:lnTo>
                                <a:pt x="3" y="165"/>
                              </a:lnTo>
                              <a:lnTo>
                                <a:pt x="2" y="157"/>
                              </a:lnTo>
                              <a:lnTo>
                                <a:pt x="0" y="147"/>
                              </a:lnTo>
                              <a:lnTo>
                                <a:pt x="0" y="135"/>
                              </a:lnTo>
                              <a:lnTo>
                                <a:pt x="3" y="122"/>
                              </a:lnTo>
                              <a:lnTo>
                                <a:pt x="6" y="109"/>
                              </a:lnTo>
                              <a:lnTo>
                                <a:pt x="12" y="95"/>
                              </a:lnTo>
                              <a:lnTo>
                                <a:pt x="18" y="80"/>
                              </a:lnTo>
                              <a:lnTo>
                                <a:pt x="16" y="77"/>
                              </a:lnTo>
                              <a:lnTo>
                                <a:pt x="16" y="75"/>
                              </a:lnTo>
                              <a:lnTo>
                                <a:pt x="16" y="72"/>
                              </a:lnTo>
                              <a:lnTo>
                                <a:pt x="18" y="69"/>
                              </a:lnTo>
                              <a:lnTo>
                                <a:pt x="18" y="66"/>
                              </a:lnTo>
                              <a:lnTo>
                                <a:pt x="21" y="63"/>
                              </a:lnTo>
                              <a:lnTo>
                                <a:pt x="22" y="62"/>
                              </a:lnTo>
                              <a:lnTo>
                                <a:pt x="25" y="60"/>
                              </a:lnTo>
                              <a:lnTo>
                                <a:pt x="28" y="59"/>
                              </a:lnTo>
                              <a:lnTo>
                                <a:pt x="36" y="46"/>
                              </a:lnTo>
                              <a:lnTo>
                                <a:pt x="45" y="34"/>
                              </a:lnTo>
                              <a:lnTo>
                                <a:pt x="55" y="24"/>
                              </a:lnTo>
                              <a:lnTo>
                                <a:pt x="64" y="15"/>
                              </a:lnTo>
                              <a:lnTo>
                                <a:pt x="72" y="8"/>
                              </a:lnTo>
                              <a:lnTo>
                                <a:pt x="81" y="3"/>
                              </a:lnTo>
                              <a:lnTo>
                                <a:pt x="90" y="0"/>
                              </a:lnTo>
                              <a:lnTo>
                                <a:pt x="97" y="0"/>
                              </a:lnTo>
                              <a:lnTo>
                                <a:pt x="81" y="14"/>
                              </a:lnTo>
                              <a:lnTo>
                                <a:pt x="67" y="30"/>
                              </a:lnTo>
                              <a:lnTo>
                                <a:pt x="54" y="49"/>
                              </a:lnTo>
                              <a:lnTo>
                                <a:pt x="42" y="67"/>
                              </a:lnTo>
                              <a:lnTo>
                                <a:pt x="42" y="75"/>
                              </a:lnTo>
                              <a:lnTo>
                                <a:pt x="68" y="87"/>
                              </a:lnTo>
                              <a:lnTo>
                                <a:pt x="74" y="89"/>
                              </a:lnTo>
                              <a:lnTo>
                                <a:pt x="77" y="92"/>
                              </a:lnTo>
                              <a:lnTo>
                                <a:pt x="93" y="100"/>
                              </a:lnTo>
                              <a:lnTo>
                                <a:pt x="95" y="98"/>
                              </a:lnTo>
                              <a:lnTo>
                                <a:pt x="100" y="95"/>
                              </a:lnTo>
                              <a:lnTo>
                                <a:pt x="113" y="82"/>
                              </a:lnTo>
                              <a:lnTo>
                                <a:pt x="124" y="67"/>
                              </a:lnTo>
                              <a:lnTo>
                                <a:pt x="129" y="62"/>
                              </a:lnTo>
                              <a:lnTo>
                                <a:pt x="131" y="56"/>
                              </a:lnTo>
                              <a:lnTo>
                                <a:pt x="134" y="53"/>
                              </a:lnTo>
                              <a:lnTo>
                                <a:pt x="134" y="51"/>
                              </a:lnTo>
                              <a:lnTo>
                                <a:pt x="134" y="51"/>
                              </a:lnTo>
                              <a:lnTo>
                                <a:pt x="137" y="47"/>
                              </a:lnTo>
                              <a:lnTo>
                                <a:pt x="140" y="46"/>
                              </a:lnTo>
                              <a:lnTo>
                                <a:pt x="144" y="44"/>
                              </a:lnTo>
                              <a:lnTo>
                                <a:pt x="149" y="43"/>
                              </a:lnTo>
                              <a:lnTo>
                                <a:pt x="152" y="43"/>
                              </a:lnTo>
                              <a:lnTo>
                                <a:pt x="222" y="43"/>
                              </a:lnTo>
                              <a:lnTo>
                                <a:pt x="228" y="44"/>
                              </a:lnTo>
                              <a:lnTo>
                                <a:pt x="235" y="47"/>
                              </a:lnTo>
                              <a:lnTo>
                                <a:pt x="242" y="51"/>
                              </a:lnTo>
                              <a:lnTo>
                                <a:pt x="250" y="56"/>
                              </a:lnTo>
                              <a:lnTo>
                                <a:pt x="255" y="60"/>
                              </a:lnTo>
                              <a:lnTo>
                                <a:pt x="263" y="67"/>
                              </a:lnTo>
                              <a:lnTo>
                                <a:pt x="268" y="76"/>
                              </a:lnTo>
                              <a:lnTo>
                                <a:pt x="274" y="85"/>
                              </a:lnTo>
                              <a:lnTo>
                                <a:pt x="278" y="95"/>
                              </a:lnTo>
                              <a:lnTo>
                                <a:pt x="281" y="103"/>
                              </a:lnTo>
                              <a:lnTo>
                                <a:pt x="284" y="113"/>
                              </a:lnTo>
                              <a:lnTo>
                                <a:pt x="284" y="123"/>
                              </a:lnTo>
                              <a:lnTo>
                                <a:pt x="284" y="135"/>
                              </a:lnTo>
                              <a:lnTo>
                                <a:pt x="284" y="135"/>
                              </a:lnTo>
                              <a:lnTo>
                                <a:pt x="284" y="139"/>
                              </a:lnTo>
                              <a:lnTo>
                                <a:pt x="284" y="144"/>
                              </a:lnTo>
                              <a:lnTo>
                                <a:pt x="283" y="158"/>
                              </a:lnTo>
                              <a:lnTo>
                                <a:pt x="281" y="172"/>
                              </a:lnTo>
                              <a:lnTo>
                                <a:pt x="278" y="187"/>
                              </a:lnTo>
                              <a:lnTo>
                                <a:pt x="274" y="201"/>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5" name="Freeform 93"/>
                      <wps:cNvSpPr>
                        <a:spLocks noEditPoints="1"/>
                      </wps:cNvSpPr>
                      <wps:spPr bwMode="auto">
                        <a:xfrm>
                          <a:off x="0" y="0"/>
                          <a:ext cx="179358" cy="66609"/>
                        </a:xfrm>
                        <a:custGeom>
                          <a:avLst/>
                          <a:gdLst>
                            <a:gd name="T0" fmla="*/ 234 w 364"/>
                            <a:gd name="T1" fmla="*/ 19 h 134"/>
                            <a:gd name="T2" fmla="*/ 181 w 364"/>
                            <a:gd name="T3" fmla="*/ 13 h 134"/>
                            <a:gd name="T4" fmla="*/ 129 w 364"/>
                            <a:gd name="T5" fmla="*/ 19 h 134"/>
                            <a:gd name="T6" fmla="*/ 116 w 364"/>
                            <a:gd name="T7" fmla="*/ 29 h 134"/>
                            <a:gd name="T8" fmla="*/ 138 w 364"/>
                            <a:gd name="T9" fmla="*/ 43 h 134"/>
                            <a:gd name="T10" fmla="*/ 170 w 364"/>
                            <a:gd name="T11" fmla="*/ 49 h 134"/>
                            <a:gd name="T12" fmla="*/ 206 w 364"/>
                            <a:gd name="T13" fmla="*/ 48 h 134"/>
                            <a:gd name="T14" fmla="*/ 234 w 364"/>
                            <a:gd name="T15" fmla="*/ 39 h 134"/>
                            <a:gd name="T16" fmla="*/ 249 w 364"/>
                            <a:gd name="T17" fmla="*/ 23 h 134"/>
                            <a:gd name="T18" fmla="*/ 106 w 364"/>
                            <a:gd name="T19" fmla="*/ 82 h 134"/>
                            <a:gd name="T20" fmla="*/ 98 w 364"/>
                            <a:gd name="T21" fmla="*/ 118 h 134"/>
                            <a:gd name="T22" fmla="*/ 102 w 364"/>
                            <a:gd name="T23" fmla="*/ 134 h 134"/>
                            <a:gd name="T24" fmla="*/ 111 w 364"/>
                            <a:gd name="T25" fmla="*/ 120 h 134"/>
                            <a:gd name="T26" fmla="*/ 119 w 364"/>
                            <a:gd name="T27" fmla="*/ 88 h 134"/>
                            <a:gd name="T28" fmla="*/ 147 w 364"/>
                            <a:gd name="T29" fmla="*/ 91 h 134"/>
                            <a:gd name="T30" fmla="*/ 158 w 364"/>
                            <a:gd name="T31" fmla="*/ 94 h 134"/>
                            <a:gd name="T32" fmla="*/ 154 w 364"/>
                            <a:gd name="T33" fmla="*/ 107 h 134"/>
                            <a:gd name="T34" fmla="*/ 208 w 364"/>
                            <a:gd name="T35" fmla="*/ 107 h 134"/>
                            <a:gd name="T36" fmla="*/ 197 w 364"/>
                            <a:gd name="T37" fmla="*/ 94 h 134"/>
                            <a:gd name="T38" fmla="*/ 216 w 364"/>
                            <a:gd name="T39" fmla="*/ 73 h 134"/>
                            <a:gd name="T40" fmla="*/ 249 w 364"/>
                            <a:gd name="T41" fmla="*/ 99 h 134"/>
                            <a:gd name="T42" fmla="*/ 259 w 364"/>
                            <a:gd name="T43" fmla="*/ 127 h 134"/>
                            <a:gd name="T44" fmla="*/ 266 w 364"/>
                            <a:gd name="T45" fmla="*/ 130 h 134"/>
                            <a:gd name="T46" fmla="*/ 263 w 364"/>
                            <a:gd name="T47" fmla="*/ 111 h 134"/>
                            <a:gd name="T48" fmla="*/ 253 w 364"/>
                            <a:gd name="T49" fmla="*/ 65 h 134"/>
                            <a:gd name="T50" fmla="*/ 312 w 364"/>
                            <a:gd name="T51" fmla="*/ 49 h 134"/>
                            <a:gd name="T52" fmla="*/ 322 w 364"/>
                            <a:gd name="T53" fmla="*/ 36 h 134"/>
                            <a:gd name="T54" fmla="*/ 312 w 364"/>
                            <a:gd name="T55" fmla="*/ 24 h 134"/>
                            <a:gd name="T56" fmla="*/ 301 w 364"/>
                            <a:gd name="T57" fmla="*/ 16 h 134"/>
                            <a:gd name="T58" fmla="*/ 342 w 364"/>
                            <a:gd name="T59" fmla="*/ 4 h 134"/>
                            <a:gd name="T60" fmla="*/ 364 w 364"/>
                            <a:gd name="T61" fmla="*/ 0 h 134"/>
                            <a:gd name="T62" fmla="*/ 314 w 364"/>
                            <a:gd name="T63" fmla="*/ 3 h 134"/>
                            <a:gd name="T64" fmla="*/ 296 w 364"/>
                            <a:gd name="T65" fmla="*/ 14 h 134"/>
                            <a:gd name="T66" fmla="*/ 292 w 364"/>
                            <a:gd name="T67" fmla="*/ 0 h 134"/>
                            <a:gd name="T68" fmla="*/ 288 w 364"/>
                            <a:gd name="T69" fmla="*/ 14 h 134"/>
                            <a:gd name="T70" fmla="*/ 269 w 364"/>
                            <a:gd name="T71" fmla="*/ 3 h 134"/>
                            <a:gd name="T72" fmla="*/ 219 w 364"/>
                            <a:gd name="T73" fmla="*/ 0 h 134"/>
                            <a:gd name="T74" fmla="*/ 240 w 364"/>
                            <a:gd name="T75" fmla="*/ 4 h 134"/>
                            <a:gd name="T76" fmla="*/ 280 w 364"/>
                            <a:gd name="T77" fmla="*/ 16 h 134"/>
                            <a:gd name="T78" fmla="*/ 253 w 364"/>
                            <a:gd name="T79" fmla="*/ 23 h 134"/>
                            <a:gd name="T80" fmla="*/ 237 w 364"/>
                            <a:gd name="T81" fmla="*/ 42 h 134"/>
                            <a:gd name="T82" fmla="*/ 206 w 364"/>
                            <a:gd name="T83" fmla="*/ 52 h 134"/>
                            <a:gd name="T84" fmla="*/ 168 w 364"/>
                            <a:gd name="T85" fmla="*/ 53 h 134"/>
                            <a:gd name="T86" fmla="*/ 134 w 364"/>
                            <a:gd name="T87" fmla="*/ 46 h 134"/>
                            <a:gd name="T88" fmla="*/ 113 w 364"/>
                            <a:gd name="T89" fmla="*/ 30 h 134"/>
                            <a:gd name="T90" fmla="*/ 83 w 364"/>
                            <a:gd name="T91" fmla="*/ 16 h 134"/>
                            <a:gd name="T92" fmla="*/ 108 w 364"/>
                            <a:gd name="T93" fmla="*/ 7 h 134"/>
                            <a:gd name="T94" fmla="*/ 142 w 364"/>
                            <a:gd name="T95" fmla="*/ 1 h 134"/>
                            <a:gd name="T96" fmla="*/ 111 w 364"/>
                            <a:gd name="T97" fmla="*/ 1 h 134"/>
                            <a:gd name="T98" fmla="*/ 77 w 364"/>
                            <a:gd name="T99" fmla="*/ 14 h 134"/>
                            <a:gd name="T100" fmla="*/ 75 w 364"/>
                            <a:gd name="T101" fmla="*/ 1 h 134"/>
                            <a:gd name="T102" fmla="*/ 67 w 364"/>
                            <a:gd name="T103" fmla="*/ 4 h 134"/>
                            <a:gd name="T104" fmla="*/ 66 w 364"/>
                            <a:gd name="T105" fmla="*/ 6 h 134"/>
                            <a:gd name="T106" fmla="*/ 16 w 364"/>
                            <a:gd name="T107" fmla="*/ 0 h 134"/>
                            <a:gd name="T108" fmla="*/ 7 w 364"/>
                            <a:gd name="T109" fmla="*/ 4 h 134"/>
                            <a:gd name="T110" fmla="*/ 49 w 364"/>
                            <a:gd name="T111" fmla="*/ 10 h 134"/>
                            <a:gd name="T112" fmla="*/ 59 w 364"/>
                            <a:gd name="T113" fmla="*/ 17 h 134"/>
                            <a:gd name="T114" fmla="*/ 52 w 364"/>
                            <a:gd name="T115" fmla="*/ 24 h 134"/>
                            <a:gd name="T116" fmla="*/ 40 w 364"/>
                            <a:gd name="T117" fmla="*/ 36 h 134"/>
                            <a:gd name="T118" fmla="*/ 52 w 364"/>
                            <a:gd name="T119" fmla="*/ 49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64" h="134">
                              <a:moveTo>
                                <a:pt x="249" y="23"/>
                              </a:moveTo>
                              <a:lnTo>
                                <a:pt x="246" y="23"/>
                              </a:lnTo>
                              <a:lnTo>
                                <a:pt x="234" y="19"/>
                              </a:lnTo>
                              <a:lnTo>
                                <a:pt x="219" y="16"/>
                              </a:lnTo>
                              <a:lnTo>
                                <a:pt x="201" y="14"/>
                              </a:lnTo>
                              <a:lnTo>
                                <a:pt x="181" y="13"/>
                              </a:lnTo>
                              <a:lnTo>
                                <a:pt x="162" y="14"/>
                              </a:lnTo>
                              <a:lnTo>
                                <a:pt x="144" y="16"/>
                              </a:lnTo>
                              <a:lnTo>
                                <a:pt x="129" y="19"/>
                              </a:lnTo>
                              <a:lnTo>
                                <a:pt x="118" y="23"/>
                              </a:lnTo>
                              <a:lnTo>
                                <a:pt x="115" y="23"/>
                              </a:lnTo>
                              <a:lnTo>
                                <a:pt x="116" y="29"/>
                              </a:lnTo>
                              <a:lnTo>
                                <a:pt x="122" y="35"/>
                              </a:lnTo>
                              <a:lnTo>
                                <a:pt x="129" y="39"/>
                              </a:lnTo>
                              <a:lnTo>
                                <a:pt x="138" y="43"/>
                              </a:lnTo>
                              <a:lnTo>
                                <a:pt x="147" y="46"/>
                              </a:lnTo>
                              <a:lnTo>
                                <a:pt x="158" y="48"/>
                              </a:lnTo>
                              <a:lnTo>
                                <a:pt x="170" y="49"/>
                              </a:lnTo>
                              <a:lnTo>
                                <a:pt x="181" y="50"/>
                              </a:lnTo>
                              <a:lnTo>
                                <a:pt x="194" y="49"/>
                              </a:lnTo>
                              <a:lnTo>
                                <a:pt x="206" y="48"/>
                              </a:lnTo>
                              <a:lnTo>
                                <a:pt x="216" y="46"/>
                              </a:lnTo>
                              <a:lnTo>
                                <a:pt x="226" y="43"/>
                              </a:lnTo>
                              <a:lnTo>
                                <a:pt x="234" y="39"/>
                              </a:lnTo>
                              <a:lnTo>
                                <a:pt x="242" y="35"/>
                              </a:lnTo>
                              <a:lnTo>
                                <a:pt x="246" y="29"/>
                              </a:lnTo>
                              <a:lnTo>
                                <a:pt x="249" y="23"/>
                              </a:lnTo>
                              <a:close/>
                              <a:moveTo>
                                <a:pt x="109" y="50"/>
                              </a:moveTo>
                              <a:lnTo>
                                <a:pt x="109" y="69"/>
                              </a:lnTo>
                              <a:lnTo>
                                <a:pt x="106" y="82"/>
                              </a:lnTo>
                              <a:lnTo>
                                <a:pt x="103" y="94"/>
                              </a:lnTo>
                              <a:lnTo>
                                <a:pt x="100" y="107"/>
                              </a:lnTo>
                              <a:lnTo>
                                <a:pt x="98" y="118"/>
                              </a:lnTo>
                              <a:lnTo>
                                <a:pt x="98" y="127"/>
                              </a:lnTo>
                              <a:lnTo>
                                <a:pt x="100" y="132"/>
                              </a:lnTo>
                              <a:lnTo>
                                <a:pt x="102" y="134"/>
                              </a:lnTo>
                              <a:lnTo>
                                <a:pt x="103" y="131"/>
                              </a:lnTo>
                              <a:lnTo>
                                <a:pt x="106" y="127"/>
                              </a:lnTo>
                              <a:lnTo>
                                <a:pt x="111" y="120"/>
                              </a:lnTo>
                              <a:lnTo>
                                <a:pt x="112" y="111"/>
                              </a:lnTo>
                              <a:lnTo>
                                <a:pt x="116" y="101"/>
                              </a:lnTo>
                              <a:lnTo>
                                <a:pt x="119" y="88"/>
                              </a:lnTo>
                              <a:lnTo>
                                <a:pt x="124" y="73"/>
                              </a:lnTo>
                              <a:lnTo>
                                <a:pt x="147" y="73"/>
                              </a:lnTo>
                              <a:lnTo>
                                <a:pt x="147" y="91"/>
                              </a:lnTo>
                              <a:lnTo>
                                <a:pt x="165" y="91"/>
                              </a:lnTo>
                              <a:lnTo>
                                <a:pt x="165" y="94"/>
                              </a:lnTo>
                              <a:lnTo>
                                <a:pt x="158" y="94"/>
                              </a:lnTo>
                              <a:lnTo>
                                <a:pt x="155" y="95"/>
                              </a:lnTo>
                              <a:lnTo>
                                <a:pt x="154" y="98"/>
                              </a:lnTo>
                              <a:lnTo>
                                <a:pt x="154" y="107"/>
                              </a:lnTo>
                              <a:lnTo>
                                <a:pt x="157" y="109"/>
                              </a:lnTo>
                              <a:lnTo>
                                <a:pt x="206" y="109"/>
                              </a:lnTo>
                              <a:lnTo>
                                <a:pt x="208" y="107"/>
                              </a:lnTo>
                              <a:lnTo>
                                <a:pt x="208" y="98"/>
                              </a:lnTo>
                              <a:lnTo>
                                <a:pt x="206" y="94"/>
                              </a:lnTo>
                              <a:lnTo>
                                <a:pt x="197" y="94"/>
                              </a:lnTo>
                              <a:lnTo>
                                <a:pt x="197" y="91"/>
                              </a:lnTo>
                              <a:lnTo>
                                <a:pt x="216" y="91"/>
                              </a:lnTo>
                              <a:lnTo>
                                <a:pt x="216" y="73"/>
                              </a:lnTo>
                              <a:lnTo>
                                <a:pt x="242" y="73"/>
                              </a:lnTo>
                              <a:lnTo>
                                <a:pt x="244" y="86"/>
                              </a:lnTo>
                              <a:lnTo>
                                <a:pt x="249" y="99"/>
                              </a:lnTo>
                              <a:lnTo>
                                <a:pt x="252" y="111"/>
                              </a:lnTo>
                              <a:lnTo>
                                <a:pt x="256" y="124"/>
                              </a:lnTo>
                              <a:lnTo>
                                <a:pt x="259" y="127"/>
                              </a:lnTo>
                              <a:lnTo>
                                <a:pt x="263" y="130"/>
                              </a:lnTo>
                              <a:lnTo>
                                <a:pt x="265" y="130"/>
                              </a:lnTo>
                              <a:lnTo>
                                <a:pt x="266" y="130"/>
                              </a:lnTo>
                              <a:lnTo>
                                <a:pt x="266" y="127"/>
                              </a:lnTo>
                              <a:lnTo>
                                <a:pt x="266" y="121"/>
                              </a:lnTo>
                              <a:lnTo>
                                <a:pt x="263" y="111"/>
                              </a:lnTo>
                              <a:lnTo>
                                <a:pt x="260" y="99"/>
                              </a:lnTo>
                              <a:lnTo>
                                <a:pt x="257" y="84"/>
                              </a:lnTo>
                              <a:lnTo>
                                <a:pt x="253" y="65"/>
                              </a:lnTo>
                              <a:lnTo>
                                <a:pt x="253" y="50"/>
                              </a:lnTo>
                              <a:lnTo>
                                <a:pt x="304" y="50"/>
                              </a:lnTo>
                              <a:lnTo>
                                <a:pt x="312" y="49"/>
                              </a:lnTo>
                              <a:lnTo>
                                <a:pt x="318" y="46"/>
                              </a:lnTo>
                              <a:lnTo>
                                <a:pt x="321" y="42"/>
                              </a:lnTo>
                              <a:lnTo>
                                <a:pt x="322" y="36"/>
                              </a:lnTo>
                              <a:lnTo>
                                <a:pt x="321" y="32"/>
                              </a:lnTo>
                              <a:lnTo>
                                <a:pt x="318" y="27"/>
                              </a:lnTo>
                              <a:lnTo>
                                <a:pt x="312" y="24"/>
                              </a:lnTo>
                              <a:lnTo>
                                <a:pt x="304" y="23"/>
                              </a:lnTo>
                              <a:lnTo>
                                <a:pt x="304" y="16"/>
                              </a:lnTo>
                              <a:lnTo>
                                <a:pt x="301" y="16"/>
                              </a:lnTo>
                              <a:lnTo>
                                <a:pt x="314" y="10"/>
                              </a:lnTo>
                              <a:lnTo>
                                <a:pt x="328" y="7"/>
                              </a:lnTo>
                              <a:lnTo>
                                <a:pt x="342" y="4"/>
                              </a:lnTo>
                              <a:lnTo>
                                <a:pt x="355" y="4"/>
                              </a:lnTo>
                              <a:lnTo>
                                <a:pt x="361" y="1"/>
                              </a:lnTo>
                              <a:lnTo>
                                <a:pt x="364" y="0"/>
                              </a:lnTo>
                              <a:lnTo>
                                <a:pt x="347" y="0"/>
                              </a:lnTo>
                              <a:lnTo>
                                <a:pt x="329" y="1"/>
                              </a:lnTo>
                              <a:lnTo>
                                <a:pt x="314" y="3"/>
                              </a:lnTo>
                              <a:lnTo>
                                <a:pt x="296" y="6"/>
                              </a:lnTo>
                              <a:lnTo>
                                <a:pt x="296" y="14"/>
                              </a:lnTo>
                              <a:lnTo>
                                <a:pt x="296" y="14"/>
                              </a:lnTo>
                              <a:lnTo>
                                <a:pt x="296" y="6"/>
                              </a:lnTo>
                              <a:lnTo>
                                <a:pt x="295" y="1"/>
                              </a:lnTo>
                              <a:lnTo>
                                <a:pt x="292" y="0"/>
                              </a:lnTo>
                              <a:lnTo>
                                <a:pt x="289" y="1"/>
                              </a:lnTo>
                              <a:lnTo>
                                <a:pt x="288" y="4"/>
                              </a:lnTo>
                              <a:lnTo>
                                <a:pt x="288" y="14"/>
                              </a:lnTo>
                              <a:lnTo>
                                <a:pt x="286" y="14"/>
                              </a:lnTo>
                              <a:lnTo>
                                <a:pt x="286" y="6"/>
                              </a:lnTo>
                              <a:lnTo>
                                <a:pt x="269" y="3"/>
                              </a:lnTo>
                              <a:lnTo>
                                <a:pt x="253" y="1"/>
                              </a:lnTo>
                              <a:lnTo>
                                <a:pt x="236" y="0"/>
                              </a:lnTo>
                              <a:lnTo>
                                <a:pt x="219" y="0"/>
                              </a:lnTo>
                              <a:lnTo>
                                <a:pt x="220" y="1"/>
                              </a:lnTo>
                              <a:lnTo>
                                <a:pt x="227" y="4"/>
                              </a:lnTo>
                              <a:lnTo>
                                <a:pt x="240" y="4"/>
                              </a:lnTo>
                              <a:lnTo>
                                <a:pt x="255" y="7"/>
                              </a:lnTo>
                              <a:lnTo>
                                <a:pt x="268" y="10"/>
                              </a:lnTo>
                              <a:lnTo>
                                <a:pt x="280" y="16"/>
                              </a:lnTo>
                              <a:lnTo>
                                <a:pt x="279" y="16"/>
                              </a:lnTo>
                              <a:lnTo>
                                <a:pt x="279" y="23"/>
                              </a:lnTo>
                              <a:lnTo>
                                <a:pt x="253" y="23"/>
                              </a:lnTo>
                              <a:lnTo>
                                <a:pt x="250" y="30"/>
                              </a:lnTo>
                              <a:lnTo>
                                <a:pt x="244" y="36"/>
                              </a:lnTo>
                              <a:lnTo>
                                <a:pt x="237" y="42"/>
                              </a:lnTo>
                              <a:lnTo>
                                <a:pt x="229" y="46"/>
                              </a:lnTo>
                              <a:lnTo>
                                <a:pt x="217" y="49"/>
                              </a:lnTo>
                              <a:lnTo>
                                <a:pt x="206" y="52"/>
                              </a:lnTo>
                              <a:lnTo>
                                <a:pt x="194" y="53"/>
                              </a:lnTo>
                              <a:lnTo>
                                <a:pt x="181" y="53"/>
                              </a:lnTo>
                              <a:lnTo>
                                <a:pt x="168" y="53"/>
                              </a:lnTo>
                              <a:lnTo>
                                <a:pt x="157" y="52"/>
                              </a:lnTo>
                              <a:lnTo>
                                <a:pt x="145" y="49"/>
                              </a:lnTo>
                              <a:lnTo>
                                <a:pt x="134" y="46"/>
                              </a:lnTo>
                              <a:lnTo>
                                <a:pt x="125" y="42"/>
                              </a:lnTo>
                              <a:lnTo>
                                <a:pt x="118" y="36"/>
                              </a:lnTo>
                              <a:lnTo>
                                <a:pt x="113" y="30"/>
                              </a:lnTo>
                              <a:lnTo>
                                <a:pt x="111" y="23"/>
                              </a:lnTo>
                              <a:lnTo>
                                <a:pt x="83" y="23"/>
                              </a:lnTo>
                              <a:lnTo>
                                <a:pt x="83" y="16"/>
                              </a:lnTo>
                              <a:lnTo>
                                <a:pt x="82" y="16"/>
                              </a:lnTo>
                              <a:lnTo>
                                <a:pt x="95" y="10"/>
                              </a:lnTo>
                              <a:lnTo>
                                <a:pt x="108" y="7"/>
                              </a:lnTo>
                              <a:lnTo>
                                <a:pt x="122" y="4"/>
                              </a:lnTo>
                              <a:lnTo>
                                <a:pt x="136" y="4"/>
                              </a:lnTo>
                              <a:lnTo>
                                <a:pt x="142" y="1"/>
                              </a:lnTo>
                              <a:lnTo>
                                <a:pt x="144" y="0"/>
                              </a:lnTo>
                              <a:lnTo>
                                <a:pt x="128" y="0"/>
                              </a:lnTo>
                              <a:lnTo>
                                <a:pt x="111" y="1"/>
                              </a:lnTo>
                              <a:lnTo>
                                <a:pt x="93" y="3"/>
                              </a:lnTo>
                              <a:lnTo>
                                <a:pt x="77" y="6"/>
                              </a:lnTo>
                              <a:lnTo>
                                <a:pt x="77" y="14"/>
                              </a:lnTo>
                              <a:lnTo>
                                <a:pt x="76" y="14"/>
                              </a:lnTo>
                              <a:lnTo>
                                <a:pt x="76" y="6"/>
                              </a:lnTo>
                              <a:lnTo>
                                <a:pt x="75" y="1"/>
                              </a:lnTo>
                              <a:lnTo>
                                <a:pt x="72" y="0"/>
                              </a:lnTo>
                              <a:lnTo>
                                <a:pt x="69" y="1"/>
                              </a:lnTo>
                              <a:lnTo>
                                <a:pt x="67" y="4"/>
                              </a:lnTo>
                              <a:lnTo>
                                <a:pt x="67" y="14"/>
                              </a:lnTo>
                              <a:lnTo>
                                <a:pt x="66" y="14"/>
                              </a:lnTo>
                              <a:lnTo>
                                <a:pt x="66" y="6"/>
                              </a:lnTo>
                              <a:lnTo>
                                <a:pt x="50" y="3"/>
                              </a:lnTo>
                              <a:lnTo>
                                <a:pt x="33" y="1"/>
                              </a:lnTo>
                              <a:lnTo>
                                <a:pt x="16" y="0"/>
                              </a:lnTo>
                              <a:lnTo>
                                <a:pt x="0" y="0"/>
                              </a:lnTo>
                              <a:lnTo>
                                <a:pt x="1" y="1"/>
                              </a:lnTo>
                              <a:lnTo>
                                <a:pt x="7" y="4"/>
                              </a:lnTo>
                              <a:lnTo>
                                <a:pt x="21" y="4"/>
                              </a:lnTo>
                              <a:lnTo>
                                <a:pt x="36" y="7"/>
                              </a:lnTo>
                              <a:lnTo>
                                <a:pt x="49" y="10"/>
                              </a:lnTo>
                              <a:lnTo>
                                <a:pt x="62" y="16"/>
                              </a:lnTo>
                              <a:lnTo>
                                <a:pt x="60" y="16"/>
                              </a:lnTo>
                              <a:lnTo>
                                <a:pt x="59" y="17"/>
                              </a:lnTo>
                              <a:lnTo>
                                <a:pt x="59" y="20"/>
                              </a:lnTo>
                              <a:lnTo>
                                <a:pt x="60" y="23"/>
                              </a:lnTo>
                              <a:lnTo>
                                <a:pt x="52" y="24"/>
                              </a:lnTo>
                              <a:lnTo>
                                <a:pt x="46" y="27"/>
                              </a:lnTo>
                              <a:lnTo>
                                <a:pt x="41" y="32"/>
                              </a:lnTo>
                              <a:lnTo>
                                <a:pt x="40" y="36"/>
                              </a:lnTo>
                              <a:lnTo>
                                <a:pt x="41" y="42"/>
                              </a:lnTo>
                              <a:lnTo>
                                <a:pt x="46" y="46"/>
                              </a:lnTo>
                              <a:lnTo>
                                <a:pt x="52" y="49"/>
                              </a:lnTo>
                              <a:lnTo>
                                <a:pt x="60" y="50"/>
                              </a:lnTo>
                              <a:lnTo>
                                <a:pt x="109" y="5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anchor>
          </w:drawing>
        </mc:Choice>
        <mc:Fallback>
          <w:pict>
            <v:group w14:anchorId="435B7A82" id="Group 3" o:spid="_x0000_s1026" style="position:absolute;margin-left:1.75pt;margin-top:8.3pt;width:526.5pt;height:29.65pt;z-index:251666432;mso-position-horizontal-relative:margin" coordsize="66866,3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">
              <v:shape id="Freeform 13" o:spid="_x0000_s1027" style="position:absolute;left:44809;top:1589;width:163;height:829;visibility:visible;mso-wrap-style:square;v-text-anchor:top" coordsize="3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" path="m,16l,150r2,6l6,160r4,4l16,166r7,-2l28,160r4,-4l33,150,33,16,32,9,28,4,23,,16,,10,,6,4,2,9,,16xe" filled="f" stroked="f">
                <v:path arrowok="t" o:connecttype="custom" o:connectlocs="0,7989;0,74901;988,77897;2965,79894;4941,81891;7906,82890;11365,81891;13835,79894;15812,77897;16306,74901;16306,7989;15812,4494;13835,1997;11365,0;7906,0;4941,0;2965,1997;988,4494;0,7989" o:connectangles="0,0,0,0,0,0,0,0,0,0,0,0,0,0,0,0,0,0,0"/>
              </v:shape>
              <v:shape id="Freeform 14" o:spid="_x0000_s1028" style="position:absolute;left:43386;top:2951;width:727;height:725;visibility:visible;mso-wrap-style:square;v-text-anchor:top" coordsize="147,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" path="m145,56l141,45,135,35r-1,-3l134,32r-2,-2l131,27r-3,-2l128,25r,-2l124,20r-2,-1l119,16r,l118,15r-6,-5l109,9r-1,l106,7r,l103,6r-1,l101,6,99,4,96,3r-1,l93,3r-1,l92,3,91,2r-3,l83,,82,,80,r,l73,,67,,66,r,l65,,60,2r-4,l53,3r,l52,3r,l49,4r,l47,6r-3,l43,6,42,7r-2,l40,9r-1,l36,10r-6,5l29,16r-2,l24,19r-1,1l23,20r-3,3l19,25r,l16,29r,l16,29r-2,l11,35,6,45,3,56,1,65,,74r,7l1,88r2,7l6,101r7,13l21,125r10,9l44,141r8,3l59,146r7,1l73,147r7,l88,146r7,-2l102,141r12,-7l125,125r9,-10l141,102r3,-5l145,89r2,-7l147,74r,-8l145,59r,-3xe" filled="f" stroked="f">
                <v:path arrowok="t" o:connecttype="custom" o:connectlocs="69668,22203;66210,15789;65221,14802;63245,12335;63245,11348;60280,9374;58798,7894;55339,4934;53363,4441;52375,3454;50398,2960;48916,1974;46940,1480;45457,1480;44963,987;41010,0;39528,0;36069,0;32611,0;32117,0;27670,987;26187,1480;25693,1480;24211,1974;21740,2960;20752,3454;19764,4441;17788,4934;14329,7894;11858,9374;11364,9868;9388,12335;7906,14308;7906,14308;5435,17269;1482,27630;0,36511;494,43419;2965,49833;10376,61674;21740,69569;29152,72036;36069,72529;43481,72036;50398,69569;61763,61674;69668,50326;71645,43912;72633,36511;71645,29110" o:connectangles="0,0,0,0,0,0,0,0,0,0,0,0,0,0,0,0,0,0,0,0,0,0,0,0,0,0,0,0,0,0,0,0,0,0,0,0,0,0,0,0,0,0,0,0,0,0,0,0,0,0"/>
              </v:shape>
              <v:shape id="Freeform 15" o:spid="_x0000_s1029" style="position:absolute;left:44424;top:1589;width:163;height:829;visibility:visible;mso-wrap-style:square;v-text-anchor:top" coordsize="3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" path="m,16l,150r2,6l5,160r6,4l16,166r8,-2l28,160r4,-4l32,150,32,16r,-7l28,4,24,,16,,11,,5,4,2,9,,16xe" filled="f" stroked="f">
                <v:path arrowok="t" o:connecttype="custom" o:connectlocs="0,7989;0,74901;1019,77897;2548,79894;5605,81891;8153,82890;12230,81891;14268,79894;16306,77897;16306,74901;16306,7989;16306,4494;14268,1997;12230,0;8153,0;5605,0;2548,1997;1019,4494;0,7989" o:connectangles="0,0,0,0,0,0,0,0,0,0,0,0,0,0,0,0,0,0,0"/>
              </v:shape>
              <v:shape id="Freeform 16" o:spid="_x0000_s1030" style="position:absolute;left:45728;top:2951;width:727;height:725;visibility:visible;mso-wrap-style:square;v-text-anchor:top" coordsize="147,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" path="m144,56l142,45,136,35r-2,-3l134,32r-1,-2l131,27r-2,-2l129,25r-2,l127,23r-3,-3l123,19r-3,-3l119,16r-2,-1l113,10,108,9r-1,l107,7r-1,l104,6r-3,l101,6,100,4,97,3r-2,l94,3r-1,l90,2r-3,l84,,81,r,l80,,74,,67,,65,r,l64,,59,2r-2,l54,3r-2,l52,3r-1,l48,4,47,6r-2,l45,6r-1,l41,7r,l39,9r-1,l35,10r-6,5l28,16r,l25,19r-2,1l23,20r-4,3l19,25r-1,l15,29r,l15,29r,l12,33,6,45,2,56,,65r,9l,81r2,7l3,95r3,6l12,114r10,11l32,134r13,7l52,143r6,3l65,146r9,1l81,146r7,l95,143r6,-2l114,134r12,-9l134,114r8,-13l143,95r3,-7l146,81r1,-7l146,66r,-7l144,56xe" filled="f" stroked="f">
                <v:path arrowok="t" o:connecttype="custom" o:connectlocs="70162,22203;66210,15789;65716,14802;63739,12335;62751,12335;61269,9868;59292,7894;57810,7401;53363,4441;52869,3454;51387,2960;49904,2960;47928,1480;46446,1480;44469,987;41505,0;40022,0;36564,0;32117,0;31623,0;28164,987;25693,1480;25199,1480;23223,2960;22235,2960;20258,3454;19270,4441;17294,4934;13835,7894;12353,9374;11364,9868;9388,12335;7412,14308;7412,14308;5929,16282;988,27630;0,36511;988,43419;2965,49833;10870,61674;22235,69569;28658,72036;36564,72529;43481,72036;49904,69569;62257,61674;70162,49833;72139,43419;72633,36511;72139,29110" o:connectangles="0,0,0,0,0,0,0,0,0,0,0,0,0,0,0,0,0,0,0,0,0,0,0,0,0,0,0,0,0,0,0,0,0,0,0,0,0,0,0,0,0,0,0,0,0,0,0,0,0,0"/>
              </v:shape>
              <v:shape id="Freeform 17" o:spid="_x0000_s1031" style="position:absolute;left:43653;top:1589;width:163;height:829;visibility:visible;mso-wrap-style:square;v-text-anchor:top" coordsize="3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" path="m,16l,150r1,6l4,160r6,4l16,166r6,-2l27,160r3,-4l32,150,32,16,30,9,27,4,22,,16,,10,,4,4,1,9,,16xe" filled="f" stroked="f">
                <v:path arrowok="t" o:connecttype="custom" o:connectlocs="0,7989;0,74901;510,77897;2038,79894;5096,81891;8153,82890;11210,81891;13758,79894;15287,77897;16306,74901;16306,7989;15287,4494;13758,1997;11210,0;8153,0;5096,0;2038,1997;510,4494;0,7989" o:connectangles="0,0,0,0,0,0,0,0,0,0,0,0,0,0,0,0,0,0,0"/>
              </v:shape>
              <v:shape id="Freeform 18" o:spid="_x0000_s1032" style="position:absolute;left:44038;top:1589;width:163;height:829;visibility:visible;mso-wrap-style:square;v-text-anchor:top" coordsize="31,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" path="m,16l,150r1,6l4,160r6,4l16,166r7,-2l27,160r4,-4l31,150,31,16r,-7l27,4,23,,16,,10,,4,4,1,9,,16xe" filled="f" stroked="f">
                <v:path arrowok="t" o:connecttype="custom" o:connectlocs="0,7989;0,74901;526,77897;2104,79894;5260,81891;8416,82890;12098,81891;14202,79894;16306,77897;16306,74901;16306,7989;16306,4494;14202,1997;12098,0;8416,0;5260,0;2104,1997;526,4494;0,7989" o:connectangles="0,0,0,0,0,0,0,0,0,0,0,0,0,0,0,0,0,0,0"/>
              </v:shape>
              <v:shape id="Freeform 19" o:spid="_x0000_s1033" style="position:absolute;left:42526;top:864;width:3380;height:2324;visibility:visible;mso-wrap-style:square;v-text-anchor:top" coordsize="68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" path="m41,199r75,-75l501,107r,-74l685,33,685,,469,r,75l102,92,,195,148,411r-17,59l145,470r6,-16l159,438r3,-6l164,432r,-1l164,431r5,-6l171,424r3,-5l175,418r,l177,416r3,-3l184,411r4,-3l193,405r4,-2l201,401r4,-2l208,398r3,-2l214,395r3,-2l224,392r3,l230,390r4,l237,390r4,l247,390r5,l257,390r3,l260,390r3,l267,392r3,l277,395r3,l286,398r3,1l295,401r3,2l302,405r,l303,406r3,2l311,411r4,2l319,418r,l321,419r3,5l326,426r3,3l331,431r,l331,431r1,1l332,432r5,6l338,441r,l342,449r5,9l347,458r2,12l550,470r,-95l162,375,41,199xe" filled="f" stroked="f">
                <v:path arrowok="t" o:connecttype="custom" o:connectlocs="57232,61311;247182,16317;337963,0;231394,37083;0,96416;64632,232388;74500,224477;79927,213599;80914,213105;83381,210138;85848,207171;86341,206677;88808,204205;92755,201733;97195,199260;101142,197283;104102,195799;107063,194316;111996,193821;115450,192833;118904,192833;124331,192833;128278,192833;129758,192833;133212,193821;138145,195305;142586,197283;147026,199260;149000,200249;150973,201733;155414,204205;157387,206677;159854,209644;162321,212116;163308,213105;163801,213599;166268,216566;166761,218049;171202,226455;172188,232388;271357,185416;20228,98394" o:connectangles="0,0,0,0,0,0,0,0,0,0,0,0,0,0,0,0,0,0,0,0,0,0,0,0,0,0,0,0,0,0,0,0,0,0,0,0,0,0,0,0,0,0"/>
              </v:shape>
              <v:shape id="Freeform 20" o:spid="_x0000_s1034" style="position:absolute;left:45387;top:1396;width:1453;height:1792;visibility:visible;mso-wrap-style:square;v-text-anchor:top" coordsize="29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" path="m59,23r,126l249,149,164,23,59,23xm294,172r,190l245,362r-3,-12l241,350r-3,-9l234,333r-2,l231,330r-3,-6l228,324r-2,-1l226,323r-1,l225,321r-3,-3l219,316r-3,-5l213,310r-4,-5l206,303r-4,-3l198,297r,l196,297r-3,-2l190,293r-5,-2l180,290r-4,-3l172,285r-6,-1l163,284r-4,-2l156,282r,l153,282r-6,l143,282r-6,l131,282r-1,l126,282r-3,2l120,284r-3,1l113,285r-5,2l107,288r-3,2l101,291r-6,2l91,295r-3,2l84,300r-4,3l75,305r-3,3l71,310r,l69,311r-4,5l64,317r-5,6l59,323r-1,1l58,324r-4,6l54,330r,1l46,346r-5,16l,362,,,177,,294,172xe" filled="f" stroked="f">
                <v:path arrowok="t" o:connecttype="custom" o:connectlocs="29152,73719;81032,11379;145264,85099;121053,179103;119077,173166;115618,164755;114136,163271;112654,160302;111666,159807;111171,158818;108207,156344;105242,153375;101784,149912;97831,146944;96843,146944;93878,144965;88937,143480;84984,141007;80538,140512;77079,139522;75597,139522;70656,139522;64726,139522;62256,139522;59291,140512;55833,141007;52868,142491;49904,143975;44963,145954;41504,148428;37057,150902;35081,153375;34093,153870;31622,156839;29152,159807;28658,160302;26681,163271;22728,171187;0,179103;87455,0" o:connectangles="0,0,0,0,0,0,0,0,0,0,0,0,0,0,0,0,0,0,0,0,0,0,0,0,0,0,0,0,0,0,0,0,0,0,0,0,0,0,0,0"/>
                <o:lock v:ext="edit" verticies="t"/>
              </v:shape>
              <v:shape id="Freeform 21" o:spid="_x0000_s1035" style="position:absolute;left:35856;top:2486;width:6418;height:1244;visibility:visible;mso-wrap-style:square;v-text-anchor:top" coordsize="130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" path="m2,240l92,110r5,-4l307,90r4,-3l313,86,536,10r6,-5l550,1,560,r12,1l650,8r8,2l666,13,788,44r7,3l802,49r8,1l817,49,939,40r7,l955,41r7,2l969,47r68,55l1041,103r5,3l1050,106r4,l1201,122r7,1l1214,125r5,1l1221,129r80,111l1301,241r,3l1299,247r-4,2l1285,252r-13,1l29,253,16,252,6,249,3,247,,244r,-3l2,240xe" filled="f" stroked="f">
                <v:path arrowok="t" o:connecttype="custom" o:connectlocs="987,117946;45387,54059;47854,52093;151455,44230;153428,42756;154415,42264;264429,4914;267389,2457;271336,491;276269,0;282189,491;320670,3932;324617,4914;328563,6389;388751,21623;392204,23098;395657,24081;399604,24572;403057,24081;463245,19658;466698,19658;471138,20149;474591,21132;478045,23098;511592,50127;513565,50619;516032,52093;518005,52093;519978,52093;592499,59956;595953,60447;598913,61430;601379,61922;602366,63396;641833,117946;641833,118438;641833,119912;640846,121386;638873,122369;633940,123844;627526,124335;14307,124335;7893,123844;2960,122369;1480,121386;0,119912;0,118438;987,117946" o:connectangles="0,0,0,0,0,0,0,0,0,0,0,0,0,0,0,0,0,0,0,0,0,0,0,0,0,0,0,0,0,0,0,0,0,0,0,0,0,0,0,0,0,0,0,0,0,0,0,0"/>
              </v:shape>
              <v:shape id="Freeform 26" o:spid="_x0000_s1036" style="position:absolute;left:33840;top:1672;width:445;height:341;visibility:visible;mso-wrap-style:square;v-text-anchor:top" coordsize="8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" path="m59,65r-8,3l42,69r-9,l25,66,17,62,10,57,5,50,,43,82,r3,4l88,13r,10l88,32r-3,8l81,47r-6,8l68,60r-7,5l59,65xe" filled="f" stroked="f">
                <v:path arrowok="t" o:connecttype="custom" o:connectlocs="29814,32070;25771,33551;21223,34044;16676,34044;12633,32564;8590,30590;5053,28123;2527,24670;0,21216;41436,0;42952,1974;44468,6414;44468,11348;44468,15789;42952,19736;40931,23189;37899,27137;34362,29603;30824,32070;29814,32070" o:connectangles="0,0,0,0,0,0,0,0,0,0,0,0,0,0,0,0,0,0,0,0"/>
              </v:shape>
              <v:shape id="Freeform 27" o:spid="_x0000_s1037" style="position:absolute;left:33010;top:1791;width:1868;height:1939;visibility:visible;mso-wrap-style:square;v-text-anchor:top" coordsize="380,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" path="m235,141r-7,-13l221,117r-6,10l208,137r-10,10l187,155r18,13l221,155r14,-14xm172,167r-9,4l160,173r-3,1l153,176r-4,-2l146,174r-5,-1l139,170r-3,-3l133,164r,-1l131,158r,-5l133,147r3,-6l46,78,36,93,26,109r-8,16l9,141r-6,1l,138,3,118,9,99,18,82,28,65,19,57,16,55,15,52r,-5l16,45r3,-3l23,40r3,l31,42r8,7l51,33,65,20,82,9,100,r5,3l104,7,92,20,81,33,69,47,58,62r95,69l166,122r10,-11l182,102r5,-9l193,83r7,-10l209,66r9,-7l236,52r12,-5l252,46r6,-1l262,45r6,l272,46r6,1l283,50r4,3l293,60r5,9l306,79r7,13l326,118r8,26l339,154r3,11l342,178r1,12l342,213r-3,23l336,249r,14l346,288r14,30l372,344r6,13l379,363r1,4l380,371r-1,5l376,380r-3,4l370,387r-4,3l360,392r-4,l349,390r-6,-3l337,383r-4,-6l327,366,316,338,301,307,291,284r-4,-11l285,262r,-12l288,240r-14,21l261,281r,21l261,322r1,21l265,364r,5l265,374r-1,5l261,381r-4,5l254,389r-5,1l244,392r-3,l236,390r-4,l229,387r-4,-3l222,381r-3,-2l218,374r,-4l213,340r-1,-23l211,298r,-13l213,268r2,-6l225,245r10,-16l247,214r11,-15l255,191r-3,-10l235,196r-13,10l216,209r-5,1l205,210r-5,-3l198,206r-5,-5l190,197r-1,-6l190,186r2,-5l172,167xe" filled="f" stroked="f">
                <v:path arrowok="t" o:connecttype="custom" o:connectlocs="108621,57874;97316,72714;108621,76671;80114,84586;75199,87059;69301,85575;65369,81123;64386,75682;22609,38583;8847,61832;0,68262;8847,40562;7864,27206;7864,22259;12779,19786;25066,16324;49150,0;45218,9893;28507,30668;86504,54906;94859,41056;107146,29185;123857,22754;131721,22259;139094,24733;146466,34131;160228,58369;168092,81618;168092,105361;165143,130094;182837,170161;186769,181538;184803,187968;179888,192915;171533,192915;163669,186484;147941,151858;140077,129599;134670,129104;128281,159278;130247,182527;128281,188463;122383,192915;115993,192915;110587,189947;107146,185000;104197,156805;104689,132567;115502,113276;125332,94479;109112,101899;100757,103877;94859,99425;93385,92005" o:connectangles="0,0,0,0,0,0,0,0,0,0,0,0,0,0,0,0,0,0,0,0,0,0,0,0,0,0,0,0,0,0,0,0,0,0,0,0,0,0,0,0,0,0,0,0,0,0,0,0,0,0,0,0,0,0"/>
                <o:lock v:ext="edit" verticies="t"/>
              </v:shape>
              <v:shape id="Freeform 28" o:spid="_x0000_s1038" style="position:absolute;left:32165;top:2397;width:1720;height:1333;visibility:visible;mso-wrap-style:square;v-text-anchor:top" coordsize="347,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" path="m2,256l33,135r3,-4l65,93r2,-4l78,8,80,4,82,1,85,r5,l91,r26,7l124,11r43,62l169,75r3,1l175,77r2,l221,69r3,l226,70r3,2l231,75r24,51l257,129r4,2l313,145r4,3l320,152r27,104l347,260r,3l345,266r-3,3l337,269r-325,l8,268,5,266,2,263,,259r2,-3xe" filled="f" stroked="f">
                <v:path arrowok="t" o:connecttype="custom" o:connectlocs="991,126778;16352,66856;17839,64875;32209,46056;33200,44075;38651,3962;39642,1981;40633,495;42119,0;44597,0;45092,0;57976,3467;61445,5447;82752,36152;83743,37142;85230,37637;86716,38132;87707,38132;109510,34171;110997,34171;111988,34666;113474,35656;114465,37142;126358,62399;127349,63884;129331,64875;155098,71808;157080,73294;158567,75274;171946,126778;171946,128759;171946,130245;170955,131730;169468,133216;166991,133216;5946,133216;3964,132721;2478,131730;991,130245;0,128264;991,126778" o:connectangles="0,0,0,0,0,0,0,0,0,0,0,0,0,0,0,0,0,0,0,0,0,0,0,0,0,0,0,0,0,0,0,0,0,0,0,0,0,0,0,0,0"/>
              </v:shape>
              <v:shape id="Freeform 29" o:spid="_x0000_s1039" style="position:absolute;left:33736;top:1435;width:519;height:430;visibility:visible;mso-wrap-style:square;v-text-anchor:top" coordsize="1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" path="m100,39l7,86r-2,l2,86,1,85,,83r,l,79,1,76,8,72,5,66,4,60r,-7l4,47,5,40,7,34r3,-5l14,23r3,7l21,33r2,-1l24,27r,-1l17,13,18,7,34,r6,1l47,16r4,1l53,17r1,-6l54,11,50,3r7,l63,4r7,2l76,9r6,2l86,16r4,5l95,27r1,-1l99,26r1,1l102,29r,l103,33r,1l102,37r-2,2xe" filled="f" stroked="f">
                <v:path arrowok="t" o:connecttype="custom" o:connectlocs="50370,19466;3526,42926;2518,42926;1007,42926;504,42427;0,41429;0,41429;0,39432;504,37935;4030,35938;2518,32943;2015,29948;2015,26454;2015,23460;2518,19966;3526,16971;5037,14475;7052,11480;8563,14974;10578,16472;11585,15972;12089,13477;12089,12978;8563,6489;9067,3494;17126,0;20148,499;23674,7986;25689,8485;26696,8485;27200,5491;27200,5491;25185,1497;28711,1497;31733,1997;35259,2995;38281,4492;41303,5491;43318,7986;45333,10482;47851,13477;48355,12978;49866,12978;50370,13477;51377,14475;51377,14475;51881,16472;51881,16971;51377,18468;50370,19466" o:connectangles="0,0,0,0,0,0,0,0,0,0,0,0,0,0,0,0,0,0,0,0,0,0,0,0,0,0,0,0,0,0,0,0,0,0,0,0,0,0,0,0,0,0,0,0,0,0,0,0,0,0"/>
              </v:shape>
              <v:shape id="Freeform 30" o:spid="_x0000_s1040" style="position:absolute;left:16364;top:705;width:7234;height:3063;visibility:visible;mso-wrap-style:square;v-text-anchor:top" coordsize="1466,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" path="m1,589l105,301r4,-8l347,257r1,-3l350,252r1,-3l351,245,604,123r3,-5l612,113r4,-3l622,105r6,-1l633,102r6,l645,104,731,r6,2l741,3r5,3l750,10,888,156r7,4l903,163r8,1l920,164r138,-18l1068,146r9,1l1085,153r8,6l1168,281r4,4l1176,290r6,3l1189,294r166,33l1362,330r7,4l1373,339r3,5l1464,589r2,6l1466,601r-3,5l1460,611r-6,3l1448,618r-7,1l1434,619,33,619r-9,l17,617r-6,-3l7,611,3,605,1,601,,595r1,-6xe" filled="f" stroked="f">
                <v:path arrowok="t" o:connecttype="custom" o:connectlocs="493,291547;51809,148991;53783,145031;171218,127212;171711,125727;172698,124737;173191,123252;173191,121272;298027,60883;299508,58408;301975,55934;303949,54449;306909,51974;309870,51479;312337,50489;315297,50489;318258,51479;360692,0;363653,990;365626,1485;368093,2970;370067,4950;438160,77218;441614,79198;445561,80683;449508,81178;453949,81178;522041,72268;526976,72268;531416,72763;535364,75733;539311,78703;576318,139091;578292,141071;580265,143546;583226,145031;586680,145526;668588,161861;672042,163346;675496,165326;677470,167801;678950,170276;722371,291547;723358,294517;723358,297487;721878,299962;720397,302437;717437,303922;714476,305902;711022,306397;707568,306397;16283,306397;11842,306397;8388,305407;5428,303922;3454,302437;1480,299467;493,297487;0,294517;493,291547" o:connectangles="0,0,0,0,0,0,0,0,0,0,0,0,0,0,0,0,0,0,0,0,0,0,0,0,0,0,0,0,0,0,0,0,0,0,0,0,0,0,0,0,0,0,0,0,0,0,0,0,0,0,0,0,0,0,0,0,0,0,0,0"/>
              </v:shape>
              <v:shape id="Freeform 31" o:spid="_x0000_s1041" style="position:absolute;left:15493;top:1687;width:445;height:340;visibility:visible;mso-wrap-style:square;v-text-anchor:top" coordsize="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" path="m30,65r7,3l47,69r9,-1l63,67r9,-5l77,58r8,-7l89,43,5,,4,5,1,13,,23r1,9l4,41r4,7l13,55r7,6l29,65r1,xe" filled="f" stroked="f">
                <v:path arrowok="t" o:connecttype="custom" o:connectlocs="14989,32070;18487,33551;23483,34044;27980,33551;31477,33057;35974,30590;38472,28617;42469,25163;44468,21216;2498,0;1999,2467;500,6414;0,11348;500,15789;1999,20229;3997,23683;6495,27137;9993,30097;14490,32070;14989,32070" o:connectangles="0,0,0,0,0,0,0,0,0,0,0,0,0,0,0,0,0,0,0,0"/>
              </v:shape>
              <v:shape id="Freeform 32" o:spid="_x0000_s1042" style="position:absolute;left:14900;top:1791;width:1868;height:1939;visibility:visible;mso-wrap-style:square;v-text-anchor:top" coordsize="37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" path="m145,141r6,-13l158,117r7,10l173,137r8,10l193,156r-18,13l160,156,145,141xm209,167r7,5l219,173r4,2l227,175r3,l234,175r3,-3l242,170r3,-3l246,163r,l247,157r,-4l247,147r-2,-6l332,78r10,16l353,108r10,16l371,140r6,3l378,139r-2,-21l370,100,363,81,353,64r8,-6l363,55r1,-3l364,48r-1,-3l360,42r-3,-1l353,41r-3,1l341,49,328,33,314,20,298,9,281,r-6,3l275,8r11,11l298,33r13,15l322,62r-95,69l214,121,203,111r-6,-8l191,94,186,84,180,74r-9,-7l161,59,142,52,132,48r-6,-3l122,45r-6,-1l112,45r-6,1l102,48r-4,3l93,54r-5,5l80,68,75,80,67,92,54,118,44,144r-2,10l39,166r-2,11l37,190r2,23l42,235r1,14l44,264,33,287,18,319,7,344,1,357,,363r,5l,372r1,4l3,380r3,5l10,388r4,3l18,392r6,l30,391r7,-3l43,383r3,-5l52,366,63,339,78,307,89,284r3,-12l93,262r,-11l92,241r14,19l119,281r,20l118,323r-2,20l114,365r,4l115,373r1,6l119,382r3,4l126,389r5,2l135,392r3,l142,391r5,-2l151,388r3,-3l157,382r3,-3l161,375r1,-5l165,340r3,-23l168,298r,-13l167,268r-3,-6l155,245,144,229,134,213,121,199r3,-9l128,182r17,14l157,206r5,3l170,211r4,-2l178,208r5,-2l186,202r2,-4l190,192r,-6l188,182r21,-15xe" filled="f" stroked="f">
                <v:path arrowok="t" o:connecttype="custom" o:connectlocs="78067,57874;89432,72714;79056,77166;106725,85080;112160,86564;117101,85080;121548,80628;122042,75682;164040,38583;179358,61337;186769,68757;179358,40067;179358,27206;179358,22259;174417,20281;162064,16324;138842,0;141312,9398;159100,30668;100302,54906;91902,41551;79550,29185;62256,22259;55339,22259;48422,25227;39528,33636;26681,58369;19270,82112;19270,105361;21740,130588;3459,170161;0,182032;1482,187968;6917,193409;14823,193409;22729,186979;38540,151858;45951,129599;52374,128610;58304,159773;56327,182527;58798,188957;64727,193409;70162,193409;76091,190441;79550,185495;83008,156805;82514,132567;71150,113276;61268,93984;77573,101899;85973,103382;91902,99920;93879,92005" o:connectangles="0,0,0,0,0,0,0,0,0,0,0,0,0,0,0,0,0,0,0,0,0,0,0,0,0,0,0,0,0,0,0,0,0,0,0,0,0,0,0,0,0,0,0,0,0,0,0,0,0,0,0,0,0,0"/>
                <o:lock v:ext="edit" verticies="t"/>
              </v:shape>
              <v:shape id="Freeform 33" o:spid="_x0000_s1043" style="position:absolute;left:15537;top:1435;width:504;height:430;visibility:visible;mso-wrap-style:square;v-text-anchor:top" coordsize="1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" path="m1,39l95,87r3,l99,87r3,-2l104,84r,l104,80r-3,-5l95,72r1,-5l98,59r,-5l98,48,96,41,95,35,92,29,89,23r-3,8l82,33,81,32,78,26r,l85,13,83,8,68,,63,2,56,16r-4,2l50,18,47,12r2,l52,3r-6,l39,5,33,6,27,9r-5,3l16,16r-5,6l9,28,6,26r-2,l3,28,1,29r,l,32r,3l,38r1,1xe" filled="f" stroked="f">
                <v:path arrowok="t" o:connecttype="custom" o:connectlocs="485,19243;46037,42926;47490,42926;47975,42926;49429,41939;50398,41446;50398,41446;50398,39472;48944,37005;46037,35525;46521,33058;47490,29111;47490,26644;47490,23683;46521,20229;46037,17269;44583,14309;43129,11348;41675,15295;39737,16282;39252,15789;37799,12828;37799,12828;41191,6414;40221,3947;32953,0;30530,987;27137,7894;25199,8881;24230,8881;22776,5921;23745,5921;25199,1480;22291,1480;18899,2467;15992,2960;13084,4441;10661,5921;7754,7894;5331,10855;4361,13815;2908,12828;1938,12828;1454,13815;485,14309;485,14309;0,15789;0,17269;0,18749;485,19243" o:connectangles="0,0,0,0,0,0,0,0,0,0,0,0,0,0,0,0,0,0,0,0,0,0,0,0,0,0,0,0,0,0,0,0,0,0,0,0,0,0,0,0,0,0,0,0,0,0,0,0,0,0"/>
              </v:shape>
              <v:shape id="Freeform 46" o:spid="_x0000_s1044" style="position:absolute;left:25406;top:3345;width:385;height:385;visibility:visible;mso-wrap-style:square;v-text-anchor:top" coordsize="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" path="m39,r7,l55,3r5,3l66,12r6,6l75,23r3,7l78,39r,7l75,54r-3,7l66,66r-6,5l55,75r-9,2l39,78,32,77,24,75,17,71,11,66,7,61,3,54,1,46,,39,1,30,3,23,7,18r4,-6l17,6,24,3,32,r7,xe" filled="f" stroked="f">
                <v:path arrowok="t" o:connecttype="custom" o:connectlocs="19270,0;22729,0;27176,1480;29646,2960;32611,5921;35575,8881;37058,11348;38540,14802;38540,19243;38540,22696;37058,26643;35575,30097;32611,32564;29646,35031;27176,37005;22729,37992;19270,38485;15811,37992;11858,37005;8400,35031;5435,32564;3459,30097;1482,26643;494,22696;0,19243;494,14802;1482,11348;3459,8881;5435,5921;8400,2960;11858,1480;15811,0;19270,0" o:connectangles="0,0,0,0,0,0,0,0,0,0,0,0,0,0,0,0,0,0,0,0,0,0,0,0,0,0,0,0,0,0,0,0,0"/>
              </v:shape>
              <v:shape id="Freeform 47" o:spid="_x0000_s1045" style="position:absolute;left:24502;top:3345;width:385;height:385;visibility:visible;mso-wrap-style:square;v-text-anchor:top" coordsize="7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" path="m40,r8,l55,3r7,3l68,12r4,6l76,23r2,7l79,39r-1,7l76,54r-4,7l68,66r-6,5l55,75r-7,2l40,78,32,77,25,75,17,71,12,66,7,61,4,54,1,46,,39,1,30,4,23,7,18r5,-6l17,6,25,3,32,r8,xe" filled="f" stroked="f">
                <v:path arrowok="t" o:connecttype="custom" o:connectlocs="19514,0;23417,0;26832,1480;30247,2960;33174,5921;35125,8881;37076,11348;38052,14802;38540,19243;38052,22696;37076,26643;35125,30097;33174,32564;30247,35031;26832,37005;23417,37992;19514,38485;15611,37992;12196,37005;8293,35031;5854,32564;3415,30097;1951,26643;488,22696;0,19243;488,14802;1951,11348;3415,8881;5854,5921;8293,2960;12196,1480;15611,0;19514,0" o:connectangles="0,0,0,0,0,0,0,0,0,0,0,0,0,0,0,0,0,0,0,0,0,0,0,0,0,0,0,0,0,0,0,0,0"/>
              </v:shape>
              <v:shape id="Freeform 48" o:spid="_x0000_s1046" style="position:absolute;left:24487;top:2323;width:1290;height:518;visibility:visible;mso-wrap-style:square;v-text-anchor:top" coordsize="26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" path="m210,9r-3,1l204,13r-1,3l200,17r-3,2l193,19r-6,-5l182,9,178,4,174,r-2,l170,,158,3,146,7r-10,6l126,19,106,32,87,47r-5,6l76,56r-6,1l63,56,51,52,40,45,36,40,30,39r-2,l24,42r-3,4l17,55r-4,8l5,85,,105r260,l260,102r,-1l259,98r-3,-5l250,89r-8,-6l230,81r-4,-2l223,75r,-2l224,70r3,-2l230,63r6,-4l239,55r3,-3l242,47r-2,-5l237,36r-6,-7l224,19,214,10,210,9xe" filled="f" stroked="f">
                <v:path arrowok="t" o:connecttype="custom" o:connectlocs="104160,4441;102672,4934;101184,6414;100688,7894;99200,8388;97712,9375;95728,9375;92752,6908;90272,4441;88288,1974;86304,0;85312,0;84320,0;78368,1480;72416,3454;67456,6414;62496,9375;52576,15789;43152,23190;40672,26150;37696,27630;34720,28124;31248,27630;25296,25657;19840,22203;17856,19736;14880,19243;13888,19243;11904,20723;10416,22696;8432,27137;6448,31084;2480,41939;0,51807;128960,51807;128960,50327;128960,49833;128464,48353;126976,45886;124000,43913;120032,40952;114080,39965;112096,38979;110608,37005;110608,36018;111104,34538;112592,33551;114080,31084;117056,29111;118544,27137;120032,25657;120032,23190;119040,20723;117552,17762;114576,14309;111104,9375;106144,4934;104160,4441" o:connectangles="0,0,0,0,0,0,0,0,0,0,0,0,0,0,0,0,0,0,0,0,0,0,0,0,0,0,0,0,0,0,0,0,0,0,0,0,0,0,0,0,0,0,0,0,0,0,0,0,0,0,0,0,0,0,0,0,0,0"/>
              </v:shape>
              <v:shape id="Freeform 49" o:spid="_x0000_s1047" style="position:absolute;left:24457;top:2886;width:1379;height:636;visibility:visible;mso-wrap-style:square;v-text-anchor:top" coordsize="280,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" path="m193,66r5,-4l198,21r-5,-4l189,20r,42l193,66r,xm162,21r-5,-4l153,21r,41l157,66r5,-4l162,21xm126,21r-3,-4l118,20r,42l121,66r5,-3l126,21xm91,21l87,17r-5,4l82,62r5,4l91,62r,-41xm225,62r4,4l232,62r,-41l228,17r-3,4l225,62xm55,21l51,17r-3,3l48,62r3,4l55,63r,-42xm95,128r-1,-9l90,111r-5,-8l80,96,71,92,64,87,55,86r-10,l38,86r-7,3l,,280,,250,89r-9,-3l231,85r-9,1l214,89r-8,4l199,98r-7,7l188,113r-2,8l185,128r-90,xe" filled="f" stroked="f">
                <v:path arrowok="t" o:connecttype="custom" o:connectlocs="97482,30830;95021,8453;93051,30830;95021,32819;77297,8453;75327,30830;79758,30830;62034,10442;58096,9945;59573,32819;62034,10442;42833,8453;40372,30830;44803,30830;110776,30830;114222,30830;112253,8453;110776,30830;25109,8453;23632,30830;27078,31327;46772,63648;44310,55195;39387,47736;31509,43261;22155,42764;15262,44255;137854,0;118653,42764;109299,42764;101421,46244;94528,52211;91574,60167;46772,63648" o:connectangles="0,0,0,0,0,0,0,0,0,0,0,0,0,0,0,0,0,0,0,0,0,0,0,0,0,0,0,0,0,0,0,0,0,0"/>
                <o:lock v:ext="edit" verticies="t"/>
              </v:shape>
              <v:shape id="Freeform 65" o:spid="_x0000_s1048" style="position:absolute;left:57246;top:1805;width:5677;height:1925;visibility:visible;mso-wrap-style:square;v-text-anchor:top" coordsize="114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" path="m1149,371l1068,194r-4,-6l878,167r-3,-3l874,160,675,8,674,6,671,4,664,1,655,,642,,626,1,603,4,576,8r-7,2l562,14,454,103r-6,3l441,109r-6,l429,109,320,98r-8,l305,99r-7,3l292,106r-59,75l230,184r-4,3l222,188r-5,l88,210r-7,1l76,214r-4,3l70,220,1,371,,374r,4l3,381r3,3l9,387r5,2l19,390r7,l1125,390r5,l1136,389r4,-3l1145,384r3,-3l1149,378r,-4l1149,371xe" filled="f" stroked="f">
                <v:path arrowok="t" o:connecttype="custom" o:connectlocs="567719,183049;527697,95719;525721,92758;433818,82397;432336,80917;431842,78943;333516,3947;333022,2960;331540,1974;328081,493;323634,0;317211,0;309306,493;297941,1974;284601,3947;281142,4934;277683,6908;224321,50820;221356,52300;217897,53780;214933,53780;211968,53780;158111,48353;154159,48353;150700,48846;147241,50326;144277,52300;115125,89304;113643,90785;111666,92265;109690,92758;107219,92758;43481,103613;40022,104106;37551,105587;35575,107067;34587,108547;494,183049;0,184530;0,186503;1482,187983;2965,189464;4447,190944;6917,191931;9388,192424;12847,192424;555861,192424;558331,192424;561296,191931;563272,190450;565743,189464;567225,187983;567719,186503;567719,184530;567719,183049" o:connectangles="0,0,0,0,0,0,0,0,0,0,0,0,0,0,0,0,0,0,0,0,0,0,0,0,0,0,0,0,0,0,0,0,0,0,0,0,0,0,0,0,0,0,0,0,0,0,0,0,0,0,0,0,0,0,0"/>
              </v:shape>
              <v:shape id="Freeform 66" o:spid="_x0000_s1049" style="position:absolute;left:61233;top:1791;width:5633;height:1939;visibility:visible;mso-wrap-style:square;v-text-anchor:top" coordsize="1139,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" path="m1137,374l1058,197r-4,-6l870,170r-3,-3l865,163,669,13,664,6,655,1,646,r-8,l570,11r-7,2l556,17,449,106r-6,3l438,112r-6,l425,112,317,101r-8,l302,102r-6,3l291,109r-59,75l229,187r-5,3l220,191r-4,l88,213r-8,1l76,217r-4,3l70,223,1,374,,377r1,4l3,384r3,3l8,390r6,2l20,393r6,l1113,393r7,l1124,392r6,-2l1133,387r3,-3l1137,381r2,-4l1137,374xe" filled="f" stroked="f">
                <v:path arrowok="t" o:connecttype="custom" o:connectlocs="562282,184530;523214,97199;521236,94238;430242,83877;428759,82397;427769,80423;330841,6414;328369,2960;323918,493;319467,0;315511,0;281883,5427;278421,6414;274959,8388;222044,52300;219077,53780;216605,55260;213637,55260;210176,55260;156766,49833;152810,49833;149348,50326;146381,51806;143909,53780;114731,90785;113248,92265;110775,93745;108797,94238;106819,94238;43519,105093;39562,105586;37584,107067;35606,108547;34617,110027;495,184530;0,186010;495,187983;1484,189463;2967,190944;3956,192424;6923,193411;9891,193904;12858,193904;550413,193904;553875,193904;555853,193411;558820,192424;560304,190944;561787,189463;562282,187983;563271,186010;562282,184530" o:connectangles="0,0,0,0,0,0,0,0,0,0,0,0,0,0,0,0,0,0,0,0,0,0,0,0,0,0,0,0,0,0,0,0,0,0,0,0,0,0,0,0,0,0,0,0,0,0,0,0,0,0,0,0"/>
              </v:shape>
              <v:shape id="Freeform 67" o:spid="_x0000_s1050" style="position:absolute;left:56015;top:2309;width:2416;height:1421;visibility:visible;mso-wrap-style:square;v-text-anchor:top" coordsize="48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" path="m488,274l454,144r-3,-4l373,124r-3,-5l287,11,285,6,282,3,278,r-4,l274,2,245,9r-4,2l238,13,192,78r-2,3l187,83r-2,l182,83,136,74r-3,l128,75r-1,3l124,81r-24,55l97,139r-5,1l38,156r-3,1l32,159r-2,1l29,163,,274r,3l2,281r1,3l7,287r3,l477,287r4,-1l486,284r1,-3l488,277r,-3xe" filled="f" stroked="f">
                <v:path arrowok="t" o:connecttype="custom" o:connectlocs="241614,135662;224780,71297;223295,69316;184676,61394;183191,58919;142097,5446;141107,2971;139621,1485;137641,0;135660,0;135660,990;121302,4456;119322,5446;117836,6436;95061,38619;94071,40104;92586,41095;91595,41095;90110,41095;67335,36639;65850,36639;63374,37134;62879,38619;61394,40104;49511,67336;48026,68821;45550,69316;18814,77238;17329,77733;15844,78723;14853,79218;14358,80704;0,135662;0,137147;990,139127;1485,140613;3466,142098;4951,142098;236168,142098;238148,141603;240624,140613;241119,139127;241614,137147;241614,135662" o:connectangles="0,0,0,0,0,0,0,0,0,0,0,0,0,0,0,0,0,0,0,0,0,0,0,0,0,0,0,0,0,0,0,0,0,0,0,0,0,0,0,0,0,0,0,0"/>
              </v:shape>
              <v:shape id="Freeform 68" o:spid="_x0000_s1051" style="position:absolute;left:55437;top:2486;width:2416;height:1244;visibility:visible;mso-wrap-style:square;v-text-anchor:top" coordsize="489,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" path="m1,240l36,110r1,-4l116,90r2,-5l201,8r2,-3l207,2,210,r4,l216,r28,8l247,10r3,3l296,44r2,3l301,49r2,l306,49r46,-9l357,40r3,1l362,44r2,3l390,102r3,3l397,106r55,16l455,123r1,2l458,126r1,3l488,240r1,3l488,247r-3,3l481,253r-3,l11,253,7,252,4,250,1,247,,243r1,-3xe" filled="f" stroked="f">
                <v:path arrowok="t" o:connecttype="custom" o:connectlocs="494,117946;17788,54059;18282,52093;57315,44230;58304,41773;99314,3932;100302,2457;102278,983;103761,0;105737,0;106725,0;120560,3932;122042,4914;123525,6389;146253,21623;147241,23098;148724,24081;149712,24081;151194,24081;173923,19658;176393,19658;177875,20149;178864,21623;179852,23098;192698,50127;194181,51601;196157,52093;223332,59956;224815,60447;225309,61430;226297,61922;226791,63396;241120,117946;241614,119421;241120,121386;239638,122861;237661,124335;236179,124335;5435,124335;3459,123844;1976,122861;494,121386;0,119421;494,117946" o:connectangles="0,0,0,0,0,0,0,0,0,0,0,0,0,0,0,0,0,0,0,0,0,0,0,0,0,0,0,0,0,0,0,0,0,0,0,0,0,0,0,0,0,0,0,0"/>
              </v:shape>
              <v:shape id="Freeform 69" o:spid="_x0000_s1052" style="position:absolute;left:48737;top:2072;width:7249;height:1658;visibility:visible;mso-wrap-style:square;v-text-anchor:top" coordsize="1466,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" path="m2,320l104,163r6,-4l346,139r4,-3l351,133,605,67r1,-3l611,61r4,-1l619,58r13,-1l645,57,732,r10,2l750,5,889,84r7,3l904,88r8,2l920,90,1059,78r8,l1076,80r8,3l1093,85r75,67l1174,155r4,2l1184,159r4,l1354,178r8,1l1368,180r6,3l1377,186r88,134l1466,323r,3l1463,329r-3,1l1455,333r-6,2l1442,336r-9,l32,336r-7,l17,335r-5,-2l7,330,3,329,2,326,,323r2,-3xe" filled="f" stroked="f">
                <v:path arrowok="t" o:connecttype="custom" o:connectlocs="989,157886;51421,80423;54388,78449;171074,68582;173052,67101;173547,65621;299133,33057;299627,31577;302099,30097;304077,29604;306055,28617;312483,28123;318910,28123;361926,0;366870,987;370826,2467;439552,41445;443013,42925;446969,43419;450924,44405;454880,44405;523606,38485;527562,38485;532012,39471;535967,40952;540417,41938;577500,74996;580466,76476;582444,77463;585410,78449;587388,78449;669464,87824;673420,88317;676386,88811;679353,90291;680836,91771;724347,157886;724841,159366;724841,160846;723358,162326;721874,162820;719402,164300;716436,165287;712975,165780;708525,165780;15822,165780;12361,165780;8405,165287;5933,164300;3461,162820;1483,162326;989,160846;0,159366;989,157886" o:connectangles="0,0,0,0,0,0,0,0,0,0,0,0,0,0,0,0,0,0,0,0,0,0,0,0,0,0,0,0,0,0,0,0,0,0,0,0,0,0,0,0,0,0,0,0,0,0,0,0,0,0,0,0,0,0"/>
              </v:shape>
              <v:shape id="Freeform 70" o:spid="_x0000_s1053" style="position:absolute;left:48708;top:1717;width:118;height:133;visibility:visible;mso-wrap-style:square;v-text-anchor:top" coordsize="2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" path="m13,l8,15,,28,8,24r7,-5l19,13,23,6,13,xe" filled="f" stroked="f">
                <v:path arrowok="t" o:connecttype="custom" o:connectlocs="6702,0;4125,7137;0,13322;4125,11419;7733,9040;9796,6185;11858,2855;6702,0" o:connectangles="0,0,0,0,0,0,0,0"/>
              </v:shape>
              <v:shape id="Freeform 71" o:spid="_x0000_s1054" style="position:absolute;left:48782;top:1598;width:59;height:104;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" path="m2,14r10,6l12,13r,-7l10,,,1,2,7r,7xe" filled="f" stroked="f">
                <v:path arrowok="t" o:connecttype="custom" o:connectlocs="988,7253;5930,10362;5930,6735;5930,3109;4942,0;0,518;988,3627;988,7253" o:connectangles="0,0,0,0,0,0,0,0"/>
              </v:shape>
              <v:shape id="Freeform 72" o:spid="_x0000_s1055" style="position:absolute;left:48426;top:1628;width:178;height:192;visibility:visible;mso-wrap-style:square;v-text-anchor:top" coordsize="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" path="m,4r,7l3,18r3,9l10,34r7,6l29,20,37,,,4xe" filled="f" stroked="f">
                <v:path arrowok="t" o:connecttype="custom" o:connectlocs="0,1924;0,5292;1442,8659;2885,12988;4808,16356;8173,19242;13942,9621;17788,0;0,1924" o:connectangles="0,0,0,0,0,0,0,0,0"/>
              </v:shape>
              <v:shape id="Freeform 73" o:spid="_x0000_s1056" style="position:absolute;left:48426;top:1346;width:445;height:252;visibility:visible;mso-wrap-style:square;v-text-anchor:top" coordsize="8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" path="m42,48r4,-2l49,43r3,l56,43r8,2l69,49r2,2l85,48r2,l88,46r1,-3l89,42,88,39,87,38r-2,l84,38r-2,l82,33,79,25,75,17,69,12,62,6,55,3,46,,38,,29,2,20,4,12,9,5,16,,23,42,48xe" filled="f" stroked="f">
                <v:path arrowok="t" o:connecttype="custom" o:connectlocs="20985,23684;22983,22697;24482,21217;25981,21217;27980,21217;31977,22204;34475,24177;35474,25164;42469,23684;43469,23684;43968,22697;44468,21217;44468,20723;43968,19243;43469,18750;42469,18750;41970,18750;40971,18750;40971,16283;39472,12335;37473,8388;34475,5921;30978,2960;27480,1480;22983,0;18986,0;14490,987;9993,1974;5996,4441;2498,7895;0,11348;20985,23684" o:connectangles="0,0,0,0,0,0,0,0,0,0,0,0,0,0,0,0,0,0,0,0,0,0,0,0,0,0,0,0,0,0,0,0"/>
              </v:shape>
              <v:shape id="Freeform 74" o:spid="_x0000_s1057" style="position:absolute;left:48382;top:1509;width:207;height:119;visibility:visible;mso-wrap-style:square;v-text-anchor:top" coordsize="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" path="m6,13r-2,l3,14,2,16,,17r,1l,21r2,2l3,24r3,l6,24,42,20,6,r,4l6,8r,5xe" filled="f" stroked="f">
                <v:path arrowok="t" o:connecttype="custom" o:connectlocs="2965,6414;1976,6414;1482,6907;988,7894;0,8387;0,8881;0,10361;988,11348;1482,11841;2965,11841;2965,11841;20752,9868;2965,0;2965,1974;2965,3947;2965,6414" o:connectangles="0,0,0,0,0,0,0,0,0,0,0,0,0,0,0,0"/>
              </v:shape>
              <v:shape id="Freeform 75" o:spid="_x0000_s1058" style="position:absolute;left:47833;top:873;width:593;height:858;visibility:visible;mso-wrap-style:square;v-text-anchor:top" coordsize="121,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" path="m6,173l8,151r6,-23l23,108,33,88r7,-3l114,127r7,-9l44,75r,-7l57,49,70,30,86,15,105,,96,,88,3,79,9,69,15,59,23,50,35,40,46,31,59r-4,l24,61r-1,2l20,66r-1,2l19,71r-2,3l17,78r2,3l11,95,7,110,3,123,,135r,12l,157r1,9l6,173xe" filled="f" stroked="f">
                <v:path arrowok="t" o:connecttype="custom" o:connectlocs="2940,85850;3920,74933;6860,63519;11270,53594;16170,43669;19600,42181;55861,63023;59291,58557;21560,37218;21560,33745;27930,24316;34301,14887;42141,7444;51451,0;47041,0;43121,1489;38711,4466;33811,7444;28910,11414;24500,17368;19600,22827;15190,29278;13230,29278;11760,30271;11270,31263;9800,32752;9310,33745;9310,35233;8330,36722;8330,38707;9310,40196;5390,47143;3430,54587;1470,61038;0,66993;0,72948;0,77910;490,82376;2940,85850" o:connectangles="0,0,0,0,0,0,0,0,0,0,0,0,0,0,0,0,0,0,0,0,0,0,0,0,0,0,0,0,0,0,0,0,0,0,0,0,0,0,0"/>
              </v:shape>
              <v:shape id="Freeform 76" o:spid="_x0000_s1059" style="position:absolute;left:48100;top:1702;width:1215;height:1865;visibility:visible;mso-wrap-style:square;v-text-anchor:top" coordsize="246,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" path="m151,10r34,20l156,64,116,44r-1,l108,53r-8,7l92,69,80,74,69,79,57,80r,l46,79,36,76,28,72,21,66,17,62,14,56,12,49,10,66r,17l10,99r1,14l15,144r9,34l24,180r1,4l28,188r6,13l37,214r3,15l41,242r-1,14l37,269r-3,13l30,295r-5,11l18,318r-7,11l4,341r-3,4l,350r,4l,358r1,4l2,367r3,3l10,374r2,1l17,377r4,1l25,378r5,-1l34,375r4,-2l41,370,51,355r9,-14l69,325r5,-16l80,293r4,-17l87,259r,-17l87,224,84,207r6,1l95,207r5,l105,204r4,-3l115,198r8,-3l133,195r6,l145,197r6,3l155,203r4,4l164,213r5,11l175,236r5,13l181,262r1,4l185,270r3,3l191,276r4,3l200,280r5,l210,280r4,-1l218,276r3,-3l224,270r3,-4l228,262r,-5l228,252r-2,-12l223,230r-3,-12l216,208r-6,-10l204,190r-6,-10l191,171r-7,-6l178,161r-7,-4l162,152r-14,-4l133,148r-14,l105,152r-2,-10l102,134r,-11l103,115r3,-10l109,96r4,-9l118,79r36,17l159,98r5,l168,96r4,-3l211,46r29,16l246,53,218,37r2,-6l220,26r-3,-6l211,15r-4,-1l203,15r-6,2l194,20r-2,1l154,r,l149,10r2,xe" filled="f" stroked="f">
                <v:path arrowok="t" o:connecttype="custom" o:connectlocs="77079,31577;53363,26150;39528,36511;28164,39472;13835,35524;6917,27630;4941,40952;7411,71049;12352,90785;18282,105586;19764,126309;14823,145551;5435,162327;0,172688;494,178609;4941,184529;10376,186503;16799,185023;25199,175155;36563,152459;42986,127789;41504,102133;49410,102133;56821,97692;68680,96212;76585,100159;83502,110520;89432,129269;92890,134697;98820,138150;105737,137657;110678,133216;112654,126802;110184,113481;103760,97692;94373,84370;84491,77463;65715,73022;50892,70062;50892,56740;55833,42925;78562,48353;84985,45886;121548,26150;108701,12828;102278,6908;95855,9868;76091,0" o:connectangles="0,0,0,0,0,0,0,0,0,0,0,0,0,0,0,0,0,0,0,0,0,0,0,0,0,0,0,0,0,0,0,0,0,0,0,0,0,0,0,0,0,0,0,0,0,0,0,0"/>
              </v:shape>
              <v:shape id="Freeform 77" o:spid="_x0000_s1060" style="position:absolute;left:48174;top:1568;width:608;height:519;visibility:visible;mso-wrap-style:square;v-text-anchor:top" coordsize="123,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" path="m,71r,3l2,78r1,4l6,87r3,4l15,97r7,3l32,102r10,2l42,104r12,-2l64,98,74,92,84,85,95,71,105,55r9,-16l121,22r2,-6l121,10,118,5,114,2,107,r-6,2l97,5r-3,5l94,10,88,25,81,39,72,51,62,64r-4,4l52,71r-4,1l42,74,35,72r,-3l38,69r4,l46,69r5,-1l54,65r4,-3l26,56r,l19,54r-6,l8,56,2,62,,66r,5l,71xe" filled="f" stroked="f">
                <v:path arrowok="t" o:connecttype="custom" o:connectlocs="0,35368;0,36863;988,38855;1482,40848;2965,43339;4447,45331;7411,48320;10870,49814;15811,50811;20752,51807;20752,51807;26681,50811;31622,48818;36563,45829;41504,42342;46939,35368;51880,27398;56327,19428;59786,10959;60774,7970;59786,4981;58304,2491;56327,996;52868,0;49904,996;47927,2491;46445,4981;46445,4981;43481,12454;40022,19428;35575,25405;30634,31881;28658,33874;25693,35368;23717,35866;20752,36863;17293,35866;17293,34372;18776,34372;20752,34372;22728,34372;25199,33874;26681,32379;28658,30885;12847,27896;12847,27896;9388,26900;6423,26900;3953,27896;988,30885;0,32878;0,35368;0,35368" o:connectangles="0,0,0,0,0,0,0,0,0,0,0,0,0,0,0,0,0,0,0,0,0,0,0,0,0,0,0,0,0,0,0,0,0,0,0,0,0,0,0,0,0,0,0,0,0,0,0,0,0,0,0,0,0"/>
              </v:shape>
              <v:shape id="Freeform 78" o:spid="_x0000_s1061" style="position:absolute;left:7411;top:2938;width:726;height:725;visibility:visible;mso-wrap-style:square;v-text-anchor:top" coordsize="146,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" path="m2,57l5,45,11,34r2,-2l13,32r1,-1l15,28r3,-3l18,25r2,-1l23,21r1,-3l27,16r1,l30,15r4,-4l38,9,40,8r,l41,8,43,6r1,l46,5r1,l50,3r1,l53,3,54,2r,l57,2r3,l63,r3,l66,r1,l73,r7,l80,r2,l83,r3,2l90,2r3,1l93,3r2,l96,3r3,2l99,5r1,l102,6r1,l106,8r,l108,9r1,l112,11r6,4l119,16r,l122,19r1,l123,21r5,3l128,25r,l132,28r,1l132,29r,l135,34r6,11l145,57r1,8l146,72r,9l145,88r-1,8l141,101r-6,13l125,126r-10,8l102,142r-6,1l89,146r-7,1l74,147r-8,l59,146r-8,-2l46,142,33,134,21,126,13,116,5,103,4,96,1,90r,-9l,74,1,67r,-7l2,57xe" filled="f" stroked="f">
                <v:path arrowok="t" o:connecttype="custom" o:connectlocs="2487,22203;6467,15789;6965,15295;8955,12335;9950,11841;11940,8881;13930,7894;16915,5427;19899,3947;20397,3947;21889,2960;23382,2467;25372,1480;26864,987;28357,987;31342,0;32834,0;36317,0;39799,0;41291,0;44774,987;46266,1480;47759,1480;49251,2467;50744,2960;52734,3947;53729,4441;55718,5427;59201,7894;60693,9374;61191,10361;63678,12335;65668,13815;65668,14308;67161,16775;72136,28123;72633,35524;72136,43419;70146,49833;62186,62168;50744,70062;44276,72036;36814,72529;29352,72036;22884,70062;10447,62168;2487,50820;497,44406;0,36511;497,29604" o:connectangles="0,0,0,0,0,0,0,0,0,0,0,0,0,0,0,0,0,0,0,0,0,0,0,0,0,0,0,0,0,0,0,0,0,0,0,0,0,0,0,0,0,0,0,0,0,0,0,0,0,0"/>
              </v:shape>
              <v:shape id="Freeform 79" o:spid="_x0000_s1062" style="position:absolute;left:7707;top:1576;width:163;height:829;visibility:visible;mso-wrap-style:square;v-text-anchor:top" coordsize="33,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" path="m33,17r,133l31,157r-4,4l23,166r-8,1l10,166,4,161,1,157,,150,,17,1,10,4,6,10,1,15,r8,1l27,6r4,4l33,17xe" filled="f" stroked="f">
                <v:path arrowok="t" o:connecttype="custom" o:connectlocs="16306,8438;16306,74452;15318,77927;13341,79912;11365,82394;7412,82890;4941,82394;1976,79912;494,77927;0,74452;0,8438;494,4963;1976,2978;4941,496;7412,0;11365,496;13341,2978;15318,4963;16306,8438" o:connectangles="0,0,0,0,0,0,0,0,0,0,0,0,0,0,0,0,0,0,0"/>
              </v:shape>
              <v:shape id="Freeform 80" o:spid="_x0000_s1063" style="position:absolute;left:7322;top:1576;width:163;height:829;visibility:visible;mso-wrap-style:square;v-text-anchor:top" coordsize="3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" path="m32,17r,133l30,157r-3,4l23,166r-7,1l10,166,4,161,1,157,,150,,17,1,10,4,6,10,1,16,r7,1l27,6r3,4l32,17xe" filled="f" stroked="f">
                <v:path arrowok="t" o:connecttype="custom" o:connectlocs="16306,8438;16306,74452;15287,77927;13758,79912;11720,82394;8153,82890;5096,82394;2038,79912;510,77927;0,74452;0,8438;510,4963;2038,2978;5096,496;8153,0;11720,496;13758,2978;15287,4963;16306,8438" o:connectangles="0,0,0,0,0,0,0,0,0,0,0,0,0,0,0,0,0,0,0"/>
              </v:shape>
              <v:shape id="Freeform 81" o:spid="_x0000_s1064" style="position:absolute;left:6551;top:1576;width:163;height:829;visibility:visible;mso-wrap-style:square;v-text-anchor:top" coordsize="3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" path="m32,17r,133l31,157r-3,4l22,166r-6,1l10,166,5,161,2,157,,150,,17,2,10,5,6,10,1,16,r6,1l28,6r3,4l32,17xe" filled="f" stroked="f">
                <v:path arrowok="t" o:connecttype="custom" o:connectlocs="16306,8438;16306,74452;15796,77927;14268,79912;11210,82394;8153,82890;5096,82394;2548,79912;1019,77927;0,74452;0,8438;1019,4963;2548,2978;5096,496;8153,0;11210,496;14268,2978;15796,4963;16306,8438" o:connectangles="0,0,0,0,0,0,0,0,0,0,0,0,0,0,0,0,0,0,0"/>
              </v:shape>
              <v:shape id="Freeform 82" o:spid="_x0000_s1065" style="position:absolute;left:6937;top:1576;width:163;height:829;visibility:visible;mso-wrap-style:square;v-text-anchor:top" coordsize="3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" path="m32,17r,133l30,157r-3,4l22,166r-6,1l10,166,4,161,2,157,,150,,17,2,10,4,6,10,1,16,r6,1l27,6r3,4l32,17xe" filled="f" stroked="f">
                <v:path arrowok="t" o:connecttype="custom" o:connectlocs="16306,8438;16306,74452;15287,77927;13758,79912;11210,82394;8153,82890;5096,82394;2038,79912;1019,77927;0,74452;0,8438;1019,4963;2038,2978;5096,496;8153,0;11210,496;13758,2978;15287,4963;16306,8438" o:connectangles="0,0,0,0,0,0,0,0,0,0,0,0,0,0,0,0,0,0,0"/>
              </v:shape>
              <v:shape id="Freeform 83" o:spid="_x0000_s1066" style="position:absolute;left:5069;top:2938;width:726;height:725;visibility:visible;mso-wrap-style:square;v-text-anchor:top" coordsize="14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" path="m2,57l6,45,12,34r1,-2l13,32r,-1l16,28r3,-3l19,25r,-1l19,24r4,-3l25,19r3,-3l28,16r1,-1l35,11,38,9,39,8r2,l41,8,44,6r1,l46,5r2,l51,3r1,l54,3,55,2r2,l59,2,64,r1,l67,r,l74,r6,l81,r,l82,r5,2l91,2r2,1l94,3r,l95,3r3,2l100,5r1,1l101,6r2,l106,8r1,l107,9r1,l111,11r6,4l118,16r,l123,19r1,2l124,21r3,3l129,25r,l131,28r,1l131,29r,l136,34r6,11l144,57r2,8l147,74r-1,7l146,88r-3,8l142,101r-8,13l126,126r-12,8l101,140r-6,3l88,144r-7,2l74,146r-9,l58,144r-6,-1l45,140,32,134,22,126,12,114,6,101,3,96,2,88,,81,,74,,67,2,60r,-3xe" filled="f" stroked="f">
                <v:path arrowok="t" o:connecttype="custom" o:connectlocs="2965,22355;6423,15897;6423,15400;9388,12419;9388,11923;11364,10432;13835,7948;14329,7452;18776,4471;20258,3974;21740,2981;22729,2484;25199,1490;26682,1490;28164,994;31623,0;33105,0;36564,0;40022,0;40516,0;44963,994;46446,1490;46940,1490;49410,2484;49904,2981;52375,3974;52869,4471;54845,5465;58304,7948;60775,9439;61269,10432;63739,12419;64727,13910;64727,14406;67198,16890;71151,28316;72633,36761;72139,43716;70162,50174;62257,62594;49904,69548;43481,71535;36564,72529;28658,71535;22235,69548;10870,62594;2965,50174;988,43716;0,36761;988,29806" o:connectangles="0,0,0,0,0,0,0,0,0,0,0,0,0,0,0,0,0,0,0,0,0,0,0,0,0,0,0,0,0,0,0,0,0,0,0,0,0,0,0,0,0,0,0,0,0,0,0,0,0,0"/>
              </v:shape>
              <v:shape id="Freeform 84" o:spid="_x0000_s1067" style="position:absolute;left:5617;top:866;width:3380;height:2309;visibility:visible;mso-wrap-style:square;v-text-anchor:top" coordsize="68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" path="m642,197l567,123,183,106r,-73l,33,,,214,r,74l581,92,684,194,535,410r18,59l538,469r-5,-17l525,437r-4,-5l521,430r-1,l520,430r-5,-6l514,423r-5,-4l508,417r,l507,416r-3,-3l499,410r-4,-3l491,404r-3,-3l484,400r-6,-3l475,396r-3,l471,394r-5,-1l461,391r-5,l453,390r-4,l446,390r-4,-2l436,388r-4,l427,390r-2,l423,390r-3,l416,391r-3,l407,393r-4,1l399,396r-5,1l390,400r-4,3l383,404r-2,l381,404r-4,3l373,410r-3,3l365,417r,l363,419r-3,4l357,424r-3,5l354,429r,l353,430r-2,2l351,432r-3,5l347,440r-2,l341,449r-3,8l337,457r-3,12l134,469r,-95l521,374,642,197xe" filled="f" stroked="f">
                <v:path arrowok="t" o:connecttype="custom" o:connectlocs="280154,60558;90420,16247;0,0;105737,36433;337963,95514;273236,230907;263354,222537;257425,212690;256931,211706;254460,208752;251496,206290;251002,205305;249025,203336;244578,200382;241120,197428;236179,195459;233214,194966;230250,193489;225309,192505;221850,192012;218391,191028;213450,191028;209992,192012;207521,192012;204062,192505;199121,193982;194675,195459;190722,198413;188251,198905;186275,200382;182816,203336;180346,205305;177875,208259;174911,211213;174911,211213;173428,212690;171946,215152;170464,216629;167005,224999;165029,230907;66209,184135;317211,96991" o:connectangles="0,0,0,0,0,0,0,0,0,0,0,0,0,0,0,0,0,0,0,0,0,0,0,0,0,0,0,0,0,0,0,0,0,0,0,0,0,0,0,0,0,0"/>
              </v:shape>
              <v:shape id="Freeform 85" o:spid="_x0000_s1068" style="position:absolute;left:4669;top:1399;width:1452;height:1776;visibility:visible;mso-wrap-style:square;v-text-anchor:top" coordsize="294,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" path="m235,23r,125l45,148,130,23r105,xm,171l,361r51,l52,349r1,l58,341r4,-9l62,332r2,-3l68,324r,l69,322r,l69,321r,l72,316r3,-1l79,311r2,-2l85,305r4,-3l92,299r5,-3l98,296r,l101,293r4,-1l110,289r4,-1l118,286r5,-1l128,283r3,l136,282r2,l140,282r3,l147,280r6,l157,280r6,2l166,282r3,l173,283r3,l179,285r3,l186,286r1,2l190,288r5,1l199,292r4,1l208,296r4,3l216,302r3,3l223,308r2,1l225,309r1,2l229,315r2,1l236,322r,l236,322r2,2l241,329r,l242,331r7,14l254,361r40,l294,,118,,,171xe" filled="f" stroked="f">
                <v:path arrowok="t" o:connecttype="custom" o:connectlocs="116112,72820;64232,11317;0,84137;25199,177622;26187,171718;30634,163353;31622,161877;33598,159417;34093,158433;34093,157941;37057,154989;40022,152037;43974,148592;47927,145640;48421,145640;51880,143672;56327,141704;60774,140228;64726,139244;68185,138752;70656,138752;75597,137768;80538,138752;83502,138752;86961,139244;89925,140228;92396,141704;96349,142196;100301,144164;104748,147116;108207,150068;111171,152037;111666,153021;114136,155481;116606,158433;117595,159417;119077,161877;123030,169750;145264,177622;58303,0" o:connectangles="0,0,0,0,0,0,0,0,0,0,0,0,0,0,0,0,0,0,0,0,0,0,0,0,0,0,0,0,0,0,0,0,0,0,0,0,0,0,0,0"/>
                <o:lock v:ext="edit" verticies="t"/>
              </v:shape>
              <v:shape id="Freeform 86" o:spid="_x0000_s1069" style="position:absolute;left:3275;top:2486;width:653;height:1244;visibility:visible;mso-wrap-style:square;v-text-anchor:top" coordsize="132,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" path="m117,52r15,175l132,231r,4l131,239r-3,3l125,247r-4,1l117,250r-5,1l108,251r-4,-1l99,248r-3,-3l92,242r-1,-3l89,235r-1,-4l72,62r-12,l46,231r-1,4l43,239r-3,3l37,245r-4,3l30,250r-4,1l20,251r-4,-1l11,248,9,245,6,242,3,239,1,235,,231r,-4l17,47,17,,117,52xe" filled="f" stroked="f">
                <v:path arrowok="t" o:connecttype="custom" o:connectlocs="57810,25759;65221,112446;65221,114428;65221,116409;64727,118391;63245,119877;61762,122354;59786,122849;57810,123840;55339,124335;53363,124335;51386,123840;48916,122849;47433,121363;45457,119877;44963,118391;43975,116409;43481,114428;35575,30712;29646,30712;22729,114428;22234,116409;21246,118391;19764,119877;18282,121363;16305,122849;14823,123840;12847,124335;9882,124335;7906,123840;5435,122849;4447,121363;2965,119877;1482,118391;494,116409;0,114428;0,112446;8400,23282;8400,0;57810,25759" o:connectangles="0,0,0,0,0,0,0,0,0,0,0,0,0,0,0,0,0,0,0,0,0,0,0,0,0,0,0,0,0,0,0,0,0,0,0,0,0,0,0,0"/>
              </v:shape>
              <v:shape id="Freeform 87" o:spid="_x0000_s1070" style="position:absolute;left:3409;top:1746;width:400;height:237;visibility:visible;mso-wrap-style:square;v-text-anchor:top" coordsize="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" path="m82,6r,9l79,22r-4,7l70,36r-5,5l57,45r-8,3l40,48r-7,l24,45,17,41,11,36,7,30,3,23,,15,,7,,,82,r,6xe" filled="f" stroked="f">
                <v:path arrowok="t" o:connecttype="custom" o:connectlocs="40023,2960;40023,7401;38559,10855;36606,14308;34166,17762;31726,20229;27821,22203;23916,23683;19523,23683;16107,23683;11714,22203;8297,20229;5369,17762;3417,14802;1464,11348;0,7401;0,3454;0,0;40023,0;40023,2960" o:connectangles="0,0,0,0,0,0,0,0,0,0,0,0,0,0,0,0,0,0,0,0"/>
              </v:shape>
              <v:shape id="Freeform 88" o:spid="_x0000_s1071" style="position:absolute;left:3364;top:1465;width:489;height:266;visibility:visible;mso-wrap-style:square;v-text-anchor:top" coordsize="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" path="m94,42r1,l97,43r1,2l98,48r,1l97,50r-2,2l94,52,6,52r-1,l2,50r,-1l,48,2,45r,-2l5,42r1,l7,42r,-4l9,29r4,-9l19,13,26,7r,3l30,14r5,-4l35,3,41,2,45,r,10l49,14r5,-4l54,r5,2l65,3r,7l69,14r5,-4l74,7r7,6l87,20r3,9l92,38r,4l94,42r,xe" filled="f" stroked="f">
                <v:path arrowok="t" o:connecttype="custom" o:connectlocs="46919,21519;47419,21519;48417,22032;48916,23056;48916,24594;48916,25106;48417,25618;47419,26643;46919,26643;2995,26643;2496,26643;998,25618;998,25106;0,24594;998,23056;998,22032;2496,21519;2995,21519;3494,21519;3494,19470;4492,14859;6489,10247;9484,6661;12978,3587;12978,5124;14974,7173;17470,5124;17470,1537;20465,1025;22461,0;22461,5124;24458,7173;26954,5124;26954,0;29449,1025;32444,1537;32444,5124;34441,7173;36937,5124;36937,3587;40431,6661;43425,10247;44923,14859;45921,19470;45921,21519;46919,21519;46919,21519" o:connectangles="0,0,0,0,0,0,0,0,0,0,0,0,0,0,0,0,0,0,0,0,0,0,0,0,0,0,0,0,0,0,0,0,0,0,0,0,0,0,0,0,0,0,0,0,0,0,0"/>
              </v:shape>
              <v:shape id="Freeform 89" o:spid="_x0000_s1072" style="position:absolute;left:4046;top:2797;width:223;height:163;visibility:visible;mso-wrap-style:square;v-text-anchor:top" coordsize="4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" path="m42,32l,10,3,3,4,,46,22,42,32xe" filled="f" stroked="f">
                <v:path arrowok="t" o:connecttype="custom" o:connectlocs="20302,16283;0,5088;1450,1527;1933,0;22235,11195;20302,16283" o:connectangles="0,0,0,0,0,0"/>
              </v:shape>
              <v:shape id="Freeform 90" o:spid="_x0000_s1073" style="position:absolute;left:3883;top:2693;width:15;height:74;visibility:visible;mso-wrap-style:square;v-text-anchor:top" coordsize="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" path="m1,13l,12,,,4,3,3,7,1,13r,xe" filled="f" stroked="f">
                <v:path arrowok="t" o:connecttype="custom" o:connectlocs="371,7401;0,6832;0,0;1483,1708;1112,3985;371,7401;371,7401" o:connectangles="0,0,0,0,0,0,0"/>
              </v:shape>
              <v:shape id="Freeform 91" o:spid="_x0000_s1074" style="position:absolute;left:2682;top:1820;width:1409;height:1036;visibility:visible;mso-wrap-style:square;v-text-anchor:top" coordsize="284,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" path="m274,201r-3,5l267,210r-6,1l255,210r-4,-3l247,203r-2,-5l245,193r5,-13l252,168r2,-11l255,144r,-5l255,135r,l255,128r,-7l254,113r-3,-7l250,100r-5,-5l241,87r-4,-4l237,175,137,123r,-23l130,108r-9,7l134,122r,13l111,122r-5,4l100,128r-6,1l88,131r-5,-2l77,129r-2,-1l70,125r-6,-4l58,116r-4,-5l52,106r,-4l52,98r3,-5l38,83r-6,4l22,108r-7,20l11,149,8,171,3,165,2,157,,147,,135,3,122,6,109,12,95,18,80,16,77r,-2l16,72r2,-3l18,66r3,-3l22,62r3,-2l28,59,36,46,45,34,55,24r9,-9l72,8,81,3,90,r7,l81,14,67,30,54,49,42,67r,8l68,87r6,2l77,92r16,8l95,98r5,-3l113,82,124,67r5,-5l131,56r3,-3l134,51r,l137,47r3,-1l144,44r5,-1l152,43r70,l228,44r7,3l242,51r8,5l255,60r8,7l268,76r6,9l278,95r3,8l284,113r,10l284,135r,l284,139r,5l283,158r-2,14l278,187r-4,14xe" filled="f" stroked="f">
                <v:path arrowok="t" o:connecttype="custom" o:connectlocs="134372,101158;129414,103613;124455,101649;121480,97229;123960,88390;125943,77096;126439,68257;126439,66293;126439,59418;124455,52052;121480,46650;117514,40758;67930,60400;64459,53034;66442,59909;55038,59909;49584,62855;43634,64328;38180,63346;34709,61382;28759,56963;25784,52052;25784,48124;18842,40758;10908,53034;5454,73167;1488,81024;0,72185;1488,59909;5950,46650;7933,37811;7933,35356;8925,32410;10908,30446;13883,28972;22313,16696;31734,7366;40163,1473;48096,0;33221,14732;20825,32901;33717,42722;38180,45177;47105,48124;56030,40267;63963,30446;66442,26026;66442,25044;69417,22589;73880,21115;110076,21115;116522,23080;123960,27499;130405,32901;135860,41740;139330,50579;140818,60400;140818,66293;140818,70712;139330,84462;135860,98702" o:connectangles="0,0,0,0,0,0,0,0,0,0,0,0,0,0,0,0,0,0,0,0,0,0,0,0,0,0,0,0,0,0,0,0,0,0,0,0,0,0,0,0,0,0,0,0,0,0,0,0,0,0,0,0,0,0,0,0,0,0,0,0,0"/>
              </v:shape>
              <v:shape id="Freeform 93" o:spid="_x0000_s1075" style="position:absolute;width:1793;height:666;visibility:visible;mso-wrap-style:square;v-text-anchor:top" coordsize="364,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" path="m249,23r-3,l234,19,219,16,201,14,181,13r-19,1l144,16r-15,3l118,23r-3,l116,29r6,6l129,39r9,4l147,46r11,2l170,49r11,1l194,49r12,-1l216,46r10,-3l234,39r8,-4l246,29r3,-6xm109,50r,19l106,82r-3,12l100,107r-2,11l98,127r2,5l102,134r1,-3l106,127r5,-7l112,111r4,-10l119,88r5,-15l147,73r,18l165,91r,3l158,94r-3,1l154,98r,9l157,109r49,l208,107r,-9l206,94r-9,l197,91r19,l216,73r26,l244,86r5,13l252,111r4,13l259,127r4,3l265,130r1,l266,127r,-6l263,111,260,99,257,84,253,65r,-15l304,50r8,-1l318,46r3,-4l322,36r-1,-4l318,27r-6,-3l304,23r,-7l301,16r13,-6l328,7,342,4r13,l361,1,364,,347,,329,1,314,3,296,6r,8l296,14r,-8l295,1,292,r-3,1l288,4r,10l286,14r,-8l269,3,253,1,236,,219,r1,1l227,4r13,l255,7r13,3l280,16r-1,l279,23r-26,l250,30r-6,6l237,42r-8,4l217,49r-11,3l194,53r-13,l168,53,157,52,145,49,134,46r-9,-4l118,36r-5,-6l111,23r-28,l83,16r-1,l95,10,108,7,122,4r14,l142,1,144,,128,,111,1,93,3,77,6r,8l76,14r,-8l75,1,72,,69,1,67,4r,10l66,14r,-8l50,3,33,1,16,,,,1,1,7,4r14,l36,7r13,3l62,16r-2,l59,17r,3l60,23r-8,1l46,27r-5,5l40,36r1,6l46,46r6,3l60,50r49,xe" filled="f" stroked="f">
                <v:path arrowok="t" o:connecttype="custom" o:connectlocs="115302,9445;89186,6462;63564,9445;57158,14415;67998,21375;83766,24357;101505,23860;115302,19386;122693,11433;52231,40761;48289,58656;50260,66609;54694,59650;58636,43743;72433,45234;77853,46726;75882,53188;102490,53188;97070,46726;106432,36287;122693,49211;127620,63129;131069,64621;129591,55176;124664,32310;153735,24357;158663,17895;153735,11930;148315,7953;168518,1988;179358,0;154721,1491;145852,6959;143881,0;141910,6959;132548,1491;107910,0;118258,1988;137968,7953;124664,11433;116780,20877;101505,25848;82781,26345;66027,22866;55680,14912;40898,7953;53216,3480;69969,497;54694,497;37941,6959;36956,497;33014,1988;32521,2982;7884,0;3449,1988;24144,4971;29072,8450;25623,11930;19710,17895;25623,24357" o:connectangles="0,0,0,0,0,0,0,0,0,0,0,0,0,0,0,0,0,0,0,0,0,0,0,0,0,0,0,0,0,0,0,0,0,0,0,0,0,0,0,0,0,0,0,0,0,0,0,0,0,0,0,0,0,0,0,0,0,0,0,0"/>
                <o:lock v:ext="edit" verticies="t"/>
              </v:shape>
              <w10:wrap anchorx="margin"/>
            </v:group>
          </w:pict>
        </mc:Fallback>
      </mc:AlternateContent>
    </w:r>
  </w:p>
  <w:p w14:paraId="2DD48428" w14:textId="77777777" w:rsidR="00A943BF" w:rsidRDefault="00A943BF" w:rsidP="00EF792A">
    <w:pPr>
      <w:pStyle w:val="Footer"/>
      <w:rPr>
        <w:sz w:val="16"/>
        <w:szCs w:val="16"/>
      </w:rPr>
    </w:pPr>
  </w:p>
  <w:p w14:paraId="4CDEB6B7" w14:textId="77777777" w:rsidR="00A943BF" w:rsidRDefault="00A943BF" w:rsidP="00EF792A">
    <w:pPr>
      <w:pStyle w:val="Footer"/>
      <w:rPr>
        <w:sz w:val="16"/>
        <w:szCs w:val="16"/>
      </w:rPr>
    </w:pPr>
  </w:p>
  <w:p w14:paraId="17146F90" w14:textId="77777777" w:rsidR="00A943BF" w:rsidRDefault="00A943BF" w:rsidP="00EF792A">
    <w:pPr>
      <w:pStyle w:val="Footer"/>
      <w:rPr>
        <w:sz w:val="16"/>
        <w:szCs w:val="16"/>
      </w:rPr>
    </w:pPr>
    <w:r w:rsidRPr="00843607">
      <w:rPr>
        <w:noProof/>
        <w:lang w:eastAsia="en-AU"/>
      </w:rPr>
      <mc:AlternateContent>
        <mc:Choice Requires="wps">
          <w:drawing>
            <wp:anchor distT="0" distB="0" distL="114300" distR="114300" simplePos="0" relativeHeight="251667456" behindDoc="1" locked="0" layoutInCell="1" allowOverlap="1" wp14:anchorId="2E6F7C91" wp14:editId="060A8086">
              <wp:simplePos x="0" y="0"/>
              <wp:positionH relativeFrom="page">
                <wp:posOffset>-9525</wp:posOffset>
              </wp:positionH>
              <wp:positionV relativeFrom="paragraph">
                <wp:posOffset>102235</wp:posOffset>
              </wp:positionV>
              <wp:extent cx="7570470" cy="397510"/>
              <wp:effectExtent l="0" t="0" r="0" b="2540"/>
              <wp:wrapNone/>
              <wp:docPr id="97" name="Rectangle 766"/>
              <wp:cNvGraphicFramePr/>
              <a:graphic xmlns:a="http://schemas.openxmlformats.org/drawingml/2006/main">
                <a:graphicData uri="http://schemas.microsoft.com/office/word/2010/wordprocessingShape">
                  <wps:wsp>
                    <wps:cNvSpPr/>
                    <wps:spPr>
                      <a:xfrm>
                        <a:off x="0" y="0"/>
                        <a:ext cx="7570470" cy="397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FF2CE4" w14:textId="77777777" w:rsidR="00997691" w:rsidRDefault="00997691" w:rsidP="00997691">
                          <w:pPr>
                            <w:pStyle w:val="Title"/>
                            <w:jc w:val="left"/>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E6F7C91" id="Rectangle 766" o:spid="_x0000_s1026" style="position:absolute;margin-left:-.75pt;margin-top:8.05pt;width:596.1pt;height:31.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" fillcolor="#ffb300 [3204]" stroked="f" strokeweight="1pt">
              <v:textbox>
                <w:txbxContent>
                  <w:p w14:paraId="74FF2CE4" w14:textId="77777777" w:rsidR="00997691" w:rsidRDefault="00997691" w:rsidP="00997691">
                    <w:pPr>
                      <w:pStyle w:val="Title"/>
                      <w:jc w:val="left"/>
                    </w:pPr>
                  </w:p>
                </w:txbxContent>
              </v:textbox>
              <w10:wrap anchorx="page"/>
            </v:rect>
          </w:pict>
        </mc:Fallback>
      </mc:AlternateContent>
    </w:r>
    <w:r w:rsidRPr="00997691">
      <w:rPr>
        <w:noProof/>
        <w:sz w:val="16"/>
        <w:szCs w:val="16"/>
        <w:lang w:eastAsia="en-AU"/>
      </w:rPr>
      <mc:AlternateContent>
        <mc:Choice Requires="wps">
          <w:drawing>
            <wp:anchor distT="45720" distB="45720" distL="114300" distR="114300" simplePos="0" relativeHeight="251651072" behindDoc="0" locked="0" layoutInCell="1" allowOverlap="1" wp14:anchorId="5BF150D9" wp14:editId="53B76933">
              <wp:simplePos x="0" y="0"/>
              <wp:positionH relativeFrom="page">
                <wp:posOffset>0</wp:posOffset>
              </wp:positionH>
              <wp:positionV relativeFrom="paragraph">
                <wp:posOffset>133350</wp:posOffset>
              </wp:positionV>
              <wp:extent cx="7524750" cy="2381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238125"/>
                      </a:xfrm>
                      <a:prstGeom prst="rect">
                        <a:avLst/>
                      </a:prstGeom>
                      <a:noFill/>
                      <a:ln w="9525">
                        <a:noFill/>
                        <a:miter lim="800000"/>
                        <a:headEnd/>
                        <a:tailEnd/>
                      </a:ln>
                    </wps:spPr>
                    <wps:txbx>
                      <w:txbxContent>
                        <w:p w14:paraId="0C09D674" w14:textId="77777777" w:rsidR="00997691" w:rsidRPr="00B961C8" w:rsidRDefault="00997691" w:rsidP="00997691">
                          <w:pPr>
                            <w:pStyle w:val="Footer"/>
                            <w:jc w:val="center"/>
                            <w:rPr>
                              <w:sz w:val="16"/>
                              <w:szCs w:val="16"/>
                            </w:rPr>
                          </w:pPr>
                          <w:r>
                            <w:rPr>
                              <w:noProof/>
                              <w:sz w:val="16"/>
                              <w:szCs w:val="16"/>
                              <w:lang w:eastAsia="en-AU"/>
                            </w:rPr>
                            <w:t>Level 2, 91 Havelock Street, West Perth, 6005</w:t>
                          </w:r>
                          <w:r>
                            <w:rPr>
                              <w:sz w:val="16"/>
                              <w:szCs w:val="16"/>
                            </w:rPr>
                            <w:t xml:space="preserve">        </w:t>
                          </w:r>
                          <w:r w:rsidRPr="00B961C8">
                            <w:rPr>
                              <w:sz w:val="16"/>
                              <w:szCs w:val="16"/>
                            </w:rPr>
                            <w:t>Tel: 08 6365 4111</w:t>
                          </w:r>
                          <w:r>
                            <w:rPr>
                              <w:sz w:val="16"/>
                              <w:szCs w:val="16"/>
                            </w:rPr>
                            <w:t xml:space="preserve">    Fax: 08 6365 4110       </w:t>
                          </w:r>
                          <w:r w:rsidRPr="00B961C8">
                            <w:rPr>
                              <w:sz w:val="16"/>
                              <w:szCs w:val="16"/>
                            </w:rPr>
                            <w:t xml:space="preserve">Email: </w:t>
                          </w:r>
                          <w:hyperlink r:id="rId1" w:history="1">
                            <w:r w:rsidRPr="00B961C8">
                              <w:rPr>
                                <w:rStyle w:val="Hyperlink"/>
                                <w:sz w:val="16"/>
                                <w:szCs w:val="16"/>
                              </w:rPr>
                              <w:t>support@landtrack.com.au</w:t>
                            </w:r>
                          </w:hyperlink>
                          <w:r w:rsidRPr="00EF792A">
                            <w:rPr>
                              <w:rStyle w:val="Hyperlink"/>
                              <w:sz w:val="16"/>
                              <w:szCs w:val="16"/>
                              <w:u w:val="none"/>
                            </w:rPr>
                            <w:t xml:space="preserve">  </w:t>
                          </w:r>
                          <w:r>
                            <w:rPr>
                              <w:rStyle w:val="Hyperlink"/>
                              <w:sz w:val="16"/>
                              <w:szCs w:val="16"/>
                              <w:u w:val="none"/>
                            </w:rPr>
                            <w:t xml:space="preserve"> </w:t>
                          </w:r>
                          <w:r w:rsidRPr="00EF792A">
                            <w:rPr>
                              <w:rStyle w:val="Hyperlink"/>
                              <w:sz w:val="16"/>
                              <w:szCs w:val="16"/>
                              <w:u w:val="none"/>
                            </w:rPr>
                            <w:t xml:space="preserve"> </w:t>
                          </w:r>
                          <w:r>
                            <w:rPr>
                              <w:rStyle w:val="Hyperlink"/>
                              <w:sz w:val="16"/>
                              <w:szCs w:val="16"/>
                              <w:u w:val="none"/>
                            </w:rPr>
                            <w:t xml:space="preserve">   </w:t>
                          </w:r>
                          <w:r w:rsidRPr="00B961C8">
                            <w:rPr>
                              <w:sz w:val="16"/>
                              <w:szCs w:val="16"/>
                            </w:rPr>
                            <w:t>Website: www.landtrack.com.au</w:t>
                          </w:r>
                        </w:p>
                        <w:p w14:paraId="7074E2E6" w14:textId="77777777" w:rsidR="00997691" w:rsidRDefault="009976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F150D9" id="_x0000_t202" coordsize="21600,21600" o:spt="202" path="m,l,21600r21600,l21600,xe">
              <v:stroke joinstyle="miter"/>
              <v:path gradientshapeok="t" o:connecttype="rect"/>
            </v:shapetype>
            <v:shape id="Text Box 2" o:spid="_x0000_s1027" type="#_x0000_t202" style="position:absolute;margin-left:0;margin-top:10.5pt;width:592.5pt;height:18.75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" filled="f" stroked="f">
              <v:textbox>
                <w:txbxContent>
                  <w:p w14:paraId="0C09D674" w14:textId="77777777" w:rsidR="00997691" w:rsidRPr="00B961C8" w:rsidRDefault="00997691" w:rsidP="00997691">
                    <w:pPr>
                      <w:pStyle w:val="Footer"/>
                      <w:jc w:val="center"/>
                      <w:rPr>
                        <w:sz w:val="16"/>
                        <w:szCs w:val="16"/>
                      </w:rPr>
                    </w:pPr>
                    <w:r>
                      <w:rPr>
                        <w:noProof/>
                        <w:sz w:val="16"/>
                        <w:szCs w:val="16"/>
                        <w:lang w:eastAsia="en-AU"/>
                      </w:rPr>
                      <w:t>Level 2, 91 Havelock Street, West Perth, 6005</w:t>
                    </w:r>
                    <w:r>
                      <w:rPr>
                        <w:sz w:val="16"/>
                        <w:szCs w:val="16"/>
                      </w:rPr>
                      <w:t xml:space="preserve">        </w:t>
                    </w:r>
                    <w:r w:rsidRPr="00B961C8">
                      <w:rPr>
                        <w:sz w:val="16"/>
                        <w:szCs w:val="16"/>
                      </w:rPr>
                      <w:t>Tel: 08 6365 4111</w:t>
                    </w:r>
                    <w:r>
                      <w:rPr>
                        <w:sz w:val="16"/>
                        <w:szCs w:val="16"/>
                      </w:rPr>
                      <w:t xml:space="preserve">    Fax: 08 6365 4110       </w:t>
                    </w:r>
                    <w:r w:rsidRPr="00B961C8">
                      <w:rPr>
                        <w:sz w:val="16"/>
                        <w:szCs w:val="16"/>
                      </w:rPr>
                      <w:t xml:space="preserve">Email: </w:t>
                    </w:r>
                    <w:hyperlink r:id="rId2" w:history="1">
                      <w:r w:rsidRPr="00B961C8">
                        <w:rPr>
                          <w:rStyle w:val="Hyperlink"/>
                          <w:sz w:val="16"/>
                          <w:szCs w:val="16"/>
                        </w:rPr>
                        <w:t>support@landtrack.com.au</w:t>
                      </w:r>
                    </w:hyperlink>
                    <w:r w:rsidRPr="00EF792A">
                      <w:rPr>
                        <w:rStyle w:val="Hyperlink"/>
                        <w:sz w:val="16"/>
                        <w:szCs w:val="16"/>
                        <w:u w:val="none"/>
                      </w:rPr>
                      <w:t xml:space="preserve">  </w:t>
                    </w:r>
                    <w:r>
                      <w:rPr>
                        <w:rStyle w:val="Hyperlink"/>
                        <w:sz w:val="16"/>
                        <w:szCs w:val="16"/>
                        <w:u w:val="none"/>
                      </w:rPr>
                      <w:t xml:space="preserve"> </w:t>
                    </w:r>
                    <w:r w:rsidRPr="00EF792A">
                      <w:rPr>
                        <w:rStyle w:val="Hyperlink"/>
                        <w:sz w:val="16"/>
                        <w:szCs w:val="16"/>
                        <w:u w:val="none"/>
                      </w:rPr>
                      <w:t xml:space="preserve"> </w:t>
                    </w:r>
                    <w:r>
                      <w:rPr>
                        <w:rStyle w:val="Hyperlink"/>
                        <w:sz w:val="16"/>
                        <w:szCs w:val="16"/>
                        <w:u w:val="none"/>
                      </w:rPr>
                      <w:t xml:space="preserve">   </w:t>
                    </w:r>
                    <w:r w:rsidRPr="00B961C8">
                      <w:rPr>
                        <w:sz w:val="16"/>
                        <w:szCs w:val="16"/>
                      </w:rPr>
                      <w:t>Website: www.landtrack.com.au</w:t>
                    </w:r>
                  </w:p>
                  <w:p w14:paraId="7074E2E6" w14:textId="77777777" w:rsidR="00997691" w:rsidRDefault="00997691"/>
                </w:txbxContent>
              </v:textbox>
              <w10:wrap anchorx="page"/>
            </v:shape>
          </w:pict>
        </mc:Fallback>
      </mc:AlternateContent>
    </w:r>
  </w:p>
  <w:p w14:paraId="06089C11" w14:textId="77777777" w:rsidR="00166052" w:rsidRPr="00B961C8" w:rsidRDefault="00166052" w:rsidP="00EF792A">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6ECA" w14:textId="77777777" w:rsidR="004B0520" w:rsidRPr="00B961C8" w:rsidRDefault="004B0520" w:rsidP="004B0520">
    <w:pPr>
      <w:pStyle w:val="Footer"/>
      <w:rPr>
        <w:sz w:val="16"/>
        <w:szCs w:val="16"/>
      </w:rPr>
    </w:pPr>
    <w:r w:rsidRPr="00997691">
      <w:rPr>
        <w:noProof/>
        <w:sz w:val="16"/>
        <w:szCs w:val="16"/>
        <w:lang w:eastAsia="en-AU"/>
      </w:rPr>
      <mc:AlternateContent>
        <mc:Choice Requires="wps">
          <w:drawing>
            <wp:anchor distT="45720" distB="45720" distL="114300" distR="114300" simplePos="0" relativeHeight="251675648" behindDoc="0" locked="0" layoutInCell="1" allowOverlap="1" wp14:anchorId="0AC312FA" wp14:editId="78BBB365">
              <wp:simplePos x="0" y="0"/>
              <wp:positionH relativeFrom="page">
                <wp:posOffset>0</wp:posOffset>
              </wp:positionH>
              <wp:positionV relativeFrom="paragraph">
                <wp:posOffset>190055</wp:posOffset>
              </wp:positionV>
              <wp:extent cx="7524750" cy="2381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238125"/>
                      </a:xfrm>
                      <a:prstGeom prst="rect">
                        <a:avLst/>
                      </a:prstGeom>
                      <a:noFill/>
                      <a:ln w="9525">
                        <a:noFill/>
                        <a:miter lim="800000"/>
                        <a:headEnd/>
                        <a:tailEnd/>
                      </a:ln>
                    </wps:spPr>
                    <wps:txbx>
                      <w:txbxContent>
                        <w:p w14:paraId="1F1D9D92" w14:textId="77777777" w:rsidR="004B0520" w:rsidRPr="00B961C8" w:rsidRDefault="004B0520" w:rsidP="004B0520">
                          <w:pPr>
                            <w:pStyle w:val="Footer"/>
                            <w:jc w:val="center"/>
                            <w:rPr>
                              <w:sz w:val="16"/>
                              <w:szCs w:val="16"/>
                            </w:rPr>
                          </w:pPr>
                          <w:r>
                            <w:rPr>
                              <w:noProof/>
                              <w:sz w:val="16"/>
                              <w:szCs w:val="16"/>
                              <w:lang w:eastAsia="en-AU"/>
                            </w:rPr>
                            <w:t xml:space="preserve">Level </w:t>
                          </w:r>
                          <w:r w:rsidR="00ED1479">
                            <w:rPr>
                              <w:noProof/>
                              <w:sz w:val="16"/>
                              <w:szCs w:val="16"/>
                              <w:lang w:eastAsia="en-AU"/>
                            </w:rPr>
                            <w:t>1</w:t>
                          </w:r>
                          <w:r>
                            <w:rPr>
                              <w:noProof/>
                              <w:sz w:val="16"/>
                              <w:szCs w:val="16"/>
                              <w:lang w:eastAsia="en-AU"/>
                            </w:rPr>
                            <w:t xml:space="preserve">, </w:t>
                          </w:r>
                          <w:r w:rsidR="00ED1479">
                            <w:rPr>
                              <w:noProof/>
                              <w:sz w:val="16"/>
                              <w:szCs w:val="16"/>
                              <w:lang w:eastAsia="en-AU"/>
                            </w:rPr>
                            <w:t>1160 Hay</w:t>
                          </w:r>
                          <w:r>
                            <w:rPr>
                              <w:noProof/>
                              <w:sz w:val="16"/>
                              <w:szCs w:val="16"/>
                              <w:lang w:eastAsia="en-AU"/>
                            </w:rPr>
                            <w:t xml:space="preserve"> Street, West Perth, 6005</w:t>
                          </w:r>
                          <w:r>
                            <w:rPr>
                              <w:sz w:val="16"/>
                              <w:szCs w:val="16"/>
                            </w:rPr>
                            <w:t xml:space="preserve">        </w:t>
                          </w:r>
                          <w:r w:rsidRPr="00B961C8">
                            <w:rPr>
                              <w:sz w:val="16"/>
                              <w:szCs w:val="16"/>
                            </w:rPr>
                            <w:t>Tel: 08 6365 4111</w:t>
                          </w:r>
                          <w:r>
                            <w:rPr>
                              <w:sz w:val="16"/>
                              <w:szCs w:val="16"/>
                            </w:rPr>
                            <w:t xml:space="preserve">    Fax: 08 6365 4110       </w:t>
                          </w:r>
                          <w:r w:rsidRPr="00B961C8">
                            <w:rPr>
                              <w:sz w:val="16"/>
                              <w:szCs w:val="16"/>
                            </w:rPr>
                            <w:t xml:space="preserve">Email: </w:t>
                          </w:r>
                          <w:hyperlink r:id="rId1" w:history="1">
                            <w:r w:rsidRPr="00B961C8">
                              <w:rPr>
                                <w:rStyle w:val="Hyperlink"/>
                                <w:sz w:val="16"/>
                                <w:szCs w:val="16"/>
                              </w:rPr>
                              <w:t>support@landtrack.com.au</w:t>
                            </w:r>
                          </w:hyperlink>
                          <w:r w:rsidRPr="00EF792A">
                            <w:rPr>
                              <w:rStyle w:val="Hyperlink"/>
                              <w:sz w:val="16"/>
                              <w:szCs w:val="16"/>
                              <w:u w:val="none"/>
                            </w:rPr>
                            <w:t xml:space="preserve">  </w:t>
                          </w:r>
                          <w:r>
                            <w:rPr>
                              <w:rStyle w:val="Hyperlink"/>
                              <w:sz w:val="16"/>
                              <w:szCs w:val="16"/>
                              <w:u w:val="none"/>
                            </w:rPr>
                            <w:t xml:space="preserve"> </w:t>
                          </w:r>
                          <w:r w:rsidRPr="00EF792A">
                            <w:rPr>
                              <w:rStyle w:val="Hyperlink"/>
                              <w:sz w:val="16"/>
                              <w:szCs w:val="16"/>
                              <w:u w:val="none"/>
                            </w:rPr>
                            <w:t xml:space="preserve"> </w:t>
                          </w:r>
                          <w:r>
                            <w:rPr>
                              <w:rStyle w:val="Hyperlink"/>
                              <w:sz w:val="16"/>
                              <w:szCs w:val="16"/>
                              <w:u w:val="none"/>
                            </w:rPr>
                            <w:t xml:space="preserve">   </w:t>
                          </w:r>
                          <w:r w:rsidRPr="00B961C8">
                            <w:rPr>
                              <w:sz w:val="16"/>
                              <w:szCs w:val="16"/>
                            </w:rPr>
                            <w:t>Website: www.landtrack.com.au</w:t>
                          </w:r>
                        </w:p>
                        <w:p w14:paraId="4E32A9BA" w14:textId="77777777" w:rsidR="004B0520" w:rsidRDefault="004B0520" w:rsidP="004B05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C312FA" id="_x0000_t202" coordsize="21600,21600" o:spt="202" path="m,l,21600r21600,l21600,xe">
              <v:stroke joinstyle="miter"/>
              <v:path gradientshapeok="t" o:connecttype="rect"/>
            </v:shapetype>
            <v:shape id="_x0000_s1030" type="#_x0000_t202" style="position:absolute;margin-left:0;margin-top:14.95pt;width:592.5pt;height:18.75pt;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" filled="f" stroked="f">
              <v:textbox>
                <w:txbxContent>
                  <w:p w14:paraId="1F1D9D92" w14:textId="77777777" w:rsidR="004B0520" w:rsidRPr="00B961C8" w:rsidRDefault="004B0520" w:rsidP="004B0520">
                    <w:pPr>
                      <w:pStyle w:val="Footer"/>
                      <w:jc w:val="center"/>
                      <w:rPr>
                        <w:sz w:val="16"/>
                        <w:szCs w:val="16"/>
                      </w:rPr>
                    </w:pPr>
                    <w:r>
                      <w:rPr>
                        <w:noProof/>
                        <w:sz w:val="16"/>
                        <w:szCs w:val="16"/>
                        <w:lang w:eastAsia="en-AU"/>
                      </w:rPr>
                      <w:t xml:space="preserve">Level </w:t>
                    </w:r>
                    <w:r w:rsidR="00ED1479">
                      <w:rPr>
                        <w:noProof/>
                        <w:sz w:val="16"/>
                        <w:szCs w:val="16"/>
                        <w:lang w:eastAsia="en-AU"/>
                      </w:rPr>
                      <w:t>1</w:t>
                    </w:r>
                    <w:r>
                      <w:rPr>
                        <w:noProof/>
                        <w:sz w:val="16"/>
                        <w:szCs w:val="16"/>
                        <w:lang w:eastAsia="en-AU"/>
                      </w:rPr>
                      <w:t xml:space="preserve">, </w:t>
                    </w:r>
                    <w:r w:rsidR="00ED1479">
                      <w:rPr>
                        <w:noProof/>
                        <w:sz w:val="16"/>
                        <w:szCs w:val="16"/>
                        <w:lang w:eastAsia="en-AU"/>
                      </w:rPr>
                      <w:t>1160 Hay</w:t>
                    </w:r>
                    <w:r>
                      <w:rPr>
                        <w:noProof/>
                        <w:sz w:val="16"/>
                        <w:szCs w:val="16"/>
                        <w:lang w:eastAsia="en-AU"/>
                      </w:rPr>
                      <w:t xml:space="preserve"> Street, West Perth, 6005</w:t>
                    </w:r>
                    <w:r>
                      <w:rPr>
                        <w:sz w:val="16"/>
                        <w:szCs w:val="16"/>
                      </w:rPr>
                      <w:t xml:space="preserve">        </w:t>
                    </w:r>
                    <w:r w:rsidRPr="00B961C8">
                      <w:rPr>
                        <w:sz w:val="16"/>
                        <w:szCs w:val="16"/>
                      </w:rPr>
                      <w:t>Tel: 08 6365 4111</w:t>
                    </w:r>
                    <w:r>
                      <w:rPr>
                        <w:sz w:val="16"/>
                        <w:szCs w:val="16"/>
                      </w:rPr>
                      <w:t xml:space="preserve">    Fax: 08 6365 4110       </w:t>
                    </w:r>
                    <w:r w:rsidRPr="00B961C8">
                      <w:rPr>
                        <w:sz w:val="16"/>
                        <w:szCs w:val="16"/>
                      </w:rPr>
                      <w:t xml:space="preserve">Email: </w:t>
                    </w:r>
                    <w:hyperlink r:id="rId2" w:history="1">
                      <w:r w:rsidRPr="00B961C8">
                        <w:rPr>
                          <w:rStyle w:val="Hyperlink"/>
                          <w:sz w:val="16"/>
                          <w:szCs w:val="16"/>
                        </w:rPr>
                        <w:t>support@landtrack.com.au</w:t>
                      </w:r>
                    </w:hyperlink>
                    <w:r w:rsidRPr="00EF792A">
                      <w:rPr>
                        <w:rStyle w:val="Hyperlink"/>
                        <w:sz w:val="16"/>
                        <w:szCs w:val="16"/>
                        <w:u w:val="none"/>
                      </w:rPr>
                      <w:t xml:space="preserve">  </w:t>
                    </w:r>
                    <w:r>
                      <w:rPr>
                        <w:rStyle w:val="Hyperlink"/>
                        <w:sz w:val="16"/>
                        <w:szCs w:val="16"/>
                        <w:u w:val="none"/>
                      </w:rPr>
                      <w:t xml:space="preserve"> </w:t>
                    </w:r>
                    <w:r w:rsidRPr="00EF792A">
                      <w:rPr>
                        <w:rStyle w:val="Hyperlink"/>
                        <w:sz w:val="16"/>
                        <w:szCs w:val="16"/>
                        <w:u w:val="none"/>
                      </w:rPr>
                      <w:t xml:space="preserve"> </w:t>
                    </w:r>
                    <w:r>
                      <w:rPr>
                        <w:rStyle w:val="Hyperlink"/>
                        <w:sz w:val="16"/>
                        <w:szCs w:val="16"/>
                        <w:u w:val="none"/>
                      </w:rPr>
                      <w:t xml:space="preserve">   </w:t>
                    </w:r>
                    <w:r w:rsidRPr="00B961C8">
                      <w:rPr>
                        <w:sz w:val="16"/>
                        <w:szCs w:val="16"/>
                      </w:rPr>
                      <w:t>Website: www.landtrack.com.au</w:t>
                    </w:r>
                  </w:p>
                  <w:p w14:paraId="4E32A9BA" w14:textId="77777777" w:rsidR="004B0520" w:rsidRDefault="004B0520" w:rsidP="004B0520"/>
                </w:txbxContent>
              </v:textbox>
              <w10:wrap anchorx="page"/>
            </v:shape>
          </w:pict>
        </mc:Fallback>
      </mc:AlternateContent>
    </w:r>
    <w:r w:rsidRPr="00710460">
      <w:rPr>
        <w:noProof/>
        <w:sz w:val="16"/>
        <w:szCs w:val="16"/>
        <w:lang w:eastAsia="en-AU"/>
      </w:rPr>
      <mc:AlternateContent>
        <mc:Choice Requires="wpg">
          <w:drawing>
            <wp:anchor distT="0" distB="0" distL="114300" distR="114300" simplePos="0" relativeHeight="251676672" behindDoc="0" locked="0" layoutInCell="1" allowOverlap="1" wp14:anchorId="53DE1AD5" wp14:editId="0AB84203">
              <wp:simplePos x="0" y="0"/>
              <wp:positionH relativeFrom="margin">
                <wp:posOffset>22225</wp:posOffset>
              </wp:positionH>
              <wp:positionV relativeFrom="paragraph">
                <wp:posOffset>-210375</wp:posOffset>
              </wp:positionV>
              <wp:extent cx="6686550" cy="376555"/>
              <wp:effectExtent l="0" t="0" r="0" b="4445"/>
              <wp:wrapNone/>
              <wp:docPr id="4" name="Group 3"/>
              <wp:cNvGraphicFramePr/>
              <a:graphic xmlns:a="http://schemas.openxmlformats.org/drawingml/2006/main">
                <a:graphicData uri="http://schemas.microsoft.com/office/word/2010/wordprocessingGroup">
                  <wpg:wgp>
                    <wpg:cNvGrpSpPr/>
                    <wpg:grpSpPr>
                      <a:xfrm>
                        <a:off x="0" y="0"/>
                        <a:ext cx="6686550" cy="376555"/>
                        <a:chOff x="0" y="0"/>
                        <a:chExt cx="6686619" cy="376899"/>
                      </a:xfrm>
                      <a:solidFill>
                        <a:schemeClr val="accent1"/>
                      </a:solidFill>
                    </wpg:grpSpPr>
                    <wps:wsp>
                      <wps:cNvPr id="5" name="Freeform 13"/>
                      <wps:cNvSpPr>
                        <a:spLocks/>
                      </wps:cNvSpPr>
                      <wps:spPr bwMode="auto">
                        <a:xfrm>
                          <a:off x="4480968" y="158942"/>
                          <a:ext cx="16306" cy="82890"/>
                        </a:xfrm>
                        <a:custGeom>
                          <a:avLst/>
                          <a:gdLst>
                            <a:gd name="T0" fmla="*/ 0 w 33"/>
                            <a:gd name="T1" fmla="*/ 16 h 166"/>
                            <a:gd name="T2" fmla="*/ 0 w 33"/>
                            <a:gd name="T3" fmla="*/ 150 h 166"/>
                            <a:gd name="T4" fmla="*/ 2 w 33"/>
                            <a:gd name="T5" fmla="*/ 156 h 166"/>
                            <a:gd name="T6" fmla="*/ 6 w 33"/>
                            <a:gd name="T7" fmla="*/ 160 h 166"/>
                            <a:gd name="T8" fmla="*/ 10 w 33"/>
                            <a:gd name="T9" fmla="*/ 164 h 166"/>
                            <a:gd name="T10" fmla="*/ 16 w 33"/>
                            <a:gd name="T11" fmla="*/ 166 h 166"/>
                            <a:gd name="T12" fmla="*/ 23 w 33"/>
                            <a:gd name="T13" fmla="*/ 164 h 166"/>
                            <a:gd name="T14" fmla="*/ 28 w 33"/>
                            <a:gd name="T15" fmla="*/ 160 h 166"/>
                            <a:gd name="T16" fmla="*/ 32 w 33"/>
                            <a:gd name="T17" fmla="*/ 156 h 166"/>
                            <a:gd name="T18" fmla="*/ 33 w 33"/>
                            <a:gd name="T19" fmla="*/ 150 h 166"/>
                            <a:gd name="T20" fmla="*/ 33 w 33"/>
                            <a:gd name="T21" fmla="*/ 16 h 166"/>
                            <a:gd name="T22" fmla="*/ 32 w 33"/>
                            <a:gd name="T23" fmla="*/ 9 h 166"/>
                            <a:gd name="T24" fmla="*/ 28 w 33"/>
                            <a:gd name="T25" fmla="*/ 4 h 166"/>
                            <a:gd name="T26" fmla="*/ 23 w 33"/>
                            <a:gd name="T27" fmla="*/ 0 h 166"/>
                            <a:gd name="T28" fmla="*/ 16 w 33"/>
                            <a:gd name="T29" fmla="*/ 0 h 166"/>
                            <a:gd name="T30" fmla="*/ 10 w 33"/>
                            <a:gd name="T31" fmla="*/ 0 h 166"/>
                            <a:gd name="T32" fmla="*/ 6 w 33"/>
                            <a:gd name="T33" fmla="*/ 4 h 166"/>
                            <a:gd name="T34" fmla="*/ 2 w 33"/>
                            <a:gd name="T35" fmla="*/ 9 h 166"/>
                            <a:gd name="T36" fmla="*/ 0 w 33"/>
                            <a:gd name="T37" fmla="*/ 16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3" h="166">
                              <a:moveTo>
                                <a:pt x="0" y="16"/>
                              </a:moveTo>
                              <a:lnTo>
                                <a:pt x="0" y="150"/>
                              </a:lnTo>
                              <a:lnTo>
                                <a:pt x="2" y="156"/>
                              </a:lnTo>
                              <a:lnTo>
                                <a:pt x="6" y="160"/>
                              </a:lnTo>
                              <a:lnTo>
                                <a:pt x="10" y="164"/>
                              </a:lnTo>
                              <a:lnTo>
                                <a:pt x="16" y="166"/>
                              </a:lnTo>
                              <a:lnTo>
                                <a:pt x="23" y="164"/>
                              </a:lnTo>
                              <a:lnTo>
                                <a:pt x="28" y="160"/>
                              </a:lnTo>
                              <a:lnTo>
                                <a:pt x="32" y="156"/>
                              </a:lnTo>
                              <a:lnTo>
                                <a:pt x="33" y="150"/>
                              </a:lnTo>
                              <a:lnTo>
                                <a:pt x="33" y="16"/>
                              </a:lnTo>
                              <a:lnTo>
                                <a:pt x="32" y="9"/>
                              </a:lnTo>
                              <a:lnTo>
                                <a:pt x="28" y="4"/>
                              </a:lnTo>
                              <a:lnTo>
                                <a:pt x="23" y="0"/>
                              </a:lnTo>
                              <a:lnTo>
                                <a:pt x="16" y="0"/>
                              </a:lnTo>
                              <a:lnTo>
                                <a:pt x="10" y="0"/>
                              </a:lnTo>
                              <a:lnTo>
                                <a:pt x="6" y="4"/>
                              </a:lnTo>
                              <a:lnTo>
                                <a:pt x="2" y="9"/>
                              </a:lnTo>
                              <a:lnTo>
                                <a:pt x="0" y="1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 name="Freeform 14"/>
                      <wps:cNvSpPr>
                        <a:spLocks/>
                      </wps:cNvSpPr>
                      <wps:spPr bwMode="auto">
                        <a:xfrm>
                          <a:off x="4338669" y="295119"/>
                          <a:ext cx="72633" cy="72529"/>
                        </a:xfrm>
                        <a:custGeom>
                          <a:avLst/>
                          <a:gdLst>
                            <a:gd name="T0" fmla="*/ 141 w 147"/>
                            <a:gd name="T1" fmla="*/ 45 h 147"/>
                            <a:gd name="T2" fmla="*/ 134 w 147"/>
                            <a:gd name="T3" fmla="*/ 32 h 147"/>
                            <a:gd name="T4" fmla="*/ 132 w 147"/>
                            <a:gd name="T5" fmla="*/ 30 h 147"/>
                            <a:gd name="T6" fmla="*/ 128 w 147"/>
                            <a:gd name="T7" fmla="*/ 25 h 147"/>
                            <a:gd name="T8" fmla="*/ 128 w 147"/>
                            <a:gd name="T9" fmla="*/ 23 h 147"/>
                            <a:gd name="T10" fmla="*/ 122 w 147"/>
                            <a:gd name="T11" fmla="*/ 19 h 147"/>
                            <a:gd name="T12" fmla="*/ 119 w 147"/>
                            <a:gd name="T13" fmla="*/ 16 h 147"/>
                            <a:gd name="T14" fmla="*/ 112 w 147"/>
                            <a:gd name="T15" fmla="*/ 10 h 147"/>
                            <a:gd name="T16" fmla="*/ 108 w 147"/>
                            <a:gd name="T17" fmla="*/ 9 h 147"/>
                            <a:gd name="T18" fmla="*/ 106 w 147"/>
                            <a:gd name="T19" fmla="*/ 7 h 147"/>
                            <a:gd name="T20" fmla="*/ 102 w 147"/>
                            <a:gd name="T21" fmla="*/ 6 h 147"/>
                            <a:gd name="T22" fmla="*/ 99 w 147"/>
                            <a:gd name="T23" fmla="*/ 4 h 147"/>
                            <a:gd name="T24" fmla="*/ 95 w 147"/>
                            <a:gd name="T25" fmla="*/ 3 h 147"/>
                            <a:gd name="T26" fmla="*/ 92 w 147"/>
                            <a:gd name="T27" fmla="*/ 3 h 147"/>
                            <a:gd name="T28" fmla="*/ 91 w 147"/>
                            <a:gd name="T29" fmla="*/ 2 h 147"/>
                            <a:gd name="T30" fmla="*/ 83 w 147"/>
                            <a:gd name="T31" fmla="*/ 0 h 147"/>
                            <a:gd name="T32" fmla="*/ 80 w 147"/>
                            <a:gd name="T33" fmla="*/ 0 h 147"/>
                            <a:gd name="T34" fmla="*/ 73 w 147"/>
                            <a:gd name="T35" fmla="*/ 0 h 147"/>
                            <a:gd name="T36" fmla="*/ 66 w 147"/>
                            <a:gd name="T37" fmla="*/ 0 h 147"/>
                            <a:gd name="T38" fmla="*/ 65 w 147"/>
                            <a:gd name="T39" fmla="*/ 0 h 147"/>
                            <a:gd name="T40" fmla="*/ 56 w 147"/>
                            <a:gd name="T41" fmla="*/ 2 h 147"/>
                            <a:gd name="T42" fmla="*/ 53 w 147"/>
                            <a:gd name="T43" fmla="*/ 3 h 147"/>
                            <a:gd name="T44" fmla="*/ 52 w 147"/>
                            <a:gd name="T45" fmla="*/ 3 h 147"/>
                            <a:gd name="T46" fmla="*/ 49 w 147"/>
                            <a:gd name="T47" fmla="*/ 4 h 147"/>
                            <a:gd name="T48" fmla="*/ 44 w 147"/>
                            <a:gd name="T49" fmla="*/ 6 h 147"/>
                            <a:gd name="T50" fmla="*/ 42 w 147"/>
                            <a:gd name="T51" fmla="*/ 7 h 147"/>
                            <a:gd name="T52" fmla="*/ 40 w 147"/>
                            <a:gd name="T53" fmla="*/ 9 h 147"/>
                            <a:gd name="T54" fmla="*/ 36 w 147"/>
                            <a:gd name="T55" fmla="*/ 10 h 147"/>
                            <a:gd name="T56" fmla="*/ 29 w 147"/>
                            <a:gd name="T57" fmla="*/ 16 h 147"/>
                            <a:gd name="T58" fmla="*/ 24 w 147"/>
                            <a:gd name="T59" fmla="*/ 19 h 147"/>
                            <a:gd name="T60" fmla="*/ 23 w 147"/>
                            <a:gd name="T61" fmla="*/ 20 h 147"/>
                            <a:gd name="T62" fmla="*/ 19 w 147"/>
                            <a:gd name="T63" fmla="*/ 25 h 147"/>
                            <a:gd name="T64" fmla="*/ 16 w 147"/>
                            <a:gd name="T65" fmla="*/ 29 h 147"/>
                            <a:gd name="T66" fmla="*/ 16 w 147"/>
                            <a:gd name="T67" fmla="*/ 29 h 147"/>
                            <a:gd name="T68" fmla="*/ 11 w 147"/>
                            <a:gd name="T69" fmla="*/ 35 h 147"/>
                            <a:gd name="T70" fmla="*/ 3 w 147"/>
                            <a:gd name="T71" fmla="*/ 56 h 147"/>
                            <a:gd name="T72" fmla="*/ 0 w 147"/>
                            <a:gd name="T73" fmla="*/ 74 h 147"/>
                            <a:gd name="T74" fmla="*/ 1 w 147"/>
                            <a:gd name="T75" fmla="*/ 88 h 147"/>
                            <a:gd name="T76" fmla="*/ 6 w 147"/>
                            <a:gd name="T77" fmla="*/ 101 h 147"/>
                            <a:gd name="T78" fmla="*/ 21 w 147"/>
                            <a:gd name="T79" fmla="*/ 125 h 147"/>
                            <a:gd name="T80" fmla="*/ 44 w 147"/>
                            <a:gd name="T81" fmla="*/ 141 h 147"/>
                            <a:gd name="T82" fmla="*/ 59 w 147"/>
                            <a:gd name="T83" fmla="*/ 146 h 147"/>
                            <a:gd name="T84" fmla="*/ 73 w 147"/>
                            <a:gd name="T85" fmla="*/ 147 h 147"/>
                            <a:gd name="T86" fmla="*/ 88 w 147"/>
                            <a:gd name="T87" fmla="*/ 146 h 147"/>
                            <a:gd name="T88" fmla="*/ 102 w 147"/>
                            <a:gd name="T89" fmla="*/ 141 h 147"/>
                            <a:gd name="T90" fmla="*/ 125 w 147"/>
                            <a:gd name="T91" fmla="*/ 125 h 147"/>
                            <a:gd name="T92" fmla="*/ 141 w 147"/>
                            <a:gd name="T93" fmla="*/ 102 h 147"/>
                            <a:gd name="T94" fmla="*/ 145 w 147"/>
                            <a:gd name="T95" fmla="*/ 89 h 147"/>
                            <a:gd name="T96" fmla="*/ 147 w 147"/>
                            <a:gd name="T97" fmla="*/ 74 h 147"/>
                            <a:gd name="T98" fmla="*/ 145 w 147"/>
                            <a:gd name="T99" fmla="*/ 59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47" h="147">
                              <a:moveTo>
                                <a:pt x="145" y="56"/>
                              </a:moveTo>
                              <a:lnTo>
                                <a:pt x="141" y="45"/>
                              </a:lnTo>
                              <a:lnTo>
                                <a:pt x="135" y="35"/>
                              </a:lnTo>
                              <a:lnTo>
                                <a:pt x="134" y="32"/>
                              </a:lnTo>
                              <a:lnTo>
                                <a:pt x="134" y="32"/>
                              </a:lnTo>
                              <a:lnTo>
                                <a:pt x="132" y="30"/>
                              </a:lnTo>
                              <a:lnTo>
                                <a:pt x="131" y="27"/>
                              </a:lnTo>
                              <a:lnTo>
                                <a:pt x="128" y="25"/>
                              </a:lnTo>
                              <a:lnTo>
                                <a:pt x="128" y="25"/>
                              </a:lnTo>
                              <a:lnTo>
                                <a:pt x="128" y="23"/>
                              </a:lnTo>
                              <a:lnTo>
                                <a:pt x="124" y="20"/>
                              </a:lnTo>
                              <a:lnTo>
                                <a:pt x="122" y="19"/>
                              </a:lnTo>
                              <a:lnTo>
                                <a:pt x="119" y="16"/>
                              </a:lnTo>
                              <a:lnTo>
                                <a:pt x="119" y="16"/>
                              </a:lnTo>
                              <a:lnTo>
                                <a:pt x="118" y="15"/>
                              </a:lnTo>
                              <a:lnTo>
                                <a:pt x="112" y="10"/>
                              </a:lnTo>
                              <a:lnTo>
                                <a:pt x="109" y="9"/>
                              </a:lnTo>
                              <a:lnTo>
                                <a:pt x="108" y="9"/>
                              </a:lnTo>
                              <a:lnTo>
                                <a:pt x="106" y="7"/>
                              </a:lnTo>
                              <a:lnTo>
                                <a:pt x="106" y="7"/>
                              </a:lnTo>
                              <a:lnTo>
                                <a:pt x="103" y="6"/>
                              </a:lnTo>
                              <a:lnTo>
                                <a:pt x="102" y="6"/>
                              </a:lnTo>
                              <a:lnTo>
                                <a:pt x="101" y="6"/>
                              </a:lnTo>
                              <a:lnTo>
                                <a:pt x="99" y="4"/>
                              </a:lnTo>
                              <a:lnTo>
                                <a:pt x="96" y="3"/>
                              </a:lnTo>
                              <a:lnTo>
                                <a:pt x="95" y="3"/>
                              </a:lnTo>
                              <a:lnTo>
                                <a:pt x="93" y="3"/>
                              </a:lnTo>
                              <a:lnTo>
                                <a:pt x="92" y="3"/>
                              </a:lnTo>
                              <a:lnTo>
                                <a:pt x="92" y="3"/>
                              </a:lnTo>
                              <a:lnTo>
                                <a:pt x="91" y="2"/>
                              </a:lnTo>
                              <a:lnTo>
                                <a:pt x="88" y="2"/>
                              </a:lnTo>
                              <a:lnTo>
                                <a:pt x="83" y="0"/>
                              </a:lnTo>
                              <a:lnTo>
                                <a:pt x="82" y="0"/>
                              </a:lnTo>
                              <a:lnTo>
                                <a:pt x="80" y="0"/>
                              </a:lnTo>
                              <a:lnTo>
                                <a:pt x="80" y="0"/>
                              </a:lnTo>
                              <a:lnTo>
                                <a:pt x="73" y="0"/>
                              </a:lnTo>
                              <a:lnTo>
                                <a:pt x="67" y="0"/>
                              </a:lnTo>
                              <a:lnTo>
                                <a:pt x="66" y="0"/>
                              </a:lnTo>
                              <a:lnTo>
                                <a:pt x="66" y="0"/>
                              </a:lnTo>
                              <a:lnTo>
                                <a:pt x="65" y="0"/>
                              </a:lnTo>
                              <a:lnTo>
                                <a:pt x="60" y="2"/>
                              </a:lnTo>
                              <a:lnTo>
                                <a:pt x="56" y="2"/>
                              </a:lnTo>
                              <a:lnTo>
                                <a:pt x="53" y="3"/>
                              </a:lnTo>
                              <a:lnTo>
                                <a:pt x="53" y="3"/>
                              </a:lnTo>
                              <a:lnTo>
                                <a:pt x="52" y="3"/>
                              </a:lnTo>
                              <a:lnTo>
                                <a:pt x="52" y="3"/>
                              </a:lnTo>
                              <a:lnTo>
                                <a:pt x="49" y="4"/>
                              </a:lnTo>
                              <a:lnTo>
                                <a:pt x="49" y="4"/>
                              </a:lnTo>
                              <a:lnTo>
                                <a:pt x="47" y="6"/>
                              </a:lnTo>
                              <a:lnTo>
                                <a:pt x="44" y="6"/>
                              </a:lnTo>
                              <a:lnTo>
                                <a:pt x="43" y="6"/>
                              </a:lnTo>
                              <a:lnTo>
                                <a:pt x="42" y="7"/>
                              </a:lnTo>
                              <a:lnTo>
                                <a:pt x="40" y="7"/>
                              </a:lnTo>
                              <a:lnTo>
                                <a:pt x="40" y="9"/>
                              </a:lnTo>
                              <a:lnTo>
                                <a:pt x="39" y="9"/>
                              </a:lnTo>
                              <a:lnTo>
                                <a:pt x="36" y="10"/>
                              </a:lnTo>
                              <a:lnTo>
                                <a:pt x="30" y="15"/>
                              </a:lnTo>
                              <a:lnTo>
                                <a:pt x="29" y="16"/>
                              </a:lnTo>
                              <a:lnTo>
                                <a:pt x="27" y="16"/>
                              </a:lnTo>
                              <a:lnTo>
                                <a:pt x="24" y="19"/>
                              </a:lnTo>
                              <a:lnTo>
                                <a:pt x="23" y="20"/>
                              </a:lnTo>
                              <a:lnTo>
                                <a:pt x="23" y="20"/>
                              </a:lnTo>
                              <a:lnTo>
                                <a:pt x="20" y="23"/>
                              </a:lnTo>
                              <a:lnTo>
                                <a:pt x="19" y="25"/>
                              </a:lnTo>
                              <a:lnTo>
                                <a:pt x="19" y="25"/>
                              </a:lnTo>
                              <a:lnTo>
                                <a:pt x="16" y="29"/>
                              </a:lnTo>
                              <a:lnTo>
                                <a:pt x="16" y="29"/>
                              </a:lnTo>
                              <a:lnTo>
                                <a:pt x="16" y="29"/>
                              </a:lnTo>
                              <a:lnTo>
                                <a:pt x="14" y="29"/>
                              </a:lnTo>
                              <a:lnTo>
                                <a:pt x="11" y="35"/>
                              </a:lnTo>
                              <a:lnTo>
                                <a:pt x="6" y="45"/>
                              </a:lnTo>
                              <a:lnTo>
                                <a:pt x="3" y="56"/>
                              </a:lnTo>
                              <a:lnTo>
                                <a:pt x="1" y="65"/>
                              </a:lnTo>
                              <a:lnTo>
                                <a:pt x="0" y="74"/>
                              </a:lnTo>
                              <a:lnTo>
                                <a:pt x="0" y="81"/>
                              </a:lnTo>
                              <a:lnTo>
                                <a:pt x="1" y="88"/>
                              </a:lnTo>
                              <a:lnTo>
                                <a:pt x="3" y="95"/>
                              </a:lnTo>
                              <a:lnTo>
                                <a:pt x="6" y="101"/>
                              </a:lnTo>
                              <a:lnTo>
                                <a:pt x="13" y="114"/>
                              </a:lnTo>
                              <a:lnTo>
                                <a:pt x="21" y="125"/>
                              </a:lnTo>
                              <a:lnTo>
                                <a:pt x="31" y="134"/>
                              </a:lnTo>
                              <a:lnTo>
                                <a:pt x="44" y="141"/>
                              </a:lnTo>
                              <a:lnTo>
                                <a:pt x="52" y="144"/>
                              </a:lnTo>
                              <a:lnTo>
                                <a:pt x="59" y="146"/>
                              </a:lnTo>
                              <a:lnTo>
                                <a:pt x="66" y="147"/>
                              </a:lnTo>
                              <a:lnTo>
                                <a:pt x="73" y="147"/>
                              </a:lnTo>
                              <a:lnTo>
                                <a:pt x="80" y="147"/>
                              </a:lnTo>
                              <a:lnTo>
                                <a:pt x="88" y="146"/>
                              </a:lnTo>
                              <a:lnTo>
                                <a:pt x="95" y="144"/>
                              </a:lnTo>
                              <a:lnTo>
                                <a:pt x="102" y="141"/>
                              </a:lnTo>
                              <a:lnTo>
                                <a:pt x="114" y="134"/>
                              </a:lnTo>
                              <a:lnTo>
                                <a:pt x="125" y="125"/>
                              </a:lnTo>
                              <a:lnTo>
                                <a:pt x="134" y="115"/>
                              </a:lnTo>
                              <a:lnTo>
                                <a:pt x="141" y="102"/>
                              </a:lnTo>
                              <a:lnTo>
                                <a:pt x="144" y="97"/>
                              </a:lnTo>
                              <a:lnTo>
                                <a:pt x="145" y="89"/>
                              </a:lnTo>
                              <a:lnTo>
                                <a:pt x="147" y="82"/>
                              </a:lnTo>
                              <a:lnTo>
                                <a:pt x="147" y="74"/>
                              </a:lnTo>
                              <a:lnTo>
                                <a:pt x="147" y="66"/>
                              </a:lnTo>
                              <a:lnTo>
                                <a:pt x="145" y="59"/>
                              </a:lnTo>
                              <a:lnTo>
                                <a:pt x="145" y="5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 name="Freeform 15"/>
                      <wps:cNvSpPr>
                        <a:spLocks/>
                      </wps:cNvSpPr>
                      <wps:spPr bwMode="auto">
                        <a:xfrm>
                          <a:off x="4442429" y="158942"/>
                          <a:ext cx="16306" cy="82890"/>
                        </a:xfrm>
                        <a:custGeom>
                          <a:avLst/>
                          <a:gdLst>
                            <a:gd name="T0" fmla="*/ 0 w 32"/>
                            <a:gd name="T1" fmla="*/ 16 h 166"/>
                            <a:gd name="T2" fmla="*/ 0 w 32"/>
                            <a:gd name="T3" fmla="*/ 150 h 166"/>
                            <a:gd name="T4" fmla="*/ 2 w 32"/>
                            <a:gd name="T5" fmla="*/ 156 h 166"/>
                            <a:gd name="T6" fmla="*/ 5 w 32"/>
                            <a:gd name="T7" fmla="*/ 160 h 166"/>
                            <a:gd name="T8" fmla="*/ 11 w 32"/>
                            <a:gd name="T9" fmla="*/ 164 h 166"/>
                            <a:gd name="T10" fmla="*/ 16 w 32"/>
                            <a:gd name="T11" fmla="*/ 166 h 166"/>
                            <a:gd name="T12" fmla="*/ 24 w 32"/>
                            <a:gd name="T13" fmla="*/ 164 h 166"/>
                            <a:gd name="T14" fmla="*/ 28 w 32"/>
                            <a:gd name="T15" fmla="*/ 160 h 166"/>
                            <a:gd name="T16" fmla="*/ 32 w 32"/>
                            <a:gd name="T17" fmla="*/ 156 h 166"/>
                            <a:gd name="T18" fmla="*/ 32 w 32"/>
                            <a:gd name="T19" fmla="*/ 150 h 166"/>
                            <a:gd name="T20" fmla="*/ 32 w 32"/>
                            <a:gd name="T21" fmla="*/ 16 h 166"/>
                            <a:gd name="T22" fmla="*/ 32 w 32"/>
                            <a:gd name="T23" fmla="*/ 9 h 166"/>
                            <a:gd name="T24" fmla="*/ 28 w 32"/>
                            <a:gd name="T25" fmla="*/ 4 h 166"/>
                            <a:gd name="T26" fmla="*/ 24 w 32"/>
                            <a:gd name="T27" fmla="*/ 0 h 166"/>
                            <a:gd name="T28" fmla="*/ 16 w 32"/>
                            <a:gd name="T29" fmla="*/ 0 h 166"/>
                            <a:gd name="T30" fmla="*/ 11 w 32"/>
                            <a:gd name="T31" fmla="*/ 0 h 166"/>
                            <a:gd name="T32" fmla="*/ 5 w 32"/>
                            <a:gd name="T33" fmla="*/ 4 h 166"/>
                            <a:gd name="T34" fmla="*/ 2 w 32"/>
                            <a:gd name="T35" fmla="*/ 9 h 166"/>
                            <a:gd name="T36" fmla="*/ 0 w 32"/>
                            <a:gd name="T37" fmla="*/ 16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2" h="166">
                              <a:moveTo>
                                <a:pt x="0" y="16"/>
                              </a:moveTo>
                              <a:lnTo>
                                <a:pt x="0" y="150"/>
                              </a:lnTo>
                              <a:lnTo>
                                <a:pt x="2" y="156"/>
                              </a:lnTo>
                              <a:lnTo>
                                <a:pt x="5" y="160"/>
                              </a:lnTo>
                              <a:lnTo>
                                <a:pt x="11" y="164"/>
                              </a:lnTo>
                              <a:lnTo>
                                <a:pt x="16" y="166"/>
                              </a:lnTo>
                              <a:lnTo>
                                <a:pt x="24" y="164"/>
                              </a:lnTo>
                              <a:lnTo>
                                <a:pt x="28" y="160"/>
                              </a:lnTo>
                              <a:lnTo>
                                <a:pt x="32" y="156"/>
                              </a:lnTo>
                              <a:lnTo>
                                <a:pt x="32" y="150"/>
                              </a:lnTo>
                              <a:lnTo>
                                <a:pt x="32" y="16"/>
                              </a:lnTo>
                              <a:lnTo>
                                <a:pt x="32" y="9"/>
                              </a:lnTo>
                              <a:lnTo>
                                <a:pt x="28" y="4"/>
                              </a:lnTo>
                              <a:lnTo>
                                <a:pt x="24" y="0"/>
                              </a:lnTo>
                              <a:lnTo>
                                <a:pt x="16" y="0"/>
                              </a:lnTo>
                              <a:lnTo>
                                <a:pt x="11" y="0"/>
                              </a:lnTo>
                              <a:lnTo>
                                <a:pt x="5" y="4"/>
                              </a:lnTo>
                              <a:lnTo>
                                <a:pt x="2" y="9"/>
                              </a:lnTo>
                              <a:lnTo>
                                <a:pt x="0" y="1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 name="Freeform 16"/>
                      <wps:cNvSpPr>
                        <a:spLocks/>
                      </wps:cNvSpPr>
                      <wps:spPr bwMode="auto">
                        <a:xfrm>
                          <a:off x="4572871" y="295119"/>
                          <a:ext cx="72633" cy="72529"/>
                        </a:xfrm>
                        <a:custGeom>
                          <a:avLst/>
                          <a:gdLst>
                            <a:gd name="T0" fmla="*/ 142 w 147"/>
                            <a:gd name="T1" fmla="*/ 45 h 147"/>
                            <a:gd name="T2" fmla="*/ 134 w 147"/>
                            <a:gd name="T3" fmla="*/ 32 h 147"/>
                            <a:gd name="T4" fmla="*/ 133 w 147"/>
                            <a:gd name="T5" fmla="*/ 30 h 147"/>
                            <a:gd name="T6" fmla="*/ 129 w 147"/>
                            <a:gd name="T7" fmla="*/ 25 h 147"/>
                            <a:gd name="T8" fmla="*/ 127 w 147"/>
                            <a:gd name="T9" fmla="*/ 25 h 147"/>
                            <a:gd name="T10" fmla="*/ 124 w 147"/>
                            <a:gd name="T11" fmla="*/ 20 h 147"/>
                            <a:gd name="T12" fmla="*/ 120 w 147"/>
                            <a:gd name="T13" fmla="*/ 16 h 147"/>
                            <a:gd name="T14" fmla="*/ 117 w 147"/>
                            <a:gd name="T15" fmla="*/ 15 h 147"/>
                            <a:gd name="T16" fmla="*/ 108 w 147"/>
                            <a:gd name="T17" fmla="*/ 9 h 147"/>
                            <a:gd name="T18" fmla="*/ 107 w 147"/>
                            <a:gd name="T19" fmla="*/ 7 h 147"/>
                            <a:gd name="T20" fmla="*/ 104 w 147"/>
                            <a:gd name="T21" fmla="*/ 6 h 147"/>
                            <a:gd name="T22" fmla="*/ 101 w 147"/>
                            <a:gd name="T23" fmla="*/ 6 h 147"/>
                            <a:gd name="T24" fmla="*/ 97 w 147"/>
                            <a:gd name="T25" fmla="*/ 3 h 147"/>
                            <a:gd name="T26" fmla="*/ 94 w 147"/>
                            <a:gd name="T27" fmla="*/ 3 h 147"/>
                            <a:gd name="T28" fmla="*/ 90 w 147"/>
                            <a:gd name="T29" fmla="*/ 2 h 147"/>
                            <a:gd name="T30" fmla="*/ 84 w 147"/>
                            <a:gd name="T31" fmla="*/ 0 h 147"/>
                            <a:gd name="T32" fmla="*/ 81 w 147"/>
                            <a:gd name="T33" fmla="*/ 0 h 147"/>
                            <a:gd name="T34" fmla="*/ 74 w 147"/>
                            <a:gd name="T35" fmla="*/ 0 h 147"/>
                            <a:gd name="T36" fmla="*/ 65 w 147"/>
                            <a:gd name="T37" fmla="*/ 0 h 147"/>
                            <a:gd name="T38" fmla="*/ 64 w 147"/>
                            <a:gd name="T39" fmla="*/ 0 h 147"/>
                            <a:gd name="T40" fmla="*/ 57 w 147"/>
                            <a:gd name="T41" fmla="*/ 2 h 147"/>
                            <a:gd name="T42" fmla="*/ 52 w 147"/>
                            <a:gd name="T43" fmla="*/ 3 h 147"/>
                            <a:gd name="T44" fmla="*/ 51 w 147"/>
                            <a:gd name="T45" fmla="*/ 3 h 147"/>
                            <a:gd name="T46" fmla="*/ 47 w 147"/>
                            <a:gd name="T47" fmla="*/ 6 h 147"/>
                            <a:gd name="T48" fmla="*/ 45 w 147"/>
                            <a:gd name="T49" fmla="*/ 6 h 147"/>
                            <a:gd name="T50" fmla="*/ 41 w 147"/>
                            <a:gd name="T51" fmla="*/ 7 h 147"/>
                            <a:gd name="T52" fmla="*/ 39 w 147"/>
                            <a:gd name="T53" fmla="*/ 9 h 147"/>
                            <a:gd name="T54" fmla="*/ 35 w 147"/>
                            <a:gd name="T55" fmla="*/ 10 h 147"/>
                            <a:gd name="T56" fmla="*/ 28 w 147"/>
                            <a:gd name="T57" fmla="*/ 16 h 147"/>
                            <a:gd name="T58" fmla="*/ 25 w 147"/>
                            <a:gd name="T59" fmla="*/ 19 h 147"/>
                            <a:gd name="T60" fmla="*/ 23 w 147"/>
                            <a:gd name="T61" fmla="*/ 20 h 147"/>
                            <a:gd name="T62" fmla="*/ 19 w 147"/>
                            <a:gd name="T63" fmla="*/ 25 h 147"/>
                            <a:gd name="T64" fmla="*/ 15 w 147"/>
                            <a:gd name="T65" fmla="*/ 29 h 147"/>
                            <a:gd name="T66" fmla="*/ 15 w 147"/>
                            <a:gd name="T67" fmla="*/ 29 h 147"/>
                            <a:gd name="T68" fmla="*/ 12 w 147"/>
                            <a:gd name="T69" fmla="*/ 33 h 147"/>
                            <a:gd name="T70" fmla="*/ 2 w 147"/>
                            <a:gd name="T71" fmla="*/ 56 h 147"/>
                            <a:gd name="T72" fmla="*/ 0 w 147"/>
                            <a:gd name="T73" fmla="*/ 74 h 147"/>
                            <a:gd name="T74" fmla="*/ 2 w 147"/>
                            <a:gd name="T75" fmla="*/ 88 h 147"/>
                            <a:gd name="T76" fmla="*/ 6 w 147"/>
                            <a:gd name="T77" fmla="*/ 101 h 147"/>
                            <a:gd name="T78" fmla="*/ 22 w 147"/>
                            <a:gd name="T79" fmla="*/ 125 h 147"/>
                            <a:gd name="T80" fmla="*/ 45 w 147"/>
                            <a:gd name="T81" fmla="*/ 141 h 147"/>
                            <a:gd name="T82" fmla="*/ 58 w 147"/>
                            <a:gd name="T83" fmla="*/ 146 h 147"/>
                            <a:gd name="T84" fmla="*/ 74 w 147"/>
                            <a:gd name="T85" fmla="*/ 147 h 147"/>
                            <a:gd name="T86" fmla="*/ 88 w 147"/>
                            <a:gd name="T87" fmla="*/ 146 h 147"/>
                            <a:gd name="T88" fmla="*/ 101 w 147"/>
                            <a:gd name="T89" fmla="*/ 141 h 147"/>
                            <a:gd name="T90" fmla="*/ 126 w 147"/>
                            <a:gd name="T91" fmla="*/ 125 h 147"/>
                            <a:gd name="T92" fmla="*/ 142 w 147"/>
                            <a:gd name="T93" fmla="*/ 101 h 147"/>
                            <a:gd name="T94" fmla="*/ 146 w 147"/>
                            <a:gd name="T95" fmla="*/ 88 h 147"/>
                            <a:gd name="T96" fmla="*/ 147 w 147"/>
                            <a:gd name="T97" fmla="*/ 74 h 147"/>
                            <a:gd name="T98" fmla="*/ 146 w 147"/>
                            <a:gd name="T99" fmla="*/ 59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47" h="147">
                              <a:moveTo>
                                <a:pt x="144" y="56"/>
                              </a:moveTo>
                              <a:lnTo>
                                <a:pt x="142" y="45"/>
                              </a:lnTo>
                              <a:lnTo>
                                <a:pt x="136" y="35"/>
                              </a:lnTo>
                              <a:lnTo>
                                <a:pt x="134" y="32"/>
                              </a:lnTo>
                              <a:lnTo>
                                <a:pt x="134" y="32"/>
                              </a:lnTo>
                              <a:lnTo>
                                <a:pt x="133" y="30"/>
                              </a:lnTo>
                              <a:lnTo>
                                <a:pt x="131" y="27"/>
                              </a:lnTo>
                              <a:lnTo>
                                <a:pt x="129" y="25"/>
                              </a:lnTo>
                              <a:lnTo>
                                <a:pt x="129" y="25"/>
                              </a:lnTo>
                              <a:lnTo>
                                <a:pt x="127" y="25"/>
                              </a:lnTo>
                              <a:lnTo>
                                <a:pt x="127" y="23"/>
                              </a:lnTo>
                              <a:lnTo>
                                <a:pt x="124" y="20"/>
                              </a:lnTo>
                              <a:lnTo>
                                <a:pt x="123" y="19"/>
                              </a:lnTo>
                              <a:lnTo>
                                <a:pt x="120" y="16"/>
                              </a:lnTo>
                              <a:lnTo>
                                <a:pt x="119" y="16"/>
                              </a:lnTo>
                              <a:lnTo>
                                <a:pt x="117" y="15"/>
                              </a:lnTo>
                              <a:lnTo>
                                <a:pt x="113" y="10"/>
                              </a:lnTo>
                              <a:lnTo>
                                <a:pt x="108" y="9"/>
                              </a:lnTo>
                              <a:lnTo>
                                <a:pt x="107" y="9"/>
                              </a:lnTo>
                              <a:lnTo>
                                <a:pt x="107" y="7"/>
                              </a:lnTo>
                              <a:lnTo>
                                <a:pt x="106" y="7"/>
                              </a:lnTo>
                              <a:lnTo>
                                <a:pt x="104" y="6"/>
                              </a:lnTo>
                              <a:lnTo>
                                <a:pt x="101" y="6"/>
                              </a:lnTo>
                              <a:lnTo>
                                <a:pt x="101" y="6"/>
                              </a:lnTo>
                              <a:lnTo>
                                <a:pt x="100" y="4"/>
                              </a:lnTo>
                              <a:lnTo>
                                <a:pt x="97" y="3"/>
                              </a:lnTo>
                              <a:lnTo>
                                <a:pt x="95" y="3"/>
                              </a:lnTo>
                              <a:lnTo>
                                <a:pt x="94" y="3"/>
                              </a:lnTo>
                              <a:lnTo>
                                <a:pt x="93" y="3"/>
                              </a:lnTo>
                              <a:lnTo>
                                <a:pt x="90" y="2"/>
                              </a:lnTo>
                              <a:lnTo>
                                <a:pt x="87" y="2"/>
                              </a:lnTo>
                              <a:lnTo>
                                <a:pt x="84" y="0"/>
                              </a:lnTo>
                              <a:lnTo>
                                <a:pt x="81" y="0"/>
                              </a:lnTo>
                              <a:lnTo>
                                <a:pt x="81" y="0"/>
                              </a:lnTo>
                              <a:lnTo>
                                <a:pt x="80" y="0"/>
                              </a:lnTo>
                              <a:lnTo>
                                <a:pt x="74" y="0"/>
                              </a:lnTo>
                              <a:lnTo>
                                <a:pt x="67" y="0"/>
                              </a:lnTo>
                              <a:lnTo>
                                <a:pt x="65" y="0"/>
                              </a:lnTo>
                              <a:lnTo>
                                <a:pt x="65" y="0"/>
                              </a:lnTo>
                              <a:lnTo>
                                <a:pt x="64" y="0"/>
                              </a:lnTo>
                              <a:lnTo>
                                <a:pt x="59" y="2"/>
                              </a:lnTo>
                              <a:lnTo>
                                <a:pt x="57" y="2"/>
                              </a:lnTo>
                              <a:lnTo>
                                <a:pt x="54" y="3"/>
                              </a:lnTo>
                              <a:lnTo>
                                <a:pt x="52" y="3"/>
                              </a:lnTo>
                              <a:lnTo>
                                <a:pt x="52" y="3"/>
                              </a:lnTo>
                              <a:lnTo>
                                <a:pt x="51" y="3"/>
                              </a:lnTo>
                              <a:lnTo>
                                <a:pt x="48" y="4"/>
                              </a:lnTo>
                              <a:lnTo>
                                <a:pt x="47" y="6"/>
                              </a:lnTo>
                              <a:lnTo>
                                <a:pt x="45" y="6"/>
                              </a:lnTo>
                              <a:lnTo>
                                <a:pt x="45" y="6"/>
                              </a:lnTo>
                              <a:lnTo>
                                <a:pt x="44" y="6"/>
                              </a:lnTo>
                              <a:lnTo>
                                <a:pt x="41" y="7"/>
                              </a:lnTo>
                              <a:lnTo>
                                <a:pt x="41" y="7"/>
                              </a:lnTo>
                              <a:lnTo>
                                <a:pt x="39" y="9"/>
                              </a:lnTo>
                              <a:lnTo>
                                <a:pt x="38" y="9"/>
                              </a:lnTo>
                              <a:lnTo>
                                <a:pt x="35" y="10"/>
                              </a:lnTo>
                              <a:lnTo>
                                <a:pt x="29" y="15"/>
                              </a:lnTo>
                              <a:lnTo>
                                <a:pt x="28" y="16"/>
                              </a:lnTo>
                              <a:lnTo>
                                <a:pt x="28" y="16"/>
                              </a:lnTo>
                              <a:lnTo>
                                <a:pt x="25" y="19"/>
                              </a:lnTo>
                              <a:lnTo>
                                <a:pt x="23" y="20"/>
                              </a:lnTo>
                              <a:lnTo>
                                <a:pt x="23" y="20"/>
                              </a:lnTo>
                              <a:lnTo>
                                <a:pt x="19" y="23"/>
                              </a:lnTo>
                              <a:lnTo>
                                <a:pt x="19" y="25"/>
                              </a:lnTo>
                              <a:lnTo>
                                <a:pt x="18" y="25"/>
                              </a:lnTo>
                              <a:lnTo>
                                <a:pt x="15" y="29"/>
                              </a:lnTo>
                              <a:lnTo>
                                <a:pt x="15" y="29"/>
                              </a:lnTo>
                              <a:lnTo>
                                <a:pt x="15" y="29"/>
                              </a:lnTo>
                              <a:lnTo>
                                <a:pt x="15" y="29"/>
                              </a:lnTo>
                              <a:lnTo>
                                <a:pt x="12" y="33"/>
                              </a:lnTo>
                              <a:lnTo>
                                <a:pt x="6" y="45"/>
                              </a:lnTo>
                              <a:lnTo>
                                <a:pt x="2" y="56"/>
                              </a:lnTo>
                              <a:lnTo>
                                <a:pt x="0" y="65"/>
                              </a:lnTo>
                              <a:lnTo>
                                <a:pt x="0" y="74"/>
                              </a:lnTo>
                              <a:lnTo>
                                <a:pt x="0" y="81"/>
                              </a:lnTo>
                              <a:lnTo>
                                <a:pt x="2" y="88"/>
                              </a:lnTo>
                              <a:lnTo>
                                <a:pt x="3" y="95"/>
                              </a:lnTo>
                              <a:lnTo>
                                <a:pt x="6" y="101"/>
                              </a:lnTo>
                              <a:lnTo>
                                <a:pt x="12" y="114"/>
                              </a:lnTo>
                              <a:lnTo>
                                <a:pt x="22" y="125"/>
                              </a:lnTo>
                              <a:lnTo>
                                <a:pt x="32" y="134"/>
                              </a:lnTo>
                              <a:lnTo>
                                <a:pt x="45" y="141"/>
                              </a:lnTo>
                              <a:lnTo>
                                <a:pt x="52" y="143"/>
                              </a:lnTo>
                              <a:lnTo>
                                <a:pt x="58" y="146"/>
                              </a:lnTo>
                              <a:lnTo>
                                <a:pt x="65" y="146"/>
                              </a:lnTo>
                              <a:lnTo>
                                <a:pt x="74" y="147"/>
                              </a:lnTo>
                              <a:lnTo>
                                <a:pt x="81" y="146"/>
                              </a:lnTo>
                              <a:lnTo>
                                <a:pt x="88" y="146"/>
                              </a:lnTo>
                              <a:lnTo>
                                <a:pt x="95" y="143"/>
                              </a:lnTo>
                              <a:lnTo>
                                <a:pt x="101" y="141"/>
                              </a:lnTo>
                              <a:lnTo>
                                <a:pt x="114" y="134"/>
                              </a:lnTo>
                              <a:lnTo>
                                <a:pt x="126" y="125"/>
                              </a:lnTo>
                              <a:lnTo>
                                <a:pt x="134" y="114"/>
                              </a:lnTo>
                              <a:lnTo>
                                <a:pt x="142" y="101"/>
                              </a:lnTo>
                              <a:lnTo>
                                <a:pt x="143" y="95"/>
                              </a:lnTo>
                              <a:lnTo>
                                <a:pt x="146" y="88"/>
                              </a:lnTo>
                              <a:lnTo>
                                <a:pt x="146" y="81"/>
                              </a:lnTo>
                              <a:lnTo>
                                <a:pt x="147" y="74"/>
                              </a:lnTo>
                              <a:lnTo>
                                <a:pt x="146" y="66"/>
                              </a:lnTo>
                              <a:lnTo>
                                <a:pt x="146" y="59"/>
                              </a:lnTo>
                              <a:lnTo>
                                <a:pt x="144" y="5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17"/>
                      <wps:cNvSpPr>
                        <a:spLocks/>
                      </wps:cNvSpPr>
                      <wps:spPr bwMode="auto">
                        <a:xfrm>
                          <a:off x="4365349" y="158942"/>
                          <a:ext cx="16306" cy="82890"/>
                        </a:xfrm>
                        <a:custGeom>
                          <a:avLst/>
                          <a:gdLst>
                            <a:gd name="T0" fmla="*/ 0 w 32"/>
                            <a:gd name="T1" fmla="*/ 16 h 166"/>
                            <a:gd name="T2" fmla="*/ 0 w 32"/>
                            <a:gd name="T3" fmla="*/ 150 h 166"/>
                            <a:gd name="T4" fmla="*/ 1 w 32"/>
                            <a:gd name="T5" fmla="*/ 156 h 166"/>
                            <a:gd name="T6" fmla="*/ 4 w 32"/>
                            <a:gd name="T7" fmla="*/ 160 h 166"/>
                            <a:gd name="T8" fmla="*/ 10 w 32"/>
                            <a:gd name="T9" fmla="*/ 164 h 166"/>
                            <a:gd name="T10" fmla="*/ 16 w 32"/>
                            <a:gd name="T11" fmla="*/ 166 h 166"/>
                            <a:gd name="T12" fmla="*/ 22 w 32"/>
                            <a:gd name="T13" fmla="*/ 164 h 166"/>
                            <a:gd name="T14" fmla="*/ 27 w 32"/>
                            <a:gd name="T15" fmla="*/ 160 h 166"/>
                            <a:gd name="T16" fmla="*/ 30 w 32"/>
                            <a:gd name="T17" fmla="*/ 156 h 166"/>
                            <a:gd name="T18" fmla="*/ 32 w 32"/>
                            <a:gd name="T19" fmla="*/ 150 h 166"/>
                            <a:gd name="T20" fmla="*/ 32 w 32"/>
                            <a:gd name="T21" fmla="*/ 16 h 166"/>
                            <a:gd name="T22" fmla="*/ 30 w 32"/>
                            <a:gd name="T23" fmla="*/ 9 h 166"/>
                            <a:gd name="T24" fmla="*/ 27 w 32"/>
                            <a:gd name="T25" fmla="*/ 4 h 166"/>
                            <a:gd name="T26" fmla="*/ 22 w 32"/>
                            <a:gd name="T27" fmla="*/ 0 h 166"/>
                            <a:gd name="T28" fmla="*/ 16 w 32"/>
                            <a:gd name="T29" fmla="*/ 0 h 166"/>
                            <a:gd name="T30" fmla="*/ 10 w 32"/>
                            <a:gd name="T31" fmla="*/ 0 h 166"/>
                            <a:gd name="T32" fmla="*/ 4 w 32"/>
                            <a:gd name="T33" fmla="*/ 4 h 166"/>
                            <a:gd name="T34" fmla="*/ 1 w 32"/>
                            <a:gd name="T35" fmla="*/ 9 h 166"/>
                            <a:gd name="T36" fmla="*/ 0 w 32"/>
                            <a:gd name="T37" fmla="*/ 16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2" h="166">
                              <a:moveTo>
                                <a:pt x="0" y="16"/>
                              </a:moveTo>
                              <a:lnTo>
                                <a:pt x="0" y="150"/>
                              </a:lnTo>
                              <a:lnTo>
                                <a:pt x="1" y="156"/>
                              </a:lnTo>
                              <a:lnTo>
                                <a:pt x="4" y="160"/>
                              </a:lnTo>
                              <a:lnTo>
                                <a:pt x="10" y="164"/>
                              </a:lnTo>
                              <a:lnTo>
                                <a:pt x="16" y="166"/>
                              </a:lnTo>
                              <a:lnTo>
                                <a:pt x="22" y="164"/>
                              </a:lnTo>
                              <a:lnTo>
                                <a:pt x="27" y="160"/>
                              </a:lnTo>
                              <a:lnTo>
                                <a:pt x="30" y="156"/>
                              </a:lnTo>
                              <a:lnTo>
                                <a:pt x="32" y="150"/>
                              </a:lnTo>
                              <a:lnTo>
                                <a:pt x="32" y="16"/>
                              </a:lnTo>
                              <a:lnTo>
                                <a:pt x="30" y="9"/>
                              </a:lnTo>
                              <a:lnTo>
                                <a:pt x="27" y="4"/>
                              </a:lnTo>
                              <a:lnTo>
                                <a:pt x="22" y="0"/>
                              </a:lnTo>
                              <a:lnTo>
                                <a:pt x="16" y="0"/>
                              </a:lnTo>
                              <a:lnTo>
                                <a:pt x="10" y="0"/>
                              </a:lnTo>
                              <a:lnTo>
                                <a:pt x="4" y="4"/>
                              </a:lnTo>
                              <a:lnTo>
                                <a:pt x="1" y="9"/>
                              </a:lnTo>
                              <a:lnTo>
                                <a:pt x="0" y="1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18"/>
                      <wps:cNvSpPr>
                        <a:spLocks/>
                      </wps:cNvSpPr>
                      <wps:spPr bwMode="auto">
                        <a:xfrm>
                          <a:off x="4403889" y="158942"/>
                          <a:ext cx="16306" cy="82890"/>
                        </a:xfrm>
                        <a:custGeom>
                          <a:avLst/>
                          <a:gdLst>
                            <a:gd name="T0" fmla="*/ 0 w 31"/>
                            <a:gd name="T1" fmla="*/ 16 h 166"/>
                            <a:gd name="T2" fmla="*/ 0 w 31"/>
                            <a:gd name="T3" fmla="*/ 150 h 166"/>
                            <a:gd name="T4" fmla="*/ 1 w 31"/>
                            <a:gd name="T5" fmla="*/ 156 h 166"/>
                            <a:gd name="T6" fmla="*/ 4 w 31"/>
                            <a:gd name="T7" fmla="*/ 160 h 166"/>
                            <a:gd name="T8" fmla="*/ 10 w 31"/>
                            <a:gd name="T9" fmla="*/ 164 h 166"/>
                            <a:gd name="T10" fmla="*/ 16 w 31"/>
                            <a:gd name="T11" fmla="*/ 166 h 166"/>
                            <a:gd name="T12" fmla="*/ 23 w 31"/>
                            <a:gd name="T13" fmla="*/ 164 h 166"/>
                            <a:gd name="T14" fmla="*/ 27 w 31"/>
                            <a:gd name="T15" fmla="*/ 160 h 166"/>
                            <a:gd name="T16" fmla="*/ 31 w 31"/>
                            <a:gd name="T17" fmla="*/ 156 h 166"/>
                            <a:gd name="T18" fmla="*/ 31 w 31"/>
                            <a:gd name="T19" fmla="*/ 150 h 166"/>
                            <a:gd name="T20" fmla="*/ 31 w 31"/>
                            <a:gd name="T21" fmla="*/ 16 h 166"/>
                            <a:gd name="T22" fmla="*/ 31 w 31"/>
                            <a:gd name="T23" fmla="*/ 9 h 166"/>
                            <a:gd name="T24" fmla="*/ 27 w 31"/>
                            <a:gd name="T25" fmla="*/ 4 h 166"/>
                            <a:gd name="T26" fmla="*/ 23 w 31"/>
                            <a:gd name="T27" fmla="*/ 0 h 166"/>
                            <a:gd name="T28" fmla="*/ 16 w 31"/>
                            <a:gd name="T29" fmla="*/ 0 h 166"/>
                            <a:gd name="T30" fmla="*/ 10 w 31"/>
                            <a:gd name="T31" fmla="*/ 0 h 166"/>
                            <a:gd name="T32" fmla="*/ 4 w 31"/>
                            <a:gd name="T33" fmla="*/ 4 h 166"/>
                            <a:gd name="T34" fmla="*/ 1 w 31"/>
                            <a:gd name="T35" fmla="*/ 9 h 166"/>
                            <a:gd name="T36" fmla="*/ 0 w 31"/>
                            <a:gd name="T37" fmla="*/ 16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1" h="166">
                              <a:moveTo>
                                <a:pt x="0" y="16"/>
                              </a:moveTo>
                              <a:lnTo>
                                <a:pt x="0" y="150"/>
                              </a:lnTo>
                              <a:lnTo>
                                <a:pt x="1" y="156"/>
                              </a:lnTo>
                              <a:lnTo>
                                <a:pt x="4" y="160"/>
                              </a:lnTo>
                              <a:lnTo>
                                <a:pt x="10" y="164"/>
                              </a:lnTo>
                              <a:lnTo>
                                <a:pt x="16" y="166"/>
                              </a:lnTo>
                              <a:lnTo>
                                <a:pt x="23" y="164"/>
                              </a:lnTo>
                              <a:lnTo>
                                <a:pt x="27" y="160"/>
                              </a:lnTo>
                              <a:lnTo>
                                <a:pt x="31" y="156"/>
                              </a:lnTo>
                              <a:lnTo>
                                <a:pt x="31" y="150"/>
                              </a:lnTo>
                              <a:lnTo>
                                <a:pt x="31" y="16"/>
                              </a:lnTo>
                              <a:lnTo>
                                <a:pt x="31" y="9"/>
                              </a:lnTo>
                              <a:lnTo>
                                <a:pt x="27" y="4"/>
                              </a:lnTo>
                              <a:lnTo>
                                <a:pt x="23" y="0"/>
                              </a:lnTo>
                              <a:lnTo>
                                <a:pt x="16" y="0"/>
                              </a:lnTo>
                              <a:lnTo>
                                <a:pt x="10" y="0"/>
                              </a:lnTo>
                              <a:lnTo>
                                <a:pt x="4" y="4"/>
                              </a:lnTo>
                              <a:lnTo>
                                <a:pt x="1" y="9"/>
                              </a:lnTo>
                              <a:lnTo>
                                <a:pt x="0" y="1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 name="Freeform 19"/>
                      <wps:cNvSpPr>
                        <a:spLocks/>
                      </wps:cNvSpPr>
                      <wps:spPr bwMode="auto">
                        <a:xfrm>
                          <a:off x="4252695" y="86413"/>
                          <a:ext cx="337963" cy="232388"/>
                        </a:xfrm>
                        <a:custGeom>
                          <a:avLst/>
                          <a:gdLst>
                            <a:gd name="T0" fmla="*/ 116 w 685"/>
                            <a:gd name="T1" fmla="*/ 124 h 470"/>
                            <a:gd name="T2" fmla="*/ 501 w 685"/>
                            <a:gd name="T3" fmla="*/ 33 h 470"/>
                            <a:gd name="T4" fmla="*/ 685 w 685"/>
                            <a:gd name="T5" fmla="*/ 0 h 470"/>
                            <a:gd name="T6" fmla="*/ 469 w 685"/>
                            <a:gd name="T7" fmla="*/ 75 h 470"/>
                            <a:gd name="T8" fmla="*/ 0 w 685"/>
                            <a:gd name="T9" fmla="*/ 195 h 470"/>
                            <a:gd name="T10" fmla="*/ 131 w 685"/>
                            <a:gd name="T11" fmla="*/ 470 h 470"/>
                            <a:gd name="T12" fmla="*/ 151 w 685"/>
                            <a:gd name="T13" fmla="*/ 454 h 470"/>
                            <a:gd name="T14" fmla="*/ 162 w 685"/>
                            <a:gd name="T15" fmla="*/ 432 h 470"/>
                            <a:gd name="T16" fmla="*/ 164 w 685"/>
                            <a:gd name="T17" fmla="*/ 431 h 470"/>
                            <a:gd name="T18" fmla="*/ 169 w 685"/>
                            <a:gd name="T19" fmla="*/ 425 h 470"/>
                            <a:gd name="T20" fmla="*/ 174 w 685"/>
                            <a:gd name="T21" fmla="*/ 419 h 470"/>
                            <a:gd name="T22" fmla="*/ 175 w 685"/>
                            <a:gd name="T23" fmla="*/ 418 h 470"/>
                            <a:gd name="T24" fmla="*/ 180 w 685"/>
                            <a:gd name="T25" fmla="*/ 413 h 470"/>
                            <a:gd name="T26" fmla="*/ 188 w 685"/>
                            <a:gd name="T27" fmla="*/ 408 h 470"/>
                            <a:gd name="T28" fmla="*/ 197 w 685"/>
                            <a:gd name="T29" fmla="*/ 403 h 470"/>
                            <a:gd name="T30" fmla="*/ 205 w 685"/>
                            <a:gd name="T31" fmla="*/ 399 h 470"/>
                            <a:gd name="T32" fmla="*/ 211 w 685"/>
                            <a:gd name="T33" fmla="*/ 396 h 470"/>
                            <a:gd name="T34" fmla="*/ 217 w 685"/>
                            <a:gd name="T35" fmla="*/ 393 h 470"/>
                            <a:gd name="T36" fmla="*/ 227 w 685"/>
                            <a:gd name="T37" fmla="*/ 392 h 470"/>
                            <a:gd name="T38" fmla="*/ 234 w 685"/>
                            <a:gd name="T39" fmla="*/ 390 h 470"/>
                            <a:gd name="T40" fmla="*/ 241 w 685"/>
                            <a:gd name="T41" fmla="*/ 390 h 470"/>
                            <a:gd name="T42" fmla="*/ 252 w 685"/>
                            <a:gd name="T43" fmla="*/ 390 h 470"/>
                            <a:gd name="T44" fmla="*/ 260 w 685"/>
                            <a:gd name="T45" fmla="*/ 390 h 470"/>
                            <a:gd name="T46" fmla="*/ 263 w 685"/>
                            <a:gd name="T47" fmla="*/ 390 h 470"/>
                            <a:gd name="T48" fmla="*/ 270 w 685"/>
                            <a:gd name="T49" fmla="*/ 392 h 470"/>
                            <a:gd name="T50" fmla="*/ 280 w 685"/>
                            <a:gd name="T51" fmla="*/ 395 h 470"/>
                            <a:gd name="T52" fmla="*/ 289 w 685"/>
                            <a:gd name="T53" fmla="*/ 399 h 470"/>
                            <a:gd name="T54" fmla="*/ 298 w 685"/>
                            <a:gd name="T55" fmla="*/ 403 h 470"/>
                            <a:gd name="T56" fmla="*/ 302 w 685"/>
                            <a:gd name="T57" fmla="*/ 405 h 470"/>
                            <a:gd name="T58" fmla="*/ 306 w 685"/>
                            <a:gd name="T59" fmla="*/ 408 h 470"/>
                            <a:gd name="T60" fmla="*/ 315 w 685"/>
                            <a:gd name="T61" fmla="*/ 413 h 470"/>
                            <a:gd name="T62" fmla="*/ 319 w 685"/>
                            <a:gd name="T63" fmla="*/ 418 h 470"/>
                            <a:gd name="T64" fmla="*/ 324 w 685"/>
                            <a:gd name="T65" fmla="*/ 424 h 470"/>
                            <a:gd name="T66" fmla="*/ 329 w 685"/>
                            <a:gd name="T67" fmla="*/ 429 h 470"/>
                            <a:gd name="T68" fmla="*/ 331 w 685"/>
                            <a:gd name="T69" fmla="*/ 431 h 470"/>
                            <a:gd name="T70" fmla="*/ 332 w 685"/>
                            <a:gd name="T71" fmla="*/ 432 h 470"/>
                            <a:gd name="T72" fmla="*/ 337 w 685"/>
                            <a:gd name="T73" fmla="*/ 438 h 470"/>
                            <a:gd name="T74" fmla="*/ 338 w 685"/>
                            <a:gd name="T75" fmla="*/ 441 h 470"/>
                            <a:gd name="T76" fmla="*/ 347 w 685"/>
                            <a:gd name="T77" fmla="*/ 458 h 470"/>
                            <a:gd name="T78" fmla="*/ 349 w 685"/>
                            <a:gd name="T79" fmla="*/ 470 h 470"/>
                            <a:gd name="T80" fmla="*/ 550 w 685"/>
                            <a:gd name="T81" fmla="*/ 375 h 470"/>
                            <a:gd name="T82" fmla="*/ 41 w 685"/>
                            <a:gd name="T83" fmla="*/ 199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685" h="470">
                              <a:moveTo>
                                <a:pt x="41" y="199"/>
                              </a:moveTo>
                              <a:lnTo>
                                <a:pt x="116" y="124"/>
                              </a:lnTo>
                              <a:lnTo>
                                <a:pt x="501" y="107"/>
                              </a:lnTo>
                              <a:lnTo>
                                <a:pt x="501" y="33"/>
                              </a:lnTo>
                              <a:lnTo>
                                <a:pt x="685" y="33"/>
                              </a:lnTo>
                              <a:lnTo>
                                <a:pt x="685" y="0"/>
                              </a:lnTo>
                              <a:lnTo>
                                <a:pt x="469" y="0"/>
                              </a:lnTo>
                              <a:lnTo>
                                <a:pt x="469" y="75"/>
                              </a:lnTo>
                              <a:lnTo>
                                <a:pt x="102" y="92"/>
                              </a:lnTo>
                              <a:lnTo>
                                <a:pt x="0" y="195"/>
                              </a:lnTo>
                              <a:lnTo>
                                <a:pt x="148" y="411"/>
                              </a:lnTo>
                              <a:lnTo>
                                <a:pt x="131" y="470"/>
                              </a:lnTo>
                              <a:lnTo>
                                <a:pt x="145" y="470"/>
                              </a:lnTo>
                              <a:lnTo>
                                <a:pt x="151" y="454"/>
                              </a:lnTo>
                              <a:lnTo>
                                <a:pt x="159" y="438"/>
                              </a:lnTo>
                              <a:lnTo>
                                <a:pt x="162" y="432"/>
                              </a:lnTo>
                              <a:lnTo>
                                <a:pt x="164" y="432"/>
                              </a:lnTo>
                              <a:lnTo>
                                <a:pt x="164" y="431"/>
                              </a:lnTo>
                              <a:lnTo>
                                <a:pt x="164" y="431"/>
                              </a:lnTo>
                              <a:lnTo>
                                <a:pt x="169" y="425"/>
                              </a:lnTo>
                              <a:lnTo>
                                <a:pt x="171" y="424"/>
                              </a:lnTo>
                              <a:lnTo>
                                <a:pt x="174" y="419"/>
                              </a:lnTo>
                              <a:lnTo>
                                <a:pt x="175" y="418"/>
                              </a:lnTo>
                              <a:lnTo>
                                <a:pt x="175" y="418"/>
                              </a:lnTo>
                              <a:lnTo>
                                <a:pt x="177" y="416"/>
                              </a:lnTo>
                              <a:lnTo>
                                <a:pt x="180" y="413"/>
                              </a:lnTo>
                              <a:lnTo>
                                <a:pt x="184" y="411"/>
                              </a:lnTo>
                              <a:lnTo>
                                <a:pt x="188" y="408"/>
                              </a:lnTo>
                              <a:lnTo>
                                <a:pt x="193" y="405"/>
                              </a:lnTo>
                              <a:lnTo>
                                <a:pt x="197" y="403"/>
                              </a:lnTo>
                              <a:lnTo>
                                <a:pt x="201" y="401"/>
                              </a:lnTo>
                              <a:lnTo>
                                <a:pt x="205" y="399"/>
                              </a:lnTo>
                              <a:lnTo>
                                <a:pt x="208" y="398"/>
                              </a:lnTo>
                              <a:lnTo>
                                <a:pt x="211" y="396"/>
                              </a:lnTo>
                              <a:lnTo>
                                <a:pt x="214" y="395"/>
                              </a:lnTo>
                              <a:lnTo>
                                <a:pt x="217" y="393"/>
                              </a:lnTo>
                              <a:lnTo>
                                <a:pt x="224" y="392"/>
                              </a:lnTo>
                              <a:lnTo>
                                <a:pt x="227" y="392"/>
                              </a:lnTo>
                              <a:lnTo>
                                <a:pt x="230" y="390"/>
                              </a:lnTo>
                              <a:lnTo>
                                <a:pt x="234" y="390"/>
                              </a:lnTo>
                              <a:lnTo>
                                <a:pt x="237" y="390"/>
                              </a:lnTo>
                              <a:lnTo>
                                <a:pt x="241" y="390"/>
                              </a:lnTo>
                              <a:lnTo>
                                <a:pt x="247" y="390"/>
                              </a:lnTo>
                              <a:lnTo>
                                <a:pt x="252" y="390"/>
                              </a:lnTo>
                              <a:lnTo>
                                <a:pt x="257" y="390"/>
                              </a:lnTo>
                              <a:lnTo>
                                <a:pt x="260" y="390"/>
                              </a:lnTo>
                              <a:lnTo>
                                <a:pt x="260" y="390"/>
                              </a:lnTo>
                              <a:lnTo>
                                <a:pt x="263" y="390"/>
                              </a:lnTo>
                              <a:lnTo>
                                <a:pt x="267" y="392"/>
                              </a:lnTo>
                              <a:lnTo>
                                <a:pt x="270" y="392"/>
                              </a:lnTo>
                              <a:lnTo>
                                <a:pt x="277" y="395"/>
                              </a:lnTo>
                              <a:lnTo>
                                <a:pt x="280" y="395"/>
                              </a:lnTo>
                              <a:lnTo>
                                <a:pt x="286" y="398"/>
                              </a:lnTo>
                              <a:lnTo>
                                <a:pt x="289" y="399"/>
                              </a:lnTo>
                              <a:lnTo>
                                <a:pt x="295" y="401"/>
                              </a:lnTo>
                              <a:lnTo>
                                <a:pt x="298" y="403"/>
                              </a:lnTo>
                              <a:lnTo>
                                <a:pt x="302" y="405"/>
                              </a:lnTo>
                              <a:lnTo>
                                <a:pt x="302" y="405"/>
                              </a:lnTo>
                              <a:lnTo>
                                <a:pt x="303" y="406"/>
                              </a:lnTo>
                              <a:lnTo>
                                <a:pt x="306" y="408"/>
                              </a:lnTo>
                              <a:lnTo>
                                <a:pt x="311" y="411"/>
                              </a:lnTo>
                              <a:lnTo>
                                <a:pt x="315" y="413"/>
                              </a:lnTo>
                              <a:lnTo>
                                <a:pt x="319" y="418"/>
                              </a:lnTo>
                              <a:lnTo>
                                <a:pt x="319" y="418"/>
                              </a:lnTo>
                              <a:lnTo>
                                <a:pt x="321" y="419"/>
                              </a:lnTo>
                              <a:lnTo>
                                <a:pt x="324" y="424"/>
                              </a:lnTo>
                              <a:lnTo>
                                <a:pt x="326" y="426"/>
                              </a:lnTo>
                              <a:lnTo>
                                <a:pt x="329" y="429"/>
                              </a:lnTo>
                              <a:lnTo>
                                <a:pt x="331" y="431"/>
                              </a:lnTo>
                              <a:lnTo>
                                <a:pt x="331" y="431"/>
                              </a:lnTo>
                              <a:lnTo>
                                <a:pt x="331" y="431"/>
                              </a:lnTo>
                              <a:lnTo>
                                <a:pt x="332" y="432"/>
                              </a:lnTo>
                              <a:lnTo>
                                <a:pt x="332" y="432"/>
                              </a:lnTo>
                              <a:lnTo>
                                <a:pt x="337" y="438"/>
                              </a:lnTo>
                              <a:lnTo>
                                <a:pt x="338" y="441"/>
                              </a:lnTo>
                              <a:lnTo>
                                <a:pt x="338" y="441"/>
                              </a:lnTo>
                              <a:lnTo>
                                <a:pt x="342" y="449"/>
                              </a:lnTo>
                              <a:lnTo>
                                <a:pt x="347" y="458"/>
                              </a:lnTo>
                              <a:lnTo>
                                <a:pt x="347" y="458"/>
                              </a:lnTo>
                              <a:lnTo>
                                <a:pt x="349" y="470"/>
                              </a:lnTo>
                              <a:lnTo>
                                <a:pt x="550" y="470"/>
                              </a:lnTo>
                              <a:lnTo>
                                <a:pt x="550" y="375"/>
                              </a:lnTo>
                              <a:lnTo>
                                <a:pt x="162" y="375"/>
                              </a:lnTo>
                              <a:lnTo>
                                <a:pt x="41" y="19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 name="Freeform 20"/>
                      <wps:cNvSpPr>
                        <a:spLocks noEditPoints="1"/>
                      </wps:cNvSpPr>
                      <wps:spPr bwMode="auto">
                        <a:xfrm>
                          <a:off x="4538779" y="139699"/>
                          <a:ext cx="145264" cy="179103"/>
                        </a:xfrm>
                        <a:custGeom>
                          <a:avLst/>
                          <a:gdLst>
                            <a:gd name="T0" fmla="*/ 59 w 294"/>
                            <a:gd name="T1" fmla="*/ 149 h 362"/>
                            <a:gd name="T2" fmla="*/ 164 w 294"/>
                            <a:gd name="T3" fmla="*/ 23 h 362"/>
                            <a:gd name="T4" fmla="*/ 294 w 294"/>
                            <a:gd name="T5" fmla="*/ 172 h 362"/>
                            <a:gd name="T6" fmla="*/ 245 w 294"/>
                            <a:gd name="T7" fmla="*/ 362 h 362"/>
                            <a:gd name="T8" fmla="*/ 241 w 294"/>
                            <a:gd name="T9" fmla="*/ 350 h 362"/>
                            <a:gd name="T10" fmla="*/ 234 w 294"/>
                            <a:gd name="T11" fmla="*/ 333 h 362"/>
                            <a:gd name="T12" fmla="*/ 231 w 294"/>
                            <a:gd name="T13" fmla="*/ 330 h 362"/>
                            <a:gd name="T14" fmla="*/ 228 w 294"/>
                            <a:gd name="T15" fmla="*/ 324 h 362"/>
                            <a:gd name="T16" fmla="*/ 226 w 294"/>
                            <a:gd name="T17" fmla="*/ 323 h 362"/>
                            <a:gd name="T18" fmla="*/ 225 w 294"/>
                            <a:gd name="T19" fmla="*/ 321 h 362"/>
                            <a:gd name="T20" fmla="*/ 219 w 294"/>
                            <a:gd name="T21" fmla="*/ 316 h 362"/>
                            <a:gd name="T22" fmla="*/ 213 w 294"/>
                            <a:gd name="T23" fmla="*/ 310 h 362"/>
                            <a:gd name="T24" fmla="*/ 206 w 294"/>
                            <a:gd name="T25" fmla="*/ 303 h 362"/>
                            <a:gd name="T26" fmla="*/ 198 w 294"/>
                            <a:gd name="T27" fmla="*/ 297 h 362"/>
                            <a:gd name="T28" fmla="*/ 196 w 294"/>
                            <a:gd name="T29" fmla="*/ 297 h 362"/>
                            <a:gd name="T30" fmla="*/ 190 w 294"/>
                            <a:gd name="T31" fmla="*/ 293 h 362"/>
                            <a:gd name="T32" fmla="*/ 180 w 294"/>
                            <a:gd name="T33" fmla="*/ 290 h 362"/>
                            <a:gd name="T34" fmla="*/ 172 w 294"/>
                            <a:gd name="T35" fmla="*/ 285 h 362"/>
                            <a:gd name="T36" fmla="*/ 163 w 294"/>
                            <a:gd name="T37" fmla="*/ 284 h 362"/>
                            <a:gd name="T38" fmla="*/ 156 w 294"/>
                            <a:gd name="T39" fmla="*/ 282 h 362"/>
                            <a:gd name="T40" fmla="*/ 153 w 294"/>
                            <a:gd name="T41" fmla="*/ 282 h 362"/>
                            <a:gd name="T42" fmla="*/ 143 w 294"/>
                            <a:gd name="T43" fmla="*/ 282 h 362"/>
                            <a:gd name="T44" fmla="*/ 131 w 294"/>
                            <a:gd name="T45" fmla="*/ 282 h 362"/>
                            <a:gd name="T46" fmla="*/ 126 w 294"/>
                            <a:gd name="T47" fmla="*/ 282 h 362"/>
                            <a:gd name="T48" fmla="*/ 120 w 294"/>
                            <a:gd name="T49" fmla="*/ 284 h 362"/>
                            <a:gd name="T50" fmla="*/ 113 w 294"/>
                            <a:gd name="T51" fmla="*/ 285 h 362"/>
                            <a:gd name="T52" fmla="*/ 107 w 294"/>
                            <a:gd name="T53" fmla="*/ 288 h 362"/>
                            <a:gd name="T54" fmla="*/ 101 w 294"/>
                            <a:gd name="T55" fmla="*/ 291 h 362"/>
                            <a:gd name="T56" fmla="*/ 91 w 294"/>
                            <a:gd name="T57" fmla="*/ 295 h 362"/>
                            <a:gd name="T58" fmla="*/ 84 w 294"/>
                            <a:gd name="T59" fmla="*/ 300 h 362"/>
                            <a:gd name="T60" fmla="*/ 75 w 294"/>
                            <a:gd name="T61" fmla="*/ 305 h 362"/>
                            <a:gd name="T62" fmla="*/ 71 w 294"/>
                            <a:gd name="T63" fmla="*/ 310 h 362"/>
                            <a:gd name="T64" fmla="*/ 69 w 294"/>
                            <a:gd name="T65" fmla="*/ 311 h 362"/>
                            <a:gd name="T66" fmla="*/ 64 w 294"/>
                            <a:gd name="T67" fmla="*/ 317 h 362"/>
                            <a:gd name="T68" fmla="*/ 59 w 294"/>
                            <a:gd name="T69" fmla="*/ 323 h 362"/>
                            <a:gd name="T70" fmla="*/ 58 w 294"/>
                            <a:gd name="T71" fmla="*/ 324 h 362"/>
                            <a:gd name="T72" fmla="*/ 54 w 294"/>
                            <a:gd name="T73" fmla="*/ 330 h 362"/>
                            <a:gd name="T74" fmla="*/ 46 w 294"/>
                            <a:gd name="T75" fmla="*/ 346 h 362"/>
                            <a:gd name="T76" fmla="*/ 0 w 294"/>
                            <a:gd name="T77" fmla="*/ 362 h 362"/>
                            <a:gd name="T78" fmla="*/ 177 w 294"/>
                            <a:gd name="T79" fmla="*/ 0 h 3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94" h="362">
                              <a:moveTo>
                                <a:pt x="59" y="23"/>
                              </a:moveTo>
                              <a:lnTo>
                                <a:pt x="59" y="149"/>
                              </a:lnTo>
                              <a:lnTo>
                                <a:pt x="249" y="149"/>
                              </a:lnTo>
                              <a:lnTo>
                                <a:pt x="164" y="23"/>
                              </a:lnTo>
                              <a:lnTo>
                                <a:pt x="59" y="23"/>
                              </a:lnTo>
                              <a:close/>
                              <a:moveTo>
                                <a:pt x="294" y="172"/>
                              </a:moveTo>
                              <a:lnTo>
                                <a:pt x="294" y="362"/>
                              </a:lnTo>
                              <a:lnTo>
                                <a:pt x="245" y="362"/>
                              </a:lnTo>
                              <a:lnTo>
                                <a:pt x="242" y="350"/>
                              </a:lnTo>
                              <a:lnTo>
                                <a:pt x="241" y="350"/>
                              </a:lnTo>
                              <a:lnTo>
                                <a:pt x="238" y="341"/>
                              </a:lnTo>
                              <a:lnTo>
                                <a:pt x="234" y="333"/>
                              </a:lnTo>
                              <a:lnTo>
                                <a:pt x="232" y="333"/>
                              </a:lnTo>
                              <a:lnTo>
                                <a:pt x="231" y="330"/>
                              </a:lnTo>
                              <a:lnTo>
                                <a:pt x="228" y="324"/>
                              </a:lnTo>
                              <a:lnTo>
                                <a:pt x="228" y="324"/>
                              </a:lnTo>
                              <a:lnTo>
                                <a:pt x="226" y="323"/>
                              </a:lnTo>
                              <a:lnTo>
                                <a:pt x="226" y="323"/>
                              </a:lnTo>
                              <a:lnTo>
                                <a:pt x="225" y="323"/>
                              </a:lnTo>
                              <a:lnTo>
                                <a:pt x="225" y="321"/>
                              </a:lnTo>
                              <a:lnTo>
                                <a:pt x="222" y="318"/>
                              </a:lnTo>
                              <a:lnTo>
                                <a:pt x="219" y="316"/>
                              </a:lnTo>
                              <a:lnTo>
                                <a:pt x="216" y="311"/>
                              </a:lnTo>
                              <a:lnTo>
                                <a:pt x="213" y="310"/>
                              </a:lnTo>
                              <a:lnTo>
                                <a:pt x="209" y="305"/>
                              </a:lnTo>
                              <a:lnTo>
                                <a:pt x="206" y="303"/>
                              </a:lnTo>
                              <a:lnTo>
                                <a:pt x="202" y="300"/>
                              </a:lnTo>
                              <a:lnTo>
                                <a:pt x="198" y="297"/>
                              </a:lnTo>
                              <a:lnTo>
                                <a:pt x="198" y="297"/>
                              </a:lnTo>
                              <a:lnTo>
                                <a:pt x="196" y="297"/>
                              </a:lnTo>
                              <a:lnTo>
                                <a:pt x="193" y="295"/>
                              </a:lnTo>
                              <a:lnTo>
                                <a:pt x="190" y="293"/>
                              </a:lnTo>
                              <a:lnTo>
                                <a:pt x="185" y="291"/>
                              </a:lnTo>
                              <a:lnTo>
                                <a:pt x="180" y="290"/>
                              </a:lnTo>
                              <a:lnTo>
                                <a:pt x="176" y="287"/>
                              </a:lnTo>
                              <a:lnTo>
                                <a:pt x="172" y="285"/>
                              </a:lnTo>
                              <a:lnTo>
                                <a:pt x="166" y="284"/>
                              </a:lnTo>
                              <a:lnTo>
                                <a:pt x="163" y="284"/>
                              </a:lnTo>
                              <a:lnTo>
                                <a:pt x="159" y="282"/>
                              </a:lnTo>
                              <a:lnTo>
                                <a:pt x="156" y="282"/>
                              </a:lnTo>
                              <a:lnTo>
                                <a:pt x="156" y="282"/>
                              </a:lnTo>
                              <a:lnTo>
                                <a:pt x="153" y="282"/>
                              </a:lnTo>
                              <a:lnTo>
                                <a:pt x="147" y="282"/>
                              </a:lnTo>
                              <a:lnTo>
                                <a:pt x="143" y="282"/>
                              </a:lnTo>
                              <a:lnTo>
                                <a:pt x="137" y="282"/>
                              </a:lnTo>
                              <a:lnTo>
                                <a:pt x="131" y="282"/>
                              </a:lnTo>
                              <a:lnTo>
                                <a:pt x="130" y="282"/>
                              </a:lnTo>
                              <a:lnTo>
                                <a:pt x="126" y="282"/>
                              </a:lnTo>
                              <a:lnTo>
                                <a:pt x="123" y="284"/>
                              </a:lnTo>
                              <a:lnTo>
                                <a:pt x="120" y="284"/>
                              </a:lnTo>
                              <a:lnTo>
                                <a:pt x="117" y="285"/>
                              </a:lnTo>
                              <a:lnTo>
                                <a:pt x="113" y="285"/>
                              </a:lnTo>
                              <a:lnTo>
                                <a:pt x="108" y="287"/>
                              </a:lnTo>
                              <a:lnTo>
                                <a:pt x="107" y="288"/>
                              </a:lnTo>
                              <a:lnTo>
                                <a:pt x="104" y="290"/>
                              </a:lnTo>
                              <a:lnTo>
                                <a:pt x="101" y="291"/>
                              </a:lnTo>
                              <a:lnTo>
                                <a:pt x="95" y="293"/>
                              </a:lnTo>
                              <a:lnTo>
                                <a:pt x="91" y="295"/>
                              </a:lnTo>
                              <a:lnTo>
                                <a:pt x="88" y="297"/>
                              </a:lnTo>
                              <a:lnTo>
                                <a:pt x="84" y="300"/>
                              </a:lnTo>
                              <a:lnTo>
                                <a:pt x="80" y="303"/>
                              </a:lnTo>
                              <a:lnTo>
                                <a:pt x="75" y="305"/>
                              </a:lnTo>
                              <a:lnTo>
                                <a:pt x="72" y="308"/>
                              </a:lnTo>
                              <a:lnTo>
                                <a:pt x="71" y="310"/>
                              </a:lnTo>
                              <a:lnTo>
                                <a:pt x="71" y="310"/>
                              </a:lnTo>
                              <a:lnTo>
                                <a:pt x="69" y="311"/>
                              </a:lnTo>
                              <a:lnTo>
                                <a:pt x="65" y="316"/>
                              </a:lnTo>
                              <a:lnTo>
                                <a:pt x="64" y="317"/>
                              </a:lnTo>
                              <a:lnTo>
                                <a:pt x="59" y="323"/>
                              </a:lnTo>
                              <a:lnTo>
                                <a:pt x="59" y="323"/>
                              </a:lnTo>
                              <a:lnTo>
                                <a:pt x="58" y="324"/>
                              </a:lnTo>
                              <a:lnTo>
                                <a:pt x="58" y="324"/>
                              </a:lnTo>
                              <a:lnTo>
                                <a:pt x="54" y="330"/>
                              </a:lnTo>
                              <a:lnTo>
                                <a:pt x="54" y="330"/>
                              </a:lnTo>
                              <a:lnTo>
                                <a:pt x="54" y="331"/>
                              </a:lnTo>
                              <a:lnTo>
                                <a:pt x="46" y="346"/>
                              </a:lnTo>
                              <a:lnTo>
                                <a:pt x="41" y="362"/>
                              </a:lnTo>
                              <a:lnTo>
                                <a:pt x="0" y="362"/>
                              </a:lnTo>
                              <a:lnTo>
                                <a:pt x="0" y="0"/>
                              </a:lnTo>
                              <a:lnTo>
                                <a:pt x="177" y="0"/>
                              </a:lnTo>
                              <a:lnTo>
                                <a:pt x="294" y="17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 name="Freeform 21"/>
                      <wps:cNvSpPr>
                        <a:spLocks/>
                      </wps:cNvSpPr>
                      <wps:spPr bwMode="auto">
                        <a:xfrm>
                          <a:off x="3585664" y="248670"/>
                          <a:ext cx="641833" cy="124335"/>
                        </a:xfrm>
                        <a:custGeom>
                          <a:avLst/>
                          <a:gdLst>
                            <a:gd name="T0" fmla="*/ 2 w 1301"/>
                            <a:gd name="T1" fmla="*/ 240 h 253"/>
                            <a:gd name="T2" fmla="*/ 92 w 1301"/>
                            <a:gd name="T3" fmla="*/ 110 h 253"/>
                            <a:gd name="T4" fmla="*/ 97 w 1301"/>
                            <a:gd name="T5" fmla="*/ 106 h 253"/>
                            <a:gd name="T6" fmla="*/ 307 w 1301"/>
                            <a:gd name="T7" fmla="*/ 90 h 253"/>
                            <a:gd name="T8" fmla="*/ 311 w 1301"/>
                            <a:gd name="T9" fmla="*/ 87 h 253"/>
                            <a:gd name="T10" fmla="*/ 313 w 1301"/>
                            <a:gd name="T11" fmla="*/ 86 h 253"/>
                            <a:gd name="T12" fmla="*/ 536 w 1301"/>
                            <a:gd name="T13" fmla="*/ 10 h 253"/>
                            <a:gd name="T14" fmla="*/ 542 w 1301"/>
                            <a:gd name="T15" fmla="*/ 5 h 253"/>
                            <a:gd name="T16" fmla="*/ 550 w 1301"/>
                            <a:gd name="T17" fmla="*/ 1 h 253"/>
                            <a:gd name="T18" fmla="*/ 560 w 1301"/>
                            <a:gd name="T19" fmla="*/ 0 h 253"/>
                            <a:gd name="T20" fmla="*/ 572 w 1301"/>
                            <a:gd name="T21" fmla="*/ 1 h 253"/>
                            <a:gd name="T22" fmla="*/ 650 w 1301"/>
                            <a:gd name="T23" fmla="*/ 8 h 253"/>
                            <a:gd name="T24" fmla="*/ 658 w 1301"/>
                            <a:gd name="T25" fmla="*/ 10 h 253"/>
                            <a:gd name="T26" fmla="*/ 666 w 1301"/>
                            <a:gd name="T27" fmla="*/ 13 h 253"/>
                            <a:gd name="T28" fmla="*/ 788 w 1301"/>
                            <a:gd name="T29" fmla="*/ 44 h 253"/>
                            <a:gd name="T30" fmla="*/ 795 w 1301"/>
                            <a:gd name="T31" fmla="*/ 47 h 253"/>
                            <a:gd name="T32" fmla="*/ 802 w 1301"/>
                            <a:gd name="T33" fmla="*/ 49 h 253"/>
                            <a:gd name="T34" fmla="*/ 810 w 1301"/>
                            <a:gd name="T35" fmla="*/ 50 h 253"/>
                            <a:gd name="T36" fmla="*/ 817 w 1301"/>
                            <a:gd name="T37" fmla="*/ 49 h 253"/>
                            <a:gd name="T38" fmla="*/ 939 w 1301"/>
                            <a:gd name="T39" fmla="*/ 40 h 253"/>
                            <a:gd name="T40" fmla="*/ 946 w 1301"/>
                            <a:gd name="T41" fmla="*/ 40 h 253"/>
                            <a:gd name="T42" fmla="*/ 955 w 1301"/>
                            <a:gd name="T43" fmla="*/ 41 h 253"/>
                            <a:gd name="T44" fmla="*/ 962 w 1301"/>
                            <a:gd name="T45" fmla="*/ 43 h 253"/>
                            <a:gd name="T46" fmla="*/ 969 w 1301"/>
                            <a:gd name="T47" fmla="*/ 47 h 253"/>
                            <a:gd name="T48" fmla="*/ 1037 w 1301"/>
                            <a:gd name="T49" fmla="*/ 102 h 253"/>
                            <a:gd name="T50" fmla="*/ 1041 w 1301"/>
                            <a:gd name="T51" fmla="*/ 103 h 253"/>
                            <a:gd name="T52" fmla="*/ 1046 w 1301"/>
                            <a:gd name="T53" fmla="*/ 106 h 253"/>
                            <a:gd name="T54" fmla="*/ 1050 w 1301"/>
                            <a:gd name="T55" fmla="*/ 106 h 253"/>
                            <a:gd name="T56" fmla="*/ 1054 w 1301"/>
                            <a:gd name="T57" fmla="*/ 106 h 253"/>
                            <a:gd name="T58" fmla="*/ 1201 w 1301"/>
                            <a:gd name="T59" fmla="*/ 122 h 253"/>
                            <a:gd name="T60" fmla="*/ 1208 w 1301"/>
                            <a:gd name="T61" fmla="*/ 123 h 253"/>
                            <a:gd name="T62" fmla="*/ 1214 w 1301"/>
                            <a:gd name="T63" fmla="*/ 125 h 253"/>
                            <a:gd name="T64" fmla="*/ 1219 w 1301"/>
                            <a:gd name="T65" fmla="*/ 126 h 253"/>
                            <a:gd name="T66" fmla="*/ 1221 w 1301"/>
                            <a:gd name="T67" fmla="*/ 129 h 253"/>
                            <a:gd name="T68" fmla="*/ 1301 w 1301"/>
                            <a:gd name="T69" fmla="*/ 240 h 253"/>
                            <a:gd name="T70" fmla="*/ 1301 w 1301"/>
                            <a:gd name="T71" fmla="*/ 241 h 253"/>
                            <a:gd name="T72" fmla="*/ 1301 w 1301"/>
                            <a:gd name="T73" fmla="*/ 244 h 253"/>
                            <a:gd name="T74" fmla="*/ 1299 w 1301"/>
                            <a:gd name="T75" fmla="*/ 247 h 253"/>
                            <a:gd name="T76" fmla="*/ 1295 w 1301"/>
                            <a:gd name="T77" fmla="*/ 249 h 253"/>
                            <a:gd name="T78" fmla="*/ 1285 w 1301"/>
                            <a:gd name="T79" fmla="*/ 252 h 253"/>
                            <a:gd name="T80" fmla="*/ 1272 w 1301"/>
                            <a:gd name="T81" fmla="*/ 253 h 253"/>
                            <a:gd name="T82" fmla="*/ 29 w 1301"/>
                            <a:gd name="T83" fmla="*/ 253 h 253"/>
                            <a:gd name="T84" fmla="*/ 16 w 1301"/>
                            <a:gd name="T85" fmla="*/ 252 h 253"/>
                            <a:gd name="T86" fmla="*/ 6 w 1301"/>
                            <a:gd name="T87" fmla="*/ 249 h 253"/>
                            <a:gd name="T88" fmla="*/ 3 w 1301"/>
                            <a:gd name="T89" fmla="*/ 247 h 253"/>
                            <a:gd name="T90" fmla="*/ 0 w 1301"/>
                            <a:gd name="T91" fmla="*/ 244 h 253"/>
                            <a:gd name="T92" fmla="*/ 0 w 1301"/>
                            <a:gd name="T93" fmla="*/ 241 h 253"/>
                            <a:gd name="T94" fmla="*/ 2 w 1301"/>
                            <a:gd name="T95" fmla="*/ 240 h 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301" h="253">
                              <a:moveTo>
                                <a:pt x="2" y="240"/>
                              </a:moveTo>
                              <a:lnTo>
                                <a:pt x="92" y="110"/>
                              </a:lnTo>
                              <a:lnTo>
                                <a:pt x="97" y="106"/>
                              </a:lnTo>
                              <a:lnTo>
                                <a:pt x="307" y="90"/>
                              </a:lnTo>
                              <a:lnTo>
                                <a:pt x="311" y="87"/>
                              </a:lnTo>
                              <a:lnTo>
                                <a:pt x="313" y="86"/>
                              </a:lnTo>
                              <a:lnTo>
                                <a:pt x="536" y="10"/>
                              </a:lnTo>
                              <a:lnTo>
                                <a:pt x="542" y="5"/>
                              </a:lnTo>
                              <a:lnTo>
                                <a:pt x="550" y="1"/>
                              </a:lnTo>
                              <a:lnTo>
                                <a:pt x="560" y="0"/>
                              </a:lnTo>
                              <a:lnTo>
                                <a:pt x="572" y="1"/>
                              </a:lnTo>
                              <a:lnTo>
                                <a:pt x="650" y="8"/>
                              </a:lnTo>
                              <a:lnTo>
                                <a:pt x="658" y="10"/>
                              </a:lnTo>
                              <a:lnTo>
                                <a:pt x="666" y="13"/>
                              </a:lnTo>
                              <a:lnTo>
                                <a:pt x="788" y="44"/>
                              </a:lnTo>
                              <a:lnTo>
                                <a:pt x="795" y="47"/>
                              </a:lnTo>
                              <a:lnTo>
                                <a:pt x="802" y="49"/>
                              </a:lnTo>
                              <a:lnTo>
                                <a:pt x="810" y="50"/>
                              </a:lnTo>
                              <a:lnTo>
                                <a:pt x="817" y="49"/>
                              </a:lnTo>
                              <a:lnTo>
                                <a:pt x="939" y="40"/>
                              </a:lnTo>
                              <a:lnTo>
                                <a:pt x="946" y="40"/>
                              </a:lnTo>
                              <a:lnTo>
                                <a:pt x="955" y="41"/>
                              </a:lnTo>
                              <a:lnTo>
                                <a:pt x="962" y="43"/>
                              </a:lnTo>
                              <a:lnTo>
                                <a:pt x="969" y="47"/>
                              </a:lnTo>
                              <a:lnTo>
                                <a:pt x="1037" y="102"/>
                              </a:lnTo>
                              <a:lnTo>
                                <a:pt x="1041" y="103"/>
                              </a:lnTo>
                              <a:lnTo>
                                <a:pt x="1046" y="106"/>
                              </a:lnTo>
                              <a:lnTo>
                                <a:pt x="1050" y="106"/>
                              </a:lnTo>
                              <a:lnTo>
                                <a:pt x="1054" y="106"/>
                              </a:lnTo>
                              <a:lnTo>
                                <a:pt x="1201" y="122"/>
                              </a:lnTo>
                              <a:lnTo>
                                <a:pt x="1208" y="123"/>
                              </a:lnTo>
                              <a:lnTo>
                                <a:pt x="1214" y="125"/>
                              </a:lnTo>
                              <a:lnTo>
                                <a:pt x="1219" y="126"/>
                              </a:lnTo>
                              <a:lnTo>
                                <a:pt x="1221" y="129"/>
                              </a:lnTo>
                              <a:lnTo>
                                <a:pt x="1301" y="240"/>
                              </a:lnTo>
                              <a:lnTo>
                                <a:pt x="1301" y="241"/>
                              </a:lnTo>
                              <a:lnTo>
                                <a:pt x="1301" y="244"/>
                              </a:lnTo>
                              <a:lnTo>
                                <a:pt x="1299" y="247"/>
                              </a:lnTo>
                              <a:lnTo>
                                <a:pt x="1295" y="249"/>
                              </a:lnTo>
                              <a:lnTo>
                                <a:pt x="1285" y="252"/>
                              </a:lnTo>
                              <a:lnTo>
                                <a:pt x="1272" y="253"/>
                              </a:lnTo>
                              <a:lnTo>
                                <a:pt x="29" y="253"/>
                              </a:lnTo>
                              <a:lnTo>
                                <a:pt x="16" y="252"/>
                              </a:lnTo>
                              <a:lnTo>
                                <a:pt x="6" y="249"/>
                              </a:lnTo>
                              <a:lnTo>
                                <a:pt x="3" y="247"/>
                              </a:lnTo>
                              <a:lnTo>
                                <a:pt x="0" y="244"/>
                              </a:lnTo>
                              <a:lnTo>
                                <a:pt x="0" y="241"/>
                              </a:lnTo>
                              <a:lnTo>
                                <a:pt x="2" y="24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 name="Freeform 26"/>
                      <wps:cNvSpPr>
                        <a:spLocks/>
                      </wps:cNvSpPr>
                      <wps:spPr bwMode="auto">
                        <a:xfrm>
                          <a:off x="3384073" y="167261"/>
                          <a:ext cx="44468" cy="34044"/>
                        </a:xfrm>
                        <a:custGeom>
                          <a:avLst/>
                          <a:gdLst>
                            <a:gd name="T0" fmla="*/ 59 w 88"/>
                            <a:gd name="T1" fmla="*/ 65 h 69"/>
                            <a:gd name="T2" fmla="*/ 51 w 88"/>
                            <a:gd name="T3" fmla="*/ 68 h 69"/>
                            <a:gd name="T4" fmla="*/ 42 w 88"/>
                            <a:gd name="T5" fmla="*/ 69 h 69"/>
                            <a:gd name="T6" fmla="*/ 33 w 88"/>
                            <a:gd name="T7" fmla="*/ 69 h 69"/>
                            <a:gd name="T8" fmla="*/ 25 w 88"/>
                            <a:gd name="T9" fmla="*/ 66 h 69"/>
                            <a:gd name="T10" fmla="*/ 17 w 88"/>
                            <a:gd name="T11" fmla="*/ 62 h 69"/>
                            <a:gd name="T12" fmla="*/ 10 w 88"/>
                            <a:gd name="T13" fmla="*/ 57 h 69"/>
                            <a:gd name="T14" fmla="*/ 5 w 88"/>
                            <a:gd name="T15" fmla="*/ 50 h 69"/>
                            <a:gd name="T16" fmla="*/ 0 w 88"/>
                            <a:gd name="T17" fmla="*/ 43 h 69"/>
                            <a:gd name="T18" fmla="*/ 82 w 88"/>
                            <a:gd name="T19" fmla="*/ 0 h 69"/>
                            <a:gd name="T20" fmla="*/ 85 w 88"/>
                            <a:gd name="T21" fmla="*/ 4 h 69"/>
                            <a:gd name="T22" fmla="*/ 88 w 88"/>
                            <a:gd name="T23" fmla="*/ 13 h 69"/>
                            <a:gd name="T24" fmla="*/ 88 w 88"/>
                            <a:gd name="T25" fmla="*/ 23 h 69"/>
                            <a:gd name="T26" fmla="*/ 88 w 88"/>
                            <a:gd name="T27" fmla="*/ 32 h 69"/>
                            <a:gd name="T28" fmla="*/ 85 w 88"/>
                            <a:gd name="T29" fmla="*/ 40 h 69"/>
                            <a:gd name="T30" fmla="*/ 81 w 88"/>
                            <a:gd name="T31" fmla="*/ 47 h 69"/>
                            <a:gd name="T32" fmla="*/ 75 w 88"/>
                            <a:gd name="T33" fmla="*/ 55 h 69"/>
                            <a:gd name="T34" fmla="*/ 68 w 88"/>
                            <a:gd name="T35" fmla="*/ 60 h 69"/>
                            <a:gd name="T36" fmla="*/ 61 w 88"/>
                            <a:gd name="T37" fmla="*/ 65 h 69"/>
                            <a:gd name="T38" fmla="*/ 59 w 88"/>
                            <a:gd name="T39" fmla="*/ 65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88" h="69">
                              <a:moveTo>
                                <a:pt x="59" y="65"/>
                              </a:moveTo>
                              <a:lnTo>
                                <a:pt x="51" y="68"/>
                              </a:lnTo>
                              <a:lnTo>
                                <a:pt x="42" y="69"/>
                              </a:lnTo>
                              <a:lnTo>
                                <a:pt x="33" y="69"/>
                              </a:lnTo>
                              <a:lnTo>
                                <a:pt x="25" y="66"/>
                              </a:lnTo>
                              <a:lnTo>
                                <a:pt x="17" y="62"/>
                              </a:lnTo>
                              <a:lnTo>
                                <a:pt x="10" y="57"/>
                              </a:lnTo>
                              <a:lnTo>
                                <a:pt x="5" y="50"/>
                              </a:lnTo>
                              <a:lnTo>
                                <a:pt x="0" y="43"/>
                              </a:lnTo>
                              <a:lnTo>
                                <a:pt x="82" y="0"/>
                              </a:lnTo>
                              <a:lnTo>
                                <a:pt x="85" y="4"/>
                              </a:lnTo>
                              <a:lnTo>
                                <a:pt x="88" y="13"/>
                              </a:lnTo>
                              <a:lnTo>
                                <a:pt x="88" y="23"/>
                              </a:lnTo>
                              <a:lnTo>
                                <a:pt x="88" y="32"/>
                              </a:lnTo>
                              <a:lnTo>
                                <a:pt x="85" y="40"/>
                              </a:lnTo>
                              <a:lnTo>
                                <a:pt x="81" y="47"/>
                              </a:lnTo>
                              <a:lnTo>
                                <a:pt x="75" y="55"/>
                              </a:lnTo>
                              <a:lnTo>
                                <a:pt x="68" y="60"/>
                              </a:lnTo>
                              <a:lnTo>
                                <a:pt x="61" y="65"/>
                              </a:lnTo>
                              <a:lnTo>
                                <a:pt x="59" y="6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 name="Freeform 27"/>
                      <wps:cNvSpPr>
                        <a:spLocks noEditPoints="1"/>
                      </wps:cNvSpPr>
                      <wps:spPr bwMode="auto">
                        <a:xfrm>
                          <a:off x="3301064" y="179103"/>
                          <a:ext cx="186769" cy="193904"/>
                        </a:xfrm>
                        <a:custGeom>
                          <a:avLst/>
                          <a:gdLst>
                            <a:gd name="T0" fmla="*/ 221 w 380"/>
                            <a:gd name="T1" fmla="*/ 117 h 392"/>
                            <a:gd name="T2" fmla="*/ 198 w 380"/>
                            <a:gd name="T3" fmla="*/ 147 h 392"/>
                            <a:gd name="T4" fmla="*/ 221 w 380"/>
                            <a:gd name="T5" fmla="*/ 155 h 392"/>
                            <a:gd name="T6" fmla="*/ 163 w 380"/>
                            <a:gd name="T7" fmla="*/ 171 h 392"/>
                            <a:gd name="T8" fmla="*/ 153 w 380"/>
                            <a:gd name="T9" fmla="*/ 176 h 392"/>
                            <a:gd name="T10" fmla="*/ 141 w 380"/>
                            <a:gd name="T11" fmla="*/ 173 h 392"/>
                            <a:gd name="T12" fmla="*/ 133 w 380"/>
                            <a:gd name="T13" fmla="*/ 164 h 392"/>
                            <a:gd name="T14" fmla="*/ 131 w 380"/>
                            <a:gd name="T15" fmla="*/ 153 h 392"/>
                            <a:gd name="T16" fmla="*/ 46 w 380"/>
                            <a:gd name="T17" fmla="*/ 78 h 392"/>
                            <a:gd name="T18" fmla="*/ 18 w 380"/>
                            <a:gd name="T19" fmla="*/ 125 h 392"/>
                            <a:gd name="T20" fmla="*/ 0 w 380"/>
                            <a:gd name="T21" fmla="*/ 138 h 392"/>
                            <a:gd name="T22" fmla="*/ 18 w 380"/>
                            <a:gd name="T23" fmla="*/ 82 h 392"/>
                            <a:gd name="T24" fmla="*/ 16 w 380"/>
                            <a:gd name="T25" fmla="*/ 55 h 392"/>
                            <a:gd name="T26" fmla="*/ 16 w 380"/>
                            <a:gd name="T27" fmla="*/ 45 h 392"/>
                            <a:gd name="T28" fmla="*/ 26 w 380"/>
                            <a:gd name="T29" fmla="*/ 40 h 392"/>
                            <a:gd name="T30" fmla="*/ 51 w 380"/>
                            <a:gd name="T31" fmla="*/ 33 h 392"/>
                            <a:gd name="T32" fmla="*/ 100 w 380"/>
                            <a:gd name="T33" fmla="*/ 0 h 392"/>
                            <a:gd name="T34" fmla="*/ 92 w 380"/>
                            <a:gd name="T35" fmla="*/ 20 h 392"/>
                            <a:gd name="T36" fmla="*/ 58 w 380"/>
                            <a:gd name="T37" fmla="*/ 62 h 392"/>
                            <a:gd name="T38" fmla="*/ 176 w 380"/>
                            <a:gd name="T39" fmla="*/ 111 h 392"/>
                            <a:gd name="T40" fmla="*/ 193 w 380"/>
                            <a:gd name="T41" fmla="*/ 83 h 392"/>
                            <a:gd name="T42" fmla="*/ 218 w 380"/>
                            <a:gd name="T43" fmla="*/ 59 h 392"/>
                            <a:gd name="T44" fmla="*/ 252 w 380"/>
                            <a:gd name="T45" fmla="*/ 46 h 392"/>
                            <a:gd name="T46" fmla="*/ 268 w 380"/>
                            <a:gd name="T47" fmla="*/ 45 h 392"/>
                            <a:gd name="T48" fmla="*/ 283 w 380"/>
                            <a:gd name="T49" fmla="*/ 50 h 392"/>
                            <a:gd name="T50" fmla="*/ 298 w 380"/>
                            <a:gd name="T51" fmla="*/ 69 h 392"/>
                            <a:gd name="T52" fmla="*/ 326 w 380"/>
                            <a:gd name="T53" fmla="*/ 118 h 392"/>
                            <a:gd name="T54" fmla="*/ 342 w 380"/>
                            <a:gd name="T55" fmla="*/ 165 h 392"/>
                            <a:gd name="T56" fmla="*/ 342 w 380"/>
                            <a:gd name="T57" fmla="*/ 213 h 392"/>
                            <a:gd name="T58" fmla="*/ 336 w 380"/>
                            <a:gd name="T59" fmla="*/ 263 h 392"/>
                            <a:gd name="T60" fmla="*/ 372 w 380"/>
                            <a:gd name="T61" fmla="*/ 344 h 392"/>
                            <a:gd name="T62" fmla="*/ 380 w 380"/>
                            <a:gd name="T63" fmla="*/ 367 h 392"/>
                            <a:gd name="T64" fmla="*/ 376 w 380"/>
                            <a:gd name="T65" fmla="*/ 380 h 392"/>
                            <a:gd name="T66" fmla="*/ 366 w 380"/>
                            <a:gd name="T67" fmla="*/ 390 h 392"/>
                            <a:gd name="T68" fmla="*/ 349 w 380"/>
                            <a:gd name="T69" fmla="*/ 390 h 392"/>
                            <a:gd name="T70" fmla="*/ 333 w 380"/>
                            <a:gd name="T71" fmla="*/ 377 h 392"/>
                            <a:gd name="T72" fmla="*/ 301 w 380"/>
                            <a:gd name="T73" fmla="*/ 307 h 392"/>
                            <a:gd name="T74" fmla="*/ 285 w 380"/>
                            <a:gd name="T75" fmla="*/ 262 h 392"/>
                            <a:gd name="T76" fmla="*/ 274 w 380"/>
                            <a:gd name="T77" fmla="*/ 261 h 392"/>
                            <a:gd name="T78" fmla="*/ 261 w 380"/>
                            <a:gd name="T79" fmla="*/ 322 h 392"/>
                            <a:gd name="T80" fmla="*/ 265 w 380"/>
                            <a:gd name="T81" fmla="*/ 369 h 392"/>
                            <a:gd name="T82" fmla="*/ 261 w 380"/>
                            <a:gd name="T83" fmla="*/ 381 h 392"/>
                            <a:gd name="T84" fmla="*/ 249 w 380"/>
                            <a:gd name="T85" fmla="*/ 390 h 392"/>
                            <a:gd name="T86" fmla="*/ 236 w 380"/>
                            <a:gd name="T87" fmla="*/ 390 h 392"/>
                            <a:gd name="T88" fmla="*/ 225 w 380"/>
                            <a:gd name="T89" fmla="*/ 384 h 392"/>
                            <a:gd name="T90" fmla="*/ 218 w 380"/>
                            <a:gd name="T91" fmla="*/ 374 h 392"/>
                            <a:gd name="T92" fmla="*/ 212 w 380"/>
                            <a:gd name="T93" fmla="*/ 317 h 392"/>
                            <a:gd name="T94" fmla="*/ 213 w 380"/>
                            <a:gd name="T95" fmla="*/ 268 h 392"/>
                            <a:gd name="T96" fmla="*/ 235 w 380"/>
                            <a:gd name="T97" fmla="*/ 229 h 392"/>
                            <a:gd name="T98" fmla="*/ 255 w 380"/>
                            <a:gd name="T99" fmla="*/ 191 h 392"/>
                            <a:gd name="T100" fmla="*/ 222 w 380"/>
                            <a:gd name="T101" fmla="*/ 206 h 392"/>
                            <a:gd name="T102" fmla="*/ 205 w 380"/>
                            <a:gd name="T103" fmla="*/ 210 h 392"/>
                            <a:gd name="T104" fmla="*/ 193 w 380"/>
                            <a:gd name="T105" fmla="*/ 201 h 392"/>
                            <a:gd name="T106" fmla="*/ 190 w 380"/>
                            <a:gd name="T107" fmla="*/ 186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80" h="392">
                              <a:moveTo>
                                <a:pt x="235" y="141"/>
                              </a:moveTo>
                              <a:lnTo>
                                <a:pt x="228" y="128"/>
                              </a:lnTo>
                              <a:lnTo>
                                <a:pt x="221" y="117"/>
                              </a:lnTo>
                              <a:lnTo>
                                <a:pt x="215" y="127"/>
                              </a:lnTo>
                              <a:lnTo>
                                <a:pt x="208" y="137"/>
                              </a:lnTo>
                              <a:lnTo>
                                <a:pt x="198" y="147"/>
                              </a:lnTo>
                              <a:lnTo>
                                <a:pt x="187" y="155"/>
                              </a:lnTo>
                              <a:lnTo>
                                <a:pt x="205" y="168"/>
                              </a:lnTo>
                              <a:lnTo>
                                <a:pt x="221" y="155"/>
                              </a:lnTo>
                              <a:lnTo>
                                <a:pt x="235" y="141"/>
                              </a:lnTo>
                              <a:close/>
                              <a:moveTo>
                                <a:pt x="172" y="167"/>
                              </a:moveTo>
                              <a:lnTo>
                                <a:pt x="163" y="171"/>
                              </a:lnTo>
                              <a:lnTo>
                                <a:pt x="160" y="173"/>
                              </a:lnTo>
                              <a:lnTo>
                                <a:pt x="157" y="174"/>
                              </a:lnTo>
                              <a:lnTo>
                                <a:pt x="153" y="176"/>
                              </a:lnTo>
                              <a:lnTo>
                                <a:pt x="149" y="174"/>
                              </a:lnTo>
                              <a:lnTo>
                                <a:pt x="146" y="174"/>
                              </a:lnTo>
                              <a:lnTo>
                                <a:pt x="141" y="173"/>
                              </a:lnTo>
                              <a:lnTo>
                                <a:pt x="139" y="170"/>
                              </a:lnTo>
                              <a:lnTo>
                                <a:pt x="136" y="167"/>
                              </a:lnTo>
                              <a:lnTo>
                                <a:pt x="133" y="164"/>
                              </a:lnTo>
                              <a:lnTo>
                                <a:pt x="133" y="163"/>
                              </a:lnTo>
                              <a:lnTo>
                                <a:pt x="131" y="158"/>
                              </a:lnTo>
                              <a:lnTo>
                                <a:pt x="131" y="153"/>
                              </a:lnTo>
                              <a:lnTo>
                                <a:pt x="133" y="147"/>
                              </a:lnTo>
                              <a:lnTo>
                                <a:pt x="136" y="141"/>
                              </a:lnTo>
                              <a:lnTo>
                                <a:pt x="46" y="78"/>
                              </a:lnTo>
                              <a:lnTo>
                                <a:pt x="36" y="93"/>
                              </a:lnTo>
                              <a:lnTo>
                                <a:pt x="26" y="109"/>
                              </a:lnTo>
                              <a:lnTo>
                                <a:pt x="18" y="125"/>
                              </a:lnTo>
                              <a:lnTo>
                                <a:pt x="9" y="141"/>
                              </a:lnTo>
                              <a:lnTo>
                                <a:pt x="3" y="142"/>
                              </a:lnTo>
                              <a:lnTo>
                                <a:pt x="0" y="138"/>
                              </a:lnTo>
                              <a:lnTo>
                                <a:pt x="3" y="118"/>
                              </a:lnTo>
                              <a:lnTo>
                                <a:pt x="9" y="99"/>
                              </a:lnTo>
                              <a:lnTo>
                                <a:pt x="18" y="82"/>
                              </a:lnTo>
                              <a:lnTo>
                                <a:pt x="28" y="65"/>
                              </a:lnTo>
                              <a:lnTo>
                                <a:pt x="19" y="57"/>
                              </a:lnTo>
                              <a:lnTo>
                                <a:pt x="16" y="55"/>
                              </a:lnTo>
                              <a:lnTo>
                                <a:pt x="15" y="52"/>
                              </a:lnTo>
                              <a:lnTo>
                                <a:pt x="15" y="47"/>
                              </a:lnTo>
                              <a:lnTo>
                                <a:pt x="16" y="45"/>
                              </a:lnTo>
                              <a:lnTo>
                                <a:pt x="19" y="42"/>
                              </a:lnTo>
                              <a:lnTo>
                                <a:pt x="23" y="40"/>
                              </a:lnTo>
                              <a:lnTo>
                                <a:pt x="26" y="40"/>
                              </a:lnTo>
                              <a:lnTo>
                                <a:pt x="31" y="42"/>
                              </a:lnTo>
                              <a:lnTo>
                                <a:pt x="39" y="49"/>
                              </a:lnTo>
                              <a:lnTo>
                                <a:pt x="51" y="33"/>
                              </a:lnTo>
                              <a:lnTo>
                                <a:pt x="65" y="20"/>
                              </a:lnTo>
                              <a:lnTo>
                                <a:pt x="82" y="9"/>
                              </a:lnTo>
                              <a:lnTo>
                                <a:pt x="100" y="0"/>
                              </a:lnTo>
                              <a:lnTo>
                                <a:pt x="105" y="3"/>
                              </a:lnTo>
                              <a:lnTo>
                                <a:pt x="104" y="7"/>
                              </a:lnTo>
                              <a:lnTo>
                                <a:pt x="92" y="20"/>
                              </a:lnTo>
                              <a:lnTo>
                                <a:pt x="81" y="33"/>
                              </a:lnTo>
                              <a:lnTo>
                                <a:pt x="69" y="47"/>
                              </a:lnTo>
                              <a:lnTo>
                                <a:pt x="58" y="62"/>
                              </a:lnTo>
                              <a:lnTo>
                                <a:pt x="153" y="131"/>
                              </a:lnTo>
                              <a:lnTo>
                                <a:pt x="166" y="122"/>
                              </a:lnTo>
                              <a:lnTo>
                                <a:pt x="176" y="111"/>
                              </a:lnTo>
                              <a:lnTo>
                                <a:pt x="182" y="102"/>
                              </a:lnTo>
                              <a:lnTo>
                                <a:pt x="187" y="93"/>
                              </a:lnTo>
                              <a:lnTo>
                                <a:pt x="193" y="83"/>
                              </a:lnTo>
                              <a:lnTo>
                                <a:pt x="200" y="73"/>
                              </a:lnTo>
                              <a:lnTo>
                                <a:pt x="209" y="66"/>
                              </a:lnTo>
                              <a:lnTo>
                                <a:pt x="218" y="59"/>
                              </a:lnTo>
                              <a:lnTo>
                                <a:pt x="236" y="52"/>
                              </a:lnTo>
                              <a:lnTo>
                                <a:pt x="248" y="47"/>
                              </a:lnTo>
                              <a:lnTo>
                                <a:pt x="252" y="46"/>
                              </a:lnTo>
                              <a:lnTo>
                                <a:pt x="258" y="45"/>
                              </a:lnTo>
                              <a:lnTo>
                                <a:pt x="262" y="45"/>
                              </a:lnTo>
                              <a:lnTo>
                                <a:pt x="268" y="45"/>
                              </a:lnTo>
                              <a:lnTo>
                                <a:pt x="272" y="46"/>
                              </a:lnTo>
                              <a:lnTo>
                                <a:pt x="278" y="47"/>
                              </a:lnTo>
                              <a:lnTo>
                                <a:pt x="283" y="50"/>
                              </a:lnTo>
                              <a:lnTo>
                                <a:pt x="287" y="53"/>
                              </a:lnTo>
                              <a:lnTo>
                                <a:pt x="293" y="60"/>
                              </a:lnTo>
                              <a:lnTo>
                                <a:pt x="298" y="69"/>
                              </a:lnTo>
                              <a:lnTo>
                                <a:pt x="306" y="79"/>
                              </a:lnTo>
                              <a:lnTo>
                                <a:pt x="313" y="92"/>
                              </a:lnTo>
                              <a:lnTo>
                                <a:pt x="326" y="118"/>
                              </a:lnTo>
                              <a:lnTo>
                                <a:pt x="334" y="144"/>
                              </a:lnTo>
                              <a:lnTo>
                                <a:pt x="339" y="154"/>
                              </a:lnTo>
                              <a:lnTo>
                                <a:pt x="342" y="165"/>
                              </a:lnTo>
                              <a:lnTo>
                                <a:pt x="342" y="178"/>
                              </a:lnTo>
                              <a:lnTo>
                                <a:pt x="343" y="190"/>
                              </a:lnTo>
                              <a:lnTo>
                                <a:pt x="342" y="213"/>
                              </a:lnTo>
                              <a:lnTo>
                                <a:pt x="339" y="236"/>
                              </a:lnTo>
                              <a:lnTo>
                                <a:pt x="336" y="249"/>
                              </a:lnTo>
                              <a:lnTo>
                                <a:pt x="336" y="263"/>
                              </a:lnTo>
                              <a:lnTo>
                                <a:pt x="346" y="288"/>
                              </a:lnTo>
                              <a:lnTo>
                                <a:pt x="360" y="318"/>
                              </a:lnTo>
                              <a:lnTo>
                                <a:pt x="372" y="344"/>
                              </a:lnTo>
                              <a:lnTo>
                                <a:pt x="378" y="357"/>
                              </a:lnTo>
                              <a:lnTo>
                                <a:pt x="379" y="363"/>
                              </a:lnTo>
                              <a:lnTo>
                                <a:pt x="380" y="367"/>
                              </a:lnTo>
                              <a:lnTo>
                                <a:pt x="380" y="371"/>
                              </a:lnTo>
                              <a:lnTo>
                                <a:pt x="379" y="376"/>
                              </a:lnTo>
                              <a:lnTo>
                                <a:pt x="376" y="380"/>
                              </a:lnTo>
                              <a:lnTo>
                                <a:pt x="373" y="384"/>
                              </a:lnTo>
                              <a:lnTo>
                                <a:pt x="370" y="387"/>
                              </a:lnTo>
                              <a:lnTo>
                                <a:pt x="366" y="390"/>
                              </a:lnTo>
                              <a:lnTo>
                                <a:pt x="360" y="392"/>
                              </a:lnTo>
                              <a:lnTo>
                                <a:pt x="356" y="392"/>
                              </a:lnTo>
                              <a:lnTo>
                                <a:pt x="349" y="390"/>
                              </a:lnTo>
                              <a:lnTo>
                                <a:pt x="343" y="387"/>
                              </a:lnTo>
                              <a:lnTo>
                                <a:pt x="337" y="383"/>
                              </a:lnTo>
                              <a:lnTo>
                                <a:pt x="333" y="377"/>
                              </a:lnTo>
                              <a:lnTo>
                                <a:pt x="327" y="366"/>
                              </a:lnTo>
                              <a:lnTo>
                                <a:pt x="316" y="338"/>
                              </a:lnTo>
                              <a:lnTo>
                                <a:pt x="301" y="307"/>
                              </a:lnTo>
                              <a:lnTo>
                                <a:pt x="291" y="284"/>
                              </a:lnTo>
                              <a:lnTo>
                                <a:pt x="287" y="273"/>
                              </a:lnTo>
                              <a:lnTo>
                                <a:pt x="285" y="262"/>
                              </a:lnTo>
                              <a:lnTo>
                                <a:pt x="285" y="250"/>
                              </a:lnTo>
                              <a:lnTo>
                                <a:pt x="288" y="240"/>
                              </a:lnTo>
                              <a:lnTo>
                                <a:pt x="274" y="261"/>
                              </a:lnTo>
                              <a:lnTo>
                                <a:pt x="261" y="281"/>
                              </a:lnTo>
                              <a:lnTo>
                                <a:pt x="261" y="302"/>
                              </a:lnTo>
                              <a:lnTo>
                                <a:pt x="261" y="322"/>
                              </a:lnTo>
                              <a:lnTo>
                                <a:pt x="262" y="343"/>
                              </a:lnTo>
                              <a:lnTo>
                                <a:pt x="265" y="364"/>
                              </a:lnTo>
                              <a:lnTo>
                                <a:pt x="265" y="369"/>
                              </a:lnTo>
                              <a:lnTo>
                                <a:pt x="265" y="374"/>
                              </a:lnTo>
                              <a:lnTo>
                                <a:pt x="264" y="379"/>
                              </a:lnTo>
                              <a:lnTo>
                                <a:pt x="261" y="381"/>
                              </a:lnTo>
                              <a:lnTo>
                                <a:pt x="257" y="386"/>
                              </a:lnTo>
                              <a:lnTo>
                                <a:pt x="254" y="389"/>
                              </a:lnTo>
                              <a:lnTo>
                                <a:pt x="249" y="390"/>
                              </a:lnTo>
                              <a:lnTo>
                                <a:pt x="244" y="392"/>
                              </a:lnTo>
                              <a:lnTo>
                                <a:pt x="241" y="392"/>
                              </a:lnTo>
                              <a:lnTo>
                                <a:pt x="236" y="390"/>
                              </a:lnTo>
                              <a:lnTo>
                                <a:pt x="232" y="390"/>
                              </a:lnTo>
                              <a:lnTo>
                                <a:pt x="229" y="387"/>
                              </a:lnTo>
                              <a:lnTo>
                                <a:pt x="225" y="384"/>
                              </a:lnTo>
                              <a:lnTo>
                                <a:pt x="222" y="381"/>
                              </a:lnTo>
                              <a:lnTo>
                                <a:pt x="219" y="379"/>
                              </a:lnTo>
                              <a:lnTo>
                                <a:pt x="218" y="374"/>
                              </a:lnTo>
                              <a:lnTo>
                                <a:pt x="218" y="370"/>
                              </a:lnTo>
                              <a:lnTo>
                                <a:pt x="213" y="340"/>
                              </a:lnTo>
                              <a:lnTo>
                                <a:pt x="212" y="317"/>
                              </a:lnTo>
                              <a:lnTo>
                                <a:pt x="211" y="298"/>
                              </a:lnTo>
                              <a:lnTo>
                                <a:pt x="211" y="285"/>
                              </a:lnTo>
                              <a:lnTo>
                                <a:pt x="213" y="268"/>
                              </a:lnTo>
                              <a:lnTo>
                                <a:pt x="215" y="262"/>
                              </a:lnTo>
                              <a:lnTo>
                                <a:pt x="225" y="245"/>
                              </a:lnTo>
                              <a:lnTo>
                                <a:pt x="235" y="229"/>
                              </a:lnTo>
                              <a:lnTo>
                                <a:pt x="247" y="214"/>
                              </a:lnTo>
                              <a:lnTo>
                                <a:pt x="258" y="199"/>
                              </a:lnTo>
                              <a:lnTo>
                                <a:pt x="255" y="191"/>
                              </a:lnTo>
                              <a:lnTo>
                                <a:pt x="252" y="181"/>
                              </a:lnTo>
                              <a:lnTo>
                                <a:pt x="235" y="196"/>
                              </a:lnTo>
                              <a:lnTo>
                                <a:pt x="222" y="206"/>
                              </a:lnTo>
                              <a:lnTo>
                                <a:pt x="216" y="209"/>
                              </a:lnTo>
                              <a:lnTo>
                                <a:pt x="211" y="210"/>
                              </a:lnTo>
                              <a:lnTo>
                                <a:pt x="205" y="210"/>
                              </a:lnTo>
                              <a:lnTo>
                                <a:pt x="200" y="207"/>
                              </a:lnTo>
                              <a:lnTo>
                                <a:pt x="198" y="206"/>
                              </a:lnTo>
                              <a:lnTo>
                                <a:pt x="193" y="201"/>
                              </a:lnTo>
                              <a:lnTo>
                                <a:pt x="190" y="197"/>
                              </a:lnTo>
                              <a:lnTo>
                                <a:pt x="189" y="191"/>
                              </a:lnTo>
                              <a:lnTo>
                                <a:pt x="190" y="186"/>
                              </a:lnTo>
                              <a:lnTo>
                                <a:pt x="192" y="181"/>
                              </a:lnTo>
                              <a:lnTo>
                                <a:pt x="172" y="16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28"/>
                      <wps:cNvSpPr>
                        <a:spLocks/>
                      </wps:cNvSpPr>
                      <wps:spPr bwMode="auto">
                        <a:xfrm>
                          <a:off x="3216574" y="239789"/>
                          <a:ext cx="171946" cy="133216"/>
                        </a:xfrm>
                        <a:custGeom>
                          <a:avLst/>
                          <a:gdLst>
                            <a:gd name="T0" fmla="*/ 2 w 347"/>
                            <a:gd name="T1" fmla="*/ 256 h 269"/>
                            <a:gd name="T2" fmla="*/ 33 w 347"/>
                            <a:gd name="T3" fmla="*/ 135 h 269"/>
                            <a:gd name="T4" fmla="*/ 36 w 347"/>
                            <a:gd name="T5" fmla="*/ 131 h 269"/>
                            <a:gd name="T6" fmla="*/ 65 w 347"/>
                            <a:gd name="T7" fmla="*/ 93 h 269"/>
                            <a:gd name="T8" fmla="*/ 67 w 347"/>
                            <a:gd name="T9" fmla="*/ 89 h 269"/>
                            <a:gd name="T10" fmla="*/ 78 w 347"/>
                            <a:gd name="T11" fmla="*/ 8 h 269"/>
                            <a:gd name="T12" fmla="*/ 80 w 347"/>
                            <a:gd name="T13" fmla="*/ 4 h 269"/>
                            <a:gd name="T14" fmla="*/ 82 w 347"/>
                            <a:gd name="T15" fmla="*/ 1 h 269"/>
                            <a:gd name="T16" fmla="*/ 85 w 347"/>
                            <a:gd name="T17" fmla="*/ 0 h 269"/>
                            <a:gd name="T18" fmla="*/ 90 w 347"/>
                            <a:gd name="T19" fmla="*/ 0 h 269"/>
                            <a:gd name="T20" fmla="*/ 91 w 347"/>
                            <a:gd name="T21" fmla="*/ 0 h 269"/>
                            <a:gd name="T22" fmla="*/ 117 w 347"/>
                            <a:gd name="T23" fmla="*/ 7 h 269"/>
                            <a:gd name="T24" fmla="*/ 124 w 347"/>
                            <a:gd name="T25" fmla="*/ 11 h 269"/>
                            <a:gd name="T26" fmla="*/ 167 w 347"/>
                            <a:gd name="T27" fmla="*/ 73 h 269"/>
                            <a:gd name="T28" fmla="*/ 169 w 347"/>
                            <a:gd name="T29" fmla="*/ 75 h 269"/>
                            <a:gd name="T30" fmla="*/ 172 w 347"/>
                            <a:gd name="T31" fmla="*/ 76 h 269"/>
                            <a:gd name="T32" fmla="*/ 175 w 347"/>
                            <a:gd name="T33" fmla="*/ 77 h 269"/>
                            <a:gd name="T34" fmla="*/ 177 w 347"/>
                            <a:gd name="T35" fmla="*/ 77 h 269"/>
                            <a:gd name="T36" fmla="*/ 221 w 347"/>
                            <a:gd name="T37" fmla="*/ 69 h 269"/>
                            <a:gd name="T38" fmla="*/ 224 w 347"/>
                            <a:gd name="T39" fmla="*/ 69 h 269"/>
                            <a:gd name="T40" fmla="*/ 226 w 347"/>
                            <a:gd name="T41" fmla="*/ 70 h 269"/>
                            <a:gd name="T42" fmla="*/ 229 w 347"/>
                            <a:gd name="T43" fmla="*/ 72 h 269"/>
                            <a:gd name="T44" fmla="*/ 231 w 347"/>
                            <a:gd name="T45" fmla="*/ 75 h 269"/>
                            <a:gd name="T46" fmla="*/ 255 w 347"/>
                            <a:gd name="T47" fmla="*/ 126 h 269"/>
                            <a:gd name="T48" fmla="*/ 257 w 347"/>
                            <a:gd name="T49" fmla="*/ 129 h 269"/>
                            <a:gd name="T50" fmla="*/ 261 w 347"/>
                            <a:gd name="T51" fmla="*/ 131 h 269"/>
                            <a:gd name="T52" fmla="*/ 313 w 347"/>
                            <a:gd name="T53" fmla="*/ 145 h 269"/>
                            <a:gd name="T54" fmla="*/ 317 w 347"/>
                            <a:gd name="T55" fmla="*/ 148 h 269"/>
                            <a:gd name="T56" fmla="*/ 320 w 347"/>
                            <a:gd name="T57" fmla="*/ 152 h 269"/>
                            <a:gd name="T58" fmla="*/ 347 w 347"/>
                            <a:gd name="T59" fmla="*/ 256 h 269"/>
                            <a:gd name="T60" fmla="*/ 347 w 347"/>
                            <a:gd name="T61" fmla="*/ 260 h 269"/>
                            <a:gd name="T62" fmla="*/ 347 w 347"/>
                            <a:gd name="T63" fmla="*/ 263 h 269"/>
                            <a:gd name="T64" fmla="*/ 345 w 347"/>
                            <a:gd name="T65" fmla="*/ 266 h 269"/>
                            <a:gd name="T66" fmla="*/ 342 w 347"/>
                            <a:gd name="T67" fmla="*/ 269 h 269"/>
                            <a:gd name="T68" fmla="*/ 337 w 347"/>
                            <a:gd name="T69" fmla="*/ 269 h 269"/>
                            <a:gd name="T70" fmla="*/ 12 w 347"/>
                            <a:gd name="T71" fmla="*/ 269 h 269"/>
                            <a:gd name="T72" fmla="*/ 8 w 347"/>
                            <a:gd name="T73" fmla="*/ 268 h 269"/>
                            <a:gd name="T74" fmla="*/ 5 w 347"/>
                            <a:gd name="T75" fmla="*/ 266 h 269"/>
                            <a:gd name="T76" fmla="*/ 2 w 347"/>
                            <a:gd name="T77" fmla="*/ 263 h 269"/>
                            <a:gd name="T78" fmla="*/ 0 w 347"/>
                            <a:gd name="T79" fmla="*/ 259 h 269"/>
                            <a:gd name="T80" fmla="*/ 2 w 347"/>
                            <a:gd name="T81" fmla="*/ 25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347" h="269">
                              <a:moveTo>
                                <a:pt x="2" y="256"/>
                              </a:moveTo>
                              <a:lnTo>
                                <a:pt x="33" y="135"/>
                              </a:lnTo>
                              <a:lnTo>
                                <a:pt x="36" y="131"/>
                              </a:lnTo>
                              <a:lnTo>
                                <a:pt x="65" y="93"/>
                              </a:lnTo>
                              <a:lnTo>
                                <a:pt x="67" y="89"/>
                              </a:lnTo>
                              <a:lnTo>
                                <a:pt x="78" y="8"/>
                              </a:lnTo>
                              <a:lnTo>
                                <a:pt x="80" y="4"/>
                              </a:lnTo>
                              <a:lnTo>
                                <a:pt x="82" y="1"/>
                              </a:lnTo>
                              <a:lnTo>
                                <a:pt x="85" y="0"/>
                              </a:lnTo>
                              <a:lnTo>
                                <a:pt x="90" y="0"/>
                              </a:lnTo>
                              <a:lnTo>
                                <a:pt x="91" y="0"/>
                              </a:lnTo>
                              <a:lnTo>
                                <a:pt x="117" y="7"/>
                              </a:lnTo>
                              <a:lnTo>
                                <a:pt x="124" y="11"/>
                              </a:lnTo>
                              <a:lnTo>
                                <a:pt x="167" y="73"/>
                              </a:lnTo>
                              <a:lnTo>
                                <a:pt x="169" y="75"/>
                              </a:lnTo>
                              <a:lnTo>
                                <a:pt x="172" y="76"/>
                              </a:lnTo>
                              <a:lnTo>
                                <a:pt x="175" y="77"/>
                              </a:lnTo>
                              <a:lnTo>
                                <a:pt x="177" y="77"/>
                              </a:lnTo>
                              <a:lnTo>
                                <a:pt x="221" y="69"/>
                              </a:lnTo>
                              <a:lnTo>
                                <a:pt x="224" y="69"/>
                              </a:lnTo>
                              <a:lnTo>
                                <a:pt x="226" y="70"/>
                              </a:lnTo>
                              <a:lnTo>
                                <a:pt x="229" y="72"/>
                              </a:lnTo>
                              <a:lnTo>
                                <a:pt x="231" y="75"/>
                              </a:lnTo>
                              <a:lnTo>
                                <a:pt x="255" y="126"/>
                              </a:lnTo>
                              <a:lnTo>
                                <a:pt x="257" y="129"/>
                              </a:lnTo>
                              <a:lnTo>
                                <a:pt x="261" y="131"/>
                              </a:lnTo>
                              <a:lnTo>
                                <a:pt x="313" y="145"/>
                              </a:lnTo>
                              <a:lnTo>
                                <a:pt x="317" y="148"/>
                              </a:lnTo>
                              <a:lnTo>
                                <a:pt x="320" y="152"/>
                              </a:lnTo>
                              <a:lnTo>
                                <a:pt x="347" y="256"/>
                              </a:lnTo>
                              <a:lnTo>
                                <a:pt x="347" y="260"/>
                              </a:lnTo>
                              <a:lnTo>
                                <a:pt x="347" y="263"/>
                              </a:lnTo>
                              <a:lnTo>
                                <a:pt x="345" y="266"/>
                              </a:lnTo>
                              <a:lnTo>
                                <a:pt x="342" y="269"/>
                              </a:lnTo>
                              <a:lnTo>
                                <a:pt x="337" y="269"/>
                              </a:lnTo>
                              <a:lnTo>
                                <a:pt x="12" y="269"/>
                              </a:lnTo>
                              <a:lnTo>
                                <a:pt x="8" y="268"/>
                              </a:lnTo>
                              <a:lnTo>
                                <a:pt x="5" y="266"/>
                              </a:lnTo>
                              <a:lnTo>
                                <a:pt x="2" y="263"/>
                              </a:lnTo>
                              <a:lnTo>
                                <a:pt x="0" y="259"/>
                              </a:lnTo>
                              <a:lnTo>
                                <a:pt x="2" y="25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29"/>
                      <wps:cNvSpPr>
                        <a:spLocks/>
                      </wps:cNvSpPr>
                      <wps:spPr bwMode="auto">
                        <a:xfrm>
                          <a:off x="3373697" y="143577"/>
                          <a:ext cx="51881" cy="42926"/>
                        </a:xfrm>
                        <a:custGeom>
                          <a:avLst/>
                          <a:gdLst>
                            <a:gd name="T0" fmla="*/ 100 w 103"/>
                            <a:gd name="T1" fmla="*/ 39 h 86"/>
                            <a:gd name="T2" fmla="*/ 7 w 103"/>
                            <a:gd name="T3" fmla="*/ 86 h 86"/>
                            <a:gd name="T4" fmla="*/ 5 w 103"/>
                            <a:gd name="T5" fmla="*/ 86 h 86"/>
                            <a:gd name="T6" fmla="*/ 2 w 103"/>
                            <a:gd name="T7" fmla="*/ 86 h 86"/>
                            <a:gd name="T8" fmla="*/ 1 w 103"/>
                            <a:gd name="T9" fmla="*/ 85 h 86"/>
                            <a:gd name="T10" fmla="*/ 0 w 103"/>
                            <a:gd name="T11" fmla="*/ 83 h 86"/>
                            <a:gd name="T12" fmla="*/ 0 w 103"/>
                            <a:gd name="T13" fmla="*/ 83 h 86"/>
                            <a:gd name="T14" fmla="*/ 0 w 103"/>
                            <a:gd name="T15" fmla="*/ 79 h 86"/>
                            <a:gd name="T16" fmla="*/ 1 w 103"/>
                            <a:gd name="T17" fmla="*/ 76 h 86"/>
                            <a:gd name="T18" fmla="*/ 8 w 103"/>
                            <a:gd name="T19" fmla="*/ 72 h 86"/>
                            <a:gd name="T20" fmla="*/ 5 w 103"/>
                            <a:gd name="T21" fmla="*/ 66 h 86"/>
                            <a:gd name="T22" fmla="*/ 4 w 103"/>
                            <a:gd name="T23" fmla="*/ 60 h 86"/>
                            <a:gd name="T24" fmla="*/ 4 w 103"/>
                            <a:gd name="T25" fmla="*/ 53 h 86"/>
                            <a:gd name="T26" fmla="*/ 4 w 103"/>
                            <a:gd name="T27" fmla="*/ 47 h 86"/>
                            <a:gd name="T28" fmla="*/ 5 w 103"/>
                            <a:gd name="T29" fmla="*/ 40 h 86"/>
                            <a:gd name="T30" fmla="*/ 7 w 103"/>
                            <a:gd name="T31" fmla="*/ 34 h 86"/>
                            <a:gd name="T32" fmla="*/ 10 w 103"/>
                            <a:gd name="T33" fmla="*/ 29 h 86"/>
                            <a:gd name="T34" fmla="*/ 14 w 103"/>
                            <a:gd name="T35" fmla="*/ 23 h 86"/>
                            <a:gd name="T36" fmla="*/ 17 w 103"/>
                            <a:gd name="T37" fmla="*/ 30 h 86"/>
                            <a:gd name="T38" fmla="*/ 21 w 103"/>
                            <a:gd name="T39" fmla="*/ 33 h 86"/>
                            <a:gd name="T40" fmla="*/ 23 w 103"/>
                            <a:gd name="T41" fmla="*/ 32 h 86"/>
                            <a:gd name="T42" fmla="*/ 24 w 103"/>
                            <a:gd name="T43" fmla="*/ 27 h 86"/>
                            <a:gd name="T44" fmla="*/ 24 w 103"/>
                            <a:gd name="T45" fmla="*/ 26 h 86"/>
                            <a:gd name="T46" fmla="*/ 17 w 103"/>
                            <a:gd name="T47" fmla="*/ 13 h 86"/>
                            <a:gd name="T48" fmla="*/ 18 w 103"/>
                            <a:gd name="T49" fmla="*/ 7 h 86"/>
                            <a:gd name="T50" fmla="*/ 34 w 103"/>
                            <a:gd name="T51" fmla="*/ 0 h 86"/>
                            <a:gd name="T52" fmla="*/ 40 w 103"/>
                            <a:gd name="T53" fmla="*/ 1 h 86"/>
                            <a:gd name="T54" fmla="*/ 47 w 103"/>
                            <a:gd name="T55" fmla="*/ 16 h 86"/>
                            <a:gd name="T56" fmla="*/ 51 w 103"/>
                            <a:gd name="T57" fmla="*/ 17 h 86"/>
                            <a:gd name="T58" fmla="*/ 53 w 103"/>
                            <a:gd name="T59" fmla="*/ 17 h 86"/>
                            <a:gd name="T60" fmla="*/ 54 w 103"/>
                            <a:gd name="T61" fmla="*/ 11 h 86"/>
                            <a:gd name="T62" fmla="*/ 54 w 103"/>
                            <a:gd name="T63" fmla="*/ 11 h 86"/>
                            <a:gd name="T64" fmla="*/ 50 w 103"/>
                            <a:gd name="T65" fmla="*/ 3 h 86"/>
                            <a:gd name="T66" fmla="*/ 57 w 103"/>
                            <a:gd name="T67" fmla="*/ 3 h 86"/>
                            <a:gd name="T68" fmla="*/ 63 w 103"/>
                            <a:gd name="T69" fmla="*/ 4 h 86"/>
                            <a:gd name="T70" fmla="*/ 70 w 103"/>
                            <a:gd name="T71" fmla="*/ 6 h 86"/>
                            <a:gd name="T72" fmla="*/ 76 w 103"/>
                            <a:gd name="T73" fmla="*/ 9 h 86"/>
                            <a:gd name="T74" fmla="*/ 82 w 103"/>
                            <a:gd name="T75" fmla="*/ 11 h 86"/>
                            <a:gd name="T76" fmla="*/ 86 w 103"/>
                            <a:gd name="T77" fmla="*/ 16 h 86"/>
                            <a:gd name="T78" fmla="*/ 90 w 103"/>
                            <a:gd name="T79" fmla="*/ 21 h 86"/>
                            <a:gd name="T80" fmla="*/ 95 w 103"/>
                            <a:gd name="T81" fmla="*/ 27 h 86"/>
                            <a:gd name="T82" fmla="*/ 96 w 103"/>
                            <a:gd name="T83" fmla="*/ 26 h 86"/>
                            <a:gd name="T84" fmla="*/ 99 w 103"/>
                            <a:gd name="T85" fmla="*/ 26 h 86"/>
                            <a:gd name="T86" fmla="*/ 100 w 103"/>
                            <a:gd name="T87" fmla="*/ 27 h 86"/>
                            <a:gd name="T88" fmla="*/ 102 w 103"/>
                            <a:gd name="T89" fmla="*/ 29 h 86"/>
                            <a:gd name="T90" fmla="*/ 102 w 103"/>
                            <a:gd name="T91" fmla="*/ 29 h 86"/>
                            <a:gd name="T92" fmla="*/ 103 w 103"/>
                            <a:gd name="T93" fmla="*/ 33 h 86"/>
                            <a:gd name="T94" fmla="*/ 103 w 103"/>
                            <a:gd name="T95" fmla="*/ 34 h 86"/>
                            <a:gd name="T96" fmla="*/ 102 w 103"/>
                            <a:gd name="T97" fmla="*/ 37 h 86"/>
                            <a:gd name="T98" fmla="*/ 100 w 103"/>
                            <a:gd name="T99" fmla="*/ 39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03" h="86">
                              <a:moveTo>
                                <a:pt x="100" y="39"/>
                              </a:moveTo>
                              <a:lnTo>
                                <a:pt x="7" y="86"/>
                              </a:lnTo>
                              <a:lnTo>
                                <a:pt x="5" y="86"/>
                              </a:lnTo>
                              <a:lnTo>
                                <a:pt x="2" y="86"/>
                              </a:lnTo>
                              <a:lnTo>
                                <a:pt x="1" y="85"/>
                              </a:lnTo>
                              <a:lnTo>
                                <a:pt x="0" y="83"/>
                              </a:lnTo>
                              <a:lnTo>
                                <a:pt x="0" y="83"/>
                              </a:lnTo>
                              <a:lnTo>
                                <a:pt x="0" y="79"/>
                              </a:lnTo>
                              <a:lnTo>
                                <a:pt x="1" y="76"/>
                              </a:lnTo>
                              <a:lnTo>
                                <a:pt x="8" y="72"/>
                              </a:lnTo>
                              <a:lnTo>
                                <a:pt x="5" y="66"/>
                              </a:lnTo>
                              <a:lnTo>
                                <a:pt x="4" y="60"/>
                              </a:lnTo>
                              <a:lnTo>
                                <a:pt x="4" y="53"/>
                              </a:lnTo>
                              <a:lnTo>
                                <a:pt x="4" y="47"/>
                              </a:lnTo>
                              <a:lnTo>
                                <a:pt x="5" y="40"/>
                              </a:lnTo>
                              <a:lnTo>
                                <a:pt x="7" y="34"/>
                              </a:lnTo>
                              <a:lnTo>
                                <a:pt x="10" y="29"/>
                              </a:lnTo>
                              <a:lnTo>
                                <a:pt x="14" y="23"/>
                              </a:lnTo>
                              <a:lnTo>
                                <a:pt x="17" y="30"/>
                              </a:lnTo>
                              <a:lnTo>
                                <a:pt x="21" y="33"/>
                              </a:lnTo>
                              <a:lnTo>
                                <a:pt x="23" y="32"/>
                              </a:lnTo>
                              <a:lnTo>
                                <a:pt x="24" y="27"/>
                              </a:lnTo>
                              <a:lnTo>
                                <a:pt x="24" y="26"/>
                              </a:lnTo>
                              <a:lnTo>
                                <a:pt x="17" y="13"/>
                              </a:lnTo>
                              <a:lnTo>
                                <a:pt x="18" y="7"/>
                              </a:lnTo>
                              <a:lnTo>
                                <a:pt x="34" y="0"/>
                              </a:lnTo>
                              <a:lnTo>
                                <a:pt x="40" y="1"/>
                              </a:lnTo>
                              <a:lnTo>
                                <a:pt x="47" y="16"/>
                              </a:lnTo>
                              <a:lnTo>
                                <a:pt x="51" y="17"/>
                              </a:lnTo>
                              <a:lnTo>
                                <a:pt x="53" y="17"/>
                              </a:lnTo>
                              <a:lnTo>
                                <a:pt x="54" y="11"/>
                              </a:lnTo>
                              <a:lnTo>
                                <a:pt x="54" y="11"/>
                              </a:lnTo>
                              <a:lnTo>
                                <a:pt x="50" y="3"/>
                              </a:lnTo>
                              <a:lnTo>
                                <a:pt x="57" y="3"/>
                              </a:lnTo>
                              <a:lnTo>
                                <a:pt x="63" y="4"/>
                              </a:lnTo>
                              <a:lnTo>
                                <a:pt x="70" y="6"/>
                              </a:lnTo>
                              <a:lnTo>
                                <a:pt x="76" y="9"/>
                              </a:lnTo>
                              <a:lnTo>
                                <a:pt x="82" y="11"/>
                              </a:lnTo>
                              <a:lnTo>
                                <a:pt x="86" y="16"/>
                              </a:lnTo>
                              <a:lnTo>
                                <a:pt x="90" y="21"/>
                              </a:lnTo>
                              <a:lnTo>
                                <a:pt x="95" y="27"/>
                              </a:lnTo>
                              <a:lnTo>
                                <a:pt x="96" y="26"/>
                              </a:lnTo>
                              <a:lnTo>
                                <a:pt x="99" y="26"/>
                              </a:lnTo>
                              <a:lnTo>
                                <a:pt x="100" y="27"/>
                              </a:lnTo>
                              <a:lnTo>
                                <a:pt x="102" y="29"/>
                              </a:lnTo>
                              <a:lnTo>
                                <a:pt x="102" y="29"/>
                              </a:lnTo>
                              <a:lnTo>
                                <a:pt x="103" y="33"/>
                              </a:lnTo>
                              <a:lnTo>
                                <a:pt x="103" y="34"/>
                              </a:lnTo>
                              <a:lnTo>
                                <a:pt x="102" y="37"/>
                              </a:lnTo>
                              <a:lnTo>
                                <a:pt x="100" y="3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 name="Freeform 30"/>
                      <wps:cNvSpPr>
                        <a:spLocks/>
                      </wps:cNvSpPr>
                      <wps:spPr bwMode="auto">
                        <a:xfrm>
                          <a:off x="1636450" y="70502"/>
                          <a:ext cx="723358" cy="306397"/>
                        </a:xfrm>
                        <a:custGeom>
                          <a:avLst/>
                          <a:gdLst>
                            <a:gd name="T0" fmla="*/ 1 w 1466"/>
                            <a:gd name="T1" fmla="*/ 589 h 619"/>
                            <a:gd name="T2" fmla="*/ 105 w 1466"/>
                            <a:gd name="T3" fmla="*/ 301 h 619"/>
                            <a:gd name="T4" fmla="*/ 109 w 1466"/>
                            <a:gd name="T5" fmla="*/ 293 h 619"/>
                            <a:gd name="T6" fmla="*/ 347 w 1466"/>
                            <a:gd name="T7" fmla="*/ 257 h 619"/>
                            <a:gd name="T8" fmla="*/ 348 w 1466"/>
                            <a:gd name="T9" fmla="*/ 254 h 619"/>
                            <a:gd name="T10" fmla="*/ 350 w 1466"/>
                            <a:gd name="T11" fmla="*/ 252 h 619"/>
                            <a:gd name="T12" fmla="*/ 351 w 1466"/>
                            <a:gd name="T13" fmla="*/ 249 h 619"/>
                            <a:gd name="T14" fmla="*/ 351 w 1466"/>
                            <a:gd name="T15" fmla="*/ 245 h 619"/>
                            <a:gd name="T16" fmla="*/ 604 w 1466"/>
                            <a:gd name="T17" fmla="*/ 123 h 619"/>
                            <a:gd name="T18" fmla="*/ 607 w 1466"/>
                            <a:gd name="T19" fmla="*/ 118 h 619"/>
                            <a:gd name="T20" fmla="*/ 612 w 1466"/>
                            <a:gd name="T21" fmla="*/ 113 h 619"/>
                            <a:gd name="T22" fmla="*/ 616 w 1466"/>
                            <a:gd name="T23" fmla="*/ 110 h 619"/>
                            <a:gd name="T24" fmla="*/ 622 w 1466"/>
                            <a:gd name="T25" fmla="*/ 105 h 619"/>
                            <a:gd name="T26" fmla="*/ 628 w 1466"/>
                            <a:gd name="T27" fmla="*/ 104 h 619"/>
                            <a:gd name="T28" fmla="*/ 633 w 1466"/>
                            <a:gd name="T29" fmla="*/ 102 h 619"/>
                            <a:gd name="T30" fmla="*/ 639 w 1466"/>
                            <a:gd name="T31" fmla="*/ 102 h 619"/>
                            <a:gd name="T32" fmla="*/ 645 w 1466"/>
                            <a:gd name="T33" fmla="*/ 104 h 619"/>
                            <a:gd name="T34" fmla="*/ 731 w 1466"/>
                            <a:gd name="T35" fmla="*/ 0 h 619"/>
                            <a:gd name="T36" fmla="*/ 737 w 1466"/>
                            <a:gd name="T37" fmla="*/ 2 h 619"/>
                            <a:gd name="T38" fmla="*/ 741 w 1466"/>
                            <a:gd name="T39" fmla="*/ 3 h 619"/>
                            <a:gd name="T40" fmla="*/ 746 w 1466"/>
                            <a:gd name="T41" fmla="*/ 6 h 619"/>
                            <a:gd name="T42" fmla="*/ 750 w 1466"/>
                            <a:gd name="T43" fmla="*/ 10 h 619"/>
                            <a:gd name="T44" fmla="*/ 888 w 1466"/>
                            <a:gd name="T45" fmla="*/ 156 h 619"/>
                            <a:gd name="T46" fmla="*/ 895 w 1466"/>
                            <a:gd name="T47" fmla="*/ 160 h 619"/>
                            <a:gd name="T48" fmla="*/ 903 w 1466"/>
                            <a:gd name="T49" fmla="*/ 163 h 619"/>
                            <a:gd name="T50" fmla="*/ 911 w 1466"/>
                            <a:gd name="T51" fmla="*/ 164 h 619"/>
                            <a:gd name="T52" fmla="*/ 920 w 1466"/>
                            <a:gd name="T53" fmla="*/ 164 h 619"/>
                            <a:gd name="T54" fmla="*/ 1058 w 1466"/>
                            <a:gd name="T55" fmla="*/ 146 h 619"/>
                            <a:gd name="T56" fmla="*/ 1068 w 1466"/>
                            <a:gd name="T57" fmla="*/ 146 h 619"/>
                            <a:gd name="T58" fmla="*/ 1077 w 1466"/>
                            <a:gd name="T59" fmla="*/ 147 h 619"/>
                            <a:gd name="T60" fmla="*/ 1085 w 1466"/>
                            <a:gd name="T61" fmla="*/ 153 h 619"/>
                            <a:gd name="T62" fmla="*/ 1093 w 1466"/>
                            <a:gd name="T63" fmla="*/ 159 h 619"/>
                            <a:gd name="T64" fmla="*/ 1168 w 1466"/>
                            <a:gd name="T65" fmla="*/ 281 h 619"/>
                            <a:gd name="T66" fmla="*/ 1172 w 1466"/>
                            <a:gd name="T67" fmla="*/ 285 h 619"/>
                            <a:gd name="T68" fmla="*/ 1176 w 1466"/>
                            <a:gd name="T69" fmla="*/ 290 h 619"/>
                            <a:gd name="T70" fmla="*/ 1182 w 1466"/>
                            <a:gd name="T71" fmla="*/ 293 h 619"/>
                            <a:gd name="T72" fmla="*/ 1189 w 1466"/>
                            <a:gd name="T73" fmla="*/ 294 h 619"/>
                            <a:gd name="T74" fmla="*/ 1355 w 1466"/>
                            <a:gd name="T75" fmla="*/ 327 h 619"/>
                            <a:gd name="T76" fmla="*/ 1362 w 1466"/>
                            <a:gd name="T77" fmla="*/ 330 h 619"/>
                            <a:gd name="T78" fmla="*/ 1369 w 1466"/>
                            <a:gd name="T79" fmla="*/ 334 h 619"/>
                            <a:gd name="T80" fmla="*/ 1373 w 1466"/>
                            <a:gd name="T81" fmla="*/ 339 h 619"/>
                            <a:gd name="T82" fmla="*/ 1376 w 1466"/>
                            <a:gd name="T83" fmla="*/ 344 h 619"/>
                            <a:gd name="T84" fmla="*/ 1464 w 1466"/>
                            <a:gd name="T85" fmla="*/ 589 h 619"/>
                            <a:gd name="T86" fmla="*/ 1466 w 1466"/>
                            <a:gd name="T87" fmla="*/ 595 h 619"/>
                            <a:gd name="T88" fmla="*/ 1466 w 1466"/>
                            <a:gd name="T89" fmla="*/ 601 h 619"/>
                            <a:gd name="T90" fmla="*/ 1463 w 1466"/>
                            <a:gd name="T91" fmla="*/ 606 h 619"/>
                            <a:gd name="T92" fmla="*/ 1460 w 1466"/>
                            <a:gd name="T93" fmla="*/ 611 h 619"/>
                            <a:gd name="T94" fmla="*/ 1454 w 1466"/>
                            <a:gd name="T95" fmla="*/ 614 h 619"/>
                            <a:gd name="T96" fmla="*/ 1448 w 1466"/>
                            <a:gd name="T97" fmla="*/ 618 h 619"/>
                            <a:gd name="T98" fmla="*/ 1441 w 1466"/>
                            <a:gd name="T99" fmla="*/ 619 h 619"/>
                            <a:gd name="T100" fmla="*/ 1434 w 1466"/>
                            <a:gd name="T101" fmla="*/ 619 h 619"/>
                            <a:gd name="T102" fmla="*/ 33 w 1466"/>
                            <a:gd name="T103" fmla="*/ 619 h 619"/>
                            <a:gd name="T104" fmla="*/ 24 w 1466"/>
                            <a:gd name="T105" fmla="*/ 619 h 619"/>
                            <a:gd name="T106" fmla="*/ 17 w 1466"/>
                            <a:gd name="T107" fmla="*/ 617 h 619"/>
                            <a:gd name="T108" fmla="*/ 11 w 1466"/>
                            <a:gd name="T109" fmla="*/ 614 h 619"/>
                            <a:gd name="T110" fmla="*/ 7 w 1466"/>
                            <a:gd name="T111" fmla="*/ 611 h 619"/>
                            <a:gd name="T112" fmla="*/ 3 w 1466"/>
                            <a:gd name="T113" fmla="*/ 605 h 619"/>
                            <a:gd name="T114" fmla="*/ 1 w 1466"/>
                            <a:gd name="T115" fmla="*/ 601 h 619"/>
                            <a:gd name="T116" fmla="*/ 0 w 1466"/>
                            <a:gd name="T117" fmla="*/ 595 h 619"/>
                            <a:gd name="T118" fmla="*/ 1 w 1466"/>
                            <a:gd name="T119" fmla="*/ 589 h 6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466" h="619">
                              <a:moveTo>
                                <a:pt x="1" y="589"/>
                              </a:moveTo>
                              <a:lnTo>
                                <a:pt x="105" y="301"/>
                              </a:lnTo>
                              <a:lnTo>
                                <a:pt x="109" y="293"/>
                              </a:lnTo>
                              <a:lnTo>
                                <a:pt x="347" y="257"/>
                              </a:lnTo>
                              <a:lnTo>
                                <a:pt x="348" y="254"/>
                              </a:lnTo>
                              <a:lnTo>
                                <a:pt x="350" y="252"/>
                              </a:lnTo>
                              <a:lnTo>
                                <a:pt x="351" y="249"/>
                              </a:lnTo>
                              <a:lnTo>
                                <a:pt x="351" y="245"/>
                              </a:lnTo>
                              <a:lnTo>
                                <a:pt x="604" y="123"/>
                              </a:lnTo>
                              <a:lnTo>
                                <a:pt x="607" y="118"/>
                              </a:lnTo>
                              <a:lnTo>
                                <a:pt x="612" y="113"/>
                              </a:lnTo>
                              <a:lnTo>
                                <a:pt x="616" y="110"/>
                              </a:lnTo>
                              <a:lnTo>
                                <a:pt x="622" y="105"/>
                              </a:lnTo>
                              <a:lnTo>
                                <a:pt x="628" y="104"/>
                              </a:lnTo>
                              <a:lnTo>
                                <a:pt x="633" y="102"/>
                              </a:lnTo>
                              <a:lnTo>
                                <a:pt x="639" y="102"/>
                              </a:lnTo>
                              <a:lnTo>
                                <a:pt x="645" y="104"/>
                              </a:lnTo>
                              <a:lnTo>
                                <a:pt x="731" y="0"/>
                              </a:lnTo>
                              <a:lnTo>
                                <a:pt x="737" y="2"/>
                              </a:lnTo>
                              <a:lnTo>
                                <a:pt x="741" y="3"/>
                              </a:lnTo>
                              <a:lnTo>
                                <a:pt x="746" y="6"/>
                              </a:lnTo>
                              <a:lnTo>
                                <a:pt x="750" y="10"/>
                              </a:lnTo>
                              <a:lnTo>
                                <a:pt x="888" y="156"/>
                              </a:lnTo>
                              <a:lnTo>
                                <a:pt x="895" y="160"/>
                              </a:lnTo>
                              <a:lnTo>
                                <a:pt x="903" y="163"/>
                              </a:lnTo>
                              <a:lnTo>
                                <a:pt x="911" y="164"/>
                              </a:lnTo>
                              <a:lnTo>
                                <a:pt x="920" y="164"/>
                              </a:lnTo>
                              <a:lnTo>
                                <a:pt x="1058" y="146"/>
                              </a:lnTo>
                              <a:lnTo>
                                <a:pt x="1068" y="146"/>
                              </a:lnTo>
                              <a:lnTo>
                                <a:pt x="1077" y="147"/>
                              </a:lnTo>
                              <a:lnTo>
                                <a:pt x="1085" y="153"/>
                              </a:lnTo>
                              <a:lnTo>
                                <a:pt x="1093" y="159"/>
                              </a:lnTo>
                              <a:lnTo>
                                <a:pt x="1168" y="281"/>
                              </a:lnTo>
                              <a:lnTo>
                                <a:pt x="1172" y="285"/>
                              </a:lnTo>
                              <a:lnTo>
                                <a:pt x="1176" y="290"/>
                              </a:lnTo>
                              <a:lnTo>
                                <a:pt x="1182" y="293"/>
                              </a:lnTo>
                              <a:lnTo>
                                <a:pt x="1189" y="294"/>
                              </a:lnTo>
                              <a:lnTo>
                                <a:pt x="1355" y="327"/>
                              </a:lnTo>
                              <a:lnTo>
                                <a:pt x="1362" y="330"/>
                              </a:lnTo>
                              <a:lnTo>
                                <a:pt x="1369" y="334"/>
                              </a:lnTo>
                              <a:lnTo>
                                <a:pt x="1373" y="339"/>
                              </a:lnTo>
                              <a:lnTo>
                                <a:pt x="1376" y="344"/>
                              </a:lnTo>
                              <a:lnTo>
                                <a:pt x="1464" y="589"/>
                              </a:lnTo>
                              <a:lnTo>
                                <a:pt x="1466" y="595"/>
                              </a:lnTo>
                              <a:lnTo>
                                <a:pt x="1466" y="601"/>
                              </a:lnTo>
                              <a:lnTo>
                                <a:pt x="1463" y="606"/>
                              </a:lnTo>
                              <a:lnTo>
                                <a:pt x="1460" y="611"/>
                              </a:lnTo>
                              <a:lnTo>
                                <a:pt x="1454" y="614"/>
                              </a:lnTo>
                              <a:lnTo>
                                <a:pt x="1448" y="618"/>
                              </a:lnTo>
                              <a:lnTo>
                                <a:pt x="1441" y="619"/>
                              </a:lnTo>
                              <a:lnTo>
                                <a:pt x="1434" y="619"/>
                              </a:lnTo>
                              <a:lnTo>
                                <a:pt x="33" y="619"/>
                              </a:lnTo>
                              <a:lnTo>
                                <a:pt x="24" y="619"/>
                              </a:lnTo>
                              <a:lnTo>
                                <a:pt x="17" y="617"/>
                              </a:lnTo>
                              <a:lnTo>
                                <a:pt x="11" y="614"/>
                              </a:lnTo>
                              <a:lnTo>
                                <a:pt x="7" y="611"/>
                              </a:lnTo>
                              <a:lnTo>
                                <a:pt x="3" y="605"/>
                              </a:lnTo>
                              <a:lnTo>
                                <a:pt x="1" y="601"/>
                              </a:lnTo>
                              <a:lnTo>
                                <a:pt x="0" y="595"/>
                              </a:lnTo>
                              <a:lnTo>
                                <a:pt x="1" y="58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 name="Freeform 31"/>
                      <wps:cNvSpPr>
                        <a:spLocks/>
                      </wps:cNvSpPr>
                      <wps:spPr bwMode="auto">
                        <a:xfrm>
                          <a:off x="1549343" y="168740"/>
                          <a:ext cx="44468" cy="34044"/>
                        </a:xfrm>
                        <a:custGeom>
                          <a:avLst/>
                          <a:gdLst>
                            <a:gd name="T0" fmla="*/ 30 w 89"/>
                            <a:gd name="T1" fmla="*/ 65 h 69"/>
                            <a:gd name="T2" fmla="*/ 37 w 89"/>
                            <a:gd name="T3" fmla="*/ 68 h 69"/>
                            <a:gd name="T4" fmla="*/ 47 w 89"/>
                            <a:gd name="T5" fmla="*/ 69 h 69"/>
                            <a:gd name="T6" fmla="*/ 56 w 89"/>
                            <a:gd name="T7" fmla="*/ 68 h 69"/>
                            <a:gd name="T8" fmla="*/ 63 w 89"/>
                            <a:gd name="T9" fmla="*/ 67 h 69"/>
                            <a:gd name="T10" fmla="*/ 72 w 89"/>
                            <a:gd name="T11" fmla="*/ 62 h 69"/>
                            <a:gd name="T12" fmla="*/ 77 w 89"/>
                            <a:gd name="T13" fmla="*/ 58 h 69"/>
                            <a:gd name="T14" fmla="*/ 85 w 89"/>
                            <a:gd name="T15" fmla="*/ 51 h 69"/>
                            <a:gd name="T16" fmla="*/ 89 w 89"/>
                            <a:gd name="T17" fmla="*/ 43 h 69"/>
                            <a:gd name="T18" fmla="*/ 5 w 89"/>
                            <a:gd name="T19" fmla="*/ 0 h 69"/>
                            <a:gd name="T20" fmla="*/ 4 w 89"/>
                            <a:gd name="T21" fmla="*/ 5 h 69"/>
                            <a:gd name="T22" fmla="*/ 1 w 89"/>
                            <a:gd name="T23" fmla="*/ 13 h 69"/>
                            <a:gd name="T24" fmla="*/ 0 w 89"/>
                            <a:gd name="T25" fmla="*/ 23 h 69"/>
                            <a:gd name="T26" fmla="*/ 1 w 89"/>
                            <a:gd name="T27" fmla="*/ 32 h 69"/>
                            <a:gd name="T28" fmla="*/ 4 w 89"/>
                            <a:gd name="T29" fmla="*/ 41 h 69"/>
                            <a:gd name="T30" fmla="*/ 8 w 89"/>
                            <a:gd name="T31" fmla="*/ 48 h 69"/>
                            <a:gd name="T32" fmla="*/ 13 w 89"/>
                            <a:gd name="T33" fmla="*/ 55 h 69"/>
                            <a:gd name="T34" fmla="*/ 20 w 89"/>
                            <a:gd name="T35" fmla="*/ 61 h 69"/>
                            <a:gd name="T36" fmla="*/ 29 w 89"/>
                            <a:gd name="T37" fmla="*/ 65 h 69"/>
                            <a:gd name="T38" fmla="*/ 30 w 89"/>
                            <a:gd name="T39" fmla="*/ 65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89" h="69">
                              <a:moveTo>
                                <a:pt x="30" y="65"/>
                              </a:moveTo>
                              <a:lnTo>
                                <a:pt x="37" y="68"/>
                              </a:lnTo>
                              <a:lnTo>
                                <a:pt x="47" y="69"/>
                              </a:lnTo>
                              <a:lnTo>
                                <a:pt x="56" y="68"/>
                              </a:lnTo>
                              <a:lnTo>
                                <a:pt x="63" y="67"/>
                              </a:lnTo>
                              <a:lnTo>
                                <a:pt x="72" y="62"/>
                              </a:lnTo>
                              <a:lnTo>
                                <a:pt x="77" y="58"/>
                              </a:lnTo>
                              <a:lnTo>
                                <a:pt x="85" y="51"/>
                              </a:lnTo>
                              <a:lnTo>
                                <a:pt x="89" y="43"/>
                              </a:lnTo>
                              <a:lnTo>
                                <a:pt x="5" y="0"/>
                              </a:lnTo>
                              <a:lnTo>
                                <a:pt x="4" y="5"/>
                              </a:lnTo>
                              <a:lnTo>
                                <a:pt x="1" y="13"/>
                              </a:lnTo>
                              <a:lnTo>
                                <a:pt x="0" y="23"/>
                              </a:lnTo>
                              <a:lnTo>
                                <a:pt x="1" y="32"/>
                              </a:lnTo>
                              <a:lnTo>
                                <a:pt x="4" y="41"/>
                              </a:lnTo>
                              <a:lnTo>
                                <a:pt x="8" y="48"/>
                              </a:lnTo>
                              <a:lnTo>
                                <a:pt x="13" y="55"/>
                              </a:lnTo>
                              <a:lnTo>
                                <a:pt x="20" y="61"/>
                              </a:lnTo>
                              <a:lnTo>
                                <a:pt x="29" y="65"/>
                              </a:lnTo>
                              <a:lnTo>
                                <a:pt x="30" y="6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 name="Freeform 32"/>
                      <wps:cNvSpPr>
                        <a:spLocks noEditPoints="1"/>
                      </wps:cNvSpPr>
                      <wps:spPr bwMode="auto">
                        <a:xfrm>
                          <a:off x="1490050" y="179103"/>
                          <a:ext cx="186769" cy="193904"/>
                        </a:xfrm>
                        <a:custGeom>
                          <a:avLst/>
                          <a:gdLst>
                            <a:gd name="T0" fmla="*/ 158 w 378"/>
                            <a:gd name="T1" fmla="*/ 117 h 392"/>
                            <a:gd name="T2" fmla="*/ 181 w 378"/>
                            <a:gd name="T3" fmla="*/ 147 h 392"/>
                            <a:gd name="T4" fmla="*/ 160 w 378"/>
                            <a:gd name="T5" fmla="*/ 156 h 392"/>
                            <a:gd name="T6" fmla="*/ 216 w 378"/>
                            <a:gd name="T7" fmla="*/ 172 h 392"/>
                            <a:gd name="T8" fmla="*/ 227 w 378"/>
                            <a:gd name="T9" fmla="*/ 175 h 392"/>
                            <a:gd name="T10" fmla="*/ 237 w 378"/>
                            <a:gd name="T11" fmla="*/ 172 h 392"/>
                            <a:gd name="T12" fmla="*/ 246 w 378"/>
                            <a:gd name="T13" fmla="*/ 163 h 392"/>
                            <a:gd name="T14" fmla="*/ 247 w 378"/>
                            <a:gd name="T15" fmla="*/ 153 h 392"/>
                            <a:gd name="T16" fmla="*/ 332 w 378"/>
                            <a:gd name="T17" fmla="*/ 78 h 392"/>
                            <a:gd name="T18" fmla="*/ 363 w 378"/>
                            <a:gd name="T19" fmla="*/ 124 h 392"/>
                            <a:gd name="T20" fmla="*/ 378 w 378"/>
                            <a:gd name="T21" fmla="*/ 139 h 392"/>
                            <a:gd name="T22" fmla="*/ 363 w 378"/>
                            <a:gd name="T23" fmla="*/ 81 h 392"/>
                            <a:gd name="T24" fmla="*/ 363 w 378"/>
                            <a:gd name="T25" fmla="*/ 55 h 392"/>
                            <a:gd name="T26" fmla="*/ 363 w 378"/>
                            <a:gd name="T27" fmla="*/ 45 h 392"/>
                            <a:gd name="T28" fmla="*/ 353 w 378"/>
                            <a:gd name="T29" fmla="*/ 41 h 392"/>
                            <a:gd name="T30" fmla="*/ 328 w 378"/>
                            <a:gd name="T31" fmla="*/ 33 h 392"/>
                            <a:gd name="T32" fmla="*/ 281 w 378"/>
                            <a:gd name="T33" fmla="*/ 0 h 392"/>
                            <a:gd name="T34" fmla="*/ 286 w 378"/>
                            <a:gd name="T35" fmla="*/ 19 h 392"/>
                            <a:gd name="T36" fmla="*/ 322 w 378"/>
                            <a:gd name="T37" fmla="*/ 62 h 392"/>
                            <a:gd name="T38" fmla="*/ 203 w 378"/>
                            <a:gd name="T39" fmla="*/ 111 h 392"/>
                            <a:gd name="T40" fmla="*/ 186 w 378"/>
                            <a:gd name="T41" fmla="*/ 84 h 392"/>
                            <a:gd name="T42" fmla="*/ 161 w 378"/>
                            <a:gd name="T43" fmla="*/ 59 h 392"/>
                            <a:gd name="T44" fmla="*/ 126 w 378"/>
                            <a:gd name="T45" fmla="*/ 45 h 392"/>
                            <a:gd name="T46" fmla="*/ 112 w 378"/>
                            <a:gd name="T47" fmla="*/ 45 h 392"/>
                            <a:gd name="T48" fmla="*/ 98 w 378"/>
                            <a:gd name="T49" fmla="*/ 51 h 392"/>
                            <a:gd name="T50" fmla="*/ 80 w 378"/>
                            <a:gd name="T51" fmla="*/ 68 h 392"/>
                            <a:gd name="T52" fmla="*/ 54 w 378"/>
                            <a:gd name="T53" fmla="*/ 118 h 392"/>
                            <a:gd name="T54" fmla="*/ 39 w 378"/>
                            <a:gd name="T55" fmla="*/ 166 h 392"/>
                            <a:gd name="T56" fmla="*/ 39 w 378"/>
                            <a:gd name="T57" fmla="*/ 213 h 392"/>
                            <a:gd name="T58" fmla="*/ 44 w 378"/>
                            <a:gd name="T59" fmla="*/ 264 h 392"/>
                            <a:gd name="T60" fmla="*/ 7 w 378"/>
                            <a:gd name="T61" fmla="*/ 344 h 392"/>
                            <a:gd name="T62" fmla="*/ 0 w 378"/>
                            <a:gd name="T63" fmla="*/ 368 h 392"/>
                            <a:gd name="T64" fmla="*/ 3 w 378"/>
                            <a:gd name="T65" fmla="*/ 380 h 392"/>
                            <a:gd name="T66" fmla="*/ 14 w 378"/>
                            <a:gd name="T67" fmla="*/ 391 h 392"/>
                            <a:gd name="T68" fmla="*/ 30 w 378"/>
                            <a:gd name="T69" fmla="*/ 391 h 392"/>
                            <a:gd name="T70" fmla="*/ 46 w 378"/>
                            <a:gd name="T71" fmla="*/ 378 h 392"/>
                            <a:gd name="T72" fmla="*/ 78 w 378"/>
                            <a:gd name="T73" fmla="*/ 307 h 392"/>
                            <a:gd name="T74" fmla="*/ 93 w 378"/>
                            <a:gd name="T75" fmla="*/ 262 h 392"/>
                            <a:gd name="T76" fmla="*/ 106 w 378"/>
                            <a:gd name="T77" fmla="*/ 260 h 392"/>
                            <a:gd name="T78" fmla="*/ 118 w 378"/>
                            <a:gd name="T79" fmla="*/ 323 h 392"/>
                            <a:gd name="T80" fmla="*/ 114 w 378"/>
                            <a:gd name="T81" fmla="*/ 369 h 392"/>
                            <a:gd name="T82" fmla="*/ 119 w 378"/>
                            <a:gd name="T83" fmla="*/ 382 h 392"/>
                            <a:gd name="T84" fmla="*/ 131 w 378"/>
                            <a:gd name="T85" fmla="*/ 391 h 392"/>
                            <a:gd name="T86" fmla="*/ 142 w 378"/>
                            <a:gd name="T87" fmla="*/ 391 h 392"/>
                            <a:gd name="T88" fmla="*/ 154 w 378"/>
                            <a:gd name="T89" fmla="*/ 385 h 392"/>
                            <a:gd name="T90" fmla="*/ 161 w 378"/>
                            <a:gd name="T91" fmla="*/ 375 h 392"/>
                            <a:gd name="T92" fmla="*/ 168 w 378"/>
                            <a:gd name="T93" fmla="*/ 317 h 392"/>
                            <a:gd name="T94" fmla="*/ 167 w 378"/>
                            <a:gd name="T95" fmla="*/ 268 h 392"/>
                            <a:gd name="T96" fmla="*/ 144 w 378"/>
                            <a:gd name="T97" fmla="*/ 229 h 392"/>
                            <a:gd name="T98" fmla="*/ 124 w 378"/>
                            <a:gd name="T99" fmla="*/ 190 h 392"/>
                            <a:gd name="T100" fmla="*/ 157 w 378"/>
                            <a:gd name="T101" fmla="*/ 206 h 392"/>
                            <a:gd name="T102" fmla="*/ 174 w 378"/>
                            <a:gd name="T103" fmla="*/ 209 h 392"/>
                            <a:gd name="T104" fmla="*/ 186 w 378"/>
                            <a:gd name="T105" fmla="*/ 202 h 392"/>
                            <a:gd name="T106" fmla="*/ 190 w 378"/>
                            <a:gd name="T107" fmla="*/ 186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78" h="392">
                              <a:moveTo>
                                <a:pt x="145" y="141"/>
                              </a:moveTo>
                              <a:lnTo>
                                <a:pt x="151" y="128"/>
                              </a:lnTo>
                              <a:lnTo>
                                <a:pt x="158" y="117"/>
                              </a:lnTo>
                              <a:lnTo>
                                <a:pt x="165" y="127"/>
                              </a:lnTo>
                              <a:lnTo>
                                <a:pt x="173" y="137"/>
                              </a:lnTo>
                              <a:lnTo>
                                <a:pt x="181" y="147"/>
                              </a:lnTo>
                              <a:lnTo>
                                <a:pt x="193" y="156"/>
                              </a:lnTo>
                              <a:lnTo>
                                <a:pt x="175" y="169"/>
                              </a:lnTo>
                              <a:lnTo>
                                <a:pt x="160" y="156"/>
                              </a:lnTo>
                              <a:lnTo>
                                <a:pt x="145" y="141"/>
                              </a:lnTo>
                              <a:close/>
                              <a:moveTo>
                                <a:pt x="209" y="167"/>
                              </a:moveTo>
                              <a:lnTo>
                                <a:pt x="216" y="172"/>
                              </a:lnTo>
                              <a:lnTo>
                                <a:pt x="219" y="173"/>
                              </a:lnTo>
                              <a:lnTo>
                                <a:pt x="223" y="175"/>
                              </a:lnTo>
                              <a:lnTo>
                                <a:pt x="227" y="175"/>
                              </a:lnTo>
                              <a:lnTo>
                                <a:pt x="230" y="175"/>
                              </a:lnTo>
                              <a:lnTo>
                                <a:pt x="234" y="175"/>
                              </a:lnTo>
                              <a:lnTo>
                                <a:pt x="237" y="172"/>
                              </a:lnTo>
                              <a:lnTo>
                                <a:pt x="242" y="170"/>
                              </a:lnTo>
                              <a:lnTo>
                                <a:pt x="245" y="167"/>
                              </a:lnTo>
                              <a:lnTo>
                                <a:pt x="246" y="163"/>
                              </a:lnTo>
                              <a:lnTo>
                                <a:pt x="246" y="163"/>
                              </a:lnTo>
                              <a:lnTo>
                                <a:pt x="247" y="157"/>
                              </a:lnTo>
                              <a:lnTo>
                                <a:pt x="247" y="153"/>
                              </a:lnTo>
                              <a:lnTo>
                                <a:pt x="247" y="147"/>
                              </a:lnTo>
                              <a:lnTo>
                                <a:pt x="245" y="141"/>
                              </a:lnTo>
                              <a:lnTo>
                                <a:pt x="332" y="78"/>
                              </a:lnTo>
                              <a:lnTo>
                                <a:pt x="342" y="94"/>
                              </a:lnTo>
                              <a:lnTo>
                                <a:pt x="353" y="108"/>
                              </a:lnTo>
                              <a:lnTo>
                                <a:pt x="363" y="124"/>
                              </a:lnTo>
                              <a:lnTo>
                                <a:pt x="371" y="140"/>
                              </a:lnTo>
                              <a:lnTo>
                                <a:pt x="377" y="143"/>
                              </a:lnTo>
                              <a:lnTo>
                                <a:pt x="378" y="139"/>
                              </a:lnTo>
                              <a:lnTo>
                                <a:pt x="376" y="118"/>
                              </a:lnTo>
                              <a:lnTo>
                                <a:pt x="370" y="100"/>
                              </a:lnTo>
                              <a:lnTo>
                                <a:pt x="363" y="81"/>
                              </a:lnTo>
                              <a:lnTo>
                                <a:pt x="353" y="64"/>
                              </a:lnTo>
                              <a:lnTo>
                                <a:pt x="361" y="58"/>
                              </a:lnTo>
                              <a:lnTo>
                                <a:pt x="363" y="55"/>
                              </a:lnTo>
                              <a:lnTo>
                                <a:pt x="364" y="52"/>
                              </a:lnTo>
                              <a:lnTo>
                                <a:pt x="364" y="48"/>
                              </a:lnTo>
                              <a:lnTo>
                                <a:pt x="363" y="45"/>
                              </a:lnTo>
                              <a:lnTo>
                                <a:pt x="360" y="42"/>
                              </a:lnTo>
                              <a:lnTo>
                                <a:pt x="357" y="41"/>
                              </a:lnTo>
                              <a:lnTo>
                                <a:pt x="353" y="41"/>
                              </a:lnTo>
                              <a:lnTo>
                                <a:pt x="350" y="42"/>
                              </a:lnTo>
                              <a:lnTo>
                                <a:pt x="341" y="49"/>
                              </a:lnTo>
                              <a:lnTo>
                                <a:pt x="328" y="33"/>
                              </a:lnTo>
                              <a:lnTo>
                                <a:pt x="314" y="20"/>
                              </a:lnTo>
                              <a:lnTo>
                                <a:pt x="298" y="9"/>
                              </a:lnTo>
                              <a:lnTo>
                                <a:pt x="281" y="0"/>
                              </a:lnTo>
                              <a:lnTo>
                                <a:pt x="275" y="3"/>
                              </a:lnTo>
                              <a:lnTo>
                                <a:pt x="275" y="8"/>
                              </a:lnTo>
                              <a:lnTo>
                                <a:pt x="286" y="19"/>
                              </a:lnTo>
                              <a:lnTo>
                                <a:pt x="298" y="33"/>
                              </a:lnTo>
                              <a:lnTo>
                                <a:pt x="311" y="48"/>
                              </a:lnTo>
                              <a:lnTo>
                                <a:pt x="322" y="62"/>
                              </a:lnTo>
                              <a:lnTo>
                                <a:pt x="227" y="131"/>
                              </a:lnTo>
                              <a:lnTo>
                                <a:pt x="214" y="121"/>
                              </a:lnTo>
                              <a:lnTo>
                                <a:pt x="203" y="111"/>
                              </a:lnTo>
                              <a:lnTo>
                                <a:pt x="197" y="103"/>
                              </a:lnTo>
                              <a:lnTo>
                                <a:pt x="191" y="94"/>
                              </a:lnTo>
                              <a:lnTo>
                                <a:pt x="186" y="84"/>
                              </a:lnTo>
                              <a:lnTo>
                                <a:pt x="180" y="74"/>
                              </a:lnTo>
                              <a:lnTo>
                                <a:pt x="171" y="67"/>
                              </a:lnTo>
                              <a:lnTo>
                                <a:pt x="161" y="59"/>
                              </a:lnTo>
                              <a:lnTo>
                                <a:pt x="142" y="52"/>
                              </a:lnTo>
                              <a:lnTo>
                                <a:pt x="132" y="48"/>
                              </a:lnTo>
                              <a:lnTo>
                                <a:pt x="126" y="45"/>
                              </a:lnTo>
                              <a:lnTo>
                                <a:pt x="122" y="45"/>
                              </a:lnTo>
                              <a:lnTo>
                                <a:pt x="116" y="44"/>
                              </a:lnTo>
                              <a:lnTo>
                                <a:pt x="112" y="45"/>
                              </a:lnTo>
                              <a:lnTo>
                                <a:pt x="106" y="46"/>
                              </a:lnTo>
                              <a:lnTo>
                                <a:pt x="102" y="48"/>
                              </a:lnTo>
                              <a:lnTo>
                                <a:pt x="98" y="51"/>
                              </a:lnTo>
                              <a:lnTo>
                                <a:pt x="93" y="54"/>
                              </a:lnTo>
                              <a:lnTo>
                                <a:pt x="88" y="59"/>
                              </a:lnTo>
                              <a:lnTo>
                                <a:pt x="80" y="68"/>
                              </a:lnTo>
                              <a:lnTo>
                                <a:pt x="75" y="80"/>
                              </a:lnTo>
                              <a:lnTo>
                                <a:pt x="67" y="92"/>
                              </a:lnTo>
                              <a:lnTo>
                                <a:pt x="54" y="118"/>
                              </a:lnTo>
                              <a:lnTo>
                                <a:pt x="44" y="144"/>
                              </a:lnTo>
                              <a:lnTo>
                                <a:pt x="42" y="154"/>
                              </a:lnTo>
                              <a:lnTo>
                                <a:pt x="39" y="166"/>
                              </a:lnTo>
                              <a:lnTo>
                                <a:pt x="37" y="177"/>
                              </a:lnTo>
                              <a:lnTo>
                                <a:pt x="37" y="190"/>
                              </a:lnTo>
                              <a:lnTo>
                                <a:pt x="39" y="213"/>
                              </a:lnTo>
                              <a:lnTo>
                                <a:pt x="42" y="235"/>
                              </a:lnTo>
                              <a:lnTo>
                                <a:pt x="43" y="249"/>
                              </a:lnTo>
                              <a:lnTo>
                                <a:pt x="44" y="264"/>
                              </a:lnTo>
                              <a:lnTo>
                                <a:pt x="33" y="287"/>
                              </a:lnTo>
                              <a:lnTo>
                                <a:pt x="18" y="319"/>
                              </a:lnTo>
                              <a:lnTo>
                                <a:pt x="7" y="344"/>
                              </a:lnTo>
                              <a:lnTo>
                                <a:pt x="1" y="357"/>
                              </a:lnTo>
                              <a:lnTo>
                                <a:pt x="0" y="363"/>
                              </a:lnTo>
                              <a:lnTo>
                                <a:pt x="0" y="368"/>
                              </a:lnTo>
                              <a:lnTo>
                                <a:pt x="0" y="372"/>
                              </a:lnTo>
                              <a:lnTo>
                                <a:pt x="1" y="376"/>
                              </a:lnTo>
                              <a:lnTo>
                                <a:pt x="3" y="380"/>
                              </a:lnTo>
                              <a:lnTo>
                                <a:pt x="6" y="385"/>
                              </a:lnTo>
                              <a:lnTo>
                                <a:pt x="10" y="388"/>
                              </a:lnTo>
                              <a:lnTo>
                                <a:pt x="14" y="391"/>
                              </a:lnTo>
                              <a:lnTo>
                                <a:pt x="18" y="392"/>
                              </a:lnTo>
                              <a:lnTo>
                                <a:pt x="24" y="392"/>
                              </a:lnTo>
                              <a:lnTo>
                                <a:pt x="30" y="391"/>
                              </a:lnTo>
                              <a:lnTo>
                                <a:pt x="37" y="388"/>
                              </a:lnTo>
                              <a:lnTo>
                                <a:pt x="43" y="383"/>
                              </a:lnTo>
                              <a:lnTo>
                                <a:pt x="46" y="378"/>
                              </a:lnTo>
                              <a:lnTo>
                                <a:pt x="52" y="366"/>
                              </a:lnTo>
                              <a:lnTo>
                                <a:pt x="63" y="339"/>
                              </a:lnTo>
                              <a:lnTo>
                                <a:pt x="78" y="307"/>
                              </a:lnTo>
                              <a:lnTo>
                                <a:pt x="89" y="284"/>
                              </a:lnTo>
                              <a:lnTo>
                                <a:pt x="92" y="272"/>
                              </a:lnTo>
                              <a:lnTo>
                                <a:pt x="93" y="262"/>
                              </a:lnTo>
                              <a:lnTo>
                                <a:pt x="93" y="251"/>
                              </a:lnTo>
                              <a:lnTo>
                                <a:pt x="92" y="241"/>
                              </a:lnTo>
                              <a:lnTo>
                                <a:pt x="106" y="260"/>
                              </a:lnTo>
                              <a:lnTo>
                                <a:pt x="119" y="281"/>
                              </a:lnTo>
                              <a:lnTo>
                                <a:pt x="119" y="301"/>
                              </a:lnTo>
                              <a:lnTo>
                                <a:pt x="118" y="323"/>
                              </a:lnTo>
                              <a:lnTo>
                                <a:pt x="116" y="343"/>
                              </a:lnTo>
                              <a:lnTo>
                                <a:pt x="114" y="365"/>
                              </a:lnTo>
                              <a:lnTo>
                                <a:pt x="114" y="369"/>
                              </a:lnTo>
                              <a:lnTo>
                                <a:pt x="115" y="373"/>
                              </a:lnTo>
                              <a:lnTo>
                                <a:pt x="116" y="379"/>
                              </a:lnTo>
                              <a:lnTo>
                                <a:pt x="119" y="382"/>
                              </a:lnTo>
                              <a:lnTo>
                                <a:pt x="122" y="386"/>
                              </a:lnTo>
                              <a:lnTo>
                                <a:pt x="126" y="389"/>
                              </a:lnTo>
                              <a:lnTo>
                                <a:pt x="131" y="391"/>
                              </a:lnTo>
                              <a:lnTo>
                                <a:pt x="135" y="392"/>
                              </a:lnTo>
                              <a:lnTo>
                                <a:pt x="138" y="392"/>
                              </a:lnTo>
                              <a:lnTo>
                                <a:pt x="142" y="391"/>
                              </a:lnTo>
                              <a:lnTo>
                                <a:pt x="147" y="389"/>
                              </a:lnTo>
                              <a:lnTo>
                                <a:pt x="151" y="388"/>
                              </a:lnTo>
                              <a:lnTo>
                                <a:pt x="154" y="385"/>
                              </a:lnTo>
                              <a:lnTo>
                                <a:pt x="157" y="382"/>
                              </a:lnTo>
                              <a:lnTo>
                                <a:pt x="160" y="379"/>
                              </a:lnTo>
                              <a:lnTo>
                                <a:pt x="161" y="375"/>
                              </a:lnTo>
                              <a:lnTo>
                                <a:pt x="162" y="370"/>
                              </a:lnTo>
                              <a:lnTo>
                                <a:pt x="165" y="340"/>
                              </a:lnTo>
                              <a:lnTo>
                                <a:pt x="168" y="317"/>
                              </a:lnTo>
                              <a:lnTo>
                                <a:pt x="168" y="298"/>
                              </a:lnTo>
                              <a:lnTo>
                                <a:pt x="168" y="285"/>
                              </a:lnTo>
                              <a:lnTo>
                                <a:pt x="167" y="268"/>
                              </a:lnTo>
                              <a:lnTo>
                                <a:pt x="164" y="262"/>
                              </a:lnTo>
                              <a:lnTo>
                                <a:pt x="155" y="245"/>
                              </a:lnTo>
                              <a:lnTo>
                                <a:pt x="144" y="229"/>
                              </a:lnTo>
                              <a:lnTo>
                                <a:pt x="134" y="213"/>
                              </a:lnTo>
                              <a:lnTo>
                                <a:pt x="121" y="199"/>
                              </a:lnTo>
                              <a:lnTo>
                                <a:pt x="124" y="190"/>
                              </a:lnTo>
                              <a:lnTo>
                                <a:pt x="128" y="182"/>
                              </a:lnTo>
                              <a:lnTo>
                                <a:pt x="145" y="196"/>
                              </a:lnTo>
                              <a:lnTo>
                                <a:pt x="157" y="206"/>
                              </a:lnTo>
                              <a:lnTo>
                                <a:pt x="162" y="209"/>
                              </a:lnTo>
                              <a:lnTo>
                                <a:pt x="170" y="211"/>
                              </a:lnTo>
                              <a:lnTo>
                                <a:pt x="174" y="209"/>
                              </a:lnTo>
                              <a:lnTo>
                                <a:pt x="178" y="208"/>
                              </a:lnTo>
                              <a:lnTo>
                                <a:pt x="183" y="206"/>
                              </a:lnTo>
                              <a:lnTo>
                                <a:pt x="186" y="202"/>
                              </a:lnTo>
                              <a:lnTo>
                                <a:pt x="188" y="198"/>
                              </a:lnTo>
                              <a:lnTo>
                                <a:pt x="190" y="192"/>
                              </a:lnTo>
                              <a:lnTo>
                                <a:pt x="190" y="186"/>
                              </a:lnTo>
                              <a:lnTo>
                                <a:pt x="188" y="182"/>
                              </a:lnTo>
                              <a:lnTo>
                                <a:pt x="209" y="16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 name="Freeform 33"/>
                      <wps:cNvSpPr>
                        <a:spLocks/>
                      </wps:cNvSpPr>
                      <wps:spPr bwMode="auto">
                        <a:xfrm>
                          <a:off x="1553790" y="143577"/>
                          <a:ext cx="50398" cy="42926"/>
                        </a:xfrm>
                        <a:custGeom>
                          <a:avLst/>
                          <a:gdLst>
                            <a:gd name="T0" fmla="*/ 1 w 104"/>
                            <a:gd name="T1" fmla="*/ 39 h 87"/>
                            <a:gd name="T2" fmla="*/ 95 w 104"/>
                            <a:gd name="T3" fmla="*/ 87 h 87"/>
                            <a:gd name="T4" fmla="*/ 98 w 104"/>
                            <a:gd name="T5" fmla="*/ 87 h 87"/>
                            <a:gd name="T6" fmla="*/ 99 w 104"/>
                            <a:gd name="T7" fmla="*/ 87 h 87"/>
                            <a:gd name="T8" fmla="*/ 102 w 104"/>
                            <a:gd name="T9" fmla="*/ 85 h 87"/>
                            <a:gd name="T10" fmla="*/ 104 w 104"/>
                            <a:gd name="T11" fmla="*/ 84 h 87"/>
                            <a:gd name="T12" fmla="*/ 104 w 104"/>
                            <a:gd name="T13" fmla="*/ 84 h 87"/>
                            <a:gd name="T14" fmla="*/ 104 w 104"/>
                            <a:gd name="T15" fmla="*/ 80 h 87"/>
                            <a:gd name="T16" fmla="*/ 101 w 104"/>
                            <a:gd name="T17" fmla="*/ 75 h 87"/>
                            <a:gd name="T18" fmla="*/ 95 w 104"/>
                            <a:gd name="T19" fmla="*/ 72 h 87"/>
                            <a:gd name="T20" fmla="*/ 96 w 104"/>
                            <a:gd name="T21" fmla="*/ 67 h 87"/>
                            <a:gd name="T22" fmla="*/ 98 w 104"/>
                            <a:gd name="T23" fmla="*/ 59 h 87"/>
                            <a:gd name="T24" fmla="*/ 98 w 104"/>
                            <a:gd name="T25" fmla="*/ 54 h 87"/>
                            <a:gd name="T26" fmla="*/ 98 w 104"/>
                            <a:gd name="T27" fmla="*/ 48 h 87"/>
                            <a:gd name="T28" fmla="*/ 96 w 104"/>
                            <a:gd name="T29" fmla="*/ 41 h 87"/>
                            <a:gd name="T30" fmla="*/ 95 w 104"/>
                            <a:gd name="T31" fmla="*/ 35 h 87"/>
                            <a:gd name="T32" fmla="*/ 92 w 104"/>
                            <a:gd name="T33" fmla="*/ 29 h 87"/>
                            <a:gd name="T34" fmla="*/ 89 w 104"/>
                            <a:gd name="T35" fmla="*/ 23 h 87"/>
                            <a:gd name="T36" fmla="*/ 86 w 104"/>
                            <a:gd name="T37" fmla="*/ 31 h 87"/>
                            <a:gd name="T38" fmla="*/ 82 w 104"/>
                            <a:gd name="T39" fmla="*/ 33 h 87"/>
                            <a:gd name="T40" fmla="*/ 81 w 104"/>
                            <a:gd name="T41" fmla="*/ 32 h 87"/>
                            <a:gd name="T42" fmla="*/ 78 w 104"/>
                            <a:gd name="T43" fmla="*/ 26 h 87"/>
                            <a:gd name="T44" fmla="*/ 78 w 104"/>
                            <a:gd name="T45" fmla="*/ 26 h 87"/>
                            <a:gd name="T46" fmla="*/ 85 w 104"/>
                            <a:gd name="T47" fmla="*/ 13 h 87"/>
                            <a:gd name="T48" fmla="*/ 83 w 104"/>
                            <a:gd name="T49" fmla="*/ 8 h 87"/>
                            <a:gd name="T50" fmla="*/ 68 w 104"/>
                            <a:gd name="T51" fmla="*/ 0 h 87"/>
                            <a:gd name="T52" fmla="*/ 63 w 104"/>
                            <a:gd name="T53" fmla="*/ 2 h 87"/>
                            <a:gd name="T54" fmla="*/ 56 w 104"/>
                            <a:gd name="T55" fmla="*/ 16 h 87"/>
                            <a:gd name="T56" fmla="*/ 52 w 104"/>
                            <a:gd name="T57" fmla="*/ 18 h 87"/>
                            <a:gd name="T58" fmla="*/ 50 w 104"/>
                            <a:gd name="T59" fmla="*/ 18 h 87"/>
                            <a:gd name="T60" fmla="*/ 47 w 104"/>
                            <a:gd name="T61" fmla="*/ 12 h 87"/>
                            <a:gd name="T62" fmla="*/ 49 w 104"/>
                            <a:gd name="T63" fmla="*/ 12 h 87"/>
                            <a:gd name="T64" fmla="*/ 52 w 104"/>
                            <a:gd name="T65" fmla="*/ 3 h 87"/>
                            <a:gd name="T66" fmla="*/ 46 w 104"/>
                            <a:gd name="T67" fmla="*/ 3 h 87"/>
                            <a:gd name="T68" fmla="*/ 39 w 104"/>
                            <a:gd name="T69" fmla="*/ 5 h 87"/>
                            <a:gd name="T70" fmla="*/ 33 w 104"/>
                            <a:gd name="T71" fmla="*/ 6 h 87"/>
                            <a:gd name="T72" fmla="*/ 27 w 104"/>
                            <a:gd name="T73" fmla="*/ 9 h 87"/>
                            <a:gd name="T74" fmla="*/ 22 w 104"/>
                            <a:gd name="T75" fmla="*/ 12 h 87"/>
                            <a:gd name="T76" fmla="*/ 16 w 104"/>
                            <a:gd name="T77" fmla="*/ 16 h 87"/>
                            <a:gd name="T78" fmla="*/ 11 w 104"/>
                            <a:gd name="T79" fmla="*/ 22 h 87"/>
                            <a:gd name="T80" fmla="*/ 9 w 104"/>
                            <a:gd name="T81" fmla="*/ 28 h 87"/>
                            <a:gd name="T82" fmla="*/ 6 w 104"/>
                            <a:gd name="T83" fmla="*/ 26 h 87"/>
                            <a:gd name="T84" fmla="*/ 4 w 104"/>
                            <a:gd name="T85" fmla="*/ 26 h 87"/>
                            <a:gd name="T86" fmla="*/ 3 w 104"/>
                            <a:gd name="T87" fmla="*/ 28 h 87"/>
                            <a:gd name="T88" fmla="*/ 1 w 104"/>
                            <a:gd name="T89" fmla="*/ 29 h 87"/>
                            <a:gd name="T90" fmla="*/ 1 w 104"/>
                            <a:gd name="T91" fmla="*/ 29 h 87"/>
                            <a:gd name="T92" fmla="*/ 0 w 104"/>
                            <a:gd name="T93" fmla="*/ 32 h 87"/>
                            <a:gd name="T94" fmla="*/ 0 w 104"/>
                            <a:gd name="T95" fmla="*/ 35 h 87"/>
                            <a:gd name="T96" fmla="*/ 0 w 104"/>
                            <a:gd name="T97" fmla="*/ 38 h 87"/>
                            <a:gd name="T98" fmla="*/ 1 w 104"/>
                            <a:gd name="T99" fmla="*/ 39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04" h="87">
                              <a:moveTo>
                                <a:pt x="1" y="39"/>
                              </a:moveTo>
                              <a:lnTo>
                                <a:pt x="95" y="87"/>
                              </a:lnTo>
                              <a:lnTo>
                                <a:pt x="98" y="87"/>
                              </a:lnTo>
                              <a:lnTo>
                                <a:pt x="99" y="87"/>
                              </a:lnTo>
                              <a:lnTo>
                                <a:pt x="102" y="85"/>
                              </a:lnTo>
                              <a:lnTo>
                                <a:pt x="104" y="84"/>
                              </a:lnTo>
                              <a:lnTo>
                                <a:pt x="104" y="84"/>
                              </a:lnTo>
                              <a:lnTo>
                                <a:pt x="104" y="80"/>
                              </a:lnTo>
                              <a:lnTo>
                                <a:pt x="101" y="75"/>
                              </a:lnTo>
                              <a:lnTo>
                                <a:pt x="95" y="72"/>
                              </a:lnTo>
                              <a:lnTo>
                                <a:pt x="96" y="67"/>
                              </a:lnTo>
                              <a:lnTo>
                                <a:pt x="98" y="59"/>
                              </a:lnTo>
                              <a:lnTo>
                                <a:pt x="98" y="54"/>
                              </a:lnTo>
                              <a:lnTo>
                                <a:pt x="98" y="48"/>
                              </a:lnTo>
                              <a:lnTo>
                                <a:pt x="96" y="41"/>
                              </a:lnTo>
                              <a:lnTo>
                                <a:pt x="95" y="35"/>
                              </a:lnTo>
                              <a:lnTo>
                                <a:pt x="92" y="29"/>
                              </a:lnTo>
                              <a:lnTo>
                                <a:pt x="89" y="23"/>
                              </a:lnTo>
                              <a:lnTo>
                                <a:pt x="86" y="31"/>
                              </a:lnTo>
                              <a:lnTo>
                                <a:pt x="82" y="33"/>
                              </a:lnTo>
                              <a:lnTo>
                                <a:pt x="81" y="32"/>
                              </a:lnTo>
                              <a:lnTo>
                                <a:pt x="78" y="26"/>
                              </a:lnTo>
                              <a:lnTo>
                                <a:pt x="78" y="26"/>
                              </a:lnTo>
                              <a:lnTo>
                                <a:pt x="85" y="13"/>
                              </a:lnTo>
                              <a:lnTo>
                                <a:pt x="83" y="8"/>
                              </a:lnTo>
                              <a:lnTo>
                                <a:pt x="68" y="0"/>
                              </a:lnTo>
                              <a:lnTo>
                                <a:pt x="63" y="2"/>
                              </a:lnTo>
                              <a:lnTo>
                                <a:pt x="56" y="16"/>
                              </a:lnTo>
                              <a:lnTo>
                                <a:pt x="52" y="18"/>
                              </a:lnTo>
                              <a:lnTo>
                                <a:pt x="50" y="18"/>
                              </a:lnTo>
                              <a:lnTo>
                                <a:pt x="47" y="12"/>
                              </a:lnTo>
                              <a:lnTo>
                                <a:pt x="49" y="12"/>
                              </a:lnTo>
                              <a:lnTo>
                                <a:pt x="52" y="3"/>
                              </a:lnTo>
                              <a:lnTo>
                                <a:pt x="46" y="3"/>
                              </a:lnTo>
                              <a:lnTo>
                                <a:pt x="39" y="5"/>
                              </a:lnTo>
                              <a:lnTo>
                                <a:pt x="33" y="6"/>
                              </a:lnTo>
                              <a:lnTo>
                                <a:pt x="27" y="9"/>
                              </a:lnTo>
                              <a:lnTo>
                                <a:pt x="22" y="12"/>
                              </a:lnTo>
                              <a:lnTo>
                                <a:pt x="16" y="16"/>
                              </a:lnTo>
                              <a:lnTo>
                                <a:pt x="11" y="22"/>
                              </a:lnTo>
                              <a:lnTo>
                                <a:pt x="9" y="28"/>
                              </a:lnTo>
                              <a:lnTo>
                                <a:pt x="6" y="26"/>
                              </a:lnTo>
                              <a:lnTo>
                                <a:pt x="4" y="26"/>
                              </a:lnTo>
                              <a:lnTo>
                                <a:pt x="3" y="28"/>
                              </a:lnTo>
                              <a:lnTo>
                                <a:pt x="1" y="29"/>
                              </a:lnTo>
                              <a:lnTo>
                                <a:pt x="1" y="29"/>
                              </a:lnTo>
                              <a:lnTo>
                                <a:pt x="0" y="32"/>
                              </a:lnTo>
                              <a:lnTo>
                                <a:pt x="0" y="35"/>
                              </a:lnTo>
                              <a:lnTo>
                                <a:pt x="0" y="38"/>
                              </a:lnTo>
                              <a:lnTo>
                                <a:pt x="1" y="3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 name="Freeform 46"/>
                      <wps:cNvSpPr>
                        <a:spLocks/>
                      </wps:cNvSpPr>
                      <wps:spPr bwMode="auto">
                        <a:xfrm>
                          <a:off x="2540648" y="334520"/>
                          <a:ext cx="38540" cy="38485"/>
                        </a:xfrm>
                        <a:custGeom>
                          <a:avLst/>
                          <a:gdLst>
                            <a:gd name="T0" fmla="*/ 39 w 78"/>
                            <a:gd name="T1" fmla="*/ 0 h 78"/>
                            <a:gd name="T2" fmla="*/ 46 w 78"/>
                            <a:gd name="T3" fmla="*/ 0 h 78"/>
                            <a:gd name="T4" fmla="*/ 55 w 78"/>
                            <a:gd name="T5" fmla="*/ 3 h 78"/>
                            <a:gd name="T6" fmla="*/ 60 w 78"/>
                            <a:gd name="T7" fmla="*/ 6 h 78"/>
                            <a:gd name="T8" fmla="*/ 66 w 78"/>
                            <a:gd name="T9" fmla="*/ 12 h 78"/>
                            <a:gd name="T10" fmla="*/ 72 w 78"/>
                            <a:gd name="T11" fmla="*/ 18 h 78"/>
                            <a:gd name="T12" fmla="*/ 75 w 78"/>
                            <a:gd name="T13" fmla="*/ 23 h 78"/>
                            <a:gd name="T14" fmla="*/ 78 w 78"/>
                            <a:gd name="T15" fmla="*/ 30 h 78"/>
                            <a:gd name="T16" fmla="*/ 78 w 78"/>
                            <a:gd name="T17" fmla="*/ 39 h 78"/>
                            <a:gd name="T18" fmla="*/ 78 w 78"/>
                            <a:gd name="T19" fmla="*/ 46 h 78"/>
                            <a:gd name="T20" fmla="*/ 75 w 78"/>
                            <a:gd name="T21" fmla="*/ 54 h 78"/>
                            <a:gd name="T22" fmla="*/ 72 w 78"/>
                            <a:gd name="T23" fmla="*/ 61 h 78"/>
                            <a:gd name="T24" fmla="*/ 66 w 78"/>
                            <a:gd name="T25" fmla="*/ 66 h 78"/>
                            <a:gd name="T26" fmla="*/ 60 w 78"/>
                            <a:gd name="T27" fmla="*/ 71 h 78"/>
                            <a:gd name="T28" fmla="*/ 55 w 78"/>
                            <a:gd name="T29" fmla="*/ 75 h 78"/>
                            <a:gd name="T30" fmla="*/ 46 w 78"/>
                            <a:gd name="T31" fmla="*/ 77 h 78"/>
                            <a:gd name="T32" fmla="*/ 39 w 78"/>
                            <a:gd name="T33" fmla="*/ 78 h 78"/>
                            <a:gd name="T34" fmla="*/ 32 w 78"/>
                            <a:gd name="T35" fmla="*/ 77 h 78"/>
                            <a:gd name="T36" fmla="*/ 24 w 78"/>
                            <a:gd name="T37" fmla="*/ 75 h 78"/>
                            <a:gd name="T38" fmla="*/ 17 w 78"/>
                            <a:gd name="T39" fmla="*/ 71 h 78"/>
                            <a:gd name="T40" fmla="*/ 11 w 78"/>
                            <a:gd name="T41" fmla="*/ 66 h 78"/>
                            <a:gd name="T42" fmla="*/ 7 w 78"/>
                            <a:gd name="T43" fmla="*/ 61 h 78"/>
                            <a:gd name="T44" fmla="*/ 3 w 78"/>
                            <a:gd name="T45" fmla="*/ 54 h 78"/>
                            <a:gd name="T46" fmla="*/ 1 w 78"/>
                            <a:gd name="T47" fmla="*/ 46 h 78"/>
                            <a:gd name="T48" fmla="*/ 0 w 78"/>
                            <a:gd name="T49" fmla="*/ 39 h 78"/>
                            <a:gd name="T50" fmla="*/ 1 w 78"/>
                            <a:gd name="T51" fmla="*/ 30 h 78"/>
                            <a:gd name="T52" fmla="*/ 3 w 78"/>
                            <a:gd name="T53" fmla="*/ 23 h 78"/>
                            <a:gd name="T54" fmla="*/ 7 w 78"/>
                            <a:gd name="T55" fmla="*/ 18 h 78"/>
                            <a:gd name="T56" fmla="*/ 11 w 78"/>
                            <a:gd name="T57" fmla="*/ 12 h 78"/>
                            <a:gd name="T58" fmla="*/ 17 w 78"/>
                            <a:gd name="T59" fmla="*/ 6 h 78"/>
                            <a:gd name="T60" fmla="*/ 24 w 78"/>
                            <a:gd name="T61" fmla="*/ 3 h 78"/>
                            <a:gd name="T62" fmla="*/ 32 w 78"/>
                            <a:gd name="T63" fmla="*/ 0 h 78"/>
                            <a:gd name="T64" fmla="*/ 39 w 78"/>
                            <a:gd name="T65" fmla="*/ 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8" h="78">
                              <a:moveTo>
                                <a:pt x="39" y="0"/>
                              </a:moveTo>
                              <a:lnTo>
                                <a:pt x="46" y="0"/>
                              </a:lnTo>
                              <a:lnTo>
                                <a:pt x="55" y="3"/>
                              </a:lnTo>
                              <a:lnTo>
                                <a:pt x="60" y="6"/>
                              </a:lnTo>
                              <a:lnTo>
                                <a:pt x="66" y="12"/>
                              </a:lnTo>
                              <a:lnTo>
                                <a:pt x="72" y="18"/>
                              </a:lnTo>
                              <a:lnTo>
                                <a:pt x="75" y="23"/>
                              </a:lnTo>
                              <a:lnTo>
                                <a:pt x="78" y="30"/>
                              </a:lnTo>
                              <a:lnTo>
                                <a:pt x="78" y="39"/>
                              </a:lnTo>
                              <a:lnTo>
                                <a:pt x="78" y="46"/>
                              </a:lnTo>
                              <a:lnTo>
                                <a:pt x="75" y="54"/>
                              </a:lnTo>
                              <a:lnTo>
                                <a:pt x="72" y="61"/>
                              </a:lnTo>
                              <a:lnTo>
                                <a:pt x="66" y="66"/>
                              </a:lnTo>
                              <a:lnTo>
                                <a:pt x="60" y="71"/>
                              </a:lnTo>
                              <a:lnTo>
                                <a:pt x="55" y="75"/>
                              </a:lnTo>
                              <a:lnTo>
                                <a:pt x="46" y="77"/>
                              </a:lnTo>
                              <a:lnTo>
                                <a:pt x="39" y="78"/>
                              </a:lnTo>
                              <a:lnTo>
                                <a:pt x="32" y="77"/>
                              </a:lnTo>
                              <a:lnTo>
                                <a:pt x="24" y="75"/>
                              </a:lnTo>
                              <a:lnTo>
                                <a:pt x="17" y="71"/>
                              </a:lnTo>
                              <a:lnTo>
                                <a:pt x="11" y="66"/>
                              </a:lnTo>
                              <a:lnTo>
                                <a:pt x="7" y="61"/>
                              </a:lnTo>
                              <a:lnTo>
                                <a:pt x="3" y="54"/>
                              </a:lnTo>
                              <a:lnTo>
                                <a:pt x="1" y="46"/>
                              </a:lnTo>
                              <a:lnTo>
                                <a:pt x="0" y="39"/>
                              </a:lnTo>
                              <a:lnTo>
                                <a:pt x="1" y="30"/>
                              </a:lnTo>
                              <a:lnTo>
                                <a:pt x="3" y="23"/>
                              </a:lnTo>
                              <a:lnTo>
                                <a:pt x="7" y="18"/>
                              </a:lnTo>
                              <a:lnTo>
                                <a:pt x="11" y="12"/>
                              </a:lnTo>
                              <a:lnTo>
                                <a:pt x="17" y="6"/>
                              </a:lnTo>
                              <a:lnTo>
                                <a:pt x="24" y="3"/>
                              </a:lnTo>
                              <a:lnTo>
                                <a:pt x="32" y="0"/>
                              </a:lnTo>
                              <a:lnTo>
                                <a:pt x="3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 name="Freeform 47"/>
                      <wps:cNvSpPr>
                        <a:spLocks/>
                      </wps:cNvSpPr>
                      <wps:spPr bwMode="auto">
                        <a:xfrm>
                          <a:off x="2450228" y="334520"/>
                          <a:ext cx="38540" cy="38485"/>
                        </a:xfrm>
                        <a:custGeom>
                          <a:avLst/>
                          <a:gdLst>
                            <a:gd name="T0" fmla="*/ 40 w 79"/>
                            <a:gd name="T1" fmla="*/ 0 h 78"/>
                            <a:gd name="T2" fmla="*/ 48 w 79"/>
                            <a:gd name="T3" fmla="*/ 0 h 78"/>
                            <a:gd name="T4" fmla="*/ 55 w 79"/>
                            <a:gd name="T5" fmla="*/ 3 h 78"/>
                            <a:gd name="T6" fmla="*/ 62 w 79"/>
                            <a:gd name="T7" fmla="*/ 6 h 78"/>
                            <a:gd name="T8" fmla="*/ 68 w 79"/>
                            <a:gd name="T9" fmla="*/ 12 h 78"/>
                            <a:gd name="T10" fmla="*/ 72 w 79"/>
                            <a:gd name="T11" fmla="*/ 18 h 78"/>
                            <a:gd name="T12" fmla="*/ 76 w 79"/>
                            <a:gd name="T13" fmla="*/ 23 h 78"/>
                            <a:gd name="T14" fmla="*/ 78 w 79"/>
                            <a:gd name="T15" fmla="*/ 30 h 78"/>
                            <a:gd name="T16" fmla="*/ 79 w 79"/>
                            <a:gd name="T17" fmla="*/ 39 h 78"/>
                            <a:gd name="T18" fmla="*/ 78 w 79"/>
                            <a:gd name="T19" fmla="*/ 46 h 78"/>
                            <a:gd name="T20" fmla="*/ 76 w 79"/>
                            <a:gd name="T21" fmla="*/ 54 h 78"/>
                            <a:gd name="T22" fmla="*/ 72 w 79"/>
                            <a:gd name="T23" fmla="*/ 61 h 78"/>
                            <a:gd name="T24" fmla="*/ 68 w 79"/>
                            <a:gd name="T25" fmla="*/ 66 h 78"/>
                            <a:gd name="T26" fmla="*/ 62 w 79"/>
                            <a:gd name="T27" fmla="*/ 71 h 78"/>
                            <a:gd name="T28" fmla="*/ 55 w 79"/>
                            <a:gd name="T29" fmla="*/ 75 h 78"/>
                            <a:gd name="T30" fmla="*/ 48 w 79"/>
                            <a:gd name="T31" fmla="*/ 77 h 78"/>
                            <a:gd name="T32" fmla="*/ 40 w 79"/>
                            <a:gd name="T33" fmla="*/ 78 h 78"/>
                            <a:gd name="T34" fmla="*/ 32 w 79"/>
                            <a:gd name="T35" fmla="*/ 77 h 78"/>
                            <a:gd name="T36" fmla="*/ 25 w 79"/>
                            <a:gd name="T37" fmla="*/ 75 h 78"/>
                            <a:gd name="T38" fmla="*/ 17 w 79"/>
                            <a:gd name="T39" fmla="*/ 71 h 78"/>
                            <a:gd name="T40" fmla="*/ 12 w 79"/>
                            <a:gd name="T41" fmla="*/ 66 h 78"/>
                            <a:gd name="T42" fmla="*/ 7 w 79"/>
                            <a:gd name="T43" fmla="*/ 61 h 78"/>
                            <a:gd name="T44" fmla="*/ 4 w 79"/>
                            <a:gd name="T45" fmla="*/ 54 h 78"/>
                            <a:gd name="T46" fmla="*/ 1 w 79"/>
                            <a:gd name="T47" fmla="*/ 46 h 78"/>
                            <a:gd name="T48" fmla="*/ 0 w 79"/>
                            <a:gd name="T49" fmla="*/ 39 h 78"/>
                            <a:gd name="T50" fmla="*/ 1 w 79"/>
                            <a:gd name="T51" fmla="*/ 30 h 78"/>
                            <a:gd name="T52" fmla="*/ 4 w 79"/>
                            <a:gd name="T53" fmla="*/ 23 h 78"/>
                            <a:gd name="T54" fmla="*/ 7 w 79"/>
                            <a:gd name="T55" fmla="*/ 18 h 78"/>
                            <a:gd name="T56" fmla="*/ 12 w 79"/>
                            <a:gd name="T57" fmla="*/ 12 h 78"/>
                            <a:gd name="T58" fmla="*/ 17 w 79"/>
                            <a:gd name="T59" fmla="*/ 6 h 78"/>
                            <a:gd name="T60" fmla="*/ 25 w 79"/>
                            <a:gd name="T61" fmla="*/ 3 h 78"/>
                            <a:gd name="T62" fmla="*/ 32 w 79"/>
                            <a:gd name="T63" fmla="*/ 0 h 78"/>
                            <a:gd name="T64" fmla="*/ 40 w 79"/>
                            <a:gd name="T65" fmla="*/ 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9" h="78">
                              <a:moveTo>
                                <a:pt x="40" y="0"/>
                              </a:moveTo>
                              <a:lnTo>
                                <a:pt x="48" y="0"/>
                              </a:lnTo>
                              <a:lnTo>
                                <a:pt x="55" y="3"/>
                              </a:lnTo>
                              <a:lnTo>
                                <a:pt x="62" y="6"/>
                              </a:lnTo>
                              <a:lnTo>
                                <a:pt x="68" y="12"/>
                              </a:lnTo>
                              <a:lnTo>
                                <a:pt x="72" y="18"/>
                              </a:lnTo>
                              <a:lnTo>
                                <a:pt x="76" y="23"/>
                              </a:lnTo>
                              <a:lnTo>
                                <a:pt x="78" y="30"/>
                              </a:lnTo>
                              <a:lnTo>
                                <a:pt x="79" y="39"/>
                              </a:lnTo>
                              <a:lnTo>
                                <a:pt x="78" y="46"/>
                              </a:lnTo>
                              <a:lnTo>
                                <a:pt x="76" y="54"/>
                              </a:lnTo>
                              <a:lnTo>
                                <a:pt x="72" y="61"/>
                              </a:lnTo>
                              <a:lnTo>
                                <a:pt x="68" y="66"/>
                              </a:lnTo>
                              <a:lnTo>
                                <a:pt x="62" y="71"/>
                              </a:lnTo>
                              <a:lnTo>
                                <a:pt x="55" y="75"/>
                              </a:lnTo>
                              <a:lnTo>
                                <a:pt x="48" y="77"/>
                              </a:lnTo>
                              <a:lnTo>
                                <a:pt x="40" y="78"/>
                              </a:lnTo>
                              <a:lnTo>
                                <a:pt x="32" y="77"/>
                              </a:lnTo>
                              <a:lnTo>
                                <a:pt x="25" y="75"/>
                              </a:lnTo>
                              <a:lnTo>
                                <a:pt x="17" y="71"/>
                              </a:lnTo>
                              <a:lnTo>
                                <a:pt x="12" y="66"/>
                              </a:lnTo>
                              <a:lnTo>
                                <a:pt x="7" y="61"/>
                              </a:lnTo>
                              <a:lnTo>
                                <a:pt x="4" y="54"/>
                              </a:lnTo>
                              <a:lnTo>
                                <a:pt x="1" y="46"/>
                              </a:lnTo>
                              <a:lnTo>
                                <a:pt x="0" y="39"/>
                              </a:lnTo>
                              <a:lnTo>
                                <a:pt x="1" y="30"/>
                              </a:lnTo>
                              <a:lnTo>
                                <a:pt x="4" y="23"/>
                              </a:lnTo>
                              <a:lnTo>
                                <a:pt x="7" y="18"/>
                              </a:lnTo>
                              <a:lnTo>
                                <a:pt x="12" y="12"/>
                              </a:lnTo>
                              <a:lnTo>
                                <a:pt x="17" y="6"/>
                              </a:lnTo>
                              <a:lnTo>
                                <a:pt x="25" y="3"/>
                              </a:lnTo>
                              <a:lnTo>
                                <a:pt x="32" y="0"/>
                              </a:lnTo>
                              <a:lnTo>
                                <a:pt x="4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 name="Freeform 48"/>
                      <wps:cNvSpPr>
                        <a:spLocks/>
                      </wps:cNvSpPr>
                      <wps:spPr bwMode="auto">
                        <a:xfrm>
                          <a:off x="2448746" y="232388"/>
                          <a:ext cx="128960" cy="51807"/>
                        </a:xfrm>
                        <a:custGeom>
                          <a:avLst/>
                          <a:gdLst>
                            <a:gd name="T0" fmla="*/ 210 w 260"/>
                            <a:gd name="T1" fmla="*/ 9 h 105"/>
                            <a:gd name="T2" fmla="*/ 207 w 260"/>
                            <a:gd name="T3" fmla="*/ 10 h 105"/>
                            <a:gd name="T4" fmla="*/ 204 w 260"/>
                            <a:gd name="T5" fmla="*/ 13 h 105"/>
                            <a:gd name="T6" fmla="*/ 203 w 260"/>
                            <a:gd name="T7" fmla="*/ 16 h 105"/>
                            <a:gd name="T8" fmla="*/ 200 w 260"/>
                            <a:gd name="T9" fmla="*/ 17 h 105"/>
                            <a:gd name="T10" fmla="*/ 197 w 260"/>
                            <a:gd name="T11" fmla="*/ 19 h 105"/>
                            <a:gd name="T12" fmla="*/ 193 w 260"/>
                            <a:gd name="T13" fmla="*/ 19 h 105"/>
                            <a:gd name="T14" fmla="*/ 187 w 260"/>
                            <a:gd name="T15" fmla="*/ 14 h 105"/>
                            <a:gd name="T16" fmla="*/ 182 w 260"/>
                            <a:gd name="T17" fmla="*/ 9 h 105"/>
                            <a:gd name="T18" fmla="*/ 178 w 260"/>
                            <a:gd name="T19" fmla="*/ 4 h 105"/>
                            <a:gd name="T20" fmla="*/ 174 w 260"/>
                            <a:gd name="T21" fmla="*/ 0 h 105"/>
                            <a:gd name="T22" fmla="*/ 172 w 260"/>
                            <a:gd name="T23" fmla="*/ 0 h 105"/>
                            <a:gd name="T24" fmla="*/ 170 w 260"/>
                            <a:gd name="T25" fmla="*/ 0 h 105"/>
                            <a:gd name="T26" fmla="*/ 158 w 260"/>
                            <a:gd name="T27" fmla="*/ 3 h 105"/>
                            <a:gd name="T28" fmla="*/ 146 w 260"/>
                            <a:gd name="T29" fmla="*/ 7 h 105"/>
                            <a:gd name="T30" fmla="*/ 136 w 260"/>
                            <a:gd name="T31" fmla="*/ 13 h 105"/>
                            <a:gd name="T32" fmla="*/ 126 w 260"/>
                            <a:gd name="T33" fmla="*/ 19 h 105"/>
                            <a:gd name="T34" fmla="*/ 106 w 260"/>
                            <a:gd name="T35" fmla="*/ 32 h 105"/>
                            <a:gd name="T36" fmla="*/ 87 w 260"/>
                            <a:gd name="T37" fmla="*/ 47 h 105"/>
                            <a:gd name="T38" fmla="*/ 82 w 260"/>
                            <a:gd name="T39" fmla="*/ 53 h 105"/>
                            <a:gd name="T40" fmla="*/ 76 w 260"/>
                            <a:gd name="T41" fmla="*/ 56 h 105"/>
                            <a:gd name="T42" fmla="*/ 70 w 260"/>
                            <a:gd name="T43" fmla="*/ 57 h 105"/>
                            <a:gd name="T44" fmla="*/ 63 w 260"/>
                            <a:gd name="T45" fmla="*/ 56 h 105"/>
                            <a:gd name="T46" fmla="*/ 51 w 260"/>
                            <a:gd name="T47" fmla="*/ 52 h 105"/>
                            <a:gd name="T48" fmla="*/ 40 w 260"/>
                            <a:gd name="T49" fmla="*/ 45 h 105"/>
                            <a:gd name="T50" fmla="*/ 36 w 260"/>
                            <a:gd name="T51" fmla="*/ 40 h 105"/>
                            <a:gd name="T52" fmla="*/ 30 w 260"/>
                            <a:gd name="T53" fmla="*/ 39 h 105"/>
                            <a:gd name="T54" fmla="*/ 28 w 260"/>
                            <a:gd name="T55" fmla="*/ 39 h 105"/>
                            <a:gd name="T56" fmla="*/ 24 w 260"/>
                            <a:gd name="T57" fmla="*/ 42 h 105"/>
                            <a:gd name="T58" fmla="*/ 21 w 260"/>
                            <a:gd name="T59" fmla="*/ 46 h 105"/>
                            <a:gd name="T60" fmla="*/ 17 w 260"/>
                            <a:gd name="T61" fmla="*/ 55 h 105"/>
                            <a:gd name="T62" fmla="*/ 13 w 260"/>
                            <a:gd name="T63" fmla="*/ 63 h 105"/>
                            <a:gd name="T64" fmla="*/ 5 w 260"/>
                            <a:gd name="T65" fmla="*/ 85 h 105"/>
                            <a:gd name="T66" fmla="*/ 0 w 260"/>
                            <a:gd name="T67" fmla="*/ 105 h 105"/>
                            <a:gd name="T68" fmla="*/ 260 w 260"/>
                            <a:gd name="T69" fmla="*/ 105 h 105"/>
                            <a:gd name="T70" fmla="*/ 260 w 260"/>
                            <a:gd name="T71" fmla="*/ 102 h 105"/>
                            <a:gd name="T72" fmla="*/ 260 w 260"/>
                            <a:gd name="T73" fmla="*/ 101 h 105"/>
                            <a:gd name="T74" fmla="*/ 259 w 260"/>
                            <a:gd name="T75" fmla="*/ 98 h 105"/>
                            <a:gd name="T76" fmla="*/ 256 w 260"/>
                            <a:gd name="T77" fmla="*/ 93 h 105"/>
                            <a:gd name="T78" fmla="*/ 250 w 260"/>
                            <a:gd name="T79" fmla="*/ 89 h 105"/>
                            <a:gd name="T80" fmla="*/ 242 w 260"/>
                            <a:gd name="T81" fmla="*/ 83 h 105"/>
                            <a:gd name="T82" fmla="*/ 230 w 260"/>
                            <a:gd name="T83" fmla="*/ 81 h 105"/>
                            <a:gd name="T84" fmla="*/ 226 w 260"/>
                            <a:gd name="T85" fmla="*/ 79 h 105"/>
                            <a:gd name="T86" fmla="*/ 223 w 260"/>
                            <a:gd name="T87" fmla="*/ 75 h 105"/>
                            <a:gd name="T88" fmla="*/ 223 w 260"/>
                            <a:gd name="T89" fmla="*/ 73 h 105"/>
                            <a:gd name="T90" fmla="*/ 224 w 260"/>
                            <a:gd name="T91" fmla="*/ 70 h 105"/>
                            <a:gd name="T92" fmla="*/ 227 w 260"/>
                            <a:gd name="T93" fmla="*/ 68 h 105"/>
                            <a:gd name="T94" fmla="*/ 230 w 260"/>
                            <a:gd name="T95" fmla="*/ 63 h 105"/>
                            <a:gd name="T96" fmla="*/ 236 w 260"/>
                            <a:gd name="T97" fmla="*/ 59 h 105"/>
                            <a:gd name="T98" fmla="*/ 239 w 260"/>
                            <a:gd name="T99" fmla="*/ 55 h 105"/>
                            <a:gd name="T100" fmla="*/ 242 w 260"/>
                            <a:gd name="T101" fmla="*/ 52 h 105"/>
                            <a:gd name="T102" fmla="*/ 242 w 260"/>
                            <a:gd name="T103" fmla="*/ 47 h 105"/>
                            <a:gd name="T104" fmla="*/ 240 w 260"/>
                            <a:gd name="T105" fmla="*/ 42 h 105"/>
                            <a:gd name="T106" fmla="*/ 237 w 260"/>
                            <a:gd name="T107" fmla="*/ 36 h 105"/>
                            <a:gd name="T108" fmla="*/ 231 w 260"/>
                            <a:gd name="T109" fmla="*/ 29 h 105"/>
                            <a:gd name="T110" fmla="*/ 224 w 260"/>
                            <a:gd name="T111" fmla="*/ 19 h 105"/>
                            <a:gd name="T112" fmla="*/ 214 w 260"/>
                            <a:gd name="T113" fmla="*/ 10 h 105"/>
                            <a:gd name="T114" fmla="*/ 210 w 260"/>
                            <a:gd name="T115" fmla="*/ 9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60" h="105">
                              <a:moveTo>
                                <a:pt x="210" y="9"/>
                              </a:moveTo>
                              <a:lnTo>
                                <a:pt x="207" y="10"/>
                              </a:lnTo>
                              <a:lnTo>
                                <a:pt x="204" y="13"/>
                              </a:lnTo>
                              <a:lnTo>
                                <a:pt x="203" y="16"/>
                              </a:lnTo>
                              <a:lnTo>
                                <a:pt x="200" y="17"/>
                              </a:lnTo>
                              <a:lnTo>
                                <a:pt x="197" y="19"/>
                              </a:lnTo>
                              <a:lnTo>
                                <a:pt x="193" y="19"/>
                              </a:lnTo>
                              <a:lnTo>
                                <a:pt x="187" y="14"/>
                              </a:lnTo>
                              <a:lnTo>
                                <a:pt x="182" y="9"/>
                              </a:lnTo>
                              <a:lnTo>
                                <a:pt x="178" y="4"/>
                              </a:lnTo>
                              <a:lnTo>
                                <a:pt x="174" y="0"/>
                              </a:lnTo>
                              <a:lnTo>
                                <a:pt x="172" y="0"/>
                              </a:lnTo>
                              <a:lnTo>
                                <a:pt x="170" y="0"/>
                              </a:lnTo>
                              <a:lnTo>
                                <a:pt x="158" y="3"/>
                              </a:lnTo>
                              <a:lnTo>
                                <a:pt x="146" y="7"/>
                              </a:lnTo>
                              <a:lnTo>
                                <a:pt x="136" y="13"/>
                              </a:lnTo>
                              <a:lnTo>
                                <a:pt x="126" y="19"/>
                              </a:lnTo>
                              <a:lnTo>
                                <a:pt x="106" y="32"/>
                              </a:lnTo>
                              <a:lnTo>
                                <a:pt x="87" y="47"/>
                              </a:lnTo>
                              <a:lnTo>
                                <a:pt x="82" y="53"/>
                              </a:lnTo>
                              <a:lnTo>
                                <a:pt x="76" y="56"/>
                              </a:lnTo>
                              <a:lnTo>
                                <a:pt x="70" y="57"/>
                              </a:lnTo>
                              <a:lnTo>
                                <a:pt x="63" y="56"/>
                              </a:lnTo>
                              <a:lnTo>
                                <a:pt x="51" y="52"/>
                              </a:lnTo>
                              <a:lnTo>
                                <a:pt x="40" y="45"/>
                              </a:lnTo>
                              <a:lnTo>
                                <a:pt x="36" y="40"/>
                              </a:lnTo>
                              <a:lnTo>
                                <a:pt x="30" y="39"/>
                              </a:lnTo>
                              <a:lnTo>
                                <a:pt x="28" y="39"/>
                              </a:lnTo>
                              <a:lnTo>
                                <a:pt x="24" y="42"/>
                              </a:lnTo>
                              <a:lnTo>
                                <a:pt x="21" y="46"/>
                              </a:lnTo>
                              <a:lnTo>
                                <a:pt x="17" y="55"/>
                              </a:lnTo>
                              <a:lnTo>
                                <a:pt x="13" y="63"/>
                              </a:lnTo>
                              <a:lnTo>
                                <a:pt x="5" y="85"/>
                              </a:lnTo>
                              <a:lnTo>
                                <a:pt x="0" y="105"/>
                              </a:lnTo>
                              <a:lnTo>
                                <a:pt x="260" y="105"/>
                              </a:lnTo>
                              <a:lnTo>
                                <a:pt x="260" y="102"/>
                              </a:lnTo>
                              <a:lnTo>
                                <a:pt x="260" y="101"/>
                              </a:lnTo>
                              <a:lnTo>
                                <a:pt x="259" y="98"/>
                              </a:lnTo>
                              <a:lnTo>
                                <a:pt x="256" y="93"/>
                              </a:lnTo>
                              <a:lnTo>
                                <a:pt x="250" y="89"/>
                              </a:lnTo>
                              <a:lnTo>
                                <a:pt x="242" y="83"/>
                              </a:lnTo>
                              <a:lnTo>
                                <a:pt x="230" y="81"/>
                              </a:lnTo>
                              <a:lnTo>
                                <a:pt x="226" y="79"/>
                              </a:lnTo>
                              <a:lnTo>
                                <a:pt x="223" y="75"/>
                              </a:lnTo>
                              <a:lnTo>
                                <a:pt x="223" y="73"/>
                              </a:lnTo>
                              <a:lnTo>
                                <a:pt x="224" y="70"/>
                              </a:lnTo>
                              <a:lnTo>
                                <a:pt x="227" y="68"/>
                              </a:lnTo>
                              <a:lnTo>
                                <a:pt x="230" y="63"/>
                              </a:lnTo>
                              <a:lnTo>
                                <a:pt x="236" y="59"/>
                              </a:lnTo>
                              <a:lnTo>
                                <a:pt x="239" y="55"/>
                              </a:lnTo>
                              <a:lnTo>
                                <a:pt x="242" y="52"/>
                              </a:lnTo>
                              <a:lnTo>
                                <a:pt x="242" y="47"/>
                              </a:lnTo>
                              <a:lnTo>
                                <a:pt x="240" y="42"/>
                              </a:lnTo>
                              <a:lnTo>
                                <a:pt x="237" y="36"/>
                              </a:lnTo>
                              <a:lnTo>
                                <a:pt x="231" y="29"/>
                              </a:lnTo>
                              <a:lnTo>
                                <a:pt x="224" y="19"/>
                              </a:lnTo>
                              <a:lnTo>
                                <a:pt x="214" y="10"/>
                              </a:lnTo>
                              <a:lnTo>
                                <a:pt x="210" y="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 name="Freeform 49"/>
                      <wps:cNvSpPr>
                        <a:spLocks noEditPoints="1"/>
                      </wps:cNvSpPr>
                      <wps:spPr bwMode="auto">
                        <a:xfrm>
                          <a:off x="2445782" y="288636"/>
                          <a:ext cx="137854" cy="63648"/>
                        </a:xfrm>
                        <a:custGeom>
                          <a:avLst/>
                          <a:gdLst>
                            <a:gd name="T0" fmla="*/ 198 w 280"/>
                            <a:gd name="T1" fmla="*/ 62 h 128"/>
                            <a:gd name="T2" fmla="*/ 193 w 280"/>
                            <a:gd name="T3" fmla="*/ 17 h 128"/>
                            <a:gd name="T4" fmla="*/ 189 w 280"/>
                            <a:gd name="T5" fmla="*/ 62 h 128"/>
                            <a:gd name="T6" fmla="*/ 193 w 280"/>
                            <a:gd name="T7" fmla="*/ 66 h 128"/>
                            <a:gd name="T8" fmla="*/ 157 w 280"/>
                            <a:gd name="T9" fmla="*/ 17 h 128"/>
                            <a:gd name="T10" fmla="*/ 153 w 280"/>
                            <a:gd name="T11" fmla="*/ 62 h 128"/>
                            <a:gd name="T12" fmla="*/ 162 w 280"/>
                            <a:gd name="T13" fmla="*/ 62 h 128"/>
                            <a:gd name="T14" fmla="*/ 126 w 280"/>
                            <a:gd name="T15" fmla="*/ 21 h 128"/>
                            <a:gd name="T16" fmla="*/ 118 w 280"/>
                            <a:gd name="T17" fmla="*/ 20 h 128"/>
                            <a:gd name="T18" fmla="*/ 121 w 280"/>
                            <a:gd name="T19" fmla="*/ 66 h 128"/>
                            <a:gd name="T20" fmla="*/ 126 w 280"/>
                            <a:gd name="T21" fmla="*/ 21 h 128"/>
                            <a:gd name="T22" fmla="*/ 87 w 280"/>
                            <a:gd name="T23" fmla="*/ 17 h 128"/>
                            <a:gd name="T24" fmla="*/ 82 w 280"/>
                            <a:gd name="T25" fmla="*/ 62 h 128"/>
                            <a:gd name="T26" fmla="*/ 91 w 280"/>
                            <a:gd name="T27" fmla="*/ 62 h 128"/>
                            <a:gd name="T28" fmla="*/ 225 w 280"/>
                            <a:gd name="T29" fmla="*/ 62 h 128"/>
                            <a:gd name="T30" fmla="*/ 232 w 280"/>
                            <a:gd name="T31" fmla="*/ 62 h 128"/>
                            <a:gd name="T32" fmla="*/ 228 w 280"/>
                            <a:gd name="T33" fmla="*/ 17 h 128"/>
                            <a:gd name="T34" fmla="*/ 225 w 280"/>
                            <a:gd name="T35" fmla="*/ 62 h 128"/>
                            <a:gd name="T36" fmla="*/ 51 w 280"/>
                            <a:gd name="T37" fmla="*/ 17 h 128"/>
                            <a:gd name="T38" fmla="*/ 48 w 280"/>
                            <a:gd name="T39" fmla="*/ 62 h 128"/>
                            <a:gd name="T40" fmla="*/ 55 w 280"/>
                            <a:gd name="T41" fmla="*/ 63 h 128"/>
                            <a:gd name="T42" fmla="*/ 95 w 280"/>
                            <a:gd name="T43" fmla="*/ 128 h 128"/>
                            <a:gd name="T44" fmla="*/ 90 w 280"/>
                            <a:gd name="T45" fmla="*/ 111 h 128"/>
                            <a:gd name="T46" fmla="*/ 80 w 280"/>
                            <a:gd name="T47" fmla="*/ 96 h 128"/>
                            <a:gd name="T48" fmla="*/ 64 w 280"/>
                            <a:gd name="T49" fmla="*/ 87 h 128"/>
                            <a:gd name="T50" fmla="*/ 45 w 280"/>
                            <a:gd name="T51" fmla="*/ 86 h 128"/>
                            <a:gd name="T52" fmla="*/ 31 w 280"/>
                            <a:gd name="T53" fmla="*/ 89 h 128"/>
                            <a:gd name="T54" fmla="*/ 280 w 280"/>
                            <a:gd name="T55" fmla="*/ 0 h 128"/>
                            <a:gd name="T56" fmla="*/ 241 w 280"/>
                            <a:gd name="T57" fmla="*/ 86 h 128"/>
                            <a:gd name="T58" fmla="*/ 222 w 280"/>
                            <a:gd name="T59" fmla="*/ 86 h 128"/>
                            <a:gd name="T60" fmla="*/ 206 w 280"/>
                            <a:gd name="T61" fmla="*/ 93 h 128"/>
                            <a:gd name="T62" fmla="*/ 192 w 280"/>
                            <a:gd name="T63" fmla="*/ 105 h 128"/>
                            <a:gd name="T64" fmla="*/ 186 w 280"/>
                            <a:gd name="T65" fmla="*/ 121 h 128"/>
                            <a:gd name="T66" fmla="*/ 95 w 280"/>
                            <a:gd name="T67" fmla="*/ 128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80" h="128">
                              <a:moveTo>
                                <a:pt x="193" y="66"/>
                              </a:moveTo>
                              <a:lnTo>
                                <a:pt x="198" y="62"/>
                              </a:lnTo>
                              <a:lnTo>
                                <a:pt x="198" y="21"/>
                              </a:lnTo>
                              <a:lnTo>
                                <a:pt x="193" y="17"/>
                              </a:lnTo>
                              <a:lnTo>
                                <a:pt x="189" y="20"/>
                              </a:lnTo>
                              <a:lnTo>
                                <a:pt x="189" y="62"/>
                              </a:lnTo>
                              <a:lnTo>
                                <a:pt x="193" y="66"/>
                              </a:lnTo>
                              <a:lnTo>
                                <a:pt x="193" y="66"/>
                              </a:lnTo>
                              <a:close/>
                              <a:moveTo>
                                <a:pt x="162" y="21"/>
                              </a:moveTo>
                              <a:lnTo>
                                <a:pt x="157" y="17"/>
                              </a:lnTo>
                              <a:lnTo>
                                <a:pt x="153" y="21"/>
                              </a:lnTo>
                              <a:lnTo>
                                <a:pt x="153" y="62"/>
                              </a:lnTo>
                              <a:lnTo>
                                <a:pt x="157" y="66"/>
                              </a:lnTo>
                              <a:lnTo>
                                <a:pt x="162" y="62"/>
                              </a:lnTo>
                              <a:lnTo>
                                <a:pt x="162" y="21"/>
                              </a:lnTo>
                              <a:close/>
                              <a:moveTo>
                                <a:pt x="126" y="21"/>
                              </a:moveTo>
                              <a:lnTo>
                                <a:pt x="123" y="17"/>
                              </a:lnTo>
                              <a:lnTo>
                                <a:pt x="118" y="20"/>
                              </a:lnTo>
                              <a:lnTo>
                                <a:pt x="118" y="62"/>
                              </a:lnTo>
                              <a:lnTo>
                                <a:pt x="121" y="66"/>
                              </a:lnTo>
                              <a:lnTo>
                                <a:pt x="126" y="63"/>
                              </a:lnTo>
                              <a:lnTo>
                                <a:pt x="126" y="21"/>
                              </a:lnTo>
                              <a:close/>
                              <a:moveTo>
                                <a:pt x="91" y="21"/>
                              </a:moveTo>
                              <a:lnTo>
                                <a:pt x="87" y="17"/>
                              </a:lnTo>
                              <a:lnTo>
                                <a:pt x="82" y="21"/>
                              </a:lnTo>
                              <a:lnTo>
                                <a:pt x="82" y="62"/>
                              </a:lnTo>
                              <a:lnTo>
                                <a:pt x="87" y="66"/>
                              </a:lnTo>
                              <a:lnTo>
                                <a:pt x="91" y="62"/>
                              </a:lnTo>
                              <a:lnTo>
                                <a:pt x="91" y="21"/>
                              </a:lnTo>
                              <a:close/>
                              <a:moveTo>
                                <a:pt x="225" y="62"/>
                              </a:moveTo>
                              <a:lnTo>
                                <a:pt x="229" y="66"/>
                              </a:lnTo>
                              <a:lnTo>
                                <a:pt x="232" y="62"/>
                              </a:lnTo>
                              <a:lnTo>
                                <a:pt x="232" y="21"/>
                              </a:lnTo>
                              <a:lnTo>
                                <a:pt x="228" y="17"/>
                              </a:lnTo>
                              <a:lnTo>
                                <a:pt x="225" y="21"/>
                              </a:lnTo>
                              <a:lnTo>
                                <a:pt x="225" y="62"/>
                              </a:lnTo>
                              <a:close/>
                              <a:moveTo>
                                <a:pt x="55" y="21"/>
                              </a:moveTo>
                              <a:lnTo>
                                <a:pt x="51" y="17"/>
                              </a:lnTo>
                              <a:lnTo>
                                <a:pt x="48" y="20"/>
                              </a:lnTo>
                              <a:lnTo>
                                <a:pt x="48" y="62"/>
                              </a:lnTo>
                              <a:lnTo>
                                <a:pt x="51" y="66"/>
                              </a:lnTo>
                              <a:lnTo>
                                <a:pt x="55" y="63"/>
                              </a:lnTo>
                              <a:lnTo>
                                <a:pt x="55" y="21"/>
                              </a:lnTo>
                              <a:close/>
                              <a:moveTo>
                                <a:pt x="95" y="128"/>
                              </a:moveTo>
                              <a:lnTo>
                                <a:pt x="94" y="119"/>
                              </a:lnTo>
                              <a:lnTo>
                                <a:pt x="90" y="111"/>
                              </a:lnTo>
                              <a:lnTo>
                                <a:pt x="85" y="103"/>
                              </a:lnTo>
                              <a:lnTo>
                                <a:pt x="80" y="96"/>
                              </a:lnTo>
                              <a:lnTo>
                                <a:pt x="71" y="92"/>
                              </a:lnTo>
                              <a:lnTo>
                                <a:pt x="64" y="87"/>
                              </a:lnTo>
                              <a:lnTo>
                                <a:pt x="55" y="86"/>
                              </a:lnTo>
                              <a:lnTo>
                                <a:pt x="45" y="86"/>
                              </a:lnTo>
                              <a:lnTo>
                                <a:pt x="38" y="86"/>
                              </a:lnTo>
                              <a:lnTo>
                                <a:pt x="31" y="89"/>
                              </a:lnTo>
                              <a:lnTo>
                                <a:pt x="0" y="0"/>
                              </a:lnTo>
                              <a:lnTo>
                                <a:pt x="280" y="0"/>
                              </a:lnTo>
                              <a:lnTo>
                                <a:pt x="250" y="89"/>
                              </a:lnTo>
                              <a:lnTo>
                                <a:pt x="241" y="86"/>
                              </a:lnTo>
                              <a:lnTo>
                                <a:pt x="231" y="85"/>
                              </a:lnTo>
                              <a:lnTo>
                                <a:pt x="222" y="86"/>
                              </a:lnTo>
                              <a:lnTo>
                                <a:pt x="214" y="89"/>
                              </a:lnTo>
                              <a:lnTo>
                                <a:pt x="206" y="93"/>
                              </a:lnTo>
                              <a:lnTo>
                                <a:pt x="199" y="98"/>
                              </a:lnTo>
                              <a:lnTo>
                                <a:pt x="192" y="105"/>
                              </a:lnTo>
                              <a:lnTo>
                                <a:pt x="188" y="113"/>
                              </a:lnTo>
                              <a:lnTo>
                                <a:pt x="186" y="121"/>
                              </a:lnTo>
                              <a:lnTo>
                                <a:pt x="185" y="128"/>
                              </a:lnTo>
                              <a:lnTo>
                                <a:pt x="95" y="12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 name="Freeform 65"/>
                      <wps:cNvSpPr>
                        <a:spLocks/>
                      </wps:cNvSpPr>
                      <wps:spPr bwMode="auto">
                        <a:xfrm>
                          <a:off x="5724612" y="180582"/>
                          <a:ext cx="567719" cy="192424"/>
                        </a:xfrm>
                        <a:custGeom>
                          <a:avLst/>
                          <a:gdLst>
                            <a:gd name="T0" fmla="*/ 1149 w 1149"/>
                            <a:gd name="T1" fmla="*/ 371 h 390"/>
                            <a:gd name="T2" fmla="*/ 1068 w 1149"/>
                            <a:gd name="T3" fmla="*/ 194 h 390"/>
                            <a:gd name="T4" fmla="*/ 1064 w 1149"/>
                            <a:gd name="T5" fmla="*/ 188 h 390"/>
                            <a:gd name="T6" fmla="*/ 878 w 1149"/>
                            <a:gd name="T7" fmla="*/ 167 h 390"/>
                            <a:gd name="T8" fmla="*/ 875 w 1149"/>
                            <a:gd name="T9" fmla="*/ 164 h 390"/>
                            <a:gd name="T10" fmla="*/ 874 w 1149"/>
                            <a:gd name="T11" fmla="*/ 160 h 390"/>
                            <a:gd name="T12" fmla="*/ 675 w 1149"/>
                            <a:gd name="T13" fmla="*/ 8 h 390"/>
                            <a:gd name="T14" fmla="*/ 674 w 1149"/>
                            <a:gd name="T15" fmla="*/ 6 h 390"/>
                            <a:gd name="T16" fmla="*/ 671 w 1149"/>
                            <a:gd name="T17" fmla="*/ 4 h 390"/>
                            <a:gd name="T18" fmla="*/ 664 w 1149"/>
                            <a:gd name="T19" fmla="*/ 1 h 390"/>
                            <a:gd name="T20" fmla="*/ 655 w 1149"/>
                            <a:gd name="T21" fmla="*/ 0 h 390"/>
                            <a:gd name="T22" fmla="*/ 642 w 1149"/>
                            <a:gd name="T23" fmla="*/ 0 h 390"/>
                            <a:gd name="T24" fmla="*/ 626 w 1149"/>
                            <a:gd name="T25" fmla="*/ 1 h 390"/>
                            <a:gd name="T26" fmla="*/ 603 w 1149"/>
                            <a:gd name="T27" fmla="*/ 4 h 390"/>
                            <a:gd name="T28" fmla="*/ 576 w 1149"/>
                            <a:gd name="T29" fmla="*/ 8 h 390"/>
                            <a:gd name="T30" fmla="*/ 569 w 1149"/>
                            <a:gd name="T31" fmla="*/ 10 h 390"/>
                            <a:gd name="T32" fmla="*/ 562 w 1149"/>
                            <a:gd name="T33" fmla="*/ 14 h 390"/>
                            <a:gd name="T34" fmla="*/ 454 w 1149"/>
                            <a:gd name="T35" fmla="*/ 103 h 390"/>
                            <a:gd name="T36" fmla="*/ 448 w 1149"/>
                            <a:gd name="T37" fmla="*/ 106 h 390"/>
                            <a:gd name="T38" fmla="*/ 441 w 1149"/>
                            <a:gd name="T39" fmla="*/ 109 h 390"/>
                            <a:gd name="T40" fmla="*/ 435 w 1149"/>
                            <a:gd name="T41" fmla="*/ 109 h 390"/>
                            <a:gd name="T42" fmla="*/ 429 w 1149"/>
                            <a:gd name="T43" fmla="*/ 109 h 390"/>
                            <a:gd name="T44" fmla="*/ 320 w 1149"/>
                            <a:gd name="T45" fmla="*/ 98 h 390"/>
                            <a:gd name="T46" fmla="*/ 312 w 1149"/>
                            <a:gd name="T47" fmla="*/ 98 h 390"/>
                            <a:gd name="T48" fmla="*/ 305 w 1149"/>
                            <a:gd name="T49" fmla="*/ 99 h 390"/>
                            <a:gd name="T50" fmla="*/ 298 w 1149"/>
                            <a:gd name="T51" fmla="*/ 102 h 390"/>
                            <a:gd name="T52" fmla="*/ 292 w 1149"/>
                            <a:gd name="T53" fmla="*/ 106 h 390"/>
                            <a:gd name="T54" fmla="*/ 233 w 1149"/>
                            <a:gd name="T55" fmla="*/ 181 h 390"/>
                            <a:gd name="T56" fmla="*/ 230 w 1149"/>
                            <a:gd name="T57" fmla="*/ 184 h 390"/>
                            <a:gd name="T58" fmla="*/ 226 w 1149"/>
                            <a:gd name="T59" fmla="*/ 187 h 390"/>
                            <a:gd name="T60" fmla="*/ 222 w 1149"/>
                            <a:gd name="T61" fmla="*/ 188 h 390"/>
                            <a:gd name="T62" fmla="*/ 217 w 1149"/>
                            <a:gd name="T63" fmla="*/ 188 h 390"/>
                            <a:gd name="T64" fmla="*/ 88 w 1149"/>
                            <a:gd name="T65" fmla="*/ 210 h 390"/>
                            <a:gd name="T66" fmla="*/ 81 w 1149"/>
                            <a:gd name="T67" fmla="*/ 211 h 390"/>
                            <a:gd name="T68" fmla="*/ 76 w 1149"/>
                            <a:gd name="T69" fmla="*/ 214 h 390"/>
                            <a:gd name="T70" fmla="*/ 72 w 1149"/>
                            <a:gd name="T71" fmla="*/ 217 h 390"/>
                            <a:gd name="T72" fmla="*/ 70 w 1149"/>
                            <a:gd name="T73" fmla="*/ 220 h 390"/>
                            <a:gd name="T74" fmla="*/ 1 w 1149"/>
                            <a:gd name="T75" fmla="*/ 371 h 390"/>
                            <a:gd name="T76" fmla="*/ 0 w 1149"/>
                            <a:gd name="T77" fmla="*/ 374 h 390"/>
                            <a:gd name="T78" fmla="*/ 0 w 1149"/>
                            <a:gd name="T79" fmla="*/ 378 h 390"/>
                            <a:gd name="T80" fmla="*/ 3 w 1149"/>
                            <a:gd name="T81" fmla="*/ 381 h 390"/>
                            <a:gd name="T82" fmla="*/ 6 w 1149"/>
                            <a:gd name="T83" fmla="*/ 384 h 390"/>
                            <a:gd name="T84" fmla="*/ 9 w 1149"/>
                            <a:gd name="T85" fmla="*/ 387 h 390"/>
                            <a:gd name="T86" fmla="*/ 14 w 1149"/>
                            <a:gd name="T87" fmla="*/ 389 h 390"/>
                            <a:gd name="T88" fmla="*/ 19 w 1149"/>
                            <a:gd name="T89" fmla="*/ 390 h 390"/>
                            <a:gd name="T90" fmla="*/ 26 w 1149"/>
                            <a:gd name="T91" fmla="*/ 390 h 390"/>
                            <a:gd name="T92" fmla="*/ 1125 w 1149"/>
                            <a:gd name="T93" fmla="*/ 390 h 390"/>
                            <a:gd name="T94" fmla="*/ 1130 w 1149"/>
                            <a:gd name="T95" fmla="*/ 390 h 390"/>
                            <a:gd name="T96" fmla="*/ 1136 w 1149"/>
                            <a:gd name="T97" fmla="*/ 389 h 390"/>
                            <a:gd name="T98" fmla="*/ 1140 w 1149"/>
                            <a:gd name="T99" fmla="*/ 386 h 390"/>
                            <a:gd name="T100" fmla="*/ 1145 w 1149"/>
                            <a:gd name="T101" fmla="*/ 384 h 390"/>
                            <a:gd name="T102" fmla="*/ 1148 w 1149"/>
                            <a:gd name="T103" fmla="*/ 381 h 390"/>
                            <a:gd name="T104" fmla="*/ 1149 w 1149"/>
                            <a:gd name="T105" fmla="*/ 378 h 390"/>
                            <a:gd name="T106" fmla="*/ 1149 w 1149"/>
                            <a:gd name="T107" fmla="*/ 374 h 390"/>
                            <a:gd name="T108" fmla="*/ 1149 w 1149"/>
                            <a:gd name="T109" fmla="*/ 371 h 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149" h="390">
                              <a:moveTo>
                                <a:pt x="1149" y="371"/>
                              </a:moveTo>
                              <a:lnTo>
                                <a:pt x="1068" y="194"/>
                              </a:lnTo>
                              <a:lnTo>
                                <a:pt x="1064" y="188"/>
                              </a:lnTo>
                              <a:lnTo>
                                <a:pt x="878" y="167"/>
                              </a:lnTo>
                              <a:lnTo>
                                <a:pt x="875" y="164"/>
                              </a:lnTo>
                              <a:lnTo>
                                <a:pt x="874" y="160"/>
                              </a:lnTo>
                              <a:lnTo>
                                <a:pt x="675" y="8"/>
                              </a:lnTo>
                              <a:lnTo>
                                <a:pt x="674" y="6"/>
                              </a:lnTo>
                              <a:lnTo>
                                <a:pt x="671" y="4"/>
                              </a:lnTo>
                              <a:lnTo>
                                <a:pt x="664" y="1"/>
                              </a:lnTo>
                              <a:lnTo>
                                <a:pt x="655" y="0"/>
                              </a:lnTo>
                              <a:lnTo>
                                <a:pt x="642" y="0"/>
                              </a:lnTo>
                              <a:lnTo>
                                <a:pt x="626" y="1"/>
                              </a:lnTo>
                              <a:lnTo>
                                <a:pt x="603" y="4"/>
                              </a:lnTo>
                              <a:lnTo>
                                <a:pt x="576" y="8"/>
                              </a:lnTo>
                              <a:lnTo>
                                <a:pt x="569" y="10"/>
                              </a:lnTo>
                              <a:lnTo>
                                <a:pt x="562" y="14"/>
                              </a:lnTo>
                              <a:lnTo>
                                <a:pt x="454" y="103"/>
                              </a:lnTo>
                              <a:lnTo>
                                <a:pt x="448" y="106"/>
                              </a:lnTo>
                              <a:lnTo>
                                <a:pt x="441" y="109"/>
                              </a:lnTo>
                              <a:lnTo>
                                <a:pt x="435" y="109"/>
                              </a:lnTo>
                              <a:lnTo>
                                <a:pt x="429" y="109"/>
                              </a:lnTo>
                              <a:lnTo>
                                <a:pt x="320" y="98"/>
                              </a:lnTo>
                              <a:lnTo>
                                <a:pt x="312" y="98"/>
                              </a:lnTo>
                              <a:lnTo>
                                <a:pt x="305" y="99"/>
                              </a:lnTo>
                              <a:lnTo>
                                <a:pt x="298" y="102"/>
                              </a:lnTo>
                              <a:lnTo>
                                <a:pt x="292" y="106"/>
                              </a:lnTo>
                              <a:lnTo>
                                <a:pt x="233" y="181"/>
                              </a:lnTo>
                              <a:lnTo>
                                <a:pt x="230" y="184"/>
                              </a:lnTo>
                              <a:lnTo>
                                <a:pt x="226" y="187"/>
                              </a:lnTo>
                              <a:lnTo>
                                <a:pt x="222" y="188"/>
                              </a:lnTo>
                              <a:lnTo>
                                <a:pt x="217" y="188"/>
                              </a:lnTo>
                              <a:lnTo>
                                <a:pt x="88" y="210"/>
                              </a:lnTo>
                              <a:lnTo>
                                <a:pt x="81" y="211"/>
                              </a:lnTo>
                              <a:lnTo>
                                <a:pt x="76" y="214"/>
                              </a:lnTo>
                              <a:lnTo>
                                <a:pt x="72" y="217"/>
                              </a:lnTo>
                              <a:lnTo>
                                <a:pt x="70" y="220"/>
                              </a:lnTo>
                              <a:lnTo>
                                <a:pt x="1" y="371"/>
                              </a:lnTo>
                              <a:lnTo>
                                <a:pt x="0" y="374"/>
                              </a:lnTo>
                              <a:lnTo>
                                <a:pt x="0" y="378"/>
                              </a:lnTo>
                              <a:lnTo>
                                <a:pt x="3" y="381"/>
                              </a:lnTo>
                              <a:lnTo>
                                <a:pt x="6" y="384"/>
                              </a:lnTo>
                              <a:lnTo>
                                <a:pt x="9" y="387"/>
                              </a:lnTo>
                              <a:lnTo>
                                <a:pt x="14" y="389"/>
                              </a:lnTo>
                              <a:lnTo>
                                <a:pt x="19" y="390"/>
                              </a:lnTo>
                              <a:lnTo>
                                <a:pt x="26" y="390"/>
                              </a:lnTo>
                              <a:lnTo>
                                <a:pt x="1125" y="390"/>
                              </a:lnTo>
                              <a:lnTo>
                                <a:pt x="1130" y="390"/>
                              </a:lnTo>
                              <a:lnTo>
                                <a:pt x="1136" y="389"/>
                              </a:lnTo>
                              <a:lnTo>
                                <a:pt x="1140" y="386"/>
                              </a:lnTo>
                              <a:lnTo>
                                <a:pt x="1145" y="384"/>
                              </a:lnTo>
                              <a:lnTo>
                                <a:pt x="1148" y="381"/>
                              </a:lnTo>
                              <a:lnTo>
                                <a:pt x="1149" y="378"/>
                              </a:lnTo>
                              <a:lnTo>
                                <a:pt x="1149" y="374"/>
                              </a:lnTo>
                              <a:lnTo>
                                <a:pt x="1149" y="371"/>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 name="Freeform 66"/>
                      <wps:cNvSpPr>
                        <a:spLocks/>
                      </wps:cNvSpPr>
                      <wps:spPr bwMode="auto">
                        <a:xfrm>
                          <a:off x="6123348" y="179103"/>
                          <a:ext cx="563271" cy="193904"/>
                        </a:xfrm>
                        <a:custGeom>
                          <a:avLst/>
                          <a:gdLst>
                            <a:gd name="T0" fmla="*/ 1137 w 1139"/>
                            <a:gd name="T1" fmla="*/ 374 h 393"/>
                            <a:gd name="T2" fmla="*/ 1058 w 1139"/>
                            <a:gd name="T3" fmla="*/ 197 h 393"/>
                            <a:gd name="T4" fmla="*/ 1054 w 1139"/>
                            <a:gd name="T5" fmla="*/ 191 h 393"/>
                            <a:gd name="T6" fmla="*/ 870 w 1139"/>
                            <a:gd name="T7" fmla="*/ 170 h 393"/>
                            <a:gd name="T8" fmla="*/ 867 w 1139"/>
                            <a:gd name="T9" fmla="*/ 167 h 393"/>
                            <a:gd name="T10" fmla="*/ 865 w 1139"/>
                            <a:gd name="T11" fmla="*/ 163 h 393"/>
                            <a:gd name="T12" fmla="*/ 669 w 1139"/>
                            <a:gd name="T13" fmla="*/ 13 h 393"/>
                            <a:gd name="T14" fmla="*/ 664 w 1139"/>
                            <a:gd name="T15" fmla="*/ 6 h 393"/>
                            <a:gd name="T16" fmla="*/ 655 w 1139"/>
                            <a:gd name="T17" fmla="*/ 1 h 393"/>
                            <a:gd name="T18" fmla="*/ 646 w 1139"/>
                            <a:gd name="T19" fmla="*/ 0 h 393"/>
                            <a:gd name="T20" fmla="*/ 638 w 1139"/>
                            <a:gd name="T21" fmla="*/ 0 h 393"/>
                            <a:gd name="T22" fmla="*/ 570 w 1139"/>
                            <a:gd name="T23" fmla="*/ 11 h 393"/>
                            <a:gd name="T24" fmla="*/ 563 w 1139"/>
                            <a:gd name="T25" fmla="*/ 13 h 393"/>
                            <a:gd name="T26" fmla="*/ 556 w 1139"/>
                            <a:gd name="T27" fmla="*/ 17 h 393"/>
                            <a:gd name="T28" fmla="*/ 449 w 1139"/>
                            <a:gd name="T29" fmla="*/ 106 h 393"/>
                            <a:gd name="T30" fmla="*/ 443 w 1139"/>
                            <a:gd name="T31" fmla="*/ 109 h 393"/>
                            <a:gd name="T32" fmla="*/ 438 w 1139"/>
                            <a:gd name="T33" fmla="*/ 112 h 393"/>
                            <a:gd name="T34" fmla="*/ 432 w 1139"/>
                            <a:gd name="T35" fmla="*/ 112 h 393"/>
                            <a:gd name="T36" fmla="*/ 425 w 1139"/>
                            <a:gd name="T37" fmla="*/ 112 h 393"/>
                            <a:gd name="T38" fmla="*/ 317 w 1139"/>
                            <a:gd name="T39" fmla="*/ 101 h 393"/>
                            <a:gd name="T40" fmla="*/ 309 w 1139"/>
                            <a:gd name="T41" fmla="*/ 101 h 393"/>
                            <a:gd name="T42" fmla="*/ 302 w 1139"/>
                            <a:gd name="T43" fmla="*/ 102 h 393"/>
                            <a:gd name="T44" fmla="*/ 296 w 1139"/>
                            <a:gd name="T45" fmla="*/ 105 h 393"/>
                            <a:gd name="T46" fmla="*/ 291 w 1139"/>
                            <a:gd name="T47" fmla="*/ 109 h 393"/>
                            <a:gd name="T48" fmla="*/ 232 w 1139"/>
                            <a:gd name="T49" fmla="*/ 184 h 393"/>
                            <a:gd name="T50" fmla="*/ 229 w 1139"/>
                            <a:gd name="T51" fmla="*/ 187 h 393"/>
                            <a:gd name="T52" fmla="*/ 224 w 1139"/>
                            <a:gd name="T53" fmla="*/ 190 h 393"/>
                            <a:gd name="T54" fmla="*/ 220 w 1139"/>
                            <a:gd name="T55" fmla="*/ 191 h 393"/>
                            <a:gd name="T56" fmla="*/ 216 w 1139"/>
                            <a:gd name="T57" fmla="*/ 191 h 393"/>
                            <a:gd name="T58" fmla="*/ 88 w 1139"/>
                            <a:gd name="T59" fmla="*/ 213 h 393"/>
                            <a:gd name="T60" fmla="*/ 80 w 1139"/>
                            <a:gd name="T61" fmla="*/ 214 h 393"/>
                            <a:gd name="T62" fmla="*/ 76 w 1139"/>
                            <a:gd name="T63" fmla="*/ 217 h 393"/>
                            <a:gd name="T64" fmla="*/ 72 w 1139"/>
                            <a:gd name="T65" fmla="*/ 220 h 393"/>
                            <a:gd name="T66" fmla="*/ 70 w 1139"/>
                            <a:gd name="T67" fmla="*/ 223 h 393"/>
                            <a:gd name="T68" fmla="*/ 1 w 1139"/>
                            <a:gd name="T69" fmla="*/ 374 h 393"/>
                            <a:gd name="T70" fmla="*/ 0 w 1139"/>
                            <a:gd name="T71" fmla="*/ 377 h 393"/>
                            <a:gd name="T72" fmla="*/ 1 w 1139"/>
                            <a:gd name="T73" fmla="*/ 381 h 393"/>
                            <a:gd name="T74" fmla="*/ 3 w 1139"/>
                            <a:gd name="T75" fmla="*/ 384 h 393"/>
                            <a:gd name="T76" fmla="*/ 6 w 1139"/>
                            <a:gd name="T77" fmla="*/ 387 h 393"/>
                            <a:gd name="T78" fmla="*/ 8 w 1139"/>
                            <a:gd name="T79" fmla="*/ 390 h 393"/>
                            <a:gd name="T80" fmla="*/ 14 w 1139"/>
                            <a:gd name="T81" fmla="*/ 392 h 393"/>
                            <a:gd name="T82" fmla="*/ 20 w 1139"/>
                            <a:gd name="T83" fmla="*/ 393 h 393"/>
                            <a:gd name="T84" fmla="*/ 26 w 1139"/>
                            <a:gd name="T85" fmla="*/ 393 h 393"/>
                            <a:gd name="T86" fmla="*/ 1113 w 1139"/>
                            <a:gd name="T87" fmla="*/ 393 h 393"/>
                            <a:gd name="T88" fmla="*/ 1120 w 1139"/>
                            <a:gd name="T89" fmla="*/ 393 h 393"/>
                            <a:gd name="T90" fmla="*/ 1124 w 1139"/>
                            <a:gd name="T91" fmla="*/ 392 h 393"/>
                            <a:gd name="T92" fmla="*/ 1130 w 1139"/>
                            <a:gd name="T93" fmla="*/ 390 h 393"/>
                            <a:gd name="T94" fmla="*/ 1133 w 1139"/>
                            <a:gd name="T95" fmla="*/ 387 h 393"/>
                            <a:gd name="T96" fmla="*/ 1136 w 1139"/>
                            <a:gd name="T97" fmla="*/ 384 h 393"/>
                            <a:gd name="T98" fmla="*/ 1137 w 1139"/>
                            <a:gd name="T99" fmla="*/ 381 h 393"/>
                            <a:gd name="T100" fmla="*/ 1139 w 1139"/>
                            <a:gd name="T101" fmla="*/ 377 h 393"/>
                            <a:gd name="T102" fmla="*/ 1137 w 1139"/>
                            <a:gd name="T103" fmla="*/ 374 h 3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139" h="393">
                              <a:moveTo>
                                <a:pt x="1137" y="374"/>
                              </a:moveTo>
                              <a:lnTo>
                                <a:pt x="1058" y="197"/>
                              </a:lnTo>
                              <a:lnTo>
                                <a:pt x="1054" y="191"/>
                              </a:lnTo>
                              <a:lnTo>
                                <a:pt x="870" y="170"/>
                              </a:lnTo>
                              <a:lnTo>
                                <a:pt x="867" y="167"/>
                              </a:lnTo>
                              <a:lnTo>
                                <a:pt x="865" y="163"/>
                              </a:lnTo>
                              <a:lnTo>
                                <a:pt x="669" y="13"/>
                              </a:lnTo>
                              <a:lnTo>
                                <a:pt x="664" y="6"/>
                              </a:lnTo>
                              <a:lnTo>
                                <a:pt x="655" y="1"/>
                              </a:lnTo>
                              <a:lnTo>
                                <a:pt x="646" y="0"/>
                              </a:lnTo>
                              <a:lnTo>
                                <a:pt x="638" y="0"/>
                              </a:lnTo>
                              <a:lnTo>
                                <a:pt x="570" y="11"/>
                              </a:lnTo>
                              <a:lnTo>
                                <a:pt x="563" y="13"/>
                              </a:lnTo>
                              <a:lnTo>
                                <a:pt x="556" y="17"/>
                              </a:lnTo>
                              <a:lnTo>
                                <a:pt x="449" y="106"/>
                              </a:lnTo>
                              <a:lnTo>
                                <a:pt x="443" y="109"/>
                              </a:lnTo>
                              <a:lnTo>
                                <a:pt x="438" y="112"/>
                              </a:lnTo>
                              <a:lnTo>
                                <a:pt x="432" y="112"/>
                              </a:lnTo>
                              <a:lnTo>
                                <a:pt x="425" y="112"/>
                              </a:lnTo>
                              <a:lnTo>
                                <a:pt x="317" y="101"/>
                              </a:lnTo>
                              <a:lnTo>
                                <a:pt x="309" y="101"/>
                              </a:lnTo>
                              <a:lnTo>
                                <a:pt x="302" y="102"/>
                              </a:lnTo>
                              <a:lnTo>
                                <a:pt x="296" y="105"/>
                              </a:lnTo>
                              <a:lnTo>
                                <a:pt x="291" y="109"/>
                              </a:lnTo>
                              <a:lnTo>
                                <a:pt x="232" y="184"/>
                              </a:lnTo>
                              <a:lnTo>
                                <a:pt x="229" y="187"/>
                              </a:lnTo>
                              <a:lnTo>
                                <a:pt x="224" y="190"/>
                              </a:lnTo>
                              <a:lnTo>
                                <a:pt x="220" y="191"/>
                              </a:lnTo>
                              <a:lnTo>
                                <a:pt x="216" y="191"/>
                              </a:lnTo>
                              <a:lnTo>
                                <a:pt x="88" y="213"/>
                              </a:lnTo>
                              <a:lnTo>
                                <a:pt x="80" y="214"/>
                              </a:lnTo>
                              <a:lnTo>
                                <a:pt x="76" y="217"/>
                              </a:lnTo>
                              <a:lnTo>
                                <a:pt x="72" y="220"/>
                              </a:lnTo>
                              <a:lnTo>
                                <a:pt x="70" y="223"/>
                              </a:lnTo>
                              <a:lnTo>
                                <a:pt x="1" y="374"/>
                              </a:lnTo>
                              <a:lnTo>
                                <a:pt x="0" y="377"/>
                              </a:lnTo>
                              <a:lnTo>
                                <a:pt x="1" y="381"/>
                              </a:lnTo>
                              <a:lnTo>
                                <a:pt x="3" y="384"/>
                              </a:lnTo>
                              <a:lnTo>
                                <a:pt x="6" y="387"/>
                              </a:lnTo>
                              <a:lnTo>
                                <a:pt x="8" y="390"/>
                              </a:lnTo>
                              <a:lnTo>
                                <a:pt x="14" y="392"/>
                              </a:lnTo>
                              <a:lnTo>
                                <a:pt x="20" y="393"/>
                              </a:lnTo>
                              <a:lnTo>
                                <a:pt x="26" y="393"/>
                              </a:lnTo>
                              <a:lnTo>
                                <a:pt x="1113" y="393"/>
                              </a:lnTo>
                              <a:lnTo>
                                <a:pt x="1120" y="393"/>
                              </a:lnTo>
                              <a:lnTo>
                                <a:pt x="1124" y="392"/>
                              </a:lnTo>
                              <a:lnTo>
                                <a:pt x="1130" y="390"/>
                              </a:lnTo>
                              <a:lnTo>
                                <a:pt x="1133" y="387"/>
                              </a:lnTo>
                              <a:lnTo>
                                <a:pt x="1136" y="384"/>
                              </a:lnTo>
                              <a:lnTo>
                                <a:pt x="1137" y="381"/>
                              </a:lnTo>
                              <a:lnTo>
                                <a:pt x="1139" y="377"/>
                              </a:lnTo>
                              <a:lnTo>
                                <a:pt x="1137" y="37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9" name="Freeform 67"/>
                      <wps:cNvSpPr>
                        <a:spLocks/>
                      </wps:cNvSpPr>
                      <wps:spPr bwMode="auto">
                        <a:xfrm>
                          <a:off x="5601582" y="230907"/>
                          <a:ext cx="241614" cy="142098"/>
                        </a:xfrm>
                        <a:custGeom>
                          <a:avLst/>
                          <a:gdLst>
                            <a:gd name="T0" fmla="*/ 488 w 488"/>
                            <a:gd name="T1" fmla="*/ 274 h 287"/>
                            <a:gd name="T2" fmla="*/ 454 w 488"/>
                            <a:gd name="T3" fmla="*/ 144 h 287"/>
                            <a:gd name="T4" fmla="*/ 451 w 488"/>
                            <a:gd name="T5" fmla="*/ 140 h 287"/>
                            <a:gd name="T6" fmla="*/ 373 w 488"/>
                            <a:gd name="T7" fmla="*/ 124 h 287"/>
                            <a:gd name="T8" fmla="*/ 370 w 488"/>
                            <a:gd name="T9" fmla="*/ 119 h 287"/>
                            <a:gd name="T10" fmla="*/ 287 w 488"/>
                            <a:gd name="T11" fmla="*/ 11 h 287"/>
                            <a:gd name="T12" fmla="*/ 285 w 488"/>
                            <a:gd name="T13" fmla="*/ 6 h 287"/>
                            <a:gd name="T14" fmla="*/ 282 w 488"/>
                            <a:gd name="T15" fmla="*/ 3 h 287"/>
                            <a:gd name="T16" fmla="*/ 278 w 488"/>
                            <a:gd name="T17" fmla="*/ 0 h 287"/>
                            <a:gd name="T18" fmla="*/ 274 w 488"/>
                            <a:gd name="T19" fmla="*/ 0 h 287"/>
                            <a:gd name="T20" fmla="*/ 274 w 488"/>
                            <a:gd name="T21" fmla="*/ 2 h 287"/>
                            <a:gd name="T22" fmla="*/ 245 w 488"/>
                            <a:gd name="T23" fmla="*/ 9 h 287"/>
                            <a:gd name="T24" fmla="*/ 241 w 488"/>
                            <a:gd name="T25" fmla="*/ 11 h 287"/>
                            <a:gd name="T26" fmla="*/ 238 w 488"/>
                            <a:gd name="T27" fmla="*/ 13 h 287"/>
                            <a:gd name="T28" fmla="*/ 192 w 488"/>
                            <a:gd name="T29" fmla="*/ 78 h 287"/>
                            <a:gd name="T30" fmla="*/ 190 w 488"/>
                            <a:gd name="T31" fmla="*/ 81 h 287"/>
                            <a:gd name="T32" fmla="*/ 187 w 488"/>
                            <a:gd name="T33" fmla="*/ 83 h 287"/>
                            <a:gd name="T34" fmla="*/ 185 w 488"/>
                            <a:gd name="T35" fmla="*/ 83 h 287"/>
                            <a:gd name="T36" fmla="*/ 182 w 488"/>
                            <a:gd name="T37" fmla="*/ 83 h 287"/>
                            <a:gd name="T38" fmla="*/ 136 w 488"/>
                            <a:gd name="T39" fmla="*/ 74 h 287"/>
                            <a:gd name="T40" fmla="*/ 133 w 488"/>
                            <a:gd name="T41" fmla="*/ 74 h 287"/>
                            <a:gd name="T42" fmla="*/ 128 w 488"/>
                            <a:gd name="T43" fmla="*/ 75 h 287"/>
                            <a:gd name="T44" fmla="*/ 127 w 488"/>
                            <a:gd name="T45" fmla="*/ 78 h 287"/>
                            <a:gd name="T46" fmla="*/ 124 w 488"/>
                            <a:gd name="T47" fmla="*/ 81 h 287"/>
                            <a:gd name="T48" fmla="*/ 100 w 488"/>
                            <a:gd name="T49" fmla="*/ 136 h 287"/>
                            <a:gd name="T50" fmla="*/ 97 w 488"/>
                            <a:gd name="T51" fmla="*/ 139 h 287"/>
                            <a:gd name="T52" fmla="*/ 92 w 488"/>
                            <a:gd name="T53" fmla="*/ 140 h 287"/>
                            <a:gd name="T54" fmla="*/ 38 w 488"/>
                            <a:gd name="T55" fmla="*/ 156 h 287"/>
                            <a:gd name="T56" fmla="*/ 35 w 488"/>
                            <a:gd name="T57" fmla="*/ 157 h 287"/>
                            <a:gd name="T58" fmla="*/ 32 w 488"/>
                            <a:gd name="T59" fmla="*/ 159 h 287"/>
                            <a:gd name="T60" fmla="*/ 30 w 488"/>
                            <a:gd name="T61" fmla="*/ 160 h 287"/>
                            <a:gd name="T62" fmla="*/ 29 w 488"/>
                            <a:gd name="T63" fmla="*/ 163 h 287"/>
                            <a:gd name="T64" fmla="*/ 0 w 488"/>
                            <a:gd name="T65" fmla="*/ 274 h 287"/>
                            <a:gd name="T66" fmla="*/ 0 w 488"/>
                            <a:gd name="T67" fmla="*/ 277 h 287"/>
                            <a:gd name="T68" fmla="*/ 2 w 488"/>
                            <a:gd name="T69" fmla="*/ 281 h 287"/>
                            <a:gd name="T70" fmla="*/ 3 w 488"/>
                            <a:gd name="T71" fmla="*/ 284 h 287"/>
                            <a:gd name="T72" fmla="*/ 7 w 488"/>
                            <a:gd name="T73" fmla="*/ 287 h 287"/>
                            <a:gd name="T74" fmla="*/ 10 w 488"/>
                            <a:gd name="T75" fmla="*/ 287 h 287"/>
                            <a:gd name="T76" fmla="*/ 477 w 488"/>
                            <a:gd name="T77" fmla="*/ 287 h 287"/>
                            <a:gd name="T78" fmla="*/ 481 w 488"/>
                            <a:gd name="T79" fmla="*/ 286 h 287"/>
                            <a:gd name="T80" fmla="*/ 486 w 488"/>
                            <a:gd name="T81" fmla="*/ 284 h 287"/>
                            <a:gd name="T82" fmla="*/ 487 w 488"/>
                            <a:gd name="T83" fmla="*/ 281 h 287"/>
                            <a:gd name="T84" fmla="*/ 488 w 488"/>
                            <a:gd name="T85" fmla="*/ 277 h 287"/>
                            <a:gd name="T86" fmla="*/ 488 w 488"/>
                            <a:gd name="T87" fmla="*/ 274 h 2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88" h="287">
                              <a:moveTo>
                                <a:pt x="488" y="274"/>
                              </a:moveTo>
                              <a:lnTo>
                                <a:pt x="454" y="144"/>
                              </a:lnTo>
                              <a:lnTo>
                                <a:pt x="451" y="140"/>
                              </a:lnTo>
                              <a:lnTo>
                                <a:pt x="373" y="124"/>
                              </a:lnTo>
                              <a:lnTo>
                                <a:pt x="370" y="119"/>
                              </a:lnTo>
                              <a:lnTo>
                                <a:pt x="287" y="11"/>
                              </a:lnTo>
                              <a:lnTo>
                                <a:pt x="285" y="6"/>
                              </a:lnTo>
                              <a:lnTo>
                                <a:pt x="282" y="3"/>
                              </a:lnTo>
                              <a:lnTo>
                                <a:pt x="278" y="0"/>
                              </a:lnTo>
                              <a:lnTo>
                                <a:pt x="274" y="0"/>
                              </a:lnTo>
                              <a:lnTo>
                                <a:pt x="274" y="2"/>
                              </a:lnTo>
                              <a:lnTo>
                                <a:pt x="245" y="9"/>
                              </a:lnTo>
                              <a:lnTo>
                                <a:pt x="241" y="11"/>
                              </a:lnTo>
                              <a:lnTo>
                                <a:pt x="238" y="13"/>
                              </a:lnTo>
                              <a:lnTo>
                                <a:pt x="192" y="78"/>
                              </a:lnTo>
                              <a:lnTo>
                                <a:pt x="190" y="81"/>
                              </a:lnTo>
                              <a:lnTo>
                                <a:pt x="187" y="83"/>
                              </a:lnTo>
                              <a:lnTo>
                                <a:pt x="185" y="83"/>
                              </a:lnTo>
                              <a:lnTo>
                                <a:pt x="182" y="83"/>
                              </a:lnTo>
                              <a:lnTo>
                                <a:pt x="136" y="74"/>
                              </a:lnTo>
                              <a:lnTo>
                                <a:pt x="133" y="74"/>
                              </a:lnTo>
                              <a:lnTo>
                                <a:pt x="128" y="75"/>
                              </a:lnTo>
                              <a:lnTo>
                                <a:pt x="127" y="78"/>
                              </a:lnTo>
                              <a:lnTo>
                                <a:pt x="124" y="81"/>
                              </a:lnTo>
                              <a:lnTo>
                                <a:pt x="100" y="136"/>
                              </a:lnTo>
                              <a:lnTo>
                                <a:pt x="97" y="139"/>
                              </a:lnTo>
                              <a:lnTo>
                                <a:pt x="92" y="140"/>
                              </a:lnTo>
                              <a:lnTo>
                                <a:pt x="38" y="156"/>
                              </a:lnTo>
                              <a:lnTo>
                                <a:pt x="35" y="157"/>
                              </a:lnTo>
                              <a:lnTo>
                                <a:pt x="32" y="159"/>
                              </a:lnTo>
                              <a:lnTo>
                                <a:pt x="30" y="160"/>
                              </a:lnTo>
                              <a:lnTo>
                                <a:pt x="29" y="163"/>
                              </a:lnTo>
                              <a:lnTo>
                                <a:pt x="0" y="274"/>
                              </a:lnTo>
                              <a:lnTo>
                                <a:pt x="0" y="277"/>
                              </a:lnTo>
                              <a:lnTo>
                                <a:pt x="2" y="281"/>
                              </a:lnTo>
                              <a:lnTo>
                                <a:pt x="3" y="284"/>
                              </a:lnTo>
                              <a:lnTo>
                                <a:pt x="7" y="287"/>
                              </a:lnTo>
                              <a:lnTo>
                                <a:pt x="10" y="287"/>
                              </a:lnTo>
                              <a:lnTo>
                                <a:pt x="477" y="287"/>
                              </a:lnTo>
                              <a:lnTo>
                                <a:pt x="481" y="286"/>
                              </a:lnTo>
                              <a:lnTo>
                                <a:pt x="486" y="284"/>
                              </a:lnTo>
                              <a:lnTo>
                                <a:pt x="487" y="281"/>
                              </a:lnTo>
                              <a:lnTo>
                                <a:pt x="488" y="277"/>
                              </a:lnTo>
                              <a:lnTo>
                                <a:pt x="488" y="27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reeform 68"/>
                      <wps:cNvSpPr>
                        <a:spLocks/>
                      </wps:cNvSpPr>
                      <wps:spPr bwMode="auto">
                        <a:xfrm>
                          <a:off x="5543772" y="248670"/>
                          <a:ext cx="241614" cy="124335"/>
                        </a:xfrm>
                        <a:custGeom>
                          <a:avLst/>
                          <a:gdLst>
                            <a:gd name="T0" fmla="*/ 1 w 489"/>
                            <a:gd name="T1" fmla="*/ 240 h 253"/>
                            <a:gd name="T2" fmla="*/ 36 w 489"/>
                            <a:gd name="T3" fmla="*/ 110 h 253"/>
                            <a:gd name="T4" fmla="*/ 37 w 489"/>
                            <a:gd name="T5" fmla="*/ 106 h 253"/>
                            <a:gd name="T6" fmla="*/ 116 w 489"/>
                            <a:gd name="T7" fmla="*/ 90 h 253"/>
                            <a:gd name="T8" fmla="*/ 118 w 489"/>
                            <a:gd name="T9" fmla="*/ 85 h 253"/>
                            <a:gd name="T10" fmla="*/ 201 w 489"/>
                            <a:gd name="T11" fmla="*/ 8 h 253"/>
                            <a:gd name="T12" fmla="*/ 203 w 489"/>
                            <a:gd name="T13" fmla="*/ 5 h 253"/>
                            <a:gd name="T14" fmla="*/ 207 w 489"/>
                            <a:gd name="T15" fmla="*/ 2 h 253"/>
                            <a:gd name="T16" fmla="*/ 210 w 489"/>
                            <a:gd name="T17" fmla="*/ 0 h 253"/>
                            <a:gd name="T18" fmla="*/ 214 w 489"/>
                            <a:gd name="T19" fmla="*/ 0 h 253"/>
                            <a:gd name="T20" fmla="*/ 216 w 489"/>
                            <a:gd name="T21" fmla="*/ 0 h 253"/>
                            <a:gd name="T22" fmla="*/ 244 w 489"/>
                            <a:gd name="T23" fmla="*/ 8 h 253"/>
                            <a:gd name="T24" fmla="*/ 247 w 489"/>
                            <a:gd name="T25" fmla="*/ 10 h 253"/>
                            <a:gd name="T26" fmla="*/ 250 w 489"/>
                            <a:gd name="T27" fmla="*/ 13 h 253"/>
                            <a:gd name="T28" fmla="*/ 296 w 489"/>
                            <a:gd name="T29" fmla="*/ 44 h 253"/>
                            <a:gd name="T30" fmla="*/ 298 w 489"/>
                            <a:gd name="T31" fmla="*/ 47 h 253"/>
                            <a:gd name="T32" fmla="*/ 301 w 489"/>
                            <a:gd name="T33" fmla="*/ 49 h 253"/>
                            <a:gd name="T34" fmla="*/ 303 w 489"/>
                            <a:gd name="T35" fmla="*/ 49 h 253"/>
                            <a:gd name="T36" fmla="*/ 306 w 489"/>
                            <a:gd name="T37" fmla="*/ 49 h 253"/>
                            <a:gd name="T38" fmla="*/ 352 w 489"/>
                            <a:gd name="T39" fmla="*/ 40 h 253"/>
                            <a:gd name="T40" fmla="*/ 357 w 489"/>
                            <a:gd name="T41" fmla="*/ 40 h 253"/>
                            <a:gd name="T42" fmla="*/ 360 w 489"/>
                            <a:gd name="T43" fmla="*/ 41 h 253"/>
                            <a:gd name="T44" fmla="*/ 362 w 489"/>
                            <a:gd name="T45" fmla="*/ 44 h 253"/>
                            <a:gd name="T46" fmla="*/ 364 w 489"/>
                            <a:gd name="T47" fmla="*/ 47 h 253"/>
                            <a:gd name="T48" fmla="*/ 390 w 489"/>
                            <a:gd name="T49" fmla="*/ 102 h 253"/>
                            <a:gd name="T50" fmla="*/ 393 w 489"/>
                            <a:gd name="T51" fmla="*/ 105 h 253"/>
                            <a:gd name="T52" fmla="*/ 397 w 489"/>
                            <a:gd name="T53" fmla="*/ 106 h 253"/>
                            <a:gd name="T54" fmla="*/ 452 w 489"/>
                            <a:gd name="T55" fmla="*/ 122 h 253"/>
                            <a:gd name="T56" fmla="*/ 455 w 489"/>
                            <a:gd name="T57" fmla="*/ 123 h 253"/>
                            <a:gd name="T58" fmla="*/ 456 w 489"/>
                            <a:gd name="T59" fmla="*/ 125 h 253"/>
                            <a:gd name="T60" fmla="*/ 458 w 489"/>
                            <a:gd name="T61" fmla="*/ 126 h 253"/>
                            <a:gd name="T62" fmla="*/ 459 w 489"/>
                            <a:gd name="T63" fmla="*/ 129 h 253"/>
                            <a:gd name="T64" fmla="*/ 488 w 489"/>
                            <a:gd name="T65" fmla="*/ 240 h 253"/>
                            <a:gd name="T66" fmla="*/ 489 w 489"/>
                            <a:gd name="T67" fmla="*/ 243 h 253"/>
                            <a:gd name="T68" fmla="*/ 488 w 489"/>
                            <a:gd name="T69" fmla="*/ 247 h 253"/>
                            <a:gd name="T70" fmla="*/ 485 w 489"/>
                            <a:gd name="T71" fmla="*/ 250 h 253"/>
                            <a:gd name="T72" fmla="*/ 481 w 489"/>
                            <a:gd name="T73" fmla="*/ 253 h 253"/>
                            <a:gd name="T74" fmla="*/ 478 w 489"/>
                            <a:gd name="T75" fmla="*/ 253 h 253"/>
                            <a:gd name="T76" fmla="*/ 11 w 489"/>
                            <a:gd name="T77" fmla="*/ 253 h 253"/>
                            <a:gd name="T78" fmla="*/ 7 w 489"/>
                            <a:gd name="T79" fmla="*/ 252 h 253"/>
                            <a:gd name="T80" fmla="*/ 4 w 489"/>
                            <a:gd name="T81" fmla="*/ 250 h 253"/>
                            <a:gd name="T82" fmla="*/ 1 w 489"/>
                            <a:gd name="T83" fmla="*/ 247 h 253"/>
                            <a:gd name="T84" fmla="*/ 0 w 489"/>
                            <a:gd name="T85" fmla="*/ 243 h 253"/>
                            <a:gd name="T86" fmla="*/ 1 w 489"/>
                            <a:gd name="T87" fmla="*/ 240 h 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89" h="253">
                              <a:moveTo>
                                <a:pt x="1" y="240"/>
                              </a:moveTo>
                              <a:lnTo>
                                <a:pt x="36" y="110"/>
                              </a:lnTo>
                              <a:lnTo>
                                <a:pt x="37" y="106"/>
                              </a:lnTo>
                              <a:lnTo>
                                <a:pt x="116" y="90"/>
                              </a:lnTo>
                              <a:lnTo>
                                <a:pt x="118" y="85"/>
                              </a:lnTo>
                              <a:lnTo>
                                <a:pt x="201" y="8"/>
                              </a:lnTo>
                              <a:lnTo>
                                <a:pt x="203" y="5"/>
                              </a:lnTo>
                              <a:lnTo>
                                <a:pt x="207" y="2"/>
                              </a:lnTo>
                              <a:lnTo>
                                <a:pt x="210" y="0"/>
                              </a:lnTo>
                              <a:lnTo>
                                <a:pt x="214" y="0"/>
                              </a:lnTo>
                              <a:lnTo>
                                <a:pt x="216" y="0"/>
                              </a:lnTo>
                              <a:lnTo>
                                <a:pt x="244" y="8"/>
                              </a:lnTo>
                              <a:lnTo>
                                <a:pt x="247" y="10"/>
                              </a:lnTo>
                              <a:lnTo>
                                <a:pt x="250" y="13"/>
                              </a:lnTo>
                              <a:lnTo>
                                <a:pt x="296" y="44"/>
                              </a:lnTo>
                              <a:lnTo>
                                <a:pt x="298" y="47"/>
                              </a:lnTo>
                              <a:lnTo>
                                <a:pt x="301" y="49"/>
                              </a:lnTo>
                              <a:lnTo>
                                <a:pt x="303" y="49"/>
                              </a:lnTo>
                              <a:lnTo>
                                <a:pt x="306" y="49"/>
                              </a:lnTo>
                              <a:lnTo>
                                <a:pt x="352" y="40"/>
                              </a:lnTo>
                              <a:lnTo>
                                <a:pt x="357" y="40"/>
                              </a:lnTo>
                              <a:lnTo>
                                <a:pt x="360" y="41"/>
                              </a:lnTo>
                              <a:lnTo>
                                <a:pt x="362" y="44"/>
                              </a:lnTo>
                              <a:lnTo>
                                <a:pt x="364" y="47"/>
                              </a:lnTo>
                              <a:lnTo>
                                <a:pt x="390" y="102"/>
                              </a:lnTo>
                              <a:lnTo>
                                <a:pt x="393" y="105"/>
                              </a:lnTo>
                              <a:lnTo>
                                <a:pt x="397" y="106"/>
                              </a:lnTo>
                              <a:lnTo>
                                <a:pt x="452" y="122"/>
                              </a:lnTo>
                              <a:lnTo>
                                <a:pt x="455" y="123"/>
                              </a:lnTo>
                              <a:lnTo>
                                <a:pt x="456" y="125"/>
                              </a:lnTo>
                              <a:lnTo>
                                <a:pt x="458" y="126"/>
                              </a:lnTo>
                              <a:lnTo>
                                <a:pt x="459" y="129"/>
                              </a:lnTo>
                              <a:lnTo>
                                <a:pt x="488" y="240"/>
                              </a:lnTo>
                              <a:lnTo>
                                <a:pt x="489" y="243"/>
                              </a:lnTo>
                              <a:lnTo>
                                <a:pt x="488" y="247"/>
                              </a:lnTo>
                              <a:lnTo>
                                <a:pt x="485" y="250"/>
                              </a:lnTo>
                              <a:lnTo>
                                <a:pt x="481" y="253"/>
                              </a:lnTo>
                              <a:lnTo>
                                <a:pt x="478" y="253"/>
                              </a:lnTo>
                              <a:lnTo>
                                <a:pt x="11" y="253"/>
                              </a:lnTo>
                              <a:lnTo>
                                <a:pt x="7" y="252"/>
                              </a:lnTo>
                              <a:lnTo>
                                <a:pt x="4" y="250"/>
                              </a:lnTo>
                              <a:lnTo>
                                <a:pt x="1" y="247"/>
                              </a:lnTo>
                              <a:lnTo>
                                <a:pt x="0" y="243"/>
                              </a:lnTo>
                              <a:lnTo>
                                <a:pt x="1" y="24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1" name="Freeform 69"/>
                      <wps:cNvSpPr>
                        <a:spLocks/>
                      </wps:cNvSpPr>
                      <wps:spPr bwMode="auto">
                        <a:xfrm>
                          <a:off x="4873777" y="207225"/>
                          <a:ext cx="724841" cy="165780"/>
                        </a:xfrm>
                        <a:custGeom>
                          <a:avLst/>
                          <a:gdLst>
                            <a:gd name="T0" fmla="*/ 2 w 1466"/>
                            <a:gd name="T1" fmla="*/ 320 h 336"/>
                            <a:gd name="T2" fmla="*/ 104 w 1466"/>
                            <a:gd name="T3" fmla="*/ 163 h 336"/>
                            <a:gd name="T4" fmla="*/ 110 w 1466"/>
                            <a:gd name="T5" fmla="*/ 159 h 336"/>
                            <a:gd name="T6" fmla="*/ 346 w 1466"/>
                            <a:gd name="T7" fmla="*/ 139 h 336"/>
                            <a:gd name="T8" fmla="*/ 350 w 1466"/>
                            <a:gd name="T9" fmla="*/ 136 h 336"/>
                            <a:gd name="T10" fmla="*/ 351 w 1466"/>
                            <a:gd name="T11" fmla="*/ 133 h 336"/>
                            <a:gd name="T12" fmla="*/ 605 w 1466"/>
                            <a:gd name="T13" fmla="*/ 67 h 336"/>
                            <a:gd name="T14" fmla="*/ 606 w 1466"/>
                            <a:gd name="T15" fmla="*/ 64 h 336"/>
                            <a:gd name="T16" fmla="*/ 611 w 1466"/>
                            <a:gd name="T17" fmla="*/ 61 h 336"/>
                            <a:gd name="T18" fmla="*/ 615 w 1466"/>
                            <a:gd name="T19" fmla="*/ 60 h 336"/>
                            <a:gd name="T20" fmla="*/ 619 w 1466"/>
                            <a:gd name="T21" fmla="*/ 58 h 336"/>
                            <a:gd name="T22" fmla="*/ 632 w 1466"/>
                            <a:gd name="T23" fmla="*/ 57 h 336"/>
                            <a:gd name="T24" fmla="*/ 645 w 1466"/>
                            <a:gd name="T25" fmla="*/ 57 h 336"/>
                            <a:gd name="T26" fmla="*/ 732 w 1466"/>
                            <a:gd name="T27" fmla="*/ 0 h 336"/>
                            <a:gd name="T28" fmla="*/ 742 w 1466"/>
                            <a:gd name="T29" fmla="*/ 2 h 336"/>
                            <a:gd name="T30" fmla="*/ 750 w 1466"/>
                            <a:gd name="T31" fmla="*/ 5 h 336"/>
                            <a:gd name="T32" fmla="*/ 889 w 1466"/>
                            <a:gd name="T33" fmla="*/ 84 h 336"/>
                            <a:gd name="T34" fmla="*/ 896 w 1466"/>
                            <a:gd name="T35" fmla="*/ 87 h 336"/>
                            <a:gd name="T36" fmla="*/ 904 w 1466"/>
                            <a:gd name="T37" fmla="*/ 88 h 336"/>
                            <a:gd name="T38" fmla="*/ 912 w 1466"/>
                            <a:gd name="T39" fmla="*/ 90 h 336"/>
                            <a:gd name="T40" fmla="*/ 920 w 1466"/>
                            <a:gd name="T41" fmla="*/ 90 h 336"/>
                            <a:gd name="T42" fmla="*/ 1059 w 1466"/>
                            <a:gd name="T43" fmla="*/ 78 h 336"/>
                            <a:gd name="T44" fmla="*/ 1067 w 1466"/>
                            <a:gd name="T45" fmla="*/ 78 h 336"/>
                            <a:gd name="T46" fmla="*/ 1076 w 1466"/>
                            <a:gd name="T47" fmla="*/ 80 h 336"/>
                            <a:gd name="T48" fmla="*/ 1084 w 1466"/>
                            <a:gd name="T49" fmla="*/ 83 h 336"/>
                            <a:gd name="T50" fmla="*/ 1093 w 1466"/>
                            <a:gd name="T51" fmla="*/ 85 h 336"/>
                            <a:gd name="T52" fmla="*/ 1168 w 1466"/>
                            <a:gd name="T53" fmla="*/ 152 h 336"/>
                            <a:gd name="T54" fmla="*/ 1174 w 1466"/>
                            <a:gd name="T55" fmla="*/ 155 h 336"/>
                            <a:gd name="T56" fmla="*/ 1178 w 1466"/>
                            <a:gd name="T57" fmla="*/ 157 h 336"/>
                            <a:gd name="T58" fmla="*/ 1184 w 1466"/>
                            <a:gd name="T59" fmla="*/ 159 h 336"/>
                            <a:gd name="T60" fmla="*/ 1188 w 1466"/>
                            <a:gd name="T61" fmla="*/ 159 h 336"/>
                            <a:gd name="T62" fmla="*/ 1354 w 1466"/>
                            <a:gd name="T63" fmla="*/ 178 h 336"/>
                            <a:gd name="T64" fmla="*/ 1362 w 1466"/>
                            <a:gd name="T65" fmla="*/ 179 h 336"/>
                            <a:gd name="T66" fmla="*/ 1368 w 1466"/>
                            <a:gd name="T67" fmla="*/ 180 h 336"/>
                            <a:gd name="T68" fmla="*/ 1374 w 1466"/>
                            <a:gd name="T69" fmla="*/ 183 h 336"/>
                            <a:gd name="T70" fmla="*/ 1377 w 1466"/>
                            <a:gd name="T71" fmla="*/ 186 h 336"/>
                            <a:gd name="T72" fmla="*/ 1465 w 1466"/>
                            <a:gd name="T73" fmla="*/ 320 h 336"/>
                            <a:gd name="T74" fmla="*/ 1466 w 1466"/>
                            <a:gd name="T75" fmla="*/ 323 h 336"/>
                            <a:gd name="T76" fmla="*/ 1466 w 1466"/>
                            <a:gd name="T77" fmla="*/ 326 h 336"/>
                            <a:gd name="T78" fmla="*/ 1463 w 1466"/>
                            <a:gd name="T79" fmla="*/ 329 h 336"/>
                            <a:gd name="T80" fmla="*/ 1460 w 1466"/>
                            <a:gd name="T81" fmla="*/ 330 h 336"/>
                            <a:gd name="T82" fmla="*/ 1455 w 1466"/>
                            <a:gd name="T83" fmla="*/ 333 h 336"/>
                            <a:gd name="T84" fmla="*/ 1449 w 1466"/>
                            <a:gd name="T85" fmla="*/ 335 h 336"/>
                            <a:gd name="T86" fmla="*/ 1442 w 1466"/>
                            <a:gd name="T87" fmla="*/ 336 h 336"/>
                            <a:gd name="T88" fmla="*/ 1433 w 1466"/>
                            <a:gd name="T89" fmla="*/ 336 h 336"/>
                            <a:gd name="T90" fmla="*/ 32 w 1466"/>
                            <a:gd name="T91" fmla="*/ 336 h 336"/>
                            <a:gd name="T92" fmla="*/ 25 w 1466"/>
                            <a:gd name="T93" fmla="*/ 336 h 336"/>
                            <a:gd name="T94" fmla="*/ 17 w 1466"/>
                            <a:gd name="T95" fmla="*/ 335 h 336"/>
                            <a:gd name="T96" fmla="*/ 12 w 1466"/>
                            <a:gd name="T97" fmla="*/ 333 h 336"/>
                            <a:gd name="T98" fmla="*/ 7 w 1466"/>
                            <a:gd name="T99" fmla="*/ 330 h 336"/>
                            <a:gd name="T100" fmla="*/ 3 w 1466"/>
                            <a:gd name="T101" fmla="*/ 329 h 336"/>
                            <a:gd name="T102" fmla="*/ 2 w 1466"/>
                            <a:gd name="T103" fmla="*/ 326 h 336"/>
                            <a:gd name="T104" fmla="*/ 0 w 1466"/>
                            <a:gd name="T105" fmla="*/ 323 h 336"/>
                            <a:gd name="T106" fmla="*/ 2 w 1466"/>
                            <a:gd name="T107" fmla="*/ 320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466" h="336">
                              <a:moveTo>
                                <a:pt x="2" y="320"/>
                              </a:moveTo>
                              <a:lnTo>
                                <a:pt x="104" y="163"/>
                              </a:lnTo>
                              <a:lnTo>
                                <a:pt x="110" y="159"/>
                              </a:lnTo>
                              <a:lnTo>
                                <a:pt x="346" y="139"/>
                              </a:lnTo>
                              <a:lnTo>
                                <a:pt x="350" y="136"/>
                              </a:lnTo>
                              <a:lnTo>
                                <a:pt x="351" y="133"/>
                              </a:lnTo>
                              <a:lnTo>
                                <a:pt x="605" y="67"/>
                              </a:lnTo>
                              <a:lnTo>
                                <a:pt x="606" y="64"/>
                              </a:lnTo>
                              <a:lnTo>
                                <a:pt x="611" y="61"/>
                              </a:lnTo>
                              <a:lnTo>
                                <a:pt x="615" y="60"/>
                              </a:lnTo>
                              <a:lnTo>
                                <a:pt x="619" y="58"/>
                              </a:lnTo>
                              <a:lnTo>
                                <a:pt x="632" y="57"/>
                              </a:lnTo>
                              <a:lnTo>
                                <a:pt x="645" y="57"/>
                              </a:lnTo>
                              <a:lnTo>
                                <a:pt x="732" y="0"/>
                              </a:lnTo>
                              <a:lnTo>
                                <a:pt x="742" y="2"/>
                              </a:lnTo>
                              <a:lnTo>
                                <a:pt x="750" y="5"/>
                              </a:lnTo>
                              <a:lnTo>
                                <a:pt x="889" y="84"/>
                              </a:lnTo>
                              <a:lnTo>
                                <a:pt x="896" y="87"/>
                              </a:lnTo>
                              <a:lnTo>
                                <a:pt x="904" y="88"/>
                              </a:lnTo>
                              <a:lnTo>
                                <a:pt x="912" y="90"/>
                              </a:lnTo>
                              <a:lnTo>
                                <a:pt x="920" y="90"/>
                              </a:lnTo>
                              <a:lnTo>
                                <a:pt x="1059" y="78"/>
                              </a:lnTo>
                              <a:lnTo>
                                <a:pt x="1067" y="78"/>
                              </a:lnTo>
                              <a:lnTo>
                                <a:pt x="1076" y="80"/>
                              </a:lnTo>
                              <a:lnTo>
                                <a:pt x="1084" y="83"/>
                              </a:lnTo>
                              <a:lnTo>
                                <a:pt x="1093" y="85"/>
                              </a:lnTo>
                              <a:lnTo>
                                <a:pt x="1168" y="152"/>
                              </a:lnTo>
                              <a:lnTo>
                                <a:pt x="1174" y="155"/>
                              </a:lnTo>
                              <a:lnTo>
                                <a:pt x="1178" y="157"/>
                              </a:lnTo>
                              <a:lnTo>
                                <a:pt x="1184" y="159"/>
                              </a:lnTo>
                              <a:lnTo>
                                <a:pt x="1188" y="159"/>
                              </a:lnTo>
                              <a:lnTo>
                                <a:pt x="1354" y="178"/>
                              </a:lnTo>
                              <a:lnTo>
                                <a:pt x="1362" y="179"/>
                              </a:lnTo>
                              <a:lnTo>
                                <a:pt x="1368" y="180"/>
                              </a:lnTo>
                              <a:lnTo>
                                <a:pt x="1374" y="183"/>
                              </a:lnTo>
                              <a:lnTo>
                                <a:pt x="1377" y="186"/>
                              </a:lnTo>
                              <a:lnTo>
                                <a:pt x="1465" y="320"/>
                              </a:lnTo>
                              <a:lnTo>
                                <a:pt x="1466" y="323"/>
                              </a:lnTo>
                              <a:lnTo>
                                <a:pt x="1466" y="326"/>
                              </a:lnTo>
                              <a:lnTo>
                                <a:pt x="1463" y="329"/>
                              </a:lnTo>
                              <a:lnTo>
                                <a:pt x="1460" y="330"/>
                              </a:lnTo>
                              <a:lnTo>
                                <a:pt x="1455" y="333"/>
                              </a:lnTo>
                              <a:lnTo>
                                <a:pt x="1449" y="335"/>
                              </a:lnTo>
                              <a:lnTo>
                                <a:pt x="1442" y="336"/>
                              </a:lnTo>
                              <a:lnTo>
                                <a:pt x="1433" y="336"/>
                              </a:lnTo>
                              <a:lnTo>
                                <a:pt x="32" y="336"/>
                              </a:lnTo>
                              <a:lnTo>
                                <a:pt x="25" y="336"/>
                              </a:lnTo>
                              <a:lnTo>
                                <a:pt x="17" y="335"/>
                              </a:lnTo>
                              <a:lnTo>
                                <a:pt x="12" y="333"/>
                              </a:lnTo>
                              <a:lnTo>
                                <a:pt x="7" y="330"/>
                              </a:lnTo>
                              <a:lnTo>
                                <a:pt x="3" y="329"/>
                              </a:lnTo>
                              <a:lnTo>
                                <a:pt x="2" y="326"/>
                              </a:lnTo>
                              <a:lnTo>
                                <a:pt x="0" y="323"/>
                              </a:lnTo>
                              <a:lnTo>
                                <a:pt x="2" y="32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4" name="Freeform 70"/>
                      <wps:cNvSpPr>
                        <a:spLocks/>
                      </wps:cNvSpPr>
                      <wps:spPr bwMode="auto">
                        <a:xfrm>
                          <a:off x="4870812" y="171701"/>
                          <a:ext cx="11858" cy="13322"/>
                        </a:xfrm>
                        <a:custGeom>
                          <a:avLst/>
                          <a:gdLst>
                            <a:gd name="T0" fmla="*/ 13 w 23"/>
                            <a:gd name="T1" fmla="*/ 0 h 28"/>
                            <a:gd name="T2" fmla="*/ 8 w 23"/>
                            <a:gd name="T3" fmla="*/ 15 h 28"/>
                            <a:gd name="T4" fmla="*/ 0 w 23"/>
                            <a:gd name="T5" fmla="*/ 28 h 28"/>
                            <a:gd name="T6" fmla="*/ 8 w 23"/>
                            <a:gd name="T7" fmla="*/ 24 h 28"/>
                            <a:gd name="T8" fmla="*/ 15 w 23"/>
                            <a:gd name="T9" fmla="*/ 19 h 28"/>
                            <a:gd name="T10" fmla="*/ 19 w 23"/>
                            <a:gd name="T11" fmla="*/ 13 h 28"/>
                            <a:gd name="T12" fmla="*/ 23 w 23"/>
                            <a:gd name="T13" fmla="*/ 6 h 28"/>
                            <a:gd name="T14" fmla="*/ 13 w 23"/>
                            <a:gd name="T15" fmla="*/ 0 h 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 h="28">
                              <a:moveTo>
                                <a:pt x="13" y="0"/>
                              </a:moveTo>
                              <a:lnTo>
                                <a:pt x="8" y="15"/>
                              </a:lnTo>
                              <a:lnTo>
                                <a:pt x="0" y="28"/>
                              </a:lnTo>
                              <a:lnTo>
                                <a:pt x="8" y="24"/>
                              </a:lnTo>
                              <a:lnTo>
                                <a:pt x="15" y="19"/>
                              </a:lnTo>
                              <a:lnTo>
                                <a:pt x="19" y="13"/>
                              </a:lnTo>
                              <a:lnTo>
                                <a:pt x="23" y="6"/>
                              </a:lnTo>
                              <a:lnTo>
                                <a:pt x="1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5" name="Freeform 71"/>
                      <wps:cNvSpPr>
                        <a:spLocks/>
                      </wps:cNvSpPr>
                      <wps:spPr bwMode="auto">
                        <a:xfrm>
                          <a:off x="4878222" y="159859"/>
                          <a:ext cx="5930" cy="10362"/>
                        </a:xfrm>
                        <a:custGeom>
                          <a:avLst/>
                          <a:gdLst>
                            <a:gd name="T0" fmla="*/ 2 w 12"/>
                            <a:gd name="T1" fmla="*/ 14 h 20"/>
                            <a:gd name="T2" fmla="*/ 12 w 12"/>
                            <a:gd name="T3" fmla="*/ 20 h 20"/>
                            <a:gd name="T4" fmla="*/ 12 w 12"/>
                            <a:gd name="T5" fmla="*/ 13 h 20"/>
                            <a:gd name="T6" fmla="*/ 12 w 12"/>
                            <a:gd name="T7" fmla="*/ 6 h 20"/>
                            <a:gd name="T8" fmla="*/ 10 w 12"/>
                            <a:gd name="T9" fmla="*/ 0 h 20"/>
                            <a:gd name="T10" fmla="*/ 0 w 12"/>
                            <a:gd name="T11" fmla="*/ 1 h 20"/>
                            <a:gd name="T12" fmla="*/ 2 w 12"/>
                            <a:gd name="T13" fmla="*/ 7 h 20"/>
                            <a:gd name="T14" fmla="*/ 2 w 12"/>
                            <a:gd name="T15" fmla="*/ 14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 h="20">
                              <a:moveTo>
                                <a:pt x="2" y="14"/>
                              </a:moveTo>
                              <a:lnTo>
                                <a:pt x="12" y="20"/>
                              </a:lnTo>
                              <a:lnTo>
                                <a:pt x="12" y="13"/>
                              </a:lnTo>
                              <a:lnTo>
                                <a:pt x="12" y="6"/>
                              </a:lnTo>
                              <a:lnTo>
                                <a:pt x="10" y="0"/>
                              </a:lnTo>
                              <a:lnTo>
                                <a:pt x="0" y="1"/>
                              </a:lnTo>
                              <a:lnTo>
                                <a:pt x="2" y="7"/>
                              </a:lnTo>
                              <a:lnTo>
                                <a:pt x="2" y="1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6" name="Freeform 72"/>
                      <wps:cNvSpPr>
                        <a:spLocks/>
                      </wps:cNvSpPr>
                      <wps:spPr bwMode="auto">
                        <a:xfrm>
                          <a:off x="4842647" y="162820"/>
                          <a:ext cx="17788" cy="19242"/>
                        </a:xfrm>
                        <a:custGeom>
                          <a:avLst/>
                          <a:gdLst>
                            <a:gd name="T0" fmla="*/ 0 w 37"/>
                            <a:gd name="T1" fmla="*/ 4 h 40"/>
                            <a:gd name="T2" fmla="*/ 0 w 37"/>
                            <a:gd name="T3" fmla="*/ 11 h 40"/>
                            <a:gd name="T4" fmla="*/ 3 w 37"/>
                            <a:gd name="T5" fmla="*/ 18 h 40"/>
                            <a:gd name="T6" fmla="*/ 6 w 37"/>
                            <a:gd name="T7" fmla="*/ 27 h 40"/>
                            <a:gd name="T8" fmla="*/ 10 w 37"/>
                            <a:gd name="T9" fmla="*/ 34 h 40"/>
                            <a:gd name="T10" fmla="*/ 17 w 37"/>
                            <a:gd name="T11" fmla="*/ 40 h 40"/>
                            <a:gd name="T12" fmla="*/ 29 w 37"/>
                            <a:gd name="T13" fmla="*/ 20 h 40"/>
                            <a:gd name="T14" fmla="*/ 37 w 37"/>
                            <a:gd name="T15" fmla="*/ 0 h 40"/>
                            <a:gd name="T16" fmla="*/ 0 w 37"/>
                            <a:gd name="T17" fmla="*/ 4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7" h="40">
                              <a:moveTo>
                                <a:pt x="0" y="4"/>
                              </a:moveTo>
                              <a:lnTo>
                                <a:pt x="0" y="11"/>
                              </a:lnTo>
                              <a:lnTo>
                                <a:pt x="3" y="18"/>
                              </a:lnTo>
                              <a:lnTo>
                                <a:pt x="6" y="27"/>
                              </a:lnTo>
                              <a:lnTo>
                                <a:pt x="10" y="34"/>
                              </a:lnTo>
                              <a:lnTo>
                                <a:pt x="17" y="40"/>
                              </a:lnTo>
                              <a:lnTo>
                                <a:pt x="29" y="20"/>
                              </a:lnTo>
                              <a:lnTo>
                                <a:pt x="37" y="0"/>
                              </a:lnTo>
                              <a:lnTo>
                                <a:pt x="0" y="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7" name="Freeform 73"/>
                      <wps:cNvSpPr>
                        <a:spLocks/>
                      </wps:cNvSpPr>
                      <wps:spPr bwMode="auto">
                        <a:xfrm>
                          <a:off x="4842647" y="134697"/>
                          <a:ext cx="44468" cy="25164"/>
                        </a:xfrm>
                        <a:custGeom>
                          <a:avLst/>
                          <a:gdLst>
                            <a:gd name="T0" fmla="*/ 42 w 89"/>
                            <a:gd name="T1" fmla="*/ 48 h 51"/>
                            <a:gd name="T2" fmla="*/ 46 w 89"/>
                            <a:gd name="T3" fmla="*/ 46 h 51"/>
                            <a:gd name="T4" fmla="*/ 49 w 89"/>
                            <a:gd name="T5" fmla="*/ 43 h 51"/>
                            <a:gd name="T6" fmla="*/ 52 w 89"/>
                            <a:gd name="T7" fmla="*/ 43 h 51"/>
                            <a:gd name="T8" fmla="*/ 56 w 89"/>
                            <a:gd name="T9" fmla="*/ 43 h 51"/>
                            <a:gd name="T10" fmla="*/ 64 w 89"/>
                            <a:gd name="T11" fmla="*/ 45 h 51"/>
                            <a:gd name="T12" fmla="*/ 69 w 89"/>
                            <a:gd name="T13" fmla="*/ 49 h 51"/>
                            <a:gd name="T14" fmla="*/ 71 w 89"/>
                            <a:gd name="T15" fmla="*/ 51 h 51"/>
                            <a:gd name="T16" fmla="*/ 85 w 89"/>
                            <a:gd name="T17" fmla="*/ 48 h 51"/>
                            <a:gd name="T18" fmla="*/ 87 w 89"/>
                            <a:gd name="T19" fmla="*/ 48 h 51"/>
                            <a:gd name="T20" fmla="*/ 88 w 89"/>
                            <a:gd name="T21" fmla="*/ 46 h 51"/>
                            <a:gd name="T22" fmla="*/ 89 w 89"/>
                            <a:gd name="T23" fmla="*/ 43 h 51"/>
                            <a:gd name="T24" fmla="*/ 89 w 89"/>
                            <a:gd name="T25" fmla="*/ 42 h 51"/>
                            <a:gd name="T26" fmla="*/ 88 w 89"/>
                            <a:gd name="T27" fmla="*/ 39 h 51"/>
                            <a:gd name="T28" fmla="*/ 87 w 89"/>
                            <a:gd name="T29" fmla="*/ 38 h 51"/>
                            <a:gd name="T30" fmla="*/ 85 w 89"/>
                            <a:gd name="T31" fmla="*/ 38 h 51"/>
                            <a:gd name="T32" fmla="*/ 84 w 89"/>
                            <a:gd name="T33" fmla="*/ 38 h 51"/>
                            <a:gd name="T34" fmla="*/ 82 w 89"/>
                            <a:gd name="T35" fmla="*/ 38 h 51"/>
                            <a:gd name="T36" fmla="*/ 82 w 89"/>
                            <a:gd name="T37" fmla="*/ 33 h 51"/>
                            <a:gd name="T38" fmla="*/ 79 w 89"/>
                            <a:gd name="T39" fmla="*/ 25 h 51"/>
                            <a:gd name="T40" fmla="*/ 75 w 89"/>
                            <a:gd name="T41" fmla="*/ 17 h 51"/>
                            <a:gd name="T42" fmla="*/ 69 w 89"/>
                            <a:gd name="T43" fmla="*/ 12 h 51"/>
                            <a:gd name="T44" fmla="*/ 62 w 89"/>
                            <a:gd name="T45" fmla="*/ 6 h 51"/>
                            <a:gd name="T46" fmla="*/ 55 w 89"/>
                            <a:gd name="T47" fmla="*/ 3 h 51"/>
                            <a:gd name="T48" fmla="*/ 46 w 89"/>
                            <a:gd name="T49" fmla="*/ 0 h 51"/>
                            <a:gd name="T50" fmla="*/ 38 w 89"/>
                            <a:gd name="T51" fmla="*/ 0 h 51"/>
                            <a:gd name="T52" fmla="*/ 29 w 89"/>
                            <a:gd name="T53" fmla="*/ 2 h 51"/>
                            <a:gd name="T54" fmla="*/ 20 w 89"/>
                            <a:gd name="T55" fmla="*/ 4 h 51"/>
                            <a:gd name="T56" fmla="*/ 12 w 89"/>
                            <a:gd name="T57" fmla="*/ 9 h 51"/>
                            <a:gd name="T58" fmla="*/ 5 w 89"/>
                            <a:gd name="T59" fmla="*/ 16 h 51"/>
                            <a:gd name="T60" fmla="*/ 0 w 89"/>
                            <a:gd name="T61" fmla="*/ 23 h 51"/>
                            <a:gd name="T62" fmla="*/ 42 w 89"/>
                            <a:gd name="T63" fmla="*/ 48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9" h="51">
                              <a:moveTo>
                                <a:pt x="42" y="48"/>
                              </a:moveTo>
                              <a:lnTo>
                                <a:pt x="46" y="46"/>
                              </a:lnTo>
                              <a:lnTo>
                                <a:pt x="49" y="43"/>
                              </a:lnTo>
                              <a:lnTo>
                                <a:pt x="52" y="43"/>
                              </a:lnTo>
                              <a:lnTo>
                                <a:pt x="56" y="43"/>
                              </a:lnTo>
                              <a:lnTo>
                                <a:pt x="64" y="45"/>
                              </a:lnTo>
                              <a:lnTo>
                                <a:pt x="69" y="49"/>
                              </a:lnTo>
                              <a:lnTo>
                                <a:pt x="71" y="51"/>
                              </a:lnTo>
                              <a:lnTo>
                                <a:pt x="85" y="48"/>
                              </a:lnTo>
                              <a:lnTo>
                                <a:pt x="87" y="48"/>
                              </a:lnTo>
                              <a:lnTo>
                                <a:pt x="88" y="46"/>
                              </a:lnTo>
                              <a:lnTo>
                                <a:pt x="89" y="43"/>
                              </a:lnTo>
                              <a:lnTo>
                                <a:pt x="89" y="42"/>
                              </a:lnTo>
                              <a:lnTo>
                                <a:pt x="88" y="39"/>
                              </a:lnTo>
                              <a:lnTo>
                                <a:pt x="87" y="38"/>
                              </a:lnTo>
                              <a:lnTo>
                                <a:pt x="85" y="38"/>
                              </a:lnTo>
                              <a:lnTo>
                                <a:pt x="84" y="38"/>
                              </a:lnTo>
                              <a:lnTo>
                                <a:pt x="82" y="38"/>
                              </a:lnTo>
                              <a:lnTo>
                                <a:pt x="82" y="33"/>
                              </a:lnTo>
                              <a:lnTo>
                                <a:pt x="79" y="25"/>
                              </a:lnTo>
                              <a:lnTo>
                                <a:pt x="75" y="17"/>
                              </a:lnTo>
                              <a:lnTo>
                                <a:pt x="69" y="12"/>
                              </a:lnTo>
                              <a:lnTo>
                                <a:pt x="62" y="6"/>
                              </a:lnTo>
                              <a:lnTo>
                                <a:pt x="55" y="3"/>
                              </a:lnTo>
                              <a:lnTo>
                                <a:pt x="46" y="0"/>
                              </a:lnTo>
                              <a:lnTo>
                                <a:pt x="38" y="0"/>
                              </a:lnTo>
                              <a:lnTo>
                                <a:pt x="29" y="2"/>
                              </a:lnTo>
                              <a:lnTo>
                                <a:pt x="20" y="4"/>
                              </a:lnTo>
                              <a:lnTo>
                                <a:pt x="12" y="9"/>
                              </a:lnTo>
                              <a:lnTo>
                                <a:pt x="5" y="16"/>
                              </a:lnTo>
                              <a:lnTo>
                                <a:pt x="0" y="23"/>
                              </a:lnTo>
                              <a:lnTo>
                                <a:pt x="42" y="4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74"/>
                      <wps:cNvSpPr>
                        <a:spLocks/>
                      </wps:cNvSpPr>
                      <wps:spPr bwMode="auto">
                        <a:xfrm>
                          <a:off x="4838202" y="150978"/>
                          <a:ext cx="20752" cy="11841"/>
                        </a:xfrm>
                        <a:custGeom>
                          <a:avLst/>
                          <a:gdLst>
                            <a:gd name="T0" fmla="*/ 6 w 42"/>
                            <a:gd name="T1" fmla="*/ 13 h 24"/>
                            <a:gd name="T2" fmla="*/ 4 w 42"/>
                            <a:gd name="T3" fmla="*/ 13 h 24"/>
                            <a:gd name="T4" fmla="*/ 3 w 42"/>
                            <a:gd name="T5" fmla="*/ 14 h 24"/>
                            <a:gd name="T6" fmla="*/ 2 w 42"/>
                            <a:gd name="T7" fmla="*/ 16 h 24"/>
                            <a:gd name="T8" fmla="*/ 0 w 42"/>
                            <a:gd name="T9" fmla="*/ 17 h 24"/>
                            <a:gd name="T10" fmla="*/ 0 w 42"/>
                            <a:gd name="T11" fmla="*/ 18 h 24"/>
                            <a:gd name="T12" fmla="*/ 0 w 42"/>
                            <a:gd name="T13" fmla="*/ 21 h 24"/>
                            <a:gd name="T14" fmla="*/ 2 w 42"/>
                            <a:gd name="T15" fmla="*/ 23 h 24"/>
                            <a:gd name="T16" fmla="*/ 3 w 42"/>
                            <a:gd name="T17" fmla="*/ 24 h 24"/>
                            <a:gd name="T18" fmla="*/ 6 w 42"/>
                            <a:gd name="T19" fmla="*/ 24 h 24"/>
                            <a:gd name="T20" fmla="*/ 6 w 42"/>
                            <a:gd name="T21" fmla="*/ 24 h 24"/>
                            <a:gd name="T22" fmla="*/ 42 w 42"/>
                            <a:gd name="T23" fmla="*/ 20 h 24"/>
                            <a:gd name="T24" fmla="*/ 6 w 42"/>
                            <a:gd name="T25" fmla="*/ 0 h 24"/>
                            <a:gd name="T26" fmla="*/ 6 w 42"/>
                            <a:gd name="T27" fmla="*/ 4 h 24"/>
                            <a:gd name="T28" fmla="*/ 6 w 42"/>
                            <a:gd name="T29" fmla="*/ 8 h 24"/>
                            <a:gd name="T30" fmla="*/ 6 w 42"/>
                            <a:gd name="T31" fmla="*/ 13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2" h="24">
                              <a:moveTo>
                                <a:pt x="6" y="13"/>
                              </a:moveTo>
                              <a:lnTo>
                                <a:pt x="4" y="13"/>
                              </a:lnTo>
                              <a:lnTo>
                                <a:pt x="3" y="14"/>
                              </a:lnTo>
                              <a:lnTo>
                                <a:pt x="2" y="16"/>
                              </a:lnTo>
                              <a:lnTo>
                                <a:pt x="0" y="17"/>
                              </a:lnTo>
                              <a:lnTo>
                                <a:pt x="0" y="18"/>
                              </a:lnTo>
                              <a:lnTo>
                                <a:pt x="0" y="21"/>
                              </a:lnTo>
                              <a:lnTo>
                                <a:pt x="2" y="23"/>
                              </a:lnTo>
                              <a:lnTo>
                                <a:pt x="3" y="24"/>
                              </a:lnTo>
                              <a:lnTo>
                                <a:pt x="6" y="24"/>
                              </a:lnTo>
                              <a:lnTo>
                                <a:pt x="6" y="24"/>
                              </a:lnTo>
                              <a:lnTo>
                                <a:pt x="42" y="20"/>
                              </a:lnTo>
                              <a:lnTo>
                                <a:pt x="6" y="0"/>
                              </a:lnTo>
                              <a:lnTo>
                                <a:pt x="6" y="4"/>
                              </a:lnTo>
                              <a:lnTo>
                                <a:pt x="6" y="8"/>
                              </a:lnTo>
                              <a:lnTo>
                                <a:pt x="6" y="1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75"/>
                      <wps:cNvSpPr>
                        <a:spLocks/>
                      </wps:cNvSpPr>
                      <wps:spPr bwMode="auto">
                        <a:xfrm>
                          <a:off x="4783356" y="87331"/>
                          <a:ext cx="59291" cy="85850"/>
                        </a:xfrm>
                        <a:custGeom>
                          <a:avLst/>
                          <a:gdLst>
                            <a:gd name="T0" fmla="*/ 6 w 121"/>
                            <a:gd name="T1" fmla="*/ 173 h 173"/>
                            <a:gd name="T2" fmla="*/ 8 w 121"/>
                            <a:gd name="T3" fmla="*/ 151 h 173"/>
                            <a:gd name="T4" fmla="*/ 14 w 121"/>
                            <a:gd name="T5" fmla="*/ 128 h 173"/>
                            <a:gd name="T6" fmla="*/ 23 w 121"/>
                            <a:gd name="T7" fmla="*/ 108 h 173"/>
                            <a:gd name="T8" fmla="*/ 33 w 121"/>
                            <a:gd name="T9" fmla="*/ 88 h 173"/>
                            <a:gd name="T10" fmla="*/ 40 w 121"/>
                            <a:gd name="T11" fmla="*/ 85 h 173"/>
                            <a:gd name="T12" fmla="*/ 114 w 121"/>
                            <a:gd name="T13" fmla="*/ 127 h 173"/>
                            <a:gd name="T14" fmla="*/ 121 w 121"/>
                            <a:gd name="T15" fmla="*/ 118 h 173"/>
                            <a:gd name="T16" fmla="*/ 44 w 121"/>
                            <a:gd name="T17" fmla="*/ 75 h 173"/>
                            <a:gd name="T18" fmla="*/ 44 w 121"/>
                            <a:gd name="T19" fmla="*/ 68 h 173"/>
                            <a:gd name="T20" fmla="*/ 57 w 121"/>
                            <a:gd name="T21" fmla="*/ 49 h 173"/>
                            <a:gd name="T22" fmla="*/ 70 w 121"/>
                            <a:gd name="T23" fmla="*/ 30 h 173"/>
                            <a:gd name="T24" fmla="*/ 86 w 121"/>
                            <a:gd name="T25" fmla="*/ 15 h 173"/>
                            <a:gd name="T26" fmla="*/ 105 w 121"/>
                            <a:gd name="T27" fmla="*/ 0 h 173"/>
                            <a:gd name="T28" fmla="*/ 96 w 121"/>
                            <a:gd name="T29" fmla="*/ 0 h 173"/>
                            <a:gd name="T30" fmla="*/ 88 w 121"/>
                            <a:gd name="T31" fmla="*/ 3 h 173"/>
                            <a:gd name="T32" fmla="*/ 79 w 121"/>
                            <a:gd name="T33" fmla="*/ 9 h 173"/>
                            <a:gd name="T34" fmla="*/ 69 w 121"/>
                            <a:gd name="T35" fmla="*/ 15 h 173"/>
                            <a:gd name="T36" fmla="*/ 59 w 121"/>
                            <a:gd name="T37" fmla="*/ 23 h 173"/>
                            <a:gd name="T38" fmla="*/ 50 w 121"/>
                            <a:gd name="T39" fmla="*/ 35 h 173"/>
                            <a:gd name="T40" fmla="*/ 40 w 121"/>
                            <a:gd name="T41" fmla="*/ 46 h 173"/>
                            <a:gd name="T42" fmla="*/ 31 w 121"/>
                            <a:gd name="T43" fmla="*/ 59 h 173"/>
                            <a:gd name="T44" fmla="*/ 27 w 121"/>
                            <a:gd name="T45" fmla="*/ 59 h 173"/>
                            <a:gd name="T46" fmla="*/ 24 w 121"/>
                            <a:gd name="T47" fmla="*/ 61 h 173"/>
                            <a:gd name="T48" fmla="*/ 23 w 121"/>
                            <a:gd name="T49" fmla="*/ 63 h 173"/>
                            <a:gd name="T50" fmla="*/ 20 w 121"/>
                            <a:gd name="T51" fmla="*/ 66 h 173"/>
                            <a:gd name="T52" fmla="*/ 19 w 121"/>
                            <a:gd name="T53" fmla="*/ 68 h 173"/>
                            <a:gd name="T54" fmla="*/ 19 w 121"/>
                            <a:gd name="T55" fmla="*/ 71 h 173"/>
                            <a:gd name="T56" fmla="*/ 17 w 121"/>
                            <a:gd name="T57" fmla="*/ 74 h 173"/>
                            <a:gd name="T58" fmla="*/ 17 w 121"/>
                            <a:gd name="T59" fmla="*/ 78 h 173"/>
                            <a:gd name="T60" fmla="*/ 19 w 121"/>
                            <a:gd name="T61" fmla="*/ 81 h 173"/>
                            <a:gd name="T62" fmla="*/ 11 w 121"/>
                            <a:gd name="T63" fmla="*/ 95 h 173"/>
                            <a:gd name="T64" fmla="*/ 7 w 121"/>
                            <a:gd name="T65" fmla="*/ 110 h 173"/>
                            <a:gd name="T66" fmla="*/ 3 w 121"/>
                            <a:gd name="T67" fmla="*/ 123 h 173"/>
                            <a:gd name="T68" fmla="*/ 0 w 121"/>
                            <a:gd name="T69" fmla="*/ 135 h 173"/>
                            <a:gd name="T70" fmla="*/ 0 w 121"/>
                            <a:gd name="T71" fmla="*/ 147 h 173"/>
                            <a:gd name="T72" fmla="*/ 0 w 121"/>
                            <a:gd name="T73" fmla="*/ 157 h 173"/>
                            <a:gd name="T74" fmla="*/ 1 w 121"/>
                            <a:gd name="T75" fmla="*/ 166 h 173"/>
                            <a:gd name="T76" fmla="*/ 6 w 121"/>
                            <a:gd name="T77" fmla="*/ 173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1" h="173">
                              <a:moveTo>
                                <a:pt x="6" y="173"/>
                              </a:moveTo>
                              <a:lnTo>
                                <a:pt x="8" y="151"/>
                              </a:lnTo>
                              <a:lnTo>
                                <a:pt x="14" y="128"/>
                              </a:lnTo>
                              <a:lnTo>
                                <a:pt x="23" y="108"/>
                              </a:lnTo>
                              <a:lnTo>
                                <a:pt x="33" y="88"/>
                              </a:lnTo>
                              <a:lnTo>
                                <a:pt x="40" y="85"/>
                              </a:lnTo>
                              <a:lnTo>
                                <a:pt x="114" y="127"/>
                              </a:lnTo>
                              <a:lnTo>
                                <a:pt x="121" y="118"/>
                              </a:lnTo>
                              <a:lnTo>
                                <a:pt x="44" y="75"/>
                              </a:lnTo>
                              <a:lnTo>
                                <a:pt x="44" y="68"/>
                              </a:lnTo>
                              <a:lnTo>
                                <a:pt x="57" y="49"/>
                              </a:lnTo>
                              <a:lnTo>
                                <a:pt x="70" y="30"/>
                              </a:lnTo>
                              <a:lnTo>
                                <a:pt x="86" y="15"/>
                              </a:lnTo>
                              <a:lnTo>
                                <a:pt x="105" y="0"/>
                              </a:lnTo>
                              <a:lnTo>
                                <a:pt x="96" y="0"/>
                              </a:lnTo>
                              <a:lnTo>
                                <a:pt x="88" y="3"/>
                              </a:lnTo>
                              <a:lnTo>
                                <a:pt x="79" y="9"/>
                              </a:lnTo>
                              <a:lnTo>
                                <a:pt x="69" y="15"/>
                              </a:lnTo>
                              <a:lnTo>
                                <a:pt x="59" y="23"/>
                              </a:lnTo>
                              <a:lnTo>
                                <a:pt x="50" y="35"/>
                              </a:lnTo>
                              <a:lnTo>
                                <a:pt x="40" y="46"/>
                              </a:lnTo>
                              <a:lnTo>
                                <a:pt x="31" y="59"/>
                              </a:lnTo>
                              <a:lnTo>
                                <a:pt x="27" y="59"/>
                              </a:lnTo>
                              <a:lnTo>
                                <a:pt x="24" y="61"/>
                              </a:lnTo>
                              <a:lnTo>
                                <a:pt x="23" y="63"/>
                              </a:lnTo>
                              <a:lnTo>
                                <a:pt x="20" y="66"/>
                              </a:lnTo>
                              <a:lnTo>
                                <a:pt x="19" y="68"/>
                              </a:lnTo>
                              <a:lnTo>
                                <a:pt x="19" y="71"/>
                              </a:lnTo>
                              <a:lnTo>
                                <a:pt x="17" y="74"/>
                              </a:lnTo>
                              <a:lnTo>
                                <a:pt x="17" y="78"/>
                              </a:lnTo>
                              <a:lnTo>
                                <a:pt x="19" y="81"/>
                              </a:lnTo>
                              <a:lnTo>
                                <a:pt x="11" y="95"/>
                              </a:lnTo>
                              <a:lnTo>
                                <a:pt x="7" y="110"/>
                              </a:lnTo>
                              <a:lnTo>
                                <a:pt x="3" y="123"/>
                              </a:lnTo>
                              <a:lnTo>
                                <a:pt x="0" y="135"/>
                              </a:lnTo>
                              <a:lnTo>
                                <a:pt x="0" y="147"/>
                              </a:lnTo>
                              <a:lnTo>
                                <a:pt x="0" y="157"/>
                              </a:lnTo>
                              <a:lnTo>
                                <a:pt x="1" y="166"/>
                              </a:lnTo>
                              <a:lnTo>
                                <a:pt x="6" y="17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4" name="Freeform 76"/>
                      <wps:cNvSpPr>
                        <a:spLocks/>
                      </wps:cNvSpPr>
                      <wps:spPr bwMode="auto">
                        <a:xfrm>
                          <a:off x="4810037" y="170221"/>
                          <a:ext cx="121548" cy="186503"/>
                        </a:xfrm>
                        <a:custGeom>
                          <a:avLst/>
                          <a:gdLst>
                            <a:gd name="T0" fmla="*/ 156 w 246"/>
                            <a:gd name="T1" fmla="*/ 64 h 378"/>
                            <a:gd name="T2" fmla="*/ 108 w 246"/>
                            <a:gd name="T3" fmla="*/ 53 h 378"/>
                            <a:gd name="T4" fmla="*/ 80 w 246"/>
                            <a:gd name="T5" fmla="*/ 74 h 378"/>
                            <a:gd name="T6" fmla="*/ 57 w 246"/>
                            <a:gd name="T7" fmla="*/ 80 h 378"/>
                            <a:gd name="T8" fmla="*/ 28 w 246"/>
                            <a:gd name="T9" fmla="*/ 72 h 378"/>
                            <a:gd name="T10" fmla="*/ 14 w 246"/>
                            <a:gd name="T11" fmla="*/ 56 h 378"/>
                            <a:gd name="T12" fmla="*/ 10 w 246"/>
                            <a:gd name="T13" fmla="*/ 83 h 378"/>
                            <a:gd name="T14" fmla="*/ 15 w 246"/>
                            <a:gd name="T15" fmla="*/ 144 h 378"/>
                            <a:gd name="T16" fmla="*/ 25 w 246"/>
                            <a:gd name="T17" fmla="*/ 184 h 378"/>
                            <a:gd name="T18" fmla="*/ 37 w 246"/>
                            <a:gd name="T19" fmla="*/ 214 h 378"/>
                            <a:gd name="T20" fmla="*/ 40 w 246"/>
                            <a:gd name="T21" fmla="*/ 256 h 378"/>
                            <a:gd name="T22" fmla="*/ 30 w 246"/>
                            <a:gd name="T23" fmla="*/ 295 h 378"/>
                            <a:gd name="T24" fmla="*/ 11 w 246"/>
                            <a:gd name="T25" fmla="*/ 329 h 378"/>
                            <a:gd name="T26" fmla="*/ 0 w 246"/>
                            <a:gd name="T27" fmla="*/ 350 h 378"/>
                            <a:gd name="T28" fmla="*/ 1 w 246"/>
                            <a:gd name="T29" fmla="*/ 362 h 378"/>
                            <a:gd name="T30" fmla="*/ 10 w 246"/>
                            <a:gd name="T31" fmla="*/ 374 h 378"/>
                            <a:gd name="T32" fmla="*/ 21 w 246"/>
                            <a:gd name="T33" fmla="*/ 378 h 378"/>
                            <a:gd name="T34" fmla="*/ 34 w 246"/>
                            <a:gd name="T35" fmla="*/ 375 h 378"/>
                            <a:gd name="T36" fmla="*/ 51 w 246"/>
                            <a:gd name="T37" fmla="*/ 355 h 378"/>
                            <a:gd name="T38" fmla="*/ 74 w 246"/>
                            <a:gd name="T39" fmla="*/ 309 h 378"/>
                            <a:gd name="T40" fmla="*/ 87 w 246"/>
                            <a:gd name="T41" fmla="*/ 259 h 378"/>
                            <a:gd name="T42" fmla="*/ 84 w 246"/>
                            <a:gd name="T43" fmla="*/ 207 h 378"/>
                            <a:gd name="T44" fmla="*/ 100 w 246"/>
                            <a:gd name="T45" fmla="*/ 207 h 378"/>
                            <a:gd name="T46" fmla="*/ 115 w 246"/>
                            <a:gd name="T47" fmla="*/ 198 h 378"/>
                            <a:gd name="T48" fmla="*/ 139 w 246"/>
                            <a:gd name="T49" fmla="*/ 195 h 378"/>
                            <a:gd name="T50" fmla="*/ 155 w 246"/>
                            <a:gd name="T51" fmla="*/ 203 h 378"/>
                            <a:gd name="T52" fmla="*/ 169 w 246"/>
                            <a:gd name="T53" fmla="*/ 224 h 378"/>
                            <a:gd name="T54" fmla="*/ 181 w 246"/>
                            <a:gd name="T55" fmla="*/ 262 h 378"/>
                            <a:gd name="T56" fmla="*/ 188 w 246"/>
                            <a:gd name="T57" fmla="*/ 273 h 378"/>
                            <a:gd name="T58" fmla="*/ 200 w 246"/>
                            <a:gd name="T59" fmla="*/ 280 h 378"/>
                            <a:gd name="T60" fmla="*/ 214 w 246"/>
                            <a:gd name="T61" fmla="*/ 279 h 378"/>
                            <a:gd name="T62" fmla="*/ 224 w 246"/>
                            <a:gd name="T63" fmla="*/ 270 h 378"/>
                            <a:gd name="T64" fmla="*/ 228 w 246"/>
                            <a:gd name="T65" fmla="*/ 257 h 378"/>
                            <a:gd name="T66" fmla="*/ 223 w 246"/>
                            <a:gd name="T67" fmla="*/ 230 h 378"/>
                            <a:gd name="T68" fmla="*/ 210 w 246"/>
                            <a:gd name="T69" fmla="*/ 198 h 378"/>
                            <a:gd name="T70" fmla="*/ 191 w 246"/>
                            <a:gd name="T71" fmla="*/ 171 h 378"/>
                            <a:gd name="T72" fmla="*/ 171 w 246"/>
                            <a:gd name="T73" fmla="*/ 157 h 378"/>
                            <a:gd name="T74" fmla="*/ 133 w 246"/>
                            <a:gd name="T75" fmla="*/ 148 h 378"/>
                            <a:gd name="T76" fmla="*/ 103 w 246"/>
                            <a:gd name="T77" fmla="*/ 142 h 378"/>
                            <a:gd name="T78" fmla="*/ 103 w 246"/>
                            <a:gd name="T79" fmla="*/ 115 h 378"/>
                            <a:gd name="T80" fmla="*/ 113 w 246"/>
                            <a:gd name="T81" fmla="*/ 87 h 378"/>
                            <a:gd name="T82" fmla="*/ 159 w 246"/>
                            <a:gd name="T83" fmla="*/ 98 h 378"/>
                            <a:gd name="T84" fmla="*/ 172 w 246"/>
                            <a:gd name="T85" fmla="*/ 93 h 378"/>
                            <a:gd name="T86" fmla="*/ 246 w 246"/>
                            <a:gd name="T87" fmla="*/ 53 h 378"/>
                            <a:gd name="T88" fmla="*/ 220 w 246"/>
                            <a:gd name="T89" fmla="*/ 26 h 378"/>
                            <a:gd name="T90" fmla="*/ 207 w 246"/>
                            <a:gd name="T91" fmla="*/ 14 h 378"/>
                            <a:gd name="T92" fmla="*/ 194 w 246"/>
                            <a:gd name="T93" fmla="*/ 20 h 378"/>
                            <a:gd name="T94" fmla="*/ 154 w 246"/>
                            <a:gd name="T95" fmla="*/ 0 h 3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46" h="378">
                              <a:moveTo>
                                <a:pt x="151" y="10"/>
                              </a:moveTo>
                              <a:lnTo>
                                <a:pt x="185" y="30"/>
                              </a:lnTo>
                              <a:lnTo>
                                <a:pt x="156" y="64"/>
                              </a:lnTo>
                              <a:lnTo>
                                <a:pt x="116" y="44"/>
                              </a:lnTo>
                              <a:lnTo>
                                <a:pt x="115" y="44"/>
                              </a:lnTo>
                              <a:lnTo>
                                <a:pt x="108" y="53"/>
                              </a:lnTo>
                              <a:lnTo>
                                <a:pt x="100" y="60"/>
                              </a:lnTo>
                              <a:lnTo>
                                <a:pt x="92" y="69"/>
                              </a:lnTo>
                              <a:lnTo>
                                <a:pt x="80" y="74"/>
                              </a:lnTo>
                              <a:lnTo>
                                <a:pt x="69" y="79"/>
                              </a:lnTo>
                              <a:lnTo>
                                <a:pt x="57" y="80"/>
                              </a:lnTo>
                              <a:lnTo>
                                <a:pt x="57" y="80"/>
                              </a:lnTo>
                              <a:lnTo>
                                <a:pt x="46" y="79"/>
                              </a:lnTo>
                              <a:lnTo>
                                <a:pt x="36" y="76"/>
                              </a:lnTo>
                              <a:lnTo>
                                <a:pt x="28" y="72"/>
                              </a:lnTo>
                              <a:lnTo>
                                <a:pt x="21" y="66"/>
                              </a:lnTo>
                              <a:lnTo>
                                <a:pt x="17" y="62"/>
                              </a:lnTo>
                              <a:lnTo>
                                <a:pt x="14" y="56"/>
                              </a:lnTo>
                              <a:lnTo>
                                <a:pt x="12" y="49"/>
                              </a:lnTo>
                              <a:lnTo>
                                <a:pt x="10" y="66"/>
                              </a:lnTo>
                              <a:lnTo>
                                <a:pt x="10" y="83"/>
                              </a:lnTo>
                              <a:lnTo>
                                <a:pt x="10" y="99"/>
                              </a:lnTo>
                              <a:lnTo>
                                <a:pt x="11" y="113"/>
                              </a:lnTo>
                              <a:lnTo>
                                <a:pt x="15" y="144"/>
                              </a:lnTo>
                              <a:lnTo>
                                <a:pt x="24" y="178"/>
                              </a:lnTo>
                              <a:lnTo>
                                <a:pt x="24" y="180"/>
                              </a:lnTo>
                              <a:lnTo>
                                <a:pt x="25" y="184"/>
                              </a:lnTo>
                              <a:lnTo>
                                <a:pt x="28" y="188"/>
                              </a:lnTo>
                              <a:lnTo>
                                <a:pt x="34" y="201"/>
                              </a:lnTo>
                              <a:lnTo>
                                <a:pt x="37" y="214"/>
                              </a:lnTo>
                              <a:lnTo>
                                <a:pt x="40" y="229"/>
                              </a:lnTo>
                              <a:lnTo>
                                <a:pt x="41" y="242"/>
                              </a:lnTo>
                              <a:lnTo>
                                <a:pt x="40" y="256"/>
                              </a:lnTo>
                              <a:lnTo>
                                <a:pt x="37" y="269"/>
                              </a:lnTo>
                              <a:lnTo>
                                <a:pt x="34" y="282"/>
                              </a:lnTo>
                              <a:lnTo>
                                <a:pt x="30" y="295"/>
                              </a:lnTo>
                              <a:lnTo>
                                <a:pt x="25" y="306"/>
                              </a:lnTo>
                              <a:lnTo>
                                <a:pt x="18" y="318"/>
                              </a:lnTo>
                              <a:lnTo>
                                <a:pt x="11" y="329"/>
                              </a:lnTo>
                              <a:lnTo>
                                <a:pt x="4" y="341"/>
                              </a:lnTo>
                              <a:lnTo>
                                <a:pt x="1" y="345"/>
                              </a:lnTo>
                              <a:lnTo>
                                <a:pt x="0" y="350"/>
                              </a:lnTo>
                              <a:lnTo>
                                <a:pt x="0" y="354"/>
                              </a:lnTo>
                              <a:lnTo>
                                <a:pt x="0" y="358"/>
                              </a:lnTo>
                              <a:lnTo>
                                <a:pt x="1" y="362"/>
                              </a:lnTo>
                              <a:lnTo>
                                <a:pt x="2" y="367"/>
                              </a:lnTo>
                              <a:lnTo>
                                <a:pt x="5" y="370"/>
                              </a:lnTo>
                              <a:lnTo>
                                <a:pt x="10" y="374"/>
                              </a:lnTo>
                              <a:lnTo>
                                <a:pt x="12" y="375"/>
                              </a:lnTo>
                              <a:lnTo>
                                <a:pt x="17" y="377"/>
                              </a:lnTo>
                              <a:lnTo>
                                <a:pt x="21" y="378"/>
                              </a:lnTo>
                              <a:lnTo>
                                <a:pt x="25" y="378"/>
                              </a:lnTo>
                              <a:lnTo>
                                <a:pt x="30" y="377"/>
                              </a:lnTo>
                              <a:lnTo>
                                <a:pt x="34" y="375"/>
                              </a:lnTo>
                              <a:lnTo>
                                <a:pt x="38" y="373"/>
                              </a:lnTo>
                              <a:lnTo>
                                <a:pt x="41" y="370"/>
                              </a:lnTo>
                              <a:lnTo>
                                <a:pt x="51" y="355"/>
                              </a:lnTo>
                              <a:lnTo>
                                <a:pt x="60" y="341"/>
                              </a:lnTo>
                              <a:lnTo>
                                <a:pt x="69" y="325"/>
                              </a:lnTo>
                              <a:lnTo>
                                <a:pt x="74" y="309"/>
                              </a:lnTo>
                              <a:lnTo>
                                <a:pt x="80" y="293"/>
                              </a:lnTo>
                              <a:lnTo>
                                <a:pt x="84" y="276"/>
                              </a:lnTo>
                              <a:lnTo>
                                <a:pt x="87" y="259"/>
                              </a:lnTo>
                              <a:lnTo>
                                <a:pt x="87" y="242"/>
                              </a:lnTo>
                              <a:lnTo>
                                <a:pt x="87" y="224"/>
                              </a:lnTo>
                              <a:lnTo>
                                <a:pt x="84" y="207"/>
                              </a:lnTo>
                              <a:lnTo>
                                <a:pt x="90" y="208"/>
                              </a:lnTo>
                              <a:lnTo>
                                <a:pt x="95" y="207"/>
                              </a:lnTo>
                              <a:lnTo>
                                <a:pt x="100" y="207"/>
                              </a:lnTo>
                              <a:lnTo>
                                <a:pt x="105" y="204"/>
                              </a:lnTo>
                              <a:lnTo>
                                <a:pt x="109" y="201"/>
                              </a:lnTo>
                              <a:lnTo>
                                <a:pt x="115" y="198"/>
                              </a:lnTo>
                              <a:lnTo>
                                <a:pt x="123" y="195"/>
                              </a:lnTo>
                              <a:lnTo>
                                <a:pt x="133" y="195"/>
                              </a:lnTo>
                              <a:lnTo>
                                <a:pt x="139" y="195"/>
                              </a:lnTo>
                              <a:lnTo>
                                <a:pt x="145" y="197"/>
                              </a:lnTo>
                              <a:lnTo>
                                <a:pt x="151" y="200"/>
                              </a:lnTo>
                              <a:lnTo>
                                <a:pt x="155" y="203"/>
                              </a:lnTo>
                              <a:lnTo>
                                <a:pt x="159" y="207"/>
                              </a:lnTo>
                              <a:lnTo>
                                <a:pt x="164" y="213"/>
                              </a:lnTo>
                              <a:lnTo>
                                <a:pt x="169" y="224"/>
                              </a:lnTo>
                              <a:lnTo>
                                <a:pt x="175" y="236"/>
                              </a:lnTo>
                              <a:lnTo>
                                <a:pt x="180" y="249"/>
                              </a:lnTo>
                              <a:lnTo>
                                <a:pt x="181" y="262"/>
                              </a:lnTo>
                              <a:lnTo>
                                <a:pt x="182" y="266"/>
                              </a:lnTo>
                              <a:lnTo>
                                <a:pt x="185" y="270"/>
                              </a:lnTo>
                              <a:lnTo>
                                <a:pt x="188" y="273"/>
                              </a:lnTo>
                              <a:lnTo>
                                <a:pt x="191" y="276"/>
                              </a:lnTo>
                              <a:lnTo>
                                <a:pt x="195" y="279"/>
                              </a:lnTo>
                              <a:lnTo>
                                <a:pt x="200" y="280"/>
                              </a:lnTo>
                              <a:lnTo>
                                <a:pt x="205" y="280"/>
                              </a:lnTo>
                              <a:lnTo>
                                <a:pt x="210" y="280"/>
                              </a:lnTo>
                              <a:lnTo>
                                <a:pt x="214" y="279"/>
                              </a:lnTo>
                              <a:lnTo>
                                <a:pt x="218" y="276"/>
                              </a:lnTo>
                              <a:lnTo>
                                <a:pt x="221" y="273"/>
                              </a:lnTo>
                              <a:lnTo>
                                <a:pt x="224" y="270"/>
                              </a:lnTo>
                              <a:lnTo>
                                <a:pt x="227" y="266"/>
                              </a:lnTo>
                              <a:lnTo>
                                <a:pt x="228" y="262"/>
                              </a:lnTo>
                              <a:lnTo>
                                <a:pt x="228" y="257"/>
                              </a:lnTo>
                              <a:lnTo>
                                <a:pt x="228" y="252"/>
                              </a:lnTo>
                              <a:lnTo>
                                <a:pt x="226" y="240"/>
                              </a:lnTo>
                              <a:lnTo>
                                <a:pt x="223" y="230"/>
                              </a:lnTo>
                              <a:lnTo>
                                <a:pt x="220" y="218"/>
                              </a:lnTo>
                              <a:lnTo>
                                <a:pt x="216" y="208"/>
                              </a:lnTo>
                              <a:lnTo>
                                <a:pt x="210" y="198"/>
                              </a:lnTo>
                              <a:lnTo>
                                <a:pt x="204" y="190"/>
                              </a:lnTo>
                              <a:lnTo>
                                <a:pt x="198" y="180"/>
                              </a:lnTo>
                              <a:lnTo>
                                <a:pt x="191" y="171"/>
                              </a:lnTo>
                              <a:lnTo>
                                <a:pt x="184" y="165"/>
                              </a:lnTo>
                              <a:lnTo>
                                <a:pt x="178" y="161"/>
                              </a:lnTo>
                              <a:lnTo>
                                <a:pt x="171" y="157"/>
                              </a:lnTo>
                              <a:lnTo>
                                <a:pt x="162" y="152"/>
                              </a:lnTo>
                              <a:lnTo>
                                <a:pt x="148" y="148"/>
                              </a:lnTo>
                              <a:lnTo>
                                <a:pt x="133" y="148"/>
                              </a:lnTo>
                              <a:lnTo>
                                <a:pt x="119" y="148"/>
                              </a:lnTo>
                              <a:lnTo>
                                <a:pt x="105" y="152"/>
                              </a:lnTo>
                              <a:lnTo>
                                <a:pt x="103" y="142"/>
                              </a:lnTo>
                              <a:lnTo>
                                <a:pt x="102" y="134"/>
                              </a:lnTo>
                              <a:lnTo>
                                <a:pt x="102" y="123"/>
                              </a:lnTo>
                              <a:lnTo>
                                <a:pt x="103" y="115"/>
                              </a:lnTo>
                              <a:lnTo>
                                <a:pt x="106" y="105"/>
                              </a:lnTo>
                              <a:lnTo>
                                <a:pt x="109" y="96"/>
                              </a:lnTo>
                              <a:lnTo>
                                <a:pt x="113" y="87"/>
                              </a:lnTo>
                              <a:lnTo>
                                <a:pt x="118" y="79"/>
                              </a:lnTo>
                              <a:lnTo>
                                <a:pt x="154" y="96"/>
                              </a:lnTo>
                              <a:lnTo>
                                <a:pt x="159" y="98"/>
                              </a:lnTo>
                              <a:lnTo>
                                <a:pt x="164" y="98"/>
                              </a:lnTo>
                              <a:lnTo>
                                <a:pt x="168" y="96"/>
                              </a:lnTo>
                              <a:lnTo>
                                <a:pt x="172" y="93"/>
                              </a:lnTo>
                              <a:lnTo>
                                <a:pt x="211" y="46"/>
                              </a:lnTo>
                              <a:lnTo>
                                <a:pt x="240" y="62"/>
                              </a:lnTo>
                              <a:lnTo>
                                <a:pt x="246" y="53"/>
                              </a:lnTo>
                              <a:lnTo>
                                <a:pt x="218" y="37"/>
                              </a:lnTo>
                              <a:lnTo>
                                <a:pt x="220" y="31"/>
                              </a:lnTo>
                              <a:lnTo>
                                <a:pt x="220" y="26"/>
                              </a:lnTo>
                              <a:lnTo>
                                <a:pt x="217" y="20"/>
                              </a:lnTo>
                              <a:lnTo>
                                <a:pt x="211" y="15"/>
                              </a:lnTo>
                              <a:lnTo>
                                <a:pt x="207" y="14"/>
                              </a:lnTo>
                              <a:lnTo>
                                <a:pt x="203" y="15"/>
                              </a:lnTo>
                              <a:lnTo>
                                <a:pt x="197" y="17"/>
                              </a:lnTo>
                              <a:lnTo>
                                <a:pt x="194" y="20"/>
                              </a:lnTo>
                              <a:lnTo>
                                <a:pt x="192" y="21"/>
                              </a:lnTo>
                              <a:lnTo>
                                <a:pt x="154" y="0"/>
                              </a:lnTo>
                              <a:lnTo>
                                <a:pt x="154" y="0"/>
                              </a:lnTo>
                              <a:lnTo>
                                <a:pt x="149" y="10"/>
                              </a:lnTo>
                              <a:lnTo>
                                <a:pt x="151" y="1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5" name="Freeform 77"/>
                      <wps:cNvSpPr>
                        <a:spLocks/>
                      </wps:cNvSpPr>
                      <wps:spPr bwMode="auto">
                        <a:xfrm>
                          <a:off x="4817449" y="156899"/>
                          <a:ext cx="60774" cy="51807"/>
                        </a:xfrm>
                        <a:custGeom>
                          <a:avLst/>
                          <a:gdLst>
                            <a:gd name="T0" fmla="*/ 0 w 123"/>
                            <a:gd name="T1" fmla="*/ 71 h 104"/>
                            <a:gd name="T2" fmla="*/ 0 w 123"/>
                            <a:gd name="T3" fmla="*/ 74 h 104"/>
                            <a:gd name="T4" fmla="*/ 2 w 123"/>
                            <a:gd name="T5" fmla="*/ 78 h 104"/>
                            <a:gd name="T6" fmla="*/ 3 w 123"/>
                            <a:gd name="T7" fmla="*/ 82 h 104"/>
                            <a:gd name="T8" fmla="*/ 6 w 123"/>
                            <a:gd name="T9" fmla="*/ 87 h 104"/>
                            <a:gd name="T10" fmla="*/ 9 w 123"/>
                            <a:gd name="T11" fmla="*/ 91 h 104"/>
                            <a:gd name="T12" fmla="*/ 15 w 123"/>
                            <a:gd name="T13" fmla="*/ 97 h 104"/>
                            <a:gd name="T14" fmla="*/ 22 w 123"/>
                            <a:gd name="T15" fmla="*/ 100 h 104"/>
                            <a:gd name="T16" fmla="*/ 32 w 123"/>
                            <a:gd name="T17" fmla="*/ 102 h 104"/>
                            <a:gd name="T18" fmla="*/ 42 w 123"/>
                            <a:gd name="T19" fmla="*/ 104 h 104"/>
                            <a:gd name="T20" fmla="*/ 42 w 123"/>
                            <a:gd name="T21" fmla="*/ 104 h 104"/>
                            <a:gd name="T22" fmla="*/ 54 w 123"/>
                            <a:gd name="T23" fmla="*/ 102 h 104"/>
                            <a:gd name="T24" fmla="*/ 64 w 123"/>
                            <a:gd name="T25" fmla="*/ 98 h 104"/>
                            <a:gd name="T26" fmla="*/ 74 w 123"/>
                            <a:gd name="T27" fmla="*/ 92 h 104"/>
                            <a:gd name="T28" fmla="*/ 84 w 123"/>
                            <a:gd name="T29" fmla="*/ 85 h 104"/>
                            <a:gd name="T30" fmla="*/ 95 w 123"/>
                            <a:gd name="T31" fmla="*/ 71 h 104"/>
                            <a:gd name="T32" fmla="*/ 105 w 123"/>
                            <a:gd name="T33" fmla="*/ 55 h 104"/>
                            <a:gd name="T34" fmla="*/ 114 w 123"/>
                            <a:gd name="T35" fmla="*/ 39 h 104"/>
                            <a:gd name="T36" fmla="*/ 121 w 123"/>
                            <a:gd name="T37" fmla="*/ 22 h 104"/>
                            <a:gd name="T38" fmla="*/ 123 w 123"/>
                            <a:gd name="T39" fmla="*/ 16 h 104"/>
                            <a:gd name="T40" fmla="*/ 121 w 123"/>
                            <a:gd name="T41" fmla="*/ 10 h 104"/>
                            <a:gd name="T42" fmla="*/ 118 w 123"/>
                            <a:gd name="T43" fmla="*/ 5 h 104"/>
                            <a:gd name="T44" fmla="*/ 114 w 123"/>
                            <a:gd name="T45" fmla="*/ 2 h 104"/>
                            <a:gd name="T46" fmla="*/ 107 w 123"/>
                            <a:gd name="T47" fmla="*/ 0 h 104"/>
                            <a:gd name="T48" fmla="*/ 101 w 123"/>
                            <a:gd name="T49" fmla="*/ 2 h 104"/>
                            <a:gd name="T50" fmla="*/ 97 w 123"/>
                            <a:gd name="T51" fmla="*/ 5 h 104"/>
                            <a:gd name="T52" fmla="*/ 94 w 123"/>
                            <a:gd name="T53" fmla="*/ 10 h 104"/>
                            <a:gd name="T54" fmla="*/ 94 w 123"/>
                            <a:gd name="T55" fmla="*/ 10 h 104"/>
                            <a:gd name="T56" fmla="*/ 88 w 123"/>
                            <a:gd name="T57" fmla="*/ 25 h 104"/>
                            <a:gd name="T58" fmla="*/ 81 w 123"/>
                            <a:gd name="T59" fmla="*/ 39 h 104"/>
                            <a:gd name="T60" fmla="*/ 72 w 123"/>
                            <a:gd name="T61" fmla="*/ 51 h 104"/>
                            <a:gd name="T62" fmla="*/ 62 w 123"/>
                            <a:gd name="T63" fmla="*/ 64 h 104"/>
                            <a:gd name="T64" fmla="*/ 58 w 123"/>
                            <a:gd name="T65" fmla="*/ 68 h 104"/>
                            <a:gd name="T66" fmla="*/ 52 w 123"/>
                            <a:gd name="T67" fmla="*/ 71 h 104"/>
                            <a:gd name="T68" fmla="*/ 48 w 123"/>
                            <a:gd name="T69" fmla="*/ 72 h 104"/>
                            <a:gd name="T70" fmla="*/ 42 w 123"/>
                            <a:gd name="T71" fmla="*/ 74 h 104"/>
                            <a:gd name="T72" fmla="*/ 35 w 123"/>
                            <a:gd name="T73" fmla="*/ 72 h 104"/>
                            <a:gd name="T74" fmla="*/ 35 w 123"/>
                            <a:gd name="T75" fmla="*/ 69 h 104"/>
                            <a:gd name="T76" fmla="*/ 38 w 123"/>
                            <a:gd name="T77" fmla="*/ 69 h 104"/>
                            <a:gd name="T78" fmla="*/ 42 w 123"/>
                            <a:gd name="T79" fmla="*/ 69 h 104"/>
                            <a:gd name="T80" fmla="*/ 46 w 123"/>
                            <a:gd name="T81" fmla="*/ 69 h 104"/>
                            <a:gd name="T82" fmla="*/ 51 w 123"/>
                            <a:gd name="T83" fmla="*/ 68 h 104"/>
                            <a:gd name="T84" fmla="*/ 54 w 123"/>
                            <a:gd name="T85" fmla="*/ 65 h 104"/>
                            <a:gd name="T86" fmla="*/ 58 w 123"/>
                            <a:gd name="T87" fmla="*/ 62 h 104"/>
                            <a:gd name="T88" fmla="*/ 26 w 123"/>
                            <a:gd name="T89" fmla="*/ 56 h 104"/>
                            <a:gd name="T90" fmla="*/ 26 w 123"/>
                            <a:gd name="T91" fmla="*/ 56 h 104"/>
                            <a:gd name="T92" fmla="*/ 19 w 123"/>
                            <a:gd name="T93" fmla="*/ 54 h 104"/>
                            <a:gd name="T94" fmla="*/ 13 w 123"/>
                            <a:gd name="T95" fmla="*/ 54 h 104"/>
                            <a:gd name="T96" fmla="*/ 8 w 123"/>
                            <a:gd name="T97" fmla="*/ 56 h 104"/>
                            <a:gd name="T98" fmla="*/ 2 w 123"/>
                            <a:gd name="T99" fmla="*/ 62 h 104"/>
                            <a:gd name="T100" fmla="*/ 0 w 123"/>
                            <a:gd name="T101" fmla="*/ 66 h 104"/>
                            <a:gd name="T102" fmla="*/ 0 w 123"/>
                            <a:gd name="T103" fmla="*/ 71 h 104"/>
                            <a:gd name="T104" fmla="*/ 0 w 123"/>
                            <a:gd name="T105" fmla="*/ 71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23" h="104">
                              <a:moveTo>
                                <a:pt x="0" y="71"/>
                              </a:moveTo>
                              <a:lnTo>
                                <a:pt x="0" y="74"/>
                              </a:lnTo>
                              <a:lnTo>
                                <a:pt x="2" y="78"/>
                              </a:lnTo>
                              <a:lnTo>
                                <a:pt x="3" y="82"/>
                              </a:lnTo>
                              <a:lnTo>
                                <a:pt x="6" y="87"/>
                              </a:lnTo>
                              <a:lnTo>
                                <a:pt x="9" y="91"/>
                              </a:lnTo>
                              <a:lnTo>
                                <a:pt x="15" y="97"/>
                              </a:lnTo>
                              <a:lnTo>
                                <a:pt x="22" y="100"/>
                              </a:lnTo>
                              <a:lnTo>
                                <a:pt x="32" y="102"/>
                              </a:lnTo>
                              <a:lnTo>
                                <a:pt x="42" y="104"/>
                              </a:lnTo>
                              <a:lnTo>
                                <a:pt x="42" y="104"/>
                              </a:lnTo>
                              <a:lnTo>
                                <a:pt x="54" y="102"/>
                              </a:lnTo>
                              <a:lnTo>
                                <a:pt x="64" y="98"/>
                              </a:lnTo>
                              <a:lnTo>
                                <a:pt x="74" y="92"/>
                              </a:lnTo>
                              <a:lnTo>
                                <a:pt x="84" y="85"/>
                              </a:lnTo>
                              <a:lnTo>
                                <a:pt x="95" y="71"/>
                              </a:lnTo>
                              <a:lnTo>
                                <a:pt x="105" y="55"/>
                              </a:lnTo>
                              <a:lnTo>
                                <a:pt x="114" y="39"/>
                              </a:lnTo>
                              <a:lnTo>
                                <a:pt x="121" y="22"/>
                              </a:lnTo>
                              <a:lnTo>
                                <a:pt x="123" y="16"/>
                              </a:lnTo>
                              <a:lnTo>
                                <a:pt x="121" y="10"/>
                              </a:lnTo>
                              <a:lnTo>
                                <a:pt x="118" y="5"/>
                              </a:lnTo>
                              <a:lnTo>
                                <a:pt x="114" y="2"/>
                              </a:lnTo>
                              <a:lnTo>
                                <a:pt x="107" y="0"/>
                              </a:lnTo>
                              <a:lnTo>
                                <a:pt x="101" y="2"/>
                              </a:lnTo>
                              <a:lnTo>
                                <a:pt x="97" y="5"/>
                              </a:lnTo>
                              <a:lnTo>
                                <a:pt x="94" y="10"/>
                              </a:lnTo>
                              <a:lnTo>
                                <a:pt x="94" y="10"/>
                              </a:lnTo>
                              <a:lnTo>
                                <a:pt x="88" y="25"/>
                              </a:lnTo>
                              <a:lnTo>
                                <a:pt x="81" y="39"/>
                              </a:lnTo>
                              <a:lnTo>
                                <a:pt x="72" y="51"/>
                              </a:lnTo>
                              <a:lnTo>
                                <a:pt x="62" y="64"/>
                              </a:lnTo>
                              <a:lnTo>
                                <a:pt x="58" y="68"/>
                              </a:lnTo>
                              <a:lnTo>
                                <a:pt x="52" y="71"/>
                              </a:lnTo>
                              <a:lnTo>
                                <a:pt x="48" y="72"/>
                              </a:lnTo>
                              <a:lnTo>
                                <a:pt x="42" y="74"/>
                              </a:lnTo>
                              <a:lnTo>
                                <a:pt x="35" y="72"/>
                              </a:lnTo>
                              <a:lnTo>
                                <a:pt x="35" y="69"/>
                              </a:lnTo>
                              <a:lnTo>
                                <a:pt x="38" y="69"/>
                              </a:lnTo>
                              <a:lnTo>
                                <a:pt x="42" y="69"/>
                              </a:lnTo>
                              <a:lnTo>
                                <a:pt x="46" y="69"/>
                              </a:lnTo>
                              <a:lnTo>
                                <a:pt x="51" y="68"/>
                              </a:lnTo>
                              <a:lnTo>
                                <a:pt x="54" y="65"/>
                              </a:lnTo>
                              <a:lnTo>
                                <a:pt x="58" y="62"/>
                              </a:lnTo>
                              <a:lnTo>
                                <a:pt x="26" y="56"/>
                              </a:lnTo>
                              <a:lnTo>
                                <a:pt x="26" y="56"/>
                              </a:lnTo>
                              <a:lnTo>
                                <a:pt x="19" y="54"/>
                              </a:lnTo>
                              <a:lnTo>
                                <a:pt x="13" y="54"/>
                              </a:lnTo>
                              <a:lnTo>
                                <a:pt x="8" y="56"/>
                              </a:lnTo>
                              <a:lnTo>
                                <a:pt x="2" y="62"/>
                              </a:lnTo>
                              <a:lnTo>
                                <a:pt x="0" y="66"/>
                              </a:lnTo>
                              <a:lnTo>
                                <a:pt x="0" y="71"/>
                              </a:lnTo>
                              <a:lnTo>
                                <a:pt x="0" y="71"/>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6" name="Freeform 78"/>
                      <wps:cNvSpPr>
                        <a:spLocks/>
                      </wps:cNvSpPr>
                      <wps:spPr bwMode="auto">
                        <a:xfrm>
                          <a:off x="741146" y="293852"/>
                          <a:ext cx="72633" cy="72529"/>
                        </a:xfrm>
                        <a:custGeom>
                          <a:avLst/>
                          <a:gdLst>
                            <a:gd name="T0" fmla="*/ 5 w 146"/>
                            <a:gd name="T1" fmla="*/ 45 h 147"/>
                            <a:gd name="T2" fmla="*/ 13 w 146"/>
                            <a:gd name="T3" fmla="*/ 32 h 147"/>
                            <a:gd name="T4" fmla="*/ 14 w 146"/>
                            <a:gd name="T5" fmla="*/ 31 h 147"/>
                            <a:gd name="T6" fmla="*/ 18 w 146"/>
                            <a:gd name="T7" fmla="*/ 25 h 147"/>
                            <a:gd name="T8" fmla="*/ 20 w 146"/>
                            <a:gd name="T9" fmla="*/ 24 h 147"/>
                            <a:gd name="T10" fmla="*/ 24 w 146"/>
                            <a:gd name="T11" fmla="*/ 18 h 147"/>
                            <a:gd name="T12" fmla="*/ 28 w 146"/>
                            <a:gd name="T13" fmla="*/ 16 h 147"/>
                            <a:gd name="T14" fmla="*/ 34 w 146"/>
                            <a:gd name="T15" fmla="*/ 11 h 147"/>
                            <a:gd name="T16" fmla="*/ 40 w 146"/>
                            <a:gd name="T17" fmla="*/ 8 h 147"/>
                            <a:gd name="T18" fmla="*/ 41 w 146"/>
                            <a:gd name="T19" fmla="*/ 8 h 147"/>
                            <a:gd name="T20" fmla="*/ 44 w 146"/>
                            <a:gd name="T21" fmla="*/ 6 h 147"/>
                            <a:gd name="T22" fmla="*/ 47 w 146"/>
                            <a:gd name="T23" fmla="*/ 5 h 147"/>
                            <a:gd name="T24" fmla="*/ 51 w 146"/>
                            <a:gd name="T25" fmla="*/ 3 h 147"/>
                            <a:gd name="T26" fmla="*/ 54 w 146"/>
                            <a:gd name="T27" fmla="*/ 2 h 147"/>
                            <a:gd name="T28" fmla="*/ 57 w 146"/>
                            <a:gd name="T29" fmla="*/ 2 h 147"/>
                            <a:gd name="T30" fmla="*/ 63 w 146"/>
                            <a:gd name="T31" fmla="*/ 0 h 147"/>
                            <a:gd name="T32" fmla="*/ 66 w 146"/>
                            <a:gd name="T33" fmla="*/ 0 h 147"/>
                            <a:gd name="T34" fmla="*/ 73 w 146"/>
                            <a:gd name="T35" fmla="*/ 0 h 147"/>
                            <a:gd name="T36" fmla="*/ 80 w 146"/>
                            <a:gd name="T37" fmla="*/ 0 h 147"/>
                            <a:gd name="T38" fmla="*/ 83 w 146"/>
                            <a:gd name="T39" fmla="*/ 0 h 147"/>
                            <a:gd name="T40" fmla="*/ 90 w 146"/>
                            <a:gd name="T41" fmla="*/ 2 h 147"/>
                            <a:gd name="T42" fmla="*/ 93 w 146"/>
                            <a:gd name="T43" fmla="*/ 3 h 147"/>
                            <a:gd name="T44" fmla="*/ 96 w 146"/>
                            <a:gd name="T45" fmla="*/ 3 h 147"/>
                            <a:gd name="T46" fmla="*/ 99 w 146"/>
                            <a:gd name="T47" fmla="*/ 5 h 147"/>
                            <a:gd name="T48" fmla="*/ 102 w 146"/>
                            <a:gd name="T49" fmla="*/ 6 h 147"/>
                            <a:gd name="T50" fmla="*/ 106 w 146"/>
                            <a:gd name="T51" fmla="*/ 8 h 147"/>
                            <a:gd name="T52" fmla="*/ 108 w 146"/>
                            <a:gd name="T53" fmla="*/ 9 h 147"/>
                            <a:gd name="T54" fmla="*/ 112 w 146"/>
                            <a:gd name="T55" fmla="*/ 11 h 147"/>
                            <a:gd name="T56" fmla="*/ 119 w 146"/>
                            <a:gd name="T57" fmla="*/ 16 h 147"/>
                            <a:gd name="T58" fmla="*/ 122 w 146"/>
                            <a:gd name="T59" fmla="*/ 19 h 147"/>
                            <a:gd name="T60" fmla="*/ 123 w 146"/>
                            <a:gd name="T61" fmla="*/ 21 h 147"/>
                            <a:gd name="T62" fmla="*/ 128 w 146"/>
                            <a:gd name="T63" fmla="*/ 25 h 147"/>
                            <a:gd name="T64" fmla="*/ 132 w 146"/>
                            <a:gd name="T65" fmla="*/ 28 h 147"/>
                            <a:gd name="T66" fmla="*/ 132 w 146"/>
                            <a:gd name="T67" fmla="*/ 29 h 147"/>
                            <a:gd name="T68" fmla="*/ 135 w 146"/>
                            <a:gd name="T69" fmla="*/ 34 h 147"/>
                            <a:gd name="T70" fmla="*/ 145 w 146"/>
                            <a:gd name="T71" fmla="*/ 57 h 147"/>
                            <a:gd name="T72" fmla="*/ 146 w 146"/>
                            <a:gd name="T73" fmla="*/ 72 h 147"/>
                            <a:gd name="T74" fmla="*/ 145 w 146"/>
                            <a:gd name="T75" fmla="*/ 88 h 147"/>
                            <a:gd name="T76" fmla="*/ 141 w 146"/>
                            <a:gd name="T77" fmla="*/ 101 h 147"/>
                            <a:gd name="T78" fmla="*/ 125 w 146"/>
                            <a:gd name="T79" fmla="*/ 126 h 147"/>
                            <a:gd name="T80" fmla="*/ 102 w 146"/>
                            <a:gd name="T81" fmla="*/ 142 h 147"/>
                            <a:gd name="T82" fmla="*/ 89 w 146"/>
                            <a:gd name="T83" fmla="*/ 146 h 147"/>
                            <a:gd name="T84" fmla="*/ 74 w 146"/>
                            <a:gd name="T85" fmla="*/ 147 h 147"/>
                            <a:gd name="T86" fmla="*/ 59 w 146"/>
                            <a:gd name="T87" fmla="*/ 146 h 147"/>
                            <a:gd name="T88" fmla="*/ 46 w 146"/>
                            <a:gd name="T89" fmla="*/ 142 h 147"/>
                            <a:gd name="T90" fmla="*/ 21 w 146"/>
                            <a:gd name="T91" fmla="*/ 126 h 147"/>
                            <a:gd name="T92" fmla="*/ 5 w 146"/>
                            <a:gd name="T93" fmla="*/ 103 h 147"/>
                            <a:gd name="T94" fmla="*/ 1 w 146"/>
                            <a:gd name="T95" fmla="*/ 90 h 147"/>
                            <a:gd name="T96" fmla="*/ 0 w 146"/>
                            <a:gd name="T97" fmla="*/ 74 h 147"/>
                            <a:gd name="T98" fmla="*/ 1 w 146"/>
                            <a:gd name="T99" fmla="*/ 60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46" h="147">
                              <a:moveTo>
                                <a:pt x="2" y="57"/>
                              </a:moveTo>
                              <a:lnTo>
                                <a:pt x="5" y="45"/>
                              </a:lnTo>
                              <a:lnTo>
                                <a:pt x="11" y="34"/>
                              </a:lnTo>
                              <a:lnTo>
                                <a:pt x="13" y="32"/>
                              </a:lnTo>
                              <a:lnTo>
                                <a:pt x="13" y="32"/>
                              </a:lnTo>
                              <a:lnTo>
                                <a:pt x="14" y="31"/>
                              </a:lnTo>
                              <a:lnTo>
                                <a:pt x="15" y="28"/>
                              </a:lnTo>
                              <a:lnTo>
                                <a:pt x="18" y="25"/>
                              </a:lnTo>
                              <a:lnTo>
                                <a:pt x="18" y="25"/>
                              </a:lnTo>
                              <a:lnTo>
                                <a:pt x="20" y="24"/>
                              </a:lnTo>
                              <a:lnTo>
                                <a:pt x="23" y="21"/>
                              </a:lnTo>
                              <a:lnTo>
                                <a:pt x="24" y="18"/>
                              </a:lnTo>
                              <a:lnTo>
                                <a:pt x="27" y="16"/>
                              </a:lnTo>
                              <a:lnTo>
                                <a:pt x="28" y="16"/>
                              </a:lnTo>
                              <a:lnTo>
                                <a:pt x="30" y="15"/>
                              </a:lnTo>
                              <a:lnTo>
                                <a:pt x="34" y="11"/>
                              </a:lnTo>
                              <a:lnTo>
                                <a:pt x="38" y="9"/>
                              </a:lnTo>
                              <a:lnTo>
                                <a:pt x="40" y="8"/>
                              </a:lnTo>
                              <a:lnTo>
                                <a:pt x="40" y="8"/>
                              </a:lnTo>
                              <a:lnTo>
                                <a:pt x="41" y="8"/>
                              </a:lnTo>
                              <a:lnTo>
                                <a:pt x="43" y="6"/>
                              </a:lnTo>
                              <a:lnTo>
                                <a:pt x="44" y="6"/>
                              </a:lnTo>
                              <a:lnTo>
                                <a:pt x="46" y="5"/>
                              </a:lnTo>
                              <a:lnTo>
                                <a:pt x="47" y="5"/>
                              </a:lnTo>
                              <a:lnTo>
                                <a:pt x="50" y="3"/>
                              </a:lnTo>
                              <a:lnTo>
                                <a:pt x="51" y="3"/>
                              </a:lnTo>
                              <a:lnTo>
                                <a:pt x="53" y="3"/>
                              </a:lnTo>
                              <a:lnTo>
                                <a:pt x="54" y="2"/>
                              </a:lnTo>
                              <a:lnTo>
                                <a:pt x="54" y="2"/>
                              </a:lnTo>
                              <a:lnTo>
                                <a:pt x="57" y="2"/>
                              </a:lnTo>
                              <a:lnTo>
                                <a:pt x="60" y="2"/>
                              </a:lnTo>
                              <a:lnTo>
                                <a:pt x="63" y="0"/>
                              </a:lnTo>
                              <a:lnTo>
                                <a:pt x="66" y="0"/>
                              </a:lnTo>
                              <a:lnTo>
                                <a:pt x="66" y="0"/>
                              </a:lnTo>
                              <a:lnTo>
                                <a:pt x="67" y="0"/>
                              </a:lnTo>
                              <a:lnTo>
                                <a:pt x="73" y="0"/>
                              </a:lnTo>
                              <a:lnTo>
                                <a:pt x="80" y="0"/>
                              </a:lnTo>
                              <a:lnTo>
                                <a:pt x="80" y="0"/>
                              </a:lnTo>
                              <a:lnTo>
                                <a:pt x="82" y="0"/>
                              </a:lnTo>
                              <a:lnTo>
                                <a:pt x="83" y="0"/>
                              </a:lnTo>
                              <a:lnTo>
                                <a:pt x="86" y="2"/>
                              </a:lnTo>
                              <a:lnTo>
                                <a:pt x="90" y="2"/>
                              </a:lnTo>
                              <a:lnTo>
                                <a:pt x="93" y="3"/>
                              </a:lnTo>
                              <a:lnTo>
                                <a:pt x="93" y="3"/>
                              </a:lnTo>
                              <a:lnTo>
                                <a:pt x="95" y="3"/>
                              </a:lnTo>
                              <a:lnTo>
                                <a:pt x="96" y="3"/>
                              </a:lnTo>
                              <a:lnTo>
                                <a:pt x="99" y="5"/>
                              </a:lnTo>
                              <a:lnTo>
                                <a:pt x="99" y="5"/>
                              </a:lnTo>
                              <a:lnTo>
                                <a:pt x="100" y="5"/>
                              </a:lnTo>
                              <a:lnTo>
                                <a:pt x="102" y="6"/>
                              </a:lnTo>
                              <a:lnTo>
                                <a:pt x="103" y="6"/>
                              </a:lnTo>
                              <a:lnTo>
                                <a:pt x="106" y="8"/>
                              </a:lnTo>
                              <a:lnTo>
                                <a:pt x="106" y="8"/>
                              </a:lnTo>
                              <a:lnTo>
                                <a:pt x="108" y="9"/>
                              </a:lnTo>
                              <a:lnTo>
                                <a:pt x="109" y="9"/>
                              </a:lnTo>
                              <a:lnTo>
                                <a:pt x="112" y="11"/>
                              </a:lnTo>
                              <a:lnTo>
                                <a:pt x="118" y="15"/>
                              </a:lnTo>
                              <a:lnTo>
                                <a:pt x="119" y="16"/>
                              </a:lnTo>
                              <a:lnTo>
                                <a:pt x="119" y="16"/>
                              </a:lnTo>
                              <a:lnTo>
                                <a:pt x="122" y="19"/>
                              </a:lnTo>
                              <a:lnTo>
                                <a:pt x="123" y="19"/>
                              </a:lnTo>
                              <a:lnTo>
                                <a:pt x="123" y="21"/>
                              </a:lnTo>
                              <a:lnTo>
                                <a:pt x="128" y="24"/>
                              </a:lnTo>
                              <a:lnTo>
                                <a:pt x="128" y="25"/>
                              </a:lnTo>
                              <a:lnTo>
                                <a:pt x="128" y="25"/>
                              </a:lnTo>
                              <a:lnTo>
                                <a:pt x="132" y="28"/>
                              </a:lnTo>
                              <a:lnTo>
                                <a:pt x="132" y="29"/>
                              </a:lnTo>
                              <a:lnTo>
                                <a:pt x="132" y="29"/>
                              </a:lnTo>
                              <a:lnTo>
                                <a:pt x="132" y="29"/>
                              </a:lnTo>
                              <a:lnTo>
                                <a:pt x="135" y="34"/>
                              </a:lnTo>
                              <a:lnTo>
                                <a:pt x="141" y="45"/>
                              </a:lnTo>
                              <a:lnTo>
                                <a:pt x="145" y="57"/>
                              </a:lnTo>
                              <a:lnTo>
                                <a:pt x="146" y="65"/>
                              </a:lnTo>
                              <a:lnTo>
                                <a:pt x="146" y="72"/>
                              </a:lnTo>
                              <a:lnTo>
                                <a:pt x="146" y="81"/>
                              </a:lnTo>
                              <a:lnTo>
                                <a:pt x="145" y="88"/>
                              </a:lnTo>
                              <a:lnTo>
                                <a:pt x="144" y="96"/>
                              </a:lnTo>
                              <a:lnTo>
                                <a:pt x="141" y="101"/>
                              </a:lnTo>
                              <a:lnTo>
                                <a:pt x="135" y="114"/>
                              </a:lnTo>
                              <a:lnTo>
                                <a:pt x="125" y="126"/>
                              </a:lnTo>
                              <a:lnTo>
                                <a:pt x="115" y="134"/>
                              </a:lnTo>
                              <a:lnTo>
                                <a:pt x="102" y="142"/>
                              </a:lnTo>
                              <a:lnTo>
                                <a:pt x="96" y="143"/>
                              </a:lnTo>
                              <a:lnTo>
                                <a:pt x="89" y="146"/>
                              </a:lnTo>
                              <a:lnTo>
                                <a:pt x="82" y="147"/>
                              </a:lnTo>
                              <a:lnTo>
                                <a:pt x="74" y="147"/>
                              </a:lnTo>
                              <a:lnTo>
                                <a:pt x="66" y="147"/>
                              </a:lnTo>
                              <a:lnTo>
                                <a:pt x="59" y="146"/>
                              </a:lnTo>
                              <a:lnTo>
                                <a:pt x="51" y="144"/>
                              </a:lnTo>
                              <a:lnTo>
                                <a:pt x="46" y="142"/>
                              </a:lnTo>
                              <a:lnTo>
                                <a:pt x="33" y="134"/>
                              </a:lnTo>
                              <a:lnTo>
                                <a:pt x="21" y="126"/>
                              </a:lnTo>
                              <a:lnTo>
                                <a:pt x="13" y="116"/>
                              </a:lnTo>
                              <a:lnTo>
                                <a:pt x="5" y="103"/>
                              </a:lnTo>
                              <a:lnTo>
                                <a:pt x="4" y="96"/>
                              </a:lnTo>
                              <a:lnTo>
                                <a:pt x="1" y="90"/>
                              </a:lnTo>
                              <a:lnTo>
                                <a:pt x="1" y="81"/>
                              </a:lnTo>
                              <a:lnTo>
                                <a:pt x="0" y="74"/>
                              </a:lnTo>
                              <a:lnTo>
                                <a:pt x="1" y="67"/>
                              </a:lnTo>
                              <a:lnTo>
                                <a:pt x="1" y="60"/>
                              </a:lnTo>
                              <a:lnTo>
                                <a:pt x="2" y="5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7" name="Freeform 79"/>
                      <wps:cNvSpPr>
                        <a:spLocks/>
                      </wps:cNvSpPr>
                      <wps:spPr bwMode="auto">
                        <a:xfrm>
                          <a:off x="770791" y="157676"/>
                          <a:ext cx="16306" cy="82890"/>
                        </a:xfrm>
                        <a:custGeom>
                          <a:avLst/>
                          <a:gdLst>
                            <a:gd name="T0" fmla="*/ 33 w 33"/>
                            <a:gd name="T1" fmla="*/ 17 h 167"/>
                            <a:gd name="T2" fmla="*/ 33 w 33"/>
                            <a:gd name="T3" fmla="*/ 150 h 167"/>
                            <a:gd name="T4" fmla="*/ 31 w 33"/>
                            <a:gd name="T5" fmla="*/ 157 h 167"/>
                            <a:gd name="T6" fmla="*/ 27 w 33"/>
                            <a:gd name="T7" fmla="*/ 161 h 167"/>
                            <a:gd name="T8" fmla="*/ 23 w 33"/>
                            <a:gd name="T9" fmla="*/ 166 h 167"/>
                            <a:gd name="T10" fmla="*/ 15 w 33"/>
                            <a:gd name="T11" fmla="*/ 167 h 167"/>
                            <a:gd name="T12" fmla="*/ 10 w 33"/>
                            <a:gd name="T13" fmla="*/ 166 h 167"/>
                            <a:gd name="T14" fmla="*/ 4 w 33"/>
                            <a:gd name="T15" fmla="*/ 161 h 167"/>
                            <a:gd name="T16" fmla="*/ 1 w 33"/>
                            <a:gd name="T17" fmla="*/ 157 h 167"/>
                            <a:gd name="T18" fmla="*/ 0 w 33"/>
                            <a:gd name="T19" fmla="*/ 150 h 167"/>
                            <a:gd name="T20" fmla="*/ 0 w 33"/>
                            <a:gd name="T21" fmla="*/ 17 h 167"/>
                            <a:gd name="T22" fmla="*/ 1 w 33"/>
                            <a:gd name="T23" fmla="*/ 10 h 167"/>
                            <a:gd name="T24" fmla="*/ 4 w 33"/>
                            <a:gd name="T25" fmla="*/ 6 h 167"/>
                            <a:gd name="T26" fmla="*/ 10 w 33"/>
                            <a:gd name="T27" fmla="*/ 1 h 167"/>
                            <a:gd name="T28" fmla="*/ 15 w 33"/>
                            <a:gd name="T29" fmla="*/ 0 h 167"/>
                            <a:gd name="T30" fmla="*/ 23 w 33"/>
                            <a:gd name="T31" fmla="*/ 1 h 167"/>
                            <a:gd name="T32" fmla="*/ 27 w 33"/>
                            <a:gd name="T33" fmla="*/ 6 h 167"/>
                            <a:gd name="T34" fmla="*/ 31 w 33"/>
                            <a:gd name="T35" fmla="*/ 10 h 167"/>
                            <a:gd name="T36" fmla="*/ 33 w 33"/>
                            <a:gd name="T37" fmla="*/ 17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3" h="167">
                              <a:moveTo>
                                <a:pt x="33" y="17"/>
                              </a:moveTo>
                              <a:lnTo>
                                <a:pt x="33" y="150"/>
                              </a:lnTo>
                              <a:lnTo>
                                <a:pt x="31" y="157"/>
                              </a:lnTo>
                              <a:lnTo>
                                <a:pt x="27" y="161"/>
                              </a:lnTo>
                              <a:lnTo>
                                <a:pt x="23" y="166"/>
                              </a:lnTo>
                              <a:lnTo>
                                <a:pt x="15" y="167"/>
                              </a:lnTo>
                              <a:lnTo>
                                <a:pt x="10" y="166"/>
                              </a:lnTo>
                              <a:lnTo>
                                <a:pt x="4" y="161"/>
                              </a:lnTo>
                              <a:lnTo>
                                <a:pt x="1" y="157"/>
                              </a:lnTo>
                              <a:lnTo>
                                <a:pt x="0" y="150"/>
                              </a:lnTo>
                              <a:lnTo>
                                <a:pt x="0" y="17"/>
                              </a:lnTo>
                              <a:lnTo>
                                <a:pt x="1" y="10"/>
                              </a:lnTo>
                              <a:lnTo>
                                <a:pt x="4" y="6"/>
                              </a:lnTo>
                              <a:lnTo>
                                <a:pt x="10" y="1"/>
                              </a:lnTo>
                              <a:lnTo>
                                <a:pt x="15" y="0"/>
                              </a:lnTo>
                              <a:lnTo>
                                <a:pt x="23" y="1"/>
                              </a:lnTo>
                              <a:lnTo>
                                <a:pt x="27" y="6"/>
                              </a:lnTo>
                              <a:lnTo>
                                <a:pt x="31" y="10"/>
                              </a:lnTo>
                              <a:lnTo>
                                <a:pt x="33" y="1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8" name="Freeform 80"/>
                      <wps:cNvSpPr>
                        <a:spLocks/>
                      </wps:cNvSpPr>
                      <wps:spPr bwMode="auto">
                        <a:xfrm>
                          <a:off x="732252" y="157676"/>
                          <a:ext cx="16306" cy="82890"/>
                        </a:xfrm>
                        <a:custGeom>
                          <a:avLst/>
                          <a:gdLst>
                            <a:gd name="T0" fmla="*/ 32 w 32"/>
                            <a:gd name="T1" fmla="*/ 17 h 167"/>
                            <a:gd name="T2" fmla="*/ 32 w 32"/>
                            <a:gd name="T3" fmla="*/ 150 h 167"/>
                            <a:gd name="T4" fmla="*/ 30 w 32"/>
                            <a:gd name="T5" fmla="*/ 157 h 167"/>
                            <a:gd name="T6" fmla="*/ 27 w 32"/>
                            <a:gd name="T7" fmla="*/ 161 h 167"/>
                            <a:gd name="T8" fmla="*/ 23 w 32"/>
                            <a:gd name="T9" fmla="*/ 166 h 167"/>
                            <a:gd name="T10" fmla="*/ 16 w 32"/>
                            <a:gd name="T11" fmla="*/ 167 h 167"/>
                            <a:gd name="T12" fmla="*/ 10 w 32"/>
                            <a:gd name="T13" fmla="*/ 166 h 167"/>
                            <a:gd name="T14" fmla="*/ 4 w 32"/>
                            <a:gd name="T15" fmla="*/ 161 h 167"/>
                            <a:gd name="T16" fmla="*/ 1 w 32"/>
                            <a:gd name="T17" fmla="*/ 157 h 167"/>
                            <a:gd name="T18" fmla="*/ 0 w 32"/>
                            <a:gd name="T19" fmla="*/ 150 h 167"/>
                            <a:gd name="T20" fmla="*/ 0 w 32"/>
                            <a:gd name="T21" fmla="*/ 17 h 167"/>
                            <a:gd name="T22" fmla="*/ 1 w 32"/>
                            <a:gd name="T23" fmla="*/ 10 h 167"/>
                            <a:gd name="T24" fmla="*/ 4 w 32"/>
                            <a:gd name="T25" fmla="*/ 6 h 167"/>
                            <a:gd name="T26" fmla="*/ 10 w 32"/>
                            <a:gd name="T27" fmla="*/ 1 h 167"/>
                            <a:gd name="T28" fmla="*/ 16 w 32"/>
                            <a:gd name="T29" fmla="*/ 0 h 167"/>
                            <a:gd name="T30" fmla="*/ 23 w 32"/>
                            <a:gd name="T31" fmla="*/ 1 h 167"/>
                            <a:gd name="T32" fmla="*/ 27 w 32"/>
                            <a:gd name="T33" fmla="*/ 6 h 167"/>
                            <a:gd name="T34" fmla="*/ 30 w 32"/>
                            <a:gd name="T35" fmla="*/ 10 h 167"/>
                            <a:gd name="T36" fmla="*/ 32 w 32"/>
                            <a:gd name="T37" fmla="*/ 17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2" h="167">
                              <a:moveTo>
                                <a:pt x="32" y="17"/>
                              </a:moveTo>
                              <a:lnTo>
                                <a:pt x="32" y="150"/>
                              </a:lnTo>
                              <a:lnTo>
                                <a:pt x="30" y="157"/>
                              </a:lnTo>
                              <a:lnTo>
                                <a:pt x="27" y="161"/>
                              </a:lnTo>
                              <a:lnTo>
                                <a:pt x="23" y="166"/>
                              </a:lnTo>
                              <a:lnTo>
                                <a:pt x="16" y="167"/>
                              </a:lnTo>
                              <a:lnTo>
                                <a:pt x="10" y="166"/>
                              </a:lnTo>
                              <a:lnTo>
                                <a:pt x="4" y="161"/>
                              </a:lnTo>
                              <a:lnTo>
                                <a:pt x="1" y="157"/>
                              </a:lnTo>
                              <a:lnTo>
                                <a:pt x="0" y="150"/>
                              </a:lnTo>
                              <a:lnTo>
                                <a:pt x="0" y="17"/>
                              </a:lnTo>
                              <a:lnTo>
                                <a:pt x="1" y="10"/>
                              </a:lnTo>
                              <a:lnTo>
                                <a:pt x="4" y="6"/>
                              </a:lnTo>
                              <a:lnTo>
                                <a:pt x="10" y="1"/>
                              </a:lnTo>
                              <a:lnTo>
                                <a:pt x="16" y="0"/>
                              </a:lnTo>
                              <a:lnTo>
                                <a:pt x="23" y="1"/>
                              </a:lnTo>
                              <a:lnTo>
                                <a:pt x="27" y="6"/>
                              </a:lnTo>
                              <a:lnTo>
                                <a:pt x="30" y="10"/>
                              </a:lnTo>
                              <a:lnTo>
                                <a:pt x="32" y="1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9" name="Freeform 81"/>
                      <wps:cNvSpPr>
                        <a:spLocks/>
                      </wps:cNvSpPr>
                      <wps:spPr bwMode="auto">
                        <a:xfrm>
                          <a:off x="655173" y="157676"/>
                          <a:ext cx="16306" cy="82890"/>
                        </a:xfrm>
                        <a:custGeom>
                          <a:avLst/>
                          <a:gdLst>
                            <a:gd name="T0" fmla="*/ 32 w 32"/>
                            <a:gd name="T1" fmla="*/ 17 h 167"/>
                            <a:gd name="T2" fmla="*/ 32 w 32"/>
                            <a:gd name="T3" fmla="*/ 150 h 167"/>
                            <a:gd name="T4" fmla="*/ 31 w 32"/>
                            <a:gd name="T5" fmla="*/ 157 h 167"/>
                            <a:gd name="T6" fmla="*/ 28 w 32"/>
                            <a:gd name="T7" fmla="*/ 161 h 167"/>
                            <a:gd name="T8" fmla="*/ 22 w 32"/>
                            <a:gd name="T9" fmla="*/ 166 h 167"/>
                            <a:gd name="T10" fmla="*/ 16 w 32"/>
                            <a:gd name="T11" fmla="*/ 167 h 167"/>
                            <a:gd name="T12" fmla="*/ 10 w 32"/>
                            <a:gd name="T13" fmla="*/ 166 h 167"/>
                            <a:gd name="T14" fmla="*/ 5 w 32"/>
                            <a:gd name="T15" fmla="*/ 161 h 167"/>
                            <a:gd name="T16" fmla="*/ 2 w 32"/>
                            <a:gd name="T17" fmla="*/ 157 h 167"/>
                            <a:gd name="T18" fmla="*/ 0 w 32"/>
                            <a:gd name="T19" fmla="*/ 150 h 167"/>
                            <a:gd name="T20" fmla="*/ 0 w 32"/>
                            <a:gd name="T21" fmla="*/ 17 h 167"/>
                            <a:gd name="T22" fmla="*/ 2 w 32"/>
                            <a:gd name="T23" fmla="*/ 10 h 167"/>
                            <a:gd name="T24" fmla="*/ 5 w 32"/>
                            <a:gd name="T25" fmla="*/ 6 h 167"/>
                            <a:gd name="T26" fmla="*/ 10 w 32"/>
                            <a:gd name="T27" fmla="*/ 1 h 167"/>
                            <a:gd name="T28" fmla="*/ 16 w 32"/>
                            <a:gd name="T29" fmla="*/ 0 h 167"/>
                            <a:gd name="T30" fmla="*/ 22 w 32"/>
                            <a:gd name="T31" fmla="*/ 1 h 167"/>
                            <a:gd name="T32" fmla="*/ 28 w 32"/>
                            <a:gd name="T33" fmla="*/ 6 h 167"/>
                            <a:gd name="T34" fmla="*/ 31 w 32"/>
                            <a:gd name="T35" fmla="*/ 10 h 167"/>
                            <a:gd name="T36" fmla="*/ 32 w 32"/>
                            <a:gd name="T37" fmla="*/ 17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2" h="167">
                              <a:moveTo>
                                <a:pt x="32" y="17"/>
                              </a:moveTo>
                              <a:lnTo>
                                <a:pt x="32" y="150"/>
                              </a:lnTo>
                              <a:lnTo>
                                <a:pt x="31" y="157"/>
                              </a:lnTo>
                              <a:lnTo>
                                <a:pt x="28" y="161"/>
                              </a:lnTo>
                              <a:lnTo>
                                <a:pt x="22" y="166"/>
                              </a:lnTo>
                              <a:lnTo>
                                <a:pt x="16" y="167"/>
                              </a:lnTo>
                              <a:lnTo>
                                <a:pt x="10" y="166"/>
                              </a:lnTo>
                              <a:lnTo>
                                <a:pt x="5" y="161"/>
                              </a:lnTo>
                              <a:lnTo>
                                <a:pt x="2" y="157"/>
                              </a:lnTo>
                              <a:lnTo>
                                <a:pt x="0" y="150"/>
                              </a:lnTo>
                              <a:lnTo>
                                <a:pt x="0" y="17"/>
                              </a:lnTo>
                              <a:lnTo>
                                <a:pt x="2" y="10"/>
                              </a:lnTo>
                              <a:lnTo>
                                <a:pt x="5" y="6"/>
                              </a:lnTo>
                              <a:lnTo>
                                <a:pt x="10" y="1"/>
                              </a:lnTo>
                              <a:lnTo>
                                <a:pt x="16" y="0"/>
                              </a:lnTo>
                              <a:lnTo>
                                <a:pt x="22" y="1"/>
                              </a:lnTo>
                              <a:lnTo>
                                <a:pt x="28" y="6"/>
                              </a:lnTo>
                              <a:lnTo>
                                <a:pt x="31" y="10"/>
                              </a:lnTo>
                              <a:lnTo>
                                <a:pt x="32" y="1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0" name="Freeform 82"/>
                      <wps:cNvSpPr>
                        <a:spLocks/>
                      </wps:cNvSpPr>
                      <wps:spPr bwMode="auto">
                        <a:xfrm>
                          <a:off x="693713" y="157676"/>
                          <a:ext cx="16306" cy="82890"/>
                        </a:xfrm>
                        <a:custGeom>
                          <a:avLst/>
                          <a:gdLst>
                            <a:gd name="T0" fmla="*/ 32 w 32"/>
                            <a:gd name="T1" fmla="*/ 17 h 167"/>
                            <a:gd name="T2" fmla="*/ 32 w 32"/>
                            <a:gd name="T3" fmla="*/ 150 h 167"/>
                            <a:gd name="T4" fmla="*/ 30 w 32"/>
                            <a:gd name="T5" fmla="*/ 157 h 167"/>
                            <a:gd name="T6" fmla="*/ 27 w 32"/>
                            <a:gd name="T7" fmla="*/ 161 h 167"/>
                            <a:gd name="T8" fmla="*/ 22 w 32"/>
                            <a:gd name="T9" fmla="*/ 166 h 167"/>
                            <a:gd name="T10" fmla="*/ 16 w 32"/>
                            <a:gd name="T11" fmla="*/ 167 h 167"/>
                            <a:gd name="T12" fmla="*/ 10 w 32"/>
                            <a:gd name="T13" fmla="*/ 166 h 167"/>
                            <a:gd name="T14" fmla="*/ 4 w 32"/>
                            <a:gd name="T15" fmla="*/ 161 h 167"/>
                            <a:gd name="T16" fmla="*/ 2 w 32"/>
                            <a:gd name="T17" fmla="*/ 157 h 167"/>
                            <a:gd name="T18" fmla="*/ 0 w 32"/>
                            <a:gd name="T19" fmla="*/ 150 h 167"/>
                            <a:gd name="T20" fmla="*/ 0 w 32"/>
                            <a:gd name="T21" fmla="*/ 17 h 167"/>
                            <a:gd name="T22" fmla="*/ 2 w 32"/>
                            <a:gd name="T23" fmla="*/ 10 h 167"/>
                            <a:gd name="T24" fmla="*/ 4 w 32"/>
                            <a:gd name="T25" fmla="*/ 6 h 167"/>
                            <a:gd name="T26" fmla="*/ 10 w 32"/>
                            <a:gd name="T27" fmla="*/ 1 h 167"/>
                            <a:gd name="T28" fmla="*/ 16 w 32"/>
                            <a:gd name="T29" fmla="*/ 0 h 167"/>
                            <a:gd name="T30" fmla="*/ 22 w 32"/>
                            <a:gd name="T31" fmla="*/ 1 h 167"/>
                            <a:gd name="T32" fmla="*/ 27 w 32"/>
                            <a:gd name="T33" fmla="*/ 6 h 167"/>
                            <a:gd name="T34" fmla="*/ 30 w 32"/>
                            <a:gd name="T35" fmla="*/ 10 h 167"/>
                            <a:gd name="T36" fmla="*/ 32 w 32"/>
                            <a:gd name="T37" fmla="*/ 17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2" h="167">
                              <a:moveTo>
                                <a:pt x="32" y="17"/>
                              </a:moveTo>
                              <a:lnTo>
                                <a:pt x="32" y="150"/>
                              </a:lnTo>
                              <a:lnTo>
                                <a:pt x="30" y="157"/>
                              </a:lnTo>
                              <a:lnTo>
                                <a:pt x="27" y="161"/>
                              </a:lnTo>
                              <a:lnTo>
                                <a:pt x="22" y="166"/>
                              </a:lnTo>
                              <a:lnTo>
                                <a:pt x="16" y="167"/>
                              </a:lnTo>
                              <a:lnTo>
                                <a:pt x="10" y="166"/>
                              </a:lnTo>
                              <a:lnTo>
                                <a:pt x="4" y="161"/>
                              </a:lnTo>
                              <a:lnTo>
                                <a:pt x="2" y="157"/>
                              </a:lnTo>
                              <a:lnTo>
                                <a:pt x="0" y="150"/>
                              </a:lnTo>
                              <a:lnTo>
                                <a:pt x="0" y="17"/>
                              </a:lnTo>
                              <a:lnTo>
                                <a:pt x="2" y="10"/>
                              </a:lnTo>
                              <a:lnTo>
                                <a:pt x="4" y="6"/>
                              </a:lnTo>
                              <a:lnTo>
                                <a:pt x="10" y="1"/>
                              </a:lnTo>
                              <a:lnTo>
                                <a:pt x="16" y="0"/>
                              </a:lnTo>
                              <a:lnTo>
                                <a:pt x="22" y="1"/>
                              </a:lnTo>
                              <a:lnTo>
                                <a:pt x="27" y="6"/>
                              </a:lnTo>
                              <a:lnTo>
                                <a:pt x="30" y="10"/>
                              </a:lnTo>
                              <a:lnTo>
                                <a:pt x="32" y="1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1" name="Freeform 83"/>
                      <wps:cNvSpPr>
                        <a:spLocks/>
                      </wps:cNvSpPr>
                      <wps:spPr bwMode="auto">
                        <a:xfrm>
                          <a:off x="506943" y="293852"/>
                          <a:ext cx="72633" cy="72529"/>
                        </a:xfrm>
                        <a:custGeom>
                          <a:avLst/>
                          <a:gdLst>
                            <a:gd name="T0" fmla="*/ 6 w 147"/>
                            <a:gd name="T1" fmla="*/ 45 h 146"/>
                            <a:gd name="T2" fmla="*/ 13 w 147"/>
                            <a:gd name="T3" fmla="*/ 32 h 146"/>
                            <a:gd name="T4" fmla="*/ 13 w 147"/>
                            <a:gd name="T5" fmla="*/ 31 h 146"/>
                            <a:gd name="T6" fmla="*/ 19 w 147"/>
                            <a:gd name="T7" fmla="*/ 25 h 146"/>
                            <a:gd name="T8" fmla="*/ 19 w 147"/>
                            <a:gd name="T9" fmla="*/ 24 h 146"/>
                            <a:gd name="T10" fmla="*/ 23 w 147"/>
                            <a:gd name="T11" fmla="*/ 21 h 146"/>
                            <a:gd name="T12" fmla="*/ 28 w 147"/>
                            <a:gd name="T13" fmla="*/ 16 h 146"/>
                            <a:gd name="T14" fmla="*/ 29 w 147"/>
                            <a:gd name="T15" fmla="*/ 15 h 146"/>
                            <a:gd name="T16" fmla="*/ 38 w 147"/>
                            <a:gd name="T17" fmla="*/ 9 h 146"/>
                            <a:gd name="T18" fmla="*/ 41 w 147"/>
                            <a:gd name="T19" fmla="*/ 8 h 146"/>
                            <a:gd name="T20" fmla="*/ 44 w 147"/>
                            <a:gd name="T21" fmla="*/ 6 h 146"/>
                            <a:gd name="T22" fmla="*/ 46 w 147"/>
                            <a:gd name="T23" fmla="*/ 5 h 146"/>
                            <a:gd name="T24" fmla="*/ 51 w 147"/>
                            <a:gd name="T25" fmla="*/ 3 h 146"/>
                            <a:gd name="T26" fmla="*/ 54 w 147"/>
                            <a:gd name="T27" fmla="*/ 3 h 146"/>
                            <a:gd name="T28" fmla="*/ 57 w 147"/>
                            <a:gd name="T29" fmla="*/ 2 h 146"/>
                            <a:gd name="T30" fmla="*/ 64 w 147"/>
                            <a:gd name="T31" fmla="*/ 0 h 146"/>
                            <a:gd name="T32" fmla="*/ 67 w 147"/>
                            <a:gd name="T33" fmla="*/ 0 h 146"/>
                            <a:gd name="T34" fmla="*/ 74 w 147"/>
                            <a:gd name="T35" fmla="*/ 0 h 146"/>
                            <a:gd name="T36" fmla="*/ 81 w 147"/>
                            <a:gd name="T37" fmla="*/ 0 h 146"/>
                            <a:gd name="T38" fmla="*/ 82 w 147"/>
                            <a:gd name="T39" fmla="*/ 0 h 146"/>
                            <a:gd name="T40" fmla="*/ 91 w 147"/>
                            <a:gd name="T41" fmla="*/ 2 h 146"/>
                            <a:gd name="T42" fmla="*/ 94 w 147"/>
                            <a:gd name="T43" fmla="*/ 3 h 146"/>
                            <a:gd name="T44" fmla="*/ 95 w 147"/>
                            <a:gd name="T45" fmla="*/ 3 h 146"/>
                            <a:gd name="T46" fmla="*/ 100 w 147"/>
                            <a:gd name="T47" fmla="*/ 5 h 146"/>
                            <a:gd name="T48" fmla="*/ 101 w 147"/>
                            <a:gd name="T49" fmla="*/ 6 h 146"/>
                            <a:gd name="T50" fmla="*/ 106 w 147"/>
                            <a:gd name="T51" fmla="*/ 8 h 146"/>
                            <a:gd name="T52" fmla="*/ 107 w 147"/>
                            <a:gd name="T53" fmla="*/ 9 h 146"/>
                            <a:gd name="T54" fmla="*/ 111 w 147"/>
                            <a:gd name="T55" fmla="*/ 11 h 146"/>
                            <a:gd name="T56" fmla="*/ 118 w 147"/>
                            <a:gd name="T57" fmla="*/ 16 h 146"/>
                            <a:gd name="T58" fmla="*/ 123 w 147"/>
                            <a:gd name="T59" fmla="*/ 19 h 146"/>
                            <a:gd name="T60" fmla="*/ 124 w 147"/>
                            <a:gd name="T61" fmla="*/ 21 h 146"/>
                            <a:gd name="T62" fmla="*/ 129 w 147"/>
                            <a:gd name="T63" fmla="*/ 25 h 146"/>
                            <a:gd name="T64" fmla="*/ 131 w 147"/>
                            <a:gd name="T65" fmla="*/ 28 h 146"/>
                            <a:gd name="T66" fmla="*/ 131 w 147"/>
                            <a:gd name="T67" fmla="*/ 29 h 146"/>
                            <a:gd name="T68" fmla="*/ 136 w 147"/>
                            <a:gd name="T69" fmla="*/ 34 h 146"/>
                            <a:gd name="T70" fmla="*/ 144 w 147"/>
                            <a:gd name="T71" fmla="*/ 57 h 146"/>
                            <a:gd name="T72" fmla="*/ 147 w 147"/>
                            <a:gd name="T73" fmla="*/ 74 h 146"/>
                            <a:gd name="T74" fmla="*/ 146 w 147"/>
                            <a:gd name="T75" fmla="*/ 88 h 146"/>
                            <a:gd name="T76" fmla="*/ 142 w 147"/>
                            <a:gd name="T77" fmla="*/ 101 h 146"/>
                            <a:gd name="T78" fmla="*/ 126 w 147"/>
                            <a:gd name="T79" fmla="*/ 126 h 146"/>
                            <a:gd name="T80" fmla="*/ 101 w 147"/>
                            <a:gd name="T81" fmla="*/ 140 h 146"/>
                            <a:gd name="T82" fmla="*/ 88 w 147"/>
                            <a:gd name="T83" fmla="*/ 144 h 146"/>
                            <a:gd name="T84" fmla="*/ 74 w 147"/>
                            <a:gd name="T85" fmla="*/ 146 h 146"/>
                            <a:gd name="T86" fmla="*/ 58 w 147"/>
                            <a:gd name="T87" fmla="*/ 144 h 146"/>
                            <a:gd name="T88" fmla="*/ 45 w 147"/>
                            <a:gd name="T89" fmla="*/ 140 h 146"/>
                            <a:gd name="T90" fmla="*/ 22 w 147"/>
                            <a:gd name="T91" fmla="*/ 126 h 146"/>
                            <a:gd name="T92" fmla="*/ 6 w 147"/>
                            <a:gd name="T93" fmla="*/ 101 h 146"/>
                            <a:gd name="T94" fmla="*/ 2 w 147"/>
                            <a:gd name="T95" fmla="*/ 88 h 146"/>
                            <a:gd name="T96" fmla="*/ 0 w 147"/>
                            <a:gd name="T97" fmla="*/ 74 h 146"/>
                            <a:gd name="T98" fmla="*/ 2 w 147"/>
                            <a:gd name="T99" fmla="*/ 6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47" h="146">
                              <a:moveTo>
                                <a:pt x="2" y="57"/>
                              </a:moveTo>
                              <a:lnTo>
                                <a:pt x="6" y="45"/>
                              </a:lnTo>
                              <a:lnTo>
                                <a:pt x="12" y="34"/>
                              </a:lnTo>
                              <a:lnTo>
                                <a:pt x="13" y="32"/>
                              </a:lnTo>
                              <a:lnTo>
                                <a:pt x="13" y="32"/>
                              </a:lnTo>
                              <a:lnTo>
                                <a:pt x="13" y="31"/>
                              </a:lnTo>
                              <a:lnTo>
                                <a:pt x="16" y="28"/>
                              </a:lnTo>
                              <a:lnTo>
                                <a:pt x="19" y="25"/>
                              </a:lnTo>
                              <a:lnTo>
                                <a:pt x="19" y="25"/>
                              </a:lnTo>
                              <a:lnTo>
                                <a:pt x="19" y="24"/>
                              </a:lnTo>
                              <a:lnTo>
                                <a:pt x="19" y="24"/>
                              </a:lnTo>
                              <a:lnTo>
                                <a:pt x="23" y="21"/>
                              </a:lnTo>
                              <a:lnTo>
                                <a:pt x="25" y="19"/>
                              </a:lnTo>
                              <a:lnTo>
                                <a:pt x="28" y="16"/>
                              </a:lnTo>
                              <a:lnTo>
                                <a:pt x="28" y="16"/>
                              </a:lnTo>
                              <a:lnTo>
                                <a:pt x="29" y="15"/>
                              </a:lnTo>
                              <a:lnTo>
                                <a:pt x="35" y="11"/>
                              </a:lnTo>
                              <a:lnTo>
                                <a:pt x="38" y="9"/>
                              </a:lnTo>
                              <a:lnTo>
                                <a:pt x="39" y="8"/>
                              </a:lnTo>
                              <a:lnTo>
                                <a:pt x="41" y="8"/>
                              </a:lnTo>
                              <a:lnTo>
                                <a:pt x="41" y="8"/>
                              </a:lnTo>
                              <a:lnTo>
                                <a:pt x="44" y="6"/>
                              </a:lnTo>
                              <a:lnTo>
                                <a:pt x="45" y="6"/>
                              </a:lnTo>
                              <a:lnTo>
                                <a:pt x="46" y="5"/>
                              </a:lnTo>
                              <a:lnTo>
                                <a:pt x="48" y="5"/>
                              </a:lnTo>
                              <a:lnTo>
                                <a:pt x="51" y="3"/>
                              </a:lnTo>
                              <a:lnTo>
                                <a:pt x="52" y="3"/>
                              </a:lnTo>
                              <a:lnTo>
                                <a:pt x="54" y="3"/>
                              </a:lnTo>
                              <a:lnTo>
                                <a:pt x="55" y="2"/>
                              </a:lnTo>
                              <a:lnTo>
                                <a:pt x="57" y="2"/>
                              </a:lnTo>
                              <a:lnTo>
                                <a:pt x="59" y="2"/>
                              </a:lnTo>
                              <a:lnTo>
                                <a:pt x="64" y="0"/>
                              </a:lnTo>
                              <a:lnTo>
                                <a:pt x="65" y="0"/>
                              </a:lnTo>
                              <a:lnTo>
                                <a:pt x="67" y="0"/>
                              </a:lnTo>
                              <a:lnTo>
                                <a:pt x="67" y="0"/>
                              </a:lnTo>
                              <a:lnTo>
                                <a:pt x="74" y="0"/>
                              </a:lnTo>
                              <a:lnTo>
                                <a:pt x="80" y="0"/>
                              </a:lnTo>
                              <a:lnTo>
                                <a:pt x="81" y="0"/>
                              </a:lnTo>
                              <a:lnTo>
                                <a:pt x="81" y="0"/>
                              </a:lnTo>
                              <a:lnTo>
                                <a:pt x="82" y="0"/>
                              </a:lnTo>
                              <a:lnTo>
                                <a:pt x="87" y="2"/>
                              </a:lnTo>
                              <a:lnTo>
                                <a:pt x="91" y="2"/>
                              </a:lnTo>
                              <a:lnTo>
                                <a:pt x="93" y="3"/>
                              </a:lnTo>
                              <a:lnTo>
                                <a:pt x="94" y="3"/>
                              </a:lnTo>
                              <a:lnTo>
                                <a:pt x="94" y="3"/>
                              </a:lnTo>
                              <a:lnTo>
                                <a:pt x="95" y="3"/>
                              </a:lnTo>
                              <a:lnTo>
                                <a:pt x="98" y="5"/>
                              </a:lnTo>
                              <a:lnTo>
                                <a:pt x="100" y="5"/>
                              </a:lnTo>
                              <a:lnTo>
                                <a:pt x="101" y="6"/>
                              </a:lnTo>
                              <a:lnTo>
                                <a:pt x="101" y="6"/>
                              </a:lnTo>
                              <a:lnTo>
                                <a:pt x="103" y="6"/>
                              </a:lnTo>
                              <a:lnTo>
                                <a:pt x="106" y="8"/>
                              </a:lnTo>
                              <a:lnTo>
                                <a:pt x="107" y="8"/>
                              </a:lnTo>
                              <a:lnTo>
                                <a:pt x="107" y="9"/>
                              </a:lnTo>
                              <a:lnTo>
                                <a:pt x="108" y="9"/>
                              </a:lnTo>
                              <a:lnTo>
                                <a:pt x="111" y="11"/>
                              </a:lnTo>
                              <a:lnTo>
                                <a:pt x="117" y="15"/>
                              </a:lnTo>
                              <a:lnTo>
                                <a:pt x="118" y="16"/>
                              </a:lnTo>
                              <a:lnTo>
                                <a:pt x="118" y="16"/>
                              </a:lnTo>
                              <a:lnTo>
                                <a:pt x="123" y="19"/>
                              </a:lnTo>
                              <a:lnTo>
                                <a:pt x="124" y="21"/>
                              </a:lnTo>
                              <a:lnTo>
                                <a:pt x="124" y="21"/>
                              </a:lnTo>
                              <a:lnTo>
                                <a:pt x="127" y="24"/>
                              </a:lnTo>
                              <a:lnTo>
                                <a:pt x="129" y="25"/>
                              </a:lnTo>
                              <a:lnTo>
                                <a:pt x="129" y="25"/>
                              </a:lnTo>
                              <a:lnTo>
                                <a:pt x="131" y="28"/>
                              </a:lnTo>
                              <a:lnTo>
                                <a:pt x="131" y="29"/>
                              </a:lnTo>
                              <a:lnTo>
                                <a:pt x="131" y="29"/>
                              </a:lnTo>
                              <a:lnTo>
                                <a:pt x="131" y="29"/>
                              </a:lnTo>
                              <a:lnTo>
                                <a:pt x="136" y="34"/>
                              </a:lnTo>
                              <a:lnTo>
                                <a:pt x="142" y="45"/>
                              </a:lnTo>
                              <a:lnTo>
                                <a:pt x="144" y="57"/>
                              </a:lnTo>
                              <a:lnTo>
                                <a:pt x="146" y="65"/>
                              </a:lnTo>
                              <a:lnTo>
                                <a:pt x="147" y="74"/>
                              </a:lnTo>
                              <a:lnTo>
                                <a:pt x="146" y="81"/>
                              </a:lnTo>
                              <a:lnTo>
                                <a:pt x="146" y="88"/>
                              </a:lnTo>
                              <a:lnTo>
                                <a:pt x="143" y="96"/>
                              </a:lnTo>
                              <a:lnTo>
                                <a:pt x="142" y="101"/>
                              </a:lnTo>
                              <a:lnTo>
                                <a:pt x="134" y="114"/>
                              </a:lnTo>
                              <a:lnTo>
                                <a:pt x="126" y="126"/>
                              </a:lnTo>
                              <a:lnTo>
                                <a:pt x="114" y="134"/>
                              </a:lnTo>
                              <a:lnTo>
                                <a:pt x="101" y="140"/>
                              </a:lnTo>
                              <a:lnTo>
                                <a:pt x="95" y="143"/>
                              </a:lnTo>
                              <a:lnTo>
                                <a:pt x="88" y="144"/>
                              </a:lnTo>
                              <a:lnTo>
                                <a:pt x="81" y="146"/>
                              </a:lnTo>
                              <a:lnTo>
                                <a:pt x="74" y="146"/>
                              </a:lnTo>
                              <a:lnTo>
                                <a:pt x="65" y="146"/>
                              </a:lnTo>
                              <a:lnTo>
                                <a:pt x="58" y="144"/>
                              </a:lnTo>
                              <a:lnTo>
                                <a:pt x="52" y="143"/>
                              </a:lnTo>
                              <a:lnTo>
                                <a:pt x="45" y="140"/>
                              </a:lnTo>
                              <a:lnTo>
                                <a:pt x="32" y="134"/>
                              </a:lnTo>
                              <a:lnTo>
                                <a:pt x="22" y="126"/>
                              </a:lnTo>
                              <a:lnTo>
                                <a:pt x="12" y="114"/>
                              </a:lnTo>
                              <a:lnTo>
                                <a:pt x="6" y="101"/>
                              </a:lnTo>
                              <a:lnTo>
                                <a:pt x="3" y="96"/>
                              </a:lnTo>
                              <a:lnTo>
                                <a:pt x="2" y="88"/>
                              </a:lnTo>
                              <a:lnTo>
                                <a:pt x="0" y="81"/>
                              </a:lnTo>
                              <a:lnTo>
                                <a:pt x="0" y="74"/>
                              </a:lnTo>
                              <a:lnTo>
                                <a:pt x="0" y="67"/>
                              </a:lnTo>
                              <a:lnTo>
                                <a:pt x="2" y="60"/>
                              </a:lnTo>
                              <a:lnTo>
                                <a:pt x="2" y="5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2" name="Freeform 84"/>
                      <wps:cNvSpPr>
                        <a:spLocks/>
                      </wps:cNvSpPr>
                      <wps:spPr bwMode="auto">
                        <a:xfrm>
                          <a:off x="561788" y="86628"/>
                          <a:ext cx="337963" cy="230907"/>
                        </a:xfrm>
                        <a:custGeom>
                          <a:avLst/>
                          <a:gdLst>
                            <a:gd name="T0" fmla="*/ 567 w 684"/>
                            <a:gd name="T1" fmla="*/ 123 h 469"/>
                            <a:gd name="T2" fmla="*/ 183 w 684"/>
                            <a:gd name="T3" fmla="*/ 33 h 469"/>
                            <a:gd name="T4" fmla="*/ 0 w 684"/>
                            <a:gd name="T5" fmla="*/ 0 h 469"/>
                            <a:gd name="T6" fmla="*/ 214 w 684"/>
                            <a:gd name="T7" fmla="*/ 74 h 469"/>
                            <a:gd name="T8" fmla="*/ 684 w 684"/>
                            <a:gd name="T9" fmla="*/ 194 h 469"/>
                            <a:gd name="T10" fmla="*/ 553 w 684"/>
                            <a:gd name="T11" fmla="*/ 469 h 469"/>
                            <a:gd name="T12" fmla="*/ 533 w 684"/>
                            <a:gd name="T13" fmla="*/ 452 h 469"/>
                            <a:gd name="T14" fmla="*/ 521 w 684"/>
                            <a:gd name="T15" fmla="*/ 432 h 469"/>
                            <a:gd name="T16" fmla="*/ 520 w 684"/>
                            <a:gd name="T17" fmla="*/ 430 h 469"/>
                            <a:gd name="T18" fmla="*/ 515 w 684"/>
                            <a:gd name="T19" fmla="*/ 424 h 469"/>
                            <a:gd name="T20" fmla="*/ 509 w 684"/>
                            <a:gd name="T21" fmla="*/ 419 h 469"/>
                            <a:gd name="T22" fmla="*/ 508 w 684"/>
                            <a:gd name="T23" fmla="*/ 417 h 469"/>
                            <a:gd name="T24" fmla="*/ 504 w 684"/>
                            <a:gd name="T25" fmla="*/ 413 h 469"/>
                            <a:gd name="T26" fmla="*/ 495 w 684"/>
                            <a:gd name="T27" fmla="*/ 407 h 469"/>
                            <a:gd name="T28" fmla="*/ 488 w 684"/>
                            <a:gd name="T29" fmla="*/ 401 h 469"/>
                            <a:gd name="T30" fmla="*/ 478 w 684"/>
                            <a:gd name="T31" fmla="*/ 397 h 469"/>
                            <a:gd name="T32" fmla="*/ 472 w 684"/>
                            <a:gd name="T33" fmla="*/ 396 h 469"/>
                            <a:gd name="T34" fmla="*/ 466 w 684"/>
                            <a:gd name="T35" fmla="*/ 393 h 469"/>
                            <a:gd name="T36" fmla="*/ 456 w 684"/>
                            <a:gd name="T37" fmla="*/ 391 h 469"/>
                            <a:gd name="T38" fmla="*/ 449 w 684"/>
                            <a:gd name="T39" fmla="*/ 390 h 469"/>
                            <a:gd name="T40" fmla="*/ 442 w 684"/>
                            <a:gd name="T41" fmla="*/ 388 h 469"/>
                            <a:gd name="T42" fmla="*/ 432 w 684"/>
                            <a:gd name="T43" fmla="*/ 388 h 469"/>
                            <a:gd name="T44" fmla="*/ 425 w 684"/>
                            <a:gd name="T45" fmla="*/ 390 h 469"/>
                            <a:gd name="T46" fmla="*/ 420 w 684"/>
                            <a:gd name="T47" fmla="*/ 390 h 469"/>
                            <a:gd name="T48" fmla="*/ 413 w 684"/>
                            <a:gd name="T49" fmla="*/ 391 h 469"/>
                            <a:gd name="T50" fmla="*/ 403 w 684"/>
                            <a:gd name="T51" fmla="*/ 394 h 469"/>
                            <a:gd name="T52" fmla="*/ 394 w 684"/>
                            <a:gd name="T53" fmla="*/ 397 h 469"/>
                            <a:gd name="T54" fmla="*/ 386 w 684"/>
                            <a:gd name="T55" fmla="*/ 403 h 469"/>
                            <a:gd name="T56" fmla="*/ 381 w 684"/>
                            <a:gd name="T57" fmla="*/ 404 h 469"/>
                            <a:gd name="T58" fmla="*/ 377 w 684"/>
                            <a:gd name="T59" fmla="*/ 407 h 469"/>
                            <a:gd name="T60" fmla="*/ 370 w 684"/>
                            <a:gd name="T61" fmla="*/ 413 h 469"/>
                            <a:gd name="T62" fmla="*/ 365 w 684"/>
                            <a:gd name="T63" fmla="*/ 417 h 469"/>
                            <a:gd name="T64" fmla="*/ 360 w 684"/>
                            <a:gd name="T65" fmla="*/ 423 h 469"/>
                            <a:gd name="T66" fmla="*/ 354 w 684"/>
                            <a:gd name="T67" fmla="*/ 429 h 469"/>
                            <a:gd name="T68" fmla="*/ 354 w 684"/>
                            <a:gd name="T69" fmla="*/ 429 h 469"/>
                            <a:gd name="T70" fmla="*/ 351 w 684"/>
                            <a:gd name="T71" fmla="*/ 432 h 469"/>
                            <a:gd name="T72" fmla="*/ 348 w 684"/>
                            <a:gd name="T73" fmla="*/ 437 h 469"/>
                            <a:gd name="T74" fmla="*/ 345 w 684"/>
                            <a:gd name="T75" fmla="*/ 440 h 469"/>
                            <a:gd name="T76" fmla="*/ 338 w 684"/>
                            <a:gd name="T77" fmla="*/ 457 h 469"/>
                            <a:gd name="T78" fmla="*/ 334 w 684"/>
                            <a:gd name="T79" fmla="*/ 469 h 469"/>
                            <a:gd name="T80" fmla="*/ 134 w 684"/>
                            <a:gd name="T81" fmla="*/ 374 h 469"/>
                            <a:gd name="T82" fmla="*/ 642 w 684"/>
                            <a:gd name="T83" fmla="*/ 197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684" h="469">
                              <a:moveTo>
                                <a:pt x="642" y="197"/>
                              </a:moveTo>
                              <a:lnTo>
                                <a:pt x="567" y="123"/>
                              </a:lnTo>
                              <a:lnTo>
                                <a:pt x="183" y="106"/>
                              </a:lnTo>
                              <a:lnTo>
                                <a:pt x="183" y="33"/>
                              </a:lnTo>
                              <a:lnTo>
                                <a:pt x="0" y="33"/>
                              </a:lnTo>
                              <a:lnTo>
                                <a:pt x="0" y="0"/>
                              </a:lnTo>
                              <a:lnTo>
                                <a:pt x="214" y="0"/>
                              </a:lnTo>
                              <a:lnTo>
                                <a:pt x="214" y="74"/>
                              </a:lnTo>
                              <a:lnTo>
                                <a:pt x="581" y="92"/>
                              </a:lnTo>
                              <a:lnTo>
                                <a:pt x="684" y="194"/>
                              </a:lnTo>
                              <a:lnTo>
                                <a:pt x="535" y="410"/>
                              </a:lnTo>
                              <a:lnTo>
                                <a:pt x="553" y="469"/>
                              </a:lnTo>
                              <a:lnTo>
                                <a:pt x="538" y="469"/>
                              </a:lnTo>
                              <a:lnTo>
                                <a:pt x="533" y="452"/>
                              </a:lnTo>
                              <a:lnTo>
                                <a:pt x="525" y="437"/>
                              </a:lnTo>
                              <a:lnTo>
                                <a:pt x="521" y="432"/>
                              </a:lnTo>
                              <a:lnTo>
                                <a:pt x="521" y="430"/>
                              </a:lnTo>
                              <a:lnTo>
                                <a:pt x="520" y="430"/>
                              </a:lnTo>
                              <a:lnTo>
                                <a:pt x="520" y="430"/>
                              </a:lnTo>
                              <a:lnTo>
                                <a:pt x="515" y="424"/>
                              </a:lnTo>
                              <a:lnTo>
                                <a:pt x="514" y="423"/>
                              </a:lnTo>
                              <a:lnTo>
                                <a:pt x="509" y="419"/>
                              </a:lnTo>
                              <a:lnTo>
                                <a:pt x="508" y="417"/>
                              </a:lnTo>
                              <a:lnTo>
                                <a:pt x="508" y="417"/>
                              </a:lnTo>
                              <a:lnTo>
                                <a:pt x="507" y="416"/>
                              </a:lnTo>
                              <a:lnTo>
                                <a:pt x="504" y="413"/>
                              </a:lnTo>
                              <a:lnTo>
                                <a:pt x="499" y="410"/>
                              </a:lnTo>
                              <a:lnTo>
                                <a:pt x="495" y="407"/>
                              </a:lnTo>
                              <a:lnTo>
                                <a:pt x="491" y="404"/>
                              </a:lnTo>
                              <a:lnTo>
                                <a:pt x="488" y="401"/>
                              </a:lnTo>
                              <a:lnTo>
                                <a:pt x="484" y="400"/>
                              </a:lnTo>
                              <a:lnTo>
                                <a:pt x="478" y="397"/>
                              </a:lnTo>
                              <a:lnTo>
                                <a:pt x="475" y="396"/>
                              </a:lnTo>
                              <a:lnTo>
                                <a:pt x="472" y="396"/>
                              </a:lnTo>
                              <a:lnTo>
                                <a:pt x="471" y="394"/>
                              </a:lnTo>
                              <a:lnTo>
                                <a:pt x="466" y="393"/>
                              </a:lnTo>
                              <a:lnTo>
                                <a:pt x="461" y="391"/>
                              </a:lnTo>
                              <a:lnTo>
                                <a:pt x="456" y="391"/>
                              </a:lnTo>
                              <a:lnTo>
                                <a:pt x="453" y="390"/>
                              </a:lnTo>
                              <a:lnTo>
                                <a:pt x="449" y="390"/>
                              </a:lnTo>
                              <a:lnTo>
                                <a:pt x="446" y="390"/>
                              </a:lnTo>
                              <a:lnTo>
                                <a:pt x="442" y="388"/>
                              </a:lnTo>
                              <a:lnTo>
                                <a:pt x="436" y="388"/>
                              </a:lnTo>
                              <a:lnTo>
                                <a:pt x="432" y="388"/>
                              </a:lnTo>
                              <a:lnTo>
                                <a:pt x="427" y="390"/>
                              </a:lnTo>
                              <a:lnTo>
                                <a:pt x="425" y="390"/>
                              </a:lnTo>
                              <a:lnTo>
                                <a:pt x="423" y="390"/>
                              </a:lnTo>
                              <a:lnTo>
                                <a:pt x="420" y="390"/>
                              </a:lnTo>
                              <a:lnTo>
                                <a:pt x="416" y="391"/>
                              </a:lnTo>
                              <a:lnTo>
                                <a:pt x="413" y="391"/>
                              </a:lnTo>
                              <a:lnTo>
                                <a:pt x="407" y="393"/>
                              </a:lnTo>
                              <a:lnTo>
                                <a:pt x="403" y="394"/>
                              </a:lnTo>
                              <a:lnTo>
                                <a:pt x="399" y="396"/>
                              </a:lnTo>
                              <a:lnTo>
                                <a:pt x="394" y="397"/>
                              </a:lnTo>
                              <a:lnTo>
                                <a:pt x="390" y="400"/>
                              </a:lnTo>
                              <a:lnTo>
                                <a:pt x="386" y="403"/>
                              </a:lnTo>
                              <a:lnTo>
                                <a:pt x="383" y="404"/>
                              </a:lnTo>
                              <a:lnTo>
                                <a:pt x="381" y="404"/>
                              </a:lnTo>
                              <a:lnTo>
                                <a:pt x="381" y="404"/>
                              </a:lnTo>
                              <a:lnTo>
                                <a:pt x="377" y="407"/>
                              </a:lnTo>
                              <a:lnTo>
                                <a:pt x="373" y="410"/>
                              </a:lnTo>
                              <a:lnTo>
                                <a:pt x="370" y="413"/>
                              </a:lnTo>
                              <a:lnTo>
                                <a:pt x="365" y="417"/>
                              </a:lnTo>
                              <a:lnTo>
                                <a:pt x="365" y="417"/>
                              </a:lnTo>
                              <a:lnTo>
                                <a:pt x="363" y="419"/>
                              </a:lnTo>
                              <a:lnTo>
                                <a:pt x="360" y="423"/>
                              </a:lnTo>
                              <a:lnTo>
                                <a:pt x="357" y="424"/>
                              </a:lnTo>
                              <a:lnTo>
                                <a:pt x="354" y="429"/>
                              </a:lnTo>
                              <a:lnTo>
                                <a:pt x="354" y="429"/>
                              </a:lnTo>
                              <a:lnTo>
                                <a:pt x="354" y="429"/>
                              </a:lnTo>
                              <a:lnTo>
                                <a:pt x="353" y="430"/>
                              </a:lnTo>
                              <a:lnTo>
                                <a:pt x="351" y="432"/>
                              </a:lnTo>
                              <a:lnTo>
                                <a:pt x="351" y="432"/>
                              </a:lnTo>
                              <a:lnTo>
                                <a:pt x="348" y="437"/>
                              </a:lnTo>
                              <a:lnTo>
                                <a:pt x="347" y="440"/>
                              </a:lnTo>
                              <a:lnTo>
                                <a:pt x="345" y="440"/>
                              </a:lnTo>
                              <a:lnTo>
                                <a:pt x="341" y="449"/>
                              </a:lnTo>
                              <a:lnTo>
                                <a:pt x="338" y="457"/>
                              </a:lnTo>
                              <a:lnTo>
                                <a:pt x="337" y="457"/>
                              </a:lnTo>
                              <a:lnTo>
                                <a:pt x="334" y="469"/>
                              </a:lnTo>
                              <a:lnTo>
                                <a:pt x="134" y="469"/>
                              </a:lnTo>
                              <a:lnTo>
                                <a:pt x="134" y="374"/>
                              </a:lnTo>
                              <a:lnTo>
                                <a:pt x="521" y="374"/>
                              </a:lnTo>
                              <a:lnTo>
                                <a:pt x="642" y="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3" name="Freeform 85"/>
                      <wps:cNvSpPr>
                        <a:spLocks noEditPoints="1"/>
                      </wps:cNvSpPr>
                      <wps:spPr bwMode="auto">
                        <a:xfrm>
                          <a:off x="466922" y="139914"/>
                          <a:ext cx="145264" cy="177622"/>
                        </a:xfrm>
                        <a:custGeom>
                          <a:avLst/>
                          <a:gdLst>
                            <a:gd name="T0" fmla="*/ 235 w 294"/>
                            <a:gd name="T1" fmla="*/ 148 h 361"/>
                            <a:gd name="T2" fmla="*/ 130 w 294"/>
                            <a:gd name="T3" fmla="*/ 23 h 361"/>
                            <a:gd name="T4" fmla="*/ 0 w 294"/>
                            <a:gd name="T5" fmla="*/ 171 h 361"/>
                            <a:gd name="T6" fmla="*/ 51 w 294"/>
                            <a:gd name="T7" fmla="*/ 361 h 361"/>
                            <a:gd name="T8" fmla="*/ 53 w 294"/>
                            <a:gd name="T9" fmla="*/ 349 h 361"/>
                            <a:gd name="T10" fmla="*/ 62 w 294"/>
                            <a:gd name="T11" fmla="*/ 332 h 361"/>
                            <a:gd name="T12" fmla="*/ 64 w 294"/>
                            <a:gd name="T13" fmla="*/ 329 h 361"/>
                            <a:gd name="T14" fmla="*/ 68 w 294"/>
                            <a:gd name="T15" fmla="*/ 324 h 361"/>
                            <a:gd name="T16" fmla="*/ 69 w 294"/>
                            <a:gd name="T17" fmla="*/ 322 h 361"/>
                            <a:gd name="T18" fmla="*/ 69 w 294"/>
                            <a:gd name="T19" fmla="*/ 321 h 361"/>
                            <a:gd name="T20" fmla="*/ 75 w 294"/>
                            <a:gd name="T21" fmla="*/ 315 h 361"/>
                            <a:gd name="T22" fmla="*/ 81 w 294"/>
                            <a:gd name="T23" fmla="*/ 309 h 361"/>
                            <a:gd name="T24" fmla="*/ 89 w 294"/>
                            <a:gd name="T25" fmla="*/ 302 h 361"/>
                            <a:gd name="T26" fmla="*/ 97 w 294"/>
                            <a:gd name="T27" fmla="*/ 296 h 361"/>
                            <a:gd name="T28" fmla="*/ 98 w 294"/>
                            <a:gd name="T29" fmla="*/ 296 h 361"/>
                            <a:gd name="T30" fmla="*/ 105 w 294"/>
                            <a:gd name="T31" fmla="*/ 292 h 361"/>
                            <a:gd name="T32" fmla="*/ 114 w 294"/>
                            <a:gd name="T33" fmla="*/ 288 h 361"/>
                            <a:gd name="T34" fmla="*/ 123 w 294"/>
                            <a:gd name="T35" fmla="*/ 285 h 361"/>
                            <a:gd name="T36" fmla="*/ 131 w 294"/>
                            <a:gd name="T37" fmla="*/ 283 h 361"/>
                            <a:gd name="T38" fmla="*/ 138 w 294"/>
                            <a:gd name="T39" fmla="*/ 282 h 361"/>
                            <a:gd name="T40" fmla="*/ 143 w 294"/>
                            <a:gd name="T41" fmla="*/ 282 h 361"/>
                            <a:gd name="T42" fmla="*/ 153 w 294"/>
                            <a:gd name="T43" fmla="*/ 280 h 361"/>
                            <a:gd name="T44" fmla="*/ 163 w 294"/>
                            <a:gd name="T45" fmla="*/ 282 h 361"/>
                            <a:gd name="T46" fmla="*/ 169 w 294"/>
                            <a:gd name="T47" fmla="*/ 282 h 361"/>
                            <a:gd name="T48" fmla="*/ 176 w 294"/>
                            <a:gd name="T49" fmla="*/ 283 h 361"/>
                            <a:gd name="T50" fmla="*/ 182 w 294"/>
                            <a:gd name="T51" fmla="*/ 285 h 361"/>
                            <a:gd name="T52" fmla="*/ 187 w 294"/>
                            <a:gd name="T53" fmla="*/ 288 h 361"/>
                            <a:gd name="T54" fmla="*/ 195 w 294"/>
                            <a:gd name="T55" fmla="*/ 289 h 361"/>
                            <a:gd name="T56" fmla="*/ 203 w 294"/>
                            <a:gd name="T57" fmla="*/ 293 h 361"/>
                            <a:gd name="T58" fmla="*/ 212 w 294"/>
                            <a:gd name="T59" fmla="*/ 299 h 361"/>
                            <a:gd name="T60" fmla="*/ 219 w 294"/>
                            <a:gd name="T61" fmla="*/ 305 h 361"/>
                            <a:gd name="T62" fmla="*/ 225 w 294"/>
                            <a:gd name="T63" fmla="*/ 309 h 361"/>
                            <a:gd name="T64" fmla="*/ 226 w 294"/>
                            <a:gd name="T65" fmla="*/ 311 h 361"/>
                            <a:gd name="T66" fmla="*/ 231 w 294"/>
                            <a:gd name="T67" fmla="*/ 316 h 361"/>
                            <a:gd name="T68" fmla="*/ 236 w 294"/>
                            <a:gd name="T69" fmla="*/ 322 h 361"/>
                            <a:gd name="T70" fmla="*/ 238 w 294"/>
                            <a:gd name="T71" fmla="*/ 324 h 361"/>
                            <a:gd name="T72" fmla="*/ 241 w 294"/>
                            <a:gd name="T73" fmla="*/ 329 h 361"/>
                            <a:gd name="T74" fmla="*/ 249 w 294"/>
                            <a:gd name="T75" fmla="*/ 345 h 361"/>
                            <a:gd name="T76" fmla="*/ 294 w 294"/>
                            <a:gd name="T77" fmla="*/ 361 h 361"/>
                            <a:gd name="T78" fmla="*/ 118 w 294"/>
                            <a:gd name="T79" fmla="*/ 0 h 3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94" h="361">
                              <a:moveTo>
                                <a:pt x="235" y="23"/>
                              </a:moveTo>
                              <a:lnTo>
                                <a:pt x="235" y="148"/>
                              </a:lnTo>
                              <a:lnTo>
                                <a:pt x="45" y="148"/>
                              </a:lnTo>
                              <a:lnTo>
                                <a:pt x="130" y="23"/>
                              </a:lnTo>
                              <a:lnTo>
                                <a:pt x="235" y="23"/>
                              </a:lnTo>
                              <a:close/>
                              <a:moveTo>
                                <a:pt x="0" y="171"/>
                              </a:moveTo>
                              <a:lnTo>
                                <a:pt x="0" y="361"/>
                              </a:lnTo>
                              <a:lnTo>
                                <a:pt x="51" y="361"/>
                              </a:lnTo>
                              <a:lnTo>
                                <a:pt x="52" y="349"/>
                              </a:lnTo>
                              <a:lnTo>
                                <a:pt x="53" y="349"/>
                              </a:lnTo>
                              <a:lnTo>
                                <a:pt x="58" y="341"/>
                              </a:lnTo>
                              <a:lnTo>
                                <a:pt x="62" y="332"/>
                              </a:lnTo>
                              <a:lnTo>
                                <a:pt x="62" y="332"/>
                              </a:lnTo>
                              <a:lnTo>
                                <a:pt x="64" y="329"/>
                              </a:lnTo>
                              <a:lnTo>
                                <a:pt x="68" y="324"/>
                              </a:lnTo>
                              <a:lnTo>
                                <a:pt x="68" y="324"/>
                              </a:lnTo>
                              <a:lnTo>
                                <a:pt x="69" y="322"/>
                              </a:lnTo>
                              <a:lnTo>
                                <a:pt x="69" y="322"/>
                              </a:lnTo>
                              <a:lnTo>
                                <a:pt x="69" y="321"/>
                              </a:lnTo>
                              <a:lnTo>
                                <a:pt x="69" y="321"/>
                              </a:lnTo>
                              <a:lnTo>
                                <a:pt x="72" y="316"/>
                              </a:lnTo>
                              <a:lnTo>
                                <a:pt x="75" y="315"/>
                              </a:lnTo>
                              <a:lnTo>
                                <a:pt x="79" y="311"/>
                              </a:lnTo>
                              <a:lnTo>
                                <a:pt x="81" y="309"/>
                              </a:lnTo>
                              <a:lnTo>
                                <a:pt x="85" y="305"/>
                              </a:lnTo>
                              <a:lnTo>
                                <a:pt x="89" y="302"/>
                              </a:lnTo>
                              <a:lnTo>
                                <a:pt x="92" y="299"/>
                              </a:lnTo>
                              <a:lnTo>
                                <a:pt x="97" y="296"/>
                              </a:lnTo>
                              <a:lnTo>
                                <a:pt x="98" y="296"/>
                              </a:lnTo>
                              <a:lnTo>
                                <a:pt x="98" y="296"/>
                              </a:lnTo>
                              <a:lnTo>
                                <a:pt x="101" y="293"/>
                              </a:lnTo>
                              <a:lnTo>
                                <a:pt x="105" y="292"/>
                              </a:lnTo>
                              <a:lnTo>
                                <a:pt x="110" y="289"/>
                              </a:lnTo>
                              <a:lnTo>
                                <a:pt x="114" y="288"/>
                              </a:lnTo>
                              <a:lnTo>
                                <a:pt x="118" y="286"/>
                              </a:lnTo>
                              <a:lnTo>
                                <a:pt x="123" y="285"/>
                              </a:lnTo>
                              <a:lnTo>
                                <a:pt x="128" y="283"/>
                              </a:lnTo>
                              <a:lnTo>
                                <a:pt x="131" y="283"/>
                              </a:lnTo>
                              <a:lnTo>
                                <a:pt x="136" y="282"/>
                              </a:lnTo>
                              <a:lnTo>
                                <a:pt x="138" y="282"/>
                              </a:lnTo>
                              <a:lnTo>
                                <a:pt x="140" y="282"/>
                              </a:lnTo>
                              <a:lnTo>
                                <a:pt x="143" y="282"/>
                              </a:lnTo>
                              <a:lnTo>
                                <a:pt x="147" y="280"/>
                              </a:lnTo>
                              <a:lnTo>
                                <a:pt x="153" y="280"/>
                              </a:lnTo>
                              <a:lnTo>
                                <a:pt x="157" y="280"/>
                              </a:lnTo>
                              <a:lnTo>
                                <a:pt x="163" y="282"/>
                              </a:lnTo>
                              <a:lnTo>
                                <a:pt x="166" y="282"/>
                              </a:lnTo>
                              <a:lnTo>
                                <a:pt x="169" y="282"/>
                              </a:lnTo>
                              <a:lnTo>
                                <a:pt x="173" y="283"/>
                              </a:lnTo>
                              <a:lnTo>
                                <a:pt x="176" y="283"/>
                              </a:lnTo>
                              <a:lnTo>
                                <a:pt x="179" y="285"/>
                              </a:lnTo>
                              <a:lnTo>
                                <a:pt x="182" y="285"/>
                              </a:lnTo>
                              <a:lnTo>
                                <a:pt x="186" y="286"/>
                              </a:lnTo>
                              <a:lnTo>
                                <a:pt x="187" y="288"/>
                              </a:lnTo>
                              <a:lnTo>
                                <a:pt x="190" y="288"/>
                              </a:lnTo>
                              <a:lnTo>
                                <a:pt x="195" y="289"/>
                              </a:lnTo>
                              <a:lnTo>
                                <a:pt x="199" y="292"/>
                              </a:lnTo>
                              <a:lnTo>
                                <a:pt x="203" y="293"/>
                              </a:lnTo>
                              <a:lnTo>
                                <a:pt x="208" y="296"/>
                              </a:lnTo>
                              <a:lnTo>
                                <a:pt x="212" y="299"/>
                              </a:lnTo>
                              <a:lnTo>
                                <a:pt x="216" y="302"/>
                              </a:lnTo>
                              <a:lnTo>
                                <a:pt x="219" y="305"/>
                              </a:lnTo>
                              <a:lnTo>
                                <a:pt x="223" y="308"/>
                              </a:lnTo>
                              <a:lnTo>
                                <a:pt x="225" y="309"/>
                              </a:lnTo>
                              <a:lnTo>
                                <a:pt x="225" y="309"/>
                              </a:lnTo>
                              <a:lnTo>
                                <a:pt x="226" y="311"/>
                              </a:lnTo>
                              <a:lnTo>
                                <a:pt x="229" y="315"/>
                              </a:lnTo>
                              <a:lnTo>
                                <a:pt x="231" y="316"/>
                              </a:lnTo>
                              <a:lnTo>
                                <a:pt x="236" y="322"/>
                              </a:lnTo>
                              <a:lnTo>
                                <a:pt x="236" y="322"/>
                              </a:lnTo>
                              <a:lnTo>
                                <a:pt x="236" y="322"/>
                              </a:lnTo>
                              <a:lnTo>
                                <a:pt x="238" y="324"/>
                              </a:lnTo>
                              <a:lnTo>
                                <a:pt x="241" y="329"/>
                              </a:lnTo>
                              <a:lnTo>
                                <a:pt x="241" y="329"/>
                              </a:lnTo>
                              <a:lnTo>
                                <a:pt x="242" y="331"/>
                              </a:lnTo>
                              <a:lnTo>
                                <a:pt x="249" y="345"/>
                              </a:lnTo>
                              <a:lnTo>
                                <a:pt x="254" y="361"/>
                              </a:lnTo>
                              <a:lnTo>
                                <a:pt x="294" y="361"/>
                              </a:lnTo>
                              <a:lnTo>
                                <a:pt x="294" y="0"/>
                              </a:lnTo>
                              <a:lnTo>
                                <a:pt x="118" y="0"/>
                              </a:lnTo>
                              <a:lnTo>
                                <a:pt x="0" y="171"/>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4" name="Freeform 86"/>
                      <wps:cNvSpPr>
                        <a:spLocks/>
                      </wps:cNvSpPr>
                      <wps:spPr bwMode="auto">
                        <a:xfrm>
                          <a:off x="327586" y="248670"/>
                          <a:ext cx="65221" cy="124335"/>
                        </a:xfrm>
                        <a:custGeom>
                          <a:avLst/>
                          <a:gdLst>
                            <a:gd name="T0" fmla="*/ 117 w 132"/>
                            <a:gd name="T1" fmla="*/ 52 h 251"/>
                            <a:gd name="T2" fmla="*/ 132 w 132"/>
                            <a:gd name="T3" fmla="*/ 227 h 251"/>
                            <a:gd name="T4" fmla="*/ 132 w 132"/>
                            <a:gd name="T5" fmla="*/ 231 h 251"/>
                            <a:gd name="T6" fmla="*/ 132 w 132"/>
                            <a:gd name="T7" fmla="*/ 235 h 251"/>
                            <a:gd name="T8" fmla="*/ 131 w 132"/>
                            <a:gd name="T9" fmla="*/ 239 h 251"/>
                            <a:gd name="T10" fmla="*/ 128 w 132"/>
                            <a:gd name="T11" fmla="*/ 242 h 251"/>
                            <a:gd name="T12" fmla="*/ 125 w 132"/>
                            <a:gd name="T13" fmla="*/ 247 h 251"/>
                            <a:gd name="T14" fmla="*/ 121 w 132"/>
                            <a:gd name="T15" fmla="*/ 248 h 251"/>
                            <a:gd name="T16" fmla="*/ 117 w 132"/>
                            <a:gd name="T17" fmla="*/ 250 h 251"/>
                            <a:gd name="T18" fmla="*/ 112 w 132"/>
                            <a:gd name="T19" fmla="*/ 251 h 251"/>
                            <a:gd name="T20" fmla="*/ 108 w 132"/>
                            <a:gd name="T21" fmla="*/ 251 h 251"/>
                            <a:gd name="T22" fmla="*/ 104 w 132"/>
                            <a:gd name="T23" fmla="*/ 250 h 251"/>
                            <a:gd name="T24" fmla="*/ 99 w 132"/>
                            <a:gd name="T25" fmla="*/ 248 h 251"/>
                            <a:gd name="T26" fmla="*/ 96 w 132"/>
                            <a:gd name="T27" fmla="*/ 245 h 251"/>
                            <a:gd name="T28" fmla="*/ 92 w 132"/>
                            <a:gd name="T29" fmla="*/ 242 h 251"/>
                            <a:gd name="T30" fmla="*/ 91 w 132"/>
                            <a:gd name="T31" fmla="*/ 239 h 251"/>
                            <a:gd name="T32" fmla="*/ 89 w 132"/>
                            <a:gd name="T33" fmla="*/ 235 h 251"/>
                            <a:gd name="T34" fmla="*/ 88 w 132"/>
                            <a:gd name="T35" fmla="*/ 231 h 251"/>
                            <a:gd name="T36" fmla="*/ 72 w 132"/>
                            <a:gd name="T37" fmla="*/ 62 h 251"/>
                            <a:gd name="T38" fmla="*/ 60 w 132"/>
                            <a:gd name="T39" fmla="*/ 62 h 251"/>
                            <a:gd name="T40" fmla="*/ 46 w 132"/>
                            <a:gd name="T41" fmla="*/ 231 h 251"/>
                            <a:gd name="T42" fmla="*/ 45 w 132"/>
                            <a:gd name="T43" fmla="*/ 235 h 251"/>
                            <a:gd name="T44" fmla="*/ 43 w 132"/>
                            <a:gd name="T45" fmla="*/ 239 h 251"/>
                            <a:gd name="T46" fmla="*/ 40 w 132"/>
                            <a:gd name="T47" fmla="*/ 242 h 251"/>
                            <a:gd name="T48" fmla="*/ 37 w 132"/>
                            <a:gd name="T49" fmla="*/ 245 h 251"/>
                            <a:gd name="T50" fmla="*/ 33 w 132"/>
                            <a:gd name="T51" fmla="*/ 248 h 251"/>
                            <a:gd name="T52" fmla="*/ 30 w 132"/>
                            <a:gd name="T53" fmla="*/ 250 h 251"/>
                            <a:gd name="T54" fmla="*/ 26 w 132"/>
                            <a:gd name="T55" fmla="*/ 251 h 251"/>
                            <a:gd name="T56" fmla="*/ 20 w 132"/>
                            <a:gd name="T57" fmla="*/ 251 h 251"/>
                            <a:gd name="T58" fmla="*/ 16 w 132"/>
                            <a:gd name="T59" fmla="*/ 250 h 251"/>
                            <a:gd name="T60" fmla="*/ 11 w 132"/>
                            <a:gd name="T61" fmla="*/ 248 h 251"/>
                            <a:gd name="T62" fmla="*/ 9 w 132"/>
                            <a:gd name="T63" fmla="*/ 245 h 251"/>
                            <a:gd name="T64" fmla="*/ 6 w 132"/>
                            <a:gd name="T65" fmla="*/ 242 h 251"/>
                            <a:gd name="T66" fmla="*/ 3 w 132"/>
                            <a:gd name="T67" fmla="*/ 239 h 251"/>
                            <a:gd name="T68" fmla="*/ 1 w 132"/>
                            <a:gd name="T69" fmla="*/ 235 h 251"/>
                            <a:gd name="T70" fmla="*/ 0 w 132"/>
                            <a:gd name="T71" fmla="*/ 231 h 251"/>
                            <a:gd name="T72" fmla="*/ 0 w 132"/>
                            <a:gd name="T73" fmla="*/ 227 h 251"/>
                            <a:gd name="T74" fmla="*/ 17 w 132"/>
                            <a:gd name="T75" fmla="*/ 47 h 251"/>
                            <a:gd name="T76" fmla="*/ 17 w 132"/>
                            <a:gd name="T77" fmla="*/ 0 h 251"/>
                            <a:gd name="T78" fmla="*/ 117 w 132"/>
                            <a:gd name="T79" fmla="*/ 52 h 2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32" h="251">
                              <a:moveTo>
                                <a:pt x="117" y="52"/>
                              </a:moveTo>
                              <a:lnTo>
                                <a:pt x="132" y="227"/>
                              </a:lnTo>
                              <a:lnTo>
                                <a:pt x="132" y="231"/>
                              </a:lnTo>
                              <a:lnTo>
                                <a:pt x="132" y="235"/>
                              </a:lnTo>
                              <a:lnTo>
                                <a:pt x="131" y="239"/>
                              </a:lnTo>
                              <a:lnTo>
                                <a:pt x="128" y="242"/>
                              </a:lnTo>
                              <a:lnTo>
                                <a:pt x="125" y="247"/>
                              </a:lnTo>
                              <a:lnTo>
                                <a:pt x="121" y="248"/>
                              </a:lnTo>
                              <a:lnTo>
                                <a:pt x="117" y="250"/>
                              </a:lnTo>
                              <a:lnTo>
                                <a:pt x="112" y="251"/>
                              </a:lnTo>
                              <a:lnTo>
                                <a:pt x="108" y="251"/>
                              </a:lnTo>
                              <a:lnTo>
                                <a:pt x="104" y="250"/>
                              </a:lnTo>
                              <a:lnTo>
                                <a:pt x="99" y="248"/>
                              </a:lnTo>
                              <a:lnTo>
                                <a:pt x="96" y="245"/>
                              </a:lnTo>
                              <a:lnTo>
                                <a:pt x="92" y="242"/>
                              </a:lnTo>
                              <a:lnTo>
                                <a:pt x="91" y="239"/>
                              </a:lnTo>
                              <a:lnTo>
                                <a:pt x="89" y="235"/>
                              </a:lnTo>
                              <a:lnTo>
                                <a:pt x="88" y="231"/>
                              </a:lnTo>
                              <a:lnTo>
                                <a:pt x="72" y="62"/>
                              </a:lnTo>
                              <a:lnTo>
                                <a:pt x="60" y="62"/>
                              </a:lnTo>
                              <a:lnTo>
                                <a:pt x="46" y="231"/>
                              </a:lnTo>
                              <a:lnTo>
                                <a:pt x="45" y="235"/>
                              </a:lnTo>
                              <a:lnTo>
                                <a:pt x="43" y="239"/>
                              </a:lnTo>
                              <a:lnTo>
                                <a:pt x="40" y="242"/>
                              </a:lnTo>
                              <a:lnTo>
                                <a:pt x="37" y="245"/>
                              </a:lnTo>
                              <a:lnTo>
                                <a:pt x="33" y="248"/>
                              </a:lnTo>
                              <a:lnTo>
                                <a:pt x="30" y="250"/>
                              </a:lnTo>
                              <a:lnTo>
                                <a:pt x="26" y="251"/>
                              </a:lnTo>
                              <a:lnTo>
                                <a:pt x="20" y="251"/>
                              </a:lnTo>
                              <a:lnTo>
                                <a:pt x="16" y="250"/>
                              </a:lnTo>
                              <a:lnTo>
                                <a:pt x="11" y="248"/>
                              </a:lnTo>
                              <a:lnTo>
                                <a:pt x="9" y="245"/>
                              </a:lnTo>
                              <a:lnTo>
                                <a:pt x="6" y="242"/>
                              </a:lnTo>
                              <a:lnTo>
                                <a:pt x="3" y="239"/>
                              </a:lnTo>
                              <a:lnTo>
                                <a:pt x="1" y="235"/>
                              </a:lnTo>
                              <a:lnTo>
                                <a:pt x="0" y="231"/>
                              </a:lnTo>
                              <a:lnTo>
                                <a:pt x="0" y="227"/>
                              </a:lnTo>
                              <a:lnTo>
                                <a:pt x="17" y="47"/>
                              </a:lnTo>
                              <a:lnTo>
                                <a:pt x="17" y="0"/>
                              </a:lnTo>
                              <a:lnTo>
                                <a:pt x="117" y="5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5" name="Freeform 87"/>
                      <wps:cNvSpPr>
                        <a:spLocks/>
                      </wps:cNvSpPr>
                      <wps:spPr bwMode="auto">
                        <a:xfrm>
                          <a:off x="340927" y="174661"/>
                          <a:ext cx="40023" cy="23683"/>
                        </a:xfrm>
                        <a:custGeom>
                          <a:avLst/>
                          <a:gdLst>
                            <a:gd name="T0" fmla="*/ 82 w 82"/>
                            <a:gd name="T1" fmla="*/ 6 h 48"/>
                            <a:gd name="T2" fmla="*/ 82 w 82"/>
                            <a:gd name="T3" fmla="*/ 15 h 48"/>
                            <a:gd name="T4" fmla="*/ 79 w 82"/>
                            <a:gd name="T5" fmla="*/ 22 h 48"/>
                            <a:gd name="T6" fmla="*/ 75 w 82"/>
                            <a:gd name="T7" fmla="*/ 29 h 48"/>
                            <a:gd name="T8" fmla="*/ 70 w 82"/>
                            <a:gd name="T9" fmla="*/ 36 h 48"/>
                            <a:gd name="T10" fmla="*/ 65 w 82"/>
                            <a:gd name="T11" fmla="*/ 41 h 48"/>
                            <a:gd name="T12" fmla="*/ 57 w 82"/>
                            <a:gd name="T13" fmla="*/ 45 h 48"/>
                            <a:gd name="T14" fmla="*/ 49 w 82"/>
                            <a:gd name="T15" fmla="*/ 48 h 48"/>
                            <a:gd name="T16" fmla="*/ 40 w 82"/>
                            <a:gd name="T17" fmla="*/ 48 h 48"/>
                            <a:gd name="T18" fmla="*/ 33 w 82"/>
                            <a:gd name="T19" fmla="*/ 48 h 48"/>
                            <a:gd name="T20" fmla="*/ 24 w 82"/>
                            <a:gd name="T21" fmla="*/ 45 h 48"/>
                            <a:gd name="T22" fmla="*/ 17 w 82"/>
                            <a:gd name="T23" fmla="*/ 41 h 48"/>
                            <a:gd name="T24" fmla="*/ 11 w 82"/>
                            <a:gd name="T25" fmla="*/ 36 h 48"/>
                            <a:gd name="T26" fmla="*/ 7 w 82"/>
                            <a:gd name="T27" fmla="*/ 30 h 48"/>
                            <a:gd name="T28" fmla="*/ 3 w 82"/>
                            <a:gd name="T29" fmla="*/ 23 h 48"/>
                            <a:gd name="T30" fmla="*/ 0 w 82"/>
                            <a:gd name="T31" fmla="*/ 15 h 48"/>
                            <a:gd name="T32" fmla="*/ 0 w 82"/>
                            <a:gd name="T33" fmla="*/ 7 h 48"/>
                            <a:gd name="T34" fmla="*/ 0 w 82"/>
                            <a:gd name="T35" fmla="*/ 0 h 48"/>
                            <a:gd name="T36" fmla="*/ 82 w 82"/>
                            <a:gd name="T37" fmla="*/ 0 h 48"/>
                            <a:gd name="T38" fmla="*/ 82 w 82"/>
                            <a:gd name="T39" fmla="*/ 6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82" h="48">
                              <a:moveTo>
                                <a:pt x="82" y="6"/>
                              </a:moveTo>
                              <a:lnTo>
                                <a:pt x="82" y="15"/>
                              </a:lnTo>
                              <a:lnTo>
                                <a:pt x="79" y="22"/>
                              </a:lnTo>
                              <a:lnTo>
                                <a:pt x="75" y="29"/>
                              </a:lnTo>
                              <a:lnTo>
                                <a:pt x="70" y="36"/>
                              </a:lnTo>
                              <a:lnTo>
                                <a:pt x="65" y="41"/>
                              </a:lnTo>
                              <a:lnTo>
                                <a:pt x="57" y="45"/>
                              </a:lnTo>
                              <a:lnTo>
                                <a:pt x="49" y="48"/>
                              </a:lnTo>
                              <a:lnTo>
                                <a:pt x="40" y="48"/>
                              </a:lnTo>
                              <a:lnTo>
                                <a:pt x="33" y="48"/>
                              </a:lnTo>
                              <a:lnTo>
                                <a:pt x="24" y="45"/>
                              </a:lnTo>
                              <a:lnTo>
                                <a:pt x="17" y="41"/>
                              </a:lnTo>
                              <a:lnTo>
                                <a:pt x="11" y="36"/>
                              </a:lnTo>
                              <a:lnTo>
                                <a:pt x="7" y="30"/>
                              </a:lnTo>
                              <a:lnTo>
                                <a:pt x="3" y="23"/>
                              </a:lnTo>
                              <a:lnTo>
                                <a:pt x="0" y="15"/>
                              </a:lnTo>
                              <a:lnTo>
                                <a:pt x="0" y="7"/>
                              </a:lnTo>
                              <a:lnTo>
                                <a:pt x="0" y="0"/>
                              </a:lnTo>
                              <a:lnTo>
                                <a:pt x="82" y="0"/>
                              </a:lnTo>
                              <a:lnTo>
                                <a:pt x="82" y="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6" name="Freeform 88"/>
                      <wps:cNvSpPr>
                        <a:spLocks/>
                      </wps:cNvSpPr>
                      <wps:spPr bwMode="auto">
                        <a:xfrm>
                          <a:off x="336480" y="146538"/>
                          <a:ext cx="48916" cy="26643"/>
                        </a:xfrm>
                        <a:custGeom>
                          <a:avLst/>
                          <a:gdLst>
                            <a:gd name="T0" fmla="*/ 94 w 98"/>
                            <a:gd name="T1" fmla="*/ 42 h 52"/>
                            <a:gd name="T2" fmla="*/ 95 w 98"/>
                            <a:gd name="T3" fmla="*/ 42 h 52"/>
                            <a:gd name="T4" fmla="*/ 97 w 98"/>
                            <a:gd name="T5" fmla="*/ 43 h 52"/>
                            <a:gd name="T6" fmla="*/ 98 w 98"/>
                            <a:gd name="T7" fmla="*/ 45 h 52"/>
                            <a:gd name="T8" fmla="*/ 98 w 98"/>
                            <a:gd name="T9" fmla="*/ 48 h 52"/>
                            <a:gd name="T10" fmla="*/ 98 w 98"/>
                            <a:gd name="T11" fmla="*/ 49 h 52"/>
                            <a:gd name="T12" fmla="*/ 97 w 98"/>
                            <a:gd name="T13" fmla="*/ 50 h 52"/>
                            <a:gd name="T14" fmla="*/ 95 w 98"/>
                            <a:gd name="T15" fmla="*/ 52 h 52"/>
                            <a:gd name="T16" fmla="*/ 94 w 98"/>
                            <a:gd name="T17" fmla="*/ 52 h 52"/>
                            <a:gd name="T18" fmla="*/ 6 w 98"/>
                            <a:gd name="T19" fmla="*/ 52 h 52"/>
                            <a:gd name="T20" fmla="*/ 5 w 98"/>
                            <a:gd name="T21" fmla="*/ 52 h 52"/>
                            <a:gd name="T22" fmla="*/ 2 w 98"/>
                            <a:gd name="T23" fmla="*/ 50 h 52"/>
                            <a:gd name="T24" fmla="*/ 2 w 98"/>
                            <a:gd name="T25" fmla="*/ 49 h 52"/>
                            <a:gd name="T26" fmla="*/ 0 w 98"/>
                            <a:gd name="T27" fmla="*/ 48 h 52"/>
                            <a:gd name="T28" fmla="*/ 2 w 98"/>
                            <a:gd name="T29" fmla="*/ 45 h 52"/>
                            <a:gd name="T30" fmla="*/ 2 w 98"/>
                            <a:gd name="T31" fmla="*/ 43 h 52"/>
                            <a:gd name="T32" fmla="*/ 5 w 98"/>
                            <a:gd name="T33" fmla="*/ 42 h 52"/>
                            <a:gd name="T34" fmla="*/ 6 w 98"/>
                            <a:gd name="T35" fmla="*/ 42 h 52"/>
                            <a:gd name="T36" fmla="*/ 7 w 98"/>
                            <a:gd name="T37" fmla="*/ 42 h 52"/>
                            <a:gd name="T38" fmla="*/ 7 w 98"/>
                            <a:gd name="T39" fmla="*/ 38 h 52"/>
                            <a:gd name="T40" fmla="*/ 9 w 98"/>
                            <a:gd name="T41" fmla="*/ 29 h 52"/>
                            <a:gd name="T42" fmla="*/ 13 w 98"/>
                            <a:gd name="T43" fmla="*/ 20 h 52"/>
                            <a:gd name="T44" fmla="*/ 19 w 98"/>
                            <a:gd name="T45" fmla="*/ 13 h 52"/>
                            <a:gd name="T46" fmla="*/ 26 w 98"/>
                            <a:gd name="T47" fmla="*/ 7 h 52"/>
                            <a:gd name="T48" fmla="*/ 26 w 98"/>
                            <a:gd name="T49" fmla="*/ 10 h 52"/>
                            <a:gd name="T50" fmla="*/ 30 w 98"/>
                            <a:gd name="T51" fmla="*/ 14 h 52"/>
                            <a:gd name="T52" fmla="*/ 35 w 98"/>
                            <a:gd name="T53" fmla="*/ 10 h 52"/>
                            <a:gd name="T54" fmla="*/ 35 w 98"/>
                            <a:gd name="T55" fmla="*/ 3 h 52"/>
                            <a:gd name="T56" fmla="*/ 41 w 98"/>
                            <a:gd name="T57" fmla="*/ 2 h 52"/>
                            <a:gd name="T58" fmla="*/ 45 w 98"/>
                            <a:gd name="T59" fmla="*/ 0 h 52"/>
                            <a:gd name="T60" fmla="*/ 45 w 98"/>
                            <a:gd name="T61" fmla="*/ 10 h 52"/>
                            <a:gd name="T62" fmla="*/ 49 w 98"/>
                            <a:gd name="T63" fmla="*/ 14 h 52"/>
                            <a:gd name="T64" fmla="*/ 54 w 98"/>
                            <a:gd name="T65" fmla="*/ 10 h 52"/>
                            <a:gd name="T66" fmla="*/ 54 w 98"/>
                            <a:gd name="T67" fmla="*/ 0 h 52"/>
                            <a:gd name="T68" fmla="*/ 59 w 98"/>
                            <a:gd name="T69" fmla="*/ 2 h 52"/>
                            <a:gd name="T70" fmla="*/ 65 w 98"/>
                            <a:gd name="T71" fmla="*/ 3 h 52"/>
                            <a:gd name="T72" fmla="*/ 65 w 98"/>
                            <a:gd name="T73" fmla="*/ 10 h 52"/>
                            <a:gd name="T74" fmla="*/ 69 w 98"/>
                            <a:gd name="T75" fmla="*/ 14 h 52"/>
                            <a:gd name="T76" fmla="*/ 74 w 98"/>
                            <a:gd name="T77" fmla="*/ 10 h 52"/>
                            <a:gd name="T78" fmla="*/ 74 w 98"/>
                            <a:gd name="T79" fmla="*/ 7 h 52"/>
                            <a:gd name="T80" fmla="*/ 81 w 98"/>
                            <a:gd name="T81" fmla="*/ 13 h 52"/>
                            <a:gd name="T82" fmla="*/ 87 w 98"/>
                            <a:gd name="T83" fmla="*/ 20 h 52"/>
                            <a:gd name="T84" fmla="*/ 90 w 98"/>
                            <a:gd name="T85" fmla="*/ 29 h 52"/>
                            <a:gd name="T86" fmla="*/ 92 w 98"/>
                            <a:gd name="T87" fmla="*/ 38 h 52"/>
                            <a:gd name="T88" fmla="*/ 92 w 98"/>
                            <a:gd name="T89" fmla="*/ 42 h 52"/>
                            <a:gd name="T90" fmla="*/ 94 w 98"/>
                            <a:gd name="T91" fmla="*/ 42 h 52"/>
                            <a:gd name="T92" fmla="*/ 94 w 98"/>
                            <a:gd name="T93" fmla="*/ 42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98" h="52">
                              <a:moveTo>
                                <a:pt x="94" y="42"/>
                              </a:moveTo>
                              <a:lnTo>
                                <a:pt x="95" y="42"/>
                              </a:lnTo>
                              <a:lnTo>
                                <a:pt x="97" y="43"/>
                              </a:lnTo>
                              <a:lnTo>
                                <a:pt x="98" y="45"/>
                              </a:lnTo>
                              <a:lnTo>
                                <a:pt x="98" y="48"/>
                              </a:lnTo>
                              <a:lnTo>
                                <a:pt x="98" y="49"/>
                              </a:lnTo>
                              <a:lnTo>
                                <a:pt x="97" y="50"/>
                              </a:lnTo>
                              <a:lnTo>
                                <a:pt x="95" y="52"/>
                              </a:lnTo>
                              <a:lnTo>
                                <a:pt x="94" y="52"/>
                              </a:lnTo>
                              <a:lnTo>
                                <a:pt x="6" y="52"/>
                              </a:lnTo>
                              <a:lnTo>
                                <a:pt x="5" y="52"/>
                              </a:lnTo>
                              <a:lnTo>
                                <a:pt x="2" y="50"/>
                              </a:lnTo>
                              <a:lnTo>
                                <a:pt x="2" y="49"/>
                              </a:lnTo>
                              <a:lnTo>
                                <a:pt x="0" y="48"/>
                              </a:lnTo>
                              <a:lnTo>
                                <a:pt x="2" y="45"/>
                              </a:lnTo>
                              <a:lnTo>
                                <a:pt x="2" y="43"/>
                              </a:lnTo>
                              <a:lnTo>
                                <a:pt x="5" y="42"/>
                              </a:lnTo>
                              <a:lnTo>
                                <a:pt x="6" y="42"/>
                              </a:lnTo>
                              <a:lnTo>
                                <a:pt x="7" y="42"/>
                              </a:lnTo>
                              <a:lnTo>
                                <a:pt x="7" y="38"/>
                              </a:lnTo>
                              <a:lnTo>
                                <a:pt x="9" y="29"/>
                              </a:lnTo>
                              <a:lnTo>
                                <a:pt x="13" y="20"/>
                              </a:lnTo>
                              <a:lnTo>
                                <a:pt x="19" y="13"/>
                              </a:lnTo>
                              <a:lnTo>
                                <a:pt x="26" y="7"/>
                              </a:lnTo>
                              <a:lnTo>
                                <a:pt x="26" y="10"/>
                              </a:lnTo>
                              <a:lnTo>
                                <a:pt x="30" y="14"/>
                              </a:lnTo>
                              <a:lnTo>
                                <a:pt x="35" y="10"/>
                              </a:lnTo>
                              <a:lnTo>
                                <a:pt x="35" y="3"/>
                              </a:lnTo>
                              <a:lnTo>
                                <a:pt x="41" y="2"/>
                              </a:lnTo>
                              <a:lnTo>
                                <a:pt x="45" y="0"/>
                              </a:lnTo>
                              <a:lnTo>
                                <a:pt x="45" y="10"/>
                              </a:lnTo>
                              <a:lnTo>
                                <a:pt x="49" y="14"/>
                              </a:lnTo>
                              <a:lnTo>
                                <a:pt x="54" y="10"/>
                              </a:lnTo>
                              <a:lnTo>
                                <a:pt x="54" y="0"/>
                              </a:lnTo>
                              <a:lnTo>
                                <a:pt x="59" y="2"/>
                              </a:lnTo>
                              <a:lnTo>
                                <a:pt x="65" y="3"/>
                              </a:lnTo>
                              <a:lnTo>
                                <a:pt x="65" y="10"/>
                              </a:lnTo>
                              <a:lnTo>
                                <a:pt x="69" y="14"/>
                              </a:lnTo>
                              <a:lnTo>
                                <a:pt x="74" y="10"/>
                              </a:lnTo>
                              <a:lnTo>
                                <a:pt x="74" y="7"/>
                              </a:lnTo>
                              <a:lnTo>
                                <a:pt x="81" y="13"/>
                              </a:lnTo>
                              <a:lnTo>
                                <a:pt x="87" y="20"/>
                              </a:lnTo>
                              <a:lnTo>
                                <a:pt x="90" y="29"/>
                              </a:lnTo>
                              <a:lnTo>
                                <a:pt x="92" y="38"/>
                              </a:lnTo>
                              <a:lnTo>
                                <a:pt x="92" y="42"/>
                              </a:lnTo>
                              <a:lnTo>
                                <a:pt x="94" y="42"/>
                              </a:lnTo>
                              <a:lnTo>
                                <a:pt x="94" y="4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7" name="Freeform 89"/>
                      <wps:cNvSpPr>
                        <a:spLocks/>
                      </wps:cNvSpPr>
                      <wps:spPr bwMode="auto">
                        <a:xfrm>
                          <a:off x="404666" y="279755"/>
                          <a:ext cx="22235" cy="16283"/>
                        </a:xfrm>
                        <a:custGeom>
                          <a:avLst/>
                          <a:gdLst>
                            <a:gd name="T0" fmla="*/ 42 w 46"/>
                            <a:gd name="T1" fmla="*/ 32 h 32"/>
                            <a:gd name="T2" fmla="*/ 0 w 46"/>
                            <a:gd name="T3" fmla="*/ 10 h 32"/>
                            <a:gd name="T4" fmla="*/ 3 w 46"/>
                            <a:gd name="T5" fmla="*/ 3 h 32"/>
                            <a:gd name="T6" fmla="*/ 4 w 46"/>
                            <a:gd name="T7" fmla="*/ 0 h 32"/>
                            <a:gd name="T8" fmla="*/ 46 w 46"/>
                            <a:gd name="T9" fmla="*/ 22 h 32"/>
                            <a:gd name="T10" fmla="*/ 42 w 46"/>
                            <a:gd name="T11" fmla="*/ 32 h 32"/>
                          </a:gdLst>
                          <a:ahLst/>
                          <a:cxnLst>
                            <a:cxn ang="0">
                              <a:pos x="T0" y="T1"/>
                            </a:cxn>
                            <a:cxn ang="0">
                              <a:pos x="T2" y="T3"/>
                            </a:cxn>
                            <a:cxn ang="0">
                              <a:pos x="T4" y="T5"/>
                            </a:cxn>
                            <a:cxn ang="0">
                              <a:pos x="T6" y="T7"/>
                            </a:cxn>
                            <a:cxn ang="0">
                              <a:pos x="T8" y="T9"/>
                            </a:cxn>
                            <a:cxn ang="0">
                              <a:pos x="T10" y="T11"/>
                            </a:cxn>
                          </a:cxnLst>
                          <a:rect l="0" t="0" r="r" b="b"/>
                          <a:pathLst>
                            <a:path w="46" h="32">
                              <a:moveTo>
                                <a:pt x="42" y="32"/>
                              </a:moveTo>
                              <a:lnTo>
                                <a:pt x="0" y="10"/>
                              </a:lnTo>
                              <a:lnTo>
                                <a:pt x="3" y="3"/>
                              </a:lnTo>
                              <a:lnTo>
                                <a:pt x="4" y="0"/>
                              </a:lnTo>
                              <a:lnTo>
                                <a:pt x="46" y="22"/>
                              </a:lnTo>
                              <a:lnTo>
                                <a:pt x="42" y="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8" name="Freeform 90"/>
                      <wps:cNvSpPr>
                        <a:spLocks/>
                      </wps:cNvSpPr>
                      <wps:spPr bwMode="auto">
                        <a:xfrm>
                          <a:off x="388361" y="269392"/>
                          <a:ext cx="1483" cy="7401"/>
                        </a:xfrm>
                        <a:custGeom>
                          <a:avLst/>
                          <a:gdLst>
                            <a:gd name="T0" fmla="*/ 1 w 4"/>
                            <a:gd name="T1" fmla="*/ 13 h 13"/>
                            <a:gd name="T2" fmla="*/ 0 w 4"/>
                            <a:gd name="T3" fmla="*/ 12 h 13"/>
                            <a:gd name="T4" fmla="*/ 0 w 4"/>
                            <a:gd name="T5" fmla="*/ 0 h 13"/>
                            <a:gd name="T6" fmla="*/ 4 w 4"/>
                            <a:gd name="T7" fmla="*/ 3 h 13"/>
                            <a:gd name="T8" fmla="*/ 3 w 4"/>
                            <a:gd name="T9" fmla="*/ 7 h 13"/>
                            <a:gd name="T10" fmla="*/ 1 w 4"/>
                            <a:gd name="T11" fmla="*/ 13 h 13"/>
                            <a:gd name="T12" fmla="*/ 1 w 4"/>
                            <a:gd name="T13" fmla="*/ 13 h 13"/>
                          </a:gdLst>
                          <a:ahLst/>
                          <a:cxnLst>
                            <a:cxn ang="0">
                              <a:pos x="T0" y="T1"/>
                            </a:cxn>
                            <a:cxn ang="0">
                              <a:pos x="T2" y="T3"/>
                            </a:cxn>
                            <a:cxn ang="0">
                              <a:pos x="T4" y="T5"/>
                            </a:cxn>
                            <a:cxn ang="0">
                              <a:pos x="T6" y="T7"/>
                            </a:cxn>
                            <a:cxn ang="0">
                              <a:pos x="T8" y="T9"/>
                            </a:cxn>
                            <a:cxn ang="0">
                              <a:pos x="T10" y="T11"/>
                            </a:cxn>
                            <a:cxn ang="0">
                              <a:pos x="T12" y="T13"/>
                            </a:cxn>
                          </a:cxnLst>
                          <a:rect l="0" t="0" r="r" b="b"/>
                          <a:pathLst>
                            <a:path w="4" h="13">
                              <a:moveTo>
                                <a:pt x="1" y="13"/>
                              </a:moveTo>
                              <a:lnTo>
                                <a:pt x="0" y="12"/>
                              </a:lnTo>
                              <a:lnTo>
                                <a:pt x="0" y="0"/>
                              </a:lnTo>
                              <a:lnTo>
                                <a:pt x="4" y="3"/>
                              </a:lnTo>
                              <a:lnTo>
                                <a:pt x="3" y="7"/>
                              </a:lnTo>
                              <a:lnTo>
                                <a:pt x="1" y="13"/>
                              </a:lnTo>
                              <a:lnTo>
                                <a:pt x="1" y="1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9" name="Freeform 91"/>
                      <wps:cNvSpPr>
                        <a:spLocks/>
                      </wps:cNvSpPr>
                      <wps:spPr bwMode="auto">
                        <a:xfrm>
                          <a:off x="268295" y="182062"/>
                          <a:ext cx="140818" cy="103613"/>
                        </a:xfrm>
                        <a:custGeom>
                          <a:avLst/>
                          <a:gdLst>
                            <a:gd name="T0" fmla="*/ 271 w 284"/>
                            <a:gd name="T1" fmla="*/ 206 h 211"/>
                            <a:gd name="T2" fmla="*/ 261 w 284"/>
                            <a:gd name="T3" fmla="*/ 211 h 211"/>
                            <a:gd name="T4" fmla="*/ 251 w 284"/>
                            <a:gd name="T5" fmla="*/ 207 h 211"/>
                            <a:gd name="T6" fmla="*/ 245 w 284"/>
                            <a:gd name="T7" fmla="*/ 198 h 211"/>
                            <a:gd name="T8" fmla="*/ 250 w 284"/>
                            <a:gd name="T9" fmla="*/ 180 h 211"/>
                            <a:gd name="T10" fmla="*/ 254 w 284"/>
                            <a:gd name="T11" fmla="*/ 157 h 211"/>
                            <a:gd name="T12" fmla="*/ 255 w 284"/>
                            <a:gd name="T13" fmla="*/ 139 h 211"/>
                            <a:gd name="T14" fmla="*/ 255 w 284"/>
                            <a:gd name="T15" fmla="*/ 135 h 211"/>
                            <a:gd name="T16" fmla="*/ 255 w 284"/>
                            <a:gd name="T17" fmla="*/ 121 h 211"/>
                            <a:gd name="T18" fmla="*/ 251 w 284"/>
                            <a:gd name="T19" fmla="*/ 106 h 211"/>
                            <a:gd name="T20" fmla="*/ 245 w 284"/>
                            <a:gd name="T21" fmla="*/ 95 h 211"/>
                            <a:gd name="T22" fmla="*/ 237 w 284"/>
                            <a:gd name="T23" fmla="*/ 83 h 211"/>
                            <a:gd name="T24" fmla="*/ 137 w 284"/>
                            <a:gd name="T25" fmla="*/ 123 h 211"/>
                            <a:gd name="T26" fmla="*/ 130 w 284"/>
                            <a:gd name="T27" fmla="*/ 108 h 211"/>
                            <a:gd name="T28" fmla="*/ 134 w 284"/>
                            <a:gd name="T29" fmla="*/ 122 h 211"/>
                            <a:gd name="T30" fmla="*/ 111 w 284"/>
                            <a:gd name="T31" fmla="*/ 122 h 211"/>
                            <a:gd name="T32" fmla="*/ 100 w 284"/>
                            <a:gd name="T33" fmla="*/ 128 h 211"/>
                            <a:gd name="T34" fmla="*/ 88 w 284"/>
                            <a:gd name="T35" fmla="*/ 131 h 211"/>
                            <a:gd name="T36" fmla="*/ 77 w 284"/>
                            <a:gd name="T37" fmla="*/ 129 h 211"/>
                            <a:gd name="T38" fmla="*/ 70 w 284"/>
                            <a:gd name="T39" fmla="*/ 125 h 211"/>
                            <a:gd name="T40" fmla="*/ 58 w 284"/>
                            <a:gd name="T41" fmla="*/ 116 h 211"/>
                            <a:gd name="T42" fmla="*/ 52 w 284"/>
                            <a:gd name="T43" fmla="*/ 106 h 211"/>
                            <a:gd name="T44" fmla="*/ 52 w 284"/>
                            <a:gd name="T45" fmla="*/ 98 h 211"/>
                            <a:gd name="T46" fmla="*/ 38 w 284"/>
                            <a:gd name="T47" fmla="*/ 83 h 211"/>
                            <a:gd name="T48" fmla="*/ 22 w 284"/>
                            <a:gd name="T49" fmla="*/ 108 h 211"/>
                            <a:gd name="T50" fmla="*/ 11 w 284"/>
                            <a:gd name="T51" fmla="*/ 149 h 211"/>
                            <a:gd name="T52" fmla="*/ 3 w 284"/>
                            <a:gd name="T53" fmla="*/ 165 h 211"/>
                            <a:gd name="T54" fmla="*/ 0 w 284"/>
                            <a:gd name="T55" fmla="*/ 147 h 211"/>
                            <a:gd name="T56" fmla="*/ 3 w 284"/>
                            <a:gd name="T57" fmla="*/ 122 h 211"/>
                            <a:gd name="T58" fmla="*/ 12 w 284"/>
                            <a:gd name="T59" fmla="*/ 95 h 211"/>
                            <a:gd name="T60" fmla="*/ 16 w 284"/>
                            <a:gd name="T61" fmla="*/ 77 h 211"/>
                            <a:gd name="T62" fmla="*/ 16 w 284"/>
                            <a:gd name="T63" fmla="*/ 72 h 211"/>
                            <a:gd name="T64" fmla="*/ 18 w 284"/>
                            <a:gd name="T65" fmla="*/ 66 h 211"/>
                            <a:gd name="T66" fmla="*/ 22 w 284"/>
                            <a:gd name="T67" fmla="*/ 62 h 211"/>
                            <a:gd name="T68" fmla="*/ 28 w 284"/>
                            <a:gd name="T69" fmla="*/ 59 h 211"/>
                            <a:gd name="T70" fmla="*/ 45 w 284"/>
                            <a:gd name="T71" fmla="*/ 34 h 211"/>
                            <a:gd name="T72" fmla="*/ 64 w 284"/>
                            <a:gd name="T73" fmla="*/ 15 h 211"/>
                            <a:gd name="T74" fmla="*/ 81 w 284"/>
                            <a:gd name="T75" fmla="*/ 3 h 211"/>
                            <a:gd name="T76" fmla="*/ 97 w 284"/>
                            <a:gd name="T77" fmla="*/ 0 h 211"/>
                            <a:gd name="T78" fmla="*/ 67 w 284"/>
                            <a:gd name="T79" fmla="*/ 30 h 211"/>
                            <a:gd name="T80" fmla="*/ 42 w 284"/>
                            <a:gd name="T81" fmla="*/ 67 h 211"/>
                            <a:gd name="T82" fmla="*/ 68 w 284"/>
                            <a:gd name="T83" fmla="*/ 87 h 211"/>
                            <a:gd name="T84" fmla="*/ 77 w 284"/>
                            <a:gd name="T85" fmla="*/ 92 h 211"/>
                            <a:gd name="T86" fmla="*/ 95 w 284"/>
                            <a:gd name="T87" fmla="*/ 98 h 211"/>
                            <a:gd name="T88" fmla="*/ 113 w 284"/>
                            <a:gd name="T89" fmla="*/ 82 h 211"/>
                            <a:gd name="T90" fmla="*/ 129 w 284"/>
                            <a:gd name="T91" fmla="*/ 62 h 211"/>
                            <a:gd name="T92" fmla="*/ 134 w 284"/>
                            <a:gd name="T93" fmla="*/ 53 h 211"/>
                            <a:gd name="T94" fmla="*/ 134 w 284"/>
                            <a:gd name="T95" fmla="*/ 51 h 211"/>
                            <a:gd name="T96" fmla="*/ 140 w 284"/>
                            <a:gd name="T97" fmla="*/ 46 h 211"/>
                            <a:gd name="T98" fmla="*/ 149 w 284"/>
                            <a:gd name="T99" fmla="*/ 43 h 211"/>
                            <a:gd name="T100" fmla="*/ 222 w 284"/>
                            <a:gd name="T101" fmla="*/ 43 h 211"/>
                            <a:gd name="T102" fmla="*/ 235 w 284"/>
                            <a:gd name="T103" fmla="*/ 47 h 211"/>
                            <a:gd name="T104" fmla="*/ 250 w 284"/>
                            <a:gd name="T105" fmla="*/ 56 h 211"/>
                            <a:gd name="T106" fmla="*/ 263 w 284"/>
                            <a:gd name="T107" fmla="*/ 67 h 211"/>
                            <a:gd name="T108" fmla="*/ 274 w 284"/>
                            <a:gd name="T109" fmla="*/ 85 h 211"/>
                            <a:gd name="T110" fmla="*/ 281 w 284"/>
                            <a:gd name="T111" fmla="*/ 103 h 211"/>
                            <a:gd name="T112" fmla="*/ 284 w 284"/>
                            <a:gd name="T113" fmla="*/ 123 h 211"/>
                            <a:gd name="T114" fmla="*/ 284 w 284"/>
                            <a:gd name="T115" fmla="*/ 135 h 211"/>
                            <a:gd name="T116" fmla="*/ 284 w 284"/>
                            <a:gd name="T117" fmla="*/ 144 h 211"/>
                            <a:gd name="T118" fmla="*/ 281 w 284"/>
                            <a:gd name="T119" fmla="*/ 172 h 211"/>
                            <a:gd name="T120" fmla="*/ 274 w 284"/>
                            <a:gd name="T121" fmla="*/ 201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84" h="211">
                              <a:moveTo>
                                <a:pt x="274" y="201"/>
                              </a:moveTo>
                              <a:lnTo>
                                <a:pt x="271" y="206"/>
                              </a:lnTo>
                              <a:lnTo>
                                <a:pt x="267" y="210"/>
                              </a:lnTo>
                              <a:lnTo>
                                <a:pt x="261" y="211"/>
                              </a:lnTo>
                              <a:lnTo>
                                <a:pt x="255" y="210"/>
                              </a:lnTo>
                              <a:lnTo>
                                <a:pt x="251" y="207"/>
                              </a:lnTo>
                              <a:lnTo>
                                <a:pt x="247" y="203"/>
                              </a:lnTo>
                              <a:lnTo>
                                <a:pt x="245" y="198"/>
                              </a:lnTo>
                              <a:lnTo>
                                <a:pt x="245" y="193"/>
                              </a:lnTo>
                              <a:lnTo>
                                <a:pt x="250" y="180"/>
                              </a:lnTo>
                              <a:lnTo>
                                <a:pt x="252" y="168"/>
                              </a:lnTo>
                              <a:lnTo>
                                <a:pt x="254" y="157"/>
                              </a:lnTo>
                              <a:lnTo>
                                <a:pt x="255" y="144"/>
                              </a:lnTo>
                              <a:lnTo>
                                <a:pt x="255" y="139"/>
                              </a:lnTo>
                              <a:lnTo>
                                <a:pt x="255" y="135"/>
                              </a:lnTo>
                              <a:lnTo>
                                <a:pt x="255" y="135"/>
                              </a:lnTo>
                              <a:lnTo>
                                <a:pt x="255" y="128"/>
                              </a:lnTo>
                              <a:lnTo>
                                <a:pt x="255" y="121"/>
                              </a:lnTo>
                              <a:lnTo>
                                <a:pt x="254" y="113"/>
                              </a:lnTo>
                              <a:lnTo>
                                <a:pt x="251" y="106"/>
                              </a:lnTo>
                              <a:lnTo>
                                <a:pt x="250" y="100"/>
                              </a:lnTo>
                              <a:lnTo>
                                <a:pt x="245" y="95"/>
                              </a:lnTo>
                              <a:lnTo>
                                <a:pt x="241" y="87"/>
                              </a:lnTo>
                              <a:lnTo>
                                <a:pt x="237" y="83"/>
                              </a:lnTo>
                              <a:lnTo>
                                <a:pt x="237" y="175"/>
                              </a:lnTo>
                              <a:lnTo>
                                <a:pt x="137" y="123"/>
                              </a:lnTo>
                              <a:lnTo>
                                <a:pt x="137" y="100"/>
                              </a:lnTo>
                              <a:lnTo>
                                <a:pt x="130" y="108"/>
                              </a:lnTo>
                              <a:lnTo>
                                <a:pt x="121" y="115"/>
                              </a:lnTo>
                              <a:lnTo>
                                <a:pt x="134" y="122"/>
                              </a:lnTo>
                              <a:lnTo>
                                <a:pt x="134" y="135"/>
                              </a:lnTo>
                              <a:lnTo>
                                <a:pt x="111" y="122"/>
                              </a:lnTo>
                              <a:lnTo>
                                <a:pt x="106" y="126"/>
                              </a:lnTo>
                              <a:lnTo>
                                <a:pt x="100" y="128"/>
                              </a:lnTo>
                              <a:lnTo>
                                <a:pt x="94" y="129"/>
                              </a:lnTo>
                              <a:lnTo>
                                <a:pt x="88" y="131"/>
                              </a:lnTo>
                              <a:lnTo>
                                <a:pt x="83" y="129"/>
                              </a:lnTo>
                              <a:lnTo>
                                <a:pt x="77" y="129"/>
                              </a:lnTo>
                              <a:lnTo>
                                <a:pt x="75" y="128"/>
                              </a:lnTo>
                              <a:lnTo>
                                <a:pt x="70" y="125"/>
                              </a:lnTo>
                              <a:lnTo>
                                <a:pt x="64" y="121"/>
                              </a:lnTo>
                              <a:lnTo>
                                <a:pt x="58" y="116"/>
                              </a:lnTo>
                              <a:lnTo>
                                <a:pt x="54" y="111"/>
                              </a:lnTo>
                              <a:lnTo>
                                <a:pt x="52" y="106"/>
                              </a:lnTo>
                              <a:lnTo>
                                <a:pt x="52" y="102"/>
                              </a:lnTo>
                              <a:lnTo>
                                <a:pt x="52" y="98"/>
                              </a:lnTo>
                              <a:lnTo>
                                <a:pt x="55" y="93"/>
                              </a:lnTo>
                              <a:lnTo>
                                <a:pt x="38" y="83"/>
                              </a:lnTo>
                              <a:lnTo>
                                <a:pt x="32" y="87"/>
                              </a:lnTo>
                              <a:lnTo>
                                <a:pt x="22" y="108"/>
                              </a:lnTo>
                              <a:lnTo>
                                <a:pt x="15" y="128"/>
                              </a:lnTo>
                              <a:lnTo>
                                <a:pt x="11" y="149"/>
                              </a:lnTo>
                              <a:lnTo>
                                <a:pt x="8" y="171"/>
                              </a:lnTo>
                              <a:lnTo>
                                <a:pt x="3" y="165"/>
                              </a:lnTo>
                              <a:lnTo>
                                <a:pt x="2" y="157"/>
                              </a:lnTo>
                              <a:lnTo>
                                <a:pt x="0" y="147"/>
                              </a:lnTo>
                              <a:lnTo>
                                <a:pt x="0" y="135"/>
                              </a:lnTo>
                              <a:lnTo>
                                <a:pt x="3" y="122"/>
                              </a:lnTo>
                              <a:lnTo>
                                <a:pt x="6" y="109"/>
                              </a:lnTo>
                              <a:lnTo>
                                <a:pt x="12" y="95"/>
                              </a:lnTo>
                              <a:lnTo>
                                <a:pt x="18" y="80"/>
                              </a:lnTo>
                              <a:lnTo>
                                <a:pt x="16" y="77"/>
                              </a:lnTo>
                              <a:lnTo>
                                <a:pt x="16" y="75"/>
                              </a:lnTo>
                              <a:lnTo>
                                <a:pt x="16" y="72"/>
                              </a:lnTo>
                              <a:lnTo>
                                <a:pt x="18" y="69"/>
                              </a:lnTo>
                              <a:lnTo>
                                <a:pt x="18" y="66"/>
                              </a:lnTo>
                              <a:lnTo>
                                <a:pt x="21" y="63"/>
                              </a:lnTo>
                              <a:lnTo>
                                <a:pt x="22" y="62"/>
                              </a:lnTo>
                              <a:lnTo>
                                <a:pt x="25" y="60"/>
                              </a:lnTo>
                              <a:lnTo>
                                <a:pt x="28" y="59"/>
                              </a:lnTo>
                              <a:lnTo>
                                <a:pt x="36" y="46"/>
                              </a:lnTo>
                              <a:lnTo>
                                <a:pt x="45" y="34"/>
                              </a:lnTo>
                              <a:lnTo>
                                <a:pt x="55" y="24"/>
                              </a:lnTo>
                              <a:lnTo>
                                <a:pt x="64" y="15"/>
                              </a:lnTo>
                              <a:lnTo>
                                <a:pt x="72" y="8"/>
                              </a:lnTo>
                              <a:lnTo>
                                <a:pt x="81" y="3"/>
                              </a:lnTo>
                              <a:lnTo>
                                <a:pt x="90" y="0"/>
                              </a:lnTo>
                              <a:lnTo>
                                <a:pt x="97" y="0"/>
                              </a:lnTo>
                              <a:lnTo>
                                <a:pt x="81" y="14"/>
                              </a:lnTo>
                              <a:lnTo>
                                <a:pt x="67" y="30"/>
                              </a:lnTo>
                              <a:lnTo>
                                <a:pt x="54" y="49"/>
                              </a:lnTo>
                              <a:lnTo>
                                <a:pt x="42" y="67"/>
                              </a:lnTo>
                              <a:lnTo>
                                <a:pt x="42" y="75"/>
                              </a:lnTo>
                              <a:lnTo>
                                <a:pt x="68" y="87"/>
                              </a:lnTo>
                              <a:lnTo>
                                <a:pt x="74" y="89"/>
                              </a:lnTo>
                              <a:lnTo>
                                <a:pt x="77" y="92"/>
                              </a:lnTo>
                              <a:lnTo>
                                <a:pt x="93" y="100"/>
                              </a:lnTo>
                              <a:lnTo>
                                <a:pt x="95" y="98"/>
                              </a:lnTo>
                              <a:lnTo>
                                <a:pt x="100" y="95"/>
                              </a:lnTo>
                              <a:lnTo>
                                <a:pt x="113" y="82"/>
                              </a:lnTo>
                              <a:lnTo>
                                <a:pt x="124" y="67"/>
                              </a:lnTo>
                              <a:lnTo>
                                <a:pt x="129" y="62"/>
                              </a:lnTo>
                              <a:lnTo>
                                <a:pt x="131" y="56"/>
                              </a:lnTo>
                              <a:lnTo>
                                <a:pt x="134" y="53"/>
                              </a:lnTo>
                              <a:lnTo>
                                <a:pt x="134" y="51"/>
                              </a:lnTo>
                              <a:lnTo>
                                <a:pt x="134" y="51"/>
                              </a:lnTo>
                              <a:lnTo>
                                <a:pt x="137" y="47"/>
                              </a:lnTo>
                              <a:lnTo>
                                <a:pt x="140" y="46"/>
                              </a:lnTo>
                              <a:lnTo>
                                <a:pt x="144" y="44"/>
                              </a:lnTo>
                              <a:lnTo>
                                <a:pt x="149" y="43"/>
                              </a:lnTo>
                              <a:lnTo>
                                <a:pt x="152" y="43"/>
                              </a:lnTo>
                              <a:lnTo>
                                <a:pt x="222" y="43"/>
                              </a:lnTo>
                              <a:lnTo>
                                <a:pt x="228" y="44"/>
                              </a:lnTo>
                              <a:lnTo>
                                <a:pt x="235" y="47"/>
                              </a:lnTo>
                              <a:lnTo>
                                <a:pt x="242" y="51"/>
                              </a:lnTo>
                              <a:lnTo>
                                <a:pt x="250" y="56"/>
                              </a:lnTo>
                              <a:lnTo>
                                <a:pt x="255" y="60"/>
                              </a:lnTo>
                              <a:lnTo>
                                <a:pt x="263" y="67"/>
                              </a:lnTo>
                              <a:lnTo>
                                <a:pt x="268" y="76"/>
                              </a:lnTo>
                              <a:lnTo>
                                <a:pt x="274" y="85"/>
                              </a:lnTo>
                              <a:lnTo>
                                <a:pt x="278" y="95"/>
                              </a:lnTo>
                              <a:lnTo>
                                <a:pt x="281" y="103"/>
                              </a:lnTo>
                              <a:lnTo>
                                <a:pt x="284" y="113"/>
                              </a:lnTo>
                              <a:lnTo>
                                <a:pt x="284" y="123"/>
                              </a:lnTo>
                              <a:lnTo>
                                <a:pt x="284" y="135"/>
                              </a:lnTo>
                              <a:lnTo>
                                <a:pt x="284" y="135"/>
                              </a:lnTo>
                              <a:lnTo>
                                <a:pt x="284" y="139"/>
                              </a:lnTo>
                              <a:lnTo>
                                <a:pt x="284" y="144"/>
                              </a:lnTo>
                              <a:lnTo>
                                <a:pt x="283" y="158"/>
                              </a:lnTo>
                              <a:lnTo>
                                <a:pt x="281" y="172"/>
                              </a:lnTo>
                              <a:lnTo>
                                <a:pt x="278" y="187"/>
                              </a:lnTo>
                              <a:lnTo>
                                <a:pt x="274" y="201"/>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0" name="Freeform 93"/>
                      <wps:cNvSpPr>
                        <a:spLocks noEditPoints="1"/>
                      </wps:cNvSpPr>
                      <wps:spPr bwMode="auto">
                        <a:xfrm>
                          <a:off x="0" y="0"/>
                          <a:ext cx="179358" cy="66609"/>
                        </a:xfrm>
                        <a:custGeom>
                          <a:avLst/>
                          <a:gdLst>
                            <a:gd name="T0" fmla="*/ 234 w 364"/>
                            <a:gd name="T1" fmla="*/ 19 h 134"/>
                            <a:gd name="T2" fmla="*/ 181 w 364"/>
                            <a:gd name="T3" fmla="*/ 13 h 134"/>
                            <a:gd name="T4" fmla="*/ 129 w 364"/>
                            <a:gd name="T5" fmla="*/ 19 h 134"/>
                            <a:gd name="T6" fmla="*/ 116 w 364"/>
                            <a:gd name="T7" fmla="*/ 29 h 134"/>
                            <a:gd name="T8" fmla="*/ 138 w 364"/>
                            <a:gd name="T9" fmla="*/ 43 h 134"/>
                            <a:gd name="T10" fmla="*/ 170 w 364"/>
                            <a:gd name="T11" fmla="*/ 49 h 134"/>
                            <a:gd name="T12" fmla="*/ 206 w 364"/>
                            <a:gd name="T13" fmla="*/ 48 h 134"/>
                            <a:gd name="T14" fmla="*/ 234 w 364"/>
                            <a:gd name="T15" fmla="*/ 39 h 134"/>
                            <a:gd name="T16" fmla="*/ 249 w 364"/>
                            <a:gd name="T17" fmla="*/ 23 h 134"/>
                            <a:gd name="T18" fmla="*/ 106 w 364"/>
                            <a:gd name="T19" fmla="*/ 82 h 134"/>
                            <a:gd name="T20" fmla="*/ 98 w 364"/>
                            <a:gd name="T21" fmla="*/ 118 h 134"/>
                            <a:gd name="T22" fmla="*/ 102 w 364"/>
                            <a:gd name="T23" fmla="*/ 134 h 134"/>
                            <a:gd name="T24" fmla="*/ 111 w 364"/>
                            <a:gd name="T25" fmla="*/ 120 h 134"/>
                            <a:gd name="T26" fmla="*/ 119 w 364"/>
                            <a:gd name="T27" fmla="*/ 88 h 134"/>
                            <a:gd name="T28" fmla="*/ 147 w 364"/>
                            <a:gd name="T29" fmla="*/ 91 h 134"/>
                            <a:gd name="T30" fmla="*/ 158 w 364"/>
                            <a:gd name="T31" fmla="*/ 94 h 134"/>
                            <a:gd name="T32" fmla="*/ 154 w 364"/>
                            <a:gd name="T33" fmla="*/ 107 h 134"/>
                            <a:gd name="T34" fmla="*/ 208 w 364"/>
                            <a:gd name="T35" fmla="*/ 107 h 134"/>
                            <a:gd name="T36" fmla="*/ 197 w 364"/>
                            <a:gd name="T37" fmla="*/ 94 h 134"/>
                            <a:gd name="T38" fmla="*/ 216 w 364"/>
                            <a:gd name="T39" fmla="*/ 73 h 134"/>
                            <a:gd name="T40" fmla="*/ 249 w 364"/>
                            <a:gd name="T41" fmla="*/ 99 h 134"/>
                            <a:gd name="T42" fmla="*/ 259 w 364"/>
                            <a:gd name="T43" fmla="*/ 127 h 134"/>
                            <a:gd name="T44" fmla="*/ 266 w 364"/>
                            <a:gd name="T45" fmla="*/ 130 h 134"/>
                            <a:gd name="T46" fmla="*/ 263 w 364"/>
                            <a:gd name="T47" fmla="*/ 111 h 134"/>
                            <a:gd name="T48" fmla="*/ 253 w 364"/>
                            <a:gd name="T49" fmla="*/ 65 h 134"/>
                            <a:gd name="T50" fmla="*/ 312 w 364"/>
                            <a:gd name="T51" fmla="*/ 49 h 134"/>
                            <a:gd name="T52" fmla="*/ 322 w 364"/>
                            <a:gd name="T53" fmla="*/ 36 h 134"/>
                            <a:gd name="T54" fmla="*/ 312 w 364"/>
                            <a:gd name="T55" fmla="*/ 24 h 134"/>
                            <a:gd name="T56" fmla="*/ 301 w 364"/>
                            <a:gd name="T57" fmla="*/ 16 h 134"/>
                            <a:gd name="T58" fmla="*/ 342 w 364"/>
                            <a:gd name="T59" fmla="*/ 4 h 134"/>
                            <a:gd name="T60" fmla="*/ 364 w 364"/>
                            <a:gd name="T61" fmla="*/ 0 h 134"/>
                            <a:gd name="T62" fmla="*/ 314 w 364"/>
                            <a:gd name="T63" fmla="*/ 3 h 134"/>
                            <a:gd name="T64" fmla="*/ 296 w 364"/>
                            <a:gd name="T65" fmla="*/ 14 h 134"/>
                            <a:gd name="T66" fmla="*/ 292 w 364"/>
                            <a:gd name="T67" fmla="*/ 0 h 134"/>
                            <a:gd name="T68" fmla="*/ 288 w 364"/>
                            <a:gd name="T69" fmla="*/ 14 h 134"/>
                            <a:gd name="T70" fmla="*/ 269 w 364"/>
                            <a:gd name="T71" fmla="*/ 3 h 134"/>
                            <a:gd name="T72" fmla="*/ 219 w 364"/>
                            <a:gd name="T73" fmla="*/ 0 h 134"/>
                            <a:gd name="T74" fmla="*/ 240 w 364"/>
                            <a:gd name="T75" fmla="*/ 4 h 134"/>
                            <a:gd name="T76" fmla="*/ 280 w 364"/>
                            <a:gd name="T77" fmla="*/ 16 h 134"/>
                            <a:gd name="T78" fmla="*/ 253 w 364"/>
                            <a:gd name="T79" fmla="*/ 23 h 134"/>
                            <a:gd name="T80" fmla="*/ 237 w 364"/>
                            <a:gd name="T81" fmla="*/ 42 h 134"/>
                            <a:gd name="T82" fmla="*/ 206 w 364"/>
                            <a:gd name="T83" fmla="*/ 52 h 134"/>
                            <a:gd name="T84" fmla="*/ 168 w 364"/>
                            <a:gd name="T85" fmla="*/ 53 h 134"/>
                            <a:gd name="T86" fmla="*/ 134 w 364"/>
                            <a:gd name="T87" fmla="*/ 46 h 134"/>
                            <a:gd name="T88" fmla="*/ 113 w 364"/>
                            <a:gd name="T89" fmla="*/ 30 h 134"/>
                            <a:gd name="T90" fmla="*/ 83 w 364"/>
                            <a:gd name="T91" fmla="*/ 16 h 134"/>
                            <a:gd name="T92" fmla="*/ 108 w 364"/>
                            <a:gd name="T93" fmla="*/ 7 h 134"/>
                            <a:gd name="T94" fmla="*/ 142 w 364"/>
                            <a:gd name="T95" fmla="*/ 1 h 134"/>
                            <a:gd name="T96" fmla="*/ 111 w 364"/>
                            <a:gd name="T97" fmla="*/ 1 h 134"/>
                            <a:gd name="T98" fmla="*/ 77 w 364"/>
                            <a:gd name="T99" fmla="*/ 14 h 134"/>
                            <a:gd name="T100" fmla="*/ 75 w 364"/>
                            <a:gd name="T101" fmla="*/ 1 h 134"/>
                            <a:gd name="T102" fmla="*/ 67 w 364"/>
                            <a:gd name="T103" fmla="*/ 4 h 134"/>
                            <a:gd name="T104" fmla="*/ 66 w 364"/>
                            <a:gd name="T105" fmla="*/ 6 h 134"/>
                            <a:gd name="T106" fmla="*/ 16 w 364"/>
                            <a:gd name="T107" fmla="*/ 0 h 134"/>
                            <a:gd name="T108" fmla="*/ 7 w 364"/>
                            <a:gd name="T109" fmla="*/ 4 h 134"/>
                            <a:gd name="T110" fmla="*/ 49 w 364"/>
                            <a:gd name="T111" fmla="*/ 10 h 134"/>
                            <a:gd name="T112" fmla="*/ 59 w 364"/>
                            <a:gd name="T113" fmla="*/ 17 h 134"/>
                            <a:gd name="T114" fmla="*/ 52 w 364"/>
                            <a:gd name="T115" fmla="*/ 24 h 134"/>
                            <a:gd name="T116" fmla="*/ 40 w 364"/>
                            <a:gd name="T117" fmla="*/ 36 h 134"/>
                            <a:gd name="T118" fmla="*/ 52 w 364"/>
                            <a:gd name="T119" fmla="*/ 49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64" h="134">
                              <a:moveTo>
                                <a:pt x="249" y="23"/>
                              </a:moveTo>
                              <a:lnTo>
                                <a:pt x="246" y="23"/>
                              </a:lnTo>
                              <a:lnTo>
                                <a:pt x="234" y="19"/>
                              </a:lnTo>
                              <a:lnTo>
                                <a:pt x="219" y="16"/>
                              </a:lnTo>
                              <a:lnTo>
                                <a:pt x="201" y="14"/>
                              </a:lnTo>
                              <a:lnTo>
                                <a:pt x="181" y="13"/>
                              </a:lnTo>
                              <a:lnTo>
                                <a:pt x="162" y="14"/>
                              </a:lnTo>
                              <a:lnTo>
                                <a:pt x="144" y="16"/>
                              </a:lnTo>
                              <a:lnTo>
                                <a:pt x="129" y="19"/>
                              </a:lnTo>
                              <a:lnTo>
                                <a:pt x="118" y="23"/>
                              </a:lnTo>
                              <a:lnTo>
                                <a:pt x="115" y="23"/>
                              </a:lnTo>
                              <a:lnTo>
                                <a:pt x="116" y="29"/>
                              </a:lnTo>
                              <a:lnTo>
                                <a:pt x="122" y="35"/>
                              </a:lnTo>
                              <a:lnTo>
                                <a:pt x="129" y="39"/>
                              </a:lnTo>
                              <a:lnTo>
                                <a:pt x="138" y="43"/>
                              </a:lnTo>
                              <a:lnTo>
                                <a:pt x="147" y="46"/>
                              </a:lnTo>
                              <a:lnTo>
                                <a:pt x="158" y="48"/>
                              </a:lnTo>
                              <a:lnTo>
                                <a:pt x="170" y="49"/>
                              </a:lnTo>
                              <a:lnTo>
                                <a:pt x="181" y="50"/>
                              </a:lnTo>
                              <a:lnTo>
                                <a:pt x="194" y="49"/>
                              </a:lnTo>
                              <a:lnTo>
                                <a:pt x="206" y="48"/>
                              </a:lnTo>
                              <a:lnTo>
                                <a:pt x="216" y="46"/>
                              </a:lnTo>
                              <a:lnTo>
                                <a:pt x="226" y="43"/>
                              </a:lnTo>
                              <a:lnTo>
                                <a:pt x="234" y="39"/>
                              </a:lnTo>
                              <a:lnTo>
                                <a:pt x="242" y="35"/>
                              </a:lnTo>
                              <a:lnTo>
                                <a:pt x="246" y="29"/>
                              </a:lnTo>
                              <a:lnTo>
                                <a:pt x="249" y="23"/>
                              </a:lnTo>
                              <a:close/>
                              <a:moveTo>
                                <a:pt x="109" y="50"/>
                              </a:moveTo>
                              <a:lnTo>
                                <a:pt x="109" y="69"/>
                              </a:lnTo>
                              <a:lnTo>
                                <a:pt x="106" y="82"/>
                              </a:lnTo>
                              <a:lnTo>
                                <a:pt x="103" y="94"/>
                              </a:lnTo>
                              <a:lnTo>
                                <a:pt x="100" y="107"/>
                              </a:lnTo>
                              <a:lnTo>
                                <a:pt x="98" y="118"/>
                              </a:lnTo>
                              <a:lnTo>
                                <a:pt x="98" y="127"/>
                              </a:lnTo>
                              <a:lnTo>
                                <a:pt x="100" y="132"/>
                              </a:lnTo>
                              <a:lnTo>
                                <a:pt x="102" y="134"/>
                              </a:lnTo>
                              <a:lnTo>
                                <a:pt x="103" y="131"/>
                              </a:lnTo>
                              <a:lnTo>
                                <a:pt x="106" y="127"/>
                              </a:lnTo>
                              <a:lnTo>
                                <a:pt x="111" y="120"/>
                              </a:lnTo>
                              <a:lnTo>
                                <a:pt x="112" y="111"/>
                              </a:lnTo>
                              <a:lnTo>
                                <a:pt x="116" y="101"/>
                              </a:lnTo>
                              <a:lnTo>
                                <a:pt x="119" y="88"/>
                              </a:lnTo>
                              <a:lnTo>
                                <a:pt x="124" y="73"/>
                              </a:lnTo>
                              <a:lnTo>
                                <a:pt x="147" y="73"/>
                              </a:lnTo>
                              <a:lnTo>
                                <a:pt x="147" y="91"/>
                              </a:lnTo>
                              <a:lnTo>
                                <a:pt x="165" y="91"/>
                              </a:lnTo>
                              <a:lnTo>
                                <a:pt x="165" y="94"/>
                              </a:lnTo>
                              <a:lnTo>
                                <a:pt x="158" y="94"/>
                              </a:lnTo>
                              <a:lnTo>
                                <a:pt x="155" y="95"/>
                              </a:lnTo>
                              <a:lnTo>
                                <a:pt x="154" y="98"/>
                              </a:lnTo>
                              <a:lnTo>
                                <a:pt x="154" y="107"/>
                              </a:lnTo>
                              <a:lnTo>
                                <a:pt x="157" y="109"/>
                              </a:lnTo>
                              <a:lnTo>
                                <a:pt x="206" y="109"/>
                              </a:lnTo>
                              <a:lnTo>
                                <a:pt x="208" y="107"/>
                              </a:lnTo>
                              <a:lnTo>
                                <a:pt x="208" y="98"/>
                              </a:lnTo>
                              <a:lnTo>
                                <a:pt x="206" y="94"/>
                              </a:lnTo>
                              <a:lnTo>
                                <a:pt x="197" y="94"/>
                              </a:lnTo>
                              <a:lnTo>
                                <a:pt x="197" y="91"/>
                              </a:lnTo>
                              <a:lnTo>
                                <a:pt x="216" y="91"/>
                              </a:lnTo>
                              <a:lnTo>
                                <a:pt x="216" y="73"/>
                              </a:lnTo>
                              <a:lnTo>
                                <a:pt x="242" y="73"/>
                              </a:lnTo>
                              <a:lnTo>
                                <a:pt x="244" y="86"/>
                              </a:lnTo>
                              <a:lnTo>
                                <a:pt x="249" y="99"/>
                              </a:lnTo>
                              <a:lnTo>
                                <a:pt x="252" y="111"/>
                              </a:lnTo>
                              <a:lnTo>
                                <a:pt x="256" y="124"/>
                              </a:lnTo>
                              <a:lnTo>
                                <a:pt x="259" y="127"/>
                              </a:lnTo>
                              <a:lnTo>
                                <a:pt x="263" y="130"/>
                              </a:lnTo>
                              <a:lnTo>
                                <a:pt x="265" y="130"/>
                              </a:lnTo>
                              <a:lnTo>
                                <a:pt x="266" y="130"/>
                              </a:lnTo>
                              <a:lnTo>
                                <a:pt x="266" y="127"/>
                              </a:lnTo>
                              <a:lnTo>
                                <a:pt x="266" y="121"/>
                              </a:lnTo>
                              <a:lnTo>
                                <a:pt x="263" y="111"/>
                              </a:lnTo>
                              <a:lnTo>
                                <a:pt x="260" y="99"/>
                              </a:lnTo>
                              <a:lnTo>
                                <a:pt x="257" y="84"/>
                              </a:lnTo>
                              <a:lnTo>
                                <a:pt x="253" y="65"/>
                              </a:lnTo>
                              <a:lnTo>
                                <a:pt x="253" y="50"/>
                              </a:lnTo>
                              <a:lnTo>
                                <a:pt x="304" y="50"/>
                              </a:lnTo>
                              <a:lnTo>
                                <a:pt x="312" y="49"/>
                              </a:lnTo>
                              <a:lnTo>
                                <a:pt x="318" y="46"/>
                              </a:lnTo>
                              <a:lnTo>
                                <a:pt x="321" y="42"/>
                              </a:lnTo>
                              <a:lnTo>
                                <a:pt x="322" y="36"/>
                              </a:lnTo>
                              <a:lnTo>
                                <a:pt x="321" y="32"/>
                              </a:lnTo>
                              <a:lnTo>
                                <a:pt x="318" y="27"/>
                              </a:lnTo>
                              <a:lnTo>
                                <a:pt x="312" y="24"/>
                              </a:lnTo>
                              <a:lnTo>
                                <a:pt x="304" y="23"/>
                              </a:lnTo>
                              <a:lnTo>
                                <a:pt x="304" y="16"/>
                              </a:lnTo>
                              <a:lnTo>
                                <a:pt x="301" y="16"/>
                              </a:lnTo>
                              <a:lnTo>
                                <a:pt x="314" y="10"/>
                              </a:lnTo>
                              <a:lnTo>
                                <a:pt x="328" y="7"/>
                              </a:lnTo>
                              <a:lnTo>
                                <a:pt x="342" y="4"/>
                              </a:lnTo>
                              <a:lnTo>
                                <a:pt x="355" y="4"/>
                              </a:lnTo>
                              <a:lnTo>
                                <a:pt x="361" y="1"/>
                              </a:lnTo>
                              <a:lnTo>
                                <a:pt x="364" y="0"/>
                              </a:lnTo>
                              <a:lnTo>
                                <a:pt x="347" y="0"/>
                              </a:lnTo>
                              <a:lnTo>
                                <a:pt x="329" y="1"/>
                              </a:lnTo>
                              <a:lnTo>
                                <a:pt x="314" y="3"/>
                              </a:lnTo>
                              <a:lnTo>
                                <a:pt x="296" y="6"/>
                              </a:lnTo>
                              <a:lnTo>
                                <a:pt x="296" y="14"/>
                              </a:lnTo>
                              <a:lnTo>
                                <a:pt x="296" y="14"/>
                              </a:lnTo>
                              <a:lnTo>
                                <a:pt x="296" y="6"/>
                              </a:lnTo>
                              <a:lnTo>
                                <a:pt x="295" y="1"/>
                              </a:lnTo>
                              <a:lnTo>
                                <a:pt x="292" y="0"/>
                              </a:lnTo>
                              <a:lnTo>
                                <a:pt x="289" y="1"/>
                              </a:lnTo>
                              <a:lnTo>
                                <a:pt x="288" y="4"/>
                              </a:lnTo>
                              <a:lnTo>
                                <a:pt x="288" y="14"/>
                              </a:lnTo>
                              <a:lnTo>
                                <a:pt x="286" y="14"/>
                              </a:lnTo>
                              <a:lnTo>
                                <a:pt x="286" y="6"/>
                              </a:lnTo>
                              <a:lnTo>
                                <a:pt x="269" y="3"/>
                              </a:lnTo>
                              <a:lnTo>
                                <a:pt x="253" y="1"/>
                              </a:lnTo>
                              <a:lnTo>
                                <a:pt x="236" y="0"/>
                              </a:lnTo>
                              <a:lnTo>
                                <a:pt x="219" y="0"/>
                              </a:lnTo>
                              <a:lnTo>
                                <a:pt x="220" y="1"/>
                              </a:lnTo>
                              <a:lnTo>
                                <a:pt x="227" y="4"/>
                              </a:lnTo>
                              <a:lnTo>
                                <a:pt x="240" y="4"/>
                              </a:lnTo>
                              <a:lnTo>
                                <a:pt x="255" y="7"/>
                              </a:lnTo>
                              <a:lnTo>
                                <a:pt x="268" y="10"/>
                              </a:lnTo>
                              <a:lnTo>
                                <a:pt x="280" y="16"/>
                              </a:lnTo>
                              <a:lnTo>
                                <a:pt x="279" y="16"/>
                              </a:lnTo>
                              <a:lnTo>
                                <a:pt x="279" y="23"/>
                              </a:lnTo>
                              <a:lnTo>
                                <a:pt x="253" y="23"/>
                              </a:lnTo>
                              <a:lnTo>
                                <a:pt x="250" y="30"/>
                              </a:lnTo>
                              <a:lnTo>
                                <a:pt x="244" y="36"/>
                              </a:lnTo>
                              <a:lnTo>
                                <a:pt x="237" y="42"/>
                              </a:lnTo>
                              <a:lnTo>
                                <a:pt x="229" y="46"/>
                              </a:lnTo>
                              <a:lnTo>
                                <a:pt x="217" y="49"/>
                              </a:lnTo>
                              <a:lnTo>
                                <a:pt x="206" y="52"/>
                              </a:lnTo>
                              <a:lnTo>
                                <a:pt x="194" y="53"/>
                              </a:lnTo>
                              <a:lnTo>
                                <a:pt x="181" y="53"/>
                              </a:lnTo>
                              <a:lnTo>
                                <a:pt x="168" y="53"/>
                              </a:lnTo>
                              <a:lnTo>
                                <a:pt x="157" y="52"/>
                              </a:lnTo>
                              <a:lnTo>
                                <a:pt x="145" y="49"/>
                              </a:lnTo>
                              <a:lnTo>
                                <a:pt x="134" y="46"/>
                              </a:lnTo>
                              <a:lnTo>
                                <a:pt x="125" y="42"/>
                              </a:lnTo>
                              <a:lnTo>
                                <a:pt x="118" y="36"/>
                              </a:lnTo>
                              <a:lnTo>
                                <a:pt x="113" y="30"/>
                              </a:lnTo>
                              <a:lnTo>
                                <a:pt x="111" y="23"/>
                              </a:lnTo>
                              <a:lnTo>
                                <a:pt x="83" y="23"/>
                              </a:lnTo>
                              <a:lnTo>
                                <a:pt x="83" y="16"/>
                              </a:lnTo>
                              <a:lnTo>
                                <a:pt x="82" y="16"/>
                              </a:lnTo>
                              <a:lnTo>
                                <a:pt x="95" y="10"/>
                              </a:lnTo>
                              <a:lnTo>
                                <a:pt x="108" y="7"/>
                              </a:lnTo>
                              <a:lnTo>
                                <a:pt x="122" y="4"/>
                              </a:lnTo>
                              <a:lnTo>
                                <a:pt x="136" y="4"/>
                              </a:lnTo>
                              <a:lnTo>
                                <a:pt x="142" y="1"/>
                              </a:lnTo>
                              <a:lnTo>
                                <a:pt x="144" y="0"/>
                              </a:lnTo>
                              <a:lnTo>
                                <a:pt x="128" y="0"/>
                              </a:lnTo>
                              <a:lnTo>
                                <a:pt x="111" y="1"/>
                              </a:lnTo>
                              <a:lnTo>
                                <a:pt x="93" y="3"/>
                              </a:lnTo>
                              <a:lnTo>
                                <a:pt x="77" y="6"/>
                              </a:lnTo>
                              <a:lnTo>
                                <a:pt x="77" y="14"/>
                              </a:lnTo>
                              <a:lnTo>
                                <a:pt x="76" y="14"/>
                              </a:lnTo>
                              <a:lnTo>
                                <a:pt x="76" y="6"/>
                              </a:lnTo>
                              <a:lnTo>
                                <a:pt x="75" y="1"/>
                              </a:lnTo>
                              <a:lnTo>
                                <a:pt x="72" y="0"/>
                              </a:lnTo>
                              <a:lnTo>
                                <a:pt x="69" y="1"/>
                              </a:lnTo>
                              <a:lnTo>
                                <a:pt x="67" y="4"/>
                              </a:lnTo>
                              <a:lnTo>
                                <a:pt x="67" y="14"/>
                              </a:lnTo>
                              <a:lnTo>
                                <a:pt x="66" y="14"/>
                              </a:lnTo>
                              <a:lnTo>
                                <a:pt x="66" y="6"/>
                              </a:lnTo>
                              <a:lnTo>
                                <a:pt x="50" y="3"/>
                              </a:lnTo>
                              <a:lnTo>
                                <a:pt x="33" y="1"/>
                              </a:lnTo>
                              <a:lnTo>
                                <a:pt x="16" y="0"/>
                              </a:lnTo>
                              <a:lnTo>
                                <a:pt x="0" y="0"/>
                              </a:lnTo>
                              <a:lnTo>
                                <a:pt x="1" y="1"/>
                              </a:lnTo>
                              <a:lnTo>
                                <a:pt x="7" y="4"/>
                              </a:lnTo>
                              <a:lnTo>
                                <a:pt x="21" y="4"/>
                              </a:lnTo>
                              <a:lnTo>
                                <a:pt x="36" y="7"/>
                              </a:lnTo>
                              <a:lnTo>
                                <a:pt x="49" y="10"/>
                              </a:lnTo>
                              <a:lnTo>
                                <a:pt x="62" y="16"/>
                              </a:lnTo>
                              <a:lnTo>
                                <a:pt x="60" y="16"/>
                              </a:lnTo>
                              <a:lnTo>
                                <a:pt x="59" y="17"/>
                              </a:lnTo>
                              <a:lnTo>
                                <a:pt x="59" y="20"/>
                              </a:lnTo>
                              <a:lnTo>
                                <a:pt x="60" y="23"/>
                              </a:lnTo>
                              <a:lnTo>
                                <a:pt x="52" y="24"/>
                              </a:lnTo>
                              <a:lnTo>
                                <a:pt x="46" y="27"/>
                              </a:lnTo>
                              <a:lnTo>
                                <a:pt x="41" y="32"/>
                              </a:lnTo>
                              <a:lnTo>
                                <a:pt x="40" y="36"/>
                              </a:lnTo>
                              <a:lnTo>
                                <a:pt x="41" y="42"/>
                              </a:lnTo>
                              <a:lnTo>
                                <a:pt x="46" y="46"/>
                              </a:lnTo>
                              <a:lnTo>
                                <a:pt x="52" y="49"/>
                              </a:lnTo>
                              <a:lnTo>
                                <a:pt x="60" y="50"/>
                              </a:lnTo>
                              <a:lnTo>
                                <a:pt x="109" y="5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anchor>
          </w:drawing>
        </mc:Choice>
        <mc:Fallback>
          <w:pict>
            <v:group w14:anchorId="3D8F3478" id="Group 3" o:spid="_x0000_s1026" style="position:absolute;margin-left:1.75pt;margin-top:-16.55pt;width:526.5pt;height:29.65pt;z-index:251676672;mso-position-horizontal-relative:margin" coordsize="66866,3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">
              <v:shape id="Freeform 13" o:spid="_x0000_s1027" style="position:absolute;left:44809;top:1589;width:163;height:829;visibility:visible;mso-wrap-style:square;v-text-anchor:top" coordsize="3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" path="m,16l,150r2,6l6,160r4,4l16,166r7,-2l28,160r4,-4l33,150,33,16,32,9,28,4,23,,16,,10,,6,4,2,9,,16xe" filled="f" stroked="f">
                <v:path arrowok="t" o:connecttype="custom" o:connectlocs="0,7989;0,74901;988,77897;2965,79894;4941,81891;7906,82890;11365,81891;13835,79894;15812,77897;16306,74901;16306,7989;15812,4494;13835,1997;11365,0;7906,0;4941,0;2965,1997;988,4494;0,7989" o:connectangles="0,0,0,0,0,0,0,0,0,0,0,0,0,0,0,0,0,0,0"/>
              </v:shape>
              <v:shape id="Freeform 14" o:spid="_x0000_s1028" style="position:absolute;left:43386;top:2951;width:727;height:725;visibility:visible;mso-wrap-style:square;v-text-anchor:top" coordsize="147,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" path="m145,56l141,45,135,35r-1,-3l134,32r-2,-2l131,27r-3,-2l128,25r,-2l124,20r-2,-1l119,16r,l118,15r-6,-5l109,9r-1,l106,7r,l103,6r-1,l101,6,99,4,96,3r-1,l93,3r-1,l92,3,91,2r-3,l83,,82,,80,r,l73,,67,,66,r,l65,,60,2r-4,l53,3r,l52,3r,l49,4r,l47,6r-3,l43,6,42,7r-2,l40,9r-1,l36,10r-6,5l29,16r-2,l24,19r-1,1l23,20r-3,3l19,25r,l16,29r,l16,29r-2,l11,35,6,45,3,56,1,65,,74r,7l1,88r2,7l6,101r7,13l21,125r10,9l44,141r8,3l59,146r7,1l73,147r7,l88,146r7,-2l102,141r12,-7l125,125r9,-10l141,102r3,-5l145,89r2,-7l147,74r,-8l145,59r,-3xe" filled="f" stroked="f">
                <v:path arrowok="t" o:connecttype="custom" o:connectlocs="69668,22203;66210,15789;65221,14802;63245,12335;63245,11348;60280,9374;58798,7894;55339,4934;53363,4441;52375,3454;50398,2960;48916,1974;46940,1480;45457,1480;44963,987;41010,0;39528,0;36069,0;32611,0;32117,0;27670,987;26187,1480;25693,1480;24211,1974;21740,2960;20752,3454;19764,4441;17788,4934;14329,7894;11858,9374;11364,9868;9388,12335;7906,14308;7906,14308;5435,17269;1482,27630;0,36511;494,43419;2965,49833;10376,61674;21740,69569;29152,72036;36069,72529;43481,72036;50398,69569;61763,61674;69668,50326;71645,43912;72633,36511;71645,29110" o:connectangles="0,0,0,0,0,0,0,0,0,0,0,0,0,0,0,0,0,0,0,0,0,0,0,0,0,0,0,0,0,0,0,0,0,0,0,0,0,0,0,0,0,0,0,0,0,0,0,0,0,0"/>
              </v:shape>
              <v:shape id="Freeform 15" o:spid="_x0000_s1029" style="position:absolute;left:44424;top:1589;width:163;height:829;visibility:visible;mso-wrap-style:square;v-text-anchor:top" coordsize="3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" path="m,16l,150r2,6l5,160r6,4l16,166r8,-2l28,160r4,-4l32,150,32,16r,-7l28,4,24,,16,,11,,5,4,2,9,,16xe" filled="f" stroked="f">
                <v:path arrowok="t" o:connecttype="custom" o:connectlocs="0,7989;0,74901;1019,77897;2548,79894;5605,81891;8153,82890;12230,81891;14268,79894;16306,77897;16306,74901;16306,7989;16306,4494;14268,1997;12230,0;8153,0;5605,0;2548,1997;1019,4494;0,7989" o:connectangles="0,0,0,0,0,0,0,0,0,0,0,0,0,0,0,0,0,0,0"/>
              </v:shape>
              <v:shape id="Freeform 16" o:spid="_x0000_s1030" style="position:absolute;left:45728;top:2951;width:727;height:725;visibility:visible;mso-wrap-style:square;v-text-anchor:top" coordsize="147,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" path="m144,56l142,45,136,35r-2,-3l134,32r-1,-2l131,27r-2,-2l129,25r-2,l127,23r-3,-3l123,19r-3,-3l119,16r-2,-1l113,10,108,9r-1,l107,7r-1,l104,6r-3,l101,6,100,4,97,3r-2,l94,3r-1,l90,2r-3,l84,,81,r,l80,,74,,67,,65,r,l64,,59,2r-2,l54,3r-2,l52,3r-1,l48,4,47,6r-2,l45,6r-1,l41,7r,l39,9r-1,l35,10r-6,5l28,16r,l25,19r-2,1l23,20r-4,3l19,25r-1,l15,29r,l15,29r,l12,33,6,45,2,56,,65r,9l,81r2,7l3,95r3,6l12,114r10,11l32,134r13,7l52,143r6,3l65,146r9,1l81,146r7,l95,143r6,-2l114,134r12,-9l134,114r8,-13l143,95r3,-7l146,81r1,-7l146,66r,-7l144,56xe" filled="f" stroked="f">
                <v:path arrowok="t" o:connecttype="custom" o:connectlocs="70162,22203;66210,15789;65716,14802;63739,12335;62751,12335;61269,9868;59292,7894;57810,7401;53363,4441;52869,3454;51387,2960;49904,2960;47928,1480;46446,1480;44469,987;41505,0;40022,0;36564,0;32117,0;31623,0;28164,987;25693,1480;25199,1480;23223,2960;22235,2960;20258,3454;19270,4441;17294,4934;13835,7894;12353,9374;11364,9868;9388,12335;7412,14308;7412,14308;5929,16282;988,27630;0,36511;988,43419;2965,49833;10870,61674;22235,69569;28658,72036;36564,72529;43481,72036;49904,69569;62257,61674;70162,49833;72139,43419;72633,36511;72139,29110" o:connectangles="0,0,0,0,0,0,0,0,0,0,0,0,0,0,0,0,0,0,0,0,0,0,0,0,0,0,0,0,0,0,0,0,0,0,0,0,0,0,0,0,0,0,0,0,0,0,0,0,0,0"/>
              </v:shape>
              <v:shape id="Freeform 17" o:spid="_x0000_s1031" style="position:absolute;left:43653;top:1589;width:163;height:829;visibility:visible;mso-wrap-style:square;v-text-anchor:top" coordsize="3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" path="m,16l,150r1,6l4,160r6,4l16,166r6,-2l27,160r3,-4l32,150,32,16,30,9,27,4,22,,16,,10,,4,4,1,9,,16xe" filled="f" stroked="f">
                <v:path arrowok="t" o:connecttype="custom" o:connectlocs="0,7989;0,74901;510,77897;2038,79894;5096,81891;8153,82890;11210,81891;13758,79894;15287,77897;16306,74901;16306,7989;15287,4494;13758,1997;11210,0;8153,0;5096,0;2038,1997;510,4494;0,7989" o:connectangles="0,0,0,0,0,0,0,0,0,0,0,0,0,0,0,0,0,0,0"/>
              </v:shape>
              <v:shape id="Freeform 18" o:spid="_x0000_s1032" style="position:absolute;left:44038;top:1589;width:163;height:829;visibility:visible;mso-wrap-style:square;v-text-anchor:top" coordsize="31,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" path="m,16l,150r1,6l4,160r6,4l16,166r7,-2l27,160r4,-4l31,150,31,16r,-7l27,4,23,,16,,10,,4,4,1,9,,16xe" filled="f" stroked="f">
                <v:path arrowok="t" o:connecttype="custom" o:connectlocs="0,7989;0,74901;526,77897;2104,79894;5260,81891;8416,82890;12098,81891;14202,79894;16306,77897;16306,74901;16306,7989;16306,4494;14202,1997;12098,0;8416,0;5260,0;2104,1997;526,4494;0,7989" o:connectangles="0,0,0,0,0,0,0,0,0,0,0,0,0,0,0,0,0,0,0"/>
              </v:shape>
              <v:shape id="Freeform 19" o:spid="_x0000_s1033" style="position:absolute;left:42526;top:864;width:3380;height:2324;visibility:visible;mso-wrap-style:square;v-text-anchor:top" coordsize="68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" path="m41,199r75,-75l501,107r,-74l685,33,685,,469,r,75l102,92,,195,148,411r-17,59l145,470r6,-16l159,438r3,-6l164,432r,-1l164,431r5,-6l171,424r3,-5l175,418r,l177,416r3,-3l184,411r4,-3l193,405r4,-2l201,401r4,-2l208,398r3,-2l214,395r3,-2l224,392r3,l230,390r4,l237,390r4,l247,390r5,l257,390r3,l260,390r3,l267,392r3,l277,395r3,l286,398r3,1l295,401r3,2l302,405r,l303,406r3,2l311,411r4,2l319,418r,l321,419r3,5l326,426r3,3l331,431r,l331,431r1,1l332,432r5,6l338,441r,l342,449r5,9l347,458r2,12l550,470r,-95l162,375,41,199xe" filled="f" stroked="f">
                <v:path arrowok="t" o:connecttype="custom" o:connectlocs="57232,61311;247182,16317;337963,0;231394,37083;0,96416;64632,232388;74500,224477;79927,213599;80914,213105;83381,210138;85848,207171;86341,206677;88808,204205;92755,201733;97195,199260;101142,197283;104102,195799;107063,194316;111996,193821;115450,192833;118904,192833;124331,192833;128278,192833;129758,192833;133212,193821;138145,195305;142586,197283;147026,199260;149000,200249;150973,201733;155414,204205;157387,206677;159854,209644;162321,212116;163308,213105;163801,213599;166268,216566;166761,218049;171202,226455;172188,232388;271357,185416;20228,98394" o:connectangles="0,0,0,0,0,0,0,0,0,0,0,0,0,0,0,0,0,0,0,0,0,0,0,0,0,0,0,0,0,0,0,0,0,0,0,0,0,0,0,0,0,0"/>
              </v:shape>
              <v:shape id="Freeform 20" o:spid="_x0000_s1034" style="position:absolute;left:45387;top:1396;width:1453;height:1792;visibility:visible;mso-wrap-style:square;v-text-anchor:top" coordsize="29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" path="m59,23r,126l249,149,164,23,59,23xm294,172r,190l245,362r-3,-12l241,350r-3,-9l234,333r-2,l231,330r-3,-6l228,324r-2,-1l226,323r-1,l225,321r-3,-3l219,316r-3,-5l213,310r-4,-5l206,303r-4,-3l198,297r,l196,297r-3,-2l190,293r-5,-2l180,290r-4,-3l172,285r-6,-1l163,284r-4,-2l156,282r,l153,282r-6,l143,282r-6,l131,282r-1,l126,282r-3,2l120,284r-3,1l113,285r-5,2l107,288r-3,2l101,291r-6,2l91,295r-3,2l84,300r-4,3l75,305r-3,3l71,310r,l69,311r-4,5l64,317r-5,6l59,323r-1,1l58,324r-4,6l54,330r,1l46,346r-5,16l,362,,,177,,294,172xe" filled="f" stroked="f">
                <v:path arrowok="t" o:connecttype="custom" o:connectlocs="29152,73719;81032,11379;145264,85099;121053,179103;119077,173166;115618,164755;114136,163271;112654,160302;111666,159807;111171,158818;108207,156344;105242,153375;101784,149912;97831,146944;96843,146944;93878,144965;88937,143480;84984,141007;80538,140512;77079,139522;75597,139522;70656,139522;64726,139522;62256,139522;59291,140512;55833,141007;52868,142491;49904,143975;44963,145954;41504,148428;37057,150902;35081,153375;34093,153870;31622,156839;29152,159807;28658,160302;26681,163271;22728,171187;0,179103;87455,0" o:connectangles="0,0,0,0,0,0,0,0,0,0,0,0,0,0,0,0,0,0,0,0,0,0,0,0,0,0,0,0,0,0,0,0,0,0,0,0,0,0,0,0"/>
                <o:lock v:ext="edit" verticies="t"/>
              </v:shape>
              <v:shape id="Freeform 21" o:spid="_x0000_s1035" style="position:absolute;left:35856;top:2486;width:6418;height:1244;visibility:visible;mso-wrap-style:square;v-text-anchor:top" coordsize="130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" path="m2,240l92,110r5,-4l307,90r4,-3l313,86,536,10r6,-5l550,1,560,r12,1l650,8r8,2l666,13,788,44r7,3l802,49r8,1l817,49,939,40r7,l955,41r7,2l969,47r68,55l1041,103r5,3l1050,106r4,l1201,122r7,1l1214,125r5,1l1221,129r80,111l1301,241r,3l1299,247r-4,2l1285,252r-13,1l29,253,16,252,6,249,3,247,,244r,-3l2,240xe" filled="f" stroked="f">
                <v:path arrowok="t" o:connecttype="custom" o:connectlocs="987,117946;45387,54059;47854,52093;151455,44230;153428,42756;154415,42264;264429,4914;267389,2457;271336,491;276269,0;282189,491;320670,3932;324617,4914;328563,6389;388751,21623;392204,23098;395657,24081;399604,24572;403057,24081;463245,19658;466698,19658;471138,20149;474591,21132;478045,23098;511592,50127;513565,50619;516032,52093;518005,52093;519978,52093;592499,59956;595953,60447;598913,61430;601379,61922;602366,63396;641833,117946;641833,118438;641833,119912;640846,121386;638873,122369;633940,123844;627526,124335;14307,124335;7893,123844;2960,122369;1480,121386;0,119912;0,118438;987,117946" o:connectangles="0,0,0,0,0,0,0,0,0,0,0,0,0,0,0,0,0,0,0,0,0,0,0,0,0,0,0,0,0,0,0,0,0,0,0,0,0,0,0,0,0,0,0,0,0,0,0,0"/>
              </v:shape>
              <v:shape id="Freeform 26" o:spid="_x0000_s1036" style="position:absolute;left:33840;top:1672;width:445;height:341;visibility:visible;mso-wrap-style:square;v-text-anchor:top" coordsize="8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" path="m59,65r-8,3l42,69r-9,l25,66,17,62,10,57,5,50,,43,82,r3,4l88,13r,10l88,32r-3,8l81,47r-6,8l68,60r-7,5l59,65xe" filled="f" stroked="f">
                <v:path arrowok="t" o:connecttype="custom" o:connectlocs="29814,32070;25771,33551;21223,34044;16676,34044;12633,32564;8590,30590;5053,28123;2527,24670;0,21216;41436,0;42952,1974;44468,6414;44468,11348;44468,15789;42952,19736;40931,23189;37899,27137;34362,29603;30824,32070;29814,32070" o:connectangles="0,0,0,0,0,0,0,0,0,0,0,0,0,0,0,0,0,0,0,0"/>
              </v:shape>
              <v:shape id="Freeform 27" o:spid="_x0000_s1037" style="position:absolute;left:33010;top:1791;width:1868;height:1939;visibility:visible;mso-wrap-style:square;v-text-anchor:top" coordsize="380,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" path="m235,141r-7,-13l221,117r-6,10l208,137r-10,10l187,155r18,13l221,155r14,-14xm172,167r-9,4l160,173r-3,1l153,176r-4,-2l146,174r-5,-1l139,170r-3,-3l133,164r,-1l131,158r,-5l133,147r3,-6l46,78,36,93,26,109r-8,16l9,141r-6,1l,138,3,118,9,99,18,82,28,65,19,57,16,55,15,52r,-5l16,45r3,-3l23,40r3,l31,42r8,7l51,33,65,20,82,9,100,r5,3l104,7,92,20,81,33,69,47,58,62r95,69l166,122r10,-11l182,102r5,-9l193,83r7,-10l209,66r9,-7l236,52r12,-5l252,46r6,-1l262,45r6,l272,46r6,1l283,50r4,3l293,60r5,9l306,79r7,13l326,118r8,26l339,154r3,11l342,178r1,12l342,213r-3,23l336,249r,14l346,288r14,30l372,344r6,13l379,363r1,4l380,371r-1,5l376,380r-3,4l370,387r-4,3l360,392r-4,l349,390r-6,-3l337,383r-4,-6l327,366,316,338,301,307,291,284r-4,-11l285,262r,-12l288,240r-14,21l261,281r,21l261,322r1,21l265,364r,5l265,374r-1,5l261,381r-4,5l254,389r-5,1l244,392r-3,l236,390r-4,l229,387r-4,-3l222,381r-3,-2l218,374r,-4l213,340r-1,-23l211,298r,-13l213,268r2,-6l225,245r10,-16l247,214r11,-15l255,191r-3,-10l235,196r-13,10l216,209r-5,1l205,210r-5,-3l198,206r-5,-5l190,197r-1,-6l190,186r2,-5l172,167xe" filled="f" stroked="f">
                <v:path arrowok="t" o:connecttype="custom" o:connectlocs="108621,57874;97316,72714;108621,76671;80114,84586;75199,87059;69301,85575;65369,81123;64386,75682;22609,38583;8847,61832;0,68262;8847,40562;7864,27206;7864,22259;12779,19786;25066,16324;49150,0;45218,9893;28507,30668;86504,54906;94859,41056;107146,29185;123857,22754;131721,22259;139094,24733;146466,34131;160228,58369;168092,81618;168092,105361;165143,130094;182837,170161;186769,181538;184803,187968;179888,192915;171533,192915;163669,186484;147941,151858;140077,129599;134670,129104;128281,159278;130247,182527;128281,188463;122383,192915;115993,192915;110587,189947;107146,185000;104197,156805;104689,132567;115502,113276;125332,94479;109112,101899;100757,103877;94859,99425;93385,92005" o:connectangles="0,0,0,0,0,0,0,0,0,0,0,0,0,0,0,0,0,0,0,0,0,0,0,0,0,0,0,0,0,0,0,0,0,0,0,0,0,0,0,0,0,0,0,0,0,0,0,0,0,0,0,0,0,0"/>
                <o:lock v:ext="edit" verticies="t"/>
              </v:shape>
              <v:shape id="Freeform 28" o:spid="_x0000_s1038" style="position:absolute;left:32165;top:2397;width:1720;height:1333;visibility:visible;mso-wrap-style:square;v-text-anchor:top" coordsize="347,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" path="m2,256l33,135r3,-4l65,93r2,-4l78,8,80,4,82,1,85,r5,l91,r26,7l124,11r43,62l169,75r3,1l175,77r2,l221,69r3,l226,70r3,2l231,75r24,51l257,129r4,2l313,145r4,3l320,152r27,104l347,260r,3l345,266r-3,3l337,269r-325,l8,268,5,266,2,263,,259r2,-3xe" filled="f" stroked="f">
                <v:path arrowok="t" o:connecttype="custom" o:connectlocs="991,126778;16352,66856;17839,64875;32209,46056;33200,44075;38651,3962;39642,1981;40633,495;42119,0;44597,0;45092,0;57976,3467;61445,5447;82752,36152;83743,37142;85230,37637;86716,38132;87707,38132;109510,34171;110997,34171;111988,34666;113474,35656;114465,37142;126358,62399;127349,63884;129331,64875;155098,71808;157080,73294;158567,75274;171946,126778;171946,128759;171946,130245;170955,131730;169468,133216;166991,133216;5946,133216;3964,132721;2478,131730;991,130245;0,128264;991,126778" o:connectangles="0,0,0,0,0,0,0,0,0,0,0,0,0,0,0,0,0,0,0,0,0,0,0,0,0,0,0,0,0,0,0,0,0,0,0,0,0,0,0,0,0"/>
              </v:shape>
              <v:shape id="Freeform 29" o:spid="_x0000_s1039" style="position:absolute;left:33736;top:1435;width:519;height:430;visibility:visible;mso-wrap-style:square;v-text-anchor:top" coordsize="1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" path="m100,39l7,86r-2,l2,86,1,85,,83r,l,79,1,76,8,72,5,66,4,60r,-7l4,47,5,40,7,34r3,-5l14,23r3,7l21,33r2,-1l24,27r,-1l17,13,18,7,34,r6,1l47,16r4,1l53,17r1,-6l54,11,50,3r7,l63,4r7,2l76,9r6,2l86,16r4,5l95,27r1,-1l99,26r1,1l102,29r,l103,33r,1l102,37r-2,2xe" filled="f" stroked="f">
                <v:path arrowok="t" o:connecttype="custom" o:connectlocs="50370,19466;3526,42926;2518,42926;1007,42926;504,42427;0,41429;0,41429;0,39432;504,37935;4030,35938;2518,32943;2015,29948;2015,26454;2015,23460;2518,19966;3526,16971;5037,14475;7052,11480;8563,14974;10578,16472;11585,15972;12089,13477;12089,12978;8563,6489;9067,3494;17126,0;20148,499;23674,7986;25689,8485;26696,8485;27200,5491;27200,5491;25185,1497;28711,1497;31733,1997;35259,2995;38281,4492;41303,5491;43318,7986;45333,10482;47851,13477;48355,12978;49866,12978;50370,13477;51377,14475;51377,14475;51881,16472;51881,16971;51377,18468;50370,19466" o:connectangles="0,0,0,0,0,0,0,0,0,0,0,0,0,0,0,0,0,0,0,0,0,0,0,0,0,0,0,0,0,0,0,0,0,0,0,0,0,0,0,0,0,0,0,0,0,0,0,0,0,0"/>
              </v:shape>
              <v:shape id="Freeform 30" o:spid="_x0000_s1040" style="position:absolute;left:16364;top:705;width:7234;height:3063;visibility:visible;mso-wrap-style:square;v-text-anchor:top" coordsize="1466,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" path="m1,589l105,301r4,-8l347,257r1,-3l350,252r1,-3l351,245,604,123r3,-5l612,113r4,-3l622,105r6,-1l633,102r6,l645,104,731,r6,2l741,3r5,3l750,10,888,156r7,4l903,163r8,1l920,164r138,-18l1068,146r9,1l1085,153r8,6l1168,281r4,4l1176,290r6,3l1189,294r166,33l1362,330r7,4l1373,339r3,5l1464,589r2,6l1466,601r-3,5l1460,611r-6,3l1448,618r-7,1l1434,619,33,619r-9,l17,617r-6,-3l7,611,3,605,1,601,,595r1,-6xe" filled="f" stroked="f">
                <v:path arrowok="t" o:connecttype="custom" o:connectlocs="493,291547;51809,148991;53783,145031;171218,127212;171711,125727;172698,124737;173191,123252;173191,121272;298027,60883;299508,58408;301975,55934;303949,54449;306909,51974;309870,51479;312337,50489;315297,50489;318258,51479;360692,0;363653,990;365626,1485;368093,2970;370067,4950;438160,77218;441614,79198;445561,80683;449508,81178;453949,81178;522041,72268;526976,72268;531416,72763;535364,75733;539311,78703;576318,139091;578292,141071;580265,143546;583226,145031;586680,145526;668588,161861;672042,163346;675496,165326;677470,167801;678950,170276;722371,291547;723358,294517;723358,297487;721878,299962;720397,302437;717437,303922;714476,305902;711022,306397;707568,306397;16283,306397;11842,306397;8388,305407;5428,303922;3454,302437;1480,299467;493,297487;0,294517;493,291547" o:connectangles="0,0,0,0,0,0,0,0,0,0,0,0,0,0,0,0,0,0,0,0,0,0,0,0,0,0,0,0,0,0,0,0,0,0,0,0,0,0,0,0,0,0,0,0,0,0,0,0,0,0,0,0,0,0,0,0,0,0,0,0"/>
              </v:shape>
              <v:shape id="Freeform 31" o:spid="_x0000_s1041" style="position:absolute;left:15493;top:1687;width:445;height:340;visibility:visible;mso-wrap-style:square;v-text-anchor:top" coordsize="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" path="m30,65r7,3l47,69r9,-1l63,67r9,-5l77,58r8,-7l89,43,5,,4,5,1,13,,23r1,9l4,41r4,7l13,55r7,6l29,65r1,xe" filled="f" stroked="f">
                <v:path arrowok="t" o:connecttype="custom" o:connectlocs="14989,32070;18487,33551;23483,34044;27980,33551;31477,33057;35974,30590;38472,28617;42469,25163;44468,21216;2498,0;1999,2467;500,6414;0,11348;500,15789;1999,20229;3997,23683;6495,27137;9993,30097;14490,32070;14989,32070" o:connectangles="0,0,0,0,0,0,0,0,0,0,0,0,0,0,0,0,0,0,0,0"/>
              </v:shape>
              <v:shape id="Freeform 32" o:spid="_x0000_s1042" style="position:absolute;left:14900;top:1791;width:1868;height:1939;visibility:visible;mso-wrap-style:square;v-text-anchor:top" coordsize="37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" path="m145,141r6,-13l158,117r7,10l173,137r8,10l193,156r-18,13l160,156,145,141xm209,167r7,5l219,173r4,2l227,175r3,l234,175r3,-3l242,170r3,-3l246,163r,l247,157r,-4l247,147r-2,-6l332,78r10,16l353,108r10,16l371,140r6,3l378,139r-2,-21l370,100,363,81,353,64r8,-6l363,55r1,-3l364,48r-1,-3l360,42r-3,-1l353,41r-3,1l341,49,328,33,314,20,298,9,281,r-6,3l275,8r11,11l298,33r13,15l322,62r-95,69l214,121,203,111r-6,-8l191,94,186,84,180,74r-9,-7l161,59,142,52,132,48r-6,-3l122,45r-6,-1l112,45r-6,1l102,48r-4,3l93,54r-5,5l80,68,75,80,67,92,54,118,44,144r-2,10l39,166r-2,11l37,190r2,23l42,235r1,14l44,264,33,287,18,319,7,344,1,357,,363r,5l,372r1,4l3,380r3,5l10,388r4,3l18,392r6,l30,391r7,-3l43,383r3,-5l52,366,63,339,78,307,89,284r3,-12l93,262r,-11l92,241r14,19l119,281r,20l118,323r-2,20l114,365r,4l115,373r1,6l119,382r3,4l126,389r5,2l135,392r3,l142,391r5,-2l151,388r3,-3l157,382r3,-3l161,375r1,-5l165,340r3,-23l168,298r,-13l167,268r-3,-6l155,245,144,229,134,213,121,199r3,-9l128,182r17,14l157,206r5,3l170,211r4,-2l178,208r5,-2l186,202r2,-4l190,192r,-6l188,182r21,-15xe" filled="f" stroked="f">
                <v:path arrowok="t" o:connecttype="custom" o:connectlocs="78067,57874;89432,72714;79056,77166;106725,85080;112160,86564;117101,85080;121548,80628;122042,75682;164040,38583;179358,61337;186769,68757;179358,40067;179358,27206;179358,22259;174417,20281;162064,16324;138842,0;141312,9398;159100,30668;100302,54906;91902,41551;79550,29185;62256,22259;55339,22259;48422,25227;39528,33636;26681,58369;19270,82112;19270,105361;21740,130588;3459,170161;0,182032;1482,187968;6917,193409;14823,193409;22729,186979;38540,151858;45951,129599;52374,128610;58304,159773;56327,182527;58798,188957;64727,193409;70162,193409;76091,190441;79550,185495;83008,156805;82514,132567;71150,113276;61268,93984;77573,101899;85973,103382;91902,99920;93879,92005" o:connectangles="0,0,0,0,0,0,0,0,0,0,0,0,0,0,0,0,0,0,0,0,0,0,0,0,0,0,0,0,0,0,0,0,0,0,0,0,0,0,0,0,0,0,0,0,0,0,0,0,0,0,0,0,0,0"/>
                <o:lock v:ext="edit" verticies="t"/>
              </v:shape>
              <v:shape id="Freeform 33" o:spid="_x0000_s1043" style="position:absolute;left:15537;top:1435;width:504;height:430;visibility:visible;mso-wrap-style:square;v-text-anchor:top" coordsize="1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" path="m1,39l95,87r3,l99,87r3,-2l104,84r,l104,80r-3,-5l95,72r1,-5l98,59r,-5l98,48,96,41,95,35,92,29,89,23r-3,8l82,33,81,32,78,26r,l85,13,83,8,68,,63,2,56,16r-4,2l50,18,47,12r2,l52,3r-6,l39,5,33,6,27,9r-5,3l16,16r-5,6l9,28,6,26r-2,l3,28,1,29r,l,32r,3l,38r1,1xe" filled="f" stroked="f">
                <v:path arrowok="t" o:connecttype="custom" o:connectlocs="485,19243;46037,42926;47490,42926;47975,42926;49429,41939;50398,41446;50398,41446;50398,39472;48944,37005;46037,35525;46521,33058;47490,29111;47490,26644;47490,23683;46521,20229;46037,17269;44583,14309;43129,11348;41675,15295;39737,16282;39252,15789;37799,12828;37799,12828;41191,6414;40221,3947;32953,0;30530,987;27137,7894;25199,8881;24230,8881;22776,5921;23745,5921;25199,1480;22291,1480;18899,2467;15992,2960;13084,4441;10661,5921;7754,7894;5331,10855;4361,13815;2908,12828;1938,12828;1454,13815;485,14309;485,14309;0,15789;0,17269;0,18749;485,19243" o:connectangles="0,0,0,0,0,0,0,0,0,0,0,0,0,0,0,0,0,0,0,0,0,0,0,0,0,0,0,0,0,0,0,0,0,0,0,0,0,0,0,0,0,0,0,0,0,0,0,0,0,0"/>
              </v:shape>
              <v:shape id="Freeform 46" o:spid="_x0000_s1044" style="position:absolute;left:25406;top:3345;width:385;height:385;visibility:visible;mso-wrap-style:square;v-text-anchor:top" coordsize="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" path="m39,r7,l55,3r5,3l66,12r6,6l75,23r3,7l78,39r,7l75,54r-3,7l66,66r-6,5l55,75r-9,2l39,78,32,77,24,75,17,71,11,66,7,61,3,54,1,46,,39,1,30,3,23,7,18r4,-6l17,6,24,3,32,r7,xe" filled="f" stroked="f">
                <v:path arrowok="t" o:connecttype="custom" o:connectlocs="19270,0;22729,0;27176,1480;29646,2960;32611,5921;35575,8881;37058,11348;38540,14802;38540,19243;38540,22696;37058,26643;35575,30097;32611,32564;29646,35031;27176,37005;22729,37992;19270,38485;15811,37992;11858,37005;8400,35031;5435,32564;3459,30097;1482,26643;494,22696;0,19243;494,14802;1482,11348;3459,8881;5435,5921;8400,2960;11858,1480;15811,0;19270,0" o:connectangles="0,0,0,0,0,0,0,0,0,0,0,0,0,0,0,0,0,0,0,0,0,0,0,0,0,0,0,0,0,0,0,0,0"/>
              </v:shape>
              <v:shape id="Freeform 47" o:spid="_x0000_s1045" style="position:absolute;left:24502;top:3345;width:385;height:385;visibility:visible;mso-wrap-style:square;v-text-anchor:top" coordsize="7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" path="m40,r8,l55,3r7,3l68,12r4,6l76,23r2,7l79,39r-1,7l76,54r-4,7l68,66r-6,5l55,75r-7,2l40,78,32,77,25,75,17,71,12,66,7,61,4,54,1,46,,39,1,30,4,23,7,18r5,-6l17,6,25,3,32,r8,xe" filled="f" stroked="f">
                <v:path arrowok="t" o:connecttype="custom" o:connectlocs="19514,0;23417,0;26832,1480;30247,2960;33174,5921;35125,8881;37076,11348;38052,14802;38540,19243;38052,22696;37076,26643;35125,30097;33174,32564;30247,35031;26832,37005;23417,37992;19514,38485;15611,37992;12196,37005;8293,35031;5854,32564;3415,30097;1951,26643;488,22696;0,19243;488,14802;1951,11348;3415,8881;5854,5921;8293,2960;12196,1480;15611,0;19514,0" o:connectangles="0,0,0,0,0,0,0,0,0,0,0,0,0,0,0,0,0,0,0,0,0,0,0,0,0,0,0,0,0,0,0,0,0"/>
              </v:shape>
              <v:shape id="Freeform 48" o:spid="_x0000_s1046" style="position:absolute;left:24487;top:2323;width:1290;height:518;visibility:visible;mso-wrap-style:square;v-text-anchor:top" coordsize="26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" path="m210,9r-3,1l204,13r-1,3l200,17r-3,2l193,19r-6,-5l182,9,178,4,174,r-2,l170,,158,3,146,7r-10,6l126,19,106,32,87,47r-5,6l76,56r-6,1l63,56,51,52,40,45,36,40,30,39r-2,l24,42r-3,4l17,55r-4,8l5,85,,105r260,l260,102r,-1l259,98r-3,-5l250,89r-8,-6l230,81r-4,-2l223,75r,-2l224,70r3,-2l230,63r6,-4l239,55r3,-3l242,47r-2,-5l237,36r-6,-7l224,19,214,10,210,9xe" filled="f" stroked="f">
                <v:path arrowok="t" o:connecttype="custom" o:connectlocs="104160,4441;102672,4934;101184,6414;100688,7894;99200,8388;97712,9375;95728,9375;92752,6908;90272,4441;88288,1974;86304,0;85312,0;84320,0;78368,1480;72416,3454;67456,6414;62496,9375;52576,15789;43152,23190;40672,26150;37696,27630;34720,28124;31248,27630;25296,25657;19840,22203;17856,19736;14880,19243;13888,19243;11904,20723;10416,22696;8432,27137;6448,31084;2480,41939;0,51807;128960,51807;128960,50327;128960,49833;128464,48353;126976,45886;124000,43913;120032,40952;114080,39965;112096,38979;110608,37005;110608,36018;111104,34538;112592,33551;114080,31084;117056,29111;118544,27137;120032,25657;120032,23190;119040,20723;117552,17762;114576,14309;111104,9375;106144,4934;104160,4441" o:connectangles="0,0,0,0,0,0,0,0,0,0,0,0,0,0,0,0,0,0,0,0,0,0,0,0,0,0,0,0,0,0,0,0,0,0,0,0,0,0,0,0,0,0,0,0,0,0,0,0,0,0,0,0,0,0,0,0,0,0"/>
              </v:shape>
              <v:shape id="Freeform 49" o:spid="_x0000_s1047" style="position:absolute;left:24457;top:2886;width:1379;height:636;visibility:visible;mso-wrap-style:square;v-text-anchor:top" coordsize="280,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" path="m193,66r5,-4l198,21r-5,-4l189,20r,42l193,66r,xm162,21r-5,-4l153,21r,41l157,66r5,-4l162,21xm126,21r-3,-4l118,20r,42l121,66r5,-3l126,21xm91,21l87,17r-5,4l82,62r5,4l91,62r,-41xm225,62r4,4l232,62r,-41l228,17r-3,4l225,62xm55,21l51,17r-3,3l48,62r3,4l55,63r,-42xm95,128r-1,-9l90,111r-5,-8l80,96,71,92,64,87,55,86r-10,l38,86r-7,3l,,280,,250,89r-9,-3l231,85r-9,1l214,89r-8,4l199,98r-7,7l188,113r-2,8l185,128r-90,xe" filled="f" stroked="f">
                <v:path arrowok="t" o:connecttype="custom" o:connectlocs="97482,30830;95021,8453;93051,30830;95021,32819;77297,8453;75327,30830;79758,30830;62034,10442;58096,9945;59573,32819;62034,10442;42833,8453;40372,30830;44803,30830;110776,30830;114222,30830;112253,8453;110776,30830;25109,8453;23632,30830;27078,31327;46772,63648;44310,55195;39387,47736;31509,43261;22155,42764;15262,44255;137854,0;118653,42764;109299,42764;101421,46244;94528,52211;91574,60167;46772,63648" o:connectangles="0,0,0,0,0,0,0,0,0,0,0,0,0,0,0,0,0,0,0,0,0,0,0,0,0,0,0,0,0,0,0,0,0,0"/>
                <o:lock v:ext="edit" verticies="t"/>
              </v:shape>
              <v:shape id="Freeform 65" o:spid="_x0000_s1048" style="position:absolute;left:57246;top:1805;width:5677;height:1925;visibility:visible;mso-wrap-style:square;v-text-anchor:top" coordsize="114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" path="m1149,371l1068,194r-4,-6l878,167r-3,-3l874,160,675,8,674,6,671,4,664,1,655,,642,,626,1,603,4,576,8r-7,2l562,14,454,103r-6,3l441,109r-6,l429,109,320,98r-8,l305,99r-7,3l292,106r-59,75l230,184r-4,3l222,188r-5,l88,210r-7,1l76,214r-4,3l70,220,1,371,,374r,4l3,381r3,3l9,387r5,2l19,390r7,l1125,390r5,l1136,389r4,-3l1145,384r3,-3l1149,378r,-4l1149,371xe" filled="f" stroked="f">
                <v:path arrowok="t" o:connecttype="custom" o:connectlocs="567719,183049;527697,95719;525721,92758;433818,82397;432336,80917;431842,78943;333516,3947;333022,2960;331540,1974;328081,493;323634,0;317211,0;309306,493;297941,1974;284601,3947;281142,4934;277683,6908;224321,50820;221356,52300;217897,53780;214933,53780;211968,53780;158111,48353;154159,48353;150700,48846;147241,50326;144277,52300;115125,89304;113643,90785;111666,92265;109690,92758;107219,92758;43481,103613;40022,104106;37551,105587;35575,107067;34587,108547;494,183049;0,184530;0,186503;1482,187983;2965,189464;4447,190944;6917,191931;9388,192424;12847,192424;555861,192424;558331,192424;561296,191931;563272,190450;565743,189464;567225,187983;567719,186503;567719,184530;567719,183049" o:connectangles="0,0,0,0,0,0,0,0,0,0,0,0,0,0,0,0,0,0,0,0,0,0,0,0,0,0,0,0,0,0,0,0,0,0,0,0,0,0,0,0,0,0,0,0,0,0,0,0,0,0,0,0,0,0,0"/>
              </v:shape>
              <v:shape id="Freeform 66" o:spid="_x0000_s1049" style="position:absolute;left:61233;top:1791;width:5633;height:1939;visibility:visible;mso-wrap-style:square;v-text-anchor:top" coordsize="1139,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" path="m1137,374l1058,197r-4,-6l870,170r-3,-3l865,163,669,13,664,6,655,1,646,r-8,l570,11r-7,2l556,17,449,106r-6,3l438,112r-6,l425,112,317,101r-8,l302,102r-6,3l291,109r-59,75l229,187r-5,3l220,191r-4,l88,213r-8,1l76,217r-4,3l70,223,1,374,,377r1,4l3,384r3,3l8,390r6,2l20,393r6,l1113,393r7,l1124,392r6,-2l1133,387r3,-3l1137,381r2,-4l1137,374xe" filled="f" stroked="f">
                <v:path arrowok="t" o:connecttype="custom" o:connectlocs="562282,184530;523214,97199;521236,94238;430242,83877;428759,82397;427769,80423;330841,6414;328369,2960;323918,493;319467,0;315511,0;281883,5427;278421,6414;274959,8388;222044,52300;219077,53780;216605,55260;213637,55260;210176,55260;156766,49833;152810,49833;149348,50326;146381,51806;143909,53780;114731,90785;113248,92265;110775,93745;108797,94238;106819,94238;43519,105093;39562,105586;37584,107067;35606,108547;34617,110027;495,184530;0,186010;495,187983;1484,189463;2967,190944;3956,192424;6923,193411;9891,193904;12858,193904;550413,193904;553875,193904;555853,193411;558820,192424;560304,190944;561787,189463;562282,187983;563271,186010;562282,184530" o:connectangles="0,0,0,0,0,0,0,0,0,0,0,0,0,0,0,0,0,0,0,0,0,0,0,0,0,0,0,0,0,0,0,0,0,0,0,0,0,0,0,0,0,0,0,0,0,0,0,0,0,0,0,0"/>
              </v:shape>
              <v:shape id="Freeform 67" o:spid="_x0000_s1050" style="position:absolute;left:56015;top:2309;width:2416;height:1421;visibility:visible;mso-wrap-style:square;v-text-anchor:top" coordsize="48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" path="m488,274l454,144r-3,-4l373,124r-3,-5l287,11,285,6,282,3,278,r-4,l274,2,245,9r-4,2l238,13,192,78r-2,3l187,83r-2,l182,83,136,74r-3,l128,75r-1,3l124,81r-24,55l97,139r-5,1l38,156r-3,1l32,159r-2,1l29,163,,274r,3l2,281r1,3l7,287r3,l477,287r4,-1l486,284r1,-3l488,277r,-3xe" filled="f" stroked="f">
                <v:path arrowok="t" o:connecttype="custom" o:connectlocs="241614,135662;224780,71297;223295,69316;184676,61394;183191,58919;142097,5446;141107,2971;139621,1485;137641,0;135660,0;135660,990;121302,4456;119322,5446;117836,6436;95061,38619;94071,40104;92586,41095;91595,41095;90110,41095;67335,36639;65850,36639;63374,37134;62879,38619;61394,40104;49511,67336;48026,68821;45550,69316;18814,77238;17329,77733;15844,78723;14853,79218;14358,80704;0,135662;0,137147;990,139127;1485,140613;3466,142098;4951,142098;236168,142098;238148,141603;240624,140613;241119,139127;241614,137147;241614,135662" o:connectangles="0,0,0,0,0,0,0,0,0,0,0,0,0,0,0,0,0,0,0,0,0,0,0,0,0,0,0,0,0,0,0,0,0,0,0,0,0,0,0,0,0,0,0,0"/>
              </v:shape>
              <v:shape id="Freeform 68" o:spid="_x0000_s1051" style="position:absolute;left:55437;top:2486;width:2416;height:1244;visibility:visible;mso-wrap-style:square;v-text-anchor:top" coordsize="489,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" path="m1,240l36,110r1,-4l116,90r2,-5l201,8r2,-3l207,2,210,r4,l216,r28,8l247,10r3,3l296,44r2,3l301,49r2,l306,49r46,-9l357,40r3,1l362,44r2,3l390,102r3,3l397,106r55,16l455,123r1,2l458,126r1,3l488,240r1,3l488,247r-3,3l481,253r-3,l11,253,7,252,4,250,1,247,,243r1,-3xe" filled="f" stroked="f">
                <v:path arrowok="t" o:connecttype="custom" o:connectlocs="494,117946;17788,54059;18282,52093;57315,44230;58304,41773;99314,3932;100302,2457;102278,983;103761,0;105737,0;106725,0;120560,3932;122042,4914;123525,6389;146253,21623;147241,23098;148724,24081;149712,24081;151194,24081;173923,19658;176393,19658;177875,20149;178864,21623;179852,23098;192698,50127;194181,51601;196157,52093;223332,59956;224815,60447;225309,61430;226297,61922;226791,63396;241120,117946;241614,119421;241120,121386;239638,122861;237661,124335;236179,124335;5435,124335;3459,123844;1976,122861;494,121386;0,119421;494,117946" o:connectangles="0,0,0,0,0,0,0,0,0,0,0,0,0,0,0,0,0,0,0,0,0,0,0,0,0,0,0,0,0,0,0,0,0,0,0,0,0,0,0,0,0,0,0,0"/>
              </v:shape>
              <v:shape id="Freeform 69" o:spid="_x0000_s1052" style="position:absolute;left:48737;top:2072;width:7249;height:1658;visibility:visible;mso-wrap-style:square;v-text-anchor:top" coordsize="1466,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" path="m2,320l104,163r6,-4l346,139r4,-3l351,133,605,67r1,-3l611,61r4,-1l619,58r13,-1l645,57,732,r10,2l750,5,889,84r7,3l904,88r8,2l920,90,1059,78r8,l1076,80r8,3l1093,85r75,67l1174,155r4,2l1184,159r4,l1354,178r8,1l1368,180r6,3l1377,186r88,134l1466,323r,3l1463,329r-3,1l1455,333r-6,2l1442,336r-9,l32,336r-7,l17,335r-5,-2l7,330,3,329,2,326,,323r2,-3xe" filled="f" stroked="f">
                <v:path arrowok="t" o:connecttype="custom" o:connectlocs="989,157886;51421,80423;54388,78449;171074,68582;173052,67101;173547,65621;299133,33057;299627,31577;302099,30097;304077,29604;306055,28617;312483,28123;318910,28123;361926,0;366870,987;370826,2467;439552,41445;443013,42925;446969,43419;450924,44405;454880,44405;523606,38485;527562,38485;532012,39471;535967,40952;540417,41938;577500,74996;580466,76476;582444,77463;585410,78449;587388,78449;669464,87824;673420,88317;676386,88811;679353,90291;680836,91771;724347,157886;724841,159366;724841,160846;723358,162326;721874,162820;719402,164300;716436,165287;712975,165780;708525,165780;15822,165780;12361,165780;8405,165287;5933,164300;3461,162820;1483,162326;989,160846;0,159366;989,157886" o:connectangles="0,0,0,0,0,0,0,0,0,0,0,0,0,0,0,0,0,0,0,0,0,0,0,0,0,0,0,0,0,0,0,0,0,0,0,0,0,0,0,0,0,0,0,0,0,0,0,0,0,0,0,0,0,0"/>
              </v:shape>
              <v:shape id="Freeform 70" o:spid="_x0000_s1053" style="position:absolute;left:48708;top:1717;width:118;height:133;visibility:visible;mso-wrap-style:square;v-text-anchor:top" coordsize="2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" path="m13,l8,15,,28,8,24r7,-5l19,13,23,6,13,xe" filled="f" stroked="f">
                <v:path arrowok="t" o:connecttype="custom" o:connectlocs="6702,0;4125,7137;0,13322;4125,11419;7733,9040;9796,6185;11858,2855;6702,0" o:connectangles="0,0,0,0,0,0,0,0"/>
              </v:shape>
              <v:shape id="Freeform 71" o:spid="_x0000_s1054" style="position:absolute;left:48782;top:1598;width:59;height:104;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" path="m2,14r10,6l12,13r,-7l10,,,1,2,7r,7xe" filled="f" stroked="f">
                <v:path arrowok="t" o:connecttype="custom" o:connectlocs="988,7253;5930,10362;5930,6735;5930,3109;4942,0;0,518;988,3627;988,7253" o:connectangles="0,0,0,0,0,0,0,0"/>
              </v:shape>
              <v:shape id="Freeform 72" o:spid="_x0000_s1055" style="position:absolute;left:48426;top:1628;width:178;height:192;visibility:visible;mso-wrap-style:square;v-text-anchor:top" coordsize="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" path="m,4r,7l3,18r3,9l10,34r7,6l29,20,37,,,4xe" filled="f" stroked="f">
                <v:path arrowok="t" o:connecttype="custom" o:connectlocs="0,1924;0,5292;1442,8659;2885,12988;4808,16356;8173,19242;13942,9621;17788,0;0,1924" o:connectangles="0,0,0,0,0,0,0,0,0"/>
              </v:shape>
              <v:shape id="Freeform 73" o:spid="_x0000_s1056" style="position:absolute;left:48426;top:1346;width:445;height:252;visibility:visible;mso-wrap-style:square;v-text-anchor:top" coordsize="8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" path="m42,48r4,-2l49,43r3,l56,43r8,2l69,49r2,2l85,48r2,l88,46r1,-3l89,42,88,39,87,38r-2,l84,38r-2,l82,33,79,25,75,17,69,12,62,6,55,3,46,,38,,29,2,20,4,12,9,5,16,,23,42,48xe" filled="f" stroked="f">
                <v:path arrowok="t" o:connecttype="custom" o:connectlocs="20985,23684;22983,22697;24482,21217;25981,21217;27980,21217;31977,22204;34475,24177;35474,25164;42469,23684;43469,23684;43968,22697;44468,21217;44468,20723;43968,19243;43469,18750;42469,18750;41970,18750;40971,18750;40971,16283;39472,12335;37473,8388;34475,5921;30978,2960;27480,1480;22983,0;18986,0;14490,987;9993,1974;5996,4441;2498,7895;0,11348;20985,23684" o:connectangles="0,0,0,0,0,0,0,0,0,0,0,0,0,0,0,0,0,0,0,0,0,0,0,0,0,0,0,0,0,0,0,0"/>
              </v:shape>
              <v:shape id="Freeform 74" o:spid="_x0000_s1057" style="position:absolute;left:48382;top:1509;width:207;height:119;visibility:visible;mso-wrap-style:square;v-text-anchor:top" coordsize="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" path="m6,13r-2,l3,14,2,16,,17r,1l,21r2,2l3,24r3,l6,24,42,20,6,r,4l6,8r,5xe" filled="f" stroked="f">
                <v:path arrowok="t" o:connecttype="custom" o:connectlocs="2965,6414;1976,6414;1482,6907;988,7894;0,8387;0,8881;0,10361;988,11348;1482,11841;2965,11841;2965,11841;20752,9868;2965,0;2965,1974;2965,3947;2965,6414" o:connectangles="0,0,0,0,0,0,0,0,0,0,0,0,0,0,0,0"/>
              </v:shape>
              <v:shape id="Freeform 75" o:spid="_x0000_s1058" style="position:absolute;left:47833;top:873;width:593;height:858;visibility:visible;mso-wrap-style:square;v-text-anchor:top" coordsize="121,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" path="m6,173l8,151r6,-23l23,108,33,88r7,-3l114,127r7,-9l44,75r,-7l57,49,70,30,86,15,105,,96,,88,3,79,9,69,15,59,23,50,35,40,46,31,59r-4,l24,61r-1,2l20,66r-1,2l19,71r-2,3l17,78r2,3l11,95,7,110,3,123,,135r,12l,157r1,9l6,173xe" filled="f" stroked="f">
                <v:path arrowok="t" o:connecttype="custom" o:connectlocs="2940,85850;3920,74933;6860,63519;11270,53594;16170,43669;19600,42181;55861,63023;59291,58557;21560,37218;21560,33745;27930,24316;34301,14887;42141,7444;51451,0;47041,0;43121,1489;38711,4466;33811,7444;28910,11414;24500,17368;19600,22827;15190,29278;13230,29278;11760,30271;11270,31263;9800,32752;9310,33745;9310,35233;8330,36722;8330,38707;9310,40196;5390,47143;3430,54587;1470,61038;0,66993;0,72948;0,77910;490,82376;2940,85850" o:connectangles="0,0,0,0,0,0,0,0,0,0,0,0,0,0,0,0,0,0,0,0,0,0,0,0,0,0,0,0,0,0,0,0,0,0,0,0,0,0,0"/>
              </v:shape>
              <v:shape id="Freeform 76" o:spid="_x0000_s1059" style="position:absolute;left:48100;top:1702;width:1215;height:1865;visibility:visible;mso-wrap-style:square;v-text-anchor:top" coordsize="246,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" path="m151,10r34,20l156,64,116,44r-1,l108,53r-8,7l92,69,80,74,69,79,57,80r,l46,79,36,76,28,72,21,66,17,62,14,56,12,49,10,66r,17l10,99r1,14l15,144r9,34l24,180r1,4l28,188r6,13l37,214r3,15l41,242r-1,14l37,269r-3,13l30,295r-5,11l18,318r-7,11l4,341r-3,4l,350r,4l,358r1,4l2,367r3,3l10,374r2,1l17,377r4,1l25,378r5,-1l34,375r4,-2l41,370,51,355r9,-14l69,325r5,-16l80,293r4,-17l87,259r,-17l87,224,84,207r6,1l95,207r5,l105,204r4,-3l115,198r8,-3l133,195r6,l145,197r6,3l155,203r4,4l164,213r5,11l175,236r5,13l181,262r1,4l185,270r3,3l191,276r4,3l200,280r5,l210,280r4,-1l218,276r3,-3l224,270r3,-4l228,262r,-5l228,252r-2,-12l223,230r-3,-12l216,208r-6,-10l204,190r-6,-10l191,171r-7,-6l178,161r-7,-4l162,152r-14,-4l133,148r-14,l105,152r-2,-10l102,134r,-11l103,115r3,-10l109,96r4,-9l118,79r36,17l159,98r5,l168,96r4,-3l211,46r29,16l246,53,218,37r2,-6l220,26r-3,-6l211,15r-4,-1l203,15r-6,2l194,20r-2,1l154,r,l149,10r2,xe" filled="f" stroked="f">
                <v:path arrowok="t" o:connecttype="custom" o:connectlocs="77079,31577;53363,26150;39528,36511;28164,39472;13835,35524;6917,27630;4941,40952;7411,71049;12352,90785;18282,105586;19764,126309;14823,145551;5435,162327;0,172688;494,178609;4941,184529;10376,186503;16799,185023;25199,175155;36563,152459;42986,127789;41504,102133;49410,102133;56821,97692;68680,96212;76585,100159;83502,110520;89432,129269;92890,134697;98820,138150;105737,137657;110678,133216;112654,126802;110184,113481;103760,97692;94373,84370;84491,77463;65715,73022;50892,70062;50892,56740;55833,42925;78562,48353;84985,45886;121548,26150;108701,12828;102278,6908;95855,9868;76091,0" o:connectangles="0,0,0,0,0,0,0,0,0,0,0,0,0,0,0,0,0,0,0,0,0,0,0,0,0,0,0,0,0,0,0,0,0,0,0,0,0,0,0,0,0,0,0,0,0,0,0,0"/>
              </v:shape>
              <v:shape id="Freeform 77" o:spid="_x0000_s1060" style="position:absolute;left:48174;top:1568;width:608;height:519;visibility:visible;mso-wrap-style:square;v-text-anchor:top" coordsize="123,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" path="m,71r,3l2,78r1,4l6,87r3,4l15,97r7,3l32,102r10,2l42,104r12,-2l64,98,74,92,84,85,95,71,105,55r9,-16l121,22r2,-6l121,10,118,5,114,2,107,r-6,2l97,5r-3,5l94,10,88,25,81,39,72,51,62,64r-4,4l52,71r-4,1l42,74,35,72r,-3l38,69r4,l46,69r5,-1l54,65r4,-3l26,56r,l19,54r-6,l8,56,2,62,,66r,5l,71xe" filled="f" stroked="f">
                <v:path arrowok="t" o:connecttype="custom" o:connectlocs="0,35368;0,36863;988,38855;1482,40848;2965,43339;4447,45331;7411,48320;10870,49814;15811,50811;20752,51807;20752,51807;26681,50811;31622,48818;36563,45829;41504,42342;46939,35368;51880,27398;56327,19428;59786,10959;60774,7970;59786,4981;58304,2491;56327,996;52868,0;49904,996;47927,2491;46445,4981;46445,4981;43481,12454;40022,19428;35575,25405;30634,31881;28658,33874;25693,35368;23717,35866;20752,36863;17293,35866;17293,34372;18776,34372;20752,34372;22728,34372;25199,33874;26681,32379;28658,30885;12847,27896;12847,27896;9388,26900;6423,26900;3953,27896;988,30885;0,32878;0,35368;0,35368" o:connectangles="0,0,0,0,0,0,0,0,0,0,0,0,0,0,0,0,0,0,0,0,0,0,0,0,0,0,0,0,0,0,0,0,0,0,0,0,0,0,0,0,0,0,0,0,0,0,0,0,0,0,0,0,0"/>
              </v:shape>
              <v:shape id="Freeform 78" o:spid="_x0000_s1061" style="position:absolute;left:7411;top:2938;width:726;height:725;visibility:visible;mso-wrap-style:square;v-text-anchor:top" coordsize="146,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" path="m2,57l5,45,11,34r2,-2l13,32r1,-1l15,28r3,-3l18,25r2,-1l23,21r1,-3l27,16r1,l30,15r4,-4l38,9,40,8r,l41,8,43,6r1,l46,5r1,l50,3r1,l53,3,54,2r,l57,2r3,l63,r3,l66,r1,l73,r7,l80,r2,l83,r3,2l90,2r3,1l93,3r2,l96,3r3,2l99,5r1,l102,6r1,l106,8r,l108,9r1,l112,11r6,4l119,16r,l122,19r1,l123,21r5,3l128,25r,l132,28r,1l132,29r,l135,34r6,11l145,57r1,8l146,72r,9l145,88r-1,8l141,101r-6,13l125,126r-10,8l102,142r-6,1l89,146r-7,1l74,147r-8,l59,146r-8,-2l46,142,33,134,21,126,13,116,5,103,4,96,1,90r,-9l,74,1,67r,-7l2,57xe" filled="f" stroked="f">
                <v:path arrowok="t" o:connecttype="custom" o:connectlocs="2487,22203;6467,15789;6965,15295;8955,12335;9950,11841;11940,8881;13930,7894;16915,5427;19899,3947;20397,3947;21889,2960;23382,2467;25372,1480;26864,987;28357,987;31342,0;32834,0;36317,0;39799,0;41291,0;44774,987;46266,1480;47759,1480;49251,2467;50744,2960;52734,3947;53729,4441;55718,5427;59201,7894;60693,9374;61191,10361;63678,12335;65668,13815;65668,14308;67161,16775;72136,28123;72633,35524;72136,43419;70146,49833;62186,62168;50744,70062;44276,72036;36814,72529;29352,72036;22884,70062;10447,62168;2487,50820;497,44406;0,36511;497,29604" o:connectangles="0,0,0,0,0,0,0,0,0,0,0,0,0,0,0,0,0,0,0,0,0,0,0,0,0,0,0,0,0,0,0,0,0,0,0,0,0,0,0,0,0,0,0,0,0,0,0,0,0,0"/>
              </v:shape>
              <v:shape id="Freeform 79" o:spid="_x0000_s1062" style="position:absolute;left:7707;top:1576;width:163;height:829;visibility:visible;mso-wrap-style:square;v-text-anchor:top" coordsize="33,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" path="m33,17r,133l31,157r-4,4l23,166r-8,1l10,166,4,161,1,157,,150,,17,1,10,4,6,10,1,15,r8,1l27,6r4,4l33,17xe" filled="f" stroked="f">
                <v:path arrowok="t" o:connecttype="custom" o:connectlocs="16306,8438;16306,74452;15318,77927;13341,79912;11365,82394;7412,82890;4941,82394;1976,79912;494,77927;0,74452;0,8438;494,4963;1976,2978;4941,496;7412,0;11365,496;13341,2978;15318,4963;16306,8438" o:connectangles="0,0,0,0,0,0,0,0,0,0,0,0,0,0,0,0,0,0,0"/>
              </v:shape>
              <v:shape id="Freeform 80" o:spid="_x0000_s1063" style="position:absolute;left:7322;top:1576;width:163;height:829;visibility:visible;mso-wrap-style:square;v-text-anchor:top" coordsize="3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" path="m32,17r,133l30,157r-3,4l23,166r-7,1l10,166,4,161,1,157,,150,,17,1,10,4,6,10,1,16,r7,1l27,6r3,4l32,17xe" filled="f" stroked="f">
                <v:path arrowok="t" o:connecttype="custom" o:connectlocs="16306,8438;16306,74452;15287,77927;13758,79912;11720,82394;8153,82890;5096,82394;2038,79912;510,77927;0,74452;0,8438;510,4963;2038,2978;5096,496;8153,0;11720,496;13758,2978;15287,4963;16306,8438" o:connectangles="0,0,0,0,0,0,0,0,0,0,0,0,0,0,0,0,0,0,0"/>
              </v:shape>
              <v:shape id="Freeform 81" o:spid="_x0000_s1064" style="position:absolute;left:6551;top:1576;width:163;height:829;visibility:visible;mso-wrap-style:square;v-text-anchor:top" coordsize="3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" path="m32,17r,133l31,157r-3,4l22,166r-6,1l10,166,5,161,2,157,,150,,17,2,10,5,6,10,1,16,r6,1l28,6r3,4l32,17xe" filled="f" stroked="f">
                <v:path arrowok="t" o:connecttype="custom" o:connectlocs="16306,8438;16306,74452;15796,77927;14268,79912;11210,82394;8153,82890;5096,82394;2548,79912;1019,77927;0,74452;0,8438;1019,4963;2548,2978;5096,496;8153,0;11210,496;14268,2978;15796,4963;16306,8438" o:connectangles="0,0,0,0,0,0,0,0,0,0,0,0,0,0,0,0,0,0,0"/>
              </v:shape>
              <v:shape id="Freeform 82" o:spid="_x0000_s1065" style="position:absolute;left:6937;top:1576;width:163;height:829;visibility:visible;mso-wrap-style:square;v-text-anchor:top" coordsize="3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" path="m32,17r,133l30,157r-3,4l22,166r-6,1l10,166,4,161,2,157,,150,,17,2,10,4,6,10,1,16,r6,1l27,6r3,4l32,17xe" filled="f" stroked="f">
                <v:path arrowok="t" o:connecttype="custom" o:connectlocs="16306,8438;16306,74452;15287,77927;13758,79912;11210,82394;8153,82890;5096,82394;2038,79912;1019,77927;0,74452;0,8438;1019,4963;2038,2978;5096,496;8153,0;11210,496;13758,2978;15287,4963;16306,8438" o:connectangles="0,0,0,0,0,0,0,0,0,0,0,0,0,0,0,0,0,0,0"/>
              </v:shape>
              <v:shape id="Freeform 83" o:spid="_x0000_s1066" style="position:absolute;left:5069;top:2938;width:726;height:725;visibility:visible;mso-wrap-style:square;v-text-anchor:top" coordsize="14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" path="m2,57l6,45,12,34r1,-2l13,32r,-1l16,28r3,-3l19,25r,-1l19,24r4,-3l25,19r3,-3l28,16r1,-1l35,11,38,9,39,8r2,l41,8,44,6r1,l46,5r2,l51,3r1,l54,3,55,2r2,l59,2,64,r1,l67,r,l74,r6,l81,r,l82,r5,2l91,2r2,1l94,3r,l95,3r3,2l100,5r1,1l101,6r2,l106,8r1,l107,9r1,l111,11r6,4l118,16r,l123,19r1,2l124,21r3,3l129,25r,l131,28r,1l131,29r,l136,34r6,11l144,57r2,8l147,74r-1,7l146,88r-3,8l142,101r-8,13l126,126r-12,8l101,140r-6,3l88,144r-7,2l74,146r-9,l58,144r-6,-1l45,140,32,134,22,126,12,114,6,101,3,96,2,88,,81,,74,,67,2,60r,-3xe" filled="f" stroked="f">
                <v:path arrowok="t" o:connecttype="custom" o:connectlocs="2965,22355;6423,15897;6423,15400;9388,12419;9388,11923;11364,10432;13835,7948;14329,7452;18776,4471;20258,3974;21740,2981;22729,2484;25199,1490;26682,1490;28164,994;31623,0;33105,0;36564,0;40022,0;40516,0;44963,994;46446,1490;46940,1490;49410,2484;49904,2981;52375,3974;52869,4471;54845,5465;58304,7948;60775,9439;61269,10432;63739,12419;64727,13910;64727,14406;67198,16890;71151,28316;72633,36761;72139,43716;70162,50174;62257,62594;49904,69548;43481,71535;36564,72529;28658,71535;22235,69548;10870,62594;2965,50174;988,43716;0,36761;988,29806" o:connectangles="0,0,0,0,0,0,0,0,0,0,0,0,0,0,0,0,0,0,0,0,0,0,0,0,0,0,0,0,0,0,0,0,0,0,0,0,0,0,0,0,0,0,0,0,0,0,0,0,0,0"/>
              </v:shape>
              <v:shape id="Freeform 84" o:spid="_x0000_s1067" style="position:absolute;left:5617;top:866;width:3380;height:2309;visibility:visible;mso-wrap-style:square;v-text-anchor:top" coordsize="68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" path="m642,197l567,123,183,106r,-73l,33,,,214,r,74l581,92,684,194,535,410r18,59l538,469r-5,-17l525,437r-4,-5l521,430r-1,l520,430r-5,-6l514,423r-5,-4l508,417r,l507,416r-3,-3l499,410r-4,-3l491,404r-3,-3l484,400r-6,-3l475,396r-3,l471,394r-5,-1l461,391r-5,l453,390r-4,l446,390r-4,-2l436,388r-4,l427,390r-2,l423,390r-3,l416,391r-3,l407,393r-4,1l399,396r-5,1l390,400r-4,3l383,404r-2,l381,404r-4,3l373,410r-3,3l365,417r,l363,419r-3,4l357,424r-3,5l354,429r,l353,430r-2,2l351,432r-3,5l347,440r-2,l341,449r-3,8l337,457r-3,12l134,469r,-95l521,374,642,197xe" filled="f" stroked="f">
                <v:path arrowok="t" o:connecttype="custom" o:connectlocs="280154,60558;90420,16247;0,0;105737,36433;337963,95514;273236,230907;263354,222537;257425,212690;256931,211706;254460,208752;251496,206290;251002,205305;249025,203336;244578,200382;241120,197428;236179,195459;233214,194966;230250,193489;225309,192505;221850,192012;218391,191028;213450,191028;209992,192012;207521,192012;204062,192505;199121,193982;194675,195459;190722,198413;188251,198905;186275,200382;182816,203336;180346,205305;177875,208259;174911,211213;174911,211213;173428,212690;171946,215152;170464,216629;167005,224999;165029,230907;66209,184135;317211,96991" o:connectangles="0,0,0,0,0,0,0,0,0,0,0,0,0,0,0,0,0,0,0,0,0,0,0,0,0,0,0,0,0,0,0,0,0,0,0,0,0,0,0,0,0,0"/>
              </v:shape>
              <v:shape id="Freeform 85" o:spid="_x0000_s1068" style="position:absolute;left:4669;top:1399;width:1452;height:1776;visibility:visible;mso-wrap-style:square;v-text-anchor:top" coordsize="294,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" path="m235,23r,125l45,148,130,23r105,xm,171l,361r51,l52,349r1,l58,341r4,-9l62,332r2,-3l68,324r,l69,322r,l69,321r,l72,316r3,-1l79,311r2,-2l85,305r4,-3l92,299r5,-3l98,296r,l101,293r4,-1l110,289r4,-1l118,286r5,-1l128,283r3,l136,282r2,l140,282r3,l147,280r6,l157,280r6,2l166,282r3,l173,283r3,l179,285r3,l186,286r1,2l190,288r5,1l199,292r4,1l208,296r4,3l216,302r3,3l223,308r2,1l225,309r1,2l229,315r2,1l236,322r,l236,322r2,2l241,329r,l242,331r7,14l254,361r40,l294,,118,,,171xe" filled="f" stroked="f">
                <v:path arrowok="t" o:connecttype="custom" o:connectlocs="116112,72820;64232,11317;0,84137;25199,177622;26187,171718;30634,163353;31622,161877;33598,159417;34093,158433;34093,157941;37057,154989;40022,152037;43974,148592;47927,145640;48421,145640;51880,143672;56327,141704;60774,140228;64726,139244;68185,138752;70656,138752;75597,137768;80538,138752;83502,138752;86961,139244;89925,140228;92396,141704;96349,142196;100301,144164;104748,147116;108207,150068;111171,152037;111666,153021;114136,155481;116606,158433;117595,159417;119077,161877;123030,169750;145264,177622;58303,0" o:connectangles="0,0,0,0,0,0,0,0,0,0,0,0,0,0,0,0,0,0,0,0,0,0,0,0,0,0,0,0,0,0,0,0,0,0,0,0,0,0,0,0"/>
                <o:lock v:ext="edit" verticies="t"/>
              </v:shape>
              <v:shape id="Freeform 86" o:spid="_x0000_s1069" style="position:absolute;left:3275;top:2486;width:653;height:1244;visibility:visible;mso-wrap-style:square;v-text-anchor:top" coordsize="132,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" path="m117,52r15,175l132,231r,4l131,239r-3,3l125,247r-4,1l117,250r-5,1l108,251r-4,-1l99,248r-3,-3l92,242r-1,-3l89,235r-1,-4l72,62r-12,l46,231r-1,4l43,239r-3,3l37,245r-4,3l30,250r-4,1l20,251r-4,-1l11,248,9,245,6,242,3,239,1,235,,231r,-4l17,47,17,,117,52xe" filled="f" stroked="f">
                <v:path arrowok="t" o:connecttype="custom" o:connectlocs="57810,25759;65221,112446;65221,114428;65221,116409;64727,118391;63245,119877;61762,122354;59786,122849;57810,123840;55339,124335;53363,124335;51386,123840;48916,122849;47433,121363;45457,119877;44963,118391;43975,116409;43481,114428;35575,30712;29646,30712;22729,114428;22234,116409;21246,118391;19764,119877;18282,121363;16305,122849;14823,123840;12847,124335;9882,124335;7906,123840;5435,122849;4447,121363;2965,119877;1482,118391;494,116409;0,114428;0,112446;8400,23282;8400,0;57810,25759" o:connectangles="0,0,0,0,0,0,0,0,0,0,0,0,0,0,0,0,0,0,0,0,0,0,0,0,0,0,0,0,0,0,0,0,0,0,0,0,0,0,0,0"/>
              </v:shape>
              <v:shape id="Freeform 87" o:spid="_x0000_s1070" style="position:absolute;left:3409;top:1746;width:400;height:237;visibility:visible;mso-wrap-style:square;v-text-anchor:top" coordsize="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" path="m82,6r,9l79,22r-4,7l70,36r-5,5l57,45r-8,3l40,48r-7,l24,45,17,41,11,36,7,30,3,23,,15,,7,,,82,r,6xe" filled="f" stroked="f">
                <v:path arrowok="t" o:connecttype="custom" o:connectlocs="40023,2960;40023,7401;38559,10855;36606,14308;34166,17762;31726,20229;27821,22203;23916,23683;19523,23683;16107,23683;11714,22203;8297,20229;5369,17762;3417,14802;1464,11348;0,7401;0,3454;0,0;40023,0;40023,2960" o:connectangles="0,0,0,0,0,0,0,0,0,0,0,0,0,0,0,0,0,0,0,0"/>
              </v:shape>
              <v:shape id="Freeform 88" o:spid="_x0000_s1071" style="position:absolute;left:3364;top:1465;width:489;height:266;visibility:visible;mso-wrap-style:square;v-text-anchor:top" coordsize="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" path="m94,42r1,l97,43r1,2l98,48r,1l97,50r-2,2l94,52,6,52r-1,l2,50r,-1l,48,2,45r,-2l5,42r1,l7,42r,-4l9,29r4,-9l19,13,26,7r,3l30,14r5,-4l35,3,41,2,45,r,10l49,14r5,-4l54,r5,2l65,3r,7l69,14r5,-4l74,7r7,6l87,20r3,9l92,38r,4l94,42r,xe" filled="f" stroked="f">
                <v:path arrowok="t" o:connecttype="custom" o:connectlocs="46919,21519;47419,21519;48417,22032;48916,23056;48916,24594;48916,25106;48417,25618;47419,26643;46919,26643;2995,26643;2496,26643;998,25618;998,25106;0,24594;998,23056;998,22032;2496,21519;2995,21519;3494,21519;3494,19470;4492,14859;6489,10247;9484,6661;12978,3587;12978,5124;14974,7173;17470,5124;17470,1537;20465,1025;22461,0;22461,5124;24458,7173;26954,5124;26954,0;29449,1025;32444,1537;32444,5124;34441,7173;36937,5124;36937,3587;40431,6661;43425,10247;44923,14859;45921,19470;45921,21519;46919,21519;46919,21519" o:connectangles="0,0,0,0,0,0,0,0,0,0,0,0,0,0,0,0,0,0,0,0,0,0,0,0,0,0,0,0,0,0,0,0,0,0,0,0,0,0,0,0,0,0,0,0,0,0,0"/>
              </v:shape>
              <v:shape id="Freeform 89" o:spid="_x0000_s1072" style="position:absolute;left:4046;top:2797;width:223;height:163;visibility:visible;mso-wrap-style:square;v-text-anchor:top" coordsize="4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" path="m42,32l,10,3,3,4,,46,22,42,32xe" filled="f" stroked="f">
                <v:path arrowok="t" o:connecttype="custom" o:connectlocs="20302,16283;0,5088;1450,1527;1933,0;22235,11195;20302,16283" o:connectangles="0,0,0,0,0,0"/>
              </v:shape>
              <v:shape id="Freeform 90" o:spid="_x0000_s1073" style="position:absolute;left:3883;top:2693;width:15;height:74;visibility:visible;mso-wrap-style:square;v-text-anchor:top" coordsize="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" path="m1,13l,12,,,4,3,3,7,1,13r,xe" filled="f" stroked="f">
                <v:path arrowok="t" o:connecttype="custom" o:connectlocs="371,7401;0,6832;0,0;1483,1708;1112,3985;371,7401;371,7401" o:connectangles="0,0,0,0,0,0,0"/>
              </v:shape>
              <v:shape id="Freeform 91" o:spid="_x0000_s1074" style="position:absolute;left:2682;top:1820;width:1409;height:1036;visibility:visible;mso-wrap-style:square;v-text-anchor:top" coordsize="284,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" path="m274,201r-3,5l267,210r-6,1l255,210r-4,-3l247,203r-2,-5l245,193r5,-13l252,168r2,-11l255,144r,-5l255,135r,l255,128r,-7l254,113r-3,-7l250,100r-5,-5l241,87r-4,-4l237,175,137,123r,-23l130,108r-9,7l134,122r,13l111,122r-5,4l100,128r-6,1l88,131r-5,-2l77,129r-2,-1l70,125r-6,-4l58,116r-4,-5l52,106r,-4l52,98r3,-5l38,83r-6,4l22,108r-7,20l11,149,8,171,3,165,2,157,,147,,135,3,122,6,109,12,95,18,80,16,77r,-2l16,72r2,-3l18,66r3,-3l22,62r3,-2l28,59,36,46,45,34,55,24r9,-9l72,8,81,3,90,r7,l81,14,67,30,54,49,42,67r,8l68,87r6,2l77,92r16,8l95,98r5,-3l113,82,124,67r5,-5l131,56r3,-3l134,51r,l137,47r3,-1l144,44r5,-1l152,43r70,l228,44r7,3l242,51r8,5l255,60r8,7l268,76r6,9l278,95r3,8l284,113r,10l284,135r,l284,139r,5l283,158r-2,14l278,187r-4,14xe" filled="f" stroked="f">
                <v:path arrowok="t" o:connecttype="custom" o:connectlocs="134372,101158;129414,103613;124455,101649;121480,97229;123960,88390;125943,77096;126439,68257;126439,66293;126439,59418;124455,52052;121480,46650;117514,40758;67930,60400;64459,53034;66442,59909;55038,59909;49584,62855;43634,64328;38180,63346;34709,61382;28759,56963;25784,52052;25784,48124;18842,40758;10908,53034;5454,73167;1488,81024;0,72185;1488,59909;5950,46650;7933,37811;7933,35356;8925,32410;10908,30446;13883,28972;22313,16696;31734,7366;40163,1473;48096,0;33221,14732;20825,32901;33717,42722;38180,45177;47105,48124;56030,40267;63963,30446;66442,26026;66442,25044;69417,22589;73880,21115;110076,21115;116522,23080;123960,27499;130405,32901;135860,41740;139330,50579;140818,60400;140818,66293;140818,70712;139330,84462;135860,98702" o:connectangles="0,0,0,0,0,0,0,0,0,0,0,0,0,0,0,0,0,0,0,0,0,0,0,0,0,0,0,0,0,0,0,0,0,0,0,0,0,0,0,0,0,0,0,0,0,0,0,0,0,0,0,0,0,0,0,0,0,0,0,0,0"/>
              </v:shape>
              <v:shape id="Freeform 93" o:spid="_x0000_s1075" style="position:absolute;width:1793;height:666;visibility:visible;mso-wrap-style:square;v-text-anchor:top" coordsize="364,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" path="m249,23r-3,l234,19,219,16,201,14,181,13r-19,1l144,16r-15,3l118,23r-3,l116,29r6,6l129,39r9,4l147,46r11,2l170,49r11,1l194,49r12,-1l216,46r10,-3l234,39r8,-4l246,29r3,-6xm109,50r,19l106,82r-3,12l100,107r-2,11l98,127r2,5l102,134r1,-3l106,127r5,-7l112,111r4,-10l119,88r5,-15l147,73r,18l165,91r,3l158,94r-3,1l154,98r,9l157,109r49,l208,107r,-9l206,94r-9,l197,91r19,l216,73r26,l244,86r5,13l252,111r4,13l259,127r4,3l265,130r1,l266,127r,-6l263,111,260,99,257,84,253,65r,-15l304,50r8,-1l318,46r3,-4l322,36r-1,-4l318,27r-6,-3l304,23r,-7l301,16r13,-6l328,7,342,4r13,l361,1,364,,347,,329,1,314,3,296,6r,8l296,14r,-8l295,1,292,r-3,1l288,4r,10l286,14r,-8l269,3,253,1,236,,219,r1,1l227,4r13,l255,7r13,3l280,16r-1,l279,23r-26,l250,30r-6,6l237,42r-8,4l217,49r-11,3l194,53r-13,l168,53,157,52,145,49,134,46r-9,-4l118,36r-5,-6l111,23r-28,l83,16r-1,l95,10,108,7,122,4r14,l142,1,144,,128,,111,1,93,3,77,6r,8l76,14r,-8l75,1,72,,69,1,67,4r,10l66,14r,-8l50,3,33,1,16,,,,1,1,7,4r14,l36,7r13,3l62,16r-2,l59,17r,3l60,23r-8,1l46,27r-5,5l40,36r1,6l46,46r6,3l60,50r49,xe" filled="f" stroked="f">
                <v:path arrowok="t" o:connecttype="custom" o:connectlocs="115302,9445;89186,6462;63564,9445;57158,14415;67998,21375;83766,24357;101505,23860;115302,19386;122693,11433;52231,40761;48289,58656;50260,66609;54694,59650;58636,43743;72433,45234;77853,46726;75882,53188;102490,53188;97070,46726;106432,36287;122693,49211;127620,63129;131069,64621;129591,55176;124664,32310;153735,24357;158663,17895;153735,11930;148315,7953;168518,1988;179358,0;154721,1491;145852,6959;143881,0;141910,6959;132548,1491;107910,0;118258,1988;137968,7953;124664,11433;116780,20877;101505,25848;82781,26345;66027,22866;55680,14912;40898,7953;53216,3480;69969,497;54694,497;37941,6959;36956,497;33014,1988;32521,2982;7884,0;3449,1988;24144,4971;29072,8450;25623,11930;19710,17895;25623,24357" o:connectangles="0,0,0,0,0,0,0,0,0,0,0,0,0,0,0,0,0,0,0,0,0,0,0,0,0,0,0,0,0,0,0,0,0,0,0,0,0,0,0,0,0,0,0,0,0,0,0,0,0,0,0,0,0,0,0,0,0,0,0,0"/>
                <o:lock v:ext="edit" verticies="t"/>
              </v:shape>
              <w10:wrap anchorx="margin"/>
            </v:group>
          </w:pict>
        </mc:Fallback>
      </mc:AlternateContent>
    </w:r>
    <w:r w:rsidRPr="00843607">
      <w:rPr>
        <w:noProof/>
        <w:lang w:eastAsia="en-AU"/>
      </w:rPr>
      <mc:AlternateContent>
        <mc:Choice Requires="wps">
          <w:drawing>
            <wp:anchor distT="0" distB="0" distL="114300" distR="114300" simplePos="0" relativeHeight="251677696" behindDoc="1" locked="0" layoutInCell="1" allowOverlap="1" wp14:anchorId="59C91E64" wp14:editId="139FD01A">
              <wp:simplePos x="0" y="0"/>
              <wp:positionH relativeFrom="page">
                <wp:posOffset>-9780</wp:posOffset>
              </wp:positionH>
              <wp:positionV relativeFrom="paragraph">
                <wp:posOffset>159124</wp:posOffset>
              </wp:positionV>
              <wp:extent cx="7570470" cy="397917"/>
              <wp:effectExtent l="0" t="0" r="0" b="2540"/>
              <wp:wrapNone/>
              <wp:docPr id="51" name="Rectangle 766"/>
              <wp:cNvGraphicFramePr/>
              <a:graphic xmlns:a="http://schemas.openxmlformats.org/drawingml/2006/main">
                <a:graphicData uri="http://schemas.microsoft.com/office/word/2010/wordprocessingShape">
                  <wps:wsp>
                    <wps:cNvSpPr/>
                    <wps:spPr>
                      <a:xfrm>
                        <a:off x="0" y="0"/>
                        <a:ext cx="7570470" cy="39791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2E19B1" w14:textId="77777777" w:rsidR="004B0520" w:rsidRDefault="004B0520" w:rsidP="004B0520">
                          <w:pPr>
                            <w:pStyle w:val="Title"/>
                            <w:jc w:val="left"/>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9C91E64" id="_x0000_s1031" style="position:absolute;margin-left:-.75pt;margin-top:12.55pt;width:596.1pt;height:31.3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" fillcolor="#ffb300 [3204]" stroked="f" strokeweight="1pt">
              <v:textbox>
                <w:txbxContent>
                  <w:p w14:paraId="6A2E19B1" w14:textId="77777777" w:rsidR="004B0520" w:rsidRDefault="004B0520" w:rsidP="004B0520">
                    <w:pPr>
                      <w:pStyle w:val="Title"/>
                      <w:jc w:val="left"/>
                    </w:pPr>
                  </w:p>
                </w:txbxContent>
              </v:textbox>
              <w10:wrap anchorx="page"/>
            </v:rect>
          </w:pict>
        </mc:Fallback>
      </mc:AlternateContent>
    </w:r>
  </w:p>
  <w:p w14:paraId="3FB436F1" w14:textId="77777777" w:rsidR="004B0520" w:rsidRPr="004B0520" w:rsidRDefault="004B0520" w:rsidP="004B0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1C222" w14:textId="77777777" w:rsidR="00362B1B" w:rsidRDefault="00362B1B" w:rsidP="00924488">
      <w:pPr>
        <w:spacing w:after="0" w:line="240" w:lineRule="auto"/>
      </w:pPr>
      <w:r>
        <w:separator/>
      </w:r>
    </w:p>
  </w:footnote>
  <w:footnote w:type="continuationSeparator" w:id="0">
    <w:p w14:paraId="62463184" w14:textId="77777777" w:rsidR="00362B1B" w:rsidRDefault="00362B1B" w:rsidP="00924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03F9E" w14:textId="77777777" w:rsidR="004B0520" w:rsidRDefault="004B0520" w:rsidP="004B0520">
    <w:pPr>
      <w:pStyle w:val="Header"/>
    </w:pPr>
    <w:r w:rsidRPr="002F725E">
      <w:rPr>
        <w:noProof/>
        <w:lang w:eastAsia="en-AU"/>
      </w:rPr>
      <mc:AlternateContent>
        <mc:Choice Requires="wpg">
          <w:drawing>
            <wp:anchor distT="0" distB="0" distL="114300" distR="114300" simplePos="0" relativeHeight="251669504" behindDoc="0" locked="0" layoutInCell="1" allowOverlap="1" wp14:anchorId="3E4BB799" wp14:editId="79CF3BE6">
              <wp:simplePos x="0" y="0"/>
              <wp:positionH relativeFrom="column">
                <wp:posOffset>-381000</wp:posOffset>
              </wp:positionH>
              <wp:positionV relativeFrom="paragraph">
                <wp:posOffset>-2762885</wp:posOffset>
              </wp:positionV>
              <wp:extent cx="9744076" cy="6848475"/>
              <wp:effectExtent l="0" t="0" r="0" b="9525"/>
              <wp:wrapNone/>
              <wp:docPr id="204" name="Group 39">
                <a:extLst xmlns:a="http://schemas.openxmlformats.org/drawingml/2006/main">
                  <a:ext uri="{FF2B5EF4-FFF2-40B4-BE49-F238E27FC236}">
                    <a16:creationId xmlns:a16="http://schemas.microsoft.com/office/drawing/2014/main" id="{0D9B5734-ADB3-45FF-8F50-A84C5509DC2A}"/>
                  </a:ext>
                </a:extLst>
              </wp:docPr>
              <wp:cNvGraphicFramePr/>
              <a:graphic xmlns:a="http://schemas.openxmlformats.org/drawingml/2006/main">
                <a:graphicData uri="http://schemas.microsoft.com/office/word/2010/wordprocessingGroup">
                  <wpg:wgp>
                    <wpg:cNvGrpSpPr/>
                    <wpg:grpSpPr>
                      <a:xfrm rot="16200000" flipH="1">
                        <a:off x="0" y="0"/>
                        <a:ext cx="9744076" cy="6848475"/>
                        <a:chOff x="0" y="0"/>
                        <a:chExt cx="9744076" cy="6848475"/>
                      </a:xfrm>
                      <a:solidFill>
                        <a:schemeClr val="bg2">
                          <a:alpha val="30000"/>
                        </a:schemeClr>
                      </a:solidFill>
                    </wpg:grpSpPr>
                    <wps:wsp>
                      <wps:cNvPr id="205" name="Freeform 205">
                        <a:extLst>
                          <a:ext uri="{FF2B5EF4-FFF2-40B4-BE49-F238E27FC236}">
                            <a16:creationId xmlns:a16="http://schemas.microsoft.com/office/drawing/2014/main" id="{0E8D2B6F-9C00-4D5D-8F7F-B1C9B5B8B0D5}"/>
                          </a:ext>
                        </a:extLst>
                      </wps:cNvPr>
                      <wps:cNvSpPr>
                        <a:spLocks noEditPoints="1"/>
                      </wps:cNvSpPr>
                      <wps:spPr bwMode="auto">
                        <a:xfrm>
                          <a:off x="727075" y="12700"/>
                          <a:ext cx="1668463" cy="6832600"/>
                        </a:xfrm>
                        <a:custGeom>
                          <a:avLst/>
                          <a:gdLst>
                            <a:gd name="T0" fmla="*/ 242 w 1051"/>
                            <a:gd name="T1" fmla="*/ 21 h 4304"/>
                            <a:gd name="T2" fmla="*/ 238 w 1051"/>
                            <a:gd name="T3" fmla="*/ 186 h 4304"/>
                            <a:gd name="T4" fmla="*/ 267 w 1051"/>
                            <a:gd name="T5" fmla="*/ 241 h 4304"/>
                            <a:gd name="T6" fmla="*/ 242 w 1051"/>
                            <a:gd name="T7" fmla="*/ 207 h 4304"/>
                            <a:gd name="T8" fmla="*/ 332 w 1051"/>
                            <a:gd name="T9" fmla="*/ 469 h 4304"/>
                            <a:gd name="T10" fmla="*/ 365 w 1051"/>
                            <a:gd name="T11" fmla="*/ 559 h 4304"/>
                            <a:gd name="T12" fmla="*/ 336 w 1051"/>
                            <a:gd name="T13" fmla="*/ 486 h 4304"/>
                            <a:gd name="T14" fmla="*/ 361 w 1051"/>
                            <a:gd name="T15" fmla="*/ 736 h 4304"/>
                            <a:gd name="T16" fmla="*/ 361 w 1051"/>
                            <a:gd name="T17" fmla="*/ 824 h 4304"/>
                            <a:gd name="T18" fmla="*/ 374 w 1051"/>
                            <a:gd name="T19" fmla="*/ 841 h 4304"/>
                            <a:gd name="T20" fmla="*/ 361 w 1051"/>
                            <a:gd name="T21" fmla="*/ 881 h 4304"/>
                            <a:gd name="T22" fmla="*/ 378 w 1051"/>
                            <a:gd name="T23" fmla="*/ 914 h 4304"/>
                            <a:gd name="T24" fmla="*/ 386 w 1051"/>
                            <a:gd name="T25" fmla="*/ 1004 h 4304"/>
                            <a:gd name="T26" fmla="*/ 378 w 1051"/>
                            <a:gd name="T27" fmla="*/ 925 h 4304"/>
                            <a:gd name="T28" fmla="*/ 397 w 1051"/>
                            <a:gd name="T29" fmla="*/ 1136 h 4304"/>
                            <a:gd name="T30" fmla="*/ 457 w 1051"/>
                            <a:gd name="T31" fmla="*/ 1280 h 4304"/>
                            <a:gd name="T32" fmla="*/ 468 w 1051"/>
                            <a:gd name="T33" fmla="*/ 1313 h 4304"/>
                            <a:gd name="T34" fmla="*/ 474 w 1051"/>
                            <a:gd name="T35" fmla="*/ 1368 h 4304"/>
                            <a:gd name="T36" fmla="*/ 520 w 1051"/>
                            <a:gd name="T37" fmla="*/ 1452 h 4304"/>
                            <a:gd name="T38" fmla="*/ 497 w 1051"/>
                            <a:gd name="T39" fmla="*/ 1431 h 4304"/>
                            <a:gd name="T40" fmla="*/ 562 w 1051"/>
                            <a:gd name="T41" fmla="*/ 1581 h 4304"/>
                            <a:gd name="T42" fmla="*/ 566 w 1051"/>
                            <a:gd name="T43" fmla="*/ 1602 h 4304"/>
                            <a:gd name="T44" fmla="*/ 557 w 1051"/>
                            <a:gd name="T45" fmla="*/ 1646 h 4304"/>
                            <a:gd name="T46" fmla="*/ 566 w 1051"/>
                            <a:gd name="T47" fmla="*/ 1709 h 4304"/>
                            <a:gd name="T48" fmla="*/ 568 w 1051"/>
                            <a:gd name="T49" fmla="*/ 1690 h 4304"/>
                            <a:gd name="T50" fmla="*/ 520 w 1051"/>
                            <a:gd name="T51" fmla="*/ 1773 h 4304"/>
                            <a:gd name="T52" fmla="*/ 465 w 1051"/>
                            <a:gd name="T53" fmla="*/ 1845 h 4304"/>
                            <a:gd name="T54" fmla="*/ 430 w 1051"/>
                            <a:gd name="T55" fmla="*/ 1903 h 4304"/>
                            <a:gd name="T56" fmla="*/ 457 w 1051"/>
                            <a:gd name="T57" fmla="*/ 1855 h 4304"/>
                            <a:gd name="T58" fmla="*/ 319 w 1051"/>
                            <a:gd name="T59" fmla="*/ 2016 h 4304"/>
                            <a:gd name="T60" fmla="*/ 253 w 1051"/>
                            <a:gd name="T61" fmla="*/ 2081 h 4304"/>
                            <a:gd name="T62" fmla="*/ 382 w 1051"/>
                            <a:gd name="T63" fmla="*/ 1928 h 4304"/>
                            <a:gd name="T64" fmla="*/ 171 w 1051"/>
                            <a:gd name="T65" fmla="*/ 2278 h 4304"/>
                            <a:gd name="T66" fmla="*/ 181 w 1051"/>
                            <a:gd name="T67" fmla="*/ 2215 h 4304"/>
                            <a:gd name="T68" fmla="*/ 146 w 1051"/>
                            <a:gd name="T69" fmla="*/ 2351 h 4304"/>
                            <a:gd name="T70" fmla="*/ 113 w 1051"/>
                            <a:gd name="T71" fmla="*/ 2413 h 4304"/>
                            <a:gd name="T72" fmla="*/ 85 w 1051"/>
                            <a:gd name="T73" fmla="*/ 2599 h 4304"/>
                            <a:gd name="T74" fmla="*/ 81 w 1051"/>
                            <a:gd name="T75" fmla="*/ 2614 h 4304"/>
                            <a:gd name="T76" fmla="*/ 54 w 1051"/>
                            <a:gd name="T77" fmla="*/ 2742 h 4304"/>
                            <a:gd name="T78" fmla="*/ 6 w 1051"/>
                            <a:gd name="T79" fmla="*/ 2972 h 4304"/>
                            <a:gd name="T80" fmla="*/ 54 w 1051"/>
                            <a:gd name="T81" fmla="*/ 2671 h 4304"/>
                            <a:gd name="T82" fmla="*/ 0 w 1051"/>
                            <a:gd name="T83" fmla="*/ 3128 h 4304"/>
                            <a:gd name="T84" fmla="*/ 16 w 1051"/>
                            <a:gd name="T85" fmla="*/ 3175 h 4304"/>
                            <a:gd name="T86" fmla="*/ 0 w 1051"/>
                            <a:gd name="T87" fmla="*/ 3143 h 4304"/>
                            <a:gd name="T88" fmla="*/ 77 w 1051"/>
                            <a:gd name="T89" fmla="*/ 3409 h 4304"/>
                            <a:gd name="T90" fmla="*/ 64 w 1051"/>
                            <a:gd name="T91" fmla="*/ 3415 h 4304"/>
                            <a:gd name="T92" fmla="*/ 129 w 1051"/>
                            <a:gd name="T93" fmla="*/ 3509 h 4304"/>
                            <a:gd name="T94" fmla="*/ 269 w 1051"/>
                            <a:gd name="T95" fmla="*/ 3662 h 4304"/>
                            <a:gd name="T96" fmla="*/ 165 w 1051"/>
                            <a:gd name="T97" fmla="*/ 3582 h 4304"/>
                            <a:gd name="T98" fmla="*/ 307 w 1051"/>
                            <a:gd name="T99" fmla="*/ 3691 h 4304"/>
                            <a:gd name="T100" fmla="*/ 324 w 1051"/>
                            <a:gd name="T101" fmla="*/ 3720 h 4304"/>
                            <a:gd name="T102" fmla="*/ 497 w 1051"/>
                            <a:gd name="T103" fmla="*/ 3814 h 4304"/>
                            <a:gd name="T104" fmla="*/ 522 w 1051"/>
                            <a:gd name="T105" fmla="*/ 3831 h 4304"/>
                            <a:gd name="T106" fmla="*/ 512 w 1051"/>
                            <a:gd name="T107" fmla="*/ 3842 h 4304"/>
                            <a:gd name="T108" fmla="*/ 683 w 1051"/>
                            <a:gd name="T109" fmla="*/ 3973 h 4304"/>
                            <a:gd name="T110" fmla="*/ 745 w 1051"/>
                            <a:gd name="T111" fmla="*/ 4007 h 4304"/>
                            <a:gd name="T112" fmla="*/ 700 w 1051"/>
                            <a:gd name="T113" fmla="*/ 3988 h 4304"/>
                            <a:gd name="T114" fmla="*/ 938 w 1051"/>
                            <a:gd name="T115" fmla="*/ 4207 h 4304"/>
                            <a:gd name="T116" fmla="*/ 988 w 1051"/>
                            <a:gd name="T117" fmla="*/ 4235 h 4304"/>
                            <a:gd name="T118" fmla="*/ 1034 w 1051"/>
                            <a:gd name="T119" fmla="*/ 4278 h 43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51" h="4304">
                              <a:moveTo>
                                <a:pt x="244" y="0"/>
                              </a:moveTo>
                              <a:lnTo>
                                <a:pt x="244" y="11"/>
                              </a:lnTo>
                              <a:lnTo>
                                <a:pt x="229" y="9"/>
                              </a:lnTo>
                              <a:lnTo>
                                <a:pt x="229" y="0"/>
                              </a:lnTo>
                              <a:lnTo>
                                <a:pt x="244" y="0"/>
                              </a:lnTo>
                              <a:close/>
                              <a:moveTo>
                                <a:pt x="244" y="11"/>
                              </a:moveTo>
                              <a:lnTo>
                                <a:pt x="242" y="15"/>
                              </a:lnTo>
                              <a:lnTo>
                                <a:pt x="242" y="21"/>
                              </a:lnTo>
                              <a:lnTo>
                                <a:pt x="229" y="19"/>
                              </a:lnTo>
                              <a:lnTo>
                                <a:pt x="229" y="15"/>
                              </a:lnTo>
                              <a:lnTo>
                                <a:pt x="229" y="9"/>
                              </a:lnTo>
                              <a:lnTo>
                                <a:pt x="244" y="11"/>
                              </a:lnTo>
                              <a:close/>
                              <a:moveTo>
                                <a:pt x="242" y="21"/>
                              </a:moveTo>
                              <a:lnTo>
                                <a:pt x="242" y="21"/>
                              </a:lnTo>
                              <a:lnTo>
                                <a:pt x="234" y="21"/>
                              </a:lnTo>
                              <a:lnTo>
                                <a:pt x="242" y="21"/>
                              </a:lnTo>
                              <a:close/>
                              <a:moveTo>
                                <a:pt x="242" y="21"/>
                              </a:moveTo>
                              <a:lnTo>
                                <a:pt x="242" y="40"/>
                              </a:lnTo>
                              <a:lnTo>
                                <a:pt x="242" y="61"/>
                              </a:lnTo>
                              <a:lnTo>
                                <a:pt x="242" y="82"/>
                              </a:lnTo>
                              <a:lnTo>
                                <a:pt x="242" y="101"/>
                              </a:lnTo>
                              <a:lnTo>
                                <a:pt x="244" y="122"/>
                              </a:lnTo>
                              <a:lnTo>
                                <a:pt x="248" y="143"/>
                              </a:lnTo>
                              <a:lnTo>
                                <a:pt x="250" y="163"/>
                              </a:lnTo>
                              <a:lnTo>
                                <a:pt x="253" y="184"/>
                              </a:lnTo>
                              <a:lnTo>
                                <a:pt x="238" y="186"/>
                              </a:lnTo>
                              <a:lnTo>
                                <a:pt x="234" y="164"/>
                              </a:lnTo>
                              <a:lnTo>
                                <a:pt x="232" y="143"/>
                              </a:lnTo>
                              <a:lnTo>
                                <a:pt x="230" y="124"/>
                              </a:lnTo>
                              <a:lnTo>
                                <a:pt x="229" y="103"/>
                              </a:lnTo>
                              <a:lnTo>
                                <a:pt x="227" y="82"/>
                              </a:lnTo>
                              <a:lnTo>
                                <a:pt x="227" y="61"/>
                              </a:lnTo>
                              <a:lnTo>
                                <a:pt x="227" y="40"/>
                              </a:lnTo>
                              <a:lnTo>
                                <a:pt x="229" y="19"/>
                              </a:lnTo>
                              <a:lnTo>
                                <a:pt x="242" y="21"/>
                              </a:lnTo>
                              <a:close/>
                              <a:moveTo>
                                <a:pt x="253" y="184"/>
                              </a:moveTo>
                              <a:lnTo>
                                <a:pt x="257" y="203"/>
                              </a:lnTo>
                              <a:lnTo>
                                <a:pt x="261" y="222"/>
                              </a:lnTo>
                              <a:lnTo>
                                <a:pt x="267" y="241"/>
                              </a:lnTo>
                              <a:lnTo>
                                <a:pt x="273" y="262"/>
                              </a:lnTo>
                              <a:lnTo>
                                <a:pt x="278" y="281"/>
                              </a:lnTo>
                              <a:lnTo>
                                <a:pt x="286" y="301"/>
                              </a:lnTo>
                              <a:lnTo>
                                <a:pt x="294" y="320"/>
                              </a:lnTo>
                              <a:lnTo>
                                <a:pt x="301" y="337"/>
                              </a:lnTo>
                              <a:lnTo>
                                <a:pt x="288" y="345"/>
                              </a:lnTo>
                              <a:lnTo>
                                <a:pt x="280" y="325"/>
                              </a:lnTo>
                              <a:lnTo>
                                <a:pt x="273" y="304"/>
                              </a:lnTo>
                              <a:lnTo>
                                <a:pt x="265" y="285"/>
                              </a:lnTo>
                              <a:lnTo>
                                <a:pt x="259" y="266"/>
                              </a:lnTo>
                              <a:lnTo>
                                <a:pt x="253" y="247"/>
                              </a:lnTo>
                              <a:lnTo>
                                <a:pt x="248" y="226"/>
                              </a:lnTo>
                              <a:lnTo>
                                <a:pt x="242" y="207"/>
                              </a:lnTo>
                              <a:lnTo>
                                <a:pt x="238" y="186"/>
                              </a:lnTo>
                              <a:lnTo>
                                <a:pt x="253" y="184"/>
                              </a:lnTo>
                              <a:close/>
                              <a:moveTo>
                                <a:pt x="301" y="337"/>
                              </a:moveTo>
                              <a:lnTo>
                                <a:pt x="309" y="356"/>
                              </a:lnTo>
                              <a:lnTo>
                                <a:pt x="317" y="373"/>
                              </a:lnTo>
                              <a:lnTo>
                                <a:pt x="324" y="393"/>
                              </a:lnTo>
                              <a:lnTo>
                                <a:pt x="330" y="410"/>
                              </a:lnTo>
                              <a:lnTo>
                                <a:pt x="336" y="429"/>
                              </a:lnTo>
                              <a:lnTo>
                                <a:pt x="342" y="448"/>
                              </a:lnTo>
                              <a:lnTo>
                                <a:pt x="346" y="465"/>
                              </a:lnTo>
                              <a:lnTo>
                                <a:pt x="351" y="485"/>
                              </a:lnTo>
                              <a:lnTo>
                                <a:pt x="336" y="486"/>
                              </a:lnTo>
                              <a:lnTo>
                                <a:pt x="332" y="469"/>
                              </a:lnTo>
                              <a:lnTo>
                                <a:pt x="326" y="452"/>
                              </a:lnTo>
                              <a:lnTo>
                                <a:pt x="323" y="433"/>
                              </a:lnTo>
                              <a:lnTo>
                                <a:pt x="317" y="416"/>
                              </a:lnTo>
                              <a:lnTo>
                                <a:pt x="311" y="396"/>
                              </a:lnTo>
                              <a:lnTo>
                                <a:pt x="303" y="379"/>
                              </a:lnTo>
                              <a:lnTo>
                                <a:pt x="296" y="362"/>
                              </a:lnTo>
                              <a:lnTo>
                                <a:pt x="288" y="345"/>
                              </a:lnTo>
                              <a:lnTo>
                                <a:pt x="301" y="337"/>
                              </a:lnTo>
                              <a:close/>
                              <a:moveTo>
                                <a:pt x="351" y="485"/>
                              </a:moveTo>
                              <a:lnTo>
                                <a:pt x="355" y="502"/>
                              </a:lnTo>
                              <a:lnTo>
                                <a:pt x="359" y="521"/>
                              </a:lnTo>
                              <a:lnTo>
                                <a:pt x="361" y="540"/>
                              </a:lnTo>
                              <a:lnTo>
                                <a:pt x="365" y="559"/>
                              </a:lnTo>
                              <a:lnTo>
                                <a:pt x="367" y="578"/>
                              </a:lnTo>
                              <a:lnTo>
                                <a:pt x="369" y="598"/>
                              </a:lnTo>
                              <a:lnTo>
                                <a:pt x="371" y="617"/>
                              </a:lnTo>
                              <a:lnTo>
                                <a:pt x="372" y="636"/>
                              </a:lnTo>
                              <a:lnTo>
                                <a:pt x="359" y="638"/>
                              </a:lnTo>
                              <a:lnTo>
                                <a:pt x="357" y="619"/>
                              </a:lnTo>
                              <a:lnTo>
                                <a:pt x="355" y="600"/>
                              </a:lnTo>
                              <a:lnTo>
                                <a:pt x="353" y="580"/>
                              </a:lnTo>
                              <a:lnTo>
                                <a:pt x="349" y="561"/>
                              </a:lnTo>
                              <a:lnTo>
                                <a:pt x="347" y="542"/>
                              </a:lnTo>
                              <a:lnTo>
                                <a:pt x="344" y="525"/>
                              </a:lnTo>
                              <a:lnTo>
                                <a:pt x="340" y="506"/>
                              </a:lnTo>
                              <a:lnTo>
                                <a:pt x="336" y="486"/>
                              </a:lnTo>
                              <a:lnTo>
                                <a:pt x="351" y="485"/>
                              </a:lnTo>
                              <a:close/>
                              <a:moveTo>
                                <a:pt x="372" y="636"/>
                              </a:moveTo>
                              <a:lnTo>
                                <a:pt x="374" y="653"/>
                              </a:lnTo>
                              <a:lnTo>
                                <a:pt x="374" y="669"/>
                              </a:lnTo>
                              <a:lnTo>
                                <a:pt x="376" y="686"/>
                              </a:lnTo>
                              <a:lnTo>
                                <a:pt x="376" y="703"/>
                              </a:lnTo>
                              <a:lnTo>
                                <a:pt x="376" y="718"/>
                              </a:lnTo>
                              <a:lnTo>
                                <a:pt x="376" y="736"/>
                              </a:lnTo>
                              <a:lnTo>
                                <a:pt x="376" y="753"/>
                              </a:lnTo>
                              <a:lnTo>
                                <a:pt x="376" y="770"/>
                              </a:lnTo>
                              <a:lnTo>
                                <a:pt x="361" y="770"/>
                              </a:lnTo>
                              <a:lnTo>
                                <a:pt x="361" y="753"/>
                              </a:lnTo>
                              <a:lnTo>
                                <a:pt x="361" y="736"/>
                              </a:lnTo>
                              <a:lnTo>
                                <a:pt x="361" y="720"/>
                              </a:lnTo>
                              <a:lnTo>
                                <a:pt x="361" y="703"/>
                              </a:lnTo>
                              <a:lnTo>
                                <a:pt x="361" y="686"/>
                              </a:lnTo>
                              <a:lnTo>
                                <a:pt x="361" y="670"/>
                              </a:lnTo>
                              <a:lnTo>
                                <a:pt x="359" y="653"/>
                              </a:lnTo>
                              <a:lnTo>
                                <a:pt x="359" y="638"/>
                              </a:lnTo>
                              <a:lnTo>
                                <a:pt x="372" y="636"/>
                              </a:lnTo>
                              <a:close/>
                              <a:moveTo>
                                <a:pt x="376" y="770"/>
                              </a:moveTo>
                              <a:lnTo>
                                <a:pt x="374" y="784"/>
                              </a:lnTo>
                              <a:lnTo>
                                <a:pt x="374" y="797"/>
                              </a:lnTo>
                              <a:lnTo>
                                <a:pt x="374" y="810"/>
                              </a:lnTo>
                              <a:lnTo>
                                <a:pt x="374" y="824"/>
                              </a:lnTo>
                              <a:lnTo>
                                <a:pt x="361" y="824"/>
                              </a:lnTo>
                              <a:lnTo>
                                <a:pt x="361" y="810"/>
                              </a:lnTo>
                              <a:lnTo>
                                <a:pt x="361" y="797"/>
                              </a:lnTo>
                              <a:lnTo>
                                <a:pt x="361" y="784"/>
                              </a:lnTo>
                              <a:lnTo>
                                <a:pt x="361" y="770"/>
                              </a:lnTo>
                              <a:lnTo>
                                <a:pt x="376" y="770"/>
                              </a:lnTo>
                              <a:close/>
                              <a:moveTo>
                                <a:pt x="361" y="824"/>
                              </a:moveTo>
                              <a:lnTo>
                                <a:pt x="361" y="824"/>
                              </a:lnTo>
                              <a:lnTo>
                                <a:pt x="369" y="824"/>
                              </a:lnTo>
                              <a:lnTo>
                                <a:pt x="361" y="824"/>
                              </a:lnTo>
                              <a:close/>
                              <a:moveTo>
                                <a:pt x="374" y="824"/>
                              </a:moveTo>
                              <a:lnTo>
                                <a:pt x="374" y="830"/>
                              </a:lnTo>
                              <a:lnTo>
                                <a:pt x="374" y="835"/>
                              </a:lnTo>
                              <a:lnTo>
                                <a:pt x="374" y="841"/>
                              </a:lnTo>
                              <a:lnTo>
                                <a:pt x="374" y="845"/>
                              </a:lnTo>
                              <a:lnTo>
                                <a:pt x="361" y="845"/>
                              </a:lnTo>
                              <a:lnTo>
                                <a:pt x="361" y="839"/>
                              </a:lnTo>
                              <a:lnTo>
                                <a:pt x="361" y="835"/>
                              </a:lnTo>
                              <a:lnTo>
                                <a:pt x="361" y="830"/>
                              </a:lnTo>
                              <a:lnTo>
                                <a:pt x="361" y="824"/>
                              </a:lnTo>
                              <a:lnTo>
                                <a:pt x="374" y="824"/>
                              </a:lnTo>
                              <a:close/>
                              <a:moveTo>
                                <a:pt x="374" y="845"/>
                              </a:moveTo>
                              <a:lnTo>
                                <a:pt x="374" y="854"/>
                              </a:lnTo>
                              <a:lnTo>
                                <a:pt x="374" y="862"/>
                              </a:lnTo>
                              <a:lnTo>
                                <a:pt x="374" y="872"/>
                              </a:lnTo>
                              <a:lnTo>
                                <a:pt x="374" y="879"/>
                              </a:lnTo>
                              <a:lnTo>
                                <a:pt x="361" y="881"/>
                              </a:lnTo>
                              <a:lnTo>
                                <a:pt x="361" y="872"/>
                              </a:lnTo>
                              <a:lnTo>
                                <a:pt x="359" y="864"/>
                              </a:lnTo>
                              <a:lnTo>
                                <a:pt x="361" y="854"/>
                              </a:lnTo>
                              <a:lnTo>
                                <a:pt x="361" y="845"/>
                              </a:lnTo>
                              <a:lnTo>
                                <a:pt x="374" y="845"/>
                              </a:lnTo>
                              <a:close/>
                              <a:moveTo>
                                <a:pt x="361" y="881"/>
                              </a:moveTo>
                              <a:lnTo>
                                <a:pt x="361" y="881"/>
                              </a:lnTo>
                              <a:lnTo>
                                <a:pt x="369" y="881"/>
                              </a:lnTo>
                              <a:lnTo>
                                <a:pt x="361" y="881"/>
                              </a:lnTo>
                              <a:close/>
                              <a:moveTo>
                                <a:pt x="374" y="879"/>
                              </a:moveTo>
                              <a:lnTo>
                                <a:pt x="376" y="893"/>
                              </a:lnTo>
                              <a:lnTo>
                                <a:pt x="378" y="904"/>
                              </a:lnTo>
                              <a:lnTo>
                                <a:pt x="378" y="914"/>
                              </a:lnTo>
                              <a:lnTo>
                                <a:pt x="378" y="925"/>
                              </a:lnTo>
                              <a:lnTo>
                                <a:pt x="365" y="927"/>
                              </a:lnTo>
                              <a:lnTo>
                                <a:pt x="363" y="914"/>
                              </a:lnTo>
                              <a:lnTo>
                                <a:pt x="363" y="902"/>
                              </a:lnTo>
                              <a:lnTo>
                                <a:pt x="361" y="893"/>
                              </a:lnTo>
                              <a:lnTo>
                                <a:pt x="361" y="881"/>
                              </a:lnTo>
                              <a:lnTo>
                                <a:pt x="374" y="879"/>
                              </a:lnTo>
                              <a:close/>
                              <a:moveTo>
                                <a:pt x="378" y="925"/>
                              </a:moveTo>
                              <a:lnTo>
                                <a:pt x="380" y="941"/>
                              </a:lnTo>
                              <a:lnTo>
                                <a:pt x="382" y="958"/>
                              </a:lnTo>
                              <a:lnTo>
                                <a:pt x="382" y="973"/>
                              </a:lnTo>
                              <a:lnTo>
                                <a:pt x="384" y="989"/>
                              </a:lnTo>
                              <a:lnTo>
                                <a:pt x="386" y="1004"/>
                              </a:lnTo>
                              <a:lnTo>
                                <a:pt x="388" y="1019"/>
                              </a:lnTo>
                              <a:lnTo>
                                <a:pt x="392" y="1037"/>
                              </a:lnTo>
                              <a:lnTo>
                                <a:pt x="394" y="1052"/>
                              </a:lnTo>
                              <a:lnTo>
                                <a:pt x="380" y="1054"/>
                              </a:lnTo>
                              <a:lnTo>
                                <a:pt x="376" y="1038"/>
                              </a:lnTo>
                              <a:lnTo>
                                <a:pt x="374" y="1023"/>
                              </a:lnTo>
                              <a:lnTo>
                                <a:pt x="372" y="1006"/>
                              </a:lnTo>
                              <a:lnTo>
                                <a:pt x="371" y="991"/>
                              </a:lnTo>
                              <a:lnTo>
                                <a:pt x="369" y="975"/>
                              </a:lnTo>
                              <a:lnTo>
                                <a:pt x="367" y="958"/>
                              </a:lnTo>
                              <a:lnTo>
                                <a:pt x="367" y="943"/>
                              </a:lnTo>
                              <a:lnTo>
                                <a:pt x="365" y="927"/>
                              </a:lnTo>
                              <a:lnTo>
                                <a:pt x="378" y="925"/>
                              </a:lnTo>
                              <a:close/>
                              <a:moveTo>
                                <a:pt x="394" y="1052"/>
                              </a:moveTo>
                              <a:lnTo>
                                <a:pt x="397" y="1067"/>
                              </a:lnTo>
                              <a:lnTo>
                                <a:pt x="401" y="1084"/>
                              </a:lnTo>
                              <a:lnTo>
                                <a:pt x="405" y="1102"/>
                              </a:lnTo>
                              <a:lnTo>
                                <a:pt x="409" y="1117"/>
                              </a:lnTo>
                              <a:lnTo>
                                <a:pt x="413" y="1134"/>
                              </a:lnTo>
                              <a:lnTo>
                                <a:pt x="417" y="1152"/>
                              </a:lnTo>
                              <a:lnTo>
                                <a:pt x="420" y="1167"/>
                              </a:lnTo>
                              <a:lnTo>
                                <a:pt x="424" y="1184"/>
                              </a:lnTo>
                              <a:lnTo>
                                <a:pt x="411" y="1188"/>
                              </a:lnTo>
                              <a:lnTo>
                                <a:pt x="407" y="1171"/>
                              </a:lnTo>
                              <a:lnTo>
                                <a:pt x="401" y="1153"/>
                              </a:lnTo>
                              <a:lnTo>
                                <a:pt x="397" y="1136"/>
                              </a:lnTo>
                              <a:lnTo>
                                <a:pt x="394" y="1121"/>
                              </a:lnTo>
                              <a:lnTo>
                                <a:pt x="390" y="1104"/>
                              </a:lnTo>
                              <a:lnTo>
                                <a:pt x="386" y="1088"/>
                              </a:lnTo>
                              <a:lnTo>
                                <a:pt x="382" y="1071"/>
                              </a:lnTo>
                              <a:lnTo>
                                <a:pt x="380" y="1054"/>
                              </a:lnTo>
                              <a:lnTo>
                                <a:pt x="394" y="1052"/>
                              </a:lnTo>
                              <a:close/>
                              <a:moveTo>
                                <a:pt x="424" y="1184"/>
                              </a:moveTo>
                              <a:lnTo>
                                <a:pt x="430" y="1199"/>
                              </a:lnTo>
                              <a:lnTo>
                                <a:pt x="434" y="1215"/>
                              </a:lnTo>
                              <a:lnTo>
                                <a:pt x="440" y="1232"/>
                              </a:lnTo>
                              <a:lnTo>
                                <a:pt x="445" y="1247"/>
                              </a:lnTo>
                              <a:lnTo>
                                <a:pt x="451" y="1265"/>
                              </a:lnTo>
                              <a:lnTo>
                                <a:pt x="457" y="1280"/>
                              </a:lnTo>
                              <a:lnTo>
                                <a:pt x="463" y="1295"/>
                              </a:lnTo>
                              <a:lnTo>
                                <a:pt x="468" y="1313"/>
                              </a:lnTo>
                              <a:lnTo>
                                <a:pt x="455" y="1318"/>
                              </a:lnTo>
                              <a:lnTo>
                                <a:pt x="447" y="1301"/>
                              </a:lnTo>
                              <a:lnTo>
                                <a:pt x="441" y="1286"/>
                              </a:lnTo>
                              <a:lnTo>
                                <a:pt x="438" y="1268"/>
                              </a:lnTo>
                              <a:lnTo>
                                <a:pt x="432" y="1253"/>
                              </a:lnTo>
                              <a:lnTo>
                                <a:pt x="426" y="1236"/>
                              </a:lnTo>
                              <a:lnTo>
                                <a:pt x="420" y="1221"/>
                              </a:lnTo>
                              <a:lnTo>
                                <a:pt x="417" y="1203"/>
                              </a:lnTo>
                              <a:lnTo>
                                <a:pt x="411" y="1188"/>
                              </a:lnTo>
                              <a:lnTo>
                                <a:pt x="424" y="1184"/>
                              </a:lnTo>
                              <a:close/>
                              <a:moveTo>
                                <a:pt x="468" y="1313"/>
                              </a:moveTo>
                              <a:lnTo>
                                <a:pt x="472" y="1326"/>
                              </a:lnTo>
                              <a:lnTo>
                                <a:pt x="478" y="1337"/>
                              </a:lnTo>
                              <a:lnTo>
                                <a:pt x="482" y="1351"/>
                              </a:lnTo>
                              <a:lnTo>
                                <a:pt x="488" y="1364"/>
                              </a:lnTo>
                              <a:lnTo>
                                <a:pt x="493" y="1376"/>
                              </a:lnTo>
                              <a:lnTo>
                                <a:pt x="497" y="1389"/>
                              </a:lnTo>
                              <a:lnTo>
                                <a:pt x="503" y="1403"/>
                              </a:lnTo>
                              <a:lnTo>
                                <a:pt x="507" y="1414"/>
                              </a:lnTo>
                              <a:lnTo>
                                <a:pt x="493" y="1420"/>
                              </a:lnTo>
                              <a:lnTo>
                                <a:pt x="488" y="1406"/>
                              </a:lnTo>
                              <a:lnTo>
                                <a:pt x="484" y="1393"/>
                              </a:lnTo>
                              <a:lnTo>
                                <a:pt x="478" y="1382"/>
                              </a:lnTo>
                              <a:lnTo>
                                <a:pt x="474" y="1368"/>
                              </a:lnTo>
                              <a:lnTo>
                                <a:pt x="470" y="1357"/>
                              </a:lnTo>
                              <a:lnTo>
                                <a:pt x="465" y="1343"/>
                              </a:lnTo>
                              <a:lnTo>
                                <a:pt x="459" y="1330"/>
                              </a:lnTo>
                              <a:lnTo>
                                <a:pt x="455" y="1318"/>
                              </a:lnTo>
                              <a:lnTo>
                                <a:pt x="468" y="1313"/>
                              </a:lnTo>
                              <a:close/>
                              <a:moveTo>
                                <a:pt x="493" y="1420"/>
                              </a:moveTo>
                              <a:lnTo>
                                <a:pt x="493" y="1420"/>
                              </a:lnTo>
                              <a:lnTo>
                                <a:pt x="501" y="1416"/>
                              </a:lnTo>
                              <a:lnTo>
                                <a:pt x="493" y="1420"/>
                              </a:lnTo>
                              <a:close/>
                              <a:moveTo>
                                <a:pt x="507" y="1414"/>
                              </a:moveTo>
                              <a:lnTo>
                                <a:pt x="511" y="1428"/>
                              </a:lnTo>
                              <a:lnTo>
                                <a:pt x="516" y="1439"/>
                              </a:lnTo>
                              <a:lnTo>
                                <a:pt x="520" y="1452"/>
                              </a:lnTo>
                              <a:lnTo>
                                <a:pt x="526" y="1464"/>
                              </a:lnTo>
                              <a:lnTo>
                                <a:pt x="530" y="1477"/>
                              </a:lnTo>
                              <a:lnTo>
                                <a:pt x="535" y="1491"/>
                              </a:lnTo>
                              <a:lnTo>
                                <a:pt x="539" y="1504"/>
                              </a:lnTo>
                              <a:lnTo>
                                <a:pt x="543" y="1518"/>
                              </a:lnTo>
                              <a:lnTo>
                                <a:pt x="530" y="1521"/>
                              </a:lnTo>
                              <a:lnTo>
                                <a:pt x="526" y="1510"/>
                              </a:lnTo>
                              <a:lnTo>
                                <a:pt x="522" y="1497"/>
                              </a:lnTo>
                              <a:lnTo>
                                <a:pt x="516" y="1483"/>
                              </a:lnTo>
                              <a:lnTo>
                                <a:pt x="512" y="1472"/>
                              </a:lnTo>
                              <a:lnTo>
                                <a:pt x="509" y="1458"/>
                              </a:lnTo>
                              <a:lnTo>
                                <a:pt x="503" y="1445"/>
                              </a:lnTo>
                              <a:lnTo>
                                <a:pt x="497" y="1431"/>
                              </a:lnTo>
                              <a:lnTo>
                                <a:pt x="493" y="1420"/>
                              </a:lnTo>
                              <a:lnTo>
                                <a:pt x="507" y="1414"/>
                              </a:lnTo>
                              <a:close/>
                              <a:moveTo>
                                <a:pt x="530" y="1521"/>
                              </a:moveTo>
                              <a:lnTo>
                                <a:pt x="530" y="1521"/>
                              </a:lnTo>
                              <a:lnTo>
                                <a:pt x="537" y="1520"/>
                              </a:lnTo>
                              <a:lnTo>
                                <a:pt x="530" y="1521"/>
                              </a:lnTo>
                              <a:close/>
                              <a:moveTo>
                                <a:pt x="543" y="1518"/>
                              </a:moveTo>
                              <a:lnTo>
                                <a:pt x="547" y="1527"/>
                              </a:lnTo>
                              <a:lnTo>
                                <a:pt x="551" y="1539"/>
                              </a:lnTo>
                              <a:lnTo>
                                <a:pt x="555" y="1548"/>
                              </a:lnTo>
                              <a:lnTo>
                                <a:pt x="557" y="1560"/>
                              </a:lnTo>
                              <a:lnTo>
                                <a:pt x="560" y="1571"/>
                              </a:lnTo>
                              <a:lnTo>
                                <a:pt x="562" y="1581"/>
                              </a:lnTo>
                              <a:lnTo>
                                <a:pt x="564" y="1592"/>
                              </a:lnTo>
                              <a:lnTo>
                                <a:pt x="566" y="1602"/>
                              </a:lnTo>
                              <a:lnTo>
                                <a:pt x="551" y="1604"/>
                              </a:lnTo>
                              <a:lnTo>
                                <a:pt x="551" y="1594"/>
                              </a:lnTo>
                              <a:lnTo>
                                <a:pt x="549" y="1585"/>
                              </a:lnTo>
                              <a:lnTo>
                                <a:pt x="545" y="1573"/>
                              </a:lnTo>
                              <a:lnTo>
                                <a:pt x="543" y="1564"/>
                              </a:lnTo>
                              <a:lnTo>
                                <a:pt x="541" y="1552"/>
                              </a:lnTo>
                              <a:lnTo>
                                <a:pt x="537" y="1543"/>
                              </a:lnTo>
                              <a:lnTo>
                                <a:pt x="534" y="1531"/>
                              </a:lnTo>
                              <a:lnTo>
                                <a:pt x="530" y="1521"/>
                              </a:lnTo>
                              <a:lnTo>
                                <a:pt x="543" y="1518"/>
                              </a:lnTo>
                              <a:close/>
                              <a:moveTo>
                                <a:pt x="566" y="1602"/>
                              </a:moveTo>
                              <a:lnTo>
                                <a:pt x="568" y="1613"/>
                              </a:lnTo>
                              <a:lnTo>
                                <a:pt x="568" y="1625"/>
                              </a:lnTo>
                              <a:lnTo>
                                <a:pt x="570" y="1635"/>
                              </a:lnTo>
                              <a:lnTo>
                                <a:pt x="570" y="1646"/>
                              </a:lnTo>
                              <a:lnTo>
                                <a:pt x="570" y="1658"/>
                              </a:lnTo>
                              <a:lnTo>
                                <a:pt x="570" y="1669"/>
                              </a:lnTo>
                              <a:lnTo>
                                <a:pt x="570" y="1679"/>
                              </a:lnTo>
                              <a:lnTo>
                                <a:pt x="568" y="1690"/>
                              </a:lnTo>
                              <a:lnTo>
                                <a:pt x="555" y="1688"/>
                              </a:lnTo>
                              <a:lnTo>
                                <a:pt x="555" y="1679"/>
                              </a:lnTo>
                              <a:lnTo>
                                <a:pt x="557" y="1667"/>
                              </a:lnTo>
                              <a:lnTo>
                                <a:pt x="557" y="1658"/>
                              </a:lnTo>
                              <a:lnTo>
                                <a:pt x="557" y="1646"/>
                              </a:lnTo>
                              <a:lnTo>
                                <a:pt x="557" y="1636"/>
                              </a:lnTo>
                              <a:lnTo>
                                <a:pt x="555" y="1625"/>
                              </a:lnTo>
                              <a:lnTo>
                                <a:pt x="553" y="1615"/>
                              </a:lnTo>
                              <a:lnTo>
                                <a:pt x="551" y="1604"/>
                              </a:lnTo>
                              <a:lnTo>
                                <a:pt x="566" y="1602"/>
                              </a:lnTo>
                              <a:close/>
                              <a:moveTo>
                                <a:pt x="555" y="1688"/>
                              </a:moveTo>
                              <a:lnTo>
                                <a:pt x="555" y="1688"/>
                              </a:lnTo>
                              <a:lnTo>
                                <a:pt x="562" y="1690"/>
                              </a:lnTo>
                              <a:lnTo>
                                <a:pt x="555" y="1688"/>
                              </a:lnTo>
                              <a:close/>
                              <a:moveTo>
                                <a:pt x="568" y="1690"/>
                              </a:moveTo>
                              <a:lnTo>
                                <a:pt x="568" y="1696"/>
                              </a:lnTo>
                              <a:lnTo>
                                <a:pt x="566" y="1702"/>
                              </a:lnTo>
                              <a:lnTo>
                                <a:pt x="566" y="1709"/>
                              </a:lnTo>
                              <a:lnTo>
                                <a:pt x="564" y="1715"/>
                              </a:lnTo>
                              <a:lnTo>
                                <a:pt x="562" y="1721"/>
                              </a:lnTo>
                              <a:lnTo>
                                <a:pt x="560" y="1727"/>
                              </a:lnTo>
                              <a:lnTo>
                                <a:pt x="558" y="1732"/>
                              </a:lnTo>
                              <a:lnTo>
                                <a:pt x="557" y="1738"/>
                              </a:lnTo>
                              <a:lnTo>
                                <a:pt x="543" y="1732"/>
                              </a:lnTo>
                              <a:lnTo>
                                <a:pt x="547" y="1721"/>
                              </a:lnTo>
                              <a:lnTo>
                                <a:pt x="551" y="1711"/>
                              </a:lnTo>
                              <a:lnTo>
                                <a:pt x="551" y="1705"/>
                              </a:lnTo>
                              <a:lnTo>
                                <a:pt x="553" y="1700"/>
                              </a:lnTo>
                              <a:lnTo>
                                <a:pt x="553" y="1694"/>
                              </a:lnTo>
                              <a:lnTo>
                                <a:pt x="555" y="1688"/>
                              </a:lnTo>
                              <a:lnTo>
                                <a:pt x="568" y="1690"/>
                              </a:lnTo>
                              <a:close/>
                              <a:moveTo>
                                <a:pt x="557" y="1738"/>
                              </a:moveTo>
                              <a:lnTo>
                                <a:pt x="551" y="1748"/>
                              </a:lnTo>
                              <a:lnTo>
                                <a:pt x="545" y="1759"/>
                              </a:lnTo>
                              <a:lnTo>
                                <a:pt x="537" y="1771"/>
                              </a:lnTo>
                              <a:lnTo>
                                <a:pt x="532" y="1780"/>
                              </a:lnTo>
                              <a:lnTo>
                                <a:pt x="520" y="1773"/>
                              </a:lnTo>
                              <a:lnTo>
                                <a:pt x="526" y="1763"/>
                              </a:lnTo>
                              <a:lnTo>
                                <a:pt x="532" y="1751"/>
                              </a:lnTo>
                              <a:lnTo>
                                <a:pt x="537" y="1742"/>
                              </a:lnTo>
                              <a:lnTo>
                                <a:pt x="543" y="1732"/>
                              </a:lnTo>
                              <a:lnTo>
                                <a:pt x="557" y="1738"/>
                              </a:lnTo>
                              <a:close/>
                              <a:moveTo>
                                <a:pt x="520" y="1773"/>
                              </a:moveTo>
                              <a:lnTo>
                                <a:pt x="520" y="1773"/>
                              </a:lnTo>
                              <a:lnTo>
                                <a:pt x="526" y="1776"/>
                              </a:lnTo>
                              <a:lnTo>
                                <a:pt x="520" y="1773"/>
                              </a:lnTo>
                              <a:close/>
                              <a:moveTo>
                                <a:pt x="532" y="1780"/>
                              </a:moveTo>
                              <a:lnTo>
                                <a:pt x="526" y="1792"/>
                              </a:lnTo>
                              <a:lnTo>
                                <a:pt x="518" y="1803"/>
                              </a:lnTo>
                              <a:lnTo>
                                <a:pt x="511" y="1813"/>
                              </a:lnTo>
                              <a:lnTo>
                                <a:pt x="501" y="1824"/>
                              </a:lnTo>
                              <a:lnTo>
                                <a:pt x="493" y="1834"/>
                              </a:lnTo>
                              <a:lnTo>
                                <a:pt x="486" y="1845"/>
                              </a:lnTo>
                              <a:lnTo>
                                <a:pt x="476" y="1855"/>
                              </a:lnTo>
                              <a:lnTo>
                                <a:pt x="466" y="1865"/>
                              </a:lnTo>
                              <a:lnTo>
                                <a:pt x="457" y="1855"/>
                              </a:lnTo>
                              <a:lnTo>
                                <a:pt x="465" y="1845"/>
                              </a:lnTo>
                              <a:lnTo>
                                <a:pt x="474" y="1836"/>
                              </a:lnTo>
                              <a:lnTo>
                                <a:pt x="482" y="1824"/>
                              </a:lnTo>
                              <a:lnTo>
                                <a:pt x="489" y="1815"/>
                              </a:lnTo>
                              <a:lnTo>
                                <a:pt x="497" y="1805"/>
                              </a:lnTo>
                              <a:lnTo>
                                <a:pt x="505" y="1794"/>
                              </a:lnTo>
                              <a:lnTo>
                                <a:pt x="512" y="1784"/>
                              </a:lnTo>
                              <a:lnTo>
                                <a:pt x="520" y="1773"/>
                              </a:lnTo>
                              <a:lnTo>
                                <a:pt x="532" y="1780"/>
                              </a:lnTo>
                              <a:close/>
                              <a:moveTo>
                                <a:pt x="466" y="1865"/>
                              </a:moveTo>
                              <a:lnTo>
                                <a:pt x="459" y="1874"/>
                              </a:lnTo>
                              <a:lnTo>
                                <a:pt x="449" y="1884"/>
                              </a:lnTo>
                              <a:lnTo>
                                <a:pt x="440" y="1893"/>
                              </a:lnTo>
                              <a:lnTo>
                                <a:pt x="430" y="1903"/>
                              </a:lnTo>
                              <a:lnTo>
                                <a:pt x="422" y="1912"/>
                              </a:lnTo>
                              <a:lnTo>
                                <a:pt x="411" y="1920"/>
                              </a:lnTo>
                              <a:lnTo>
                                <a:pt x="401" y="1930"/>
                              </a:lnTo>
                              <a:lnTo>
                                <a:pt x="392" y="1939"/>
                              </a:lnTo>
                              <a:lnTo>
                                <a:pt x="382" y="1928"/>
                              </a:lnTo>
                              <a:lnTo>
                                <a:pt x="392" y="1920"/>
                              </a:lnTo>
                              <a:lnTo>
                                <a:pt x="401" y="1911"/>
                              </a:lnTo>
                              <a:lnTo>
                                <a:pt x="411" y="1901"/>
                              </a:lnTo>
                              <a:lnTo>
                                <a:pt x="420" y="1893"/>
                              </a:lnTo>
                              <a:lnTo>
                                <a:pt x="430" y="1884"/>
                              </a:lnTo>
                              <a:lnTo>
                                <a:pt x="440" y="1874"/>
                              </a:lnTo>
                              <a:lnTo>
                                <a:pt x="447" y="1865"/>
                              </a:lnTo>
                              <a:lnTo>
                                <a:pt x="457" y="1855"/>
                              </a:lnTo>
                              <a:lnTo>
                                <a:pt x="466" y="1865"/>
                              </a:lnTo>
                              <a:close/>
                              <a:moveTo>
                                <a:pt x="392" y="1939"/>
                              </a:moveTo>
                              <a:lnTo>
                                <a:pt x="392" y="1939"/>
                              </a:lnTo>
                              <a:lnTo>
                                <a:pt x="388" y="1934"/>
                              </a:lnTo>
                              <a:lnTo>
                                <a:pt x="392" y="1939"/>
                              </a:lnTo>
                              <a:close/>
                              <a:moveTo>
                                <a:pt x="392" y="1939"/>
                              </a:moveTo>
                              <a:lnTo>
                                <a:pt x="380" y="1951"/>
                              </a:lnTo>
                              <a:lnTo>
                                <a:pt x="371" y="1960"/>
                              </a:lnTo>
                              <a:lnTo>
                                <a:pt x="359" y="1972"/>
                              </a:lnTo>
                              <a:lnTo>
                                <a:pt x="349" y="1983"/>
                              </a:lnTo>
                              <a:lnTo>
                                <a:pt x="338" y="1995"/>
                              </a:lnTo>
                              <a:lnTo>
                                <a:pt x="328" y="2006"/>
                              </a:lnTo>
                              <a:lnTo>
                                <a:pt x="319" y="2016"/>
                              </a:lnTo>
                              <a:lnTo>
                                <a:pt x="309" y="2029"/>
                              </a:lnTo>
                              <a:lnTo>
                                <a:pt x="300" y="2041"/>
                              </a:lnTo>
                              <a:lnTo>
                                <a:pt x="292" y="2052"/>
                              </a:lnTo>
                              <a:lnTo>
                                <a:pt x="282" y="2064"/>
                              </a:lnTo>
                              <a:lnTo>
                                <a:pt x="273" y="2077"/>
                              </a:lnTo>
                              <a:lnTo>
                                <a:pt x="265" y="2091"/>
                              </a:lnTo>
                              <a:lnTo>
                                <a:pt x="257" y="2102"/>
                              </a:lnTo>
                              <a:lnTo>
                                <a:pt x="250" y="2116"/>
                              </a:lnTo>
                              <a:lnTo>
                                <a:pt x="242" y="2127"/>
                              </a:lnTo>
                              <a:lnTo>
                                <a:pt x="229" y="2121"/>
                              </a:lnTo>
                              <a:lnTo>
                                <a:pt x="236" y="2108"/>
                              </a:lnTo>
                              <a:lnTo>
                                <a:pt x="244" y="2095"/>
                              </a:lnTo>
                              <a:lnTo>
                                <a:pt x="253" y="2081"/>
                              </a:lnTo>
                              <a:lnTo>
                                <a:pt x="261" y="2070"/>
                              </a:lnTo>
                              <a:lnTo>
                                <a:pt x="271" y="2056"/>
                              </a:lnTo>
                              <a:lnTo>
                                <a:pt x="278" y="2045"/>
                              </a:lnTo>
                              <a:lnTo>
                                <a:pt x="288" y="2031"/>
                              </a:lnTo>
                              <a:lnTo>
                                <a:pt x="298" y="2020"/>
                              </a:lnTo>
                              <a:lnTo>
                                <a:pt x="307" y="2008"/>
                              </a:lnTo>
                              <a:lnTo>
                                <a:pt x="317" y="1997"/>
                              </a:lnTo>
                              <a:lnTo>
                                <a:pt x="328" y="1983"/>
                              </a:lnTo>
                              <a:lnTo>
                                <a:pt x="338" y="1974"/>
                              </a:lnTo>
                              <a:lnTo>
                                <a:pt x="349" y="1960"/>
                              </a:lnTo>
                              <a:lnTo>
                                <a:pt x="359" y="1951"/>
                              </a:lnTo>
                              <a:lnTo>
                                <a:pt x="371" y="1939"/>
                              </a:lnTo>
                              <a:lnTo>
                                <a:pt x="382" y="1928"/>
                              </a:lnTo>
                              <a:lnTo>
                                <a:pt x="392" y="1939"/>
                              </a:lnTo>
                              <a:close/>
                              <a:moveTo>
                                <a:pt x="242" y="2127"/>
                              </a:moveTo>
                              <a:lnTo>
                                <a:pt x="234" y="2141"/>
                              </a:lnTo>
                              <a:lnTo>
                                <a:pt x="227" y="2154"/>
                              </a:lnTo>
                              <a:lnTo>
                                <a:pt x="221" y="2167"/>
                              </a:lnTo>
                              <a:lnTo>
                                <a:pt x="213" y="2181"/>
                              </a:lnTo>
                              <a:lnTo>
                                <a:pt x="207" y="2194"/>
                              </a:lnTo>
                              <a:lnTo>
                                <a:pt x="200" y="2208"/>
                              </a:lnTo>
                              <a:lnTo>
                                <a:pt x="194" y="2221"/>
                              </a:lnTo>
                              <a:lnTo>
                                <a:pt x="188" y="2236"/>
                              </a:lnTo>
                              <a:lnTo>
                                <a:pt x="183" y="2250"/>
                              </a:lnTo>
                              <a:lnTo>
                                <a:pt x="177" y="2263"/>
                              </a:lnTo>
                              <a:lnTo>
                                <a:pt x="171" y="2278"/>
                              </a:lnTo>
                              <a:lnTo>
                                <a:pt x="165" y="2292"/>
                              </a:lnTo>
                              <a:lnTo>
                                <a:pt x="156" y="2323"/>
                              </a:lnTo>
                              <a:lnTo>
                                <a:pt x="146" y="2351"/>
                              </a:lnTo>
                              <a:lnTo>
                                <a:pt x="133" y="2346"/>
                              </a:lnTo>
                              <a:lnTo>
                                <a:pt x="136" y="2332"/>
                              </a:lnTo>
                              <a:lnTo>
                                <a:pt x="142" y="2317"/>
                              </a:lnTo>
                              <a:lnTo>
                                <a:pt x="146" y="2301"/>
                              </a:lnTo>
                              <a:lnTo>
                                <a:pt x="152" y="2288"/>
                              </a:lnTo>
                              <a:lnTo>
                                <a:pt x="158" y="2273"/>
                              </a:lnTo>
                              <a:lnTo>
                                <a:pt x="163" y="2259"/>
                              </a:lnTo>
                              <a:lnTo>
                                <a:pt x="169" y="2244"/>
                              </a:lnTo>
                              <a:lnTo>
                                <a:pt x="175" y="2231"/>
                              </a:lnTo>
                              <a:lnTo>
                                <a:pt x="181" y="2215"/>
                              </a:lnTo>
                              <a:lnTo>
                                <a:pt x="186" y="2202"/>
                              </a:lnTo>
                              <a:lnTo>
                                <a:pt x="194" y="2188"/>
                              </a:lnTo>
                              <a:lnTo>
                                <a:pt x="200" y="2175"/>
                              </a:lnTo>
                              <a:lnTo>
                                <a:pt x="207" y="2160"/>
                              </a:lnTo>
                              <a:lnTo>
                                <a:pt x="213" y="2148"/>
                              </a:lnTo>
                              <a:lnTo>
                                <a:pt x="221" y="2133"/>
                              </a:lnTo>
                              <a:lnTo>
                                <a:pt x="229" y="2121"/>
                              </a:lnTo>
                              <a:lnTo>
                                <a:pt x="242" y="2127"/>
                              </a:lnTo>
                              <a:close/>
                              <a:moveTo>
                                <a:pt x="146" y="2351"/>
                              </a:moveTo>
                              <a:lnTo>
                                <a:pt x="146" y="2351"/>
                              </a:lnTo>
                              <a:lnTo>
                                <a:pt x="138" y="2349"/>
                              </a:lnTo>
                              <a:lnTo>
                                <a:pt x="146" y="2351"/>
                              </a:lnTo>
                              <a:close/>
                              <a:moveTo>
                                <a:pt x="146" y="2351"/>
                              </a:moveTo>
                              <a:lnTo>
                                <a:pt x="140" y="2367"/>
                              </a:lnTo>
                              <a:lnTo>
                                <a:pt x="136" y="2384"/>
                              </a:lnTo>
                              <a:lnTo>
                                <a:pt x="133" y="2399"/>
                              </a:lnTo>
                              <a:lnTo>
                                <a:pt x="127" y="2416"/>
                              </a:lnTo>
                              <a:lnTo>
                                <a:pt x="123" y="2432"/>
                              </a:lnTo>
                              <a:lnTo>
                                <a:pt x="119" y="2449"/>
                              </a:lnTo>
                              <a:lnTo>
                                <a:pt x="113" y="2464"/>
                              </a:lnTo>
                              <a:lnTo>
                                <a:pt x="110" y="2482"/>
                              </a:lnTo>
                              <a:lnTo>
                                <a:pt x="96" y="2478"/>
                              </a:lnTo>
                              <a:lnTo>
                                <a:pt x="100" y="2462"/>
                              </a:lnTo>
                              <a:lnTo>
                                <a:pt x="104" y="2445"/>
                              </a:lnTo>
                              <a:lnTo>
                                <a:pt x="108" y="2428"/>
                              </a:lnTo>
                              <a:lnTo>
                                <a:pt x="113" y="2413"/>
                              </a:lnTo>
                              <a:lnTo>
                                <a:pt x="117" y="2395"/>
                              </a:lnTo>
                              <a:lnTo>
                                <a:pt x="123" y="2380"/>
                              </a:lnTo>
                              <a:lnTo>
                                <a:pt x="127" y="2363"/>
                              </a:lnTo>
                              <a:lnTo>
                                <a:pt x="133" y="2346"/>
                              </a:lnTo>
                              <a:lnTo>
                                <a:pt x="146" y="2351"/>
                              </a:lnTo>
                              <a:close/>
                              <a:moveTo>
                                <a:pt x="110" y="2482"/>
                              </a:moveTo>
                              <a:lnTo>
                                <a:pt x="106" y="2499"/>
                              </a:lnTo>
                              <a:lnTo>
                                <a:pt x="102" y="2514"/>
                              </a:lnTo>
                              <a:lnTo>
                                <a:pt x="98" y="2531"/>
                              </a:lnTo>
                              <a:lnTo>
                                <a:pt x="94" y="2549"/>
                              </a:lnTo>
                              <a:lnTo>
                                <a:pt x="90" y="2564"/>
                              </a:lnTo>
                              <a:lnTo>
                                <a:pt x="87" y="2581"/>
                              </a:lnTo>
                              <a:lnTo>
                                <a:pt x="85" y="2599"/>
                              </a:lnTo>
                              <a:lnTo>
                                <a:pt x="81" y="2614"/>
                              </a:lnTo>
                              <a:lnTo>
                                <a:pt x="66" y="2612"/>
                              </a:lnTo>
                              <a:lnTo>
                                <a:pt x="69" y="2595"/>
                              </a:lnTo>
                              <a:lnTo>
                                <a:pt x="73" y="2577"/>
                              </a:lnTo>
                              <a:lnTo>
                                <a:pt x="77" y="2560"/>
                              </a:lnTo>
                              <a:lnTo>
                                <a:pt x="81" y="2545"/>
                              </a:lnTo>
                              <a:lnTo>
                                <a:pt x="85" y="2528"/>
                              </a:lnTo>
                              <a:lnTo>
                                <a:pt x="89" y="2512"/>
                              </a:lnTo>
                              <a:lnTo>
                                <a:pt x="92" y="2495"/>
                              </a:lnTo>
                              <a:lnTo>
                                <a:pt x="96" y="2478"/>
                              </a:lnTo>
                              <a:lnTo>
                                <a:pt x="110" y="2482"/>
                              </a:lnTo>
                              <a:close/>
                              <a:moveTo>
                                <a:pt x="81" y="2614"/>
                              </a:moveTo>
                              <a:lnTo>
                                <a:pt x="81" y="2614"/>
                              </a:lnTo>
                              <a:lnTo>
                                <a:pt x="73" y="2614"/>
                              </a:lnTo>
                              <a:lnTo>
                                <a:pt x="81" y="2614"/>
                              </a:lnTo>
                              <a:close/>
                              <a:moveTo>
                                <a:pt x="81" y="2614"/>
                              </a:moveTo>
                              <a:lnTo>
                                <a:pt x="77" y="2629"/>
                              </a:lnTo>
                              <a:lnTo>
                                <a:pt x="64" y="2625"/>
                              </a:lnTo>
                              <a:lnTo>
                                <a:pt x="66" y="2612"/>
                              </a:lnTo>
                              <a:lnTo>
                                <a:pt x="81" y="2614"/>
                              </a:lnTo>
                              <a:close/>
                              <a:moveTo>
                                <a:pt x="77" y="2629"/>
                              </a:moveTo>
                              <a:lnTo>
                                <a:pt x="73" y="2650"/>
                              </a:lnTo>
                              <a:lnTo>
                                <a:pt x="69" y="2673"/>
                              </a:lnTo>
                              <a:lnTo>
                                <a:pt x="64" y="2696"/>
                              </a:lnTo>
                              <a:lnTo>
                                <a:pt x="60" y="2719"/>
                              </a:lnTo>
                              <a:lnTo>
                                <a:pt x="54" y="2742"/>
                              </a:lnTo>
                              <a:lnTo>
                                <a:pt x="50" y="2765"/>
                              </a:lnTo>
                              <a:lnTo>
                                <a:pt x="46" y="2788"/>
                              </a:lnTo>
                              <a:lnTo>
                                <a:pt x="42" y="2811"/>
                              </a:lnTo>
                              <a:lnTo>
                                <a:pt x="39" y="2834"/>
                              </a:lnTo>
                              <a:lnTo>
                                <a:pt x="35" y="2857"/>
                              </a:lnTo>
                              <a:lnTo>
                                <a:pt x="31" y="2880"/>
                              </a:lnTo>
                              <a:lnTo>
                                <a:pt x="29" y="2903"/>
                              </a:lnTo>
                              <a:lnTo>
                                <a:pt x="25" y="2926"/>
                              </a:lnTo>
                              <a:lnTo>
                                <a:pt x="23" y="2949"/>
                              </a:lnTo>
                              <a:lnTo>
                                <a:pt x="21" y="2974"/>
                              </a:lnTo>
                              <a:lnTo>
                                <a:pt x="19" y="2997"/>
                              </a:lnTo>
                              <a:lnTo>
                                <a:pt x="4" y="2995"/>
                              </a:lnTo>
                              <a:lnTo>
                                <a:pt x="6" y="2972"/>
                              </a:lnTo>
                              <a:lnTo>
                                <a:pt x="8" y="2949"/>
                              </a:lnTo>
                              <a:lnTo>
                                <a:pt x="12" y="2926"/>
                              </a:lnTo>
                              <a:lnTo>
                                <a:pt x="14" y="2901"/>
                              </a:lnTo>
                              <a:lnTo>
                                <a:pt x="16" y="2878"/>
                              </a:lnTo>
                              <a:lnTo>
                                <a:pt x="19" y="2855"/>
                              </a:lnTo>
                              <a:lnTo>
                                <a:pt x="23" y="2832"/>
                              </a:lnTo>
                              <a:lnTo>
                                <a:pt x="27" y="2809"/>
                              </a:lnTo>
                              <a:lnTo>
                                <a:pt x="31" y="2786"/>
                              </a:lnTo>
                              <a:lnTo>
                                <a:pt x="37" y="2763"/>
                              </a:lnTo>
                              <a:lnTo>
                                <a:pt x="41" y="2740"/>
                              </a:lnTo>
                              <a:lnTo>
                                <a:pt x="44" y="2717"/>
                              </a:lnTo>
                              <a:lnTo>
                                <a:pt x="50" y="2694"/>
                              </a:lnTo>
                              <a:lnTo>
                                <a:pt x="54" y="2671"/>
                              </a:lnTo>
                              <a:lnTo>
                                <a:pt x="58" y="2648"/>
                              </a:lnTo>
                              <a:lnTo>
                                <a:pt x="64" y="2625"/>
                              </a:lnTo>
                              <a:lnTo>
                                <a:pt x="77" y="2629"/>
                              </a:lnTo>
                              <a:close/>
                              <a:moveTo>
                                <a:pt x="19" y="2997"/>
                              </a:moveTo>
                              <a:lnTo>
                                <a:pt x="18" y="3013"/>
                              </a:lnTo>
                              <a:lnTo>
                                <a:pt x="16" y="3030"/>
                              </a:lnTo>
                              <a:lnTo>
                                <a:pt x="16" y="3045"/>
                              </a:lnTo>
                              <a:lnTo>
                                <a:pt x="16" y="3062"/>
                              </a:lnTo>
                              <a:lnTo>
                                <a:pt x="14" y="3078"/>
                              </a:lnTo>
                              <a:lnTo>
                                <a:pt x="14" y="3095"/>
                              </a:lnTo>
                              <a:lnTo>
                                <a:pt x="14" y="3110"/>
                              </a:lnTo>
                              <a:lnTo>
                                <a:pt x="14" y="3128"/>
                              </a:lnTo>
                              <a:lnTo>
                                <a:pt x="0" y="3128"/>
                              </a:lnTo>
                              <a:lnTo>
                                <a:pt x="0" y="3110"/>
                              </a:lnTo>
                              <a:lnTo>
                                <a:pt x="0" y="3095"/>
                              </a:lnTo>
                              <a:lnTo>
                                <a:pt x="0" y="3078"/>
                              </a:lnTo>
                              <a:lnTo>
                                <a:pt x="0" y="3062"/>
                              </a:lnTo>
                              <a:lnTo>
                                <a:pt x="0" y="3045"/>
                              </a:lnTo>
                              <a:lnTo>
                                <a:pt x="2" y="3028"/>
                              </a:lnTo>
                              <a:lnTo>
                                <a:pt x="2" y="3013"/>
                              </a:lnTo>
                              <a:lnTo>
                                <a:pt x="4" y="2995"/>
                              </a:lnTo>
                              <a:lnTo>
                                <a:pt x="19" y="2997"/>
                              </a:lnTo>
                              <a:close/>
                              <a:moveTo>
                                <a:pt x="14" y="3128"/>
                              </a:moveTo>
                              <a:lnTo>
                                <a:pt x="16" y="3143"/>
                              </a:lnTo>
                              <a:lnTo>
                                <a:pt x="16" y="3158"/>
                              </a:lnTo>
                              <a:lnTo>
                                <a:pt x="16" y="3175"/>
                              </a:lnTo>
                              <a:lnTo>
                                <a:pt x="18" y="3191"/>
                              </a:lnTo>
                              <a:lnTo>
                                <a:pt x="19" y="3208"/>
                              </a:lnTo>
                              <a:lnTo>
                                <a:pt x="23" y="3223"/>
                              </a:lnTo>
                              <a:lnTo>
                                <a:pt x="25" y="3239"/>
                              </a:lnTo>
                              <a:lnTo>
                                <a:pt x="29" y="3254"/>
                              </a:lnTo>
                              <a:lnTo>
                                <a:pt x="14" y="3258"/>
                              </a:lnTo>
                              <a:lnTo>
                                <a:pt x="12" y="3241"/>
                              </a:lnTo>
                              <a:lnTo>
                                <a:pt x="8" y="3225"/>
                              </a:lnTo>
                              <a:lnTo>
                                <a:pt x="6" y="3210"/>
                              </a:lnTo>
                              <a:lnTo>
                                <a:pt x="4" y="3193"/>
                              </a:lnTo>
                              <a:lnTo>
                                <a:pt x="2" y="3177"/>
                              </a:lnTo>
                              <a:lnTo>
                                <a:pt x="0" y="3160"/>
                              </a:lnTo>
                              <a:lnTo>
                                <a:pt x="0" y="3143"/>
                              </a:lnTo>
                              <a:lnTo>
                                <a:pt x="0" y="3128"/>
                              </a:lnTo>
                              <a:lnTo>
                                <a:pt x="14" y="3128"/>
                              </a:lnTo>
                              <a:close/>
                              <a:moveTo>
                                <a:pt x="29" y="3254"/>
                              </a:moveTo>
                              <a:lnTo>
                                <a:pt x="33" y="3271"/>
                              </a:lnTo>
                              <a:lnTo>
                                <a:pt x="37" y="3287"/>
                              </a:lnTo>
                              <a:lnTo>
                                <a:pt x="41" y="3304"/>
                              </a:lnTo>
                              <a:lnTo>
                                <a:pt x="44" y="3319"/>
                              </a:lnTo>
                              <a:lnTo>
                                <a:pt x="50" y="3335"/>
                              </a:lnTo>
                              <a:lnTo>
                                <a:pt x="54" y="3350"/>
                              </a:lnTo>
                              <a:lnTo>
                                <a:pt x="60" y="3365"/>
                              </a:lnTo>
                              <a:lnTo>
                                <a:pt x="66" y="3381"/>
                              </a:lnTo>
                              <a:lnTo>
                                <a:pt x="71" y="3396"/>
                              </a:lnTo>
                              <a:lnTo>
                                <a:pt x="77" y="3409"/>
                              </a:lnTo>
                              <a:lnTo>
                                <a:pt x="85" y="3425"/>
                              </a:lnTo>
                              <a:lnTo>
                                <a:pt x="90" y="3438"/>
                              </a:lnTo>
                              <a:lnTo>
                                <a:pt x="98" y="3453"/>
                              </a:lnTo>
                              <a:lnTo>
                                <a:pt x="106" y="3467"/>
                              </a:lnTo>
                              <a:lnTo>
                                <a:pt x="113" y="3480"/>
                              </a:lnTo>
                              <a:lnTo>
                                <a:pt x="121" y="3494"/>
                              </a:lnTo>
                              <a:lnTo>
                                <a:pt x="110" y="3501"/>
                              </a:lnTo>
                              <a:lnTo>
                                <a:pt x="100" y="3488"/>
                              </a:lnTo>
                              <a:lnTo>
                                <a:pt x="92" y="3474"/>
                              </a:lnTo>
                              <a:lnTo>
                                <a:pt x="85" y="3461"/>
                              </a:lnTo>
                              <a:lnTo>
                                <a:pt x="79" y="3446"/>
                              </a:lnTo>
                              <a:lnTo>
                                <a:pt x="71" y="3430"/>
                              </a:lnTo>
                              <a:lnTo>
                                <a:pt x="64" y="3415"/>
                              </a:lnTo>
                              <a:lnTo>
                                <a:pt x="58" y="3402"/>
                              </a:lnTo>
                              <a:lnTo>
                                <a:pt x="52" y="3386"/>
                              </a:lnTo>
                              <a:lnTo>
                                <a:pt x="46" y="3371"/>
                              </a:lnTo>
                              <a:lnTo>
                                <a:pt x="41" y="3356"/>
                              </a:lnTo>
                              <a:lnTo>
                                <a:pt x="37" y="3338"/>
                              </a:lnTo>
                              <a:lnTo>
                                <a:pt x="31" y="3323"/>
                              </a:lnTo>
                              <a:lnTo>
                                <a:pt x="27" y="3308"/>
                              </a:lnTo>
                              <a:lnTo>
                                <a:pt x="21" y="3290"/>
                              </a:lnTo>
                              <a:lnTo>
                                <a:pt x="18" y="3275"/>
                              </a:lnTo>
                              <a:lnTo>
                                <a:pt x="14" y="3258"/>
                              </a:lnTo>
                              <a:lnTo>
                                <a:pt x="29" y="3254"/>
                              </a:lnTo>
                              <a:close/>
                              <a:moveTo>
                                <a:pt x="121" y="3494"/>
                              </a:moveTo>
                              <a:lnTo>
                                <a:pt x="129" y="3509"/>
                              </a:lnTo>
                              <a:lnTo>
                                <a:pt x="138" y="3520"/>
                              </a:lnTo>
                              <a:lnTo>
                                <a:pt x="148" y="3534"/>
                              </a:lnTo>
                              <a:lnTo>
                                <a:pt x="156" y="3547"/>
                              </a:lnTo>
                              <a:lnTo>
                                <a:pt x="165" y="3559"/>
                              </a:lnTo>
                              <a:lnTo>
                                <a:pt x="177" y="3572"/>
                              </a:lnTo>
                              <a:lnTo>
                                <a:pt x="186" y="3584"/>
                              </a:lnTo>
                              <a:lnTo>
                                <a:pt x="198" y="3595"/>
                              </a:lnTo>
                              <a:lnTo>
                                <a:pt x="207" y="3607"/>
                              </a:lnTo>
                              <a:lnTo>
                                <a:pt x="219" y="3618"/>
                              </a:lnTo>
                              <a:lnTo>
                                <a:pt x="230" y="3630"/>
                              </a:lnTo>
                              <a:lnTo>
                                <a:pt x="244" y="3641"/>
                              </a:lnTo>
                              <a:lnTo>
                                <a:pt x="255" y="3651"/>
                              </a:lnTo>
                              <a:lnTo>
                                <a:pt x="269" y="3662"/>
                              </a:lnTo>
                              <a:lnTo>
                                <a:pt x="282" y="3672"/>
                              </a:lnTo>
                              <a:lnTo>
                                <a:pt x="296" y="3681"/>
                              </a:lnTo>
                              <a:lnTo>
                                <a:pt x="286" y="3693"/>
                              </a:lnTo>
                              <a:lnTo>
                                <a:pt x="273" y="3683"/>
                              </a:lnTo>
                              <a:lnTo>
                                <a:pt x="259" y="3674"/>
                              </a:lnTo>
                              <a:lnTo>
                                <a:pt x="246" y="3662"/>
                              </a:lnTo>
                              <a:lnTo>
                                <a:pt x="234" y="3653"/>
                              </a:lnTo>
                              <a:lnTo>
                                <a:pt x="221" y="3641"/>
                              </a:lnTo>
                              <a:lnTo>
                                <a:pt x="209" y="3630"/>
                              </a:lnTo>
                              <a:lnTo>
                                <a:pt x="198" y="3618"/>
                              </a:lnTo>
                              <a:lnTo>
                                <a:pt x="186" y="3605"/>
                              </a:lnTo>
                              <a:lnTo>
                                <a:pt x="175" y="3593"/>
                              </a:lnTo>
                              <a:lnTo>
                                <a:pt x="165" y="3582"/>
                              </a:lnTo>
                              <a:lnTo>
                                <a:pt x="154" y="3568"/>
                              </a:lnTo>
                              <a:lnTo>
                                <a:pt x="144" y="3555"/>
                              </a:lnTo>
                              <a:lnTo>
                                <a:pt x="135" y="3542"/>
                              </a:lnTo>
                              <a:lnTo>
                                <a:pt x="127" y="3530"/>
                              </a:lnTo>
                              <a:lnTo>
                                <a:pt x="117" y="3517"/>
                              </a:lnTo>
                              <a:lnTo>
                                <a:pt x="110" y="3501"/>
                              </a:lnTo>
                              <a:lnTo>
                                <a:pt x="121" y="3494"/>
                              </a:lnTo>
                              <a:close/>
                              <a:moveTo>
                                <a:pt x="286" y="3693"/>
                              </a:moveTo>
                              <a:lnTo>
                                <a:pt x="286" y="3693"/>
                              </a:lnTo>
                              <a:lnTo>
                                <a:pt x="292" y="3687"/>
                              </a:lnTo>
                              <a:lnTo>
                                <a:pt x="286" y="3693"/>
                              </a:lnTo>
                              <a:close/>
                              <a:moveTo>
                                <a:pt x="296" y="3681"/>
                              </a:moveTo>
                              <a:lnTo>
                                <a:pt x="307" y="3691"/>
                              </a:lnTo>
                              <a:lnTo>
                                <a:pt x="321" y="3699"/>
                              </a:lnTo>
                              <a:lnTo>
                                <a:pt x="332" y="3708"/>
                              </a:lnTo>
                              <a:lnTo>
                                <a:pt x="346" y="3716"/>
                              </a:lnTo>
                              <a:lnTo>
                                <a:pt x="359" y="3724"/>
                              </a:lnTo>
                              <a:lnTo>
                                <a:pt x="371" y="3731"/>
                              </a:lnTo>
                              <a:lnTo>
                                <a:pt x="384" y="3741"/>
                              </a:lnTo>
                              <a:lnTo>
                                <a:pt x="397" y="3749"/>
                              </a:lnTo>
                              <a:lnTo>
                                <a:pt x="390" y="3760"/>
                              </a:lnTo>
                              <a:lnTo>
                                <a:pt x="376" y="3752"/>
                              </a:lnTo>
                              <a:lnTo>
                                <a:pt x="363" y="3745"/>
                              </a:lnTo>
                              <a:lnTo>
                                <a:pt x="351" y="3735"/>
                              </a:lnTo>
                              <a:lnTo>
                                <a:pt x="338" y="3727"/>
                              </a:lnTo>
                              <a:lnTo>
                                <a:pt x="324" y="3720"/>
                              </a:lnTo>
                              <a:lnTo>
                                <a:pt x="311" y="3710"/>
                              </a:lnTo>
                              <a:lnTo>
                                <a:pt x="300" y="3703"/>
                              </a:lnTo>
                              <a:lnTo>
                                <a:pt x="286" y="3693"/>
                              </a:lnTo>
                              <a:lnTo>
                                <a:pt x="296" y="3681"/>
                              </a:lnTo>
                              <a:close/>
                              <a:moveTo>
                                <a:pt x="397" y="3749"/>
                              </a:moveTo>
                              <a:lnTo>
                                <a:pt x="409" y="3756"/>
                              </a:lnTo>
                              <a:lnTo>
                                <a:pt x="422" y="3764"/>
                              </a:lnTo>
                              <a:lnTo>
                                <a:pt x="434" y="3772"/>
                              </a:lnTo>
                              <a:lnTo>
                                <a:pt x="447" y="3779"/>
                              </a:lnTo>
                              <a:lnTo>
                                <a:pt x="461" y="3789"/>
                              </a:lnTo>
                              <a:lnTo>
                                <a:pt x="472" y="3796"/>
                              </a:lnTo>
                              <a:lnTo>
                                <a:pt x="486" y="3804"/>
                              </a:lnTo>
                              <a:lnTo>
                                <a:pt x="497" y="3814"/>
                              </a:lnTo>
                              <a:lnTo>
                                <a:pt x="489" y="3825"/>
                              </a:lnTo>
                              <a:lnTo>
                                <a:pt x="476" y="3818"/>
                              </a:lnTo>
                              <a:lnTo>
                                <a:pt x="465" y="3808"/>
                              </a:lnTo>
                              <a:lnTo>
                                <a:pt x="451" y="3800"/>
                              </a:lnTo>
                              <a:lnTo>
                                <a:pt x="440" y="3793"/>
                              </a:lnTo>
                              <a:lnTo>
                                <a:pt x="426" y="3785"/>
                              </a:lnTo>
                              <a:lnTo>
                                <a:pt x="415" y="3775"/>
                              </a:lnTo>
                              <a:lnTo>
                                <a:pt x="401" y="3768"/>
                              </a:lnTo>
                              <a:lnTo>
                                <a:pt x="390" y="3760"/>
                              </a:lnTo>
                              <a:lnTo>
                                <a:pt x="397" y="3749"/>
                              </a:lnTo>
                              <a:close/>
                              <a:moveTo>
                                <a:pt x="497" y="3814"/>
                              </a:moveTo>
                              <a:lnTo>
                                <a:pt x="511" y="3821"/>
                              </a:lnTo>
                              <a:lnTo>
                                <a:pt x="522" y="3831"/>
                              </a:lnTo>
                              <a:lnTo>
                                <a:pt x="535" y="3841"/>
                              </a:lnTo>
                              <a:lnTo>
                                <a:pt x="547" y="3848"/>
                              </a:lnTo>
                              <a:lnTo>
                                <a:pt x="558" y="3858"/>
                              </a:lnTo>
                              <a:lnTo>
                                <a:pt x="572" y="3867"/>
                              </a:lnTo>
                              <a:lnTo>
                                <a:pt x="583" y="3877"/>
                              </a:lnTo>
                              <a:lnTo>
                                <a:pt x="597" y="3885"/>
                              </a:lnTo>
                              <a:lnTo>
                                <a:pt x="587" y="3896"/>
                              </a:lnTo>
                              <a:lnTo>
                                <a:pt x="576" y="3888"/>
                              </a:lnTo>
                              <a:lnTo>
                                <a:pt x="562" y="3879"/>
                              </a:lnTo>
                              <a:lnTo>
                                <a:pt x="551" y="3869"/>
                              </a:lnTo>
                              <a:lnTo>
                                <a:pt x="537" y="3862"/>
                              </a:lnTo>
                              <a:lnTo>
                                <a:pt x="526" y="3852"/>
                              </a:lnTo>
                              <a:lnTo>
                                <a:pt x="512" y="3842"/>
                              </a:lnTo>
                              <a:lnTo>
                                <a:pt x="501" y="3835"/>
                              </a:lnTo>
                              <a:lnTo>
                                <a:pt x="489" y="3825"/>
                              </a:lnTo>
                              <a:lnTo>
                                <a:pt x="497" y="3814"/>
                              </a:lnTo>
                              <a:close/>
                              <a:moveTo>
                                <a:pt x="597" y="3885"/>
                              </a:moveTo>
                              <a:lnTo>
                                <a:pt x="608" y="3894"/>
                              </a:lnTo>
                              <a:lnTo>
                                <a:pt x="620" y="3904"/>
                              </a:lnTo>
                              <a:lnTo>
                                <a:pt x="633" y="3913"/>
                              </a:lnTo>
                              <a:lnTo>
                                <a:pt x="645" y="3923"/>
                              </a:lnTo>
                              <a:lnTo>
                                <a:pt x="656" y="3933"/>
                              </a:lnTo>
                              <a:lnTo>
                                <a:pt x="668" y="3942"/>
                              </a:lnTo>
                              <a:lnTo>
                                <a:pt x="679" y="3952"/>
                              </a:lnTo>
                              <a:lnTo>
                                <a:pt x="693" y="3961"/>
                              </a:lnTo>
                              <a:lnTo>
                                <a:pt x="683" y="3973"/>
                              </a:lnTo>
                              <a:lnTo>
                                <a:pt x="670" y="3963"/>
                              </a:lnTo>
                              <a:lnTo>
                                <a:pt x="660" y="3954"/>
                              </a:lnTo>
                              <a:lnTo>
                                <a:pt x="647" y="3944"/>
                              </a:lnTo>
                              <a:lnTo>
                                <a:pt x="635" y="3934"/>
                              </a:lnTo>
                              <a:lnTo>
                                <a:pt x="624" y="3925"/>
                              </a:lnTo>
                              <a:lnTo>
                                <a:pt x="612" y="3915"/>
                              </a:lnTo>
                              <a:lnTo>
                                <a:pt x="599" y="3906"/>
                              </a:lnTo>
                              <a:lnTo>
                                <a:pt x="587" y="3896"/>
                              </a:lnTo>
                              <a:lnTo>
                                <a:pt x="597" y="3885"/>
                              </a:lnTo>
                              <a:close/>
                              <a:moveTo>
                                <a:pt x="693" y="3961"/>
                              </a:moveTo>
                              <a:lnTo>
                                <a:pt x="710" y="3977"/>
                              </a:lnTo>
                              <a:lnTo>
                                <a:pt x="727" y="3992"/>
                              </a:lnTo>
                              <a:lnTo>
                                <a:pt x="745" y="4007"/>
                              </a:lnTo>
                              <a:lnTo>
                                <a:pt x="762" y="4023"/>
                              </a:lnTo>
                              <a:lnTo>
                                <a:pt x="779" y="4038"/>
                              </a:lnTo>
                              <a:lnTo>
                                <a:pt x="796" y="4053"/>
                              </a:lnTo>
                              <a:lnTo>
                                <a:pt x="814" y="4069"/>
                              </a:lnTo>
                              <a:lnTo>
                                <a:pt x="829" y="4086"/>
                              </a:lnTo>
                              <a:lnTo>
                                <a:pt x="819" y="4095"/>
                              </a:lnTo>
                              <a:lnTo>
                                <a:pt x="802" y="4080"/>
                              </a:lnTo>
                              <a:lnTo>
                                <a:pt x="785" y="4065"/>
                              </a:lnTo>
                              <a:lnTo>
                                <a:pt x="770" y="4049"/>
                              </a:lnTo>
                              <a:lnTo>
                                <a:pt x="750" y="4034"/>
                              </a:lnTo>
                              <a:lnTo>
                                <a:pt x="735" y="4019"/>
                              </a:lnTo>
                              <a:lnTo>
                                <a:pt x="718" y="4003"/>
                              </a:lnTo>
                              <a:lnTo>
                                <a:pt x="700" y="3988"/>
                              </a:lnTo>
                              <a:lnTo>
                                <a:pt x="683" y="3973"/>
                              </a:lnTo>
                              <a:lnTo>
                                <a:pt x="693" y="3961"/>
                              </a:lnTo>
                              <a:close/>
                              <a:moveTo>
                                <a:pt x="829" y="4086"/>
                              </a:moveTo>
                              <a:lnTo>
                                <a:pt x="846" y="4101"/>
                              </a:lnTo>
                              <a:lnTo>
                                <a:pt x="863" y="4117"/>
                              </a:lnTo>
                              <a:lnTo>
                                <a:pt x="881" y="4132"/>
                              </a:lnTo>
                              <a:lnTo>
                                <a:pt x="898" y="4147"/>
                              </a:lnTo>
                              <a:lnTo>
                                <a:pt x="913" y="4164"/>
                              </a:lnTo>
                              <a:lnTo>
                                <a:pt x="931" y="4180"/>
                              </a:lnTo>
                              <a:lnTo>
                                <a:pt x="948" y="4195"/>
                              </a:lnTo>
                              <a:lnTo>
                                <a:pt x="965" y="4210"/>
                              </a:lnTo>
                              <a:lnTo>
                                <a:pt x="954" y="4222"/>
                              </a:lnTo>
                              <a:lnTo>
                                <a:pt x="938" y="4207"/>
                              </a:lnTo>
                              <a:lnTo>
                                <a:pt x="921" y="4189"/>
                              </a:lnTo>
                              <a:lnTo>
                                <a:pt x="904" y="4174"/>
                              </a:lnTo>
                              <a:lnTo>
                                <a:pt x="888" y="4159"/>
                              </a:lnTo>
                              <a:lnTo>
                                <a:pt x="871" y="4143"/>
                              </a:lnTo>
                              <a:lnTo>
                                <a:pt x="854" y="4128"/>
                              </a:lnTo>
                              <a:lnTo>
                                <a:pt x="837" y="4111"/>
                              </a:lnTo>
                              <a:lnTo>
                                <a:pt x="819" y="4095"/>
                              </a:lnTo>
                              <a:lnTo>
                                <a:pt x="829" y="4086"/>
                              </a:lnTo>
                              <a:close/>
                              <a:moveTo>
                                <a:pt x="965" y="4210"/>
                              </a:moveTo>
                              <a:lnTo>
                                <a:pt x="971" y="4216"/>
                              </a:lnTo>
                              <a:lnTo>
                                <a:pt x="977" y="4222"/>
                              </a:lnTo>
                              <a:lnTo>
                                <a:pt x="982" y="4230"/>
                              </a:lnTo>
                              <a:lnTo>
                                <a:pt x="988" y="4235"/>
                              </a:lnTo>
                              <a:lnTo>
                                <a:pt x="979" y="4245"/>
                              </a:lnTo>
                              <a:lnTo>
                                <a:pt x="973" y="4239"/>
                              </a:lnTo>
                              <a:lnTo>
                                <a:pt x="967" y="4233"/>
                              </a:lnTo>
                              <a:lnTo>
                                <a:pt x="961" y="4228"/>
                              </a:lnTo>
                              <a:lnTo>
                                <a:pt x="954" y="4222"/>
                              </a:lnTo>
                              <a:lnTo>
                                <a:pt x="965" y="4210"/>
                              </a:lnTo>
                              <a:close/>
                              <a:moveTo>
                                <a:pt x="988" y="4235"/>
                              </a:moveTo>
                              <a:lnTo>
                                <a:pt x="996" y="4241"/>
                              </a:lnTo>
                              <a:lnTo>
                                <a:pt x="1004" y="4249"/>
                              </a:lnTo>
                              <a:lnTo>
                                <a:pt x="1011" y="4256"/>
                              </a:lnTo>
                              <a:lnTo>
                                <a:pt x="1019" y="4264"/>
                              </a:lnTo>
                              <a:lnTo>
                                <a:pt x="1027" y="4272"/>
                              </a:lnTo>
                              <a:lnTo>
                                <a:pt x="1034" y="4278"/>
                              </a:lnTo>
                              <a:lnTo>
                                <a:pt x="1044" y="4285"/>
                              </a:lnTo>
                              <a:lnTo>
                                <a:pt x="1051" y="4293"/>
                              </a:lnTo>
                              <a:lnTo>
                                <a:pt x="1040" y="4304"/>
                              </a:lnTo>
                              <a:lnTo>
                                <a:pt x="1032" y="4297"/>
                              </a:lnTo>
                              <a:lnTo>
                                <a:pt x="1025" y="4289"/>
                              </a:lnTo>
                              <a:lnTo>
                                <a:pt x="1017" y="4281"/>
                              </a:lnTo>
                              <a:lnTo>
                                <a:pt x="1009" y="4274"/>
                              </a:lnTo>
                              <a:lnTo>
                                <a:pt x="1002" y="4268"/>
                              </a:lnTo>
                              <a:lnTo>
                                <a:pt x="994" y="4260"/>
                              </a:lnTo>
                              <a:lnTo>
                                <a:pt x="986" y="4253"/>
                              </a:lnTo>
                              <a:lnTo>
                                <a:pt x="979" y="4245"/>
                              </a:lnTo>
                              <a:lnTo>
                                <a:pt x="988" y="4235"/>
                              </a:lnTo>
                              <a:close/>
                            </a:path>
                          </a:pathLst>
                        </a:custGeom>
                        <a:grpFill/>
                        <a:ln w="0">
                          <a:noFill/>
                          <a:round/>
                          <a:headEnd/>
                          <a:tailEnd/>
                        </a:ln>
                      </wps:spPr>
                      <wps:bodyPr vert="horz" wrap="square" lIns="91440" tIns="45720" rIns="91440" bIns="45720" numCol="1" anchor="t" anchorCtr="0" compatLnSpc="1">
                        <a:prstTxWarp prst="textNoShape">
                          <a:avLst/>
                        </a:prstTxWarp>
                      </wps:bodyPr>
                    </wps:wsp>
                    <wps:wsp>
                      <wps:cNvPr id="206" name="Freeform 206">
                        <a:extLst>
                          <a:ext uri="{FF2B5EF4-FFF2-40B4-BE49-F238E27FC236}">
                            <a16:creationId xmlns:a16="http://schemas.microsoft.com/office/drawing/2014/main" id="{FB400806-5403-4A1A-8866-B1D6117EFB21}"/>
                          </a:ext>
                        </a:extLst>
                      </wps:cNvPr>
                      <wps:cNvSpPr>
                        <a:spLocks noEditPoints="1"/>
                      </wps:cNvSpPr>
                      <wps:spPr bwMode="auto">
                        <a:xfrm>
                          <a:off x="606425" y="12700"/>
                          <a:ext cx="1519238" cy="6832600"/>
                        </a:xfrm>
                        <a:custGeom>
                          <a:avLst/>
                          <a:gdLst>
                            <a:gd name="T0" fmla="*/ 117 w 957"/>
                            <a:gd name="T1" fmla="*/ 72 h 4304"/>
                            <a:gd name="T2" fmla="*/ 103 w 957"/>
                            <a:gd name="T3" fmla="*/ 212 h 4304"/>
                            <a:gd name="T4" fmla="*/ 84 w 957"/>
                            <a:gd name="T5" fmla="*/ 239 h 4304"/>
                            <a:gd name="T6" fmla="*/ 74 w 957"/>
                            <a:gd name="T7" fmla="*/ 325 h 4304"/>
                            <a:gd name="T8" fmla="*/ 88 w 957"/>
                            <a:gd name="T9" fmla="*/ 358 h 4304"/>
                            <a:gd name="T10" fmla="*/ 72 w 957"/>
                            <a:gd name="T11" fmla="*/ 335 h 4304"/>
                            <a:gd name="T12" fmla="*/ 97 w 957"/>
                            <a:gd name="T13" fmla="*/ 460 h 4304"/>
                            <a:gd name="T14" fmla="*/ 107 w 957"/>
                            <a:gd name="T15" fmla="*/ 483 h 4304"/>
                            <a:gd name="T16" fmla="*/ 118 w 957"/>
                            <a:gd name="T17" fmla="*/ 506 h 4304"/>
                            <a:gd name="T18" fmla="*/ 126 w 957"/>
                            <a:gd name="T19" fmla="*/ 554 h 4304"/>
                            <a:gd name="T20" fmla="*/ 199 w 957"/>
                            <a:gd name="T21" fmla="*/ 651 h 4304"/>
                            <a:gd name="T22" fmla="*/ 193 w 957"/>
                            <a:gd name="T23" fmla="*/ 669 h 4304"/>
                            <a:gd name="T24" fmla="*/ 245 w 957"/>
                            <a:gd name="T25" fmla="*/ 762 h 4304"/>
                            <a:gd name="T26" fmla="*/ 287 w 957"/>
                            <a:gd name="T27" fmla="*/ 830 h 4304"/>
                            <a:gd name="T28" fmla="*/ 251 w 957"/>
                            <a:gd name="T29" fmla="*/ 778 h 4304"/>
                            <a:gd name="T30" fmla="*/ 354 w 957"/>
                            <a:gd name="T31" fmla="*/ 1054 h 4304"/>
                            <a:gd name="T32" fmla="*/ 353 w 957"/>
                            <a:gd name="T33" fmla="*/ 1098 h 4304"/>
                            <a:gd name="T34" fmla="*/ 397 w 957"/>
                            <a:gd name="T35" fmla="*/ 1255 h 4304"/>
                            <a:gd name="T36" fmla="*/ 397 w 957"/>
                            <a:gd name="T37" fmla="*/ 1255 h 4304"/>
                            <a:gd name="T38" fmla="*/ 450 w 957"/>
                            <a:gd name="T39" fmla="*/ 1397 h 4304"/>
                            <a:gd name="T40" fmla="*/ 458 w 957"/>
                            <a:gd name="T41" fmla="*/ 1433 h 4304"/>
                            <a:gd name="T42" fmla="*/ 450 w 957"/>
                            <a:gd name="T43" fmla="*/ 1472 h 4304"/>
                            <a:gd name="T44" fmla="*/ 473 w 957"/>
                            <a:gd name="T45" fmla="*/ 1656 h 4304"/>
                            <a:gd name="T46" fmla="*/ 466 w 957"/>
                            <a:gd name="T47" fmla="*/ 1679 h 4304"/>
                            <a:gd name="T48" fmla="*/ 452 w 957"/>
                            <a:gd name="T49" fmla="*/ 1675 h 4304"/>
                            <a:gd name="T50" fmla="*/ 389 w 957"/>
                            <a:gd name="T51" fmla="*/ 1813 h 4304"/>
                            <a:gd name="T52" fmla="*/ 437 w 957"/>
                            <a:gd name="T53" fmla="*/ 1744 h 4304"/>
                            <a:gd name="T54" fmla="*/ 326 w 957"/>
                            <a:gd name="T55" fmla="*/ 1897 h 4304"/>
                            <a:gd name="T56" fmla="*/ 230 w 957"/>
                            <a:gd name="T57" fmla="*/ 2024 h 4304"/>
                            <a:gd name="T58" fmla="*/ 191 w 957"/>
                            <a:gd name="T59" fmla="*/ 2133 h 4304"/>
                            <a:gd name="T60" fmla="*/ 218 w 957"/>
                            <a:gd name="T61" fmla="*/ 2045 h 4304"/>
                            <a:gd name="T62" fmla="*/ 138 w 957"/>
                            <a:gd name="T63" fmla="*/ 2298 h 4304"/>
                            <a:gd name="T64" fmla="*/ 132 w 957"/>
                            <a:gd name="T65" fmla="*/ 2321 h 4304"/>
                            <a:gd name="T66" fmla="*/ 111 w 957"/>
                            <a:gd name="T67" fmla="*/ 2340 h 4304"/>
                            <a:gd name="T68" fmla="*/ 80 w 957"/>
                            <a:gd name="T69" fmla="*/ 2570 h 4304"/>
                            <a:gd name="T70" fmla="*/ 72 w 957"/>
                            <a:gd name="T71" fmla="*/ 2612 h 4304"/>
                            <a:gd name="T72" fmla="*/ 59 w 957"/>
                            <a:gd name="T73" fmla="*/ 2608 h 4304"/>
                            <a:gd name="T74" fmla="*/ 17 w 957"/>
                            <a:gd name="T75" fmla="*/ 2884 h 4304"/>
                            <a:gd name="T76" fmla="*/ 25 w 957"/>
                            <a:gd name="T77" fmla="*/ 2942 h 4304"/>
                            <a:gd name="T78" fmla="*/ 15 w 957"/>
                            <a:gd name="T79" fmla="*/ 2901 h 4304"/>
                            <a:gd name="T80" fmla="*/ 15 w 957"/>
                            <a:gd name="T81" fmla="*/ 3116 h 4304"/>
                            <a:gd name="T82" fmla="*/ 15 w 957"/>
                            <a:gd name="T83" fmla="*/ 3143 h 4304"/>
                            <a:gd name="T84" fmla="*/ 3 w 957"/>
                            <a:gd name="T85" fmla="*/ 3185 h 4304"/>
                            <a:gd name="T86" fmla="*/ 9 w 957"/>
                            <a:gd name="T87" fmla="*/ 3262 h 4304"/>
                            <a:gd name="T88" fmla="*/ 44 w 957"/>
                            <a:gd name="T89" fmla="*/ 3356 h 4304"/>
                            <a:gd name="T90" fmla="*/ 11 w 957"/>
                            <a:gd name="T91" fmla="*/ 3273 h 4304"/>
                            <a:gd name="T92" fmla="*/ 105 w 957"/>
                            <a:gd name="T93" fmla="*/ 3565 h 4304"/>
                            <a:gd name="T94" fmla="*/ 149 w 957"/>
                            <a:gd name="T95" fmla="*/ 3616 h 4304"/>
                            <a:gd name="T96" fmla="*/ 163 w 957"/>
                            <a:gd name="T97" fmla="*/ 3664 h 4304"/>
                            <a:gd name="T98" fmla="*/ 383 w 957"/>
                            <a:gd name="T99" fmla="*/ 3867 h 4304"/>
                            <a:gd name="T100" fmla="*/ 406 w 957"/>
                            <a:gd name="T101" fmla="*/ 3885 h 4304"/>
                            <a:gd name="T102" fmla="*/ 399 w 957"/>
                            <a:gd name="T103" fmla="*/ 3896 h 4304"/>
                            <a:gd name="T104" fmla="*/ 552 w 957"/>
                            <a:gd name="T105" fmla="*/ 3992 h 4304"/>
                            <a:gd name="T106" fmla="*/ 610 w 957"/>
                            <a:gd name="T107" fmla="*/ 4015 h 4304"/>
                            <a:gd name="T108" fmla="*/ 569 w 957"/>
                            <a:gd name="T109" fmla="*/ 4003 h 4304"/>
                            <a:gd name="T110" fmla="*/ 796 w 957"/>
                            <a:gd name="T111" fmla="*/ 4172 h 4304"/>
                            <a:gd name="T112" fmla="*/ 821 w 957"/>
                            <a:gd name="T113" fmla="*/ 4174 h 4304"/>
                            <a:gd name="T114" fmla="*/ 855 w 957"/>
                            <a:gd name="T115" fmla="*/ 4224 h 4304"/>
                            <a:gd name="T116" fmla="*/ 924 w 957"/>
                            <a:gd name="T117" fmla="*/ 4283 h 43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957" h="4304">
                              <a:moveTo>
                                <a:pt x="145" y="2"/>
                              </a:moveTo>
                              <a:lnTo>
                                <a:pt x="142" y="17"/>
                              </a:lnTo>
                              <a:lnTo>
                                <a:pt x="140" y="32"/>
                              </a:lnTo>
                              <a:lnTo>
                                <a:pt x="136" y="48"/>
                              </a:lnTo>
                              <a:lnTo>
                                <a:pt x="134" y="63"/>
                              </a:lnTo>
                              <a:lnTo>
                                <a:pt x="130" y="78"/>
                              </a:lnTo>
                              <a:lnTo>
                                <a:pt x="126" y="94"/>
                              </a:lnTo>
                              <a:lnTo>
                                <a:pt x="124" y="107"/>
                              </a:lnTo>
                              <a:lnTo>
                                <a:pt x="120" y="122"/>
                              </a:lnTo>
                              <a:lnTo>
                                <a:pt x="107" y="118"/>
                              </a:lnTo>
                              <a:lnTo>
                                <a:pt x="111" y="103"/>
                              </a:lnTo>
                              <a:lnTo>
                                <a:pt x="113" y="88"/>
                              </a:lnTo>
                              <a:lnTo>
                                <a:pt x="117" y="72"/>
                              </a:lnTo>
                              <a:lnTo>
                                <a:pt x="118" y="59"/>
                              </a:lnTo>
                              <a:lnTo>
                                <a:pt x="122" y="44"/>
                              </a:lnTo>
                              <a:lnTo>
                                <a:pt x="124" y="28"/>
                              </a:lnTo>
                              <a:lnTo>
                                <a:pt x="128" y="13"/>
                              </a:lnTo>
                              <a:lnTo>
                                <a:pt x="130" y="0"/>
                              </a:lnTo>
                              <a:lnTo>
                                <a:pt x="145" y="2"/>
                              </a:lnTo>
                              <a:close/>
                              <a:moveTo>
                                <a:pt x="120" y="122"/>
                              </a:moveTo>
                              <a:lnTo>
                                <a:pt x="118" y="138"/>
                              </a:lnTo>
                              <a:lnTo>
                                <a:pt x="117" y="153"/>
                              </a:lnTo>
                              <a:lnTo>
                                <a:pt x="113" y="168"/>
                              </a:lnTo>
                              <a:lnTo>
                                <a:pt x="111" y="184"/>
                              </a:lnTo>
                              <a:lnTo>
                                <a:pt x="107" y="197"/>
                              </a:lnTo>
                              <a:lnTo>
                                <a:pt x="103" y="212"/>
                              </a:lnTo>
                              <a:lnTo>
                                <a:pt x="101" y="228"/>
                              </a:lnTo>
                              <a:lnTo>
                                <a:pt x="99" y="243"/>
                              </a:lnTo>
                              <a:lnTo>
                                <a:pt x="84" y="239"/>
                              </a:lnTo>
                              <a:lnTo>
                                <a:pt x="88" y="224"/>
                              </a:lnTo>
                              <a:lnTo>
                                <a:pt x="90" y="209"/>
                              </a:lnTo>
                              <a:lnTo>
                                <a:pt x="94" y="193"/>
                              </a:lnTo>
                              <a:lnTo>
                                <a:pt x="95" y="180"/>
                              </a:lnTo>
                              <a:lnTo>
                                <a:pt x="99" y="164"/>
                              </a:lnTo>
                              <a:lnTo>
                                <a:pt x="101" y="149"/>
                              </a:lnTo>
                              <a:lnTo>
                                <a:pt x="103" y="134"/>
                              </a:lnTo>
                              <a:lnTo>
                                <a:pt x="107" y="118"/>
                              </a:lnTo>
                              <a:lnTo>
                                <a:pt x="120" y="122"/>
                              </a:lnTo>
                              <a:close/>
                              <a:moveTo>
                                <a:pt x="84" y="239"/>
                              </a:moveTo>
                              <a:lnTo>
                                <a:pt x="84" y="239"/>
                              </a:lnTo>
                              <a:lnTo>
                                <a:pt x="92" y="241"/>
                              </a:lnTo>
                              <a:lnTo>
                                <a:pt x="84" y="239"/>
                              </a:lnTo>
                              <a:close/>
                              <a:moveTo>
                                <a:pt x="99" y="243"/>
                              </a:moveTo>
                              <a:lnTo>
                                <a:pt x="97" y="253"/>
                              </a:lnTo>
                              <a:lnTo>
                                <a:pt x="95" y="262"/>
                              </a:lnTo>
                              <a:lnTo>
                                <a:pt x="94" y="274"/>
                              </a:lnTo>
                              <a:lnTo>
                                <a:pt x="94" y="285"/>
                              </a:lnTo>
                              <a:lnTo>
                                <a:pt x="92" y="295"/>
                              </a:lnTo>
                              <a:lnTo>
                                <a:pt x="90" y="304"/>
                              </a:lnTo>
                              <a:lnTo>
                                <a:pt x="90" y="316"/>
                              </a:lnTo>
                              <a:lnTo>
                                <a:pt x="88" y="325"/>
                              </a:lnTo>
                              <a:lnTo>
                                <a:pt x="74" y="325"/>
                              </a:lnTo>
                              <a:lnTo>
                                <a:pt x="74" y="314"/>
                              </a:lnTo>
                              <a:lnTo>
                                <a:pt x="76" y="304"/>
                              </a:lnTo>
                              <a:lnTo>
                                <a:pt x="76" y="293"/>
                              </a:lnTo>
                              <a:lnTo>
                                <a:pt x="78" y="281"/>
                              </a:lnTo>
                              <a:lnTo>
                                <a:pt x="80" y="272"/>
                              </a:lnTo>
                              <a:lnTo>
                                <a:pt x="80" y="262"/>
                              </a:lnTo>
                              <a:lnTo>
                                <a:pt x="82" y="251"/>
                              </a:lnTo>
                              <a:lnTo>
                                <a:pt x="84" y="239"/>
                              </a:lnTo>
                              <a:lnTo>
                                <a:pt x="99" y="243"/>
                              </a:lnTo>
                              <a:close/>
                              <a:moveTo>
                                <a:pt x="88" y="325"/>
                              </a:moveTo>
                              <a:lnTo>
                                <a:pt x="88" y="337"/>
                              </a:lnTo>
                              <a:lnTo>
                                <a:pt x="88" y="347"/>
                              </a:lnTo>
                              <a:lnTo>
                                <a:pt x="88" y="358"/>
                              </a:lnTo>
                              <a:lnTo>
                                <a:pt x="88" y="368"/>
                              </a:lnTo>
                              <a:lnTo>
                                <a:pt x="88" y="379"/>
                              </a:lnTo>
                              <a:lnTo>
                                <a:pt x="88" y="389"/>
                              </a:lnTo>
                              <a:lnTo>
                                <a:pt x="88" y="400"/>
                              </a:lnTo>
                              <a:lnTo>
                                <a:pt x="88" y="410"/>
                              </a:lnTo>
                              <a:lnTo>
                                <a:pt x="72" y="412"/>
                              </a:lnTo>
                              <a:lnTo>
                                <a:pt x="72" y="400"/>
                              </a:lnTo>
                              <a:lnTo>
                                <a:pt x="72" y="391"/>
                              </a:lnTo>
                              <a:lnTo>
                                <a:pt x="72" y="379"/>
                              </a:lnTo>
                              <a:lnTo>
                                <a:pt x="72" y="368"/>
                              </a:lnTo>
                              <a:lnTo>
                                <a:pt x="72" y="358"/>
                              </a:lnTo>
                              <a:lnTo>
                                <a:pt x="72" y="347"/>
                              </a:lnTo>
                              <a:lnTo>
                                <a:pt x="72" y="335"/>
                              </a:lnTo>
                              <a:lnTo>
                                <a:pt x="74" y="325"/>
                              </a:lnTo>
                              <a:lnTo>
                                <a:pt x="88" y="325"/>
                              </a:lnTo>
                              <a:close/>
                              <a:moveTo>
                                <a:pt x="88" y="410"/>
                              </a:moveTo>
                              <a:lnTo>
                                <a:pt x="88" y="410"/>
                              </a:lnTo>
                              <a:lnTo>
                                <a:pt x="80" y="412"/>
                              </a:lnTo>
                              <a:lnTo>
                                <a:pt x="88" y="410"/>
                              </a:lnTo>
                              <a:close/>
                              <a:moveTo>
                                <a:pt x="88" y="410"/>
                              </a:moveTo>
                              <a:lnTo>
                                <a:pt x="88" y="417"/>
                              </a:lnTo>
                              <a:lnTo>
                                <a:pt x="90" y="423"/>
                              </a:lnTo>
                              <a:lnTo>
                                <a:pt x="90" y="429"/>
                              </a:lnTo>
                              <a:lnTo>
                                <a:pt x="92" y="435"/>
                              </a:lnTo>
                              <a:lnTo>
                                <a:pt x="94" y="446"/>
                              </a:lnTo>
                              <a:lnTo>
                                <a:pt x="97" y="460"/>
                              </a:lnTo>
                              <a:lnTo>
                                <a:pt x="84" y="463"/>
                              </a:lnTo>
                              <a:lnTo>
                                <a:pt x="82" y="458"/>
                              </a:lnTo>
                              <a:lnTo>
                                <a:pt x="80" y="450"/>
                              </a:lnTo>
                              <a:lnTo>
                                <a:pt x="78" y="444"/>
                              </a:lnTo>
                              <a:lnTo>
                                <a:pt x="76" y="437"/>
                              </a:lnTo>
                              <a:lnTo>
                                <a:pt x="76" y="431"/>
                              </a:lnTo>
                              <a:lnTo>
                                <a:pt x="74" y="425"/>
                              </a:lnTo>
                              <a:lnTo>
                                <a:pt x="74" y="417"/>
                              </a:lnTo>
                              <a:lnTo>
                                <a:pt x="72" y="412"/>
                              </a:lnTo>
                              <a:lnTo>
                                <a:pt x="88" y="410"/>
                              </a:lnTo>
                              <a:close/>
                              <a:moveTo>
                                <a:pt x="97" y="460"/>
                              </a:moveTo>
                              <a:lnTo>
                                <a:pt x="103" y="471"/>
                              </a:lnTo>
                              <a:lnTo>
                                <a:pt x="107" y="483"/>
                              </a:lnTo>
                              <a:lnTo>
                                <a:pt x="113" y="494"/>
                              </a:lnTo>
                              <a:lnTo>
                                <a:pt x="118" y="506"/>
                              </a:lnTo>
                              <a:lnTo>
                                <a:pt x="105" y="513"/>
                              </a:lnTo>
                              <a:lnTo>
                                <a:pt x="99" y="500"/>
                              </a:lnTo>
                              <a:lnTo>
                                <a:pt x="94" y="488"/>
                              </a:lnTo>
                              <a:lnTo>
                                <a:pt x="88" y="477"/>
                              </a:lnTo>
                              <a:lnTo>
                                <a:pt x="84" y="463"/>
                              </a:lnTo>
                              <a:lnTo>
                                <a:pt x="97" y="460"/>
                              </a:lnTo>
                              <a:close/>
                              <a:moveTo>
                                <a:pt x="118" y="506"/>
                              </a:moveTo>
                              <a:lnTo>
                                <a:pt x="118" y="506"/>
                              </a:lnTo>
                              <a:lnTo>
                                <a:pt x="113" y="509"/>
                              </a:lnTo>
                              <a:lnTo>
                                <a:pt x="118" y="506"/>
                              </a:lnTo>
                              <a:close/>
                              <a:moveTo>
                                <a:pt x="118" y="506"/>
                              </a:moveTo>
                              <a:lnTo>
                                <a:pt x="124" y="515"/>
                              </a:lnTo>
                              <a:lnTo>
                                <a:pt x="128" y="527"/>
                              </a:lnTo>
                              <a:lnTo>
                                <a:pt x="134" y="536"/>
                              </a:lnTo>
                              <a:lnTo>
                                <a:pt x="140" y="546"/>
                              </a:lnTo>
                              <a:lnTo>
                                <a:pt x="143" y="555"/>
                              </a:lnTo>
                              <a:lnTo>
                                <a:pt x="149" y="565"/>
                              </a:lnTo>
                              <a:lnTo>
                                <a:pt x="155" y="575"/>
                              </a:lnTo>
                              <a:lnTo>
                                <a:pt x="159" y="584"/>
                              </a:lnTo>
                              <a:lnTo>
                                <a:pt x="147" y="592"/>
                              </a:lnTo>
                              <a:lnTo>
                                <a:pt x="142" y="582"/>
                              </a:lnTo>
                              <a:lnTo>
                                <a:pt x="136" y="573"/>
                              </a:lnTo>
                              <a:lnTo>
                                <a:pt x="132" y="563"/>
                              </a:lnTo>
                              <a:lnTo>
                                <a:pt x="126" y="554"/>
                              </a:lnTo>
                              <a:lnTo>
                                <a:pt x="120" y="542"/>
                              </a:lnTo>
                              <a:lnTo>
                                <a:pt x="115" y="532"/>
                              </a:lnTo>
                              <a:lnTo>
                                <a:pt x="111" y="523"/>
                              </a:lnTo>
                              <a:lnTo>
                                <a:pt x="105" y="513"/>
                              </a:lnTo>
                              <a:lnTo>
                                <a:pt x="118" y="506"/>
                              </a:lnTo>
                              <a:close/>
                              <a:moveTo>
                                <a:pt x="159" y="584"/>
                              </a:moveTo>
                              <a:lnTo>
                                <a:pt x="166" y="594"/>
                              </a:lnTo>
                              <a:lnTo>
                                <a:pt x="170" y="603"/>
                              </a:lnTo>
                              <a:lnTo>
                                <a:pt x="176" y="613"/>
                              </a:lnTo>
                              <a:lnTo>
                                <a:pt x="182" y="623"/>
                              </a:lnTo>
                              <a:lnTo>
                                <a:pt x="188" y="632"/>
                              </a:lnTo>
                              <a:lnTo>
                                <a:pt x="193" y="642"/>
                              </a:lnTo>
                              <a:lnTo>
                                <a:pt x="199" y="651"/>
                              </a:lnTo>
                              <a:lnTo>
                                <a:pt x="207" y="659"/>
                              </a:lnTo>
                              <a:lnTo>
                                <a:pt x="193" y="669"/>
                              </a:lnTo>
                              <a:lnTo>
                                <a:pt x="188" y="659"/>
                              </a:lnTo>
                              <a:lnTo>
                                <a:pt x="182" y="649"/>
                              </a:lnTo>
                              <a:lnTo>
                                <a:pt x="176" y="640"/>
                              </a:lnTo>
                              <a:lnTo>
                                <a:pt x="170" y="630"/>
                              </a:lnTo>
                              <a:lnTo>
                                <a:pt x="165" y="621"/>
                              </a:lnTo>
                              <a:lnTo>
                                <a:pt x="159" y="611"/>
                              </a:lnTo>
                              <a:lnTo>
                                <a:pt x="153" y="601"/>
                              </a:lnTo>
                              <a:lnTo>
                                <a:pt x="147" y="592"/>
                              </a:lnTo>
                              <a:lnTo>
                                <a:pt x="159" y="584"/>
                              </a:lnTo>
                              <a:close/>
                              <a:moveTo>
                                <a:pt x="193" y="669"/>
                              </a:moveTo>
                              <a:lnTo>
                                <a:pt x="193" y="669"/>
                              </a:lnTo>
                              <a:lnTo>
                                <a:pt x="199" y="665"/>
                              </a:lnTo>
                              <a:lnTo>
                                <a:pt x="193" y="669"/>
                              </a:lnTo>
                              <a:close/>
                              <a:moveTo>
                                <a:pt x="207" y="659"/>
                              </a:moveTo>
                              <a:lnTo>
                                <a:pt x="214" y="674"/>
                              </a:lnTo>
                              <a:lnTo>
                                <a:pt x="222" y="688"/>
                              </a:lnTo>
                              <a:lnTo>
                                <a:pt x="230" y="701"/>
                              </a:lnTo>
                              <a:lnTo>
                                <a:pt x="237" y="715"/>
                              </a:lnTo>
                              <a:lnTo>
                                <a:pt x="245" y="730"/>
                              </a:lnTo>
                              <a:lnTo>
                                <a:pt x="253" y="743"/>
                              </a:lnTo>
                              <a:lnTo>
                                <a:pt x="259" y="757"/>
                              </a:lnTo>
                              <a:lnTo>
                                <a:pt x="264" y="772"/>
                              </a:lnTo>
                              <a:lnTo>
                                <a:pt x="251" y="778"/>
                              </a:lnTo>
                              <a:lnTo>
                                <a:pt x="245" y="762"/>
                              </a:lnTo>
                              <a:lnTo>
                                <a:pt x="239" y="749"/>
                              </a:lnTo>
                              <a:lnTo>
                                <a:pt x="232" y="736"/>
                              </a:lnTo>
                              <a:lnTo>
                                <a:pt x="224" y="722"/>
                              </a:lnTo>
                              <a:lnTo>
                                <a:pt x="216" y="707"/>
                              </a:lnTo>
                              <a:lnTo>
                                <a:pt x="209" y="693"/>
                              </a:lnTo>
                              <a:lnTo>
                                <a:pt x="201" y="682"/>
                              </a:lnTo>
                              <a:lnTo>
                                <a:pt x="193" y="669"/>
                              </a:lnTo>
                              <a:lnTo>
                                <a:pt x="207" y="659"/>
                              </a:lnTo>
                              <a:close/>
                              <a:moveTo>
                                <a:pt x="264" y="772"/>
                              </a:moveTo>
                              <a:lnTo>
                                <a:pt x="270" y="785"/>
                              </a:lnTo>
                              <a:lnTo>
                                <a:pt x="276" y="801"/>
                              </a:lnTo>
                              <a:lnTo>
                                <a:pt x="282" y="816"/>
                              </a:lnTo>
                              <a:lnTo>
                                <a:pt x="287" y="830"/>
                              </a:lnTo>
                              <a:lnTo>
                                <a:pt x="293" y="845"/>
                              </a:lnTo>
                              <a:lnTo>
                                <a:pt x="297" y="860"/>
                              </a:lnTo>
                              <a:lnTo>
                                <a:pt x="303" y="876"/>
                              </a:lnTo>
                              <a:lnTo>
                                <a:pt x="306" y="891"/>
                              </a:lnTo>
                              <a:lnTo>
                                <a:pt x="293" y="895"/>
                              </a:lnTo>
                              <a:lnTo>
                                <a:pt x="287" y="879"/>
                              </a:lnTo>
                              <a:lnTo>
                                <a:pt x="283" y="864"/>
                              </a:lnTo>
                              <a:lnTo>
                                <a:pt x="280" y="851"/>
                              </a:lnTo>
                              <a:lnTo>
                                <a:pt x="274" y="835"/>
                              </a:lnTo>
                              <a:lnTo>
                                <a:pt x="268" y="820"/>
                              </a:lnTo>
                              <a:lnTo>
                                <a:pt x="262" y="807"/>
                              </a:lnTo>
                              <a:lnTo>
                                <a:pt x="257" y="791"/>
                              </a:lnTo>
                              <a:lnTo>
                                <a:pt x="251" y="778"/>
                              </a:lnTo>
                              <a:lnTo>
                                <a:pt x="264" y="772"/>
                              </a:lnTo>
                              <a:close/>
                              <a:moveTo>
                                <a:pt x="306" y="891"/>
                              </a:moveTo>
                              <a:lnTo>
                                <a:pt x="320" y="933"/>
                              </a:lnTo>
                              <a:lnTo>
                                <a:pt x="305" y="937"/>
                              </a:lnTo>
                              <a:lnTo>
                                <a:pt x="293" y="895"/>
                              </a:lnTo>
                              <a:lnTo>
                                <a:pt x="306" y="891"/>
                              </a:lnTo>
                              <a:close/>
                              <a:moveTo>
                                <a:pt x="320" y="933"/>
                              </a:moveTo>
                              <a:lnTo>
                                <a:pt x="326" y="952"/>
                              </a:lnTo>
                              <a:lnTo>
                                <a:pt x="331" y="973"/>
                              </a:lnTo>
                              <a:lnTo>
                                <a:pt x="337" y="992"/>
                              </a:lnTo>
                              <a:lnTo>
                                <a:pt x="343" y="1012"/>
                              </a:lnTo>
                              <a:lnTo>
                                <a:pt x="349" y="1033"/>
                              </a:lnTo>
                              <a:lnTo>
                                <a:pt x="354" y="1054"/>
                              </a:lnTo>
                              <a:lnTo>
                                <a:pt x="360" y="1073"/>
                              </a:lnTo>
                              <a:lnTo>
                                <a:pt x="366" y="1094"/>
                              </a:lnTo>
                              <a:lnTo>
                                <a:pt x="353" y="1098"/>
                              </a:lnTo>
                              <a:lnTo>
                                <a:pt x="347" y="1079"/>
                              </a:lnTo>
                              <a:lnTo>
                                <a:pt x="341" y="1060"/>
                              </a:lnTo>
                              <a:lnTo>
                                <a:pt x="335" y="1040"/>
                              </a:lnTo>
                              <a:lnTo>
                                <a:pt x="329" y="1019"/>
                              </a:lnTo>
                              <a:lnTo>
                                <a:pt x="324" y="1000"/>
                              </a:lnTo>
                              <a:lnTo>
                                <a:pt x="318" y="979"/>
                              </a:lnTo>
                              <a:lnTo>
                                <a:pt x="310" y="958"/>
                              </a:lnTo>
                              <a:lnTo>
                                <a:pt x="305" y="937"/>
                              </a:lnTo>
                              <a:lnTo>
                                <a:pt x="320" y="933"/>
                              </a:lnTo>
                              <a:close/>
                              <a:moveTo>
                                <a:pt x="353" y="1098"/>
                              </a:moveTo>
                              <a:lnTo>
                                <a:pt x="353" y="1098"/>
                              </a:lnTo>
                              <a:lnTo>
                                <a:pt x="358" y="1096"/>
                              </a:lnTo>
                              <a:lnTo>
                                <a:pt x="353" y="1098"/>
                              </a:lnTo>
                              <a:close/>
                              <a:moveTo>
                                <a:pt x="366" y="1094"/>
                              </a:moveTo>
                              <a:lnTo>
                                <a:pt x="372" y="1115"/>
                              </a:lnTo>
                              <a:lnTo>
                                <a:pt x="377" y="1134"/>
                              </a:lnTo>
                              <a:lnTo>
                                <a:pt x="383" y="1155"/>
                              </a:lnTo>
                              <a:lnTo>
                                <a:pt x="389" y="1175"/>
                              </a:lnTo>
                              <a:lnTo>
                                <a:pt x="395" y="1194"/>
                              </a:lnTo>
                              <a:lnTo>
                                <a:pt x="400" y="1213"/>
                              </a:lnTo>
                              <a:lnTo>
                                <a:pt x="406" y="1232"/>
                              </a:lnTo>
                              <a:lnTo>
                                <a:pt x="410" y="1251"/>
                              </a:lnTo>
                              <a:lnTo>
                                <a:pt x="397" y="1255"/>
                              </a:lnTo>
                              <a:lnTo>
                                <a:pt x="391" y="1234"/>
                              </a:lnTo>
                              <a:lnTo>
                                <a:pt x="385" y="1215"/>
                              </a:lnTo>
                              <a:lnTo>
                                <a:pt x="379" y="1196"/>
                              </a:lnTo>
                              <a:lnTo>
                                <a:pt x="374" y="1175"/>
                              </a:lnTo>
                              <a:lnTo>
                                <a:pt x="368" y="1155"/>
                              </a:lnTo>
                              <a:lnTo>
                                <a:pt x="364" y="1136"/>
                              </a:lnTo>
                              <a:lnTo>
                                <a:pt x="358" y="1117"/>
                              </a:lnTo>
                              <a:lnTo>
                                <a:pt x="353" y="1098"/>
                              </a:lnTo>
                              <a:lnTo>
                                <a:pt x="366" y="1094"/>
                              </a:lnTo>
                              <a:close/>
                              <a:moveTo>
                                <a:pt x="410" y="1251"/>
                              </a:moveTo>
                              <a:lnTo>
                                <a:pt x="418" y="1272"/>
                              </a:lnTo>
                              <a:lnTo>
                                <a:pt x="404" y="1276"/>
                              </a:lnTo>
                              <a:lnTo>
                                <a:pt x="397" y="1255"/>
                              </a:lnTo>
                              <a:lnTo>
                                <a:pt x="410" y="1251"/>
                              </a:lnTo>
                              <a:close/>
                              <a:moveTo>
                                <a:pt x="418" y="1272"/>
                              </a:moveTo>
                              <a:lnTo>
                                <a:pt x="418" y="1272"/>
                              </a:lnTo>
                              <a:lnTo>
                                <a:pt x="410" y="1274"/>
                              </a:lnTo>
                              <a:lnTo>
                                <a:pt x="418" y="1272"/>
                              </a:lnTo>
                              <a:close/>
                              <a:moveTo>
                                <a:pt x="418" y="1272"/>
                              </a:moveTo>
                              <a:lnTo>
                                <a:pt x="423" y="1291"/>
                              </a:lnTo>
                              <a:lnTo>
                                <a:pt x="427" y="1309"/>
                              </a:lnTo>
                              <a:lnTo>
                                <a:pt x="431" y="1326"/>
                              </a:lnTo>
                              <a:lnTo>
                                <a:pt x="437" y="1343"/>
                              </a:lnTo>
                              <a:lnTo>
                                <a:pt x="441" y="1360"/>
                              </a:lnTo>
                              <a:lnTo>
                                <a:pt x="447" y="1380"/>
                              </a:lnTo>
                              <a:lnTo>
                                <a:pt x="450" y="1397"/>
                              </a:lnTo>
                              <a:lnTo>
                                <a:pt x="454" y="1414"/>
                              </a:lnTo>
                              <a:lnTo>
                                <a:pt x="439" y="1418"/>
                              </a:lnTo>
                              <a:lnTo>
                                <a:pt x="435" y="1401"/>
                              </a:lnTo>
                              <a:lnTo>
                                <a:pt x="431" y="1383"/>
                              </a:lnTo>
                              <a:lnTo>
                                <a:pt x="427" y="1364"/>
                              </a:lnTo>
                              <a:lnTo>
                                <a:pt x="423" y="1347"/>
                              </a:lnTo>
                              <a:lnTo>
                                <a:pt x="418" y="1330"/>
                              </a:lnTo>
                              <a:lnTo>
                                <a:pt x="414" y="1313"/>
                              </a:lnTo>
                              <a:lnTo>
                                <a:pt x="408" y="1295"/>
                              </a:lnTo>
                              <a:lnTo>
                                <a:pt x="404" y="1276"/>
                              </a:lnTo>
                              <a:lnTo>
                                <a:pt x="418" y="1272"/>
                              </a:lnTo>
                              <a:close/>
                              <a:moveTo>
                                <a:pt x="454" y="1414"/>
                              </a:moveTo>
                              <a:lnTo>
                                <a:pt x="458" y="1433"/>
                              </a:lnTo>
                              <a:lnTo>
                                <a:pt x="462" y="1451"/>
                              </a:lnTo>
                              <a:lnTo>
                                <a:pt x="464" y="1468"/>
                              </a:lnTo>
                              <a:lnTo>
                                <a:pt x="468" y="1487"/>
                              </a:lnTo>
                              <a:lnTo>
                                <a:pt x="471" y="1506"/>
                              </a:lnTo>
                              <a:lnTo>
                                <a:pt x="473" y="1523"/>
                              </a:lnTo>
                              <a:lnTo>
                                <a:pt x="477" y="1541"/>
                              </a:lnTo>
                              <a:lnTo>
                                <a:pt x="479" y="1560"/>
                              </a:lnTo>
                              <a:lnTo>
                                <a:pt x="464" y="1562"/>
                              </a:lnTo>
                              <a:lnTo>
                                <a:pt x="462" y="1543"/>
                              </a:lnTo>
                              <a:lnTo>
                                <a:pt x="460" y="1525"/>
                              </a:lnTo>
                              <a:lnTo>
                                <a:pt x="456" y="1506"/>
                              </a:lnTo>
                              <a:lnTo>
                                <a:pt x="454" y="1489"/>
                              </a:lnTo>
                              <a:lnTo>
                                <a:pt x="450" y="1472"/>
                              </a:lnTo>
                              <a:lnTo>
                                <a:pt x="447" y="1452"/>
                              </a:lnTo>
                              <a:lnTo>
                                <a:pt x="443" y="1435"/>
                              </a:lnTo>
                              <a:lnTo>
                                <a:pt x="439" y="1418"/>
                              </a:lnTo>
                              <a:lnTo>
                                <a:pt x="454" y="1414"/>
                              </a:lnTo>
                              <a:close/>
                              <a:moveTo>
                                <a:pt x="479" y="1560"/>
                              </a:moveTo>
                              <a:lnTo>
                                <a:pt x="479" y="1573"/>
                              </a:lnTo>
                              <a:lnTo>
                                <a:pt x="481" y="1585"/>
                              </a:lnTo>
                              <a:lnTo>
                                <a:pt x="481" y="1596"/>
                              </a:lnTo>
                              <a:lnTo>
                                <a:pt x="479" y="1610"/>
                              </a:lnTo>
                              <a:lnTo>
                                <a:pt x="479" y="1621"/>
                              </a:lnTo>
                              <a:lnTo>
                                <a:pt x="477" y="1633"/>
                              </a:lnTo>
                              <a:lnTo>
                                <a:pt x="475" y="1644"/>
                              </a:lnTo>
                              <a:lnTo>
                                <a:pt x="473" y="1656"/>
                              </a:lnTo>
                              <a:lnTo>
                                <a:pt x="458" y="1654"/>
                              </a:lnTo>
                              <a:lnTo>
                                <a:pt x="462" y="1642"/>
                              </a:lnTo>
                              <a:lnTo>
                                <a:pt x="464" y="1631"/>
                              </a:lnTo>
                              <a:lnTo>
                                <a:pt x="464" y="1619"/>
                              </a:lnTo>
                              <a:lnTo>
                                <a:pt x="466" y="1608"/>
                              </a:lnTo>
                              <a:lnTo>
                                <a:pt x="466" y="1596"/>
                              </a:lnTo>
                              <a:lnTo>
                                <a:pt x="466" y="1585"/>
                              </a:lnTo>
                              <a:lnTo>
                                <a:pt x="466" y="1573"/>
                              </a:lnTo>
                              <a:lnTo>
                                <a:pt x="464" y="1562"/>
                              </a:lnTo>
                              <a:lnTo>
                                <a:pt x="479" y="1560"/>
                              </a:lnTo>
                              <a:close/>
                              <a:moveTo>
                                <a:pt x="473" y="1656"/>
                              </a:moveTo>
                              <a:lnTo>
                                <a:pt x="470" y="1667"/>
                              </a:lnTo>
                              <a:lnTo>
                                <a:pt x="466" y="1679"/>
                              </a:lnTo>
                              <a:lnTo>
                                <a:pt x="462" y="1690"/>
                              </a:lnTo>
                              <a:lnTo>
                                <a:pt x="458" y="1702"/>
                              </a:lnTo>
                              <a:lnTo>
                                <a:pt x="454" y="1711"/>
                              </a:lnTo>
                              <a:lnTo>
                                <a:pt x="448" y="1723"/>
                              </a:lnTo>
                              <a:lnTo>
                                <a:pt x="443" y="1732"/>
                              </a:lnTo>
                              <a:lnTo>
                                <a:pt x="437" y="1744"/>
                              </a:lnTo>
                              <a:lnTo>
                                <a:pt x="423" y="1736"/>
                              </a:lnTo>
                              <a:lnTo>
                                <a:pt x="429" y="1727"/>
                              </a:lnTo>
                              <a:lnTo>
                                <a:pt x="435" y="1715"/>
                              </a:lnTo>
                              <a:lnTo>
                                <a:pt x="441" y="1705"/>
                              </a:lnTo>
                              <a:lnTo>
                                <a:pt x="445" y="1696"/>
                              </a:lnTo>
                              <a:lnTo>
                                <a:pt x="448" y="1684"/>
                              </a:lnTo>
                              <a:lnTo>
                                <a:pt x="452" y="1675"/>
                              </a:lnTo>
                              <a:lnTo>
                                <a:pt x="456" y="1663"/>
                              </a:lnTo>
                              <a:lnTo>
                                <a:pt x="458" y="1654"/>
                              </a:lnTo>
                              <a:lnTo>
                                <a:pt x="473" y="1656"/>
                              </a:lnTo>
                              <a:close/>
                              <a:moveTo>
                                <a:pt x="423" y="1736"/>
                              </a:moveTo>
                              <a:lnTo>
                                <a:pt x="423" y="1736"/>
                              </a:lnTo>
                              <a:lnTo>
                                <a:pt x="429" y="1740"/>
                              </a:lnTo>
                              <a:lnTo>
                                <a:pt x="423" y="1736"/>
                              </a:lnTo>
                              <a:close/>
                              <a:moveTo>
                                <a:pt x="437" y="1744"/>
                              </a:moveTo>
                              <a:lnTo>
                                <a:pt x="427" y="1757"/>
                              </a:lnTo>
                              <a:lnTo>
                                <a:pt x="418" y="1773"/>
                              </a:lnTo>
                              <a:lnTo>
                                <a:pt x="408" y="1786"/>
                              </a:lnTo>
                              <a:lnTo>
                                <a:pt x="399" y="1799"/>
                              </a:lnTo>
                              <a:lnTo>
                                <a:pt x="389" y="1813"/>
                              </a:lnTo>
                              <a:lnTo>
                                <a:pt x="377" y="1828"/>
                              </a:lnTo>
                              <a:lnTo>
                                <a:pt x="368" y="1842"/>
                              </a:lnTo>
                              <a:lnTo>
                                <a:pt x="358" y="1855"/>
                              </a:lnTo>
                              <a:lnTo>
                                <a:pt x="347" y="1845"/>
                              </a:lnTo>
                              <a:lnTo>
                                <a:pt x="356" y="1832"/>
                              </a:lnTo>
                              <a:lnTo>
                                <a:pt x="366" y="1819"/>
                              </a:lnTo>
                              <a:lnTo>
                                <a:pt x="376" y="1805"/>
                              </a:lnTo>
                              <a:lnTo>
                                <a:pt x="387" y="1792"/>
                              </a:lnTo>
                              <a:lnTo>
                                <a:pt x="397" y="1778"/>
                              </a:lnTo>
                              <a:lnTo>
                                <a:pt x="406" y="1763"/>
                              </a:lnTo>
                              <a:lnTo>
                                <a:pt x="414" y="1750"/>
                              </a:lnTo>
                              <a:lnTo>
                                <a:pt x="423" y="1736"/>
                              </a:lnTo>
                              <a:lnTo>
                                <a:pt x="437" y="1744"/>
                              </a:lnTo>
                              <a:close/>
                              <a:moveTo>
                                <a:pt x="358" y="1855"/>
                              </a:moveTo>
                              <a:lnTo>
                                <a:pt x="351" y="1865"/>
                              </a:lnTo>
                              <a:lnTo>
                                <a:pt x="343" y="1876"/>
                              </a:lnTo>
                              <a:lnTo>
                                <a:pt x="333" y="1888"/>
                              </a:lnTo>
                              <a:lnTo>
                                <a:pt x="326" y="1897"/>
                              </a:lnTo>
                              <a:lnTo>
                                <a:pt x="314" y="1889"/>
                              </a:lnTo>
                              <a:lnTo>
                                <a:pt x="322" y="1878"/>
                              </a:lnTo>
                              <a:lnTo>
                                <a:pt x="329" y="1868"/>
                              </a:lnTo>
                              <a:lnTo>
                                <a:pt x="339" y="1857"/>
                              </a:lnTo>
                              <a:lnTo>
                                <a:pt x="347" y="1845"/>
                              </a:lnTo>
                              <a:lnTo>
                                <a:pt x="358" y="1855"/>
                              </a:lnTo>
                              <a:close/>
                              <a:moveTo>
                                <a:pt x="326" y="1897"/>
                              </a:moveTo>
                              <a:lnTo>
                                <a:pt x="326" y="1897"/>
                              </a:lnTo>
                              <a:lnTo>
                                <a:pt x="320" y="1893"/>
                              </a:lnTo>
                              <a:lnTo>
                                <a:pt x="326" y="1897"/>
                              </a:lnTo>
                              <a:close/>
                              <a:moveTo>
                                <a:pt x="326" y="1897"/>
                              </a:moveTo>
                              <a:lnTo>
                                <a:pt x="312" y="1916"/>
                              </a:lnTo>
                              <a:lnTo>
                                <a:pt x="301" y="1935"/>
                              </a:lnTo>
                              <a:lnTo>
                                <a:pt x="287" y="1953"/>
                              </a:lnTo>
                              <a:lnTo>
                                <a:pt x="276" y="1974"/>
                              </a:lnTo>
                              <a:lnTo>
                                <a:pt x="264" y="1993"/>
                              </a:lnTo>
                              <a:lnTo>
                                <a:pt x="253" y="2012"/>
                              </a:lnTo>
                              <a:lnTo>
                                <a:pt x="241" y="2031"/>
                              </a:lnTo>
                              <a:lnTo>
                                <a:pt x="232" y="2052"/>
                              </a:lnTo>
                              <a:lnTo>
                                <a:pt x="218" y="2045"/>
                              </a:lnTo>
                              <a:lnTo>
                                <a:pt x="230" y="2024"/>
                              </a:lnTo>
                              <a:lnTo>
                                <a:pt x="239" y="2004"/>
                              </a:lnTo>
                              <a:lnTo>
                                <a:pt x="251" y="1985"/>
                              </a:lnTo>
                              <a:lnTo>
                                <a:pt x="262" y="1966"/>
                              </a:lnTo>
                              <a:lnTo>
                                <a:pt x="276" y="1945"/>
                              </a:lnTo>
                              <a:lnTo>
                                <a:pt x="287" y="1926"/>
                              </a:lnTo>
                              <a:lnTo>
                                <a:pt x="301" y="1909"/>
                              </a:lnTo>
                              <a:lnTo>
                                <a:pt x="314" y="1889"/>
                              </a:lnTo>
                              <a:lnTo>
                                <a:pt x="326" y="1897"/>
                              </a:lnTo>
                              <a:close/>
                              <a:moveTo>
                                <a:pt x="232" y="2052"/>
                              </a:moveTo>
                              <a:lnTo>
                                <a:pt x="220" y="2072"/>
                              </a:lnTo>
                              <a:lnTo>
                                <a:pt x="211" y="2093"/>
                              </a:lnTo>
                              <a:lnTo>
                                <a:pt x="201" y="2112"/>
                              </a:lnTo>
                              <a:lnTo>
                                <a:pt x="191" y="2133"/>
                              </a:lnTo>
                              <a:lnTo>
                                <a:pt x="184" y="2154"/>
                              </a:lnTo>
                              <a:lnTo>
                                <a:pt x="176" y="2175"/>
                              </a:lnTo>
                              <a:lnTo>
                                <a:pt x="168" y="2196"/>
                              </a:lnTo>
                              <a:lnTo>
                                <a:pt x="161" y="2217"/>
                              </a:lnTo>
                              <a:lnTo>
                                <a:pt x="147" y="2213"/>
                              </a:lnTo>
                              <a:lnTo>
                                <a:pt x="155" y="2192"/>
                              </a:lnTo>
                              <a:lnTo>
                                <a:pt x="163" y="2169"/>
                              </a:lnTo>
                              <a:lnTo>
                                <a:pt x="170" y="2148"/>
                              </a:lnTo>
                              <a:lnTo>
                                <a:pt x="180" y="2127"/>
                              </a:lnTo>
                              <a:lnTo>
                                <a:pt x="188" y="2106"/>
                              </a:lnTo>
                              <a:lnTo>
                                <a:pt x="197" y="2085"/>
                              </a:lnTo>
                              <a:lnTo>
                                <a:pt x="207" y="2066"/>
                              </a:lnTo>
                              <a:lnTo>
                                <a:pt x="218" y="2045"/>
                              </a:lnTo>
                              <a:lnTo>
                                <a:pt x="232" y="2052"/>
                              </a:lnTo>
                              <a:close/>
                              <a:moveTo>
                                <a:pt x="147" y="2213"/>
                              </a:moveTo>
                              <a:lnTo>
                                <a:pt x="147" y="2213"/>
                              </a:lnTo>
                              <a:lnTo>
                                <a:pt x="153" y="2215"/>
                              </a:lnTo>
                              <a:lnTo>
                                <a:pt x="147" y="2213"/>
                              </a:lnTo>
                              <a:close/>
                              <a:moveTo>
                                <a:pt x="161" y="2217"/>
                              </a:moveTo>
                              <a:lnTo>
                                <a:pt x="157" y="2229"/>
                              </a:lnTo>
                              <a:lnTo>
                                <a:pt x="153" y="2240"/>
                              </a:lnTo>
                              <a:lnTo>
                                <a:pt x="149" y="2252"/>
                              </a:lnTo>
                              <a:lnTo>
                                <a:pt x="147" y="2263"/>
                              </a:lnTo>
                              <a:lnTo>
                                <a:pt x="143" y="2275"/>
                              </a:lnTo>
                              <a:lnTo>
                                <a:pt x="140" y="2286"/>
                              </a:lnTo>
                              <a:lnTo>
                                <a:pt x="138" y="2298"/>
                              </a:lnTo>
                              <a:lnTo>
                                <a:pt x="134" y="2309"/>
                              </a:lnTo>
                              <a:lnTo>
                                <a:pt x="120" y="2305"/>
                              </a:lnTo>
                              <a:lnTo>
                                <a:pt x="122" y="2294"/>
                              </a:lnTo>
                              <a:lnTo>
                                <a:pt x="126" y="2282"/>
                              </a:lnTo>
                              <a:lnTo>
                                <a:pt x="128" y="2271"/>
                              </a:lnTo>
                              <a:lnTo>
                                <a:pt x="132" y="2259"/>
                              </a:lnTo>
                              <a:lnTo>
                                <a:pt x="136" y="2248"/>
                              </a:lnTo>
                              <a:lnTo>
                                <a:pt x="140" y="2236"/>
                              </a:lnTo>
                              <a:lnTo>
                                <a:pt x="143" y="2225"/>
                              </a:lnTo>
                              <a:lnTo>
                                <a:pt x="147" y="2213"/>
                              </a:lnTo>
                              <a:lnTo>
                                <a:pt x="161" y="2217"/>
                              </a:lnTo>
                              <a:close/>
                              <a:moveTo>
                                <a:pt x="134" y="2309"/>
                              </a:moveTo>
                              <a:lnTo>
                                <a:pt x="132" y="2321"/>
                              </a:lnTo>
                              <a:lnTo>
                                <a:pt x="128" y="2332"/>
                              </a:lnTo>
                              <a:lnTo>
                                <a:pt x="126" y="2344"/>
                              </a:lnTo>
                              <a:lnTo>
                                <a:pt x="122" y="2355"/>
                              </a:lnTo>
                              <a:lnTo>
                                <a:pt x="120" y="2369"/>
                              </a:lnTo>
                              <a:lnTo>
                                <a:pt x="118" y="2380"/>
                              </a:lnTo>
                              <a:lnTo>
                                <a:pt x="117" y="2392"/>
                              </a:lnTo>
                              <a:lnTo>
                                <a:pt x="113" y="2403"/>
                              </a:lnTo>
                              <a:lnTo>
                                <a:pt x="99" y="2399"/>
                              </a:lnTo>
                              <a:lnTo>
                                <a:pt x="101" y="2388"/>
                              </a:lnTo>
                              <a:lnTo>
                                <a:pt x="103" y="2376"/>
                              </a:lnTo>
                              <a:lnTo>
                                <a:pt x="107" y="2365"/>
                              </a:lnTo>
                              <a:lnTo>
                                <a:pt x="109" y="2353"/>
                              </a:lnTo>
                              <a:lnTo>
                                <a:pt x="111" y="2340"/>
                              </a:lnTo>
                              <a:lnTo>
                                <a:pt x="115" y="2328"/>
                              </a:lnTo>
                              <a:lnTo>
                                <a:pt x="117" y="2317"/>
                              </a:lnTo>
                              <a:lnTo>
                                <a:pt x="120" y="2305"/>
                              </a:lnTo>
                              <a:lnTo>
                                <a:pt x="134" y="2309"/>
                              </a:lnTo>
                              <a:close/>
                              <a:moveTo>
                                <a:pt x="113" y="2403"/>
                              </a:moveTo>
                              <a:lnTo>
                                <a:pt x="109" y="2424"/>
                              </a:lnTo>
                              <a:lnTo>
                                <a:pt x="105" y="2443"/>
                              </a:lnTo>
                              <a:lnTo>
                                <a:pt x="101" y="2464"/>
                              </a:lnTo>
                              <a:lnTo>
                                <a:pt x="95" y="2485"/>
                              </a:lnTo>
                              <a:lnTo>
                                <a:pt x="94" y="2507"/>
                              </a:lnTo>
                              <a:lnTo>
                                <a:pt x="88" y="2528"/>
                              </a:lnTo>
                              <a:lnTo>
                                <a:pt x="84" y="2549"/>
                              </a:lnTo>
                              <a:lnTo>
                                <a:pt x="80" y="2570"/>
                              </a:lnTo>
                              <a:lnTo>
                                <a:pt x="67" y="2566"/>
                              </a:lnTo>
                              <a:lnTo>
                                <a:pt x="71" y="2547"/>
                              </a:lnTo>
                              <a:lnTo>
                                <a:pt x="74" y="2526"/>
                              </a:lnTo>
                              <a:lnTo>
                                <a:pt x="78" y="2505"/>
                              </a:lnTo>
                              <a:lnTo>
                                <a:pt x="82" y="2484"/>
                              </a:lnTo>
                              <a:lnTo>
                                <a:pt x="86" y="2462"/>
                              </a:lnTo>
                              <a:lnTo>
                                <a:pt x="90" y="2441"/>
                              </a:lnTo>
                              <a:lnTo>
                                <a:pt x="95" y="2420"/>
                              </a:lnTo>
                              <a:lnTo>
                                <a:pt x="99" y="2399"/>
                              </a:lnTo>
                              <a:lnTo>
                                <a:pt x="113" y="2403"/>
                              </a:lnTo>
                              <a:close/>
                              <a:moveTo>
                                <a:pt x="80" y="2570"/>
                              </a:moveTo>
                              <a:lnTo>
                                <a:pt x="76" y="2591"/>
                              </a:lnTo>
                              <a:lnTo>
                                <a:pt x="72" y="2612"/>
                              </a:lnTo>
                              <a:lnTo>
                                <a:pt x="69" y="2631"/>
                              </a:lnTo>
                              <a:lnTo>
                                <a:pt x="65" y="2654"/>
                              </a:lnTo>
                              <a:lnTo>
                                <a:pt x="63" y="2673"/>
                              </a:lnTo>
                              <a:lnTo>
                                <a:pt x="59" y="2694"/>
                              </a:lnTo>
                              <a:lnTo>
                                <a:pt x="55" y="2715"/>
                              </a:lnTo>
                              <a:lnTo>
                                <a:pt x="51" y="2737"/>
                              </a:lnTo>
                              <a:lnTo>
                                <a:pt x="38" y="2735"/>
                              </a:lnTo>
                              <a:lnTo>
                                <a:pt x="40" y="2714"/>
                              </a:lnTo>
                              <a:lnTo>
                                <a:pt x="44" y="2692"/>
                              </a:lnTo>
                              <a:lnTo>
                                <a:pt x="48" y="2671"/>
                              </a:lnTo>
                              <a:lnTo>
                                <a:pt x="51" y="2650"/>
                              </a:lnTo>
                              <a:lnTo>
                                <a:pt x="55" y="2629"/>
                              </a:lnTo>
                              <a:lnTo>
                                <a:pt x="59" y="2608"/>
                              </a:lnTo>
                              <a:lnTo>
                                <a:pt x="63" y="2587"/>
                              </a:lnTo>
                              <a:lnTo>
                                <a:pt x="67" y="2566"/>
                              </a:lnTo>
                              <a:lnTo>
                                <a:pt x="80" y="2570"/>
                              </a:lnTo>
                              <a:close/>
                              <a:moveTo>
                                <a:pt x="51" y="2737"/>
                              </a:moveTo>
                              <a:lnTo>
                                <a:pt x="49" y="2756"/>
                              </a:lnTo>
                              <a:lnTo>
                                <a:pt x="46" y="2775"/>
                              </a:lnTo>
                              <a:lnTo>
                                <a:pt x="44" y="2792"/>
                              </a:lnTo>
                              <a:lnTo>
                                <a:pt x="40" y="2811"/>
                              </a:lnTo>
                              <a:lnTo>
                                <a:pt x="38" y="2829"/>
                              </a:lnTo>
                              <a:lnTo>
                                <a:pt x="36" y="2848"/>
                              </a:lnTo>
                              <a:lnTo>
                                <a:pt x="32" y="2867"/>
                              </a:lnTo>
                              <a:lnTo>
                                <a:pt x="30" y="2886"/>
                              </a:lnTo>
                              <a:lnTo>
                                <a:pt x="17" y="2884"/>
                              </a:lnTo>
                              <a:lnTo>
                                <a:pt x="19" y="2865"/>
                              </a:lnTo>
                              <a:lnTo>
                                <a:pt x="21" y="2846"/>
                              </a:lnTo>
                              <a:lnTo>
                                <a:pt x="23" y="2829"/>
                              </a:lnTo>
                              <a:lnTo>
                                <a:pt x="26" y="2809"/>
                              </a:lnTo>
                              <a:lnTo>
                                <a:pt x="28" y="2790"/>
                              </a:lnTo>
                              <a:lnTo>
                                <a:pt x="32" y="2773"/>
                              </a:lnTo>
                              <a:lnTo>
                                <a:pt x="34" y="2754"/>
                              </a:lnTo>
                              <a:lnTo>
                                <a:pt x="38" y="2735"/>
                              </a:lnTo>
                              <a:lnTo>
                                <a:pt x="51" y="2737"/>
                              </a:lnTo>
                              <a:close/>
                              <a:moveTo>
                                <a:pt x="30" y="2886"/>
                              </a:moveTo>
                              <a:lnTo>
                                <a:pt x="28" y="2905"/>
                              </a:lnTo>
                              <a:lnTo>
                                <a:pt x="26" y="2922"/>
                              </a:lnTo>
                              <a:lnTo>
                                <a:pt x="25" y="2942"/>
                              </a:lnTo>
                              <a:lnTo>
                                <a:pt x="23" y="2961"/>
                              </a:lnTo>
                              <a:lnTo>
                                <a:pt x="21" y="2980"/>
                              </a:lnTo>
                              <a:lnTo>
                                <a:pt x="19" y="2997"/>
                              </a:lnTo>
                              <a:lnTo>
                                <a:pt x="17" y="3016"/>
                              </a:lnTo>
                              <a:lnTo>
                                <a:pt x="15" y="3036"/>
                              </a:lnTo>
                              <a:lnTo>
                                <a:pt x="0" y="3034"/>
                              </a:lnTo>
                              <a:lnTo>
                                <a:pt x="1" y="3014"/>
                              </a:lnTo>
                              <a:lnTo>
                                <a:pt x="3" y="2995"/>
                              </a:lnTo>
                              <a:lnTo>
                                <a:pt x="5" y="2978"/>
                              </a:lnTo>
                              <a:lnTo>
                                <a:pt x="7" y="2959"/>
                              </a:lnTo>
                              <a:lnTo>
                                <a:pt x="9" y="2940"/>
                              </a:lnTo>
                              <a:lnTo>
                                <a:pt x="13" y="2921"/>
                              </a:lnTo>
                              <a:lnTo>
                                <a:pt x="15" y="2901"/>
                              </a:lnTo>
                              <a:lnTo>
                                <a:pt x="17" y="2884"/>
                              </a:lnTo>
                              <a:lnTo>
                                <a:pt x="30" y="2886"/>
                              </a:lnTo>
                              <a:close/>
                              <a:moveTo>
                                <a:pt x="0" y="3034"/>
                              </a:moveTo>
                              <a:lnTo>
                                <a:pt x="0" y="3034"/>
                              </a:lnTo>
                              <a:lnTo>
                                <a:pt x="7" y="3034"/>
                              </a:lnTo>
                              <a:lnTo>
                                <a:pt x="0" y="3034"/>
                              </a:lnTo>
                              <a:close/>
                              <a:moveTo>
                                <a:pt x="15" y="3036"/>
                              </a:moveTo>
                              <a:lnTo>
                                <a:pt x="15" y="3049"/>
                              </a:lnTo>
                              <a:lnTo>
                                <a:pt x="13" y="3062"/>
                              </a:lnTo>
                              <a:lnTo>
                                <a:pt x="13" y="3076"/>
                              </a:lnTo>
                              <a:lnTo>
                                <a:pt x="13" y="3089"/>
                              </a:lnTo>
                              <a:lnTo>
                                <a:pt x="15" y="3103"/>
                              </a:lnTo>
                              <a:lnTo>
                                <a:pt x="15" y="3116"/>
                              </a:lnTo>
                              <a:lnTo>
                                <a:pt x="15" y="3129"/>
                              </a:lnTo>
                              <a:lnTo>
                                <a:pt x="15" y="3143"/>
                              </a:lnTo>
                              <a:lnTo>
                                <a:pt x="1" y="3145"/>
                              </a:lnTo>
                              <a:lnTo>
                                <a:pt x="0" y="3129"/>
                              </a:lnTo>
                              <a:lnTo>
                                <a:pt x="0" y="3116"/>
                              </a:lnTo>
                              <a:lnTo>
                                <a:pt x="0" y="3103"/>
                              </a:lnTo>
                              <a:lnTo>
                                <a:pt x="0" y="3089"/>
                              </a:lnTo>
                              <a:lnTo>
                                <a:pt x="0" y="3076"/>
                              </a:lnTo>
                              <a:lnTo>
                                <a:pt x="0" y="3060"/>
                              </a:lnTo>
                              <a:lnTo>
                                <a:pt x="0" y="3047"/>
                              </a:lnTo>
                              <a:lnTo>
                                <a:pt x="0" y="3034"/>
                              </a:lnTo>
                              <a:lnTo>
                                <a:pt x="15" y="3036"/>
                              </a:lnTo>
                              <a:close/>
                              <a:moveTo>
                                <a:pt x="15" y="3143"/>
                              </a:moveTo>
                              <a:lnTo>
                                <a:pt x="17" y="3152"/>
                              </a:lnTo>
                              <a:lnTo>
                                <a:pt x="17" y="3162"/>
                              </a:lnTo>
                              <a:lnTo>
                                <a:pt x="17" y="3170"/>
                              </a:lnTo>
                              <a:lnTo>
                                <a:pt x="19" y="3179"/>
                              </a:lnTo>
                              <a:lnTo>
                                <a:pt x="3" y="3181"/>
                              </a:lnTo>
                              <a:lnTo>
                                <a:pt x="3" y="3172"/>
                              </a:lnTo>
                              <a:lnTo>
                                <a:pt x="3" y="3162"/>
                              </a:lnTo>
                              <a:lnTo>
                                <a:pt x="1" y="3154"/>
                              </a:lnTo>
                              <a:lnTo>
                                <a:pt x="1" y="3145"/>
                              </a:lnTo>
                              <a:lnTo>
                                <a:pt x="15" y="3143"/>
                              </a:lnTo>
                              <a:close/>
                              <a:moveTo>
                                <a:pt x="19" y="3179"/>
                              </a:moveTo>
                              <a:lnTo>
                                <a:pt x="19" y="3185"/>
                              </a:lnTo>
                              <a:lnTo>
                                <a:pt x="3" y="3185"/>
                              </a:lnTo>
                              <a:lnTo>
                                <a:pt x="3" y="3181"/>
                              </a:lnTo>
                              <a:lnTo>
                                <a:pt x="19" y="3179"/>
                              </a:lnTo>
                              <a:close/>
                              <a:moveTo>
                                <a:pt x="19" y="3185"/>
                              </a:moveTo>
                              <a:lnTo>
                                <a:pt x="19" y="3195"/>
                              </a:lnTo>
                              <a:lnTo>
                                <a:pt x="19" y="3206"/>
                              </a:lnTo>
                              <a:lnTo>
                                <a:pt x="21" y="3218"/>
                              </a:lnTo>
                              <a:lnTo>
                                <a:pt x="21" y="3227"/>
                              </a:lnTo>
                              <a:lnTo>
                                <a:pt x="21" y="3239"/>
                              </a:lnTo>
                              <a:lnTo>
                                <a:pt x="23" y="3250"/>
                              </a:lnTo>
                              <a:lnTo>
                                <a:pt x="23" y="3260"/>
                              </a:lnTo>
                              <a:lnTo>
                                <a:pt x="25" y="3271"/>
                              </a:lnTo>
                              <a:lnTo>
                                <a:pt x="11" y="3273"/>
                              </a:lnTo>
                              <a:lnTo>
                                <a:pt x="9" y="3262"/>
                              </a:lnTo>
                              <a:lnTo>
                                <a:pt x="7" y="3252"/>
                              </a:lnTo>
                              <a:lnTo>
                                <a:pt x="7" y="3241"/>
                              </a:lnTo>
                              <a:lnTo>
                                <a:pt x="5" y="3229"/>
                              </a:lnTo>
                              <a:lnTo>
                                <a:pt x="5" y="3218"/>
                              </a:lnTo>
                              <a:lnTo>
                                <a:pt x="5" y="3206"/>
                              </a:lnTo>
                              <a:lnTo>
                                <a:pt x="3" y="3197"/>
                              </a:lnTo>
                              <a:lnTo>
                                <a:pt x="3" y="3185"/>
                              </a:lnTo>
                              <a:lnTo>
                                <a:pt x="19" y="3185"/>
                              </a:lnTo>
                              <a:close/>
                              <a:moveTo>
                                <a:pt x="25" y="3271"/>
                              </a:moveTo>
                              <a:lnTo>
                                <a:pt x="28" y="3292"/>
                              </a:lnTo>
                              <a:lnTo>
                                <a:pt x="32" y="3313"/>
                              </a:lnTo>
                              <a:lnTo>
                                <a:pt x="38" y="3335"/>
                              </a:lnTo>
                              <a:lnTo>
                                <a:pt x="44" y="3356"/>
                              </a:lnTo>
                              <a:lnTo>
                                <a:pt x="48" y="3377"/>
                              </a:lnTo>
                              <a:lnTo>
                                <a:pt x="55" y="3398"/>
                              </a:lnTo>
                              <a:lnTo>
                                <a:pt x="61" y="3419"/>
                              </a:lnTo>
                              <a:lnTo>
                                <a:pt x="69" y="3438"/>
                              </a:lnTo>
                              <a:lnTo>
                                <a:pt x="53" y="3444"/>
                              </a:lnTo>
                              <a:lnTo>
                                <a:pt x="48" y="3423"/>
                              </a:lnTo>
                              <a:lnTo>
                                <a:pt x="40" y="3402"/>
                              </a:lnTo>
                              <a:lnTo>
                                <a:pt x="34" y="3381"/>
                              </a:lnTo>
                              <a:lnTo>
                                <a:pt x="28" y="3359"/>
                              </a:lnTo>
                              <a:lnTo>
                                <a:pt x="23" y="3338"/>
                              </a:lnTo>
                              <a:lnTo>
                                <a:pt x="19" y="3317"/>
                              </a:lnTo>
                              <a:lnTo>
                                <a:pt x="15" y="3294"/>
                              </a:lnTo>
                              <a:lnTo>
                                <a:pt x="11" y="3273"/>
                              </a:lnTo>
                              <a:lnTo>
                                <a:pt x="25" y="3271"/>
                              </a:lnTo>
                              <a:close/>
                              <a:moveTo>
                                <a:pt x="69" y="3438"/>
                              </a:moveTo>
                              <a:lnTo>
                                <a:pt x="74" y="3459"/>
                              </a:lnTo>
                              <a:lnTo>
                                <a:pt x="82" y="3478"/>
                              </a:lnTo>
                              <a:lnTo>
                                <a:pt x="92" y="3499"/>
                              </a:lnTo>
                              <a:lnTo>
                                <a:pt x="99" y="3519"/>
                              </a:lnTo>
                              <a:lnTo>
                                <a:pt x="109" y="3538"/>
                              </a:lnTo>
                              <a:lnTo>
                                <a:pt x="118" y="3559"/>
                              </a:lnTo>
                              <a:lnTo>
                                <a:pt x="128" y="3576"/>
                              </a:lnTo>
                              <a:lnTo>
                                <a:pt x="138" y="3597"/>
                              </a:lnTo>
                              <a:lnTo>
                                <a:pt x="126" y="3603"/>
                              </a:lnTo>
                              <a:lnTo>
                                <a:pt x="115" y="3584"/>
                              </a:lnTo>
                              <a:lnTo>
                                <a:pt x="105" y="3565"/>
                              </a:lnTo>
                              <a:lnTo>
                                <a:pt x="95" y="3543"/>
                              </a:lnTo>
                              <a:lnTo>
                                <a:pt x="86" y="3524"/>
                              </a:lnTo>
                              <a:lnTo>
                                <a:pt x="78" y="3505"/>
                              </a:lnTo>
                              <a:lnTo>
                                <a:pt x="69" y="3484"/>
                              </a:lnTo>
                              <a:lnTo>
                                <a:pt x="61" y="3463"/>
                              </a:lnTo>
                              <a:lnTo>
                                <a:pt x="53" y="3444"/>
                              </a:lnTo>
                              <a:lnTo>
                                <a:pt x="69" y="3438"/>
                              </a:lnTo>
                              <a:close/>
                              <a:moveTo>
                                <a:pt x="138" y="3597"/>
                              </a:moveTo>
                              <a:lnTo>
                                <a:pt x="138" y="3597"/>
                              </a:lnTo>
                              <a:lnTo>
                                <a:pt x="132" y="3599"/>
                              </a:lnTo>
                              <a:lnTo>
                                <a:pt x="138" y="3597"/>
                              </a:lnTo>
                              <a:close/>
                              <a:moveTo>
                                <a:pt x="138" y="3597"/>
                              </a:moveTo>
                              <a:lnTo>
                                <a:pt x="149" y="3616"/>
                              </a:lnTo>
                              <a:lnTo>
                                <a:pt x="161" y="3637"/>
                              </a:lnTo>
                              <a:lnTo>
                                <a:pt x="174" y="3657"/>
                              </a:lnTo>
                              <a:lnTo>
                                <a:pt x="188" y="3676"/>
                              </a:lnTo>
                              <a:lnTo>
                                <a:pt x="201" y="3693"/>
                              </a:lnTo>
                              <a:lnTo>
                                <a:pt x="214" y="3712"/>
                              </a:lnTo>
                              <a:lnTo>
                                <a:pt x="230" y="3729"/>
                              </a:lnTo>
                              <a:lnTo>
                                <a:pt x="245" y="3747"/>
                              </a:lnTo>
                              <a:lnTo>
                                <a:pt x="234" y="3756"/>
                              </a:lnTo>
                              <a:lnTo>
                                <a:pt x="218" y="3739"/>
                              </a:lnTo>
                              <a:lnTo>
                                <a:pt x="205" y="3720"/>
                              </a:lnTo>
                              <a:lnTo>
                                <a:pt x="189" y="3703"/>
                              </a:lnTo>
                              <a:lnTo>
                                <a:pt x="176" y="3683"/>
                              </a:lnTo>
                              <a:lnTo>
                                <a:pt x="163" y="3664"/>
                              </a:lnTo>
                              <a:lnTo>
                                <a:pt x="149" y="3645"/>
                              </a:lnTo>
                              <a:lnTo>
                                <a:pt x="136" y="3624"/>
                              </a:lnTo>
                              <a:lnTo>
                                <a:pt x="126" y="3603"/>
                              </a:lnTo>
                              <a:lnTo>
                                <a:pt x="138" y="3597"/>
                              </a:lnTo>
                              <a:close/>
                              <a:moveTo>
                                <a:pt x="245" y="3747"/>
                              </a:moveTo>
                              <a:lnTo>
                                <a:pt x="260" y="3762"/>
                              </a:lnTo>
                              <a:lnTo>
                                <a:pt x="276" y="3779"/>
                              </a:lnTo>
                              <a:lnTo>
                                <a:pt x="293" y="3795"/>
                              </a:lnTo>
                              <a:lnTo>
                                <a:pt x="310" y="3810"/>
                              </a:lnTo>
                              <a:lnTo>
                                <a:pt x="328" y="3825"/>
                              </a:lnTo>
                              <a:lnTo>
                                <a:pt x="345" y="3841"/>
                              </a:lnTo>
                              <a:lnTo>
                                <a:pt x="364" y="3854"/>
                              </a:lnTo>
                              <a:lnTo>
                                <a:pt x="383" y="3867"/>
                              </a:lnTo>
                              <a:lnTo>
                                <a:pt x="374" y="3879"/>
                              </a:lnTo>
                              <a:lnTo>
                                <a:pt x="354" y="3865"/>
                              </a:lnTo>
                              <a:lnTo>
                                <a:pt x="335" y="3852"/>
                              </a:lnTo>
                              <a:lnTo>
                                <a:pt x="318" y="3837"/>
                              </a:lnTo>
                              <a:lnTo>
                                <a:pt x="301" y="3821"/>
                              </a:lnTo>
                              <a:lnTo>
                                <a:pt x="283" y="3806"/>
                              </a:lnTo>
                              <a:lnTo>
                                <a:pt x="266" y="3789"/>
                              </a:lnTo>
                              <a:lnTo>
                                <a:pt x="249" y="3773"/>
                              </a:lnTo>
                              <a:lnTo>
                                <a:pt x="234" y="3756"/>
                              </a:lnTo>
                              <a:lnTo>
                                <a:pt x="245" y="3747"/>
                              </a:lnTo>
                              <a:close/>
                              <a:moveTo>
                                <a:pt x="383" y="3867"/>
                              </a:moveTo>
                              <a:lnTo>
                                <a:pt x="395" y="3875"/>
                              </a:lnTo>
                              <a:lnTo>
                                <a:pt x="406" y="3885"/>
                              </a:lnTo>
                              <a:lnTo>
                                <a:pt x="418" y="3892"/>
                              </a:lnTo>
                              <a:lnTo>
                                <a:pt x="431" y="3900"/>
                              </a:lnTo>
                              <a:lnTo>
                                <a:pt x="445" y="3908"/>
                              </a:lnTo>
                              <a:lnTo>
                                <a:pt x="456" y="3915"/>
                              </a:lnTo>
                              <a:lnTo>
                                <a:pt x="470" y="3923"/>
                              </a:lnTo>
                              <a:lnTo>
                                <a:pt x="481" y="3931"/>
                              </a:lnTo>
                              <a:lnTo>
                                <a:pt x="473" y="3944"/>
                              </a:lnTo>
                              <a:lnTo>
                                <a:pt x="462" y="3936"/>
                              </a:lnTo>
                              <a:lnTo>
                                <a:pt x="448" y="3929"/>
                              </a:lnTo>
                              <a:lnTo>
                                <a:pt x="437" y="3921"/>
                              </a:lnTo>
                              <a:lnTo>
                                <a:pt x="423" y="3911"/>
                              </a:lnTo>
                              <a:lnTo>
                                <a:pt x="410" y="3904"/>
                              </a:lnTo>
                              <a:lnTo>
                                <a:pt x="399" y="3896"/>
                              </a:lnTo>
                              <a:lnTo>
                                <a:pt x="385" y="3888"/>
                              </a:lnTo>
                              <a:lnTo>
                                <a:pt x="374" y="3879"/>
                              </a:lnTo>
                              <a:lnTo>
                                <a:pt x="383" y="3867"/>
                              </a:lnTo>
                              <a:close/>
                              <a:moveTo>
                                <a:pt x="481" y="3931"/>
                              </a:moveTo>
                              <a:lnTo>
                                <a:pt x="491" y="3936"/>
                              </a:lnTo>
                              <a:lnTo>
                                <a:pt x="502" y="3944"/>
                              </a:lnTo>
                              <a:lnTo>
                                <a:pt x="512" y="3950"/>
                              </a:lnTo>
                              <a:lnTo>
                                <a:pt x="521" y="3956"/>
                              </a:lnTo>
                              <a:lnTo>
                                <a:pt x="531" y="3961"/>
                              </a:lnTo>
                              <a:lnTo>
                                <a:pt x="541" y="3967"/>
                              </a:lnTo>
                              <a:lnTo>
                                <a:pt x="550" y="3973"/>
                              </a:lnTo>
                              <a:lnTo>
                                <a:pt x="560" y="3980"/>
                              </a:lnTo>
                              <a:lnTo>
                                <a:pt x="552" y="3992"/>
                              </a:lnTo>
                              <a:lnTo>
                                <a:pt x="542" y="3986"/>
                              </a:lnTo>
                              <a:lnTo>
                                <a:pt x="533" y="3979"/>
                              </a:lnTo>
                              <a:lnTo>
                                <a:pt x="523" y="3973"/>
                              </a:lnTo>
                              <a:lnTo>
                                <a:pt x="514" y="3967"/>
                              </a:lnTo>
                              <a:lnTo>
                                <a:pt x="504" y="3961"/>
                              </a:lnTo>
                              <a:lnTo>
                                <a:pt x="494" y="3956"/>
                              </a:lnTo>
                              <a:lnTo>
                                <a:pt x="483" y="3950"/>
                              </a:lnTo>
                              <a:lnTo>
                                <a:pt x="473" y="3944"/>
                              </a:lnTo>
                              <a:lnTo>
                                <a:pt x="481" y="3931"/>
                              </a:lnTo>
                              <a:close/>
                              <a:moveTo>
                                <a:pt x="560" y="3980"/>
                              </a:moveTo>
                              <a:lnTo>
                                <a:pt x="577" y="3992"/>
                              </a:lnTo>
                              <a:lnTo>
                                <a:pt x="594" y="4003"/>
                              </a:lnTo>
                              <a:lnTo>
                                <a:pt x="610" y="4015"/>
                              </a:lnTo>
                              <a:lnTo>
                                <a:pt x="627" y="4026"/>
                              </a:lnTo>
                              <a:lnTo>
                                <a:pt x="644" y="4036"/>
                              </a:lnTo>
                              <a:lnTo>
                                <a:pt x="661" y="4049"/>
                              </a:lnTo>
                              <a:lnTo>
                                <a:pt x="677" y="4061"/>
                              </a:lnTo>
                              <a:lnTo>
                                <a:pt x="694" y="4072"/>
                              </a:lnTo>
                              <a:lnTo>
                                <a:pt x="684" y="4084"/>
                              </a:lnTo>
                              <a:lnTo>
                                <a:pt x="669" y="4072"/>
                              </a:lnTo>
                              <a:lnTo>
                                <a:pt x="652" y="4061"/>
                              </a:lnTo>
                              <a:lnTo>
                                <a:pt x="634" y="4049"/>
                              </a:lnTo>
                              <a:lnTo>
                                <a:pt x="619" y="4038"/>
                              </a:lnTo>
                              <a:lnTo>
                                <a:pt x="602" y="4026"/>
                              </a:lnTo>
                              <a:lnTo>
                                <a:pt x="585" y="4015"/>
                              </a:lnTo>
                              <a:lnTo>
                                <a:pt x="569" y="4003"/>
                              </a:lnTo>
                              <a:lnTo>
                                <a:pt x="552" y="3992"/>
                              </a:lnTo>
                              <a:lnTo>
                                <a:pt x="560" y="3980"/>
                              </a:lnTo>
                              <a:close/>
                              <a:moveTo>
                                <a:pt x="694" y="4072"/>
                              </a:moveTo>
                              <a:lnTo>
                                <a:pt x="709" y="4084"/>
                              </a:lnTo>
                              <a:lnTo>
                                <a:pt x="727" y="4097"/>
                              </a:lnTo>
                              <a:lnTo>
                                <a:pt x="742" y="4109"/>
                              </a:lnTo>
                              <a:lnTo>
                                <a:pt x="759" y="4120"/>
                              </a:lnTo>
                              <a:lnTo>
                                <a:pt x="775" y="4134"/>
                              </a:lnTo>
                              <a:lnTo>
                                <a:pt x="790" y="4147"/>
                              </a:lnTo>
                              <a:lnTo>
                                <a:pt x="805" y="4161"/>
                              </a:lnTo>
                              <a:lnTo>
                                <a:pt x="821" y="4174"/>
                              </a:lnTo>
                              <a:lnTo>
                                <a:pt x="811" y="4186"/>
                              </a:lnTo>
                              <a:lnTo>
                                <a:pt x="796" y="4172"/>
                              </a:lnTo>
                              <a:lnTo>
                                <a:pt x="780" y="4159"/>
                              </a:lnTo>
                              <a:lnTo>
                                <a:pt x="765" y="4145"/>
                              </a:lnTo>
                              <a:lnTo>
                                <a:pt x="750" y="4132"/>
                              </a:lnTo>
                              <a:lnTo>
                                <a:pt x="734" y="4120"/>
                              </a:lnTo>
                              <a:lnTo>
                                <a:pt x="717" y="4107"/>
                              </a:lnTo>
                              <a:lnTo>
                                <a:pt x="702" y="4095"/>
                              </a:lnTo>
                              <a:lnTo>
                                <a:pt x="684" y="4084"/>
                              </a:lnTo>
                              <a:lnTo>
                                <a:pt x="694" y="4072"/>
                              </a:lnTo>
                              <a:close/>
                              <a:moveTo>
                                <a:pt x="811" y="4186"/>
                              </a:moveTo>
                              <a:lnTo>
                                <a:pt x="811" y="4186"/>
                              </a:lnTo>
                              <a:lnTo>
                                <a:pt x="815" y="4180"/>
                              </a:lnTo>
                              <a:lnTo>
                                <a:pt x="811" y="4186"/>
                              </a:lnTo>
                              <a:close/>
                              <a:moveTo>
                                <a:pt x="821" y="4174"/>
                              </a:moveTo>
                              <a:lnTo>
                                <a:pt x="832" y="4184"/>
                              </a:lnTo>
                              <a:lnTo>
                                <a:pt x="842" y="4193"/>
                              </a:lnTo>
                              <a:lnTo>
                                <a:pt x="853" y="4203"/>
                              </a:lnTo>
                              <a:lnTo>
                                <a:pt x="865" y="4214"/>
                              </a:lnTo>
                              <a:lnTo>
                                <a:pt x="876" y="4224"/>
                              </a:lnTo>
                              <a:lnTo>
                                <a:pt x="888" y="4233"/>
                              </a:lnTo>
                              <a:lnTo>
                                <a:pt x="899" y="4243"/>
                              </a:lnTo>
                              <a:lnTo>
                                <a:pt x="911" y="4253"/>
                              </a:lnTo>
                              <a:lnTo>
                                <a:pt x="901" y="4264"/>
                              </a:lnTo>
                              <a:lnTo>
                                <a:pt x="890" y="4255"/>
                              </a:lnTo>
                              <a:lnTo>
                                <a:pt x="878" y="4245"/>
                              </a:lnTo>
                              <a:lnTo>
                                <a:pt x="867" y="4233"/>
                              </a:lnTo>
                              <a:lnTo>
                                <a:pt x="855" y="4224"/>
                              </a:lnTo>
                              <a:lnTo>
                                <a:pt x="844" y="4214"/>
                              </a:lnTo>
                              <a:lnTo>
                                <a:pt x="832" y="4205"/>
                              </a:lnTo>
                              <a:lnTo>
                                <a:pt x="822" y="4195"/>
                              </a:lnTo>
                              <a:lnTo>
                                <a:pt x="811" y="4186"/>
                              </a:lnTo>
                              <a:lnTo>
                                <a:pt x="821" y="4174"/>
                              </a:lnTo>
                              <a:close/>
                              <a:moveTo>
                                <a:pt x="911" y="4253"/>
                              </a:moveTo>
                              <a:lnTo>
                                <a:pt x="922" y="4262"/>
                              </a:lnTo>
                              <a:lnTo>
                                <a:pt x="934" y="4272"/>
                              </a:lnTo>
                              <a:lnTo>
                                <a:pt x="945" y="4283"/>
                              </a:lnTo>
                              <a:lnTo>
                                <a:pt x="957" y="4293"/>
                              </a:lnTo>
                              <a:lnTo>
                                <a:pt x="947" y="4304"/>
                              </a:lnTo>
                              <a:lnTo>
                                <a:pt x="936" y="4293"/>
                              </a:lnTo>
                              <a:lnTo>
                                <a:pt x="924" y="4283"/>
                              </a:lnTo>
                              <a:lnTo>
                                <a:pt x="913" y="4274"/>
                              </a:lnTo>
                              <a:lnTo>
                                <a:pt x="901" y="4264"/>
                              </a:lnTo>
                              <a:lnTo>
                                <a:pt x="911" y="4253"/>
                              </a:lnTo>
                              <a:close/>
                            </a:path>
                          </a:pathLst>
                        </a:custGeom>
                        <a:grpFill/>
                        <a:ln w="0">
                          <a:noFill/>
                          <a:round/>
                          <a:headEnd/>
                          <a:tailEnd/>
                        </a:ln>
                      </wps:spPr>
                      <wps:bodyPr vert="horz" wrap="square" lIns="91440" tIns="45720" rIns="91440" bIns="45720" numCol="1" anchor="t" anchorCtr="0" compatLnSpc="1">
                        <a:prstTxWarp prst="textNoShape">
                          <a:avLst/>
                        </a:prstTxWarp>
                      </wps:bodyPr>
                    </wps:wsp>
                    <wps:wsp>
                      <wps:cNvPr id="207" name="Freeform 207">
                        <a:extLst>
                          <a:ext uri="{FF2B5EF4-FFF2-40B4-BE49-F238E27FC236}">
                            <a16:creationId xmlns:a16="http://schemas.microsoft.com/office/drawing/2014/main" id="{97BD3091-2554-4CCF-9DDD-BF53FD3FCD31}"/>
                          </a:ext>
                        </a:extLst>
                      </wps:cNvPr>
                      <wps:cNvSpPr>
                        <a:spLocks noEditPoints="1"/>
                      </wps:cNvSpPr>
                      <wps:spPr bwMode="auto">
                        <a:xfrm>
                          <a:off x="315913" y="9525"/>
                          <a:ext cx="1458913" cy="6835775"/>
                        </a:xfrm>
                        <a:custGeom>
                          <a:avLst/>
                          <a:gdLst>
                            <a:gd name="T0" fmla="*/ 110 w 919"/>
                            <a:gd name="T1" fmla="*/ 105 h 4306"/>
                            <a:gd name="T2" fmla="*/ 81 w 919"/>
                            <a:gd name="T3" fmla="*/ 222 h 4306"/>
                            <a:gd name="T4" fmla="*/ 89 w 919"/>
                            <a:gd name="T5" fmla="*/ 161 h 4306"/>
                            <a:gd name="T6" fmla="*/ 33 w 919"/>
                            <a:gd name="T7" fmla="*/ 366 h 4306"/>
                            <a:gd name="T8" fmla="*/ 41 w 919"/>
                            <a:gd name="T9" fmla="*/ 291 h 4306"/>
                            <a:gd name="T10" fmla="*/ 0 w 919"/>
                            <a:gd name="T11" fmla="*/ 508 h 4306"/>
                            <a:gd name="T12" fmla="*/ 16 w 919"/>
                            <a:gd name="T13" fmla="*/ 544 h 4306"/>
                            <a:gd name="T14" fmla="*/ 0 w 919"/>
                            <a:gd name="T15" fmla="*/ 523 h 4306"/>
                            <a:gd name="T16" fmla="*/ 16 w 919"/>
                            <a:gd name="T17" fmla="*/ 596 h 4306"/>
                            <a:gd name="T18" fmla="*/ 56 w 919"/>
                            <a:gd name="T19" fmla="*/ 674 h 4306"/>
                            <a:gd name="T20" fmla="*/ 119 w 919"/>
                            <a:gd name="T21" fmla="*/ 732 h 4306"/>
                            <a:gd name="T22" fmla="*/ 81 w 919"/>
                            <a:gd name="T23" fmla="*/ 709 h 4306"/>
                            <a:gd name="T24" fmla="*/ 183 w 919"/>
                            <a:gd name="T25" fmla="*/ 814 h 4306"/>
                            <a:gd name="T26" fmla="*/ 294 w 919"/>
                            <a:gd name="T27" fmla="*/ 902 h 4306"/>
                            <a:gd name="T28" fmla="*/ 292 w 919"/>
                            <a:gd name="T29" fmla="*/ 922 h 4306"/>
                            <a:gd name="T30" fmla="*/ 372 w 919"/>
                            <a:gd name="T31" fmla="*/ 1014 h 4306"/>
                            <a:gd name="T32" fmla="*/ 351 w 919"/>
                            <a:gd name="T33" fmla="*/ 1006 h 4306"/>
                            <a:gd name="T34" fmla="*/ 455 w 919"/>
                            <a:gd name="T35" fmla="*/ 1209 h 4306"/>
                            <a:gd name="T36" fmla="*/ 455 w 919"/>
                            <a:gd name="T37" fmla="*/ 1209 h 4306"/>
                            <a:gd name="T38" fmla="*/ 472 w 919"/>
                            <a:gd name="T39" fmla="*/ 1328 h 4306"/>
                            <a:gd name="T40" fmla="*/ 491 w 919"/>
                            <a:gd name="T41" fmla="*/ 1355 h 4306"/>
                            <a:gd name="T42" fmla="*/ 480 w 919"/>
                            <a:gd name="T43" fmla="*/ 1372 h 4306"/>
                            <a:gd name="T44" fmla="*/ 512 w 919"/>
                            <a:gd name="T45" fmla="*/ 1472 h 4306"/>
                            <a:gd name="T46" fmla="*/ 505 w 919"/>
                            <a:gd name="T47" fmla="*/ 1587 h 4306"/>
                            <a:gd name="T48" fmla="*/ 497 w 919"/>
                            <a:gd name="T49" fmla="*/ 1483 h 4306"/>
                            <a:gd name="T50" fmla="*/ 468 w 919"/>
                            <a:gd name="T51" fmla="*/ 1702 h 4306"/>
                            <a:gd name="T52" fmla="*/ 505 w 919"/>
                            <a:gd name="T53" fmla="*/ 1596 h 4306"/>
                            <a:gd name="T54" fmla="*/ 386 w 919"/>
                            <a:gd name="T55" fmla="*/ 1867 h 4306"/>
                            <a:gd name="T56" fmla="*/ 376 w 919"/>
                            <a:gd name="T57" fmla="*/ 1886 h 4306"/>
                            <a:gd name="T58" fmla="*/ 317 w 919"/>
                            <a:gd name="T59" fmla="*/ 1972 h 4306"/>
                            <a:gd name="T60" fmla="*/ 294 w 919"/>
                            <a:gd name="T61" fmla="*/ 2049 h 4306"/>
                            <a:gd name="T62" fmla="*/ 263 w 919"/>
                            <a:gd name="T63" fmla="*/ 2083 h 4306"/>
                            <a:gd name="T64" fmla="*/ 238 w 919"/>
                            <a:gd name="T65" fmla="*/ 2229 h 4306"/>
                            <a:gd name="T66" fmla="*/ 259 w 919"/>
                            <a:gd name="T67" fmla="*/ 2144 h 4306"/>
                            <a:gd name="T68" fmla="*/ 192 w 919"/>
                            <a:gd name="T69" fmla="*/ 2413 h 4306"/>
                            <a:gd name="T70" fmla="*/ 183 w 919"/>
                            <a:gd name="T71" fmla="*/ 2570 h 4306"/>
                            <a:gd name="T72" fmla="*/ 179 w 919"/>
                            <a:gd name="T73" fmla="*/ 2491 h 4306"/>
                            <a:gd name="T74" fmla="*/ 150 w 919"/>
                            <a:gd name="T75" fmla="*/ 2802 h 4306"/>
                            <a:gd name="T76" fmla="*/ 152 w 919"/>
                            <a:gd name="T77" fmla="*/ 2675 h 4306"/>
                            <a:gd name="T78" fmla="*/ 137 w 919"/>
                            <a:gd name="T79" fmla="*/ 2919 h 4306"/>
                            <a:gd name="T80" fmla="*/ 117 w 919"/>
                            <a:gd name="T81" fmla="*/ 2961 h 4306"/>
                            <a:gd name="T82" fmla="*/ 127 w 919"/>
                            <a:gd name="T83" fmla="*/ 3112 h 4306"/>
                            <a:gd name="T84" fmla="*/ 129 w 919"/>
                            <a:gd name="T85" fmla="*/ 3024 h 4306"/>
                            <a:gd name="T86" fmla="*/ 131 w 919"/>
                            <a:gd name="T87" fmla="*/ 3245 h 4306"/>
                            <a:gd name="T88" fmla="*/ 133 w 919"/>
                            <a:gd name="T89" fmla="*/ 3258 h 4306"/>
                            <a:gd name="T90" fmla="*/ 127 w 919"/>
                            <a:gd name="T91" fmla="*/ 3333 h 4306"/>
                            <a:gd name="T92" fmla="*/ 152 w 919"/>
                            <a:gd name="T93" fmla="*/ 3390 h 4306"/>
                            <a:gd name="T94" fmla="*/ 152 w 919"/>
                            <a:gd name="T95" fmla="*/ 3448 h 4306"/>
                            <a:gd name="T96" fmla="*/ 223 w 919"/>
                            <a:gd name="T97" fmla="*/ 3616 h 4306"/>
                            <a:gd name="T98" fmla="*/ 184 w 919"/>
                            <a:gd name="T99" fmla="*/ 3515 h 4306"/>
                            <a:gd name="T100" fmla="*/ 280 w 919"/>
                            <a:gd name="T101" fmla="*/ 3777 h 4306"/>
                            <a:gd name="T102" fmla="*/ 357 w 919"/>
                            <a:gd name="T103" fmla="*/ 3887 h 4306"/>
                            <a:gd name="T104" fmla="*/ 311 w 919"/>
                            <a:gd name="T105" fmla="*/ 3837 h 4306"/>
                            <a:gd name="T106" fmla="*/ 472 w 919"/>
                            <a:gd name="T107" fmla="*/ 4046 h 4306"/>
                            <a:gd name="T108" fmla="*/ 461 w 919"/>
                            <a:gd name="T109" fmla="*/ 4057 h 4306"/>
                            <a:gd name="T110" fmla="*/ 551 w 919"/>
                            <a:gd name="T111" fmla="*/ 4117 h 4306"/>
                            <a:gd name="T112" fmla="*/ 664 w 919"/>
                            <a:gd name="T113" fmla="*/ 4176 h 4306"/>
                            <a:gd name="T114" fmla="*/ 551 w 919"/>
                            <a:gd name="T115" fmla="*/ 4134 h 4306"/>
                            <a:gd name="T116" fmla="*/ 676 w 919"/>
                            <a:gd name="T117" fmla="*/ 4180 h 4306"/>
                            <a:gd name="T118" fmla="*/ 919 w 919"/>
                            <a:gd name="T119" fmla="*/ 4293 h 4306"/>
                            <a:gd name="T120" fmla="*/ 700 w 919"/>
                            <a:gd name="T121" fmla="*/ 4207 h 4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919" h="4306">
                              <a:moveTo>
                                <a:pt x="161" y="4"/>
                              </a:moveTo>
                              <a:lnTo>
                                <a:pt x="156" y="23"/>
                              </a:lnTo>
                              <a:lnTo>
                                <a:pt x="150" y="40"/>
                              </a:lnTo>
                              <a:lnTo>
                                <a:pt x="142" y="57"/>
                              </a:lnTo>
                              <a:lnTo>
                                <a:pt x="137" y="76"/>
                              </a:lnTo>
                              <a:lnTo>
                                <a:pt x="129" y="94"/>
                              </a:lnTo>
                              <a:lnTo>
                                <a:pt x="123" y="111"/>
                              </a:lnTo>
                              <a:lnTo>
                                <a:pt x="115" y="128"/>
                              </a:lnTo>
                              <a:lnTo>
                                <a:pt x="110" y="147"/>
                              </a:lnTo>
                              <a:lnTo>
                                <a:pt x="96" y="142"/>
                              </a:lnTo>
                              <a:lnTo>
                                <a:pt x="102" y="124"/>
                              </a:lnTo>
                              <a:lnTo>
                                <a:pt x="110" y="105"/>
                              </a:lnTo>
                              <a:lnTo>
                                <a:pt x="115" y="88"/>
                              </a:lnTo>
                              <a:lnTo>
                                <a:pt x="123" y="71"/>
                              </a:lnTo>
                              <a:lnTo>
                                <a:pt x="129" y="51"/>
                              </a:lnTo>
                              <a:lnTo>
                                <a:pt x="137" y="34"/>
                              </a:lnTo>
                              <a:lnTo>
                                <a:pt x="142" y="17"/>
                              </a:lnTo>
                              <a:lnTo>
                                <a:pt x="148" y="0"/>
                              </a:lnTo>
                              <a:lnTo>
                                <a:pt x="161" y="4"/>
                              </a:lnTo>
                              <a:close/>
                              <a:moveTo>
                                <a:pt x="110" y="147"/>
                              </a:moveTo>
                              <a:lnTo>
                                <a:pt x="102" y="165"/>
                              </a:lnTo>
                              <a:lnTo>
                                <a:pt x="94" y="184"/>
                              </a:lnTo>
                              <a:lnTo>
                                <a:pt x="89" y="203"/>
                              </a:lnTo>
                              <a:lnTo>
                                <a:pt x="81" y="222"/>
                              </a:lnTo>
                              <a:lnTo>
                                <a:pt x="73" y="241"/>
                              </a:lnTo>
                              <a:lnTo>
                                <a:pt x="67" y="260"/>
                              </a:lnTo>
                              <a:lnTo>
                                <a:pt x="60" y="278"/>
                              </a:lnTo>
                              <a:lnTo>
                                <a:pt x="54" y="297"/>
                              </a:lnTo>
                              <a:lnTo>
                                <a:pt x="41" y="291"/>
                              </a:lnTo>
                              <a:lnTo>
                                <a:pt x="46" y="272"/>
                              </a:lnTo>
                              <a:lnTo>
                                <a:pt x="54" y="253"/>
                              </a:lnTo>
                              <a:lnTo>
                                <a:pt x="60" y="235"/>
                              </a:lnTo>
                              <a:lnTo>
                                <a:pt x="67" y="216"/>
                              </a:lnTo>
                              <a:lnTo>
                                <a:pt x="73" y="197"/>
                              </a:lnTo>
                              <a:lnTo>
                                <a:pt x="81" y="178"/>
                              </a:lnTo>
                              <a:lnTo>
                                <a:pt x="89" y="161"/>
                              </a:lnTo>
                              <a:lnTo>
                                <a:pt x="96" y="142"/>
                              </a:lnTo>
                              <a:lnTo>
                                <a:pt x="110" y="147"/>
                              </a:lnTo>
                              <a:close/>
                              <a:moveTo>
                                <a:pt x="41" y="291"/>
                              </a:moveTo>
                              <a:lnTo>
                                <a:pt x="41" y="291"/>
                              </a:lnTo>
                              <a:lnTo>
                                <a:pt x="46" y="295"/>
                              </a:lnTo>
                              <a:lnTo>
                                <a:pt x="41" y="291"/>
                              </a:lnTo>
                              <a:close/>
                              <a:moveTo>
                                <a:pt x="54" y="297"/>
                              </a:moveTo>
                              <a:lnTo>
                                <a:pt x="48" y="310"/>
                              </a:lnTo>
                              <a:lnTo>
                                <a:pt x="44" y="324"/>
                              </a:lnTo>
                              <a:lnTo>
                                <a:pt x="41" y="337"/>
                              </a:lnTo>
                              <a:lnTo>
                                <a:pt x="37" y="352"/>
                              </a:lnTo>
                              <a:lnTo>
                                <a:pt x="33" y="366"/>
                              </a:lnTo>
                              <a:lnTo>
                                <a:pt x="31" y="379"/>
                              </a:lnTo>
                              <a:lnTo>
                                <a:pt x="27" y="395"/>
                              </a:lnTo>
                              <a:lnTo>
                                <a:pt x="25" y="408"/>
                              </a:lnTo>
                              <a:lnTo>
                                <a:pt x="10" y="406"/>
                              </a:lnTo>
                              <a:lnTo>
                                <a:pt x="14" y="391"/>
                              </a:lnTo>
                              <a:lnTo>
                                <a:pt x="16" y="377"/>
                              </a:lnTo>
                              <a:lnTo>
                                <a:pt x="20" y="362"/>
                              </a:lnTo>
                              <a:lnTo>
                                <a:pt x="23" y="349"/>
                              </a:lnTo>
                              <a:lnTo>
                                <a:pt x="27" y="333"/>
                              </a:lnTo>
                              <a:lnTo>
                                <a:pt x="31" y="320"/>
                              </a:lnTo>
                              <a:lnTo>
                                <a:pt x="35" y="306"/>
                              </a:lnTo>
                              <a:lnTo>
                                <a:pt x="41" y="291"/>
                              </a:lnTo>
                              <a:lnTo>
                                <a:pt x="54" y="297"/>
                              </a:lnTo>
                              <a:close/>
                              <a:moveTo>
                                <a:pt x="25" y="408"/>
                              </a:moveTo>
                              <a:lnTo>
                                <a:pt x="23" y="423"/>
                              </a:lnTo>
                              <a:lnTo>
                                <a:pt x="21" y="437"/>
                              </a:lnTo>
                              <a:lnTo>
                                <a:pt x="20" y="450"/>
                              </a:lnTo>
                              <a:lnTo>
                                <a:pt x="18" y="465"/>
                              </a:lnTo>
                              <a:lnTo>
                                <a:pt x="16" y="479"/>
                              </a:lnTo>
                              <a:lnTo>
                                <a:pt x="16" y="494"/>
                              </a:lnTo>
                              <a:lnTo>
                                <a:pt x="14" y="508"/>
                              </a:lnTo>
                              <a:lnTo>
                                <a:pt x="14" y="523"/>
                              </a:lnTo>
                              <a:lnTo>
                                <a:pt x="0" y="523"/>
                              </a:lnTo>
                              <a:lnTo>
                                <a:pt x="0" y="508"/>
                              </a:lnTo>
                              <a:lnTo>
                                <a:pt x="0" y="492"/>
                              </a:lnTo>
                              <a:lnTo>
                                <a:pt x="2" y="479"/>
                              </a:lnTo>
                              <a:lnTo>
                                <a:pt x="2" y="464"/>
                              </a:lnTo>
                              <a:lnTo>
                                <a:pt x="4" y="448"/>
                              </a:lnTo>
                              <a:lnTo>
                                <a:pt x="6" y="435"/>
                              </a:lnTo>
                              <a:lnTo>
                                <a:pt x="8" y="419"/>
                              </a:lnTo>
                              <a:lnTo>
                                <a:pt x="10" y="406"/>
                              </a:lnTo>
                              <a:lnTo>
                                <a:pt x="25" y="408"/>
                              </a:lnTo>
                              <a:close/>
                              <a:moveTo>
                                <a:pt x="14" y="523"/>
                              </a:moveTo>
                              <a:lnTo>
                                <a:pt x="14" y="529"/>
                              </a:lnTo>
                              <a:lnTo>
                                <a:pt x="16" y="536"/>
                              </a:lnTo>
                              <a:lnTo>
                                <a:pt x="16" y="544"/>
                              </a:lnTo>
                              <a:lnTo>
                                <a:pt x="18" y="552"/>
                              </a:lnTo>
                              <a:lnTo>
                                <a:pt x="21" y="565"/>
                              </a:lnTo>
                              <a:lnTo>
                                <a:pt x="27" y="580"/>
                              </a:lnTo>
                              <a:lnTo>
                                <a:pt x="14" y="584"/>
                              </a:lnTo>
                              <a:lnTo>
                                <a:pt x="10" y="577"/>
                              </a:lnTo>
                              <a:lnTo>
                                <a:pt x="8" y="569"/>
                              </a:lnTo>
                              <a:lnTo>
                                <a:pt x="6" y="561"/>
                              </a:lnTo>
                              <a:lnTo>
                                <a:pt x="4" y="554"/>
                              </a:lnTo>
                              <a:lnTo>
                                <a:pt x="2" y="546"/>
                              </a:lnTo>
                              <a:lnTo>
                                <a:pt x="0" y="538"/>
                              </a:lnTo>
                              <a:lnTo>
                                <a:pt x="0" y="531"/>
                              </a:lnTo>
                              <a:lnTo>
                                <a:pt x="0" y="523"/>
                              </a:lnTo>
                              <a:lnTo>
                                <a:pt x="14" y="523"/>
                              </a:lnTo>
                              <a:close/>
                              <a:moveTo>
                                <a:pt x="27" y="580"/>
                              </a:moveTo>
                              <a:lnTo>
                                <a:pt x="29" y="586"/>
                              </a:lnTo>
                              <a:lnTo>
                                <a:pt x="31" y="592"/>
                              </a:lnTo>
                              <a:lnTo>
                                <a:pt x="16" y="596"/>
                              </a:lnTo>
                              <a:lnTo>
                                <a:pt x="16" y="590"/>
                              </a:lnTo>
                              <a:lnTo>
                                <a:pt x="14" y="584"/>
                              </a:lnTo>
                              <a:lnTo>
                                <a:pt x="27" y="580"/>
                              </a:lnTo>
                              <a:close/>
                              <a:moveTo>
                                <a:pt x="16" y="596"/>
                              </a:moveTo>
                              <a:lnTo>
                                <a:pt x="16" y="596"/>
                              </a:lnTo>
                              <a:lnTo>
                                <a:pt x="23" y="594"/>
                              </a:lnTo>
                              <a:lnTo>
                                <a:pt x="16" y="596"/>
                              </a:lnTo>
                              <a:close/>
                              <a:moveTo>
                                <a:pt x="31" y="592"/>
                              </a:moveTo>
                              <a:lnTo>
                                <a:pt x="35" y="605"/>
                              </a:lnTo>
                              <a:lnTo>
                                <a:pt x="41" y="619"/>
                              </a:lnTo>
                              <a:lnTo>
                                <a:pt x="46" y="630"/>
                              </a:lnTo>
                              <a:lnTo>
                                <a:pt x="54" y="644"/>
                              </a:lnTo>
                              <a:lnTo>
                                <a:pt x="60" y="655"/>
                              </a:lnTo>
                              <a:lnTo>
                                <a:pt x="67" y="667"/>
                              </a:lnTo>
                              <a:lnTo>
                                <a:pt x="75" y="678"/>
                              </a:lnTo>
                              <a:lnTo>
                                <a:pt x="85" y="690"/>
                              </a:lnTo>
                              <a:lnTo>
                                <a:pt x="71" y="697"/>
                              </a:lnTo>
                              <a:lnTo>
                                <a:pt x="64" y="688"/>
                              </a:lnTo>
                              <a:lnTo>
                                <a:pt x="56" y="674"/>
                              </a:lnTo>
                              <a:lnTo>
                                <a:pt x="48" y="663"/>
                              </a:lnTo>
                              <a:lnTo>
                                <a:pt x="41" y="649"/>
                              </a:lnTo>
                              <a:lnTo>
                                <a:pt x="33" y="638"/>
                              </a:lnTo>
                              <a:lnTo>
                                <a:pt x="27" y="625"/>
                              </a:lnTo>
                              <a:lnTo>
                                <a:pt x="21" y="609"/>
                              </a:lnTo>
                              <a:lnTo>
                                <a:pt x="16" y="596"/>
                              </a:lnTo>
                              <a:lnTo>
                                <a:pt x="31" y="592"/>
                              </a:lnTo>
                              <a:close/>
                              <a:moveTo>
                                <a:pt x="85" y="690"/>
                              </a:moveTo>
                              <a:lnTo>
                                <a:pt x="92" y="701"/>
                              </a:lnTo>
                              <a:lnTo>
                                <a:pt x="102" y="711"/>
                              </a:lnTo>
                              <a:lnTo>
                                <a:pt x="112" y="722"/>
                              </a:lnTo>
                              <a:lnTo>
                                <a:pt x="119" y="732"/>
                              </a:lnTo>
                              <a:lnTo>
                                <a:pt x="131" y="743"/>
                              </a:lnTo>
                              <a:lnTo>
                                <a:pt x="140" y="753"/>
                              </a:lnTo>
                              <a:lnTo>
                                <a:pt x="150" y="763"/>
                              </a:lnTo>
                              <a:lnTo>
                                <a:pt x="160" y="772"/>
                              </a:lnTo>
                              <a:lnTo>
                                <a:pt x="150" y="782"/>
                              </a:lnTo>
                              <a:lnTo>
                                <a:pt x="140" y="772"/>
                              </a:lnTo>
                              <a:lnTo>
                                <a:pt x="129" y="763"/>
                              </a:lnTo>
                              <a:lnTo>
                                <a:pt x="119" y="753"/>
                              </a:lnTo>
                              <a:lnTo>
                                <a:pt x="110" y="741"/>
                              </a:lnTo>
                              <a:lnTo>
                                <a:pt x="100" y="732"/>
                              </a:lnTo>
                              <a:lnTo>
                                <a:pt x="90" y="720"/>
                              </a:lnTo>
                              <a:lnTo>
                                <a:pt x="81" y="709"/>
                              </a:lnTo>
                              <a:lnTo>
                                <a:pt x="71" y="697"/>
                              </a:lnTo>
                              <a:lnTo>
                                <a:pt x="85" y="690"/>
                              </a:lnTo>
                              <a:close/>
                              <a:moveTo>
                                <a:pt x="150" y="782"/>
                              </a:moveTo>
                              <a:lnTo>
                                <a:pt x="150" y="782"/>
                              </a:lnTo>
                              <a:lnTo>
                                <a:pt x="156" y="778"/>
                              </a:lnTo>
                              <a:lnTo>
                                <a:pt x="150" y="782"/>
                              </a:lnTo>
                              <a:close/>
                              <a:moveTo>
                                <a:pt x="160" y="772"/>
                              </a:moveTo>
                              <a:lnTo>
                                <a:pt x="169" y="780"/>
                              </a:lnTo>
                              <a:lnTo>
                                <a:pt x="177" y="787"/>
                              </a:lnTo>
                              <a:lnTo>
                                <a:pt x="184" y="795"/>
                              </a:lnTo>
                              <a:lnTo>
                                <a:pt x="192" y="803"/>
                              </a:lnTo>
                              <a:lnTo>
                                <a:pt x="183" y="814"/>
                              </a:lnTo>
                              <a:lnTo>
                                <a:pt x="175" y="807"/>
                              </a:lnTo>
                              <a:lnTo>
                                <a:pt x="167" y="799"/>
                              </a:lnTo>
                              <a:lnTo>
                                <a:pt x="160" y="789"/>
                              </a:lnTo>
                              <a:lnTo>
                                <a:pt x="150" y="782"/>
                              </a:lnTo>
                              <a:lnTo>
                                <a:pt x="160" y="772"/>
                              </a:lnTo>
                              <a:close/>
                              <a:moveTo>
                                <a:pt x="192" y="803"/>
                              </a:moveTo>
                              <a:lnTo>
                                <a:pt x="215" y="822"/>
                              </a:lnTo>
                              <a:lnTo>
                                <a:pt x="234" y="841"/>
                              </a:lnTo>
                              <a:lnTo>
                                <a:pt x="255" y="862"/>
                              </a:lnTo>
                              <a:lnTo>
                                <a:pt x="275" y="881"/>
                              </a:lnTo>
                              <a:lnTo>
                                <a:pt x="284" y="891"/>
                              </a:lnTo>
                              <a:lnTo>
                                <a:pt x="294" y="902"/>
                              </a:lnTo>
                              <a:lnTo>
                                <a:pt x="303" y="914"/>
                              </a:lnTo>
                              <a:lnTo>
                                <a:pt x="313" y="924"/>
                              </a:lnTo>
                              <a:lnTo>
                                <a:pt x="323" y="935"/>
                              </a:lnTo>
                              <a:lnTo>
                                <a:pt x="330" y="947"/>
                              </a:lnTo>
                              <a:lnTo>
                                <a:pt x="338" y="960"/>
                              </a:lnTo>
                              <a:lnTo>
                                <a:pt x="348" y="971"/>
                              </a:lnTo>
                              <a:lnTo>
                                <a:pt x="334" y="979"/>
                              </a:lnTo>
                              <a:lnTo>
                                <a:pt x="326" y="968"/>
                              </a:lnTo>
                              <a:lnTo>
                                <a:pt x="319" y="956"/>
                              </a:lnTo>
                              <a:lnTo>
                                <a:pt x="309" y="945"/>
                              </a:lnTo>
                              <a:lnTo>
                                <a:pt x="301" y="933"/>
                              </a:lnTo>
                              <a:lnTo>
                                <a:pt x="292" y="922"/>
                              </a:lnTo>
                              <a:lnTo>
                                <a:pt x="282" y="912"/>
                              </a:lnTo>
                              <a:lnTo>
                                <a:pt x="275" y="901"/>
                              </a:lnTo>
                              <a:lnTo>
                                <a:pt x="265" y="891"/>
                              </a:lnTo>
                              <a:lnTo>
                                <a:pt x="244" y="872"/>
                              </a:lnTo>
                              <a:lnTo>
                                <a:pt x="225" y="851"/>
                              </a:lnTo>
                              <a:lnTo>
                                <a:pt x="204" y="832"/>
                              </a:lnTo>
                              <a:lnTo>
                                <a:pt x="183" y="814"/>
                              </a:lnTo>
                              <a:lnTo>
                                <a:pt x="192" y="803"/>
                              </a:lnTo>
                              <a:close/>
                              <a:moveTo>
                                <a:pt x="348" y="971"/>
                              </a:moveTo>
                              <a:lnTo>
                                <a:pt x="355" y="985"/>
                              </a:lnTo>
                              <a:lnTo>
                                <a:pt x="365" y="1000"/>
                              </a:lnTo>
                              <a:lnTo>
                                <a:pt x="372" y="1014"/>
                              </a:lnTo>
                              <a:lnTo>
                                <a:pt x="380" y="1029"/>
                              </a:lnTo>
                              <a:lnTo>
                                <a:pt x="388" y="1042"/>
                              </a:lnTo>
                              <a:lnTo>
                                <a:pt x="395" y="1058"/>
                              </a:lnTo>
                              <a:lnTo>
                                <a:pt x="401" y="1073"/>
                              </a:lnTo>
                              <a:lnTo>
                                <a:pt x="409" y="1086"/>
                              </a:lnTo>
                              <a:lnTo>
                                <a:pt x="395" y="1092"/>
                              </a:lnTo>
                              <a:lnTo>
                                <a:pt x="388" y="1079"/>
                              </a:lnTo>
                              <a:lnTo>
                                <a:pt x="382" y="1063"/>
                              </a:lnTo>
                              <a:lnTo>
                                <a:pt x="374" y="1050"/>
                              </a:lnTo>
                              <a:lnTo>
                                <a:pt x="367" y="1035"/>
                              </a:lnTo>
                              <a:lnTo>
                                <a:pt x="359" y="1021"/>
                              </a:lnTo>
                              <a:lnTo>
                                <a:pt x="351" y="1006"/>
                              </a:lnTo>
                              <a:lnTo>
                                <a:pt x="344" y="993"/>
                              </a:lnTo>
                              <a:lnTo>
                                <a:pt x="334" y="979"/>
                              </a:lnTo>
                              <a:lnTo>
                                <a:pt x="348" y="971"/>
                              </a:lnTo>
                              <a:close/>
                              <a:moveTo>
                                <a:pt x="409" y="1086"/>
                              </a:moveTo>
                              <a:lnTo>
                                <a:pt x="415" y="1102"/>
                              </a:lnTo>
                              <a:lnTo>
                                <a:pt x="420" y="1117"/>
                              </a:lnTo>
                              <a:lnTo>
                                <a:pt x="428" y="1132"/>
                              </a:lnTo>
                              <a:lnTo>
                                <a:pt x="434" y="1148"/>
                              </a:lnTo>
                              <a:lnTo>
                                <a:pt x="438" y="1163"/>
                              </a:lnTo>
                              <a:lnTo>
                                <a:pt x="443" y="1178"/>
                              </a:lnTo>
                              <a:lnTo>
                                <a:pt x="449" y="1194"/>
                              </a:lnTo>
                              <a:lnTo>
                                <a:pt x="455" y="1209"/>
                              </a:lnTo>
                              <a:lnTo>
                                <a:pt x="440" y="1213"/>
                              </a:lnTo>
                              <a:lnTo>
                                <a:pt x="436" y="1198"/>
                              </a:lnTo>
                              <a:lnTo>
                                <a:pt x="430" y="1182"/>
                              </a:lnTo>
                              <a:lnTo>
                                <a:pt x="424" y="1167"/>
                              </a:lnTo>
                              <a:lnTo>
                                <a:pt x="419" y="1154"/>
                              </a:lnTo>
                              <a:lnTo>
                                <a:pt x="413" y="1138"/>
                              </a:lnTo>
                              <a:lnTo>
                                <a:pt x="407" y="1123"/>
                              </a:lnTo>
                              <a:lnTo>
                                <a:pt x="401" y="1108"/>
                              </a:lnTo>
                              <a:lnTo>
                                <a:pt x="395" y="1092"/>
                              </a:lnTo>
                              <a:lnTo>
                                <a:pt x="409" y="1086"/>
                              </a:lnTo>
                              <a:close/>
                              <a:moveTo>
                                <a:pt x="455" y="1209"/>
                              </a:moveTo>
                              <a:lnTo>
                                <a:pt x="455" y="1209"/>
                              </a:lnTo>
                              <a:lnTo>
                                <a:pt x="447" y="1211"/>
                              </a:lnTo>
                              <a:lnTo>
                                <a:pt x="455" y="1209"/>
                              </a:lnTo>
                              <a:close/>
                              <a:moveTo>
                                <a:pt x="455" y="1209"/>
                              </a:moveTo>
                              <a:lnTo>
                                <a:pt x="459" y="1224"/>
                              </a:lnTo>
                              <a:lnTo>
                                <a:pt x="463" y="1238"/>
                              </a:lnTo>
                              <a:lnTo>
                                <a:pt x="466" y="1251"/>
                              </a:lnTo>
                              <a:lnTo>
                                <a:pt x="472" y="1267"/>
                              </a:lnTo>
                              <a:lnTo>
                                <a:pt x="476" y="1282"/>
                              </a:lnTo>
                              <a:lnTo>
                                <a:pt x="478" y="1295"/>
                              </a:lnTo>
                              <a:lnTo>
                                <a:pt x="482" y="1311"/>
                              </a:lnTo>
                              <a:lnTo>
                                <a:pt x="486" y="1324"/>
                              </a:lnTo>
                              <a:lnTo>
                                <a:pt x="472" y="1328"/>
                              </a:lnTo>
                              <a:lnTo>
                                <a:pt x="468" y="1313"/>
                              </a:lnTo>
                              <a:lnTo>
                                <a:pt x="465" y="1299"/>
                              </a:lnTo>
                              <a:lnTo>
                                <a:pt x="461" y="1284"/>
                              </a:lnTo>
                              <a:lnTo>
                                <a:pt x="457" y="1270"/>
                              </a:lnTo>
                              <a:lnTo>
                                <a:pt x="453" y="1257"/>
                              </a:lnTo>
                              <a:lnTo>
                                <a:pt x="449" y="1242"/>
                              </a:lnTo>
                              <a:lnTo>
                                <a:pt x="445" y="1228"/>
                              </a:lnTo>
                              <a:lnTo>
                                <a:pt x="440" y="1213"/>
                              </a:lnTo>
                              <a:lnTo>
                                <a:pt x="455" y="1209"/>
                              </a:lnTo>
                              <a:close/>
                              <a:moveTo>
                                <a:pt x="486" y="1324"/>
                              </a:moveTo>
                              <a:lnTo>
                                <a:pt x="489" y="1339"/>
                              </a:lnTo>
                              <a:lnTo>
                                <a:pt x="491" y="1355"/>
                              </a:lnTo>
                              <a:lnTo>
                                <a:pt x="495" y="1368"/>
                              </a:lnTo>
                              <a:lnTo>
                                <a:pt x="499" y="1384"/>
                              </a:lnTo>
                              <a:lnTo>
                                <a:pt x="501" y="1399"/>
                              </a:lnTo>
                              <a:lnTo>
                                <a:pt x="503" y="1412"/>
                              </a:lnTo>
                              <a:lnTo>
                                <a:pt x="505" y="1428"/>
                              </a:lnTo>
                              <a:lnTo>
                                <a:pt x="509" y="1443"/>
                              </a:lnTo>
                              <a:lnTo>
                                <a:pt x="493" y="1445"/>
                              </a:lnTo>
                              <a:lnTo>
                                <a:pt x="491" y="1430"/>
                              </a:lnTo>
                              <a:lnTo>
                                <a:pt x="489" y="1416"/>
                              </a:lnTo>
                              <a:lnTo>
                                <a:pt x="486" y="1401"/>
                              </a:lnTo>
                              <a:lnTo>
                                <a:pt x="484" y="1385"/>
                              </a:lnTo>
                              <a:lnTo>
                                <a:pt x="480" y="1372"/>
                              </a:lnTo>
                              <a:lnTo>
                                <a:pt x="478" y="1357"/>
                              </a:lnTo>
                              <a:lnTo>
                                <a:pt x="474" y="1343"/>
                              </a:lnTo>
                              <a:lnTo>
                                <a:pt x="472" y="1328"/>
                              </a:lnTo>
                              <a:lnTo>
                                <a:pt x="486" y="1324"/>
                              </a:lnTo>
                              <a:close/>
                              <a:moveTo>
                                <a:pt x="493" y="1445"/>
                              </a:moveTo>
                              <a:lnTo>
                                <a:pt x="493" y="1445"/>
                              </a:lnTo>
                              <a:lnTo>
                                <a:pt x="501" y="1443"/>
                              </a:lnTo>
                              <a:lnTo>
                                <a:pt x="493" y="1445"/>
                              </a:lnTo>
                              <a:close/>
                              <a:moveTo>
                                <a:pt x="509" y="1443"/>
                              </a:moveTo>
                              <a:lnTo>
                                <a:pt x="509" y="1453"/>
                              </a:lnTo>
                              <a:lnTo>
                                <a:pt x="511" y="1462"/>
                              </a:lnTo>
                              <a:lnTo>
                                <a:pt x="512" y="1472"/>
                              </a:lnTo>
                              <a:lnTo>
                                <a:pt x="512" y="1481"/>
                              </a:lnTo>
                              <a:lnTo>
                                <a:pt x="512" y="1491"/>
                              </a:lnTo>
                              <a:lnTo>
                                <a:pt x="512" y="1500"/>
                              </a:lnTo>
                              <a:lnTo>
                                <a:pt x="512" y="1510"/>
                              </a:lnTo>
                              <a:lnTo>
                                <a:pt x="512" y="1520"/>
                              </a:lnTo>
                              <a:lnTo>
                                <a:pt x="512" y="1529"/>
                              </a:lnTo>
                              <a:lnTo>
                                <a:pt x="512" y="1539"/>
                              </a:lnTo>
                              <a:lnTo>
                                <a:pt x="511" y="1548"/>
                              </a:lnTo>
                              <a:lnTo>
                                <a:pt x="511" y="1558"/>
                              </a:lnTo>
                              <a:lnTo>
                                <a:pt x="509" y="1568"/>
                              </a:lnTo>
                              <a:lnTo>
                                <a:pt x="507" y="1577"/>
                              </a:lnTo>
                              <a:lnTo>
                                <a:pt x="505" y="1587"/>
                              </a:lnTo>
                              <a:lnTo>
                                <a:pt x="505" y="1596"/>
                              </a:lnTo>
                              <a:lnTo>
                                <a:pt x="489" y="1592"/>
                              </a:lnTo>
                              <a:lnTo>
                                <a:pt x="493" y="1575"/>
                              </a:lnTo>
                              <a:lnTo>
                                <a:pt x="495" y="1556"/>
                              </a:lnTo>
                              <a:lnTo>
                                <a:pt x="497" y="1548"/>
                              </a:lnTo>
                              <a:lnTo>
                                <a:pt x="497" y="1539"/>
                              </a:lnTo>
                              <a:lnTo>
                                <a:pt x="497" y="1529"/>
                              </a:lnTo>
                              <a:lnTo>
                                <a:pt x="499" y="1520"/>
                              </a:lnTo>
                              <a:lnTo>
                                <a:pt x="499" y="1510"/>
                              </a:lnTo>
                              <a:lnTo>
                                <a:pt x="499" y="1502"/>
                              </a:lnTo>
                              <a:lnTo>
                                <a:pt x="499" y="1493"/>
                              </a:lnTo>
                              <a:lnTo>
                                <a:pt x="497" y="1483"/>
                              </a:lnTo>
                              <a:lnTo>
                                <a:pt x="497" y="1474"/>
                              </a:lnTo>
                              <a:lnTo>
                                <a:pt x="495" y="1464"/>
                              </a:lnTo>
                              <a:lnTo>
                                <a:pt x="495" y="1454"/>
                              </a:lnTo>
                              <a:lnTo>
                                <a:pt x="493" y="1445"/>
                              </a:lnTo>
                              <a:lnTo>
                                <a:pt x="509" y="1443"/>
                              </a:lnTo>
                              <a:close/>
                              <a:moveTo>
                                <a:pt x="505" y="1596"/>
                              </a:moveTo>
                              <a:lnTo>
                                <a:pt x="501" y="1614"/>
                              </a:lnTo>
                              <a:lnTo>
                                <a:pt x="495" y="1631"/>
                              </a:lnTo>
                              <a:lnTo>
                                <a:pt x="489" y="1650"/>
                              </a:lnTo>
                              <a:lnTo>
                                <a:pt x="484" y="1667"/>
                              </a:lnTo>
                              <a:lnTo>
                                <a:pt x="476" y="1684"/>
                              </a:lnTo>
                              <a:lnTo>
                                <a:pt x="468" y="1702"/>
                              </a:lnTo>
                              <a:lnTo>
                                <a:pt x="461" y="1719"/>
                              </a:lnTo>
                              <a:lnTo>
                                <a:pt x="453" y="1738"/>
                              </a:lnTo>
                              <a:lnTo>
                                <a:pt x="440" y="1730"/>
                              </a:lnTo>
                              <a:lnTo>
                                <a:pt x="447" y="1713"/>
                              </a:lnTo>
                              <a:lnTo>
                                <a:pt x="455" y="1698"/>
                              </a:lnTo>
                              <a:lnTo>
                                <a:pt x="463" y="1679"/>
                              </a:lnTo>
                              <a:lnTo>
                                <a:pt x="470" y="1661"/>
                              </a:lnTo>
                              <a:lnTo>
                                <a:pt x="476" y="1646"/>
                              </a:lnTo>
                              <a:lnTo>
                                <a:pt x="482" y="1627"/>
                              </a:lnTo>
                              <a:lnTo>
                                <a:pt x="486" y="1610"/>
                              </a:lnTo>
                              <a:lnTo>
                                <a:pt x="489" y="1592"/>
                              </a:lnTo>
                              <a:lnTo>
                                <a:pt x="505" y="1596"/>
                              </a:lnTo>
                              <a:close/>
                              <a:moveTo>
                                <a:pt x="453" y="1738"/>
                              </a:moveTo>
                              <a:lnTo>
                                <a:pt x="453" y="1738"/>
                              </a:lnTo>
                              <a:lnTo>
                                <a:pt x="445" y="1734"/>
                              </a:lnTo>
                              <a:lnTo>
                                <a:pt x="453" y="1738"/>
                              </a:lnTo>
                              <a:close/>
                              <a:moveTo>
                                <a:pt x="453" y="1738"/>
                              </a:moveTo>
                              <a:lnTo>
                                <a:pt x="443" y="1755"/>
                              </a:lnTo>
                              <a:lnTo>
                                <a:pt x="434" y="1775"/>
                              </a:lnTo>
                              <a:lnTo>
                                <a:pt x="424" y="1794"/>
                              </a:lnTo>
                              <a:lnTo>
                                <a:pt x="415" y="1813"/>
                              </a:lnTo>
                              <a:lnTo>
                                <a:pt x="405" y="1830"/>
                              </a:lnTo>
                              <a:lnTo>
                                <a:pt x="395" y="1849"/>
                              </a:lnTo>
                              <a:lnTo>
                                <a:pt x="386" y="1867"/>
                              </a:lnTo>
                              <a:lnTo>
                                <a:pt x="376" y="1886"/>
                              </a:lnTo>
                              <a:lnTo>
                                <a:pt x="363" y="1880"/>
                              </a:lnTo>
                              <a:lnTo>
                                <a:pt x="372" y="1861"/>
                              </a:lnTo>
                              <a:lnTo>
                                <a:pt x="382" y="1842"/>
                              </a:lnTo>
                              <a:lnTo>
                                <a:pt x="392" y="1822"/>
                              </a:lnTo>
                              <a:lnTo>
                                <a:pt x="401" y="1805"/>
                              </a:lnTo>
                              <a:lnTo>
                                <a:pt x="411" y="1786"/>
                              </a:lnTo>
                              <a:lnTo>
                                <a:pt x="420" y="1767"/>
                              </a:lnTo>
                              <a:lnTo>
                                <a:pt x="430" y="1750"/>
                              </a:lnTo>
                              <a:lnTo>
                                <a:pt x="440" y="1730"/>
                              </a:lnTo>
                              <a:lnTo>
                                <a:pt x="453" y="1738"/>
                              </a:lnTo>
                              <a:close/>
                              <a:moveTo>
                                <a:pt x="376" y="1886"/>
                              </a:moveTo>
                              <a:lnTo>
                                <a:pt x="367" y="1905"/>
                              </a:lnTo>
                              <a:lnTo>
                                <a:pt x="357" y="1924"/>
                              </a:lnTo>
                              <a:lnTo>
                                <a:pt x="348" y="1943"/>
                              </a:lnTo>
                              <a:lnTo>
                                <a:pt x="338" y="1962"/>
                              </a:lnTo>
                              <a:lnTo>
                                <a:pt x="328" y="1982"/>
                              </a:lnTo>
                              <a:lnTo>
                                <a:pt x="319" y="1999"/>
                              </a:lnTo>
                              <a:lnTo>
                                <a:pt x="309" y="2018"/>
                              </a:lnTo>
                              <a:lnTo>
                                <a:pt x="300" y="2035"/>
                              </a:lnTo>
                              <a:lnTo>
                                <a:pt x="288" y="2029"/>
                              </a:lnTo>
                              <a:lnTo>
                                <a:pt x="298" y="2010"/>
                              </a:lnTo>
                              <a:lnTo>
                                <a:pt x="307" y="1991"/>
                              </a:lnTo>
                              <a:lnTo>
                                <a:pt x="317" y="1972"/>
                              </a:lnTo>
                              <a:lnTo>
                                <a:pt x="326" y="1953"/>
                              </a:lnTo>
                              <a:lnTo>
                                <a:pt x="334" y="1934"/>
                              </a:lnTo>
                              <a:lnTo>
                                <a:pt x="344" y="1916"/>
                              </a:lnTo>
                              <a:lnTo>
                                <a:pt x="353" y="1897"/>
                              </a:lnTo>
                              <a:lnTo>
                                <a:pt x="363" y="1880"/>
                              </a:lnTo>
                              <a:lnTo>
                                <a:pt x="376" y="1886"/>
                              </a:lnTo>
                              <a:close/>
                              <a:moveTo>
                                <a:pt x="288" y="2029"/>
                              </a:moveTo>
                              <a:lnTo>
                                <a:pt x="288" y="2029"/>
                              </a:lnTo>
                              <a:lnTo>
                                <a:pt x="294" y="2031"/>
                              </a:lnTo>
                              <a:lnTo>
                                <a:pt x="288" y="2029"/>
                              </a:lnTo>
                              <a:close/>
                              <a:moveTo>
                                <a:pt x="300" y="2035"/>
                              </a:moveTo>
                              <a:lnTo>
                                <a:pt x="294" y="2049"/>
                              </a:lnTo>
                              <a:lnTo>
                                <a:pt x="288" y="2062"/>
                              </a:lnTo>
                              <a:lnTo>
                                <a:pt x="282" y="2075"/>
                              </a:lnTo>
                              <a:lnTo>
                                <a:pt x="277" y="2089"/>
                              </a:lnTo>
                              <a:lnTo>
                                <a:pt x="273" y="2102"/>
                              </a:lnTo>
                              <a:lnTo>
                                <a:pt x="267" y="2116"/>
                              </a:lnTo>
                              <a:lnTo>
                                <a:pt x="263" y="2129"/>
                              </a:lnTo>
                              <a:lnTo>
                                <a:pt x="259" y="2144"/>
                              </a:lnTo>
                              <a:lnTo>
                                <a:pt x="244" y="2139"/>
                              </a:lnTo>
                              <a:lnTo>
                                <a:pt x="248" y="2125"/>
                              </a:lnTo>
                              <a:lnTo>
                                <a:pt x="254" y="2112"/>
                              </a:lnTo>
                              <a:lnTo>
                                <a:pt x="257" y="2097"/>
                              </a:lnTo>
                              <a:lnTo>
                                <a:pt x="263" y="2083"/>
                              </a:lnTo>
                              <a:lnTo>
                                <a:pt x="269" y="2070"/>
                              </a:lnTo>
                              <a:lnTo>
                                <a:pt x="275" y="2056"/>
                              </a:lnTo>
                              <a:lnTo>
                                <a:pt x="280" y="2043"/>
                              </a:lnTo>
                              <a:lnTo>
                                <a:pt x="288" y="2029"/>
                              </a:lnTo>
                              <a:lnTo>
                                <a:pt x="300" y="2035"/>
                              </a:lnTo>
                              <a:close/>
                              <a:moveTo>
                                <a:pt x="259" y="2144"/>
                              </a:moveTo>
                              <a:lnTo>
                                <a:pt x="255" y="2158"/>
                              </a:lnTo>
                              <a:lnTo>
                                <a:pt x="252" y="2171"/>
                              </a:lnTo>
                              <a:lnTo>
                                <a:pt x="248" y="2185"/>
                              </a:lnTo>
                              <a:lnTo>
                                <a:pt x="244" y="2200"/>
                              </a:lnTo>
                              <a:lnTo>
                                <a:pt x="240" y="2215"/>
                              </a:lnTo>
                              <a:lnTo>
                                <a:pt x="238" y="2229"/>
                              </a:lnTo>
                              <a:lnTo>
                                <a:pt x="236" y="2242"/>
                              </a:lnTo>
                              <a:lnTo>
                                <a:pt x="232" y="2257"/>
                              </a:lnTo>
                              <a:lnTo>
                                <a:pt x="219" y="2256"/>
                              </a:lnTo>
                              <a:lnTo>
                                <a:pt x="221" y="2240"/>
                              </a:lnTo>
                              <a:lnTo>
                                <a:pt x="225" y="2225"/>
                              </a:lnTo>
                              <a:lnTo>
                                <a:pt x="227" y="2211"/>
                              </a:lnTo>
                              <a:lnTo>
                                <a:pt x="231" y="2196"/>
                              </a:lnTo>
                              <a:lnTo>
                                <a:pt x="232" y="2183"/>
                              </a:lnTo>
                              <a:lnTo>
                                <a:pt x="236" y="2167"/>
                              </a:lnTo>
                              <a:lnTo>
                                <a:pt x="240" y="2154"/>
                              </a:lnTo>
                              <a:lnTo>
                                <a:pt x="244" y="2139"/>
                              </a:lnTo>
                              <a:lnTo>
                                <a:pt x="259" y="2144"/>
                              </a:lnTo>
                              <a:close/>
                              <a:moveTo>
                                <a:pt x="232" y="2257"/>
                              </a:moveTo>
                              <a:lnTo>
                                <a:pt x="229" y="2284"/>
                              </a:lnTo>
                              <a:lnTo>
                                <a:pt x="225" y="2311"/>
                              </a:lnTo>
                              <a:lnTo>
                                <a:pt x="219" y="2336"/>
                              </a:lnTo>
                              <a:lnTo>
                                <a:pt x="215" y="2363"/>
                              </a:lnTo>
                              <a:lnTo>
                                <a:pt x="211" y="2390"/>
                              </a:lnTo>
                              <a:lnTo>
                                <a:pt x="208" y="2415"/>
                              </a:lnTo>
                              <a:lnTo>
                                <a:pt x="202" y="2441"/>
                              </a:lnTo>
                              <a:lnTo>
                                <a:pt x="198" y="2466"/>
                              </a:lnTo>
                              <a:lnTo>
                                <a:pt x="184" y="2464"/>
                              </a:lnTo>
                              <a:lnTo>
                                <a:pt x="188" y="2438"/>
                              </a:lnTo>
                              <a:lnTo>
                                <a:pt x="192" y="2413"/>
                              </a:lnTo>
                              <a:lnTo>
                                <a:pt x="196" y="2386"/>
                              </a:lnTo>
                              <a:lnTo>
                                <a:pt x="200" y="2359"/>
                              </a:lnTo>
                              <a:lnTo>
                                <a:pt x="206" y="2332"/>
                              </a:lnTo>
                              <a:lnTo>
                                <a:pt x="209" y="2307"/>
                              </a:lnTo>
                              <a:lnTo>
                                <a:pt x="213" y="2280"/>
                              </a:lnTo>
                              <a:lnTo>
                                <a:pt x="219" y="2256"/>
                              </a:lnTo>
                              <a:lnTo>
                                <a:pt x="232" y="2257"/>
                              </a:lnTo>
                              <a:close/>
                              <a:moveTo>
                                <a:pt x="198" y="2466"/>
                              </a:moveTo>
                              <a:lnTo>
                                <a:pt x="194" y="2493"/>
                              </a:lnTo>
                              <a:lnTo>
                                <a:pt x="190" y="2518"/>
                              </a:lnTo>
                              <a:lnTo>
                                <a:pt x="186" y="2543"/>
                              </a:lnTo>
                              <a:lnTo>
                                <a:pt x="183" y="2570"/>
                              </a:lnTo>
                              <a:lnTo>
                                <a:pt x="179" y="2597"/>
                              </a:lnTo>
                              <a:lnTo>
                                <a:pt x="175" y="2624"/>
                              </a:lnTo>
                              <a:lnTo>
                                <a:pt x="171" y="2650"/>
                              </a:lnTo>
                              <a:lnTo>
                                <a:pt x="167" y="2677"/>
                              </a:lnTo>
                              <a:lnTo>
                                <a:pt x="152" y="2675"/>
                              </a:lnTo>
                              <a:lnTo>
                                <a:pt x="156" y="2648"/>
                              </a:lnTo>
                              <a:lnTo>
                                <a:pt x="160" y="2624"/>
                              </a:lnTo>
                              <a:lnTo>
                                <a:pt x="163" y="2597"/>
                              </a:lnTo>
                              <a:lnTo>
                                <a:pt x="167" y="2572"/>
                              </a:lnTo>
                              <a:lnTo>
                                <a:pt x="171" y="2545"/>
                              </a:lnTo>
                              <a:lnTo>
                                <a:pt x="175" y="2518"/>
                              </a:lnTo>
                              <a:lnTo>
                                <a:pt x="179" y="2491"/>
                              </a:lnTo>
                              <a:lnTo>
                                <a:pt x="184" y="2464"/>
                              </a:lnTo>
                              <a:lnTo>
                                <a:pt x="198" y="2466"/>
                              </a:lnTo>
                              <a:close/>
                              <a:moveTo>
                                <a:pt x="167" y="2677"/>
                              </a:moveTo>
                              <a:lnTo>
                                <a:pt x="167" y="2677"/>
                              </a:lnTo>
                              <a:lnTo>
                                <a:pt x="160" y="2675"/>
                              </a:lnTo>
                              <a:lnTo>
                                <a:pt x="167" y="2677"/>
                              </a:lnTo>
                              <a:close/>
                              <a:moveTo>
                                <a:pt x="167" y="2677"/>
                              </a:moveTo>
                              <a:lnTo>
                                <a:pt x="163" y="2702"/>
                              </a:lnTo>
                              <a:lnTo>
                                <a:pt x="160" y="2727"/>
                              </a:lnTo>
                              <a:lnTo>
                                <a:pt x="156" y="2752"/>
                              </a:lnTo>
                              <a:lnTo>
                                <a:pt x="152" y="2777"/>
                              </a:lnTo>
                              <a:lnTo>
                                <a:pt x="150" y="2802"/>
                              </a:lnTo>
                              <a:lnTo>
                                <a:pt x="146" y="2827"/>
                              </a:lnTo>
                              <a:lnTo>
                                <a:pt x="144" y="2854"/>
                              </a:lnTo>
                              <a:lnTo>
                                <a:pt x="140" y="2878"/>
                              </a:lnTo>
                              <a:lnTo>
                                <a:pt x="127" y="2877"/>
                              </a:lnTo>
                              <a:lnTo>
                                <a:pt x="129" y="2852"/>
                              </a:lnTo>
                              <a:lnTo>
                                <a:pt x="133" y="2825"/>
                              </a:lnTo>
                              <a:lnTo>
                                <a:pt x="135" y="2800"/>
                              </a:lnTo>
                              <a:lnTo>
                                <a:pt x="138" y="2775"/>
                              </a:lnTo>
                              <a:lnTo>
                                <a:pt x="142" y="2750"/>
                              </a:lnTo>
                              <a:lnTo>
                                <a:pt x="144" y="2725"/>
                              </a:lnTo>
                              <a:lnTo>
                                <a:pt x="148" y="2700"/>
                              </a:lnTo>
                              <a:lnTo>
                                <a:pt x="152" y="2675"/>
                              </a:lnTo>
                              <a:lnTo>
                                <a:pt x="167" y="2677"/>
                              </a:lnTo>
                              <a:close/>
                              <a:moveTo>
                                <a:pt x="140" y="2878"/>
                              </a:moveTo>
                              <a:lnTo>
                                <a:pt x="138" y="2903"/>
                              </a:lnTo>
                              <a:lnTo>
                                <a:pt x="123" y="2901"/>
                              </a:lnTo>
                              <a:lnTo>
                                <a:pt x="127" y="2877"/>
                              </a:lnTo>
                              <a:lnTo>
                                <a:pt x="140" y="2878"/>
                              </a:lnTo>
                              <a:close/>
                              <a:moveTo>
                                <a:pt x="123" y="2901"/>
                              </a:moveTo>
                              <a:lnTo>
                                <a:pt x="123" y="2901"/>
                              </a:lnTo>
                              <a:lnTo>
                                <a:pt x="131" y="2903"/>
                              </a:lnTo>
                              <a:lnTo>
                                <a:pt x="123" y="2901"/>
                              </a:lnTo>
                              <a:close/>
                              <a:moveTo>
                                <a:pt x="138" y="2903"/>
                              </a:moveTo>
                              <a:lnTo>
                                <a:pt x="137" y="2919"/>
                              </a:lnTo>
                              <a:lnTo>
                                <a:pt x="135" y="2932"/>
                              </a:lnTo>
                              <a:lnTo>
                                <a:pt x="135" y="2947"/>
                              </a:lnTo>
                              <a:lnTo>
                                <a:pt x="133" y="2963"/>
                              </a:lnTo>
                              <a:lnTo>
                                <a:pt x="131" y="2978"/>
                              </a:lnTo>
                              <a:lnTo>
                                <a:pt x="131" y="2993"/>
                              </a:lnTo>
                              <a:lnTo>
                                <a:pt x="129" y="3009"/>
                              </a:lnTo>
                              <a:lnTo>
                                <a:pt x="129" y="3024"/>
                              </a:lnTo>
                              <a:lnTo>
                                <a:pt x="114" y="3022"/>
                              </a:lnTo>
                              <a:lnTo>
                                <a:pt x="115" y="3007"/>
                              </a:lnTo>
                              <a:lnTo>
                                <a:pt x="115" y="2992"/>
                              </a:lnTo>
                              <a:lnTo>
                                <a:pt x="117" y="2976"/>
                              </a:lnTo>
                              <a:lnTo>
                                <a:pt x="117" y="2961"/>
                              </a:lnTo>
                              <a:lnTo>
                                <a:pt x="119" y="2947"/>
                              </a:lnTo>
                              <a:lnTo>
                                <a:pt x="121" y="2932"/>
                              </a:lnTo>
                              <a:lnTo>
                                <a:pt x="121" y="2917"/>
                              </a:lnTo>
                              <a:lnTo>
                                <a:pt x="123" y="2901"/>
                              </a:lnTo>
                              <a:lnTo>
                                <a:pt x="138" y="2903"/>
                              </a:lnTo>
                              <a:close/>
                              <a:moveTo>
                                <a:pt x="129" y="3024"/>
                              </a:moveTo>
                              <a:lnTo>
                                <a:pt x="129" y="3038"/>
                              </a:lnTo>
                              <a:lnTo>
                                <a:pt x="127" y="3053"/>
                              </a:lnTo>
                              <a:lnTo>
                                <a:pt x="127" y="3068"/>
                              </a:lnTo>
                              <a:lnTo>
                                <a:pt x="127" y="3084"/>
                              </a:lnTo>
                              <a:lnTo>
                                <a:pt x="127" y="3099"/>
                              </a:lnTo>
                              <a:lnTo>
                                <a:pt x="127" y="3112"/>
                              </a:lnTo>
                              <a:lnTo>
                                <a:pt x="127" y="3128"/>
                              </a:lnTo>
                              <a:lnTo>
                                <a:pt x="127" y="3143"/>
                              </a:lnTo>
                              <a:lnTo>
                                <a:pt x="112" y="3143"/>
                              </a:lnTo>
                              <a:lnTo>
                                <a:pt x="112" y="3128"/>
                              </a:lnTo>
                              <a:lnTo>
                                <a:pt x="112" y="3112"/>
                              </a:lnTo>
                              <a:lnTo>
                                <a:pt x="112" y="3097"/>
                              </a:lnTo>
                              <a:lnTo>
                                <a:pt x="112" y="3084"/>
                              </a:lnTo>
                              <a:lnTo>
                                <a:pt x="112" y="3068"/>
                              </a:lnTo>
                              <a:lnTo>
                                <a:pt x="114" y="3053"/>
                              </a:lnTo>
                              <a:lnTo>
                                <a:pt x="114" y="3038"/>
                              </a:lnTo>
                              <a:lnTo>
                                <a:pt x="114" y="3022"/>
                              </a:lnTo>
                              <a:lnTo>
                                <a:pt x="129" y="3024"/>
                              </a:lnTo>
                              <a:close/>
                              <a:moveTo>
                                <a:pt x="127" y="3143"/>
                              </a:moveTo>
                              <a:lnTo>
                                <a:pt x="127" y="3143"/>
                              </a:lnTo>
                              <a:lnTo>
                                <a:pt x="119" y="3143"/>
                              </a:lnTo>
                              <a:lnTo>
                                <a:pt x="127" y="3143"/>
                              </a:lnTo>
                              <a:close/>
                              <a:moveTo>
                                <a:pt x="127" y="3143"/>
                              </a:moveTo>
                              <a:lnTo>
                                <a:pt x="127" y="3158"/>
                              </a:lnTo>
                              <a:lnTo>
                                <a:pt x="127" y="3172"/>
                              </a:lnTo>
                              <a:lnTo>
                                <a:pt x="129" y="3187"/>
                              </a:lnTo>
                              <a:lnTo>
                                <a:pt x="129" y="3200"/>
                              </a:lnTo>
                              <a:lnTo>
                                <a:pt x="129" y="3216"/>
                              </a:lnTo>
                              <a:lnTo>
                                <a:pt x="131" y="3229"/>
                              </a:lnTo>
                              <a:lnTo>
                                <a:pt x="131" y="3245"/>
                              </a:lnTo>
                              <a:lnTo>
                                <a:pt x="133" y="3258"/>
                              </a:lnTo>
                              <a:lnTo>
                                <a:pt x="117" y="3260"/>
                              </a:lnTo>
                              <a:lnTo>
                                <a:pt x="117" y="3246"/>
                              </a:lnTo>
                              <a:lnTo>
                                <a:pt x="115" y="3231"/>
                              </a:lnTo>
                              <a:lnTo>
                                <a:pt x="114" y="3216"/>
                              </a:lnTo>
                              <a:lnTo>
                                <a:pt x="114" y="3202"/>
                              </a:lnTo>
                              <a:lnTo>
                                <a:pt x="114" y="3187"/>
                              </a:lnTo>
                              <a:lnTo>
                                <a:pt x="112" y="3172"/>
                              </a:lnTo>
                              <a:lnTo>
                                <a:pt x="112" y="3158"/>
                              </a:lnTo>
                              <a:lnTo>
                                <a:pt x="112" y="3143"/>
                              </a:lnTo>
                              <a:lnTo>
                                <a:pt x="127" y="3143"/>
                              </a:lnTo>
                              <a:close/>
                              <a:moveTo>
                                <a:pt x="133" y="3258"/>
                              </a:moveTo>
                              <a:lnTo>
                                <a:pt x="135" y="3273"/>
                              </a:lnTo>
                              <a:lnTo>
                                <a:pt x="137" y="3287"/>
                              </a:lnTo>
                              <a:lnTo>
                                <a:pt x="137" y="3302"/>
                              </a:lnTo>
                              <a:lnTo>
                                <a:pt x="140" y="3315"/>
                              </a:lnTo>
                              <a:lnTo>
                                <a:pt x="142" y="3331"/>
                              </a:lnTo>
                              <a:lnTo>
                                <a:pt x="144" y="3344"/>
                              </a:lnTo>
                              <a:lnTo>
                                <a:pt x="146" y="3358"/>
                              </a:lnTo>
                              <a:lnTo>
                                <a:pt x="150" y="3373"/>
                              </a:lnTo>
                              <a:lnTo>
                                <a:pt x="135" y="3375"/>
                              </a:lnTo>
                              <a:lnTo>
                                <a:pt x="133" y="3361"/>
                              </a:lnTo>
                              <a:lnTo>
                                <a:pt x="129" y="3346"/>
                              </a:lnTo>
                              <a:lnTo>
                                <a:pt x="127" y="3333"/>
                              </a:lnTo>
                              <a:lnTo>
                                <a:pt x="125" y="3317"/>
                              </a:lnTo>
                              <a:lnTo>
                                <a:pt x="123" y="3304"/>
                              </a:lnTo>
                              <a:lnTo>
                                <a:pt x="121" y="3289"/>
                              </a:lnTo>
                              <a:lnTo>
                                <a:pt x="119" y="3275"/>
                              </a:lnTo>
                              <a:lnTo>
                                <a:pt x="117" y="3260"/>
                              </a:lnTo>
                              <a:lnTo>
                                <a:pt x="133" y="3258"/>
                              </a:lnTo>
                              <a:close/>
                              <a:moveTo>
                                <a:pt x="135" y="3375"/>
                              </a:moveTo>
                              <a:lnTo>
                                <a:pt x="135" y="3375"/>
                              </a:lnTo>
                              <a:lnTo>
                                <a:pt x="142" y="3375"/>
                              </a:lnTo>
                              <a:lnTo>
                                <a:pt x="135" y="3375"/>
                              </a:lnTo>
                              <a:close/>
                              <a:moveTo>
                                <a:pt x="150" y="3373"/>
                              </a:moveTo>
                              <a:lnTo>
                                <a:pt x="152" y="3390"/>
                              </a:lnTo>
                              <a:lnTo>
                                <a:pt x="158" y="3409"/>
                              </a:lnTo>
                              <a:lnTo>
                                <a:pt x="161" y="3427"/>
                              </a:lnTo>
                              <a:lnTo>
                                <a:pt x="165" y="3444"/>
                              </a:lnTo>
                              <a:lnTo>
                                <a:pt x="169" y="3461"/>
                              </a:lnTo>
                              <a:lnTo>
                                <a:pt x="175" y="3478"/>
                              </a:lnTo>
                              <a:lnTo>
                                <a:pt x="181" y="3498"/>
                              </a:lnTo>
                              <a:lnTo>
                                <a:pt x="184" y="3515"/>
                              </a:lnTo>
                              <a:lnTo>
                                <a:pt x="171" y="3519"/>
                              </a:lnTo>
                              <a:lnTo>
                                <a:pt x="165" y="3501"/>
                              </a:lnTo>
                              <a:lnTo>
                                <a:pt x="161" y="3482"/>
                              </a:lnTo>
                              <a:lnTo>
                                <a:pt x="156" y="3465"/>
                              </a:lnTo>
                              <a:lnTo>
                                <a:pt x="152" y="3448"/>
                              </a:lnTo>
                              <a:lnTo>
                                <a:pt x="146" y="3430"/>
                              </a:lnTo>
                              <a:lnTo>
                                <a:pt x="142" y="3411"/>
                              </a:lnTo>
                              <a:lnTo>
                                <a:pt x="138" y="3394"/>
                              </a:lnTo>
                              <a:lnTo>
                                <a:pt x="135" y="3375"/>
                              </a:lnTo>
                              <a:lnTo>
                                <a:pt x="150" y="3373"/>
                              </a:lnTo>
                              <a:close/>
                              <a:moveTo>
                                <a:pt x="184" y="3515"/>
                              </a:moveTo>
                              <a:lnTo>
                                <a:pt x="190" y="3532"/>
                              </a:lnTo>
                              <a:lnTo>
                                <a:pt x="196" y="3549"/>
                              </a:lnTo>
                              <a:lnTo>
                                <a:pt x="202" y="3567"/>
                              </a:lnTo>
                              <a:lnTo>
                                <a:pt x="209" y="3584"/>
                              </a:lnTo>
                              <a:lnTo>
                                <a:pt x="215" y="3601"/>
                              </a:lnTo>
                              <a:lnTo>
                                <a:pt x="223" y="3616"/>
                              </a:lnTo>
                              <a:lnTo>
                                <a:pt x="229" y="3634"/>
                              </a:lnTo>
                              <a:lnTo>
                                <a:pt x="236" y="3651"/>
                              </a:lnTo>
                              <a:lnTo>
                                <a:pt x="223" y="3657"/>
                              </a:lnTo>
                              <a:lnTo>
                                <a:pt x="215" y="3639"/>
                              </a:lnTo>
                              <a:lnTo>
                                <a:pt x="208" y="3622"/>
                              </a:lnTo>
                              <a:lnTo>
                                <a:pt x="202" y="3605"/>
                              </a:lnTo>
                              <a:lnTo>
                                <a:pt x="196" y="3588"/>
                              </a:lnTo>
                              <a:lnTo>
                                <a:pt x="188" y="3570"/>
                              </a:lnTo>
                              <a:lnTo>
                                <a:pt x="183" y="3553"/>
                              </a:lnTo>
                              <a:lnTo>
                                <a:pt x="177" y="3536"/>
                              </a:lnTo>
                              <a:lnTo>
                                <a:pt x="171" y="3519"/>
                              </a:lnTo>
                              <a:lnTo>
                                <a:pt x="184" y="3515"/>
                              </a:lnTo>
                              <a:close/>
                              <a:moveTo>
                                <a:pt x="236" y="3651"/>
                              </a:moveTo>
                              <a:lnTo>
                                <a:pt x="246" y="3672"/>
                              </a:lnTo>
                              <a:lnTo>
                                <a:pt x="255" y="3691"/>
                              </a:lnTo>
                              <a:lnTo>
                                <a:pt x="263" y="3712"/>
                              </a:lnTo>
                              <a:lnTo>
                                <a:pt x="273" y="3731"/>
                              </a:lnTo>
                              <a:lnTo>
                                <a:pt x="282" y="3751"/>
                              </a:lnTo>
                              <a:lnTo>
                                <a:pt x="292" y="3772"/>
                              </a:lnTo>
                              <a:lnTo>
                                <a:pt x="303" y="3791"/>
                              </a:lnTo>
                              <a:lnTo>
                                <a:pt x="313" y="3810"/>
                              </a:lnTo>
                              <a:lnTo>
                                <a:pt x="300" y="3818"/>
                              </a:lnTo>
                              <a:lnTo>
                                <a:pt x="290" y="3798"/>
                              </a:lnTo>
                              <a:lnTo>
                                <a:pt x="280" y="3777"/>
                              </a:lnTo>
                              <a:lnTo>
                                <a:pt x="269" y="3758"/>
                              </a:lnTo>
                              <a:lnTo>
                                <a:pt x="259" y="3737"/>
                              </a:lnTo>
                              <a:lnTo>
                                <a:pt x="250" y="3718"/>
                              </a:lnTo>
                              <a:lnTo>
                                <a:pt x="240" y="3697"/>
                              </a:lnTo>
                              <a:lnTo>
                                <a:pt x="232" y="3678"/>
                              </a:lnTo>
                              <a:lnTo>
                                <a:pt x="223" y="3657"/>
                              </a:lnTo>
                              <a:lnTo>
                                <a:pt x="236" y="3651"/>
                              </a:lnTo>
                              <a:close/>
                              <a:moveTo>
                                <a:pt x="313" y="3810"/>
                              </a:moveTo>
                              <a:lnTo>
                                <a:pt x="323" y="3829"/>
                              </a:lnTo>
                              <a:lnTo>
                                <a:pt x="334" y="3848"/>
                              </a:lnTo>
                              <a:lnTo>
                                <a:pt x="346" y="3867"/>
                              </a:lnTo>
                              <a:lnTo>
                                <a:pt x="357" y="3887"/>
                              </a:lnTo>
                              <a:lnTo>
                                <a:pt x="367" y="3906"/>
                              </a:lnTo>
                              <a:lnTo>
                                <a:pt x="380" y="3925"/>
                              </a:lnTo>
                              <a:lnTo>
                                <a:pt x="392" y="3942"/>
                              </a:lnTo>
                              <a:lnTo>
                                <a:pt x="403" y="3961"/>
                              </a:lnTo>
                              <a:lnTo>
                                <a:pt x="392" y="3969"/>
                              </a:lnTo>
                              <a:lnTo>
                                <a:pt x="378" y="3952"/>
                              </a:lnTo>
                              <a:lnTo>
                                <a:pt x="367" y="3933"/>
                              </a:lnTo>
                              <a:lnTo>
                                <a:pt x="355" y="3913"/>
                              </a:lnTo>
                              <a:lnTo>
                                <a:pt x="344" y="3894"/>
                              </a:lnTo>
                              <a:lnTo>
                                <a:pt x="332" y="3875"/>
                              </a:lnTo>
                              <a:lnTo>
                                <a:pt x="321" y="3856"/>
                              </a:lnTo>
                              <a:lnTo>
                                <a:pt x="311" y="3837"/>
                              </a:lnTo>
                              <a:lnTo>
                                <a:pt x="300" y="3818"/>
                              </a:lnTo>
                              <a:lnTo>
                                <a:pt x="313" y="3810"/>
                              </a:lnTo>
                              <a:close/>
                              <a:moveTo>
                                <a:pt x="392" y="3969"/>
                              </a:moveTo>
                              <a:lnTo>
                                <a:pt x="392" y="3969"/>
                              </a:lnTo>
                              <a:lnTo>
                                <a:pt x="397" y="3965"/>
                              </a:lnTo>
                              <a:lnTo>
                                <a:pt x="392" y="3969"/>
                              </a:lnTo>
                              <a:close/>
                              <a:moveTo>
                                <a:pt x="403" y="3961"/>
                              </a:moveTo>
                              <a:lnTo>
                                <a:pt x="417" y="3981"/>
                              </a:lnTo>
                              <a:lnTo>
                                <a:pt x="430" y="3998"/>
                              </a:lnTo>
                              <a:lnTo>
                                <a:pt x="443" y="4015"/>
                              </a:lnTo>
                              <a:lnTo>
                                <a:pt x="457" y="4030"/>
                              </a:lnTo>
                              <a:lnTo>
                                <a:pt x="472" y="4046"/>
                              </a:lnTo>
                              <a:lnTo>
                                <a:pt x="486" y="4061"/>
                              </a:lnTo>
                              <a:lnTo>
                                <a:pt x="493" y="4069"/>
                              </a:lnTo>
                              <a:lnTo>
                                <a:pt x="503" y="4076"/>
                              </a:lnTo>
                              <a:lnTo>
                                <a:pt x="511" y="4084"/>
                              </a:lnTo>
                              <a:lnTo>
                                <a:pt x="518" y="4090"/>
                              </a:lnTo>
                              <a:lnTo>
                                <a:pt x="509" y="4101"/>
                              </a:lnTo>
                              <a:lnTo>
                                <a:pt x="501" y="4094"/>
                              </a:lnTo>
                              <a:lnTo>
                                <a:pt x="491" y="4088"/>
                              </a:lnTo>
                              <a:lnTo>
                                <a:pt x="484" y="4080"/>
                              </a:lnTo>
                              <a:lnTo>
                                <a:pt x="476" y="4073"/>
                              </a:lnTo>
                              <a:lnTo>
                                <a:pt x="468" y="4065"/>
                              </a:lnTo>
                              <a:lnTo>
                                <a:pt x="461" y="4057"/>
                              </a:lnTo>
                              <a:lnTo>
                                <a:pt x="453" y="4048"/>
                              </a:lnTo>
                              <a:lnTo>
                                <a:pt x="445" y="4040"/>
                              </a:lnTo>
                              <a:lnTo>
                                <a:pt x="432" y="4023"/>
                              </a:lnTo>
                              <a:lnTo>
                                <a:pt x="419" y="4005"/>
                              </a:lnTo>
                              <a:lnTo>
                                <a:pt x="405" y="3988"/>
                              </a:lnTo>
                              <a:lnTo>
                                <a:pt x="392" y="3969"/>
                              </a:lnTo>
                              <a:lnTo>
                                <a:pt x="403" y="3961"/>
                              </a:lnTo>
                              <a:close/>
                              <a:moveTo>
                                <a:pt x="518" y="4090"/>
                              </a:moveTo>
                              <a:lnTo>
                                <a:pt x="526" y="4097"/>
                              </a:lnTo>
                              <a:lnTo>
                                <a:pt x="534" y="4103"/>
                              </a:lnTo>
                              <a:lnTo>
                                <a:pt x="543" y="4109"/>
                              </a:lnTo>
                              <a:lnTo>
                                <a:pt x="551" y="4117"/>
                              </a:lnTo>
                              <a:lnTo>
                                <a:pt x="560" y="4122"/>
                              </a:lnTo>
                              <a:lnTo>
                                <a:pt x="568" y="4128"/>
                              </a:lnTo>
                              <a:lnTo>
                                <a:pt x="578" y="4134"/>
                              </a:lnTo>
                              <a:lnTo>
                                <a:pt x="587" y="4140"/>
                              </a:lnTo>
                              <a:lnTo>
                                <a:pt x="597" y="4145"/>
                              </a:lnTo>
                              <a:lnTo>
                                <a:pt x="605" y="4149"/>
                              </a:lnTo>
                              <a:lnTo>
                                <a:pt x="614" y="4155"/>
                              </a:lnTo>
                              <a:lnTo>
                                <a:pt x="624" y="4159"/>
                              </a:lnTo>
                              <a:lnTo>
                                <a:pt x="633" y="4165"/>
                              </a:lnTo>
                              <a:lnTo>
                                <a:pt x="645" y="4168"/>
                              </a:lnTo>
                              <a:lnTo>
                                <a:pt x="654" y="4172"/>
                              </a:lnTo>
                              <a:lnTo>
                                <a:pt x="664" y="4176"/>
                              </a:lnTo>
                              <a:lnTo>
                                <a:pt x="660" y="4191"/>
                              </a:lnTo>
                              <a:lnTo>
                                <a:pt x="649" y="4186"/>
                              </a:lnTo>
                              <a:lnTo>
                                <a:pt x="639" y="4182"/>
                              </a:lnTo>
                              <a:lnTo>
                                <a:pt x="630" y="4178"/>
                              </a:lnTo>
                              <a:lnTo>
                                <a:pt x="618" y="4172"/>
                              </a:lnTo>
                              <a:lnTo>
                                <a:pt x="608" y="4168"/>
                              </a:lnTo>
                              <a:lnTo>
                                <a:pt x="599" y="4163"/>
                              </a:lnTo>
                              <a:lnTo>
                                <a:pt x="589" y="4157"/>
                              </a:lnTo>
                              <a:lnTo>
                                <a:pt x="580" y="4151"/>
                              </a:lnTo>
                              <a:lnTo>
                                <a:pt x="570" y="4145"/>
                              </a:lnTo>
                              <a:lnTo>
                                <a:pt x="560" y="4140"/>
                              </a:lnTo>
                              <a:lnTo>
                                <a:pt x="551" y="4134"/>
                              </a:lnTo>
                              <a:lnTo>
                                <a:pt x="543" y="4128"/>
                              </a:lnTo>
                              <a:lnTo>
                                <a:pt x="534" y="4122"/>
                              </a:lnTo>
                              <a:lnTo>
                                <a:pt x="526" y="4115"/>
                              </a:lnTo>
                              <a:lnTo>
                                <a:pt x="516" y="4109"/>
                              </a:lnTo>
                              <a:lnTo>
                                <a:pt x="509" y="4101"/>
                              </a:lnTo>
                              <a:lnTo>
                                <a:pt x="518" y="4090"/>
                              </a:lnTo>
                              <a:close/>
                              <a:moveTo>
                                <a:pt x="664" y="4176"/>
                              </a:moveTo>
                              <a:lnTo>
                                <a:pt x="676" y="4180"/>
                              </a:lnTo>
                              <a:lnTo>
                                <a:pt x="670" y="4195"/>
                              </a:lnTo>
                              <a:lnTo>
                                <a:pt x="660" y="4191"/>
                              </a:lnTo>
                              <a:lnTo>
                                <a:pt x="664" y="4176"/>
                              </a:lnTo>
                              <a:close/>
                              <a:moveTo>
                                <a:pt x="676" y="4180"/>
                              </a:moveTo>
                              <a:lnTo>
                                <a:pt x="706" y="4193"/>
                              </a:lnTo>
                              <a:lnTo>
                                <a:pt x="737" y="4205"/>
                              </a:lnTo>
                              <a:lnTo>
                                <a:pt x="770" y="4216"/>
                              </a:lnTo>
                              <a:lnTo>
                                <a:pt x="800" y="4230"/>
                              </a:lnTo>
                              <a:lnTo>
                                <a:pt x="816" y="4237"/>
                              </a:lnTo>
                              <a:lnTo>
                                <a:pt x="829" y="4245"/>
                              </a:lnTo>
                              <a:lnTo>
                                <a:pt x="844" y="4251"/>
                              </a:lnTo>
                              <a:lnTo>
                                <a:pt x="860" y="4258"/>
                              </a:lnTo>
                              <a:lnTo>
                                <a:pt x="875" y="4268"/>
                              </a:lnTo>
                              <a:lnTo>
                                <a:pt x="890" y="4276"/>
                              </a:lnTo>
                              <a:lnTo>
                                <a:pt x="904" y="4285"/>
                              </a:lnTo>
                              <a:lnTo>
                                <a:pt x="919" y="4293"/>
                              </a:lnTo>
                              <a:lnTo>
                                <a:pt x="910" y="4306"/>
                              </a:lnTo>
                              <a:lnTo>
                                <a:pt x="896" y="4297"/>
                              </a:lnTo>
                              <a:lnTo>
                                <a:pt x="883" y="4289"/>
                              </a:lnTo>
                              <a:lnTo>
                                <a:pt x="867" y="4280"/>
                              </a:lnTo>
                              <a:lnTo>
                                <a:pt x="852" y="4272"/>
                              </a:lnTo>
                              <a:lnTo>
                                <a:pt x="839" y="4264"/>
                              </a:lnTo>
                              <a:lnTo>
                                <a:pt x="823" y="4257"/>
                              </a:lnTo>
                              <a:lnTo>
                                <a:pt x="808" y="4251"/>
                              </a:lnTo>
                              <a:lnTo>
                                <a:pt x="793" y="4243"/>
                              </a:lnTo>
                              <a:lnTo>
                                <a:pt x="762" y="4230"/>
                              </a:lnTo>
                              <a:lnTo>
                                <a:pt x="731" y="4218"/>
                              </a:lnTo>
                              <a:lnTo>
                                <a:pt x="700" y="4207"/>
                              </a:lnTo>
                              <a:lnTo>
                                <a:pt x="670" y="4195"/>
                              </a:lnTo>
                              <a:lnTo>
                                <a:pt x="676" y="4180"/>
                              </a:lnTo>
                              <a:close/>
                            </a:path>
                          </a:pathLst>
                        </a:custGeom>
                        <a:grpFill/>
                        <a:ln w="0">
                          <a:noFill/>
                          <a:round/>
                          <a:headEnd/>
                          <a:tailEnd/>
                        </a:ln>
                      </wps:spPr>
                      <wps:bodyPr vert="horz" wrap="square" lIns="91440" tIns="45720" rIns="91440" bIns="45720" numCol="1" anchor="t" anchorCtr="0" compatLnSpc="1">
                        <a:prstTxWarp prst="textNoShape">
                          <a:avLst/>
                        </a:prstTxWarp>
                      </wps:bodyPr>
                    </wps:wsp>
                    <wps:wsp>
                      <wps:cNvPr id="208" name="Freeform 208">
                        <a:extLst>
                          <a:ext uri="{FF2B5EF4-FFF2-40B4-BE49-F238E27FC236}">
                            <a16:creationId xmlns:a16="http://schemas.microsoft.com/office/drawing/2014/main" id="{6DD55D0A-2961-4D0E-B652-923658580B3B}"/>
                          </a:ext>
                        </a:extLst>
                      </wps:cNvPr>
                      <wps:cNvSpPr>
                        <a:spLocks noEditPoints="1"/>
                      </wps:cNvSpPr>
                      <wps:spPr bwMode="auto">
                        <a:xfrm>
                          <a:off x="3175" y="1371600"/>
                          <a:ext cx="790575" cy="5468938"/>
                        </a:xfrm>
                        <a:custGeom>
                          <a:avLst/>
                          <a:gdLst>
                            <a:gd name="T0" fmla="*/ 0 w 498"/>
                            <a:gd name="T1" fmla="*/ 10 h 3445"/>
                            <a:gd name="T2" fmla="*/ 121 w 498"/>
                            <a:gd name="T3" fmla="*/ 90 h 3445"/>
                            <a:gd name="T4" fmla="*/ 61 w 498"/>
                            <a:gd name="T5" fmla="*/ 46 h 3445"/>
                            <a:gd name="T6" fmla="*/ 199 w 498"/>
                            <a:gd name="T7" fmla="*/ 161 h 3445"/>
                            <a:gd name="T8" fmla="*/ 207 w 498"/>
                            <a:gd name="T9" fmla="*/ 150 h 3445"/>
                            <a:gd name="T10" fmla="*/ 274 w 498"/>
                            <a:gd name="T11" fmla="*/ 215 h 3445"/>
                            <a:gd name="T12" fmla="*/ 286 w 498"/>
                            <a:gd name="T13" fmla="*/ 223 h 3445"/>
                            <a:gd name="T14" fmla="*/ 376 w 498"/>
                            <a:gd name="T15" fmla="*/ 286 h 3445"/>
                            <a:gd name="T16" fmla="*/ 286 w 498"/>
                            <a:gd name="T17" fmla="*/ 223 h 3445"/>
                            <a:gd name="T18" fmla="*/ 454 w 498"/>
                            <a:gd name="T19" fmla="*/ 405 h 3445"/>
                            <a:gd name="T20" fmla="*/ 385 w 498"/>
                            <a:gd name="T21" fmla="*/ 297 h 3445"/>
                            <a:gd name="T22" fmla="*/ 464 w 498"/>
                            <a:gd name="T23" fmla="*/ 481 h 3445"/>
                            <a:gd name="T24" fmla="*/ 477 w 498"/>
                            <a:gd name="T25" fmla="*/ 478 h 3445"/>
                            <a:gd name="T26" fmla="*/ 475 w 498"/>
                            <a:gd name="T27" fmla="*/ 547 h 3445"/>
                            <a:gd name="T28" fmla="*/ 491 w 498"/>
                            <a:gd name="T29" fmla="*/ 554 h 3445"/>
                            <a:gd name="T30" fmla="*/ 498 w 498"/>
                            <a:gd name="T31" fmla="*/ 633 h 3445"/>
                            <a:gd name="T32" fmla="*/ 477 w 498"/>
                            <a:gd name="T33" fmla="*/ 556 h 3445"/>
                            <a:gd name="T34" fmla="*/ 487 w 498"/>
                            <a:gd name="T35" fmla="*/ 731 h 3445"/>
                            <a:gd name="T36" fmla="*/ 498 w 498"/>
                            <a:gd name="T37" fmla="*/ 642 h 3445"/>
                            <a:gd name="T38" fmla="*/ 470 w 498"/>
                            <a:gd name="T39" fmla="*/ 794 h 3445"/>
                            <a:gd name="T40" fmla="*/ 466 w 498"/>
                            <a:gd name="T41" fmla="*/ 752 h 3445"/>
                            <a:gd name="T42" fmla="*/ 433 w 498"/>
                            <a:gd name="T43" fmla="*/ 901 h 3445"/>
                            <a:gd name="T44" fmla="*/ 441 w 498"/>
                            <a:gd name="T45" fmla="*/ 838 h 3445"/>
                            <a:gd name="T46" fmla="*/ 391 w 498"/>
                            <a:gd name="T47" fmla="*/ 1014 h 3445"/>
                            <a:gd name="T48" fmla="*/ 368 w 498"/>
                            <a:gd name="T49" fmla="*/ 1039 h 3445"/>
                            <a:gd name="T50" fmla="*/ 316 w 498"/>
                            <a:gd name="T51" fmla="*/ 1285 h 3445"/>
                            <a:gd name="T52" fmla="*/ 309 w 498"/>
                            <a:gd name="T53" fmla="*/ 1252 h 3445"/>
                            <a:gd name="T54" fmla="*/ 289 w 498"/>
                            <a:gd name="T55" fmla="*/ 1453 h 3445"/>
                            <a:gd name="T56" fmla="*/ 280 w 498"/>
                            <a:gd name="T57" fmla="*/ 1424 h 3445"/>
                            <a:gd name="T58" fmla="*/ 268 w 498"/>
                            <a:gd name="T59" fmla="*/ 1618 h 3445"/>
                            <a:gd name="T60" fmla="*/ 268 w 498"/>
                            <a:gd name="T61" fmla="*/ 1499 h 3445"/>
                            <a:gd name="T62" fmla="*/ 257 w 498"/>
                            <a:gd name="T63" fmla="*/ 1743 h 3445"/>
                            <a:gd name="T64" fmla="*/ 240 w 498"/>
                            <a:gd name="T65" fmla="*/ 1769 h 3445"/>
                            <a:gd name="T66" fmla="*/ 236 w 498"/>
                            <a:gd name="T67" fmla="*/ 1982 h 3445"/>
                            <a:gd name="T68" fmla="*/ 222 w 498"/>
                            <a:gd name="T69" fmla="*/ 1953 h 3445"/>
                            <a:gd name="T70" fmla="*/ 226 w 498"/>
                            <a:gd name="T71" fmla="*/ 2241 h 3445"/>
                            <a:gd name="T72" fmla="*/ 211 w 498"/>
                            <a:gd name="T73" fmla="*/ 2149 h 3445"/>
                            <a:gd name="T74" fmla="*/ 230 w 498"/>
                            <a:gd name="T75" fmla="*/ 2339 h 3445"/>
                            <a:gd name="T76" fmla="*/ 236 w 498"/>
                            <a:gd name="T77" fmla="*/ 2429 h 3445"/>
                            <a:gd name="T78" fmla="*/ 215 w 498"/>
                            <a:gd name="T79" fmla="*/ 2341 h 3445"/>
                            <a:gd name="T80" fmla="*/ 247 w 498"/>
                            <a:gd name="T81" fmla="*/ 2544 h 3445"/>
                            <a:gd name="T82" fmla="*/ 236 w 498"/>
                            <a:gd name="T83" fmla="*/ 2440 h 3445"/>
                            <a:gd name="T84" fmla="*/ 266 w 498"/>
                            <a:gd name="T85" fmla="*/ 2641 h 3445"/>
                            <a:gd name="T86" fmla="*/ 240 w 498"/>
                            <a:gd name="T87" fmla="*/ 2584 h 3445"/>
                            <a:gd name="T88" fmla="*/ 272 w 498"/>
                            <a:gd name="T89" fmla="*/ 2726 h 3445"/>
                            <a:gd name="T90" fmla="*/ 291 w 498"/>
                            <a:gd name="T91" fmla="*/ 2743 h 3445"/>
                            <a:gd name="T92" fmla="*/ 291 w 498"/>
                            <a:gd name="T93" fmla="*/ 2804 h 3445"/>
                            <a:gd name="T94" fmla="*/ 316 w 498"/>
                            <a:gd name="T95" fmla="*/ 2848 h 3445"/>
                            <a:gd name="T96" fmla="*/ 311 w 498"/>
                            <a:gd name="T97" fmla="*/ 2885 h 3445"/>
                            <a:gd name="T98" fmla="*/ 343 w 498"/>
                            <a:gd name="T99" fmla="*/ 2942 h 3445"/>
                            <a:gd name="T100" fmla="*/ 330 w 498"/>
                            <a:gd name="T101" fmla="*/ 2956 h 3445"/>
                            <a:gd name="T102" fmla="*/ 364 w 498"/>
                            <a:gd name="T103" fmla="*/ 3023 h 3445"/>
                            <a:gd name="T104" fmla="*/ 349 w 498"/>
                            <a:gd name="T105" fmla="*/ 3017 h 3445"/>
                            <a:gd name="T106" fmla="*/ 376 w 498"/>
                            <a:gd name="T107" fmla="*/ 3119 h 3445"/>
                            <a:gd name="T108" fmla="*/ 401 w 498"/>
                            <a:gd name="T109" fmla="*/ 3172 h 3445"/>
                            <a:gd name="T110" fmla="*/ 387 w 498"/>
                            <a:gd name="T111" fmla="*/ 3174 h 3445"/>
                            <a:gd name="T112" fmla="*/ 401 w 498"/>
                            <a:gd name="T113" fmla="*/ 3255 h 3445"/>
                            <a:gd name="T114" fmla="*/ 414 w 498"/>
                            <a:gd name="T115" fmla="*/ 3255 h 3445"/>
                            <a:gd name="T116" fmla="*/ 416 w 498"/>
                            <a:gd name="T117" fmla="*/ 3351 h 3445"/>
                            <a:gd name="T118" fmla="*/ 435 w 498"/>
                            <a:gd name="T119" fmla="*/ 3372 h 3445"/>
                            <a:gd name="T120" fmla="*/ 441 w 498"/>
                            <a:gd name="T121" fmla="*/ 3400 h 3445"/>
                            <a:gd name="T122" fmla="*/ 441 w 498"/>
                            <a:gd name="T123" fmla="*/ 3400 h 3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498" h="3445">
                              <a:moveTo>
                                <a:pt x="9" y="0"/>
                              </a:moveTo>
                              <a:lnTo>
                                <a:pt x="23" y="12"/>
                              </a:lnTo>
                              <a:lnTo>
                                <a:pt x="34" y="23"/>
                              </a:lnTo>
                              <a:lnTo>
                                <a:pt x="48" y="35"/>
                              </a:lnTo>
                              <a:lnTo>
                                <a:pt x="61" y="46"/>
                              </a:lnTo>
                              <a:lnTo>
                                <a:pt x="52" y="58"/>
                              </a:lnTo>
                              <a:lnTo>
                                <a:pt x="38" y="46"/>
                              </a:lnTo>
                              <a:lnTo>
                                <a:pt x="25" y="35"/>
                              </a:lnTo>
                              <a:lnTo>
                                <a:pt x="11" y="21"/>
                              </a:lnTo>
                              <a:lnTo>
                                <a:pt x="0" y="10"/>
                              </a:lnTo>
                              <a:lnTo>
                                <a:pt x="9" y="0"/>
                              </a:lnTo>
                              <a:close/>
                              <a:moveTo>
                                <a:pt x="61" y="46"/>
                              </a:moveTo>
                              <a:lnTo>
                                <a:pt x="69" y="52"/>
                              </a:lnTo>
                              <a:lnTo>
                                <a:pt x="75" y="58"/>
                              </a:lnTo>
                              <a:lnTo>
                                <a:pt x="82" y="64"/>
                              </a:lnTo>
                              <a:lnTo>
                                <a:pt x="90" y="69"/>
                              </a:lnTo>
                              <a:lnTo>
                                <a:pt x="98" y="75"/>
                              </a:lnTo>
                              <a:lnTo>
                                <a:pt x="105" y="79"/>
                              </a:lnTo>
                              <a:lnTo>
                                <a:pt x="113" y="85"/>
                              </a:lnTo>
                              <a:lnTo>
                                <a:pt x="121" y="90"/>
                              </a:lnTo>
                              <a:lnTo>
                                <a:pt x="111" y="102"/>
                              </a:lnTo>
                              <a:lnTo>
                                <a:pt x="103" y="96"/>
                              </a:lnTo>
                              <a:lnTo>
                                <a:pt x="96" y="92"/>
                              </a:lnTo>
                              <a:lnTo>
                                <a:pt x="88" y="87"/>
                              </a:lnTo>
                              <a:lnTo>
                                <a:pt x="80" y="81"/>
                              </a:lnTo>
                              <a:lnTo>
                                <a:pt x="75" y="75"/>
                              </a:lnTo>
                              <a:lnTo>
                                <a:pt x="67" y="69"/>
                              </a:lnTo>
                              <a:lnTo>
                                <a:pt x="59" y="64"/>
                              </a:lnTo>
                              <a:lnTo>
                                <a:pt x="52" y="58"/>
                              </a:lnTo>
                              <a:lnTo>
                                <a:pt x="61" y="46"/>
                              </a:lnTo>
                              <a:close/>
                              <a:moveTo>
                                <a:pt x="121" y="90"/>
                              </a:moveTo>
                              <a:lnTo>
                                <a:pt x="130" y="96"/>
                              </a:lnTo>
                              <a:lnTo>
                                <a:pt x="142" y="106"/>
                              </a:lnTo>
                              <a:lnTo>
                                <a:pt x="153" y="112"/>
                              </a:lnTo>
                              <a:lnTo>
                                <a:pt x="163" y="119"/>
                              </a:lnTo>
                              <a:lnTo>
                                <a:pt x="174" y="127"/>
                              </a:lnTo>
                              <a:lnTo>
                                <a:pt x="186" y="135"/>
                              </a:lnTo>
                              <a:lnTo>
                                <a:pt x="197" y="142"/>
                              </a:lnTo>
                              <a:lnTo>
                                <a:pt x="207" y="150"/>
                              </a:lnTo>
                              <a:lnTo>
                                <a:pt x="199" y="161"/>
                              </a:lnTo>
                              <a:lnTo>
                                <a:pt x="188" y="154"/>
                              </a:lnTo>
                              <a:lnTo>
                                <a:pt x="178" y="146"/>
                              </a:lnTo>
                              <a:lnTo>
                                <a:pt x="167" y="138"/>
                              </a:lnTo>
                              <a:lnTo>
                                <a:pt x="155" y="133"/>
                              </a:lnTo>
                              <a:lnTo>
                                <a:pt x="144" y="125"/>
                              </a:lnTo>
                              <a:lnTo>
                                <a:pt x="134" y="117"/>
                              </a:lnTo>
                              <a:lnTo>
                                <a:pt x="123" y="110"/>
                              </a:lnTo>
                              <a:lnTo>
                                <a:pt x="111" y="102"/>
                              </a:lnTo>
                              <a:lnTo>
                                <a:pt x="121" y="90"/>
                              </a:lnTo>
                              <a:close/>
                              <a:moveTo>
                                <a:pt x="207" y="150"/>
                              </a:moveTo>
                              <a:lnTo>
                                <a:pt x="218" y="158"/>
                              </a:lnTo>
                              <a:lnTo>
                                <a:pt x="230" y="165"/>
                              </a:lnTo>
                              <a:lnTo>
                                <a:pt x="240" y="173"/>
                              </a:lnTo>
                              <a:lnTo>
                                <a:pt x="251" y="181"/>
                              </a:lnTo>
                              <a:lnTo>
                                <a:pt x="263" y="188"/>
                              </a:lnTo>
                              <a:lnTo>
                                <a:pt x="272" y="196"/>
                              </a:lnTo>
                              <a:lnTo>
                                <a:pt x="284" y="204"/>
                              </a:lnTo>
                              <a:lnTo>
                                <a:pt x="295" y="211"/>
                              </a:lnTo>
                              <a:lnTo>
                                <a:pt x="286" y="223"/>
                              </a:lnTo>
                              <a:lnTo>
                                <a:pt x="274" y="215"/>
                              </a:lnTo>
                              <a:lnTo>
                                <a:pt x="264" y="207"/>
                              </a:lnTo>
                              <a:lnTo>
                                <a:pt x="253" y="200"/>
                              </a:lnTo>
                              <a:lnTo>
                                <a:pt x="243" y="192"/>
                              </a:lnTo>
                              <a:lnTo>
                                <a:pt x="232" y="184"/>
                              </a:lnTo>
                              <a:lnTo>
                                <a:pt x="220" y="177"/>
                              </a:lnTo>
                              <a:lnTo>
                                <a:pt x="211" y="169"/>
                              </a:lnTo>
                              <a:lnTo>
                                <a:pt x="199" y="161"/>
                              </a:lnTo>
                              <a:lnTo>
                                <a:pt x="207" y="150"/>
                              </a:lnTo>
                              <a:close/>
                              <a:moveTo>
                                <a:pt x="286" y="223"/>
                              </a:moveTo>
                              <a:lnTo>
                                <a:pt x="286" y="223"/>
                              </a:lnTo>
                              <a:lnTo>
                                <a:pt x="289" y="217"/>
                              </a:lnTo>
                              <a:lnTo>
                                <a:pt x="286" y="223"/>
                              </a:lnTo>
                              <a:close/>
                              <a:moveTo>
                                <a:pt x="295" y="211"/>
                              </a:moveTo>
                              <a:lnTo>
                                <a:pt x="307" y="221"/>
                              </a:lnTo>
                              <a:lnTo>
                                <a:pt x="320" y="230"/>
                              </a:lnTo>
                              <a:lnTo>
                                <a:pt x="332" y="240"/>
                              </a:lnTo>
                              <a:lnTo>
                                <a:pt x="343" y="251"/>
                              </a:lnTo>
                              <a:lnTo>
                                <a:pt x="355" y="263"/>
                              </a:lnTo>
                              <a:lnTo>
                                <a:pt x="364" y="274"/>
                              </a:lnTo>
                              <a:lnTo>
                                <a:pt x="376" y="286"/>
                              </a:lnTo>
                              <a:lnTo>
                                <a:pt x="385" y="297"/>
                              </a:lnTo>
                              <a:lnTo>
                                <a:pt x="376" y="307"/>
                              </a:lnTo>
                              <a:lnTo>
                                <a:pt x="364" y="296"/>
                              </a:lnTo>
                              <a:lnTo>
                                <a:pt x="355" y="284"/>
                              </a:lnTo>
                              <a:lnTo>
                                <a:pt x="343" y="273"/>
                              </a:lnTo>
                              <a:lnTo>
                                <a:pt x="334" y="263"/>
                              </a:lnTo>
                              <a:lnTo>
                                <a:pt x="322" y="251"/>
                              </a:lnTo>
                              <a:lnTo>
                                <a:pt x="311" y="242"/>
                              </a:lnTo>
                              <a:lnTo>
                                <a:pt x="297" y="232"/>
                              </a:lnTo>
                              <a:lnTo>
                                <a:pt x="286" y="223"/>
                              </a:lnTo>
                              <a:lnTo>
                                <a:pt x="295" y="211"/>
                              </a:lnTo>
                              <a:close/>
                              <a:moveTo>
                                <a:pt x="385" y="297"/>
                              </a:moveTo>
                              <a:lnTo>
                                <a:pt x="395" y="311"/>
                              </a:lnTo>
                              <a:lnTo>
                                <a:pt x="406" y="322"/>
                              </a:lnTo>
                              <a:lnTo>
                                <a:pt x="414" y="336"/>
                              </a:lnTo>
                              <a:lnTo>
                                <a:pt x="424" y="349"/>
                              </a:lnTo>
                              <a:lnTo>
                                <a:pt x="431" y="363"/>
                              </a:lnTo>
                              <a:lnTo>
                                <a:pt x="439" y="376"/>
                              </a:lnTo>
                              <a:lnTo>
                                <a:pt x="447" y="391"/>
                              </a:lnTo>
                              <a:lnTo>
                                <a:pt x="454" y="405"/>
                              </a:lnTo>
                              <a:lnTo>
                                <a:pt x="441" y="411"/>
                              </a:lnTo>
                              <a:lnTo>
                                <a:pt x="433" y="397"/>
                              </a:lnTo>
                              <a:lnTo>
                                <a:pt x="426" y="384"/>
                              </a:lnTo>
                              <a:lnTo>
                                <a:pt x="418" y="370"/>
                              </a:lnTo>
                              <a:lnTo>
                                <a:pt x="410" y="357"/>
                              </a:lnTo>
                              <a:lnTo>
                                <a:pt x="403" y="343"/>
                              </a:lnTo>
                              <a:lnTo>
                                <a:pt x="393" y="332"/>
                              </a:lnTo>
                              <a:lnTo>
                                <a:pt x="383" y="319"/>
                              </a:lnTo>
                              <a:lnTo>
                                <a:pt x="376" y="307"/>
                              </a:lnTo>
                              <a:lnTo>
                                <a:pt x="385" y="297"/>
                              </a:lnTo>
                              <a:close/>
                              <a:moveTo>
                                <a:pt x="454" y="405"/>
                              </a:moveTo>
                              <a:lnTo>
                                <a:pt x="458" y="414"/>
                              </a:lnTo>
                              <a:lnTo>
                                <a:pt x="462" y="422"/>
                              </a:lnTo>
                              <a:lnTo>
                                <a:pt x="464" y="432"/>
                              </a:lnTo>
                              <a:lnTo>
                                <a:pt x="468" y="441"/>
                              </a:lnTo>
                              <a:lnTo>
                                <a:pt x="472" y="451"/>
                              </a:lnTo>
                              <a:lnTo>
                                <a:pt x="474" y="460"/>
                              </a:lnTo>
                              <a:lnTo>
                                <a:pt x="475" y="468"/>
                              </a:lnTo>
                              <a:lnTo>
                                <a:pt x="477" y="478"/>
                              </a:lnTo>
                              <a:lnTo>
                                <a:pt x="464" y="481"/>
                              </a:lnTo>
                              <a:lnTo>
                                <a:pt x="462" y="472"/>
                              </a:lnTo>
                              <a:lnTo>
                                <a:pt x="458" y="464"/>
                              </a:lnTo>
                              <a:lnTo>
                                <a:pt x="456" y="455"/>
                              </a:lnTo>
                              <a:lnTo>
                                <a:pt x="454" y="445"/>
                              </a:lnTo>
                              <a:lnTo>
                                <a:pt x="451" y="437"/>
                              </a:lnTo>
                              <a:lnTo>
                                <a:pt x="447" y="428"/>
                              </a:lnTo>
                              <a:lnTo>
                                <a:pt x="445" y="420"/>
                              </a:lnTo>
                              <a:lnTo>
                                <a:pt x="441" y="411"/>
                              </a:lnTo>
                              <a:lnTo>
                                <a:pt x="454" y="405"/>
                              </a:lnTo>
                              <a:close/>
                              <a:moveTo>
                                <a:pt x="477" y="478"/>
                              </a:moveTo>
                              <a:lnTo>
                                <a:pt x="479" y="487"/>
                              </a:lnTo>
                              <a:lnTo>
                                <a:pt x="481" y="497"/>
                              </a:lnTo>
                              <a:lnTo>
                                <a:pt x="483" y="506"/>
                              </a:lnTo>
                              <a:lnTo>
                                <a:pt x="485" y="516"/>
                              </a:lnTo>
                              <a:lnTo>
                                <a:pt x="487" y="526"/>
                              </a:lnTo>
                              <a:lnTo>
                                <a:pt x="489" y="535"/>
                              </a:lnTo>
                              <a:lnTo>
                                <a:pt x="489" y="545"/>
                              </a:lnTo>
                              <a:lnTo>
                                <a:pt x="491" y="554"/>
                              </a:lnTo>
                              <a:lnTo>
                                <a:pt x="477" y="556"/>
                              </a:lnTo>
                              <a:lnTo>
                                <a:pt x="475" y="547"/>
                              </a:lnTo>
                              <a:lnTo>
                                <a:pt x="474" y="537"/>
                              </a:lnTo>
                              <a:lnTo>
                                <a:pt x="472" y="527"/>
                              </a:lnTo>
                              <a:lnTo>
                                <a:pt x="472" y="518"/>
                              </a:lnTo>
                              <a:lnTo>
                                <a:pt x="470" y="508"/>
                              </a:lnTo>
                              <a:lnTo>
                                <a:pt x="468" y="501"/>
                              </a:lnTo>
                              <a:lnTo>
                                <a:pt x="466" y="491"/>
                              </a:lnTo>
                              <a:lnTo>
                                <a:pt x="464" y="481"/>
                              </a:lnTo>
                              <a:lnTo>
                                <a:pt x="477" y="478"/>
                              </a:lnTo>
                              <a:close/>
                              <a:moveTo>
                                <a:pt x="491" y="554"/>
                              </a:moveTo>
                              <a:lnTo>
                                <a:pt x="491" y="554"/>
                              </a:lnTo>
                              <a:lnTo>
                                <a:pt x="485" y="554"/>
                              </a:lnTo>
                              <a:lnTo>
                                <a:pt x="491" y="554"/>
                              </a:lnTo>
                              <a:close/>
                              <a:moveTo>
                                <a:pt x="491" y="554"/>
                              </a:moveTo>
                              <a:lnTo>
                                <a:pt x="493" y="566"/>
                              </a:lnTo>
                              <a:lnTo>
                                <a:pt x="495" y="577"/>
                              </a:lnTo>
                              <a:lnTo>
                                <a:pt x="495" y="587"/>
                              </a:lnTo>
                              <a:lnTo>
                                <a:pt x="497" y="598"/>
                              </a:lnTo>
                              <a:lnTo>
                                <a:pt x="497" y="610"/>
                              </a:lnTo>
                              <a:lnTo>
                                <a:pt x="497" y="621"/>
                              </a:lnTo>
                              <a:lnTo>
                                <a:pt x="498" y="633"/>
                              </a:lnTo>
                              <a:lnTo>
                                <a:pt x="498" y="642"/>
                              </a:lnTo>
                              <a:lnTo>
                                <a:pt x="483" y="642"/>
                              </a:lnTo>
                              <a:lnTo>
                                <a:pt x="483" y="633"/>
                              </a:lnTo>
                              <a:lnTo>
                                <a:pt x="483" y="621"/>
                              </a:lnTo>
                              <a:lnTo>
                                <a:pt x="483" y="610"/>
                              </a:lnTo>
                              <a:lnTo>
                                <a:pt x="481" y="600"/>
                              </a:lnTo>
                              <a:lnTo>
                                <a:pt x="481" y="589"/>
                              </a:lnTo>
                              <a:lnTo>
                                <a:pt x="479" y="577"/>
                              </a:lnTo>
                              <a:lnTo>
                                <a:pt x="479" y="568"/>
                              </a:lnTo>
                              <a:lnTo>
                                <a:pt x="477" y="556"/>
                              </a:lnTo>
                              <a:lnTo>
                                <a:pt x="491" y="554"/>
                              </a:lnTo>
                              <a:close/>
                              <a:moveTo>
                                <a:pt x="498" y="642"/>
                              </a:moveTo>
                              <a:lnTo>
                                <a:pt x="497" y="654"/>
                              </a:lnTo>
                              <a:lnTo>
                                <a:pt x="497" y="665"/>
                              </a:lnTo>
                              <a:lnTo>
                                <a:pt x="497" y="677"/>
                              </a:lnTo>
                              <a:lnTo>
                                <a:pt x="495" y="688"/>
                              </a:lnTo>
                              <a:lnTo>
                                <a:pt x="493" y="698"/>
                              </a:lnTo>
                              <a:lnTo>
                                <a:pt x="491" y="710"/>
                              </a:lnTo>
                              <a:lnTo>
                                <a:pt x="489" y="721"/>
                              </a:lnTo>
                              <a:lnTo>
                                <a:pt x="487" y="731"/>
                              </a:lnTo>
                              <a:lnTo>
                                <a:pt x="472" y="729"/>
                              </a:lnTo>
                              <a:lnTo>
                                <a:pt x="475" y="717"/>
                              </a:lnTo>
                              <a:lnTo>
                                <a:pt x="477" y="706"/>
                              </a:lnTo>
                              <a:lnTo>
                                <a:pt x="479" y="696"/>
                              </a:lnTo>
                              <a:lnTo>
                                <a:pt x="479" y="687"/>
                              </a:lnTo>
                              <a:lnTo>
                                <a:pt x="481" y="675"/>
                              </a:lnTo>
                              <a:lnTo>
                                <a:pt x="483" y="664"/>
                              </a:lnTo>
                              <a:lnTo>
                                <a:pt x="483" y="654"/>
                              </a:lnTo>
                              <a:lnTo>
                                <a:pt x="483" y="642"/>
                              </a:lnTo>
                              <a:lnTo>
                                <a:pt x="498" y="642"/>
                              </a:lnTo>
                              <a:close/>
                              <a:moveTo>
                                <a:pt x="472" y="729"/>
                              </a:moveTo>
                              <a:lnTo>
                                <a:pt x="472" y="729"/>
                              </a:lnTo>
                              <a:lnTo>
                                <a:pt x="479" y="731"/>
                              </a:lnTo>
                              <a:lnTo>
                                <a:pt x="472" y="729"/>
                              </a:lnTo>
                              <a:close/>
                              <a:moveTo>
                                <a:pt x="487" y="731"/>
                              </a:moveTo>
                              <a:lnTo>
                                <a:pt x="483" y="744"/>
                              </a:lnTo>
                              <a:lnTo>
                                <a:pt x="479" y="756"/>
                              </a:lnTo>
                              <a:lnTo>
                                <a:pt x="477" y="769"/>
                              </a:lnTo>
                              <a:lnTo>
                                <a:pt x="474" y="780"/>
                              </a:lnTo>
                              <a:lnTo>
                                <a:pt x="470" y="794"/>
                              </a:lnTo>
                              <a:lnTo>
                                <a:pt x="466" y="805"/>
                              </a:lnTo>
                              <a:lnTo>
                                <a:pt x="462" y="817"/>
                              </a:lnTo>
                              <a:lnTo>
                                <a:pt x="458" y="830"/>
                              </a:lnTo>
                              <a:lnTo>
                                <a:pt x="445" y="825"/>
                              </a:lnTo>
                              <a:lnTo>
                                <a:pt x="449" y="813"/>
                              </a:lnTo>
                              <a:lnTo>
                                <a:pt x="452" y="802"/>
                              </a:lnTo>
                              <a:lnTo>
                                <a:pt x="456" y="788"/>
                              </a:lnTo>
                              <a:lnTo>
                                <a:pt x="458" y="777"/>
                              </a:lnTo>
                              <a:lnTo>
                                <a:pt x="462" y="765"/>
                              </a:lnTo>
                              <a:lnTo>
                                <a:pt x="466" y="752"/>
                              </a:lnTo>
                              <a:lnTo>
                                <a:pt x="470" y="740"/>
                              </a:lnTo>
                              <a:lnTo>
                                <a:pt x="472" y="729"/>
                              </a:lnTo>
                              <a:lnTo>
                                <a:pt x="487" y="731"/>
                              </a:lnTo>
                              <a:close/>
                              <a:moveTo>
                                <a:pt x="458" y="830"/>
                              </a:moveTo>
                              <a:lnTo>
                                <a:pt x="454" y="842"/>
                              </a:lnTo>
                              <a:lnTo>
                                <a:pt x="451" y="853"/>
                              </a:lnTo>
                              <a:lnTo>
                                <a:pt x="447" y="865"/>
                              </a:lnTo>
                              <a:lnTo>
                                <a:pt x="441" y="878"/>
                              </a:lnTo>
                              <a:lnTo>
                                <a:pt x="437" y="890"/>
                              </a:lnTo>
                              <a:lnTo>
                                <a:pt x="433" y="901"/>
                              </a:lnTo>
                              <a:lnTo>
                                <a:pt x="429" y="913"/>
                              </a:lnTo>
                              <a:lnTo>
                                <a:pt x="424" y="926"/>
                              </a:lnTo>
                              <a:lnTo>
                                <a:pt x="410" y="920"/>
                              </a:lnTo>
                              <a:lnTo>
                                <a:pt x="416" y="909"/>
                              </a:lnTo>
                              <a:lnTo>
                                <a:pt x="420" y="897"/>
                              </a:lnTo>
                              <a:lnTo>
                                <a:pt x="424" y="884"/>
                              </a:lnTo>
                              <a:lnTo>
                                <a:pt x="428" y="872"/>
                              </a:lnTo>
                              <a:lnTo>
                                <a:pt x="431" y="861"/>
                              </a:lnTo>
                              <a:lnTo>
                                <a:pt x="437" y="849"/>
                              </a:lnTo>
                              <a:lnTo>
                                <a:pt x="441" y="838"/>
                              </a:lnTo>
                              <a:lnTo>
                                <a:pt x="445" y="825"/>
                              </a:lnTo>
                              <a:lnTo>
                                <a:pt x="458" y="830"/>
                              </a:lnTo>
                              <a:close/>
                              <a:moveTo>
                                <a:pt x="424" y="926"/>
                              </a:moveTo>
                              <a:lnTo>
                                <a:pt x="424" y="926"/>
                              </a:lnTo>
                              <a:lnTo>
                                <a:pt x="418" y="922"/>
                              </a:lnTo>
                              <a:lnTo>
                                <a:pt x="424" y="926"/>
                              </a:lnTo>
                              <a:close/>
                              <a:moveTo>
                                <a:pt x="424" y="926"/>
                              </a:moveTo>
                              <a:lnTo>
                                <a:pt x="412" y="955"/>
                              </a:lnTo>
                              <a:lnTo>
                                <a:pt x="403" y="984"/>
                              </a:lnTo>
                              <a:lnTo>
                                <a:pt x="391" y="1014"/>
                              </a:lnTo>
                              <a:lnTo>
                                <a:pt x="381" y="1043"/>
                              </a:lnTo>
                              <a:lnTo>
                                <a:pt x="372" y="1074"/>
                              </a:lnTo>
                              <a:lnTo>
                                <a:pt x="362" y="1102"/>
                              </a:lnTo>
                              <a:lnTo>
                                <a:pt x="353" y="1133"/>
                              </a:lnTo>
                              <a:lnTo>
                                <a:pt x="345" y="1164"/>
                              </a:lnTo>
                              <a:lnTo>
                                <a:pt x="330" y="1160"/>
                              </a:lnTo>
                              <a:lnTo>
                                <a:pt x="339" y="1129"/>
                              </a:lnTo>
                              <a:lnTo>
                                <a:pt x="349" y="1099"/>
                              </a:lnTo>
                              <a:lnTo>
                                <a:pt x="358" y="1068"/>
                              </a:lnTo>
                              <a:lnTo>
                                <a:pt x="368" y="1039"/>
                              </a:lnTo>
                              <a:lnTo>
                                <a:pt x="378" y="1009"/>
                              </a:lnTo>
                              <a:lnTo>
                                <a:pt x="387" y="980"/>
                              </a:lnTo>
                              <a:lnTo>
                                <a:pt x="399" y="949"/>
                              </a:lnTo>
                              <a:lnTo>
                                <a:pt x="410" y="920"/>
                              </a:lnTo>
                              <a:lnTo>
                                <a:pt x="424" y="926"/>
                              </a:lnTo>
                              <a:close/>
                              <a:moveTo>
                                <a:pt x="345" y="1164"/>
                              </a:moveTo>
                              <a:lnTo>
                                <a:pt x="337" y="1194"/>
                              </a:lnTo>
                              <a:lnTo>
                                <a:pt x="330" y="1225"/>
                              </a:lnTo>
                              <a:lnTo>
                                <a:pt x="322" y="1254"/>
                              </a:lnTo>
                              <a:lnTo>
                                <a:pt x="316" y="1285"/>
                              </a:lnTo>
                              <a:lnTo>
                                <a:pt x="311" y="1317"/>
                              </a:lnTo>
                              <a:lnTo>
                                <a:pt x="305" y="1348"/>
                              </a:lnTo>
                              <a:lnTo>
                                <a:pt x="301" y="1378"/>
                              </a:lnTo>
                              <a:lnTo>
                                <a:pt x="295" y="1409"/>
                              </a:lnTo>
                              <a:lnTo>
                                <a:pt x="282" y="1407"/>
                              </a:lnTo>
                              <a:lnTo>
                                <a:pt x="286" y="1376"/>
                              </a:lnTo>
                              <a:lnTo>
                                <a:pt x="291" y="1344"/>
                              </a:lnTo>
                              <a:lnTo>
                                <a:pt x="295" y="1313"/>
                              </a:lnTo>
                              <a:lnTo>
                                <a:pt x="301" y="1283"/>
                              </a:lnTo>
                              <a:lnTo>
                                <a:pt x="309" y="1252"/>
                              </a:lnTo>
                              <a:lnTo>
                                <a:pt x="314" y="1221"/>
                              </a:lnTo>
                              <a:lnTo>
                                <a:pt x="322" y="1191"/>
                              </a:lnTo>
                              <a:lnTo>
                                <a:pt x="330" y="1160"/>
                              </a:lnTo>
                              <a:lnTo>
                                <a:pt x="345" y="1164"/>
                              </a:lnTo>
                              <a:close/>
                              <a:moveTo>
                                <a:pt x="295" y="1409"/>
                              </a:moveTo>
                              <a:lnTo>
                                <a:pt x="295" y="1419"/>
                              </a:lnTo>
                              <a:lnTo>
                                <a:pt x="293" y="1428"/>
                              </a:lnTo>
                              <a:lnTo>
                                <a:pt x="291" y="1436"/>
                              </a:lnTo>
                              <a:lnTo>
                                <a:pt x="291" y="1445"/>
                              </a:lnTo>
                              <a:lnTo>
                                <a:pt x="289" y="1453"/>
                              </a:lnTo>
                              <a:lnTo>
                                <a:pt x="289" y="1463"/>
                              </a:lnTo>
                              <a:lnTo>
                                <a:pt x="287" y="1470"/>
                              </a:lnTo>
                              <a:lnTo>
                                <a:pt x="287" y="1478"/>
                              </a:lnTo>
                              <a:lnTo>
                                <a:pt x="272" y="1476"/>
                              </a:lnTo>
                              <a:lnTo>
                                <a:pt x="274" y="1468"/>
                              </a:lnTo>
                              <a:lnTo>
                                <a:pt x="274" y="1459"/>
                              </a:lnTo>
                              <a:lnTo>
                                <a:pt x="276" y="1451"/>
                              </a:lnTo>
                              <a:lnTo>
                                <a:pt x="276" y="1442"/>
                              </a:lnTo>
                              <a:lnTo>
                                <a:pt x="278" y="1434"/>
                              </a:lnTo>
                              <a:lnTo>
                                <a:pt x="280" y="1424"/>
                              </a:lnTo>
                              <a:lnTo>
                                <a:pt x="280" y="1417"/>
                              </a:lnTo>
                              <a:lnTo>
                                <a:pt x="282" y="1407"/>
                              </a:lnTo>
                              <a:lnTo>
                                <a:pt x="295" y="1409"/>
                              </a:lnTo>
                              <a:close/>
                              <a:moveTo>
                                <a:pt x="287" y="1478"/>
                              </a:moveTo>
                              <a:lnTo>
                                <a:pt x="284" y="1501"/>
                              </a:lnTo>
                              <a:lnTo>
                                <a:pt x="280" y="1526"/>
                              </a:lnTo>
                              <a:lnTo>
                                <a:pt x="278" y="1549"/>
                              </a:lnTo>
                              <a:lnTo>
                                <a:pt x="274" y="1572"/>
                              </a:lnTo>
                              <a:lnTo>
                                <a:pt x="272" y="1595"/>
                              </a:lnTo>
                              <a:lnTo>
                                <a:pt x="268" y="1618"/>
                              </a:lnTo>
                              <a:lnTo>
                                <a:pt x="266" y="1641"/>
                              </a:lnTo>
                              <a:lnTo>
                                <a:pt x="264" y="1664"/>
                              </a:lnTo>
                              <a:lnTo>
                                <a:pt x="249" y="1662"/>
                              </a:lnTo>
                              <a:lnTo>
                                <a:pt x="251" y="1639"/>
                              </a:lnTo>
                              <a:lnTo>
                                <a:pt x="255" y="1616"/>
                              </a:lnTo>
                              <a:lnTo>
                                <a:pt x="257" y="1593"/>
                              </a:lnTo>
                              <a:lnTo>
                                <a:pt x="261" y="1570"/>
                              </a:lnTo>
                              <a:lnTo>
                                <a:pt x="263" y="1547"/>
                              </a:lnTo>
                              <a:lnTo>
                                <a:pt x="266" y="1524"/>
                              </a:lnTo>
                              <a:lnTo>
                                <a:pt x="268" y="1499"/>
                              </a:lnTo>
                              <a:lnTo>
                                <a:pt x="272" y="1476"/>
                              </a:lnTo>
                              <a:lnTo>
                                <a:pt x="287" y="1478"/>
                              </a:lnTo>
                              <a:close/>
                              <a:moveTo>
                                <a:pt x="249" y="1662"/>
                              </a:moveTo>
                              <a:lnTo>
                                <a:pt x="249" y="1662"/>
                              </a:lnTo>
                              <a:lnTo>
                                <a:pt x="257" y="1664"/>
                              </a:lnTo>
                              <a:lnTo>
                                <a:pt x="249" y="1662"/>
                              </a:lnTo>
                              <a:close/>
                              <a:moveTo>
                                <a:pt x="264" y="1664"/>
                              </a:moveTo>
                              <a:lnTo>
                                <a:pt x="261" y="1689"/>
                              </a:lnTo>
                              <a:lnTo>
                                <a:pt x="259" y="1716"/>
                              </a:lnTo>
                              <a:lnTo>
                                <a:pt x="257" y="1743"/>
                              </a:lnTo>
                              <a:lnTo>
                                <a:pt x="253" y="1767"/>
                              </a:lnTo>
                              <a:lnTo>
                                <a:pt x="251" y="1794"/>
                              </a:lnTo>
                              <a:lnTo>
                                <a:pt x="249" y="1821"/>
                              </a:lnTo>
                              <a:lnTo>
                                <a:pt x="247" y="1848"/>
                              </a:lnTo>
                              <a:lnTo>
                                <a:pt x="243" y="1875"/>
                              </a:lnTo>
                              <a:lnTo>
                                <a:pt x="230" y="1875"/>
                              </a:lnTo>
                              <a:lnTo>
                                <a:pt x="232" y="1848"/>
                              </a:lnTo>
                              <a:lnTo>
                                <a:pt x="234" y="1823"/>
                              </a:lnTo>
                              <a:lnTo>
                                <a:pt x="236" y="1796"/>
                              </a:lnTo>
                              <a:lnTo>
                                <a:pt x="240" y="1769"/>
                              </a:lnTo>
                              <a:lnTo>
                                <a:pt x="241" y="1743"/>
                              </a:lnTo>
                              <a:lnTo>
                                <a:pt x="243" y="1716"/>
                              </a:lnTo>
                              <a:lnTo>
                                <a:pt x="247" y="1689"/>
                              </a:lnTo>
                              <a:lnTo>
                                <a:pt x="249" y="1662"/>
                              </a:lnTo>
                              <a:lnTo>
                                <a:pt x="264" y="1664"/>
                              </a:lnTo>
                              <a:close/>
                              <a:moveTo>
                                <a:pt x="243" y="1875"/>
                              </a:moveTo>
                              <a:lnTo>
                                <a:pt x="241" y="1902"/>
                              </a:lnTo>
                              <a:lnTo>
                                <a:pt x="240" y="1928"/>
                              </a:lnTo>
                              <a:lnTo>
                                <a:pt x="238" y="1955"/>
                              </a:lnTo>
                              <a:lnTo>
                                <a:pt x="236" y="1982"/>
                              </a:lnTo>
                              <a:lnTo>
                                <a:pt x="234" y="2007"/>
                              </a:lnTo>
                              <a:lnTo>
                                <a:pt x="232" y="2034"/>
                              </a:lnTo>
                              <a:lnTo>
                                <a:pt x="230" y="2061"/>
                              </a:lnTo>
                              <a:lnTo>
                                <a:pt x="228" y="2088"/>
                              </a:lnTo>
                              <a:lnTo>
                                <a:pt x="213" y="2086"/>
                              </a:lnTo>
                              <a:lnTo>
                                <a:pt x="215" y="2061"/>
                              </a:lnTo>
                              <a:lnTo>
                                <a:pt x="217" y="2034"/>
                              </a:lnTo>
                              <a:lnTo>
                                <a:pt x="218" y="2007"/>
                              </a:lnTo>
                              <a:lnTo>
                                <a:pt x="220" y="1980"/>
                              </a:lnTo>
                              <a:lnTo>
                                <a:pt x="222" y="1953"/>
                              </a:lnTo>
                              <a:lnTo>
                                <a:pt x="224" y="1927"/>
                              </a:lnTo>
                              <a:lnTo>
                                <a:pt x="226" y="1902"/>
                              </a:lnTo>
                              <a:lnTo>
                                <a:pt x="230" y="1875"/>
                              </a:lnTo>
                              <a:lnTo>
                                <a:pt x="243" y="1875"/>
                              </a:lnTo>
                              <a:close/>
                              <a:moveTo>
                                <a:pt x="228" y="2088"/>
                              </a:moveTo>
                              <a:lnTo>
                                <a:pt x="226" y="2118"/>
                              </a:lnTo>
                              <a:lnTo>
                                <a:pt x="226" y="2149"/>
                              </a:lnTo>
                              <a:lnTo>
                                <a:pt x="226" y="2180"/>
                              </a:lnTo>
                              <a:lnTo>
                                <a:pt x="226" y="2210"/>
                              </a:lnTo>
                              <a:lnTo>
                                <a:pt x="226" y="2241"/>
                              </a:lnTo>
                              <a:lnTo>
                                <a:pt x="228" y="2272"/>
                              </a:lnTo>
                              <a:lnTo>
                                <a:pt x="228" y="2302"/>
                              </a:lnTo>
                              <a:lnTo>
                                <a:pt x="230" y="2333"/>
                              </a:lnTo>
                              <a:lnTo>
                                <a:pt x="215" y="2333"/>
                              </a:lnTo>
                              <a:lnTo>
                                <a:pt x="215" y="2302"/>
                              </a:lnTo>
                              <a:lnTo>
                                <a:pt x="213" y="2272"/>
                              </a:lnTo>
                              <a:lnTo>
                                <a:pt x="213" y="2241"/>
                              </a:lnTo>
                              <a:lnTo>
                                <a:pt x="211" y="2210"/>
                              </a:lnTo>
                              <a:lnTo>
                                <a:pt x="211" y="2180"/>
                              </a:lnTo>
                              <a:lnTo>
                                <a:pt x="211" y="2149"/>
                              </a:lnTo>
                              <a:lnTo>
                                <a:pt x="213" y="2116"/>
                              </a:lnTo>
                              <a:lnTo>
                                <a:pt x="213" y="2086"/>
                              </a:lnTo>
                              <a:lnTo>
                                <a:pt x="228" y="2088"/>
                              </a:lnTo>
                              <a:close/>
                              <a:moveTo>
                                <a:pt x="230" y="2333"/>
                              </a:moveTo>
                              <a:lnTo>
                                <a:pt x="230" y="2339"/>
                              </a:lnTo>
                              <a:lnTo>
                                <a:pt x="215" y="2341"/>
                              </a:lnTo>
                              <a:lnTo>
                                <a:pt x="215" y="2333"/>
                              </a:lnTo>
                              <a:lnTo>
                                <a:pt x="230" y="2333"/>
                              </a:lnTo>
                              <a:close/>
                              <a:moveTo>
                                <a:pt x="230" y="2339"/>
                              </a:moveTo>
                              <a:lnTo>
                                <a:pt x="230" y="2339"/>
                              </a:lnTo>
                              <a:lnTo>
                                <a:pt x="222" y="2339"/>
                              </a:lnTo>
                              <a:lnTo>
                                <a:pt x="230" y="2339"/>
                              </a:lnTo>
                              <a:close/>
                              <a:moveTo>
                                <a:pt x="230" y="2339"/>
                              </a:moveTo>
                              <a:lnTo>
                                <a:pt x="230" y="2352"/>
                              </a:lnTo>
                              <a:lnTo>
                                <a:pt x="232" y="2365"/>
                              </a:lnTo>
                              <a:lnTo>
                                <a:pt x="232" y="2377"/>
                              </a:lnTo>
                              <a:lnTo>
                                <a:pt x="232" y="2390"/>
                              </a:lnTo>
                              <a:lnTo>
                                <a:pt x="234" y="2404"/>
                              </a:lnTo>
                              <a:lnTo>
                                <a:pt x="234" y="2415"/>
                              </a:lnTo>
                              <a:lnTo>
                                <a:pt x="236" y="2429"/>
                              </a:lnTo>
                              <a:lnTo>
                                <a:pt x="236" y="2440"/>
                              </a:lnTo>
                              <a:lnTo>
                                <a:pt x="220" y="2442"/>
                              </a:lnTo>
                              <a:lnTo>
                                <a:pt x="220" y="2431"/>
                              </a:lnTo>
                              <a:lnTo>
                                <a:pt x="218" y="2417"/>
                              </a:lnTo>
                              <a:lnTo>
                                <a:pt x="218" y="2404"/>
                              </a:lnTo>
                              <a:lnTo>
                                <a:pt x="218" y="2390"/>
                              </a:lnTo>
                              <a:lnTo>
                                <a:pt x="217" y="2379"/>
                              </a:lnTo>
                              <a:lnTo>
                                <a:pt x="217" y="2365"/>
                              </a:lnTo>
                              <a:lnTo>
                                <a:pt x="217" y="2352"/>
                              </a:lnTo>
                              <a:lnTo>
                                <a:pt x="215" y="2341"/>
                              </a:lnTo>
                              <a:lnTo>
                                <a:pt x="230" y="2339"/>
                              </a:lnTo>
                              <a:close/>
                              <a:moveTo>
                                <a:pt x="236" y="2440"/>
                              </a:moveTo>
                              <a:lnTo>
                                <a:pt x="238" y="2454"/>
                              </a:lnTo>
                              <a:lnTo>
                                <a:pt x="238" y="2467"/>
                              </a:lnTo>
                              <a:lnTo>
                                <a:pt x="240" y="2480"/>
                              </a:lnTo>
                              <a:lnTo>
                                <a:pt x="241" y="2492"/>
                              </a:lnTo>
                              <a:lnTo>
                                <a:pt x="241" y="2505"/>
                              </a:lnTo>
                              <a:lnTo>
                                <a:pt x="243" y="2517"/>
                              </a:lnTo>
                              <a:lnTo>
                                <a:pt x="245" y="2530"/>
                              </a:lnTo>
                              <a:lnTo>
                                <a:pt x="247" y="2544"/>
                              </a:lnTo>
                              <a:lnTo>
                                <a:pt x="234" y="2544"/>
                              </a:lnTo>
                              <a:lnTo>
                                <a:pt x="232" y="2532"/>
                              </a:lnTo>
                              <a:lnTo>
                                <a:pt x="230" y="2519"/>
                              </a:lnTo>
                              <a:lnTo>
                                <a:pt x="228" y="2505"/>
                              </a:lnTo>
                              <a:lnTo>
                                <a:pt x="226" y="2494"/>
                              </a:lnTo>
                              <a:lnTo>
                                <a:pt x="224" y="2480"/>
                              </a:lnTo>
                              <a:lnTo>
                                <a:pt x="224" y="2469"/>
                              </a:lnTo>
                              <a:lnTo>
                                <a:pt x="222" y="2456"/>
                              </a:lnTo>
                              <a:lnTo>
                                <a:pt x="220" y="2442"/>
                              </a:lnTo>
                              <a:lnTo>
                                <a:pt x="236" y="2440"/>
                              </a:lnTo>
                              <a:close/>
                              <a:moveTo>
                                <a:pt x="234" y="2544"/>
                              </a:moveTo>
                              <a:lnTo>
                                <a:pt x="234" y="2544"/>
                              </a:lnTo>
                              <a:lnTo>
                                <a:pt x="240" y="2544"/>
                              </a:lnTo>
                              <a:lnTo>
                                <a:pt x="234" y="2544"/>
                              </a:lnTo>
                              <a:close/>
                              <a:moveTo>
                                <a:pt x="247" y="2544"/>
                              </a:moveTo>
                              <a:lnTo>
                                <a:pt x="251" y="2563"/>
                              </a:lnTo>
                              <a:lnTo>
                                <a:pt x="255" y="2582"/>
                              </a:lnTo>
                              <a:lnTo>
                                <a:pt x="259" y="2601"/>
                              </a:lnTo>
                              <a:lnTo>
                                <a:pt x="263" y="2622"/>
                              </a:lnTo>
                              <a:lnTo>
                                <a:pt x="266" y="2641"/>
                              </a:lnTo>
                              <a:lnTo>
                                <a:pt x="272" y="2661"/>
                              </a:lnTo>
                              <a:lnTo>
                                <a:pt x="276" y="2680"/>
                              </a:lnTo>
                              <a:lnTo>
                                <a:pt x="280" y="2701"/>
                              </a:lnTo>
                              <a:lnTo>
                                <a:pt x="266" y="2703"/>
                              </a:lnTo>
                              <a:lnTo>
                                <a:pt x="261" y="2684"/>
                              </a:lnTo>
                              <a:lnTo>
                                <a:pt x="257" y="2664"/>
                              </a:lnTo>
                              <a:lnTo>
                                <a:pt x="253" y="2645"/>
                              </a:lnTo>
                              <a:lnTo>
                                <a:pt x="247" y="2624"/>
                              </a:lnTo>
                              <a:lnTo>
                                <a:pt x="243" y="2605"/>
                              </a:lnTo>
                              <a:lnTo>
                                <a:pt x="240" y="2584"/>
                              </a:lnTo>
                              <a:lnTo>
                                <a:pt x="236" y="2565"/>
                              </a:lnTo>
                              <a:lnTo>
                                <a:pt x="234" y="2544"/>
                              </a:lnTo>
                              <a:lnTo>
                                <a:pt x="247" y="2544"/>
                              </a:lnTo>
                              <a:close/>
                              <a:moveTo>
                                <a:pt x="280" y="2701"/>
                              </a:moveTo>
                              <a:lnTo>
                                <a:pt x="284" y="2710"/>
                              </a:lnTo>
                              <a:lnTo>
                                <a:pt x="286" y="2718"/>
                              </a:lnTo>
                              <a:lnTo>
                                <a:pt x="287" y="2728"/>
                              </a:lnTo>
                              <a:lnTo>
                                <a:pt x="287" y="2733"/>
                              </a:lnTo>
                              <a:lnTo>
                                <a:pt x="274" y="2735"/>
                              </a:lnTo>
                              <a:lnTo>
                                <a:pt x="272" y="2726"/>
                              </a:lnTo>
                              <a:lnTo>
                                <a:pt x="270" y="2716"/>
                              </a:lnTo>
                              <a:lnTo>
                                <a:pt x="268" y="2709"/>
                              </a:lnTo>
                              <a:lnTo>
                                <a:pt x="266" y="2703"/>
                              </a:lnTo>
                              <a:lnTo>
                                <a:pt x="280" y="2701"/>
                              </a:lnTo>
                              <a:close/>
                              <a:moveTo>
                                <a:pt x="287" y="2733"/>
                              </a:moveTo>
                              <a:lnTo>
                                <a:pt x="287" y="2733"/>
                              </a:lnTo>
                              <a:lnTo>
                                <a:pt x="282" y="2733"/>
                              </a:lnTo>
                              <a:lnTo>
                                <a:pt x="287" y="2733"/>
                              </a:lnTo>
                              <a:close/>
                              <a:moveTo>
                                <a:pt x="287" y="2733"/>
                              </a:moveTo>
                              <a:lnTo>
                                <a:pt x="291" y="2743"/>
                              </a:lnTo>
                              <a:lnTo>
                                <a:pt x="293" y="2755"/>
                              </a:lnTo>
                              <a:lnTo>
                                <a:pt x="297" y="2768"/>
                              </a:lnTo>
                              <a:lnTo>
                                <a:pt x="299" y="2779"/>
                              </a:lnTo>
                              <a:lnTo>
                                <a:pt x="303" y="2791"/>
                              </a:lnTo>
                              <a:lnTo>
                                <a:pt x="305" y="2802"/>
                              </a:lnTo>
                              <a:lnTo>
                                <a:pt x="309" y="2814"/>
                              </a:lnTo>
                              <a:lnTo>
                                <a:pt x="311" y="2825"/>
                              </a:lnTo>
                              <a:lnTo>
                                <a:pt x="297" y="2827"/>
                              </a:lnTo>
                              <a:lnTo>
                                <a:pt x="293" y="2816"/>
                              </a:lnTo>
                              <a:lnTo>
                                <a:pt x="291" y="2804"/>
                              </a:lnTo>
                              <a:lnTo>
                                <a:pt x="287" y="2793"/>
                              </a:lnTo>
                              <a:lnTo>
                                <a:pt x="286" y="2781"/>
                              </a:lnTo>
                              <a:lnTo>
                                <a:pt x="282" y="2770"/>
                              </a:lnTo>
                              <a:lnTo>
                                <a:pt x="280" y="2758"/>
                              </a:lnTo>
                              <a:lnTo>
                                <a:pt x="276" y="2747"/>
                              </a:lnTo>
                              <a:lnTo>
                                <a:pt x="274" y="2735"/>
                              </a:lnTo>
                              <a:lnTo>
                                <a:pt x="287" y="2733"/>
                              </a:lnTo>
                              <a:close/>
                              <a:moveTo>
                                <a:pt x="311" y="2825"/>
                              </a:moveTo>
                              <a:lnTo>
                                <a:pt x="314" y="2837"/>
                              </a:lnTo>
                              <a:lnTo>
                                <a:pt x="316" y="2848"/>
                              </a:lnTo>
                              <a:lnTo>
                                <a:pt x="320" y="2860"/>
                              </a:lnTo>
                              <a:lnTo>
                                <a:pt x="322" y="2871"/>
                              </a:lnTo>
                              <a:lnTo>
                                <a:pt x="326" y="2883"/>
                              </a:lnTo>
                              <a:lnTo>
                                <a:pt x="328" y="2894"/>
                              </a:lnTo>
                              <a:lnTo>
                                <a:pt x="332" y="2906"/>
                              </a:lnTo>
                              <a:lnTo>
                                <a:pt x="335" y="2917"/>
                              </a:lnTo>
                              <a:lnTo>
                                <a:pt x="320" y="2919"/>
                              </a:lnTo>
                              <a:lnTo>
                                <a:pt x="318" y="2908"/>
                              </a:lnTo>
                              <a:lnTo>
                                <a:pt x="314" y="2896"/>
                              </a:lnTo>
                              <a:lnTo>
                                <a:pt x="311" y="2885"/>
                              </a:lnTo>
                              <a:lnTo>
                                <a:pt x="309" y="2873"/>
                              </a:lnTo>
                              <a:lnTo>
                                <a:pt x="305" y="2862"/>
                              </a:lnTo>
                              <a:lnTo>
                                <a:pt x="303" y="2850"/>
                              </a:lnTo>
                              <a:lnTo>
                                <a:pt x="299" y="2839"/>
                              </a:lnTo>
                              <a:lnTo>
                                <a:pt x="297" y="2827"/>
                              </a:lnTo>
                              <a:lnTo>
                                <a:pt x="311" y="2825"/>
                              </a:lnTo>
                              <a:close/>
                              <a:moveTo>
                                <a:pt x="335" y="2917"/>
                              </a:moveTo>
                              <a:lnTo>
                                <a:pt x="337" y="2925"/>
                              </a:lnTo>
                              <a:lnTo>
                                <a:pt x="339" y="2935"/>
                              </a:lnTo>
                              <a:lnTo>
                                <a:pt x="343" y="2942"/>
                              </a:lnTo>
                              <a:lnTo>
                                <a:pt x="345" y="2952"/>
                              </a:lnTo>
                              <a:lnTo>
                                <a:pt x="347" y="2962"/>
                              </a:lnTo>
                              <a:lnTo>
                                <a:pt x="351" y="2969"/>
                              </a:lnTo>
                              <a:lnTo>
                                <a:pt x="353" y="2979"/>
                              </a:lnTo>
                              <a:lnTo>
                                <a:pt x="355" y="2986"/>
                              </a:lnTo>
                              <a:lnTo>
                                <a:pt x="341" y="2990"/>
                              </a:lnTo>
                              <a:lnTo>
                                <a:pt x="337" y="2983"/>
                              </a:lnTo>
                              <a:lnTo>
                                <a:pt x="335" y="2973"/>
                              </a:lnTo>
                              <a:lnTo>
                                <a:pt x="334" y="2963"/>
                              </a:lnTo>
                              <a:lnTo>
                                <a:pt x="330" y="2956"/>
                              </a:lnTo>
                              <a:lnTo>
                                <a:pt x="328" y="2946"/>
                              </a:lnTo>
                              <a:lnTo>
                                <a:pt x="326" y="2939"/>
                              </a:lnTo>
                              <a:lnTo>
                                <a:pt x="322" y="2929"/>
                              </a:lnTo>
                              <a:lnTo>
                                <a:pt x="320" y="2919"/>
                              </a:lnTo>
                              <a:lnTo>
                                <a:pt x="335" y="2917"/>
                              </a:lnTo>
                              <a:close/>
                              <a:moveTo>
                                <a:pt x="355" y="2986"/>
                              </a:moveTo>
                              <a:lnTo>
                                <a:pt x="358" y="2996"/>
                              </a:lnTo>
                              <a:lnTo>
                                <a:pt x="360" y="3006"/>
                              </a:lnTo>
                              <a:lnTo>
                                <a:pt x="362" y="3013"/>
                              </a:lnTo>
                              <a:lnTo>
                                <a:pt x="364" y="3023"/>
                              </a:lnTo>
                              <a:lnTo>
                                <a:pt x="368" y="3032"/>
                              </a:lnTo>
                              <a:lnTo>
                                <a:pt x="370" y="3040"/>
                              </a:lnTo>
                              <a:lnTo>
                                <a:pt x="372" y="3050"/>
                              </a:lnTo>
                              <a:lnTo>
                                <a:pt x="376" y="3057"/>
                              </a:lnTo>
                              <a:lnTo>
                                <a:pt x="360" y="3061"/>
                              </a:lnTo>
                              <a:lnTo>
                                <a:pt x="358" y="3052"/>
                              </a:lnTo>
                              <a:lnTo>
                                <a:pt x="357" y="3044"/>
                              </a:lnTo>
                              <a:lnTo>
                                <a:pt x="353" y="3034"/>
                              </a:lnTo>
                              <a:lnTo>
                                <a:pt x="351" y="3027"/>
                              </a:lnTo>
                              <a:lnTo>
                                <a:pt x="349" y="3017"/>
                              </a:lnTo>
                              <a:lnTo>
                                <a:pt x="345" y="3009"/>
                              </a:lnTo>
                              <a:lnTo>
                                <a:pt x="343" y="3000"/>
                              </a:lnTo>
                              <a:lnTo>
                                <a:pt x="341" y="2990"/>
                              </a:lnTo>
                              <a:lnTo>
                                <a:pt x="355" y="2986"/>
                              </a:lnTo>
                              <a:close/>
                              <a:moveTo>
                                <a:pt x="376" y="3057"/>
                              </a:moveTo>
                              <a:lnTo>
                                <a:pt x="378" y="3073"/>
                              </a:lnTo>
                              <a:lnTo>
                                <a:pt x="383" y="3086"/>
                              </a:lnTo>
                              <a:lnTo>
                                <a:pt x="385" y="3100"/>
                              </a:lnTo>
                              <a:lnTo>
                                <a:pt x="389" y="3115"/>
                              </a:lnTo>
                              <a:lnTo>
                                <a:pt x="376" y="3119"/>
                              </a:lnTo>
                              <a:lnTo>
                                <a:pt x="372" y="3103"/>
                              </a:lnTo>
                              <a:lnTo>
                                <a:pt x="368" y="3090"/>
                              </a:lnTo>
                              <a:lnTo>
                                <a:pt x="364" y="3075"/>
                              </a:lnTo>
                              <a:lnTo>
                                <a:pt x="360" y="3061"/>
                              </a:lnTo>
                              <a:lnTo>
                                <a:pt x="376" y="3057"/>
                              </a:lnTo>
                              <a:close/>
                              <a:moveTo>
                                <a:pt x="389" y="3115"/>
                              </a:moveTo>
                              <a:lnTo>
                                <a:pt x="393" y="3130"/>
                              </a:lnTo>
                              <a:lnTo>
                                <a:pt x="395" y="3144"/>
                              </a:lnTo>
                              <a:lnTo>
                                <a:pt x="399" y="3159"/>
                              </a:lnTo>
                              <a:lnTo>
                                <a:pt x="401" y="3172"/>
                              </a:lnTo>
                              <a:lnTo>
                                <a:pt x="387" y="3174"/>
                              </a:lnTo>
                              <a:lnTo>
                                <a:pt x="383" y="3161"/>
                              </a:lnTo>
                              <a:lnTo>
                                <a:pt x="381" y="3146"/>
                              </a:lnTo>
                              <a:lnTo>
                                <a:pt x="378" y="3132"/>
                              </a:lnTo>
                              <a:lnTo>
                                <a:pt x="376" y="3119"/>
                              </a:lnTo>
                              <a:lnTo>
                                <a:pt x="389" y="3115"/>
                              </a:lnTo>
                              <a:close/>
                              <a:moveTo>
                                <a:pt x="387" y="3174"/>
                              </a:moveTo>
                              <a:lnTo>
                                <a:pt x="387" y="3174"/>
                              </a:lnTo>
                              <a:lnTo>
                                <a:pt x="393" y="3174"/>
                              </a:lnTo>
                              <a:lnTo>
                                <a:pt x="387" y="3174"/>
                              </a:lnTo>
                              <a:close/>
                              <a:moveTo>
                                <a:pt x="401" y="3172"/>
                              </a:moveTo>
                              <a:lnTo>
                                <a:pt x="403" y="3182"/>
                              </a:lnTo>
                              <a:lnTo>
                                <a:pt x="405" y="3193"/>
                              </a:lnTo>
                              <a:lnTo>
                                <a:pt x="406" y="3203"/>
                              </a:lnTo>
                              <a:lnTo>
                                <a:pt x="408" y="3213"/>
                              </a:lnTo>
                              <a:lnTo>
                                <a:pt x="410" y="3224"/>
                              </a:lnTo>
                              <a:lnTo>
                                <a:pt x="410" y="3234"/>
                              </a:lnTo>
                              <a:lnTo>
                                <a:pt x="412" y="3243"/>
                              </a:lnTo>
                              <a:lnTo>
                                <a:pt x="414" y="3255"/>
                              </a:lnTo>
                              <a:lnTo>
                                <a:pt x="401" y="3255"/>
                              </a:lnTo>
                              <a:lnTo>
                                <a:pt x="399" y="3245"/>
                              </a:lnTo>
                              <a:lnTo>
                                <a:pt x="397" y="3236"/>
                              </a:lnTo>
                              <a:lnTo>
                                <a:pt x="395" y="3226"/>
                              </a:lnTo>
                              <a:lnTo>
                                <a:pt x="393" y="3216"/>
                              </a:lnTo>
                              <a:lnTo>
                                <a:pt x="391" y="3205"/>
                              </a:lnTo>
                              <a:lnTo>
                                <a:pt x="391" y="3195"/>
                              </a:lnTo>
                              <a:lnTo>
                                <a:pt x="389" y="3184"/>
                              </a:lnTo>
                              <a:lnTo>
                                <a:pt x="387" y="3174"/>
                              </a:lnTo>
                              <a:lnTo>
                                <a:pt x="401" y="3172"/>
                              </a:lnTo>
                              <a:close/>
                              <a:moveTo>
                                <a:pt x="414" y="3255"/>
                              </a:moveTo>
                              <a:lnTo>
                                <a:pt x="416" y="3266"/>
                              </a:lnTo>
                              <a:lnTo>
                                <a:pt x="418" y="3280"/>
                              </a:lnTo>
                              <a:lnTo>
                                <a:pt x="422" y="3295"/>
                              </a:lnTo>
                              <a:lnTo>
                                <a:pt x="424" y="3307"/>
                              </a:lnTo>
                              <a:lnTo>
                                <a:pt x="426" y="3320"/>
                              </a:lnTo>
                              <a:lnTo>
                                <a:pt x="428" y="3335"/>
                              </a:lnTo>
                              <a:lnTo>
                                <a:pt x="431" y="3347"/>
                              </a:lnTo>
                              <a:lnTo>
                                <a:pt x="433" y="3360"/>
                              </a:lnTo>
                              <a:lnTo>
                                <a:pt x="418" y="3364"/>
                              </a:lnTo>
                              <a:lnTo>
                                <a:pt x="416" y="3351"/>
                              </a:lnTo>
                              <a:lnTo>
                                <a:pt x="414" y="3337"/>
                              </a:lnTo>
                              <a:lnTo>
                                <a:pt x="410" y="3324"/>
                              </a:lnTo>
                              <a:lnTo>
                                <a:pt x="408" y="3310"/>
                              </a:lnTo>
                              <a:lnTo>
                                <a:pt x="406" y="3297"/>
                              </a:lnTo>
                              <a:lnTo>
                                <a:pt x="405" y="3284"/>
                              </a:lnTo>
                              <a:lnTo>
                                <a:pt x="403" y="3270"/>
                              </a:lnTo>
                              <a:lnTo>
                                <a:pt x="401" y="3255"/>
                              </a:lnTo>
                              <a:lnTo>
                                <a:pt x="414" y="3255"/>
                              </a:lnTo>
                              <a:close/>
                              <a:moveTo>
                                <a:pt x="433" y="3360"/>
                              </a:moveTo>
                              <a:lnTo>
                                <a:pt x="435" y="3372"/>
                              </a:lnTo>
                              <a:lnTo>
                                <a:pt x="437" y="3381"/>
                              </a:lnTo>
                              <a:lnTo>
                                <a:pt x="439" y="3391"/>
                              </a:lnTo>
                              <a:lnTo>
                                <a:pt x="441" y="3400"/>
                              </a:lnTo>
                              <a:lnTo>
                                <a:pt x="426" y="3402"/>
                              </a:lnTo>
                              <a:lnTo>
                                <a:pt x="424" y="3393"/>
                              </a:lnTo>
                              <a:lnTo>
                                <a:pt x="422" y="3383"/>
                              </a:lnTo>
                              <a:lnTo>
                                <a:pt x="420" y="3372"/>
                              </a:lnTo>
                              <a:lnTo>
                                <a:pt x="418" y="3364"/>
                              </a:lnTo>
                              <a:lnTo>
                                <a:pt x="433" y="3360"/>
                              </a:lnTo>
                              <a:close/>
                              <a:moveTo>
                                <a:pt x="441" y="3400"/>
                              </a:moveTo>
                              <a:lnTo>
                                <a:pt x="443" y="3412"/>
                              </a:lnTo>
                              <a:lnTo>
                                <a:pt x="445" y="3422"/>
                              </a:lnTo>
                              <a:lnTo>
                                <a:pt x="447" y="3431"/>
                              </a:lnTo>
                              <a:lnTo>
                                <a:pt x="449" y="3441"/>
                              </a:lnTo>
                              <a:lnTo>
                                <a:pt x="435" y="3445"/>
                              </a:lnTo>
                              <a:lnTo>
                                <a:pt x="431" y="3433"/>
                              </a:lnTo>
                              <a:lnTo>
                                <a:pt x="431" y="3422"/>
                              </a:lnTo>
                              <a:lnTo>
                                <a:pt x="428" y="3412"/>
                              </a:lnTo>
                              <a:lnTo>
                                <a:pt x="426" y="3402"/>
                              </a:lnTo>
                              <a:lnTo>
                                <a:pt x="441" y="3400"/>
                              </a:lnTo>
                              <a:close/>
                            </a:path>
                          </a:pathLst>
                        </a:custGeom>
                        <a:grpFill/>
                        <a:ln w="0">
                          <a:noFill/>
                          <a:round/>
                          <a:headEnd/>
                          <a:tailEnd/>
                        </a:ln>
                      </wps:spPr>
                      <wps:bodyPr vert="horz" wrap="square" lIns="91440" tIns="45720" rIns="91440" bIns="45720" numCol="1" anchor="t" anchorCtr="0" compatLnSpc="1">
                        <a:prstTxWarp prst="textNoShape">
                          <a:avLst/>
                        </a:prstTxWarp>
                      </wps:bodyPr>
                    </wps:wsp>
                    <wps:wsp>
                      <wps:cNvPr id="209" name="Freeform 209">
                        <a:extLst>
                          <a:ext uri="{FF2B5EF4-FFF2-40B4-BE49-F238E27FC236}">
                            <a16:creationId xmlns:a16="http://schemas.microsoft.com/office/drawing/2014/main" id="{B9199EBC-0E04-4F5F-88C8-07AD4BDFA139}"/>
                          </a:ext>
                        </a:extLst>
                      </wps:cNvPr>
                      <wps:cNvSpPr>
                        <a:spLocks noEditPoints="1"/>
                      </wps:cNvSpPr>
                      <wps:spPr bwMode="auto">
                        <a:xfrm>
                          <a:off x="6350" y="1768475"/>
                          <a:ext cx="508000" cy="5072063"/>
                        </a:xfrm>
                        <a:custGeom>
                          <a:avLst/>
                          <a:gdLst>
                            <a:gd name="T0" fmla="*/ 2 w 320"/>
                            <a:gd name="T1" fmla="*/ 13 h 3195"/>
                            <a:gd name="T2" fmla="*/ 27 w 320"/>
                            <a:gd name="T3" fmla="*/ 28 h 3195"/>
                            <a:gd name="T4" fmla="*/ 82 w 320"/>
                            <a:gd name="T5" fmla="*/ 47 h 3195"/>
                            <a:gd name="T6" fmla="*/ 73 w 320"/>
                            <a:gd name="T7" fmla="*/ 59 h 3195"/>
                            <a:gd name="T8" fmla="*/ 157 w 320"/>
                            <a:gd name="T9" fmla="*/ 103 h 3195"/>
                            <a:gd name="T10" fmla="*/ 167 w 320"/>
                            <a:gd name="T11" fmla="*/ 130 h 3195"/>
                            <a:gd name="T12" fmla="*/ 203 w 320"/>
                            <a:gd name="T13" fmla="*/ 151 h 3195"/>
                            <a:gd name="T14" fmla="*/ 259 w 320"/>
                            <a:gd name="T15" fmla="*/ 207 h 3195"/>
                            <a:gd name="T16" fmla="*/ 205 w 320"/>
                            <a:gd name="T17" fmla="*/ 164 h 3195"/>
                            <a:gd name="T18" fmla="*/ 295 w 320"/>
                            <a:gd name="T19" fmla="*/ 281 h 3195"/>
                            <a:gd name="T20" fmla="*/ 262 w 320"/>
                            <a:gd name="T21" fmla="*/ 243 h 3195"/>
                            <a:gd name="T22" fmla="*/ 314 w 320"/>
                            <a:gd name="T23" fmla="*/ 360 h 3195"/>
                            <a:gd name="T24" fmla="*/ 318 w 320"/>
                            <a:gd name="T25" fmla="*/ 460 h 3195"/>
                            <a:gd name="T26" fmla="*/ 303 w 320"/>
                            <a:gd name="T27" fmla="*/ 394 h 3195"/>
                            <a:gd name="T28" fmla="*/ 301 w 320"/>
                            <a:gd name="T29" fmla="*/ 304 h 3195"/>
                            <a:gd name="T30" fmla="*/ 289 w 320"/>
                            <a:gd name="T31" fmla="*/ 655 h 3195"/>
                            <a:gd name="T32" fmla="*/ 303 w 320"/>
                            <a:gd name="T33" fmla="*/ 481 h 3195"/>
                            <a:gd name="T34" fmla="*/ 276 w 320"/>
                            <a:gd name="T35" fmla="*/ 709 h 3195"/>
                            <a:gd name="T36" fmla="*/ 239 w 320"/>
                            <a:gd name="T37" fmla="*/ 870 h 3195"/>
                            <a:gd name="T38" fmla="*/ 224 w 320"/>
                            <a:gd name="T39" fmla="*/ 866 h 3195"/>
                            <a:gd name="T40" fmla="*/ 262 w 320"/>
                            <a:gd name="T41" fmla="*/ 705 h 3195"/>
                            <a:gd name="T42" fmla="*/ 213 w 320"/>
                            <a:gd name="T43" fmla="*/ 1012 h 3195"/>
                            <a:gd name="T44" fmla="*/ 190 w 320"/>
                            <a:gd name="T45" fmla="*/ 1174 h 3195"/>
                            <a:gd name="T46" fmla="*/ 178 w 320"/>
                            <a:gd name="T47" fmla="*/ 1136 h 3195"/>
                            <a:gd name="T48" fmla="*/ 203 w 320"/>
                            <a:gd name="T49" fmla="*/ 973 h 3195"/>
                            <a:gd name="T50" fmla="*/ 176 w 320"/>
                            <a:gd name="T51" fmla="*/ 1324 h 3195"/>
                            <a:gd name="T52" fmla="*/ 165 w 320"/>
                            <a:gd name="T53" fmla="*/ 1493 h 3195"/>
                            <a:gd name="T54" fmla="*/ 155 w 320"/>
                            <a:gd name="T55" fmla="*/ 1416 h 3195"/>
                            <a:gd name="T56" fmla="*/ 167 w 320"/>
                            <a:gd name="T57" fmla="*/ 1247 h 3195"/>
                            <a:gd name="T58" fmla="*/ 159 w 320"/>
                            <a:gd name="T59" fmla="*/ 1598 h 3195"/>
                            <a:gd name="T60" fmla="*/ 147 w 320"/>
                            <a:gd name="T61" fmla="*/ 1552 h 3195"/>
                            <a:gd name="T62" fmla="*/ 159 w 320"/>
                            <a:gd name="T63" fmla="*/ 1623 h 3195"/>
                            <a:gd name="T64" fmla="*/ 132 w 320"/>
                            <a:gd name="T65" fmla="*/ 1880 h 3195"/>
                            <a:gd name="T66" fmla="*/ 159 w 320"/>
                            <a:gd name="T67" fmla="*/ 1623 h 3195"/>
                            <a:gd name="T68" fmla="*/ 147 w 320"/>
                            <a:gd name="T69" fmla="*/ 1976 h 3195"/>
                            <a:gd name="T70" fmla="*/ 132 w 320"/>
                            <a:gd name="T71" fmla="*/ 1880 h 3195"/>
                            <a:gd name="T72" fmla="*/ 149 w 320"/>
                            <a:gd name="T73" fmla="*/ 2027 h 3195"/>
                            <a:gd name="T74" fmla="*/ 134 w 320"/>
                            <a:gd name="T75" fmla="*/ 1983 h 3195"/>
                            <a:gd name="T76" fmla="*/ 155 w 320"/>
                            <a:gd name="T77" fmla="*/ 2158 h 3195"/>
                            <a:gd name="T78" fmla="*/ 136 w 320"/>
                            <a:gd name="T79" fmla="*/ 2077 h 3195"/>
                            <a:gd name="T80" fmla="*/ 170 w 320"/>
                            <a:gd name="T81" fmla="*/ 2299 h 3195"/>
                            <a:gd name="T82" fmla="*/ 151 w 320"/>
                            <a:gd name="T83" fmla="*/ 2259 h 3195"/>
                            <a:gd name="T84" fmla="*/ 178 w 320"/>
                            <a:gd name="T85" fmla="*/ 2359 h 3195"/>
                            <a:gd name="T86" fmla="*/ 195 w 320"/>
                            <a:gd name="T87" fmla="*/ 2537 h 3195"/>
                            <a:gd name="T88" fmla="*/ 178 w 320"/>
                            <a:gd name="T89" fmla="*/ 2359 h 3195"/>
                            <a:gd name="T90" fmla="*/ 197 w 320"/>
                            <a:gd name="T91" fmla="*/ 2549 h 3195"/>
                            <a:gd name="T92" fmla="*/ 230 w 320"/>
                            <a:gd name="T93" fmla="*/ 2639 h 3195"/>
                            <a:gd name="T94" fmla="*/ 209 w 320"/>
                            <a:gd name="T95" fmla="*/ 2604 h 3195"/>
                            <a:gd name="T96" fmla="*/ 247 w 320"/>
                            <a:gd name="T97" fmla="*/ 2721 h 3195"/>
                            <a:gd name="T98" fmla="*/ 228 w 320"/>
                            <a:gd name="T99" fmla="*/ 2698 h 3195"/>
                            <a:gd name="T100" fmla="*/ 253 w 320"/>
                            <a:gd name="T101" fmla="*/ 2759 h 3195"/>
                            <a:gd name="T102" fmla="*/ 261 w 320"/>
                            <a:gd name="T103" fmla="*/ 2892 h 3195"/>
                            <a:gd name="T104" fmla="*/ 253 w 320"/>
                            <a:gd name="T105" fmla="*/ 2759 h 3195"/>
                            <a:gd name="T106" fmla="*/ 293 w 320"/>
                            <a:gd name="T107" fmla="*/ 3018 h 3195"/>
                            <a:gd name="T108" fmla="*/ 261 w 320"/>
                            <a:gd name="T109" fmla="*/ 2892 h 3195"/>
                            <a:gd name="T110" fmla="*/ 309 w 320"/>
                            <a:gd name="T111" fmla="*/ 3156 h 3195"/>
                            <a:gd name="T112" fmla="*/ 282 w 320"/>
                            <a:gd name="T113" fmla="*/ 3041 h 3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20" h="3195">
                              <a:moveTo>
                                <a:pt x="7" y="0"/>
                              </a:moveTo>
                              <a:lnTo>
                                <a:pt x="11" y="1"/>
                              </a:lnTo>
                              <a:lnTo>
                                <a:pt x="15" y="3"/>
                              </a:lnTo>
                              <a:lnTo>
                                <a:pt x="19" y="7"/>
                              </a:lnTo>
                              <a:lnTo>
                                <a:pt x="23" y="7"/>
                              </a:lnTo>
                              <a:lnTo>
                                <a:pt x="15" y="21"/>
                              </a:lnTo>
                              <a:lnTo>
                                <a:pt x="9" y="19"/>
                              </a:lnTo>
                              <a:lnTo>
                                <a:pt x="5" y="15"/>
                              </a:lnTo>
                              <a:lnTo>
                                <a:pt x="2" y="13"/>
                              </a:lnTo>
                              <a:lnTo>
                                <a:pt x="0" y="11"/>
                              </a:lnTo>
                              <a:lnTo>
                                <a:pt x="7" y="0"/>
                              </a:lnTo>
                              <a:close/>
                              <a:moveTo>
                                <a:pt x="23" y="7"/>
                              </a:moveTo>
                              <a:lnTo>
                                <a:pt x="25" y="11"/>
                              </a:lnTo>
                              <a:lnTo>
                                <a:pt x="28" y="13"/>
                              </a:lnTo>
                              <a:lnTo>
                                <a:pt x="32" y="15"/>
                              </a:lnTo>
                              <a:lnTo>
                                <a:pt x="36" y="19"/>
                              </a:lnTo>
                              <a:lnTo>
                                <a:pt x="28" y="30"/>
                              </a:lnTo>
                              <a:lnTo>
                                <a:pt x="27" y="28"/>
                              </a:lnTo>
                              <a:lnTo>
                                <a:pt x="23" y="26"/>
                              </a:lnTo>
                              <a:lnTo>
                                <a:pt x="19" y="23"/>
                              </a:lnTo>
                              <a:lnTo>
                                <a:pt x="15" y="21"/>
                              </a:lnTo>
                              <a:lnTo>
                                <a:pt x="23" y="7"/>
                              </a:lnTo>
                              <a:close/>
                              <a:moveTo>
                                <a:pt x="36" y="19"/>
                              </a:moveTo>
                              <a:lnTo>
                                <a:pt x="48" y="24"/>
                              </a:lnTo>
                              <a:lnTo>
                                <a:pt x="59" y="32"/>
                              </a:lnTo>
                              <a:lnTo>
                                <a:pt x="71" y="40"/>
                              </a:lnTo>
                              <a:lnTo>
                                <a:pt x="82" y="47"/>
                              </a:lnTo>
                              <a:lnTo>
                                <a:pt x="92" y="55"/>
                              </a:lnTo>
                              <a:lnTo>
                                <a:pt x="103" y="63"/>
                              </a:lnTo>
                              <a:lnTo>
                                <a:pt x="113" y="70"/>
                              </a:lnTo>
                              <a:lnTo>
                                <a:pt x="124" y="78"/>
                              </a:lnTo>
                              <a:lnTo>
                                <a:pt x="117" y="90"/>
                              </a:lnTo>
                              <a:lnTo>
                                <a:pt x="105" y="82"/>
                              </a:lnTo>
                              <a:lnTo>
                                <a:pt x="94" y="74"/>
                              </a:lnTo>
                              <a:lnTo>
                                <a:pt x="84" y="67"/>
                              </a:lnTo>
                              <a:lnTo>
                                <a:pt x="73" y="59"/>
                              </a:lnTo>
                              <a:lnTo>
                                <a:pt x="63" y="51"/>
                              </a:lnTo>
                              <a:lnTo>
                                <a:pt x="51" y="44"/>
                              </a:lnTo>
                              <a:lnTo>
                                <a:pt x="40" y="38"/>
                              </a:lnTo>
                              <a:lnTo>
                                <a:pt x="28" y="30"/>
                              </a:lnTo>
                              <a:lnTo>
                                <a:pt x="36" y="19"/>
                              </a:lnTo>
                              <a:close/>
                              <a:moveTo>
                                <a:pt x="124" y="78"/>
                              </a:moveTo>
                              <a:lnTo>
                                <a:pt x="136" y="86"/>
                              </a:lnTo>
                              <a:lnTo>
                                <a:pt x="145" y="95"/>
                              </a:lnTo>
                              <a:lnTo>
                                <a:pt x="157" y="103"/>
                              </a:lnTo>
                              <a:lnTo>
                                <a:pt x="167" y="111"/>
                              </a:lnTo>
                              <a:lnTo>
                                <a:pt x="176" y="120"/>
                              </a:lnTo>
                              <a:lnTo>
                                <a:pt x="188" y="128"/>
                              </a:lnTo>
                              <a:lnTo>
                                <a:pt x="197" y="138"/>
                              </a:lnTo>
                              <a:lnTo>
                                <a:pt x="207" y="145"/>
                              </a:lnTo>
                              <a:lnTo>
                                <a:pt x="197" y="157"/>
                              </a:lnTo>
                              <a:lnTo>
                                <a:pt x="188" y="147"/>
                              </a:lnTo>
                              <a:lnTo>
                                <a:pt x="178" y="139"/>
                              </a:lnTo>
                              <a:lnTo>
                                <a:pt x="167" y="130"/>
                              </a:lnTo>
                              <a:lnTo>
                                <a:pt x="157" y="122"/>
                              </a:lnTo>
                              <a:lnTo>
                                <a:pt x="147" y="115"/>
                              </a:lnTo>
                              <a:lnTo>
                                <a:pt x="136" y="107"/>
                              </a:lnTo>
                              <a:lnTo>
                                <a:pt x="126" y="97"/>
                              </a:lnTo>
                              <a:lnTo>
                                <a:pt x="117" y="90"/>
                              </a:lnTo>
                              <a:lnTo>
                                <a:pt x="124" y="78"/>
                              </a:lnTo>
                              <a:close/>
                              <a:moveTo>
                                <a:pt x="207" y="145"/>
                              </a:moveTo>
                              <a:lnTo>
                                <a:pt x="207" y="145"/>
                              </a:lnTo>
                              <a:lnTo>
                                <a:pt x="203" y="151"/>
                              </a:lnTo>
                              <a:lnTo>
                                <a:pt x="207" y="145"/>
                              </a:lnTo>
                              <a:close/>
                              <a:moveTo>
                                <a:pt x="207" y="145"/>
                              </a:moveTo>
                              <a:lnTo>
                                <a:pt x="215" y="153"/>
                              </a:lnTo>
                              <a:lnTo>
                                <a:pt x="224" y="162"/>
                              </a:lnTo>
                              <a:lnTo>
                                <a:pt x="232" y="170"/>
                              </a:lnTo>
                              <a:lnTo>
                                <a:pt x="239" y="180"/>
                              </a:lnTo>
                              <a:lnTo>
                                <a:pt x="245" y="187"/>
                              </a:lnTo>
                              <a:lnTo>
                                <a:pt x="253" y="197"/>
                              </a:lnTo>
                              <a:lnTo>
                                <a:pt x="259" y="207"/>
                              </a:lnTo>
                              <a:lnTo>
                                <a:pt x="264" y="216"/>
                              </a:lnTo>
                              <a:lnTo>
                                <a:pt x="253" y="224"/>
                              </a:lnTo>
                              <a:lnTo>
                                <a:pt x="247" y="214"/>
                              </a:lnTo>
                              <a:lnTo>
                                <a:pt x="241" y="207"/>
                              </a:lnTo>
                              <a:lnTo>
                                <a:pt x="234" y="197"/>
                              </a:lnTo>
                              <a:lnTo>
                                <a:pt x="228" y="189"/>
                              </a:lnTo>
                              <a:lnTo>
                                <a:pt x="220" y="180"/>
                              </a:lnTo>
                              <a:lnTo>
                                <a:pt x="213" y="172"/>
                              </a:lnTo>
                              <a:lnTo>
                                <a:pt x="205" y="164"/>
                              </a:lnTo>
                              <a:lnTo>
                                <a:pt x="197" y="157"/>
                              </a:lnTo>
                              <a:lnTo>
                                <a:pt x="207" y="145"/>
                              </a:lnTo>
                              <a:close/>
                              <a:moveTo>
                                <a:pt x="264" y="216"/>
                              </a:moveTo>
                              <a:lnTo>
                                <a:pt x="270" y="228"/>
                              </a:lnTo>
                              <a:lnTo>
                                <a:pt x="276" y="237"/>
                              </a:lnTo>
                              <a:lnTo>
                                <a:pt x="282" y="249"/>
                              </a:lnTo>
                              <a:lnTo>
                                <a:pt x="285" y="258"/>
                              </a:lnTo>
                              <a:lnTo>
                                <a:pt x="291" y="270"/>
                              </a:lnTo>
                              <a:lnTo>
                                <a:pt x="295" y="281"/>
                              </a:lnTo>
                              <a:lnTo>
                                <a:pt x="299" y="293"/>
                              </a:lnTo>
                              <a:lnTo>
                                <a:pt x="301" y="304"/>
                              </a:lnTo>
                              <a:lnTo>
                                <a:pt x="287" y="308"/>
                              </a:lnTo>
                              <a:lnTo>
                                <a:pt x="284" y="297"/>
                              </a:lnTo>
                              <a:lnTo>
                                <a:pt x="282" y="285"/>
                              </a:lnTo>
                              <a:lnTo>
                                <a:pt x="276" y="276"/>
                              </a:lnTo>
                              <a:lnTo>
                                <a:pt x="272" y="264"/>
                              </a:lnTo>
                              <a:lnTo>
                                <a:pt x="268" y="254"/>
                              </a:lnTo>
                              <a:lnTo>
                                <a:pt x="262" y="243"/>
                              </a:lnTo>
                              <a:lnTo>
                                <a:pt x="259" y="233"/>
                              </a:lnTo>
                              <a:lnTo>
                                <a:pt x="253" y="224"/>
                              </a:lnTo>
                              <a:lnTo>
                                <a:pt x="264" y="216"/>
                              </a:lnTo>
                              <a:close/>
                              <a:moveTo>
                                <a:pt x="301" y="304"/>
                              </a:moveTo>
                              <a:lnTo>
                                <a:pt x="305" y="316"/>
                              </a:lnTo>
                              <a:lnTo>
                                <a:pt x="307" y="327"/>
                              </a:lnTo>
                              <a:lnTo>
                                <a:pt x="310" y="337"/>
                              </a:lnTo>
                              <a:lnTo>
                                <a:pt x="312" y="348"/>
                              </a:lnTo>
                              <a:lnTo>
                                <a:pt x="314" y="360"/>
                              </a:lnTo>
                              <a:lnTo>
                                <a:pt x="314" y="371"/>
                              </a:lnTo>
                              <a:lnTo>
                                <a:pt x="316" y="383"/>
                              </a:lnTo>
                              <a:lnTo>
                                <a:pt x="318" y="394"/>
                              </a:lnTo>
                              <a:lnTo>
                                <a:pt x="318" y="406"/>
                              </a:lnTo>
                              <a:lnTo>
                                <a:pt x="318" y="415"/>
                              </a:lnTo>
                              <a:lnTo>
                                <a:pt x="318" y="427"/>
                              </a:lnTo>
                              <a:lnTo>
                                <a:pt x="320" y="438"/>
                              </a:lnTo>
                              <a:lnTo>
                                <a:pt x="320" y="448"/>
                              </a:lnTo>
                              <a:lnTo>
                                <a:pt x="318" y="460"/>
                              </a:lnTo>
                              <a:lnTo>
                                <a:pt x="318" y="471"/>
                              </a:lnTo>
                              <a:lnTo>
                                <a:pt x="318" y="483"/>
                              </a:lnTo>
                              <a:lnTo>
                                <a:pt x="303" y="481"/>
                              </a:lnTo>
                              <a:lnTo>
                                <a:pt x="305" y="460"/>
                              </a:lnTo>
                              <a:lnTo>
                                <a:pt x="305" y="438"/>
                              </a:lnTo>
                              <a:lnTo>
                                <a:pt x="305" y="427"/>
                              </a:lnTo>
                              <a:lnTo>
                                <a:pt x="305" y="415"/>
                              </a:lnTo>
                              <a:lnTo>
                                <a:pt x="303" y="406"/>
                              </a:lnTo>
                              <a:lnTo>
                                <a:pt x="303" y="394"/>
                              </a:lnTo>
                              <a:lnTo>
                                <a:pt x="301" y="385"/>
                              </a:lnTo>
                              <a:lnTo>
                                <a:pt x="301" y="373"/>
                              </a:lnTo>
                              <a:lnTo>
                                <a:pt x="299" y="362"/>
                              </a:lnTo>
                              <a:lnTo>
                                <a:pt x="297" y="352"/>
                              </a:lnTo>
                              <a:lnTo>
                                <a:pt x="295" y="341"/>
                              </a:lnTo>
                              <a:lnTo>
                                <a:pt x="293" y="329"/>
                              </a:lnTo>
                              <a:lnTo>
                                <a:pt x="291" y="320"/>
                              </a:lnTo>
                              <a:lnTo>
                                <a:pt x="287" y="308"/>
                              </a:lnTo>
                              <a:lnTo>
                                <a:pt x="301" y="304"/>
                              </a:lnTo>
                              <a:close/>
                              <a:moveTo>
                                <a:pt x="318" y="483"/>
                              </a:moveTo>
                              <a:lnTo>
                                <a:pt x="316" y="504"/>
                              </a:lnTo>
                              <a:lnTo>
                                <a:pt x="314" y="525"/>
                              </a:lnTo>
                              <a:lnTo>
                                <a:pt x="310" y="548"/>
                              </a:lnTo>
                              <a:lnTo>
                                <a:pt x="307" y="569"/>
                              </a:lnTo>
                              <a:lnTo>
                                <a:pt x="303" y="590"/>
                              </a:lnTo>
                              <a:lnTo>
                                <a:pt x="299" y="613"/>
                              </a:lnTo>
                              <a:lnTo>
                                <a:pt x="293" y="634"/>
                              </a:lnTo>
                              <a:lnTo>
                                <a:pt x="289" y="655"/>
                              </a:lnTo>
                              <a:lnTo>
                                <a:pt x="274" y="651"/>
                              </a:lnTo>
                              <a:lnTo>
                                <a:pt x="280" y="630"/>
                              </a:lnTo>
                              <a:lnTo>
                                <a:pt x="284" y="609"/>
                              </a:lnTo>
                              <a:lnTo>
                                <a:pt x="289" y="588"/>
                              </a:lnTo>
                              <a:lnTo>
                                <a:pt x="293" y="567"/>
                              </a:lnTo>
                              <a:lnTo>
                                <a:pt x="297" y="546"/>
                              </a:lnTo>
                              <a:lnTo>
                                <a:pt x="299" y="525"/>
                              </a:lnTo>
                              <a:lnTo>
                                <a:pt x="301" y="502"/>
                              </a:lnTo>
                              <a:lnTo>
                                <a:pt x="303" y="481"/>
                              </a:lnTo>
                              <a:lnTo>
                                <a:pt x="318" y="483"/>
                              </a:lnTo>
                              <a:close/>
                              <a:moveTo>
                                <a:pt x="289" y="655"/>
                              </a:moveTo>
                              <a:lnTo>
                                <a:pt x="289" y="655"/>
                              </a:lnTo>
                              <a:lnTo>
                                <a:pt x="282" y="653"/>
                              </a:lnTo>
                              <a:lnTo>
                                <a:pt x="289" y="655"/>
                              </a:lnTo>
                              <a:close/>
                              <a:moveTo>
                                <a:pt x="289" y="655"/>
                              </a:moveTo>
                              <a:lnTo>
                                <a:pt x="284" y="672"/>
                              </a:lnTo>
                              <a:lnTo>
                                <a:pt x="280" y="691"/>
                              </a:lnTo>
                              <a:lnTo>
                                <a:pt x="276" y="709"/>
                              </a:lnTo>
                              <a:lnTo>
                                <a:pt x="272" y="726"/>
                              </a:lnTo>
                              <a:lnTo>
                                <a:pt x="266" y="745"/>
                              </a:lnTo>
                              <a:lnTo>
                                <a:pt x="262" y="762"/>
                              </a:lnTo>
                              <a:lnTo>
                                <a:pt x="259" y="780"/>
                              </a:lnTo>
                              <a:lnTo>
                                <a:pt x="255" y="797"/>
                              </a:lnTo>
                              <a:lnTo>
                                <a:pt x="251" y="816"/>
                              </a:lnTo>
                              <a:lnTo>
                                <a:pt x="247" y="833"/>
                              </a:lnTo>
                              <a:lnTo>
                                <a:pt x="243" y="851"/>
                              </a:lnTo>
                              <a:lnTo>
                                <a:pt x="239" y="870"/>
                              </a:lnTo>
                              <a:lnTo>
                                <a:pt x="236" y="887"/>
                              </a:lnTo>
                              <a:lnTo>
                                <a:pt x="232" y="904"/>
                              </a:lnTo>
                              <a:lnTo>
                                <a:pt x="228" y="921"/>
                              </a:lnTo>
                              <a:lnTo>
                                <a:pt x="224" y="941"/>
                              </a:lnTo>
                              <a:lnTo>
                                <a:pt x="211" y="937"/>
                              </a:lnTo>
                              <a:lnTo>
                                <a:pt x="215" y="920"/>
                              </a:lnTo>
                              <a:lnTo>
                                <a:pt x="216" y="902"/>
                              </a:lnTo>
                              <a:lnTo>
                                <a:pt x="222" y="883"/>
                              </a:lnTo>
                              <a:lnTo>
                                <a:pt x="224" y="866"/>
                              </a:lnTo>
                              <a:lnTo>
                                <a:pt x="230" y="849"/>
                              </a:lnTo>
                              <a:lnTo>
                                <a:pt x="232" y="829"/>
                              </a:lnTo>
                              <a:lnTo>
                                <a:pt x="238" y="812"/>
                              </a:lnTo>
                              <a:lnTo>
                                <a:pt x="241" y="795"/>
                              </a:lnTo>
                              <a:lnTo>
                                <a:pt x="245" y="776"/>
                              </a:lnTo>
                              <a:lnTo>
                                <a:pt x="249" y="759"/>
                              </a:lnTo>
                              <a:lnTo>
                                <a:pt x="253" y="741"/>
                              </a:lnTo>
                              <a:lnTo>
                                <a:pt x="257" y="724"/>
                              </a:lnTo>
                              <a:lnTo>
                                <a:pt x="262" y="705"/>
                              </a:lnTo>
                              <a:lnTo>
                                <a:pt x="266" y="688"/>
                              </a:lnTo>
                              <a:lnTo>
                                <a:pt x="270" y="670"/>
                              </a:lnTo>
                              <a:lnTo>
                                <a:pt x="274" y="651"/>
                              </a:lnTo>
                              <a:lnTo>
                                <a:pt x="289" y="655"/>
                              </a:lnTo>
                              <a:close/>
                              <a:moveTo>
                                <a:pt x="224" y="941"/>
                              </a:moveTo>
                              <a:lnTo>
                                <a:pt x="222" y="958"/>
                              </a:lnTo>
                              <a:lnTo>
                                <a:pt x="218" y="977"/>
                              </a:lnTo>
                              <a:lnTo>
                                <a:pt x="215" y="994"/>
                              </a:lnTo>
                              <a:lnTo>
                                <a:pt x="213" y="1012"/>
                              </a:lnTo>
                              <a:lnTo>
                                <a:pt x="209" y="1031"/>
                              </a:lnTo>
                              <a:lnTo>
                                <a:pt x="207" y="1048"/>
                              </a:lnTo>
                              <a:lnTo>
                                <a:pt x="203" y="1065"/>
                              </a:lnTo>
                              <a:lnTo>
                                <a:pt x="199" y="1084"/>
                              </a:lnTo>
                              <a:lnTo>
                                <a:pt x="197" y="1102"/>
                              </a:lnTo>
                              <a:lnTo>
                                <a:pt x="195" y="1121"/>
                              </a:lnTo>
                              <a:lnTo>
                                <a:pt x="193" y="1138"/>
                              </a:lnTo>
                              <a:lnTo>
                                <a:pt x="191" y="1157"/>
                              </a:lnTo>
                              <a:lnTo>
                                <a:pt x="190" y="1174"/>
                              </a:lnTo>
                              <a:lnTo>
                                <a:pt x="188" y="1192"/>
                              </a:lnTo>
                              <a:lnTo>
                                <a:pt x="186" y="1211"/>
                              </a:lnTo>
                              <a:lnTo>
                                <a:pt x="184" y="1230"/>
                              </a:lnTo>
                              <a:lnTo>
                                <a:pt x="168" y="1228"/>
                              </a:lnTo>
                              <a:lnTo>
                                <a:pt x="170" y="1209"/>
                              </a:lnTo>
                              <a:lnTo>
                                <a:pt x="172" y="1192"/>
                              </a:lnTo>
                              <a:lnTo>
                                <a:pt x="174" y="1172"/>
                              </a:lnTo>
                              <a:lnTo>
                                <a:pt x="176" y="1155"/>
                              </a:lnTo>
                              <a:lnTo>
                                <a:pt x="178" y="1136"/>
                              </a:lnTo>
                              <a:lnTo>
                                <a:pt x="180" y="1119"/>
                              </a:lnTo>
                              <a:lnTo>
                                <a:pt x="184" y="1100"/>
                              </a:lnTo>
                              <a:lnTo>
                                <a:pt x="186" y="1082"/>
                              </a:lnTo>
                              <a:lnTo>
                                <a:pt x="190" y="1063"/>
                              </a:lnTo>
                              <a:lnTo>
                                <a:pt x="191" y="1046"/>
                              </a:lnTo>
                              <a:lnTo>
                                <a:pt x="195" y="1027"/>
                              </a:lnTo>
                              <a:lnTo>
                                <a:pt x="197" y="1010"/>
                              </a:lnTo>
                              <a:lnTo>
                                <a:pt x="201" y="992"/>
                              </a:lnTo>
                              <a:lnTo>
                                <a:pt x="203" y="973"/>
                              </a:lnTo>
                              <a:lnTo>
                                <a:pt x="207" y="956"/>
                              </a:lnTo>
                              <a:lnTo>
                                <a:pt x="211" y="937"/>
                              </a:lnTo>
                              <a:lnTo>
                                <a:pt x="224" y="941"/>
                              </a:lnTo>
                              <a:close/>
                              <a:moveTo>
                                <a:pt x="184" y="1230"/>
                              </a:moveTo>
                              <a:lnTo>
                                <a:pt x="182" y="1247"/>
                              </a:lnTo>
                              <a:lnTo>
                                <a:pt x="180" y="1266"/>
                              </a:lnTo>
                              <a:lnTo>
                                <a:pt x="178" y="1286"/>
                              </a:lnTo>
                              <a:lnTo>
                                <a:pt x="178" y="1305"/>
                              </a:lnTo>
                              <a:lnTo>
                                <a:pt x="176" y="1324"/>
                              </a:lnTo>
                              <a:lnTo>
                                <a:pt x="174" y="1341"/>
                              </a:lnTo>
                              <a:lnTo>
                                <a:pt x="174" y="1360"/>
                              </a:lnTo>
                              <a:lnTo>
                                <a:pt x="172" y="1379"/>
                              </a:lnTo>
                              <a:lnTo>
                                <a:pt x="170" y="1399"/>
                              </a:lnTo>
                              <a:lnTo>
                                <a:pt x="170" y="1418"/>
                              </a:lnTo>
                              <a:lnTo>
                                <a:pt x="168" y="1435"/>
                              </a:lnTo>
                              <a:lnTo>
                                <a:pt x="168" y="1454"/>
                              </a:lnTo>
                              <a:lnTo>
                                <a:pt x="167" y="1473"/>
                              </a:lnTo>
                              <a:lnTo>
                                <a:pt x="165" y="1493"/>
                              </a:lnTo>
                              <a:lnTo>
                                <a:pt x="165" y="1512"/>
                              </a:lnTo>
                              <a:lnTo>
                                <a:pt x="163" y="1529"/>
                              </a:lnTo>
                              <a:lnTo>
                                <a:pt x="149" y="1529"/>
                              </a:lnTo>
                              <a:lnTo>
                                <a:pt x="149" y="1510"/>
                              </a:lnTo>
                              <a:lnTo>
                                <a:pt x="151" y="1491"/>
                              </a:lnTo>
                              <a:lnTo>
                                <a:pt x="151" y="1471"/>
                              </a:lnTo>
                              <a:lnTo>
                                <a:pt x="153" y="1452"/>
                              </a:lnTo>
                              <a:lnTo>
                                <a:pt x="155" y="1435"/>
                              </a:lnTo>
                              <a:lnTo>
                                <a:pt x="155" y="1416"/>
                              </a:lnTo>
                              <a:lnTo>
                                <a:pt x="157" y="1397"/>
                              </a:lnTo>
                              <a:lnTo>
                                <a:pt x="157" y="1378"/>
                              </a:lnTo>
                              <a:lnTo>
                                <a:pt x="159" y="1358"/>
                              </a:lnTo>
                              <a:lnTo>
                                <a:pt x="161" y="1341"/>
                              </a:lnTo>
                              <a:lnTo>
                                <a:pt x="161" y="1322"/>
                              </a:lnTo>
                              <a:lnTo>
                                <a:pt x="163" y="1303"/>
                              </a:lnTo>
                              <a:lnTo>
                                <a:pt x="165" y="1284"/>
                              </a:lnTo>
                              <a:lnTo>
                                <a:pt x="165" y="1264"/>
                              </a:lnTo>
                              <a:lnTo>
                                <a:pt x="167" y="1247"/>
                              </a:lnTo>
                              <a:lnTo>
                                <a:pt x="168" y="1228"/>
                              </a:lnTo>
                              <a:lnTo>
                                <a:pt x="184" y="1230"/>
                              </a:lnTo>
                              <a:close/>
                              <a:moveTo>
                                <a:pt x="163" y="1529"/>
                              </a:moveTo>
                              <a:lnTo>
                                <a:pt x="163" y="1540"/>
                              </a:lnTo>
                              <a:lnTo>
                                <a:pt x="163" y="1552"/>
                              </a:lnTo>
                              <a:lnTo>
                                <a:pt x="161" y="1563"/>
                              </a:lnTo>
                              <a:lnTo>
                                <a:pt x="161" y="1575"/>
                              </a:lnTo>
                              <a:lnTo>
                                <a:pt x="161" y="1586"/>
                              </a:lnTo>
                              <a:lnTo>
                                <a:pt x="159" y="1598"/>
                              </a:lnTo>
                              <a:lnTo>
                                <a:pt x="159" y="1609"/>
                              </a:lnTo>
                              <a:lnTo>
                                <a:pt x="159" y="1621"/>
                              </a:lnTo>
                              <a:lnTo>
                                <a:pt x="144" y="1621"/>
                              </a:lnTo>
                              <a:lnTo>
                                <a:pt x="144" y="1609"/>
                              </a:lnTo>
                              <a:lnTo>
                                <a:pt x="145" y="1596"/>
                              </a:lnTo>
                              <a:lnTo>
                                <a:pt x="145" y="1586"/>
                              </a:lnTo>
                              <a:lnTo>
                                <a:pt x="145" y="1575"/>
                              </a:lnTo>
                              <a:lnTo>
                                <a:pt x="147" y="1563"/>
                              </a:lnTo>
                              <a:lnTo>
                                <a:pt x="147" y="1552"/>
                              </a:lnTo>
                              <a:lnTo>
                                <a:pt x="147" y="1540"/>
                              </a:lnTo>
                              <a:lnTo>
                                <a:pt x="149" y="1529"/>
                              </a:lnTo>
                              <a:lnTo>
                                <a:pt x="163" y="1529"/>
                              </a:lnTo>
                              <a:close/>
                              <a:moveTo>
                                <a:pt x="159" y="1621"/>
                              </a:moveTo>
                              <a:lnTo>
                                <a:pt x="159" y="1623"/>
                              </a:lnTo>
                              <a:lnTo>
                                <a:pt x="144" y="1621"/>
                              </a:lnTo>
                              <a:lnTo>
                                <a:pt x="144" y="1621"/>
                              </a:lnTo>
                              <a:lnTo>
                                <a:pt x="159" y="1621"/>
                              </a:lnTo>
                              <a:close/>
                              <a:moveTo>
                                <a:pt x="159" y="1623"/>
                              </a:moveTo>
                              <a:lnTo>
                                <a:pt x="157" y="1655"/>
                              </a:lnTo>
                              <a:lnTo>
                                <a:pt x="155" y="1688"/>
                              </a:lnTo>
                              <a:lnTo>
                                <a:pt x="153" y="1721"/>
                              </a:lnTo>
                              <a:lnTo>
                                <a:pt x="151" y="1753"/>
                              </a:lnTo>
                              <a:lnTo>
                                <a:pt x="149" y="1784"/>
                              </a:lnTo>
                              <a:lnTo>
                                <a:pt x="147" y="1816"/>
                              </a:lnTo>
                              <a:lnTo>
                                <a:pt x="147" y="1849"/>
                              </a:lnTo>
                              <a:lnTo>
                                <a:pt x="145" y="1882"/>
                              </a:lnTo>
                              <a:lnTo>
                                <a:pt x="132" y="1880"/>
                              </a:lnTo>
                              <a:lnTo>
                                <a:pt x="132" y="1849"/>
                              </a:lnTo>
                              <a:lnTo>
                                <a:pt x="134" y="1816"/>
                              </a:lnTo>
                              <a:lnTo>
                                <a:pt x="134" y="1784"/>
                              </a:lnTo>
                              <a:lnTo>
                                <a:pt x="136" y="1751"/>
                              </a:lnTo>
                              <a:lnTo>
                                <a:pt x="138" y="1719"/>
                              </a:lnTo>
                              <a:lnTo>
                                <a:pt x="140" y="1686"/>
                              </a:lnTo>
                              <a:lnTo>
                                <a:pt x="142" y="1654"/>
                              </a:lnTo>
                              <a:lnTo>
                                <a:pt x="144" y="1621"/>
                              </a:lnTo>
                              <a:lnTo>
                                <a:pt x="159" y="1623"/>
                              </a:lnTo>
                              <a:close/>
                              <a:moveTo>
                                <a:pt x="145" y="1882"/>
                              </a:moveTo>
                              <a:lnTo>
                                <a:pt x="145" y="1893"/>
                              </a:lnTo>
                              <a:lnTo>
                                <a:pt x="145" y="1905"/>
                              </a:lnTo>
                              <a:lnTo>
                                <a:pt x="145" y="1916"/>
                              </a:lnTo>
                              <a:lnTo>
                                <a:pt x="145" y="1928"/>
                              </a:lnTo>
                              <a:lnTo>
                                <a:pt x="147" y="1939"/>
                              </a:lnTo>
                              <a:lnTo>
                                <a:pt x="147" y="1951"/>
                              </a:lnTo>
                              <a:lnTo>
                                <a:pt x="147" y="1964"/>
                              </a:lnTo>
                              <a:lnTo>
                                <a:pt x="147" y="1976"/>
                              </a:lnTo>
                              <a:lnTo>
                                <a:pt x="134" y="1976"/>
                              </a:lnTo>
                              <a:lnTo>
                                <a:pt x="134" y="1964"/>
                              </a:lnTo>
                              <a:lnTo>
                                <a:pt x="132" y="1953"/>
                              </a:lnTo>
                              <a:lnTo>
                                <a:pt x="132" y="1941"/>
                              </a:lnTo>
                              <a:lnTo>
                                <a:pt x="132" y="1928"/>
                              </a:lnTo>
                              <a:lnTo>
                                <a:pt x="132" y="1916"/>
                              </a:lnTo>
                              <a:lnTo>
                                <a:pt x="130" y="1905"/>
                              </a:lnTo>
                              <a:lnTo>
                                <a:pt x="132" y="1893"/>
                              </a:lnTo>
                              <a:lnTo>
                                <a:pt x="132" y="1880"/>
                              </a:lnTo>
                              <a:lnTo>
                                <a:pt x="145" y="1882"/>
                              </a:lnTo>
                              <a:close/>
                              <a:moveTo>
                                <a:pt x="147" y="1976"/>
                              </a:moveTo>
                              <a:lnTo>
                                <a:pt x="147" y="1983"/>
                              </a:lnTo>
                              <a:lnTo>
                                <a:pt x="149" y="1991"/>
                              </a:lnTo>
                              <a:lnTo>
                                <a:pt x="149" y="1999"/>
                              </a:lnTo>
                              <a:lnTo>
                                <a:pt x="149" y="2004"/>
                              </a:lnTo>
                              <a:lnTo>
                                <a:pt x="149" y="2012"/>
                              </a:lnTo>
                              <a:lnTo>
                                <a:pt x="149" y="2020"/>
                              </a:lnTo>
                              <a:lnTo>
                                <a:pt x="149" y="2027"/>
                              </a:lnTo>
                              <a:lnTo>
                                <a:pt x="149" y="2035"/>
                              </a:lnTo>
                              <a:lnTo>
                                <a:pt x="136" y="2035"/>
                              </a:lnTo>
                              <a:lnTo>
                                <a:pt x="136" y="2027"/>
                              </a:lnTo>
                              <a:lnTo>
                                <a:pt x="136" y="2022"/>
                              </a:lnTo>
                              <a:lnTo>
                                <a:pt x="136" y="2014"/>
                              </a:lnTo>
                              <a:lnTo>
                                <a:pt x="134" y="2006"/>
                              </a:lnTo>
                              <a:lnTo>
                                <a:pt x="134" y="1999"/>
                              </a:lnTo>
                              <a:lnTo>
                                <a:pt x="134" y="1991"/>
                              </a:lnTo>
                              <a:lnTo>
                                <a:pt x="134" y="1983"/>
                              </a:lnTo>
                              <a:lnTo>
                                <a:pt x="134" y="1976"/>
                              </a:lnTo>
                              <a:lnTo>
                                <a:pt x="147" y="1976"/>
                              </a:lnTo>
                              <a:close/>
                              <a:moveTo>
                                <a:pt x="149" y="2035"/>
                              </a:moveTo>
                              <a:lnTo>
                                <a:pt x="151" y="2056"/>
                              </a:lnTo>
                              <a:lnTo>
                                <a:pt x="151" y="2075"/>
                              </a:lnTo>
                              <a:lnTo>
                                <a:pt x="151" y="2096"/>
                              </a:lnTo>
                              <a:lnTo>
                                <a:pt x="153" y="2117"/>
                              </a:lnTo>
                              <a:lnTo>
                                <a:pt x="155" y="2137"/>
                              </a:lnTo>
                              <a:lnTo>
                                <a:pt x="155" y="2158"/>
                              </a:lnTo>
                              <a:lnTo>
                                <a:pt x="157" y="2177"/>
                              </a:lnTo>
                              <a:lnTo>
                                <a:pt x="159" y="2198"/>
                              </a:lnTo>
                              <a:lnTo>
                                <a:pt x="144" y="2200"/>
                              </a:lnTo>
                              <a:lnTo>
                                <a:pt x="142" y="2179"/>
                              </a:lnTo>
                              <a:lnTo>
                                <a:pt x="142" y="2158"/>
                              </a:lnTo>
                              <a:lnTo>
                                <a:pt x="140" y="2138"/>
                              </a:lnTo>
                              <a:lnTo>
                                <a:pt x="138" y="2117"/>
                              </a:lnTo>
                              <a:lnTo>
                                <a:pt x="138" y="2096"/>
                              </a:lnTo>
                              <a:lnTo>
                                <a:pt x="136" y="2077"/>
                              </a:lnTo>
                              <a:lnTo>
                                <a:pt x="136" y="2056"/>
                              </a:lnTo>
                              <a:lnTo>
                                <a:pt x="136" y="2035"/>
                              </a:lnTo>
                              <a:lnTo>
                                <a:pt x="149" y="2035"/>
                              </a:lnTo>
                              <a:close/>
                              <a:moveTo>
                                <a:pt x="159" y="2198"/>
                              </a:moveTo>
                              <a:lnTo>
                                <a:pt x="161" y="2219"/>
                              </a:lnTo>
                              <a:lnTo>
                                <a:pt x="163" y="2238"/>
                              </a:lnTo>
                              <a:lnTo>
                                <a:pt x="165" y="2259"/>
                              </a:lnTo>
                              <a:lnTo>
                                <a:pt x="167" y="2278"/>
                              </a:lnTo>
                              <a:lnTo>
                                <a:pt x="170" y="2299"/>
                              </a:lnTo>
                              <a:lnTo>
                                <a:pt x="172" y="2319"/>
                              </a:lnTo>
                              <a:lnTo>
                                <a:pt x="176" y="2340"/>
                              </a:lnTo>
                              <a:lnTo>
                                <a:pt x="178" y="2359"/>
                              </a:lnTo>
                              <a:lnTo>
                                <a:pt x="165" y="2363"/>
                              </a:lnTo>
                              <a:lnTo>
                                <a:pt x="161" y="2342"/>
                              </a:lnTo>
                              <a:lnTo>
                                <a:pt x="159" y="2321"/>
                              </a:lnTo>
                              <a:lnTo>
                                <a:pt x="155" y="2301"/>
                              </a:lnTo>
                              <a:lnTo>
                                <a:pt x="153" y="2280"/>
                              </a:lnTo>
                              <a:lnTo>
                                <a:pt x="151" y="2259"/>
                              </a:lnTo>
                              <a:lnTo>
                                <a:pt x="147" y="2240"/>
                              </a:lnTo>
                              <a:lnTo>
                                <a:pt x="145" y="2219"/>
                              </a:lnTo>
                              <a:lnTo>
                                <a:pt x="144" y="2200"/>
                              </a:lnTo>
                              <a:lnTo>
                                <a:pt x="159" y="2198"/>
                              </a:lnTo>
                              <a:close/>
                              <a:moveTo>
                                <a:pt x="165" y="2363"/>
                              </a:moveTo>
                              <a:lnTo>
                                <a:pt x="165" y="2363"/>
                              </a:lnTo>
                              <a:lnTo>
                                <a:pt x="170" y="2361"/>
                              </a:lnTo>
                              <a:lnTo>
                                <a:pt x="165" y="2363"/>
                              </a:lnTo>
                              <a:close/>
                              <a:moveTo>
                                <a:pt x="178" y="2359"/>
                              </a:moveTo>
                              <a:lnTo>
                                <a:pt x="182" y="2382"/>
                              </a:lnTo>
                              <a:lnTo>
                                <a:pt x="186" y="2403"/>
                              </a:lnTo>
                              <a:lnTo>
                                <a:pt x="190" y="2424"/>
                              </a:lnTo>
                              <a:lnTo>
                                <a:pt x="193" y="2447"/>
                              </a:lnTo>
                              <a:lnTo>
                                <a:pt x="197" y="2468"/>
                              </a:lnTo>
                              <a:lnTo>
                                <a:pt x="201" y="2491"/>
                              </a:lnTo>
                              <a:lnTo>
                                <a:pt x="205" y="2512"/>
                              </a:lnTo>
                              <a:lnTo>
                                <a:pt x="211" y="2533"/>
                              </a:lnTo>
                              <a:lnTo>
                                <a:pt x="195" y="2537"/>
                              </a:lnTo>
                              <a:lnTo>
                                <a:pt x="191" y="2514"/>
                              </a:lnTo>
                              <a:lnTo>
                                <a:pt x="188" y="2493"/>
                              </a:lnTo>
                              <a:lnTo>
                                <a:pt x="184" y="2472"/>
                              </a:lnTo>
                              <a:lnTo>
                                <a:pt x="180" y="2449"/>
                              </a:lnTo>
                              <a:lnTo>
                                <a:pt x="176" y="2428"/>
                              </a:lnTo>
                              <a:lnTo>
                                <a:pt x="172" y="2405"/>
                              </a:lnTo>
                              <a:lnTo>
                                <a:pt x="168" y="2384"/>
                              </a:lnTo>
                              <a:lnTo>
                                <a:pt x="165" y="2363"/>
                              </a:lnTo>
                              <a:lnTo>
                                <a:pt x="178" y="2359"/>
                              </a:lnTo>
                              <a:close/>
                              <a:moveTo>
                                <a:pt x="211" y="2533"/>
                              </a:moveTo>
                              <a:lnTo>
                                <a:pt x="213" y="2547"/>
                              </a:lnTo>
                              <a:lnTo>
                                <a:pt x="215" y="2560"/>
                              </a:lnTo>
                              <a:lnTo>
                                <a:pt x="216" y="2572"/>
                              </a:lnTo>
                              <a:lnTo>
                                <a:pt x="220" y="2585"/>
                              </a:lnTo>
                              <a:lnTo>
                                <a:pt x="205" y="2587"/>
                              </a:lnTo>
                              <a:lnTo>
                                <a:pt x="203" y="2575"/>
                              </a:lnTo>
                              <a:lnTo>
                                <a:pt x="199" y="2562"/>
                              </a:lnTo>
                              <a:lnTo>
                                <a:pt x="197" y="2549"/>
                              </a:lnTo>
                              <a:lnTo>
                                <a:pt x="195" y="2537"/>
                              </a:lnTo>
                              <a:lnTo>
                                <a:pt x="211" y="2533"/>
                              </a:lnTo>
                              <a:close/>
                              <a:moveTo>
                                <a:pt x="220" y="2585"/>
                              </a:moveTo>
                              <a:lnTo>
                                <a:pt x="222" y="2595"/>
                              </a:lnTo>
                              <a:lnTo>
                                <a:pt x="222" y="2602"/>
                              </a:lnTo>
                              <a:lnTo>
                                <a:pt x="224" y="2612"/>
                              </a:lnTo>
                              <a:lnTo>
                                <a:pt x="226" y="2621"/>
                              </a:lnTo>
                              <a:lnTo>
                                <a:pt x="228" y="2629"/>
                              </a:lnTo>
                              <a:lnTo>
                                <a:pt x="230" y="2639"/>
                              </a:lnTo>
                              <a:lnTo>
                                <a:pt x="232" y="2648"/>
                              </a:lnTo>
                              <a:lnTo>
                                <a:pt x="234" y="2656"/>
                              </a:lnTo>
                              <a:lnTo>
                                <a:pt x="220" y="2660"/>
                              </a:lnTo>
                              <a:lnTo>
                                <a:pt x="216" y="2650"/>
                              </a:lnTo>
                              <a:lnTo>
                                <a:pt x="215" y="2641"/>
                              </a:lnTo>
                              <a:lnTo>
                                <a:pt x="215" y="2631"/>
                              </a:lnTo>
                              <a:lnTo>
                                <a:pt x="213" y="2623"/>
                              </a:lnTo>
                              <a:lnTo>
                                <a:pt x="211" y="2614"/>
                              </a:lnTo>
                              <a:lnTo>
                                <a:pt x="209" y="2604"/>
                              </a:lnTo>
                              <a:lnTo>
                                <a:pt x="207" y="2597"/>
                              </a:lnTo>
                              <a:lnTo>
                                <a:pt x="205" y="2587"/>
                              </a:lnTo>
                              <a:lnTo>
                                <a:pt x="220" y="2585"/>
                              </a:lnTo>
                              <a:close/>
                              <a:moveTo>
                                <a:pt x="234" y="2656"/>
                              </a:moveTo>
                              <a:lnTo>
                                <a:pt x="236" y="2669"/>
                              </a:lnTo>
                              <a:lnTo>
                                <a:pt x="239" y="2683"/>
                              </a:lnTo>
                              <a:lnTo>
                                <a:pt x="241" y="2694"/>
                              </a:lnTo>
                              <a:lnTo>
                                <a:pt x="243" y="2708"/>
                              </a:lnTo>
                              <a:lnTo>
                                <a:pt x="247" y="2721"/>
                              </a:lnTo>
                              <a:lnTo>
                                <a:pt x="249" y="2735"/>
                              </a:lnTo>
                              <a:lnTo>
                                <a:pt x="251" y="2748"/>
                              </a:lnTo>
                              <a:lnTo>
                                <a:pt x="253" y="2759"/>
                              </a:lnTo>
                              <a:lnTo>
                                <a:pt x="239" y="2763"/>
                              </a:lnTo>
                              <a:lnTo>
                                <a:pt x="238" y="2750"/>
                              </a:lnTo>
                              <a:lnTo>
                                <a:pt x="234" y="2736"/>
                              </a:lnTo>
                              <a:lnTo>
                                <a:pt x="232" y="2723"/>
                              </a:lnTo>
                              <a:lnTo>
                                <a:pt x="230" y="2712"/>
                              </a:lnTo>
                              <a:lnTo>
                                <a:pt x="228" y="2698"/>
                              </a:lnTo>
                              <a:lnTo>
                                <a:pt x="224" y="2685"/>
                              </a:lnTo>
                              <a:lnTo>
                                <a:pt x="222" y="2671"/>
                              </a:lnTo>
                              <a:lnTo>
                                <a:pt x="220" y="2660"/>
                              </a:lnTo>
                              <a:lnTo>
                                <a:pt x="234" y="2656"/>
                              </a:lnTo>
                              <a:close/>
                              <a:moveTo>
                                <a:pt x="239" y="2763"/>
                              </a:moveTo>
                              <a:lnTo>
                                <a:pt x="239" y="2763"/>
                              </a:lnTo>
                              <a:lnTo>
                                <a:pt x="247" y="2761"/>
                              </a:lnTo>
                              <a:lnTo>
                                <a:pt x="239" y="2763"/>
                              </a:lnTo>
                              <a:close/>
                              <a:moveTo>
                                <a:pt x="253" y="2759"/>
                              </a:moveTo>
                              <a:lnTo>
                                <a:pt x="257" y="2777"/>
                              </a:lnTo>
                              <a:lnTo>
                                <a:pt x="259" y="2792"/>
                              </a:lnTo>
                              <a:lnTo>
                                <a:pt x="262" y="2807"/>
                              </a:lnTo>
                              <a:lnTo>
                                <a:pt x="264" y="2825"/>
                              </a:lnTo>
                              <a:lnTo>
                                <a:pt x="266" y="2840"/>
                              </a:lnTo>
                              <a:lnTo>
                                <a:pt x="270" y="2857"/>
                              </a:lnTo>
                              <a:lnTo>
                                <a:pt x="272" y="2873"/>
                              </a:lnTo>
                              <a:lnTo>
                                <a:pt x="274" y="2890"/>
                              </a:lnTo>
                              <a:lnTo>
                                <a:pt x="261" y="2892"/>
                              </a:lnTo>
                              <a:lnTo>
                                <a:pt x="259" y="2876"/>
                              </a:lnTo>
                              <a:lnTo>
                                <a:pt x="255" y="2859"/>
                              </a:lnTo>
                              <a:lnTo>
                                <a:pt x="253" y="2844"/>
                              </a:lnTo>
                              <a:lnTo>
                                <a:pt x="249" y="2828"/>
                              </a:lnTo>
                              <a:lnTo>
                                <a:pt x="247" y="2811"/>
                              </a:lnTo>
                              <a:lnTo>
                                <a:pt x="245" y="2796"/>
                              </a:lnTo>
                              <a:lnTo>
                                <a:pt x="241" y="2779"/>
                              </a:lnTo>
                              <a:lnTo>
                                <a:pt x="239" y="2763"/>
                              </a:lnTo>
                              <a:lnTo>
                                <a:pt x="253" y="2759"/>
                              </a:lnTo>
                              <a:close/>
                              <a:moveTo>
                                <a:pt x="274" y="2890"/>
                              </a:moveTo>
                              <a:lnTo>
                                <a:pt x="278" y="2905"/>
                              </a:lnTo>
                              <a:lnTo>
                                <a:pt x="280" y="2922"/>
                              </a:lnTo>
                              <a:lnTo>
                                <a:pt x="282" y="2938"/>
                              </a:lnTo>
                              <a:lnTo>
                                <a:pt x="285" y="2955"/>
                              </a:lnTo>
                              <a:lnTo>
                                <a:pt x="287" y="2970"/>
                              </a:lnTo>
                              <a:lnTo>
                                <a:pt x="289" y="2988"/>
                              </a:lnTo>
                              <a:lnTo>
                                <a:pt x="291" y="3003"/>
                              </a:lnTo>
                              <a:lnTo>
                                <a:pt x="293" y="3018"/>
                              </a:lnTo>
                              <a:lnTo>
                                <a:pt x="280" y="3020"/>
                              </a:lnTo>
                              <a:lnTo>
                                <a:pt x="278" y="3005"/>
                              </a:lnTo>
                              <a:lnTo>
                                <a:pt x="274" y="2988"/>
                              </a:lnTo>
                              <a:lnTo>
                                <a:pt x="272" y="2972"/>
                              </a:lnTo>
                              <a:lnTo>
                                <a:pt x="270" y="2957"/>
                              </a:lnTo>
                              <a:lnTo>
                                <a:pt x="268" y="2940"/>
                              </a:lnTo>
                              <a:lnTo>
                                <a:pt x="266" y="2924"/>
                              </a:lnTo>
                              <a:lnTo>
                                <a:pt x="262" y="2907"/>
                              </a:lnTo>
                              <a:lnTo>
                                <a:pt x="261" y="2892"/>
                              </a:lnTo>
                              <a:lnTo>
                                <a:pt x="274" y="2890"/>
                              </a:lnTo>
                              <a:close/>
                              <a:moveTo>
                                <a:pt x="293" y="3018"/>
                              </a:moveTo>
                              <a:lnTo>
                                <a:pt x="295" y="3037"/>
                              </a:lnTo>
                              <a:lnTo>
                                <a:pt x="299" y="3058"/>
                              </a:lnTo>
                              <a:lnTo>
                                <a:pt x="301" y="3078"/>
                              </a:lnTo>
                              <a:lnTo>
                                <a:pt x="303" y="3097"/>
                              </a:lnTo>
                              <a:lnTo>
                                <a:pt x="305" y="3116"/>
                              </a:lnTo>
                              <a:lnTo>
                                <a:pt x="307" y="3137"/>
                              </a:lnTo>
                              <a:lnTo>
                                <a:pt x="309" y="3156"/>
                              </a:lnTo>
                              <a:lnTo>
                                <a:pt x="310" y="3175"/>
                              </a:lnTo>
                              <a:lnTo>
                                <a:pt x="295" y="3177"/>
                              </a:lnTo>
                              <a:lnTo>
                                <a:pt x="293" y="3158"/>
                              </a:lnTo>
                              <a:lnTo>
                                <a:pt x="291" y="3139"/>
                              </a:lnTo>
                              <a:lnTo>
                                <a:pt x="289" y="3118"/>
                              </a:lnTo>
                              <a:lnTo>
                                <a:pt x="287" y="3099"/>
                              </a:lnTo>
                              <a:lnTo>
                                <a:pt x="285" y="3080"/>
                              </a:lnTo>
                              <a:lnTo>
                                <a:pt x="284" y="3060"/>
                              </a:lnTo>
                              <a:lnTo>
                                <a:pt x="282" y="3041"/>
                              </a:lnTo>
                              <a:lnTo>
                                <a:pt x="280" y="3020"/>
                              </a:lnTo>
                              <a:lnTo>
                                <a:pt x="293" y="3018"/>
                              </a:lnTo>
                              <a:close/>
                              <a:moveTo>
                                <a:pt x="310" y="3175"/>
                              </a:moveTo>
                              <a:lnTo>
                                <a:pt x="312" y="3193"/>
                              </a:lnTo>
                              <a:lnTo>
                                <a:pt x="297" y="3195"/>
                              </a:lnTo>
                              <a:lnTo>
                                <a:pt x="295" y="3177"/>
                              </a:lnTo>
                              <a:lnTo>
                                <a:pt x="310" y="3175"/>
                              </a:lnTo>
                              <a:close/>
                            </a:path>
                          </a:pathLst>
                        </a:custGeom>
                        <a:grpFill/>
                        <a:ln w="0">
                          <a:noFill/>
                          <a:round/>
                          <a:headEnd/>
                          <a:tailEnd/>
                        </a:ln>
                      </wps:spPr>
                      <wps:bodyPr vert="horz" wrap="square" lIns="91440" tIns="45720" rIns="91440" bIns="45720" numCol="1" anchor="t" anchorCtr="0" compatLnSpc="1">
                        <a:prstTxWarp prst="textNoShape">
                          <a:avLst/>
                        </a:prstTxWarp>
                      </wps:bodyPr>
                    </wps:wsp>
                    <wps:wsp>
                      <wps:cNvPr id="256" name="Freeform 256">
                        <a:extLst>
                          <a:ext uri="{FF2B5EF4-FFF2-40B4-BE49-F238E27FC236}">
                            <a16:creationId xmlns:a16="http://schemas.microsoft.com/office/drawing/2014/main" id="{320F354B-8EEB-4751-A692-6C0F60B3651F}"/>
                          </a:ext>
                        </a:extLst>
                      </wps:cNvPr>
                      <wps:cNvSpPr>
                        <a:spLocks noEditPoints="1"/>
                      </wps:cNvSpPr>
                      <wps:spPr bwMode="auto">
                        <a:xfrm>
                          <a:off x="6350" y="2160588"/>
                          <a:ext cx="319088" cy="4679950"/>
                        </a:xfrm>
                        <a:custGeom>
                          <a:avLst/>
                          <a:gdLst>
                            <a:gd name="T0" fmla="*/ 21 w 201"/>
                            <a:gd name="T1" fmla="*/ 30 h 2948"/>
                            <a:gd name="T2" fmla="*/ 92 w 201"/>
                            <a:gd name="T3" fmla="*/ 92 h 2948"/>
                            <a:gd name="T4" fmla="*/ 92 w 201"/>
                            <a:gd name="T5" fmla="*/ 92 h 2948"/>
                            <a:gd name="T6" fmla="*/ 109 w 201"/>
                            <a:gd name="T7" fmla="*/ 126 h 2948"/>
                            <a:gd name="T8" fmla="*/ 86 w 201"/>
                            <a:gd name="T9" fmla="*/ 111 h 2948"/>
                            <a:gd name="T10" fmla="*/ 126 w 201"/>
                            <a:gd name="T11" fmla="*/ 176 h 2948"/>
                            <a:gd name="T12" fmla="*/ 109 w 201"/>
                            <a:gd name="T13" fmla="*/ 165 h 2948"/>
                            <a:gd name="T14" fmla="*/ 145 w 201"/>
                            <a:gd name="T15" fmla="*/ 308 h 2948"/>
                            <a:gd name="T16" fmla="*/ 130 w 201"/>
                            <a:gd name="T17" fmla="*/ 289 h 2948"/>
                            <a:gd name="T18" fmla="*/ 144 w 201"/>
                            <a:gd name="T19" fmla="*/ 410 h 2948"/>
                            <a:gd name="T20" fmla="*/ 119 w 201"/>
                            <a:gd name="T21" fmla="*/ 510 h 2948"/>
                            <a:gd name="T22" fmla="*/ 145 w 201"/>
                            <a:gd name="T23" fmla="*/ 370 h 2948"/>
                            <a:gd name="T24" fmla="*/ 117 w 201"/>
                            <a:gd name="T25" fmla="*/ 627 h 2948"/>
                            <a:gd name="T26" fmla="*/ 90 w 201"/>
                            <a:gd name="T27" fmla="*/ 720 h 2948"/>
                            <a:gd name="T28" fmla="*/ 96 w 201"/>
                            <a:gd name="T29" fmla="*/ 786 h 2948"/>
                            <a:gd name="T30" fmla="*/ 73 w 201"/>
                            <a:gd name="T31" fmla="*/ 1040 h 2948"/>
                            <a:gd name="T32" fmla="*/ 76 w 201"/>
                            <a:gd name="T33" fmla="*/ 816 h 2948"/>
                            <a:gd name="T34" fmla="*/ 71 w 201"/>
                            <a:gd name="T35" fmla="*/ 1065 h 2948"/>
                            <a:gd name="T36" fmla="*/ 51 w 201"/>
                            <a:gd name="T37" fmla="*/ 1249 h 2948"/>
                            <a:gd name="T38" fmla="*/ 57 w 201"/>
                            <a:gd name="T39" fmla="*/ 1039 h 2948"/>
                            <a:gd name="T40" fmla="*/ 65 w 201"/>
                            <a:gd name="T41" fmla="*/ 1322 h 2948"/>
                            <a:gd name="T42" fmla="*/ 51 w 201"/>
                            <a:gd name="T43" fmla="*/ 1286 h 2948"/>
                            <a:gd name="T44" fmla="*/ 65 w 201"/>
                            <a:gd name="T45" fmla="*/ 1345 h 2948"/>
                            <a:gd name="T46" fmla="*/ 63 w 201"/>
                            <a:gd name="T47" fmla="*/ 1399 h 2948"/>
                            <a:gd name="T48" fmla="*/ 50 w 201"/>
                            <a:gd name="T49" fmla="*/ 1361 h 2948"/>
                            <a:gd name="T50" fmla="*/ 61 w 201"/>
                            <a:gd name="T51" fmla="*/ 1476 h 2948"/>
                            <a:gd name="T52" fmla="*/ 46 w 201"/>
                            <a:gd name="T53" fmla="*/ 1495 h 2948"/>
                            <a:gd name="T54" fmla="*/ 59 w 201"/>
                            <a:gd name="T55" fmla="*/ 1564 h 2948"/>
                            <a:gd name="T56" fmla="*/ 50 w 201"/>
                            <a:gd name="T57" fmla="*/ 1679 h 2948"/>
                            <a:gd name="T58" fmla="*/ 46 w 201"/>
                            <a:gd name="T59" fmla="*/ 1546 h 2948"/>
                            <a:gd name="T60" fmla="*/ 51 w 201"/>
                            <a:gd name="T61" fmla="*/ 1702 h 2948"/>
                            <a:gd name="T62" fmla="*/ 69 w 201"/>
                            <a:gd name="T63" fmla="*/ 1761 h 2948"/>
                            <a:gd name="T64" fmla="*/ 55 w 201"/>
                            <a:gd name="T65" fmla="*/ 1813 h 2948"/>
                            <a:gd name="T66" fmla="*/ 73 w 201"/>
                            <a:gd name="T67" fmla="*/ 1845 h 2948"/>
                            <a:gd name="T68" fmla="*/ 59 w 201"/>
                            <a:gd name="T69" fmla="*/ 1861 h 2948"/>
                            <a:gd name="T70" fmla="*/ 76 w 201"/>
                            <a:gd name="T71" fmla="*/ 1905 h 2948"/>
                            <a:gd name="T72" fmla="*/ 61 w 201"/>
                            <a:gd name="T73" fmla="*/ 1901 h 2948"/>
                            <a:gd name="T74" fmla="*/ 76 w 201"/>
                            <a:gd name="T75" fmla="*/ 1916 h 2948"/>
                            <a:gd name="T76" fmla="*/ 82 w 201"/>
                            <a:gd name="T77" fmla="*/ 1957 h 2948"/>
                            <a:gd name="T78" fmla="*/ 73 w 201"/>
                            <a:gd name="T79" fmla="*/ 1997 h 2948"/>
                            <a:gd name="T80" fmla="*/ 92 w 201"/>
                            <a:gd name="T81" fmla="*/ 2016 h 2948"/>
                            <a:gd name="T82" fmla="*/ 122 w 201"/>
                            <a:gd name="T83" fmla="*/ 2256 h 2948"/>
                            <a:gd name="T84" fmla="*/ 80 w 201"/>
                            <a:gd name="T85" fmla="*/ 2049 h 2948"/>
                            <a:gd name="T86" fmla="*/ 138 w 201"/>
                            <a:gd name="T87" fmla="*/ 2355 h 2948"/>
                            <a:gd name="T88" fmla="*/ 121 w 201"/>
                            <a:gd name="T89" fmla="*/ 2338 h 2948"/>
                            <a:gd name="T90" fmla="*/ 157 w 201"/>
                            <a:gd name="T91" fmla="*/ 2482 h 2948"/>
                            <a:gd name="T92" fmla="*/ 167 w 201"/>
                            <a:gd name="T93" fmla="*/ 2650 h 2948"/>
                            <a:gd name="T94" fmla="*/ 147 w 201"/>
                            <a:gd name="T95" fmla="*/ 2417 h 2948"/>
                            <a:gd name="T96" fmla="*/ 190 w 201"/>
                            <a:gd name="T97" fmla="*/ 2731 h 2948"/>
                            <a:gd name="T98" fmla="*/ 178 w 201"/>
                            <a:gd name="T99" fmla="*/ 2785 h 2948"/>
                            <a:gd name="T100" fmla="*/ 193 w 201"/>
                            <a:gd name="T101" fmla="*/ 2817 h 2948"/>
                            <a:gd name="T102" fmla="*/ 197 w 201"/>
                            <a:gd name="T103" fmla="*/ 2880 h 2948"/>
                            <a:gd name="T104" fmla="*/ 180 w 201"/>
                            <a:gd name="T105" fmla="*/ 2827 h 2948"/>
                            <a:gd name="T106" fmla="*/ 182 w 201"/>
                            <a:gd name="T107" fmla="*/ 2900 h 2948"/>
                            <a:gd name="T108" fmla="*/ 199 w 201"/>
                            <a:gd name="T109" fmla="*/ 2923 h 2948"/>
                            <a:gd name="T110" fmla="*/ 197 w 201"/>
                            <a:gd name="T111" fmla="*/ 2900 h 2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01" h="2948">
                              <a:moveTo>
                                <a:pt x="7" y="0"/>
                              </a:moveTo>
                              <a:lnTo>
                                <a:pt x="19" y="9"/>
                              </a:lnTo>
                              <a:lnTo>
                                <a:pt x="32" y="19"/>
                              </a:lnTo>
                              <a:lnTo>
                                <a:pt x="42" y="29"/>
                              </a:lnTo>
                              <a:lnTo>
                                <a:pt x="53" y="40"/>
                              </a:lnTo>
                              <a:lnTo>
                                <a:pt x="44" y="52"/>
                              </a:lnTo>
                              <a:lnTo>
                                <a:pt x="32" y="40"/>
                              </a:lnTo>
                              <a:lnTo>
                                <a:pt x="21" y="30"/>
                              </a:lnTo>
                              <a:lnTo>
                                <a:pt x="11" y="19"/>
                              </a:lnTo>
                              <a:lnTo>
                                <a:pt x="0" y="11"/>
                              </a:lnTo>
                              <a:lnTo>
                                <a:pt x="7" y="0"/>
                              </a:lnTo>
                              <a:close/>
                              <a:moveTo>
                                <a:pt x="53" y="40"/>
                              </a:moveTo>
                              <a:lnTo>
                                <a:pt x="63" y="52"/>
                              </a:lnTo>
                              <a:lnTo>
                                <a:pt x="74" y="65"/>
                              </a:lnTo>
                              <a:lnTo>
                                <a:pt x="82" y="78"/>
                              </a:lnTo>
                              <a:lnTo>
                                <a:pt x="92" y="92"/>
                              </a:lnTo>
                              <a:lnTo>
                                <a:pt x="80" y="99"/>
                              </a:lnTo>
                              <a:lnTo>
                                <a:pt x="71" y="86"/>
                              </a:lnTo>
                              <a:lnTo>
                                <a:pt x="61" y="75"/>
                              </a:lnTo>
                              <a:lnTo>
                                <a:pt x="51" y="61"/>
                              </a:lnTo>
                              <a:lnTo>
                                <a:pt x="44" y="52"/>
                              </a:lnTo>
                              <a:lnTo>
                                <a:pt x="53" y="40"/>
                              </a:lnTo>
                              <a:close/>
                              <a:moveTo>
                                <a:pt x="92" y="92"/>
                              </a:moveTo>
                              <a:lnTo>
                                <a:pt x="92" y="92"/>
                              </a:lnTo>
                              <a:lnTo>
                                <a:pt x="86" y="96"/>
                              </a:lnTo>
                              <a:lnTo>
                                <a:pt x="92" y="92"/>
                              </a:lnTo>
                              <a:close/>
                              <a:moveTo>
                                <a:pt x="92" y="92"/>
                              </a:moveTo>
                              <a:lnTo>
                                <a:pt x="96" y="98"/>
                              </a:lnTo>
                              <a:lnTo>
                                <a:pt x="99" y="105"/>
                              </a:lnTo>
                              <a:lnTo>
                                <a:pt x="103" y="111"/>
                              </a:lnTo>
                              <a:lnTo>
                                <a:pt x="107" y="119"/>
                              </a:lnTo>
                              <a:lnTo>
                                <a:pt x="109" y="126"/>
                              </a:lnTo>
                              <a:lnTo>
                                <a:pt x="113" y="132"/>
                              </a:lnTo>
                              <a:lnTo>
                                <a:pt x="115" y="140"/>
                              </a:lnTo>
                              <a:lnTo>
                                <a:pt x="119" y="147"/>
                              </a:lnTo>
                              <a:lnTo>
                                <a:pt x="105" y="151"/>
                              </a:lnTo>
                              <a:lnTo>
                                <a:pt x="99" y="138"/>
                              </a:lnTo>
                              <a:lnTo>
                                <a:pt x="94" y="124"/>
                              </a:lnTo>
                              <a:lnTo>
                                <a:pt x="90" y="119"/>
                              </a:lnTo>
                              <a:lnTo>
                                <a:pt x="86" y="111"/>
                              </a:lnTo>
                              <a:lnTo>
                                <a:pt x="84" y="105"/>
                              </a:lnTo>
                              <a:lnTo>
                                <a:pt x="80" y="99"/>
                              </a:lnTo>
                              <a:lnTo>
                                <a:pt x="92" y="92"/>
                              </a:lnTo>
                              <a:close/>
                              <a:moveTo>
                                <a:pt x="119" y="147"/>
                              </a:moveTo>
                              <a:lnTo>
                                <a:pt x="121" y="153"/>
                              </a:lnTo>
                              <a:lnTo>
                                <a:pt x="122" y="161"/>
                              </a:lnTo>
                              <a:lnTo>
                                <a:pt x="124" y="168"/>
                              </a:lnTo>
                              <a:lnTo>
                                <a:pt x="126" y="176"/>
                              </a:lnTo>
                              <a:lnTo>
                                <a:pt x="128" y="184"/>
                              </a:lnTo>
                              <a:lnTo>
                                <a:pt x="130" y="191"/>
                              </a:lnTo>
                              <a:lnTo>
                                <a:pt x="132" y="197"/>
                              </a:lnTo>
                              <a:lnTo>
                                <a:pt x="134" y="205"/>
                              </a:lnTo>
                              <a:lnTo>
                                <a:pt x="119" y="209"/>
                              </a:lnTo>
                              <a:lnTo>
                                <a:pt x="117" y="193"/>
                              </a:lnTo>
                              <a:lnTo>
                                <a:pt x="113" y="180"/>
                              </a:lnTo>
                              <a:lnTo>
                                <a:pt x="109" y="165"/>
                              </a:lnTo>
                              <a:lnTo>
                                <a:pt x="105" y="151"/>
                              </a:lnTo>
                              <a:lnTo>
                                <a:pt x="119" y="147"/>
                              </a:lnTo>
                              <a:close/>
                              <a:moveTo>
                                <a:pt x="134" y="205"/>
                              </a:moveTo>
                              <a:lnTo>
                                <a:pt x="138" y="226"/>
                              </a:lnTo>
                              <a:lnTo>
                                <a:pt x="140" y="247"/>
                              </a:lnTo>
                              <a:lnTo>
                                <a:pt x="142" y="266"/>
                              </a:lnTo>
                              <a:lnTo>
                                <a:pt x="144" y="287"/>
                              </a:lnTo>
                              <a:lnTo>
                                <a:pt x="145" y="308"/>
                              </a:lnTo>
                              <a:lnTo>
                                <a:pt x="145" y="328"/>
                              </a:lnTo>
                              <a:lnTo>
                                <a:pt x="145" y="349"/>
                              </a:lnTo>
                              <a:lnTo>
                                <a:pt x="145" y="370"/>
                              </a:lnTo>
                              <a:lnTo>
                                <a:pt x="130" y="370"/>
                              </a:lnTo>
                              <a:lnTo>
                                <a:pt x="132" y="349"/>
                              </a:lnTo>
                              <a:lnTo>
                                <a:pt x="132" y="328"/>
                              </a:lnTo>
                              <a:lnTo>
                                <a:pt x="130" y="308"/>
                              </a:lnTo>
                              <a:lnTo>
                                <a:pt x="130" y="289"/>
                              </a:lnTo>
                              <a:lnTo>
                                <a:pt x="128" y="268"/>
                              </a:lnTo>
                              <a:lnTo>
                                <a:pt x="126" y="249"/>
                              </a:lnTo>
                              <a:lnTo>
                                <a:pt x="122" y="228"/>
                              </a:lnTo>
                              <a:lnTo>
                                <a:pt x="119" y="209"/>
                              </a:lnTo>
                              <a:lnTo>
                                <a:pt x="134" y="205"/>
                              </a:lnTo>
                              <a:close/>
                              <a:moveTo>
                                <a:pt x="145" y="370"/>
                              </a:moveTo>
                              <a:lnTo>
                                <a:pt x="144" y="391"/>
                              </a:lnTo>
                              <a:lnTo>
                                <a:pt x="144" y="410"/>
                              </a:lnTo>
                              <a:lnTo>
                                <a:pt x="142" y="431"/>
                              </a:lnTo>
                              <a:lnTo>
                                <a:pt x="140" y="450"/>
                              </a:lnTo>
                              <a:lnTo>
                                <a:pt x="138" y="471"/>
                              </a:lnTo>
                              <a:lnTo>
                                <a:pt x="134" y="492"/>
                              </a:lnTo>
                              <a:lnTo>
                                <a:pt x="132" y="512"/>
                              </a:lnTo>
                              <a:lnTo>
                                <a:pt x="130" y="533"/>
                              </a:lnTo>
                              <a:lnTo>
                                <a:pt x="115" y="531"/>
                              </a:lnTo>
                              <a:lnTo>
                                <a:pt x="119" y="510"/>
                              </a:lnTo>
                              <a:lnTo>
                                <a:pt x="121" y="490"/>
                              </a:lnTo>
                              <a:lnTo>
                                <a:pt x="122" y="469"/>
                              </a:lnTo>
                              <a:lnTo>
                                <a:pt x="124" y="450"/>
                              </a:lnTo>
                              <a:lnTo>
                                <a:pt x="126" y="429"/>
                              </a:lnTo>
                              <a:lnTo>
                                <a:pt x="128" y="410"/>
                              </a:lnTo>
                              <a:lnTo>
                                <a:pt x="130" y="389"/>
                              </a:lnTo>
                              <a:lnTo>
                                <a:pt x="130" y="370"/>
                              </a:lnTo>
                              <a:lnTo>
                                <a:pt x="145" y="370"/>
                              </a:lnTo>
                              <a:close/>
                              <a:moveTo>
                                <a:pt x="115" y="531"/>
                              </a:moveTo>
                              <a:lnTo>
                                <a:pt x="115" y="531"/>
                              </a:lnTo>
                              <a:lnTo>
                                <a:pt x="122" y="531"/>
                              </a:lnTo>
                              <a:lnTo>
                                <a:pt x="115" y="531"/>
                              </a:lnTo>
                              <a:close/>
                              <a:moveTo>
                                <a:pt x="130" y="533"/>
                              </a:moveTo>
                              <a:lnTo>
                                <a:pt x="124" y="563"/>
                              </a:lnTo>
                              <a:lnTo>
                                <a:pt x="121" y="596"/>
                              </a:lnTo>
                              <a:lnTo>
                                <a:pt x="117" y="627"/>
                              </a:lnTo>
                              <a:lnTo>
                                <a:pt x="111" y="659"/>
                              </a:lnTo>
                              <a:lnTo>
                                <a:pt x="107" y="690"/>
                              </a:lnTo>
                              <a:lnTo>
                                <a:pt x="103" y="722"/>
                              </a:lnTo>
                              <a:lnTo>
                                <a:pt x="99" y="755"/>
                              </a:lnTo>
                              <a:lnTo>
                                <a:pt x="96" y="786"/>
                              </a:lnTo>
                              <a:lnTo>
                                <a:pt x="80" y="784"/>
                              </a:lnTo>
                              <a:lnTo>
                                <a:pt x="84" y="753"/>
                              </a:lnTo>
                              <a:lnTo>
                                <a:pt x="90" y="720"/>
                              </a:lnTo>
                              <a:lnTo>
                                <a:pt x="94" y="690"/>
                              </a:lnTo>
                              <a:lnTo>
                                <a:pt x="98" y="657"/>
                              </a:lnTo>
                              <a:lnTo>
                                <a:pt x="101" y="625"/>
                              </a:lnTo>
                              <a:lnTo>
                                <a:pt x="105" y="594"/>
                              </a:lnTo>
                              <a:lnTo>
                                <a:pt x="111" y="561"/>
                              </a:lnTo>
                              <a:lnTo>
                                <a:pt x="115" y="531"/>
                              </a:lnTo>
                              <a:lnTo>
                                <a:pt x="130" y="533"/>
                              </a:lnTo>
                              <a:close/>
                              <a:moveTo>
                                <a:pt x="96" y="786"/>
                              </a:moveTo>
                              <a:lnTo>
                                <a:pt x="92" y="818"/>
                              </a:lnTo>
                              <a:lnTo>
                                <a:pt x="88" y="849"/>
                              </a:lnTo>
                              <a:lnTo>
                                <a:pt x="84" y="881"/>
                              </a:lnTo>
                              <a:lnTo>
                                <a:pt x="82" y="912"/>
                              </a:lnTo>
                              <a:lnTo>
                                <a:pt x="78" y="945"/>
                              </a:lnTo>
                              <a:lnTo>
                                <a:pt x="76" y="977"/>
                              </a:lnTo>
                              <a:lnTo>
                                <a:pt x="74" y="1008"/>
                              </a:lnTo>
                              <a:lnTo>
                                <a:pt x="73" y="1040"/>
                              </a:lnTo>
                              <a:lnTo>
                                <a:pt x="57" y="1039"/>
                              </a:lnTo>
                              <a:lnTo>
                                <a:pt x="59" y="1008"/>
                              </a:lnTo>
                              <a:lnTo>
                                <a:pt x="61" y="975"/>
                              </a:lnTo>
                              <a:lnTo>
                                <a:pt x="65" y="943"/>
                              </a:lnTo>
                              <a:lnTo>
                                <a:pt x="67" y="912"/>
                              </a:lnTo>
                              <a:lnTo>
                                <a:pt x="71" y="879"/>
                              </a:lnTo>
                              <a:lnTo>
                                <a:pt x="74" y="847"/>
                              </a:lnTo>
                              <a:lnTo>
                                <a:pt x="76" y="816"/>
                              </a:lnTo>
                              <a:lnTo>
                                <a:pt x="80" y="784"/>
                              </a:lnTo>
                              <a:lnTo>
                                <a:pt x="96" y="786"/>
                              </a:lnTo>
                              <a:close/>
                              <a:moveTo>
                                <a:pt x="57" y="1039"/>
                              </a:moveTo>
                              <a:lnTo>
                                <a:pt x="57" y="1039"/>
                              </a:lnTo>
                              <a:lnTo>
                                <a:pt x="65" y="1040"/>
                              </a:lnTo>
                              <a:lnTo>
                                <a:pt x="57" y="1039"/>
                              </a:lnTo>
                              <a:close/>
                              <a:moveTo>
                                <a:pt x="73" y="1040"/>
                              </a:moveTo>
                              <a:lnTo>
                                <a:pt x="71" y="1065"/>
                              </a:lnTo>
                              <a:lnTo>
                                <a:pt x="69" y="1092"/>
                              </a:lnTo>
                              <a:lnTo>
                                <a:pt x="69" y="1119"/>
                              </a:lnTo>
                              <a:lnTo>
                                <a:pt x="67" y="1144"/>
                              </a:lnTo>
                              <a:lnTo>
                                <a:pt x="67" y="1171"/>
                              </a:lnTo>
                              <a:lnTo>
                                <a:pt x="67" y="1198"/>
                              </a:lnTo>
                              <a:lnTo>
                                <a:pt x="67" y="1223"/>
                              </a:lnTo>
                              <a:lnTo>
                                <a:pt x="65" y="1249"/>
                              </a:lnTo>
                              <a:lnTo>
                                <a:pt x="51" y="1249"/>
                              </a:lnTo>
                              <a:lnTo>
                                <a:pt x="51" y="1223"/>
                              </a:lnTo>
                              <a:lnTo>
                                <a:pt x="51" y="1196"/>
                              </a:lnTo>
                              <a:lnTo>
                                <a:pt x="51" y="1171"/>
                              </a:lnTo>
                              <a:lnTo>
                                <a:pt x="53" y="1144"/>
                              </a:lnTo>
                              <a:lnTo>
                                <a:pt x="53" y="1117"/>
                              </a:lnTo>
                              <a:lnTo>
                                <a:pt x="55" y="1092"/>
                              </a:lnTo>
                              <a:lnTo>
                                <a:pt x="55" y="1065"/>
                              </a:lnTo>
                              <a:lnTo>
                                <a:pt x="57" y="1039"/>
                              </a:lnTo>
                              <a:lnTo>
                                <a:pt x="73" y="1040"/>
                              </a:lnTo>
                              <a:close/>
                              <a:moveTo>
                                <a:pt x="65" y="1249"/>
                              </a:moveTo>
                              <a:lnTo>
                                <a:pt x="65" y="1261"/>
                              </a:lnTo>
                              <a:lnTo>
                                <a:pt x="65" y="1272"/>
                              </a:lnTo>
                              <a:lnTo>
                                <a:pt x="65" y="1286"/>
                              </a:lnTo>
                              <a:lnTo>
                                <a:pt x="65" y="1297"/>
                              </a:lnTo>
                              <a:lnTo>
                                <a:pt x="65" y="1309"/>
                              </a:lnTo>
                              <a:lnTo>
                                <a:pt x="65" y="1322"/>
                              </a:lnTo>
                              <a:lnTo>
                                <a:pt x="65" y="1334"/>
                              </a:lnTo>
                              <a:lnTo>
                                <a:pt x="65" y="1345"/>
                              </a:lnTo>
                              <a:lnTo>
                                <a:pt x="50" y="1345"/>
                              </a:lnTo>
                              <a:lnTo>
                                <a:pt x="50" y="1334"/>
                              </a:lnTo>
                              <a:lnTo>
                                <a:pt x="50" y="1320"/>
                              </a:lnTo>
                              <a:lnTo>
                                <a:pt x="51" y="1309"/>
                              </a:lnTo>
                              <a:lnTo>
                                <a:pt x="51" y="1297"/>
                              </a:lnTo>
                              <a:lnTo>
                                <a:pt x="51" y="1286"/>
                              </a:lnTo>
                              <a:lnTo>
                                <a:pt x="51" y="1272"/>
                              </a:lnTo>
                              <a:lnTo>
                                <a:pt x="51" y="1261"/>
                              </a:lnTo>
                              <a:lnTo>
                                <a:pt x="51" y="1249"/>
                              </a:lnTo>
                              <a:lnTo>
                                <a:pt x="65" y="1249"/>
                              </a:lnTo>
                              <a:close/>
                              <a:moveTo>
                                <a:pt x="65" y="1345"/>
                              </a:moveTo>
                              <a:lnTo>
                                <a:pt x="65" y="1345"/>
                              </a:lnTo>
                              <a:lnTo>
                                <a:pt x="57" y="1345"/>
                              </a:lnTo>
                              <a:lnTo>
                                <a:pt x="65" y="1345"/>
                              </a:lnTo>
                              <a:close/>
                              <a:moveTo>
                                <a:pt x="65" y="1345"/>
                              </a:moveTo>
                              <a:lnTo>
                                <a:pt x="65" y="1353"/>
                              </a:lnTo>
                              <a:lnTo>
                                <a:pt x="63" y="1361"/>
                              </a:lnTo>
                              <a:lnTo>
                                <a:pt x="63" y="1368"/>
                              </a:lnTo>
                              <a:lnTo>
                                <a:pt x="63" y="1376"/>
                              </a:lnTo>
                              <a:lnTo>
                                <a:pt x="63" y="1384"/>
                              </a:lnTo>
                              <a:lnTo>
                                <a:pt x="63" y="1391"/>
                              </a:lnTo>
                              <a:lnTo>
                                <a:pt x="63" y="1399"/>
                              </a:lnTo>
                              <a:lnTo>
                                <a:pt x="63" y="1405"/>
                              </a:lnTo>
                              <a:lnTo>
                                <a:pt x="48" y="1405"/>
                              </a:lnTo>
                              <a:lnTo>
                                <a:pt x="48" y="1397"/>
                              </a:lnTo>
                              <a:lnTo>
                                <a:pt x="48" y="1389"/>
                              </a:lnTo>
                              <a:lnTo>
                                <a:pt x="50" y="1382"/>
                              </a:lnTo>
                              <a:lnTo>
                                <a:pt x="50" y="1374"/>
                              </a:lnTo>
                              <a:lnTo>
                                <a:pt x="50" y="1368"/>
                              </a:lnTo>
                              <a:lnTo>
                                <a:pt x="50" y="1361"/>
                              </a:lnTo>
                              <a:lnTo>
                                <a:pt x="50" y="1353"/>
                              </a:lnTo>
                              <a:lnTo>
                                <a:pt x="50" y="1345"/>
                              </a:lnTo>
                              <a:lnTo>
                                <a:pt x="65" y="1345"/>
                              </a:lnTo>
                              <a:close/>
                              <a:moveTo>
                                <a:pt x="63" y="1405"/>
                              </a:moveTo>
                              <a:lnTo>
                                <a:pt x="63" y="1424"/>
                              </a:lnTo>
                              <a:lnTo>
                                <a:pt x="61" y="1441"/>
                              </a:lnTo>
                              <a:lnTo>
                                <a:pt x="61" y="1458"/>
                              </a:lnTo>
                              <a:lnTo>
                                <a:pt x="61" y="1476"/>
                              </a:lnTo>
                              <a:lnTo>
                                <a:pt x="61" y="1493"/>
                              </a:lnTo>
                              <a:lnTo>
                                <a:pt x="59" y="1512"/>
                              </a:lnTo>
                              <a:lnTo>
                                <a:pt x="59" y="1529"/>
                              </a:lnTo>
                              <a:lnTo>
                                <a:pt x="59" y="1546"/>
                              </a:lnTo>
                              <a:lnTo>
                                <a:pt x="46" y="1546"/>
                              </a:lnTo>
                              <a:lnTo>
                                <a:pt x="46" y="1529"/>
                              </a:lnTo>
                              <a:lnTo>
                                <a:pt x="46" y="1512"/>
                              </a:lnTo>
                              <a:lnTo>
                                <a:pt x="46" y="1495"/>
                              </a:lnTo>
                              <a:lnTo>
                                <a:pt x="46" y="1477"/>
                              </a:lnTo>
                              <a:lnTo>
                                <a:pt x="46" y="1458"/>
                              </a:lnTo>
                              <a:lnTo>
                                <a:pt x="48" y="1441"/>
                              </a:lnTo>
                              <a:lnTo>
                                <a:pt x="48" y="1424"/>
                              </a:lnTo>
                              <a:lnTo>
                                <a:pt x="48" y="1405"/>
                              </a:lnTo>
                              <a:lnTo>
                                <a:pt x="63" y="1405"/>
                              </a:lnTo>
                              <a:close/>
                              <a:moveTo>
                                <a:pt x="59" y="1546"/>
                              </a:moveTo>
                              <a:lnTo>
                                <a:pt x="59" y="1564"/>
                              </a:lnTo>
                              <a:lnTo>
                                <a:pt x="61" y="1579"/>
                              </a:lnTo>
                              <a:lnTo>
                                <a:pt x="61" y="1596"/>
                              </a:lnTo>
                              <a:lnTo>
                                <a:pt x="61" y="1612"/>
                              </a:lnTo>
                              <a:lnTo>
                                <a:pt x="61" y="1629"/>
                              </a:lnTo>
                              <a:lnTo>
                                <a:pt x="63" y="1644"/>
                              </a:lnTo>
                              <a:lnTo>
                                <a:pt x="63" y="1661"/>
                              </a:lnTo>
                              <a:lnTo>
                                <a:pt x="65" y="1677"/>
                              </a:lnTo>
                              <a:lnTo>
                                <a:pt x="50" y="1679"/>
                              </a:lnTo>
                              <a:lnTo>
                                <a:pt x="48" y="1661"/>
                              </a:lnTo>
                              <a:lnTo>
                                <a:pt x="48" y="1646"/>
                              </a:lnTo>
                              <a:lnTo>
                                <a:pt x="48" y="1629"/>
                              </a:lnTo>
                              <a:lnTo>
                                <a:pt x="46" y="1612"/>
                              </a:lnTo>
                              <a:lnTo>
                                <a:pt x="46" y="1596"/>
                              </a:lnTo>
                              <a:lnTo>
                                <a:pt x="46" y="1579"/>
                              </a:lnTo>
                              <a:lnTo>
                                <a:pt x="46" y="1564"/>
                              </a:lnTo>
                              <a:lnTo>
                                <a:pt x="46" y="1546"/>
                              </a:lnTo>
                              <a:lnTo>
                                <a:pt x="59" y="1546"/>
                              </a:lnTo>
                              <a:close/>
                              <a:moveTo>
                                <a:pt x="65" y="1677"/>
                              </a:moveTo>
                              <a:lnTo>
                                <a:pt x="65" y="1684"/>
                              </a:lnTo>
                              <a:lnTo>
                                <a:pt x="65" y="1692"/>
                              </a:lnTo>
                              <a:lnTo>
                                <a:pt x="65" y="1702"/>
                              </a:lnTo>
                              <a:lnTo>
                                <a:pt x="65" y="1709"/>
                              </a:lnTo>
                              <a:lnTo>
                                <a:pt x="51" y="1709"/>
                              </a:lnTo>
                              <a:lnTo>
                                <a:pt x="51" y="1702"/>
                              </a:lnTo>
                              <a:lnTo>
                                <a:pt x="51" y="1694"/>
                              </a:lnTo>
                              <a:lnTo>
                                <a:pt x="50" y="1686"/>
                              </a:lnTo>
                              <a:lnTo>
                                <a:pt x="50" y="1679"/>
                              </a:lnTo>
                              <a:lnTo>
                                <a:pt x="65" y="1677"/>
                              </a:lnTo>
                              <a:close/>
                              <a:moveTo>
                                <a:pt x="65" y="1709"/>
                              </a:moveTo>
                              <a:lnTo>
                                <a:pt x="67" y="1727"/>
                              </a:lnTo>
                              <a:lnTo>
                                <a:pt x="67" y="1744"/>
                              </a:lnTo>
                              <a:lnTo>
                                <a:pt x="69" y="1761"/>
                              </a:lnTo>
                              <a:lnTo>
                                <a:pt x="69" y="1776"/>
                              </a:lnTo>
                              <a:lnTo>
                                <a:pt x="71" y="1794"/>
                              </a:lnTo>
                              <a:lnTo>
                                <a:pt x="71" y="1811"/>
                              </a:lnTo>
                              <a:lnTo>
                                <a:pt x="71" y="1828"/>
                              </a:lnTo>
                              <a:lnTo>
                                <a:pt x="73" y="1845"/>
                              </a:lnTo>
                              <a:lnTo>
                                <a:pt x="57" y="1847"/>
                              </a:lnTo>
                              <a:lnTo>
                                <a:pt x="57" y="1830"/>
                              </a:lnTo>
                              <a:lnTo>
                                <a:pt x="55" y="1813"/>
                              </a:lnTo>
                              <a:lnTo>
                                <a:pt x="55" y="1796"/>
                              </a:lnTo>
                              <a:lnTo>
                                <a:pt x="53" y="1778"/>
                              </a:lnTo>
                              <a:lnTo>
                                <a:pt x="53" y="1761"/>
                              </a:lnTo>
                              <a:lnTo>
                                <a:pt x="53" y="1744"/>
                              </a:lnTo>
                              <a:lnTo>
                                <a:pt x="51" y="1729"/>
                              </a:lnTo>
                              <a:lnTo>
                                <a:pt x="51" y="1709"/>
                              </a:lnTo>
                              <a:lnTo>
                                <a:pt x="65" y="1709"/>
                              </a:lnTo>
                              <a:close/>
                              <a:moveTo>
                                <a:pt x="73" y="1845"/>
                              </a:moveTo>
                              <a:lnTo>
                                <a:pt x="73" y="1859"/>
                              </a:lnTo>
                              <a:lnTo>
                                <a:pt x="74" y="1874"/>
                              </a:lnTo>
                              <a:lnTo>
                                <a:pt x="74" y="1888"/>
                              </a:lnTo>
                              <a:lnTo>
                                <a:pt x="74" y="1901"/>
                              </a:lnTo>
                              <a:lnTo>
                                <a:pt x="61" y="1901"/>
                              </a:lnTo>
                              <a:lnTo>
                                <a:pt x="59" y="1888"/>
                              </a:lnTo>
                              <a:lnTo>
                                <a:pt x="59" y="1874"/>
                              </a:lnTo>
                              <a:lnTo>
                                <a:pt x="59" y="1861"/>
                              </a:lnTo>
                              <a:lnTo>
                                <a:pt x="57" y="1847"/>
                              </a:lnTo>
                              <a:lnTo>
                                <a:pt x="73" y="1845"/>
                              </a:lnTo>
                              <a:close/>
                              <a:moveTo>
                                <a:pt x="74" y="1901"/>
                              </a:moveTo>
                              <a:lnTo>
                                <a:pt x="74" y="1901"/>
                              </a:lnTo>
                              <a:lnTo>
                                <a:pt x="69" y="1901"/>
                              </a:lnTo>
                              <a:lnTo>
                                <a:pt x="74" y="1901"/>
                              </a:lnTo>
                              <a:close/>
                              <a:moveTo>
                                <a:pt x="74" y="1901"/>
                              </a:moveTo>
                              <a:lnTo>
                                <a:pt x="76" y="1905"/>
                              </a:lnTo>
                              <a:lnTo>
                                <a:pt x="76" y="1909"/>
                              </a:lnTo>
                              <a:lnTo>
                                <a:pt x="76" y="1913"/>
                              </a:lnTo>
                              <a:lnTo>
                                <a:pt x="76" y="1916"/>
                              </a:lnTo>
                              <a:lnTo>
                                <a:pt x="63" y="1918"/>
                              </a:lnTo>
                              <a:lnTo>
                                <a:pt x="63" y="1914"/>
                              </a:lnTo>
                              <a:lnTo>
                                <a:pt x="61" y="1911"/>
                              </a:lnTo>
                              <a:lnTo>
                                <a:pt x="61" y="1907"/>
                              </a:lnTo>
                              <a:lnTo>
                                <a:pt x="61" y="1901"/>
                              </a:lnTo>
                              <a:lnTo>
                                <a:pt x="74" y="1901"/>
                              </a:lnTo>
                              <a:close/>
                              <a:moveTo>
                                <a:pt x="76" y="1916"/>
                              </a:moveTo>
                              <a:lnTo>
                                <a:pt x="78" y="1918"/>
                              </a:lnTo>
                              <a:lnTo>
                                <a:pt x="78" y="1922"/>
                              </a:lnTo>
                              <a:lnTo>
                                <a:pt x="63" y="1924"/>
                              </a:lnTo>
                              <a:lnTo>
                                <a:pt x="63" y="1920"/>
                              </a:lnTo>
                              <a:lnTo>
                                <a:pt x="63" y="1918"/>
                              </a:lnTo>
                              <a:lnTo>
                                <a:pt x="76" y="1916"/>
                              </a:lnTo>
                              <a:close/>
                              <a:moveTo>
                                <a:pt x="78" y="1922"/>
                              </a:moveTo>
                              <a:lnTo>
                                <a:pt x="78" y="1922"/>
                              </a:lnTo>
                              <a:lnTo>
                                <a:pt x="71" y="1922"/>
                              </a:lnTo>
                              <a:lnTo>
                                <a:pt x="78" y="1922"/>
                              </a:lnTo>
                              <a:close/>
                              <a:moveTo>
                                <a:pt x="78" y="1922"/>
                              </a:moveTo>
                              <a:lnTo>
                                <a:pt x="80" y="1934"/>
                              </a:lnTo>
                              <a:lnTo>
                                <a:pt x="82" y="1945"/>
                              </a:lnTo>
                              <a:lnTo>
                                <a:pt x="82" y="1957"/>
                              </a:lnTo>
                              <a:lnTo>
                                <a:pt x="84" y="1968"/>
                              </a:lnTo>
                              <a:lnTo>
                                <a:pt x="86" y="1980"/>
                              </a:lnTo>
                              <a:lnTo>
                                <a:pt x="88" y="1993"/>
                              </a:lnTo>
                              <a:lnTo>
                                <a:pt x="90" y="2005"/>
                              </a:lnTo>
                              <a:lnTo>
                                <a:pt x="92" y="2016"/>
                              </a:lnTo>
                              <a:lnTo>
                                <a:pt x="76" y="2018"/>
                              </a:lnTo>
                              <a:lnTo>
                                <a:pt x="74" y="2008"/>
                              </a:lnTo>
                              <a:lnTo>
                                <a:pt x="73" y="1997"/>
                              </a:lnTo>
                              <a:lnTo>
                                <a:pt x="73" y="1983"/>
                              </a:lnTo>
                              <a:lnTo>
                                <a:pt x="71" y="1972"/>
                              </a:lnTo>
                              <a:lnTo>
                                <a:pt x="69" y="1960"/>
                              </a:lnTo>
                              <a:lnTo>
                                <a:pt x="67" y="1949"/>
                              </a:lnTo>
                              <a:lnTo>
                                <a:pt x="65" y="1937"/>
                              </a:lnTo>
                              <a:lnTo>
                                <a:pt x="63" y="1924"/>
                              </a:lnTo>
                              <a:lnTo>
                                <a:pt x="78" y="1922"/>
                              </a:lnTo>
                              <a:close/>
                              <a:moveTo>
                                <a:pt x="92" y="2016"/>
                              </a:moveTo>
                              <a:lnTo>
                                <a:pt x="94" y="2047"/>
                              </a:lnTo>
                              <a:lnTo>
                                <a:pt x="99" y="2075"/>
                              </a:lnTo>
                              <a:lnTo>
                                <a:pt x="103" y="2106"/>
                              </a:lnTo>
                              <a:lnTo>
                                <a:pt x="107" y="2137"/>
                              </a:lnTo>
                              <a:lnTo>
                                <a:pt x="111" y="2166"/>
                              </a:lnTo>
                              <a:lnTo>
                                <a:pt x="115" y="2196"/>
                              </a:lnTo>
                              <a:lnTo>
                                <a:pt x="119" y="2225"/>
                              </a:lnTo>
                              <a:lnTo>
                                <a:pt x="122" y="2256"/>
                              </a:lnTo>
                              <a:lnTo>
                                <a:pt x="109" y="2258"/>
                              </a:lnTo>
                              <a:lnTo>
                                <a:pt x="105" y="2229"/>
                              </a:lnTo>
                              <a:lnTo>
                                <a:pt x="101" y="2198"/>
                              </a:lnTo>
                              <a:lnTo>
                                <a:pt x="96" y="2169"/>
                              </a:lnTo>
                              <a:lnTo>
                                <a:pt x="92" y="2139"/>
                              </a:lnTo>
                              <a:lnTo>
                                <a:pt x="88" y="2108"/>
                              </a:lnTo>
                              <a:lnTo>
                                <a:pt x="84" y="2079"/>
                              </a:lnTo>
                              <a:lnTo>
                                <a:pt x="80" y="2049"/>
                              </a:lnTo>
                              <a:lnTo>
                                <a:pt x="76" y="2018"/>
                              </a:lnTo>
                              <a:lnTo>
                                <a:pt x="92" y="2016"/>
                              </a:lnTo>
                              <a:close/>
                              <a:moveTo>
                                <a:pt x="122" y="2256"/>
                              </a:moveTo>
                              <a:lnTo>
                                <a:pt x="126" y="2275"/>
                              </a:lnTo>
                              <a:lnTo>
                                <a:pt x="128" y="2296"/>
                              </a:lnTo>
                              <a:lnTo>
                                <a:pt x="132" y="2315"/>
                              </a:lnTo>
                              <a:lnTo>
                                <a:pt x="134" y="2336"/>
                              </a:lnTo>
                              <a:lnTo>
                                <a:pt x="138" y="2355"/>
                              </a:lnTo>
                              <a:lnTo>
                                <a:pt x="142" y="2376"/>
                              </a:lnTo>
                              <a:lnTo>
                                <a:pt x="144" y="2396"/>
                              </a:lnTo>
                              <a:lnTo>
                                <a:pt x="147" y="2417"/>
                              </a:lnTo>
                              <a:lnTo>
                                <a:pt x="132" y="2419"/>
                              </a:lnTo>
                              <a:lnTo>
                                <a:pt x="130" y="2399"/>
                              </a:lnTo>
                              <a:lnTo>
                                <a:pt x="126" y="2378"/>
                              </a:lnTo>
                              <a:lnTo>
                                <a:pt x="124" y="2359"/>
                              </a:lnTo>
                              <a:lnTo>
                                <a:pt x="121" y="2338"/>
                              </a:lnTo>
                              <a:lnTo>
                                <a:pt x="119" y="2319"/>
                              </a:lnTo>
                              <a:lnTo>
                                <a:pt x="115" y="2298"/>
                              </a:lnTo>
                              <a:lnTo>
                                <a:pt x="111" y="2279"/>
                              </a:lnTo>
                              <a:lnTo>
                                <a:pt x="109" y="2258"/>
                              </a:lnTo>
                              <a:lnTo>
                                <a:pt x="122" y="2256"/>
                              </a:lnTo>
                              <a:close/>
                              <a:moveTo>
                                <a:pt x="147" y="2417"/>
                              </a:moveTo>
                              <a:lnTo>
                                <a:pt x="151" y="2449"/>
                              </a:lnTo>
                              <a:lnTo>
                                <a:pt x="157" y="2482"/>
                              </a:lnTo>
                              <a:lnTo>
                                <a:pt x="161" y="2514"/>
                              </a:lnTo>
                              <a:lnTo>
                                <a:pt x="167" y="2547"/>
                              </a:lnTo>
                              <a:lnTo>
                                <a:pt x="170" y="2581"/>
                              </a:lnTo>
                              <a:lnTo>
                                <a:pt x="176" y="2614"/>
                              </a:lnTo>
                              <a:lnTo>
                                <a:pt x="180" y="2647"/>
                              </a:lnTo>
                              <a:lnTo>
                                <a:pt x="184" y="2681"/>
                              </a:lnTo>
                              <a:lnTo>
                                <a:pt x="170" y="2683"/>
                              </a:lnTo>
                              <a:lnTo>
                                <a:pt x="167" y="2650"/>
                              </a:lnTo>
                              <a:lnTo>
                                <a:pt x="161" y="2616"/>
                              </a:lnTo>
                              <a:lnTo>
                                <a:pt x="157" y="2583"/>
                              </a:lnTo>
                              <a:lnTo>
                                <a:pt x="153" y="2551"/>
                              </a:lnTo>
                              <a:lnTo>
                                <a:pt x="147" y="2518"/>
                              </a:lnTo>
                              <a:lnTo>
                                <a:pt x="142" y="2486"/>
                              </a:lnTo>
                              <a:lnTo>
                                <a:pt x="138" y="2451"/>
                              </a:lnTo>
                              <a:lnTo>
                                <a:pt x="132" y="2419"/>
                              </a:lnTo>
                              <a:lnTo>
                                <a:pt x="147" y="2417"/>
                              </a:lnTo>
                              <a:close/>
                              <a:moveTo>
                                <a:pt x="170" y="2683"/>
                              </a:moveTo>
                              <a:lnTo>
                                <a:pt x="170" y="2683"/>
                              </a:lnTo>
                              <a:lnTo>
                                <a:pt x="178" y="2681"/>
                              </a:lnTo>
                              <a:lnTo>
                                <a:pt x="170" y="2683"/>
                              </a:lnTo>
                              <a:close/>
                              <a:moveTo>
                                <a:pt x="184" y="2681"/>
                              </a:moveTo>
                              <a:lnTo>
                                <a:pt x="188" y="2696"/>
                              </a:lnTo>
                              <a:lnTo>
                                <a:pt x="188" y="2714"/>
                              </a:lnTo>
                              <a:lnTo>
                                <a:pt x="190" y="2731"/>
                              </a:lnTo>
                              <a:lnTo>
                                <a:pt x="191" y="2748"/>
                              </a:lnTo>
                              <a:lnTo>
                                <a:pt x="191" y="2765"/>
                              </a:lnTo>
                              <a:lnTo>
                                <a:pt x="191" y="2783"/>
                              </a:lnTo>
                              <a:lnTo>
                                <a:pt x="193" y="2800"/>
                              </a:lnTo>
                              <a:lnTo>
                                <a:pt x="193" y="2817"/>
                              </a:lnTo>
                              <a:lnTo>
                                <a:pt x="180" y="2819"/>
                              </a:lnTo>
                              <a:lnTo>
                                <a:pt x="178" y="2802"/>
                              </a:lnTo>
                              <a:lnTo>
                                <a:pt x="178" y="2785"/>
                              </a:lnTo>
                              <a:lnTo>
                                <a:pt x="178" y="2767"/>
                              </a:lnTo>
                              <a:lnTo>
                                <a:pt x="176" y="2750"/>
                              </a:lnTo>
                              <a:lnTo>
                                <a:pt x="176" y="2733"/>
                              </a:lnTo>
                              <a:lnTo>
                                <a:pt x="174" y="2716"/>
                              </a:lnTo>
                              <a:lnTo>
                                <a:pt x="172" y="2698"/>
                              </a:lnTo>
                              <a:lnTo>
                                <a:pt x="170" y="2683"/>
                              </a:lnTo>
                              <a:lnTo>
                                <a:pt x="184" y="2681"/>
                              </a:lnTo>
                              <a:close/>
                              <a:moveTo>
                                <a:pt x="193" y="2817"/>
                              </a:moveTo>
                              <a:lnTo>
                                <a:pt x="193" y="2825"/>
                              </a:lnTo>
                              <a:lnTo>
                                <a:pt x="195" y="2834"/>
                              </a:lnTo>
                              <a:lnTo>
                                <a:pt x="195" y="2842"/>
                              </a:lnTo>
                              <a:lnTo>
                                <a:pt x="195" y="2850"/>
                              </a:lnTo>
                              <a:lnTo>
                                <a:pt x="195" y="2857"/>
                              </a:lnTo>
                              <a:lnTo>
                                <a:pt x="195" y="2865"/>
                              </a:lnTo>
                              <a:lnTo>
                                <a:pt x="197" y="2873"/>
                              </a:lnTo>
                              <a:lnTo>
                                <a:pt x="197" y="2880"/>
                              </a:lnTo>
                              <a:lnTo>
                                <a:pt x="182" y="2882"/>
                              </a:lnTo>
                              <a:lnTo>
                                <a:pt x="182" y="2873"/>
                              </a:lnTo>
                              <a:lnTo>
                                <a:pt x="182" y="2865"/>
                              </a:lnTo>
                              <a:lnTo>
                                <a:pt x="182" y="2857"/>
                              </a:lnTo>
                              <a:lnTo>
                                <a:pt x="180" y="2850"/>
                              </a:lnTo>
                              <a:lnTo>
                                <a:pt x="180" y="2842"/>
                              </a:lnTo>
                              <a:lnTo>
                                <a:pt x="180" y="2834"/>
                              </a:lnTo>
                              <a:lnTo>
                                <a:pt x="180" y="2827"/>
                              </a:lnTo>
                              <a:lnTo>
                                <a:pt x="180" y="2819"/>
                              </a:lnTo>
                              <a:lnTo>
                                <a:pt x="193" y="2817"/>
                              </a:lnTo>
                              <a:close/>
                              <a:moveTo>
                                <a:pt x="197" y="2880"/>
                              </a:moveTo>
                              <a:lnTo>
                                <a:pt x="197" y="2886"/>
                              </a:lnTo>
                              <a:lnTo>
                                <a:pt x="197" y="2890"/>
                              </a:lnTo>
                              <a:lnTo>
                                <a:pt x="197" y="2896"/>
                              </a:lnTo>
                              <a:lnTo>
                                <a:pt x="197" y="2900"/>
                              </a:lnTo>
                              <a:lnTo>
                                <a:pt x="182" y="2900"/>
                              </a:lnTo>
                              <a:lnTo>
                                <a:pt x="182" y="2896"/>
                              </a:lnTo>
                              <a:lnTo>
                                <a:pt x="182" y="2892"/>
                              </a:lnTo>
                              <a:lnTo>
                                <a:pt x="182" y="2886"/>
                              </a:lnTo>
                              <a:lnTo>
                                <a:pt x="182" y="2882"/>
                              </a:lnTo>
                              <a:lnTo>
                                <a:pt x="197" y="2880"/>
                              </a:lnTo>
                              <a:close/>
                              <a:moveTo>
                                <a:pt x="197" y="2900"/>
                              </a:moveTo>
                              <a:lnTo>
                                <a:pt x="199" y="2911"/>
                              </a:lnTo>
                              <a:lnTo>
                                <a:pt x="199" y="2923"/>
                              </a:lnTo>
                              <a:lnTo>
                                <a:pt x="199" y="2934"/>
                              </a:lnTo>
                              <a:lnTo>
                                <a:pt x="201" y="2946"/>
                              </a:lnTo>
                              <a:lnTo>
                                <a:pt x="186" y="2948"/>
                              </a:lnTo>
                              <a:lnTo>
                                <a:pt x="186" y="2936"/>
                              </a:lnTo>
                              <a:lnTo>
                                <a:pt x="184" y="2923"/>
                              </a:lnTo>
                              <a:lnTo>
                                <a:pt x="184" y="2911"/>
                              </a:lnTo>
                              <a:lnTo>
                                <a:pt x="182" y="2900"/>
                              </a:lnTo>
                              <a:lnTo>
                                <a:pt x="197" y="2900"/>
                              </a:lnTo>
                              <a:close/>
                            </a:path>
                          </a:pathLst>
                        </a:custGeom>
                        <a:grpFill/>
                        <a:ln w="0">
                          <a:noFill/>
                          <a:round/>
                          <a:headEnd/>
                          <a:tailEnd/>
                        </a:ln>
                      </wps:spPr>
                      <wps:bodyPr vert="horz" wrap="square" lIns="91440" tIns="45720" rIns="91440" bIns="45720" numCol="1" anchor="t" anchorCtr="0" compatLnSpc="1">
                        <a:prstTxWarp prst="textNoShape">
                          <a:avLst/>
                        </a:prstTxWarp>
                      </wps:bodyPr>
                    </wps:wsp>
                    <wps:wsp>
                      <wps:cNvPr id="257" name="Freeform 257">
                        <a:extLst>
                          <a:ext uri="{FF2B5EF4-FFF2-40B4-BE49-F238E27FC236}">
                            <a16:creationId xmlns:a16="http://schemas.microsoft.com/office/drawing/2014/main" id="{F5F6A818-C2A0-4789-8A02-5861F8C01C26}"/>
                          </a:ext>
                        </a:extLst>
                      </wps:cNvPr>
                      <wps:cNvSpPr>
                        <a:spLocks noEditPoints="1"/>
                      </wps:cNvSpPr>
                      <wps:spPr bwMode="auto">
                        <a:xfrm>
                          <a:off x="0" y="5732463"/>
                          <a:ext cx="133350" cy="1104900"/>
                        </a:xfrm>
                        <a:custGeom>
                          <a:avLst/>
                          <a:gdLst>
                            <a:gd name="T0" fmla="*/ 0 w 84"/>
                            <a:gd name="T1" fmla="*/ 8 h 696"/>
                            <a:gd name="T2" fmla="*/ 15 w 84"/>
                            <a:gd name="T3" fmla="*/ 6 h 696"/>
                            <a:gd name="T4" fmla="*/ 15 w 84"/>
                            <a:gd name="T5" fmla="*/ 6 h 696"/>
                            <a:gd name="T6" fmla="*/ 17 w 84"/>
                            <a:gd name="T7" fmla="*/ 25 h 696"/>
                            <a:gd name="T8" fmla="*/ 23 w 84"/>
                            <a:gd name="T9" fmla="*/ 54 h 696"/>
                            <a:gd name="T10" fmla="*/ 27 w 84"/>
                            <a:gd name="T11" fmla="*/ 82 h 696"/>
                            <a:gd name="T12" fmla="*/ 9 w 84"/>
                            <a:gd name="T13" fmla="*/ 65 h 696"/>
                            <a:gd name="T14" fmla="*/ 6 w 84"/>
                            <a:gd name="T15" fmla="*/ 38 h 696"/>
                            <a:gd name="T16" fmla="*/ 0 w 84"/>
                            <a:gd name="T17" fmla="*/ 8 h 696"/>
                            <a:gd name="T18" fmla="*/ 31 w 84"/>
                            <a:gd name="T19" fmla="*/ 100 h 696"/>
                            <a:gd name="T20" fmla="*/ 38 w 84"/>
                            <a:gd name="T21" fmla="*/ 151 h 696"/>
                            <a:gd name="T22" fmla="*/ 46 w 84"/>
                            <a:gd name="T23" fmla="*/ 203 h 696"/>
                            <a:gd name="T24" fmla="*/ 32 w 84"/>
                            <a:gd name="T25" fmla="*/ 205 h 696"/>
                            <a:gd name="T26" fmla="*/ 23 w 84"/>
                            <a:gd name="T27" fmla="*/ 153 h 696"/>
                            <a:gd name="T28" fmla="*/ 15 w 84"/>
                            <a:gd name="T29" fmla="*/ 101 h 696"/>
                            <a:gd name="T30" fmla="*/ 50 w 84"/>
                            <a:gd name="T31" fmla="*/ 220 h 696"/>
                            <a:gd name="T32" fmla="*/ 52 w 84"/>
                            <a:gd name="T33" fmla="*/ 251 h 696"/>
                            <a:gd name="T34" fmla="*/ 57 w 84"/>
                            <a:gd name="T35" fmla="*/ 282 h 696"/>
                            <a:gd name="T36" fmla="*/ 44 w 84"/>
                            <a:gd name="T37" fmla="*/ 305 h 696"/>
                            <a:gd name="T38" fmla="*/ 40 w 84"/>
                            <a:gd name="T39" fmla="*/ 274 h 696"/>
                            <a:gd name="T40" fmla="*/ 36 w 84"/>
                            <a:gd name="T41" fmla="*/ 241 h 696"/>
                            <a:gd name="T42" fmla="*/ 50 w 84"/>
                            <a:gd name="T43" fmla="*/ 220 h 696"/>
                            <a:gd name="T44" fmla="*/ 61 w 84"/>
                            <a:gd name="T45" fmla="*/ 324 h 696"/>
                            <a:gd name="T46" fmla="*/ 63 w 84"/>
                            <a:gd name="T47" fmla="*/ 354 h 696"/>
                            <a:gd name="T48" fmla="*/ 65 w 84"/>
                            <a:gd name="T49" fmla="*/ 387 h 696"/>
                            <a:gd name="T50" fmla="*/ 50 w 84"/>
                            <a:gd name="T51" fmla="*/ 366 h 696"/>
                            <a:gd name="T52" fmla="*/ 46 w 84"/>
                            <a:gd name="T53" fmla="*/ 335 h 696"/>
                            <a:gd name="T54" fmla="*/ 44 w 84"/>
                            <a:gd name="T55" fmla="*/ 305 h 696"/>
                            <a:gd name="T56" fmla="*/ 67 w 84"/>
                            <a:gd name="T57" fmla="*/ 402 h 696"/>
                            <a:gd name="T58" fmla="*/ 71 w 84"/>
                            <a:gd name="T59" fmla="*/ 452 h 696"/>
                            <a:gd name="T60" fmla="*/ 73 w 84"/>
                            <a:gd name="T61" fmla="*/ 502 h 696"/>
                            <a:gd name="T62" fmla="*/ 57 w 84"/>
                            <a:gd name="T63" fmla="*/ 504 h 696"/>
                            <a:gd name="T64" fmla="*/ 55 w 84"/>
                            <a:gd name="T65" fmla="*/ 454 h 696"/>
                            <a:gd name="T66" fmla="*/ 52 w 84"/>
                            <a:gd name="T67" fmla="*/ 404 h 696"/>
                            <a:gd name="T68" fmla="*/ 73 w 84"/>
                            <a:gd name="T69" fmla="*/ 519 h 696"/>
                            <a:gd name="T70" fmla="*/ 75 w 84"/>
                            <a:gd name="T71" fmla="*/ 544 h 696"/>
                            <a:gd name="T72" fmla="*/ 77 w 84"/>
                            <a:gd name="T73" fmla="*/ 569 h 696"/>
                            <a:gd name="T74" fmla="*/ 63 w 84"/>
                            <a:gd name="T75" fmla="*/ 586 h 696"/>
                            <a:gd name="T76" fmla="*/ 61 w 84"/>
                            <a:gd name="T77" fmla="*/ 561 h 696"/>
                            <a:gd name="T78" fmla="*/ 59 w 84"/>
                            <a:gd name="T79" fmla="*/ 537 h 696"/>
                            <a:gd name="T80" fmla="*/ 73 w 84"/>
                            <a:gd name="T81" fmla="*/ 519 h 696"/>
                            <a:gd name="T82" fmla="*/ 78 w 84"/>
                            <a:gd name="T83" fmla="*/ 602 h 696"/>
                            <a:gd name="T84" fmla="*/ 80 w 84"/>
                            <a:gd name="T85" fmla="*/ 627 h 696"/>
                            <a:gd name="T86" fmla="*/ 80 w 84"/>
                            <a:gd name="T87" fmla="*/ 650 h 696"/>
                            <a:gd name="T88" fmla="*/ 65 w 84"/>
                            <a:gd name="T89" fmla="*/ 634 h 696"/>
                            <a:gd name="T90" fmla="*/ 65 w 84"/>
                            <a:gd name="T91" fmla="*/ 611 h 696"/>
                            <a:gd name="T92" fmla="*/ 63 w 84"/>
                            <a:gd name="T93" fmla="*/ 586 h 696"/>
                            <a:gd name="T94" fmla="*/ 84 w 84"/>
                            <a:gd name="T95" fmla="*/ 694 h 696"/>
                            <a:gd name="T96" fmla="*/ 80 w 84"/>
                            <a:gd name="T97" fmla="*/ 650 h 6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84" h="696">
                              <a:moveTo>
                                <a:pt x="13" y="0"/>
                              </a:moveTo>
                              <a:lnTo>
                                <a:pt x="15" y="6"/>
                              </a:lnTo>
                              <a:lnTo>
                                <a:pt x="0" y="8"/>
                              </a:lnTo>
                              <a:lnTo>
                                <a:pt x="0" y="2"/>
                              </a:lnTo>
                              <a:lnTo>
                                <a:pt x="13" y="0"/>
                              </a:lnTo>
                              <a:close/>
                              <a:moveTo>
                                <a:pt x="15" y="6"/>
                              </a:moveTo>
                              <a:lnTo>
                                <a:pt x="15" y="6"/>
                              </a:lnTo>
                              <a:lnTo>
                                <a:pt x="8" y="8"/>
                              </a:lnTo>
                              <a:lnTo>
                                <a:pt x="15" y="6"/>
                              </a:lnTo>
                              <a:close/>
                              <a:moveTo>
                                <a:pt x="15" y="6"/>
                              </a:moveTo>
                              <a:lnTo>
                                <a:pt x="15" y="15"/>
                              </a:lnTo>
                              <a:lnTo>
                                <a:pt x="17" y="25"/>
                              </a:lnTo>
                              <a:lnTo>
                                <a:pt x="19" y="34"/>
                              </a:lnTo>
                              <a:lnTo>
                                <a:pt x="21" y="44"/>
                              </a:lnTo>
                              <a:lnTo>
                                <a:pt x="23" y="54"/>
                              </a:lnTo>
                              <a:lnTo>
                                <a:pt x="23" y="63"/>
                              </a:lnTo>
                              <a:lnTo>
                                <a:pt x="25" y="73"/>
                              </a:lnTo>
                              <a:lnTo>
                                <a:pt x="27" y="82"/>
                              </a:lnTo>
                              <a:lnTo>
                                <a:pt x="13" y="84"/>
                              </a:lnTo>
                              <a:lnTo>
                                <a:pt x="11" y="75"/>
                              </a:lnTo>
                              <a:lnTo>
                                <a:pt x="9" y="65"/>
                              </a:lnTo>
                              <a:lnTo>
                                <a:pt x="8" y="55"/>
                              </a:lnTo>
                              <a:lnTo>
                                <a:pt x="6" y="46"/>
                              </a:lnTo>
                              <a:lnTo>
                                <a:pt x="6" y="38"/>
                              </a:lnTo>
                              <a:lnTo>
                                <a:pt x="4" y="29"/>
                              </a:lnTo>
                              <a:lnTo>
                                <a:pt x="2" y="19"/>
                              </a:lnTo>
                              <a:lnTo>
                                <a:pt x="0" y="8"/>
                              </a:lnTo>
                              <a:lnTo>
                                <a:pt x="15" y="6"/>
                              </a:lnTo>
                              <a:close/>
                              <a:moveTo>
                                <a:pt x="27" y="82"/>
                              </a:moveTo>
                              <a:lnTo>
                                <a:pt x="31" y="100"/>
                              </a:lnTo>
                              <a:lnTo>
                                <a:pt x="32" y="117"/>
                              </a:lnTo>
                              <a:lnTo>
                                <a:pt x="36" y="134"/>
                              </a:lnTo>
                              <a:lnTo>
                                <a:pt x="38" y="151"/>
                              </a:lnTo>
                              <a:lnTo>
                                <a:pt x="42" y="169"/>
                              </a:lnTo>
                              <a:lnTo>
                                <a:pt x="44" y="186"/>
                              </a:lnTo>
                              <a:lnTo>
                                <a:pt x="46" y="203"/>
                              </a:lnTo>
                              <a:lnTo>
                                <a:pt x="50" y="220"/>
                              </a:lnTo>
                              <a:lnTo>
                                <a:pt x="34" y="222"/>
                              </a:lnTo>
                              <a:lnTo>
                                <a:pt x="32" y="205"/>
                              </a:lnTo>
                              <a:lnTo>
                                <a:pt x="29" y="188"/>
                              </a:lnTo>
                              <a:lnTo>
                                <a:pt x="27" y="170"/>
                              </a:lnTo>
                              <a:lnTo>
                                <a:pt x="23" y="153"/>
                              </a:lnTo>
                              <a:lnTo>
                                <a:pt x="21" y="136"/>
                              </a:lnTo>
                              <a:lnTo>
                                <a:pt x="19" y="119"/>
                              </a:lnTo>
                              <a:lnTo>
                                <a:pt x="15" y="101"/>
                              </a:lnTo>
                              <a:lnTo>
                                <a:pt x="13" y="84"/>
                              </a:lnTo>
                              <a:lnTo>
                                <a:pt x="27" y="82"/>
                              </a:lnTo>
                              <a:close/>
                              <a:moveTo>
                                <a:pt x="50" y="220"/>
                              </a:moveTo>
                              <a:lnTo>
                                <a:pt x="50" y="230"/>
                              </a:lnTo>
                              <a:lnTo>
                                <a:pt x="52" y="239"/>
                              </a:lnTo>
                              <a:lnTo>
                                <a:pt x="52" y="251"/>
                              </a:lnTo>
                              <a:lnTo>
                                <a:pt x="54" y="261"/>
                              </a:lnTo>
                              <a:lnTo>
                                <a:pt x="55" y="272"/>
                              </a:lnTo>
                              <a:lnTo>
                                <a:pt x="57" y="282"/>
                              </a:lnTo>
                              <a:lnTo>
                                <a:pt x="57" y="293"/>
                              </a:lnTo>
                              <a:lnTo>
                                <a:pt x="59" y="303"/>
                              </a:lnTo>
                              <a:lnTo>
                                <a:pt x="44" y="305"/>
                              </a:lnTo>
                              <a:lnTo>
                                <a:pt x="42" y="293"/>
                              </a:lnTo>
                              <a:lnTo>
                                <a:pt x="42" y="284"/>
                              </a:lnTo>
                              <a:lnTo>
                                <a:pt x="40" y="274"/>
                              </a:lnTo>
                              <a:lnTo>
                                <a:pt x="40" y="262"/>
                              </a:lnTo>
                              <a:lnTo>
                                <a:pt x="38" y="253"/>
                              </a:lnTo>
                              <a:lnTo>
                                <a:pt x="36" y="241"/>
                              </a:lnTo>
                              <a:lnTo>
                                <a:pt x="36" y="232"/>
                              </a:lnTo>
                              <a:lnTo>
                                <a:pt x="34" y="222"/>
                              </a:lnTo>
                              <a:lnTo>
                                <a:pt x="50" y="220"/>
                              </a:lnTo>
                              <a:close/>
                              <a:moveTo>
                                <a:pt x="59" y="303"/>
                              </a:moveTo>
                              <a:lnTo>
                                <a:pt x="59" y="314"/>
                              </a:lnTo>
                              <a:lnTo>
                                <a:pt x="61" y="324"/>
                              </a:lnTo>
                              <a:lnTo>
                                <a:pt x="61" y="333"/>
                              </a:lnTo>
                              <a:lnTo>
                                <a:pt x="63" y="345"/>
                              </a:lnTo>
                              <a:lnTo>
                                <a:pt x="63" y="354"/>
                              </a:lnTo>
                              <a:lnTo>
                                <a:pt x="65" y="366"/>
                              </a:lnTo>
                              <a:lnTo>
                                <a:pt x="65" y="376"/>
                              </a:lnTo>
                              <a:lnTo>
                                <a:pt x="65" y="387"/>
                              </a:lnTo>
                              <a:lnTo>
                                <a:pt x="52" y="387"/>
                              </a:lnTo>
                              <a:lnTo>
                                <a:pt x="50" y="377"/>
                              </a:lnTo>
                              <a:lnTo>
                                <a:pt x="50" y="366"/>
                              </a:lnTo>
                              <a:lnTo>
                                <a:pt x="50" y="356"/>
                              </a:lnTo>
                              <a:lnTo>
                                <a:pt x="48" y="345"/>
                              </a:lnTo>
                              <a:lnTo>
                                <a:pt x="46" y="335"/>
                              </a:lnTo>
                              <a:lnTo>
                                <a:pt x="46" y="326"/>
                              </a:lnTo>
                              <a:lnTo>
                                <a:pt x="44" y="314"/>
                              </a:lnTo>
                              <a:lnTo>
                                <a:pt x="44" y="305"/>
                              </a:lnTo>
                              <a:lnTo>
                                <a:pt x="59" y="303"/>
                              </a:lnTo>
                              <a:close/>
                              <a:moveTo>
                                <a:pt x="65" y="387"/>
                              </a:moveTo>
                              <a:lnTo>
                                <a:pt x="67" y="402"/>
                              </a:lnTo>
                              <a:lnTo>
                                <a:pt x="69" y="420"/>
                              </a:lnTo>
                              <a:lnTo>
                                <a:pt x="69" y="435"/>
                              </a:lnTo>
                              <a:lnTo>
                                <a:pt x="71" y="452"/>
                              </a:lnTo>
                              <a:lnTo>
                                <a:pt x="71" y="469"/>
                              </a:lnTo>
                              <a:lnTo>
                                <a:pt x="73" y="487"/>
                              </a:lnTo>
                              <a:lnTo>
                                <a:pt x="73" y="502"/>
                              </a:lnTo>
                              <a:lnTo>
                                <a:pt x="73" y="519"/>
                              </a:lnTo>
                              <a:lnTo>
                                <a:pt x="59" y="519"/>
                              </a:lnTo>
                              <a:lnTo>
                                <a:pt x="57" y="504"/>
                              </a:lnTo>
                              <a:lnTo>
                                <a:pt x="57" y="487"/>
                              </a:lnTo>
                              <a:lnTo>
                                <a:pt x="57" y="471"/>
                              </a:lnTo>
                              <a:lnTo>
                                <a:pt x="55" y="454"/>
                              </a:lnTo>
                              <a:lnTo>
                                <a:pt x="55" y="437"/>
                              </a:lnTo>
                              <a:lnTo>
                                <a:pt x="54" y="422"/>
                              </a:lnTo>
                              <a:lnTo>
                                <a:pt x="52" y="404"/>
                              </a:lnTo>
                              <a:lnTo>
                                <a:pt x="52" y="387"/>
                              </a:lnTo>
                              <a:lnTo>
                                <a:pt x="65" y="387"/>
                              </a:lnTo>
                              <a:close/>
                              <a:moveTo>
                                <a:pt x="73" y="519"/>
                              </a:moveTo>
                              <a:lnTo>
                                <a:pt x="75" y="527"/>
                              </a:lnTo>
                              <a:lnTo>
                                <a:pt x="75" y="535"/>
                              </a:lnTo>
                              <a:lnTo>
                                <a:pt x="75" y="544"/>
                              </a:lnTo>
                              <a:lnTo>
                                <a:pt x="75" y="552"/>
                              </a:lnTo>
                              <a:lnTo>
                                <a:pt x="77" y="561"/>
                              </a:lnTo>
                              <a:lnTo>
                                <a:pt x="77" y="569"/>
                              </a:lnTo>
                              <a:lnTo>
                                <a:pt x="77" y="579"/>
                              </a:lnTo>
                              <a:lnTo>
                                <a:pt x="77" y="586"/>
                              </a:lnTo>
                              <a:lnTo>
                                <a:pt x="63" y="586"/>
                              </a:lnTo>
                              <a:lnTo>
                                <a:pt x="61" y="579"/>
                              </a:lnTo>
                              <a:lnTo>
                                <a:pt x="61" y="571"/>
                              </a:lnTo>
                              <a:lnTo>
                                <a:pt x="61" y="561"/>
                              </a:lnTo>
                              <a:lnTo>
                                <a:pt x="61" y="554"/>
                              </a:lnTo>
                              <a:lnTo>
                                <a:pt x="61" y="546"/>
                              </a:lnTo>
                              <a:lnTo>
                                <a:pt x="59" y="537"/>
                              </a:lnTo>
                              <a:lnTo>
                                <a:pt x="59" y="529"/>
                              </a:lnTo>
                              <a:lnTo>
                                <a:pt x="59" y="519"/>
                              </a:lnTo>
                              <a:lnTo>
                                <a:pt x="73" y="519"/>
                              </a:lnTo>
                              <a:close/>
                              <a:moveTo>
                                <a:pt x="77" y="586"/>
                              </a:moveTo>
                              <a:lnTo>
                                <a:pt x="78" y="594"/>
                              </a:lnTo>
                              <a:lnTo>
                                <a:pt x="78" y="602"/>
                              </a:lnTo>
                              <a:lnTo>
                                <a:pt x="78" y="609"/>
                              </a:lnTo>
                              <a:lnTo>
                                <a:pt x="78" y="617"/>
                              </a:lnTo>
                              <a:lnTo>
                                <a:pt x="80" y="627"/>
                              </a:lnTo>
                              <a:lnTo>
                                <a:pt x="80" y="634"/>
                              </a:lnTo>
                              <a:lnTo>
                                <a:pt x="80" y="642"/>
                              </a:lnTo>
                              <a:lnTo>
                                <a:pt x="80" y="650"/>
                              </a:lnTo>
                              <a:lnTo>
                                <a:pt x="67" y="650"/>
                              </a:lnTo>
                              <a:lnTo>
                                <a:pt x="65" y="642"/>
                              </a:lnTo>
                              <a:lnTo>
                                <a:pt x="65" y="634"/>
                              </a:lnTo>
                              <a:lnTo>
                                <a:pt x="65" y="627"/>
                              </a:lnTo>
                              <a:lnTo>
                                <a:pt x="65" y="619"/>
                              </a:lnTo>
                              <a:lnTo>
                                <a:pt x="65" y="611"/>
                              </a:lnTo>
                              <a:lnTo>
                                <a:pt x="63" y="604"/>
                              </a:lnTo>
                              <a:lnTo>
                                <a:pt x="63" y="596"/>
                              </a:lnTo>
                              <a:lnTo>
                                <a:pt x="63" y="586"/>
                              </a:lnTo>
                              <a:lnTo>
                                <a:pt x="77" y="586"/>
                              </a:lnTo>
                              <a:close/>
                              <a:moveTo>
                                <a:pt x="80" y="650"/>
                              </a:moveTo>
                              <a:lnTo>
                                <a:pt x="84" y="694"/>
                              </a:lnTo>
                              <a:lnTo>
                                <a:pt x="69" y="696"/>
                              </a:lnTo>
                              <a:lnTo>
                                <a:pt x="67" y="650"/>
                              </a:lnTo>
                              <a:lnTo>
                                <a:pt x="80" y="650"/>
                              </a:lnTo>
                              <a:close/>
                            </a:path>
                          </a:pathLst>
                        </a:custGeom>
                        <a:grpFill/>
                        <a:ln w="0">
                          <a:noFill/>
                          <a:round/>
                          <a:headEnd/>
                          <a:tailEnd/>
                        </a:ln>
                      </wps:spPr>
                      <wps:bodyPr vert="horz" wrap="square" lIns="91440" tIns="45720" rIns="91440" bIns="45720" numCol="1" anchor="t" anchorCtr="0" compatLnSpc="1">
                        <a:prstTxWarp prst="textNoShape">
                          <a:avLst/>
                        </a:prstTxWarp>
                      </wps:bodyPr>
                    </wps:wsp>
                    <wps:wsp>
                      <wps:cNvPr id="258" name="Freeform 258">
                        <a:extLst>
                          <a:ext uri="{FF2B5EF4-FFF2-40B4-BE49-F238E27FC236}">
                            <a16:creationId xmlns:a16="http://schemas.microsoft.com/office/drawing/2014/main" id="{2CB1EE84-047A-4EC9-A460-3FAF8CF39849}"/>
                          </a:ext>
                        </a:extLst>
                      </wps:cNvPr>
                      <wps:cNvSpPr>
                        <a:spLocks noEditPoints="1"/>
                      </wps:cNvSpPr>
                      <wps:spPr bwMode="auto">
                        <a:xfrm>
                          <a:off x="3175" y="6350"/>
                          <a:ext cx="93663" cy="120650"/>
                        </a:xfrm>
                        <a:custGeom>
                          <a:avLst/>
                          <a:gdLst>
                            <a:gd name="T0" fmla="*/ 59 w 59"/>
                            <a:gd name="T1" fmla="*/ 7 h 76"/>
                            <a:gd name="T2" fmla="*/ 53 w 59"/>
                            <a:gd name="T3" fmla="*/ 15 h 76"/>
                            <a:gd name="T4" fmla="*/ 48 w 59"/>
                            <a:gd name="T5" fmla="*/ 25 h 76"/>
                            <a:gd name="T6" fmla="*/ 40 w 59"/>
                            <a:gd name="T7" fmla="*/ 32 h 76"/>
                            <a:gd name="T8" fmla="*/ 36 w 59"/>
                            <a:gd name="T9" fmla="*/ 42 h 76"/>
                            <a:gd name="T10" fmla="*/ 23 w 59"/>
                            <a:gd name="T11" fmla="*/ 34 h 76"/>
                            <a:gd name="T12" fmla="*/ 29 w 59"/>
                            <a:gd name="T13" fmla="*/ 25 h 76"/>
                            <a:gd name="T14" fmla="*/ 34 w 59"/>
                            <a:gd name="T15" fmla="*/ 17 h 76"/>
                            <a:gd name="T16" fmla="*/ 40 w 59"/>
                            <a:gd name="T17" fmla="*/ 7 h 76"/>
                            <a:gd name="T18" fmla="*/ 46 w 59"/>
                            <a:gd name="T19" fmla="*/ 0 h 76"/>
                            <a:gd name="T20" fmla="*/ 59 w 59"/>
                            <a:gd name="T21" fmla="*/ 7 h 76"/>
                            <a:gd name="T22" fmla="*/ 36 w 59"/>
                            <a:gd name="T23" fmla="*/ 42 h 76"/>
                            <a:gd name="T24" fmla="*/ 29 w 59"/>
                            <a:gd name="T25" fmla="*/ 50 h 76"/>
                            <a:gd name="T26" fmla="*/ 23 w 59"/>
                            <a:gd name="T27" fmla="*/ 59 h 76"/>
                            <a:gd name="T28" fmla="*/ 17 w 59"/>
                            <a:gd name="T29" fmla="*/ 67 h 76"/>
                            <a:gd name="T30" fmla="*/ 11 w 59"/>
                            <a:gd name="T31" fmla="*/ 76 h 76"/>
                            <a:gd name="T32" fmla="*/ 0 w 59"/>
                            <a:gd name="T33" fmla="*/ 67 h 76"/>
                            <a:gd name="T34" fmla="*/ 6 w 59"/>
                            <a:gd name="T35" fmla="*/ 59 h 76"/>
                            <a:gd name="T36" fmla="*/ 11 w 59"/>
                            <a:gd name="T37" fmla="*/ 50 h 76"/>
                            <a:gd name="T38" fmla="*/ 17 w 59"/>
                            <a:gd name="T39" fmla="*/ 42 h 76"/>
                            <a:gd name="T40" fmla="*/ 23 w 59"/>
                            <a:gd name="T41" fmla="*/ 34 h 76"/>
                            <a:gd name="T42" fmla="*/ 36 w 59"/>
                            <a:gd name="T43" fmla="*/ 42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9" h="76">
                              <a:moveTo>
                                <a:pt x="59" y="7"/>
                              </a:moveTo>
                              <a:lnTo>
                                <a:pt x="53" y="15"/>
                              </a:lnTo>
                              <a:lnTo>
                                <a:pt x="48" y="25"/>
                              </a:lnTo>
                              <a:lnTo>
                                <a:pt x="40" y="32"/>
                              </a:lnTo>
                              <a:lnTo>
                                <a:pt x="36" y="42"/>
                              </a:lnTo>
                              <a:lnTo>
                                <a:pt x="23" y="34"/>
                              </a:lnTo>
                              <a:lnTo>
                                <a:pt x="29" y="25"/>
                              </a:lnTo>
                              <a:lnTo>
                                <a:pt x="34" y="17"/>
                              </a:lnTo>
                              <a:lnTo>
                                <a:pt x="40" y="7"/>
                              </a:lnTo>
                              <a:lnTo>
                                <a:pt x="46" y="0"/>
                              </a:lnTo>
                              <a:lnTo>
                                <a:pt x="59" y="7"/>
                              </a:lnTo>
                              <a:close/>
                              <a:moveTo>
                                <a:pt x="36" y="42"/>
                              </a:moveTo>
                              <a:lnTo>
                                <a:pt x="29" y="50"/>
                              </a:lnTo>
                              <a:lnTo>
                                <a:pt x="23" y="59"/>
                              </a:lnTo>
                              <a:lnTo>
                                <a:pt x="17" y="67"/>
                              </a:lnTo>
                              <a:lnTo>
                                <a:pt x="11" y="76"/>
                              </a:lnTo>
                              <a:lnTo>
                                <a:pt x="0" y="67"/>
                              </a:lnTo>
                              <a:lnTo>
                                <a:pt x="6" y="59"/>
                              </a:lnTo>
                              <a:lnTo>
                                <a:pt x="11" y="50"/>
                              </a:lnTo>
                              <a:lnTo>
                                <a:pt x="17" y="42"/>
                              </a:lnTo>
                              <a:lnTo>
                                <a:pt x="23" y="34"/>
                              </a:lnTo>
                              <a:lnTo>
                                <a:pt x="36" y="42"/>
                              </a:lnTo>
                              <a:close/>
                            </a:path>
                          </a:pathLst>
                        </a:custGeom>
                        <a:grpFill/>
                        <a:ln w="0">
                          <a:noFill/>
                          <a:round/>
                          <a:headEnd/>
                          <a:tailEnd/>
                        </a:ln>
                      </wps:spPr>
                      <wps:bodyPr vert="horz" wrap="square" lIns="91440" tIns="45720" rIns="91440" bIns="45720" numCol="1" anchor="t" anchorCtr="0" compatLnSpc="1">
                        <a:prstTxWarp prst="textNoShape">
                          <a:avLst/>
                        </a:prstTxWarp>
                      </wps:bodyPr>
                    </wps:wsp>
                    <wps:wsp>
                      <wps:cNvPr id="259" name="Freeform 259">
                        <a:extLst>
                          <a:ext uri="{FF2B5EF4-FFF2-40B4-BE49-F238E27FC236}">
                            <a16:creationId xmlns:a16="http://schemas.microsoft.com/office/drawing/2014/main" id="{0269EF32-A7F0-4501-9DB7-1F48195E2712}"/>
                          </a:ext>
                        </a:extLst>
                      </wps:cNvPr>
                      <wps:cNvSpPr>
                        <a:spLocks noEditPoints="1"/>
                      </wps:cNvSpPr>
                      <wps:spPr bwMode="auto">
                        <a:xfrm>
                          <a:off x="2533650" y="900113"/>
                          <a:ext cx="6491288" cy="5945188"/>
                        </a:xfrm>
                        <a:custGeom>
                          <a:avLst/>
                          <a:gdLst>
                            <a:gd name="T0" fmla="*/ 1997 w 4089"/>
                            <a:gd name="T1" fmla="*/ 3674 h 3745"/>
                            <a:gd name="T2" fmla="*/ 2095 w 4089"/>
                            <a:gd name="T3" fmla="*/ 3487 h 3745"/>
                            <a:gd name="T4" fmla="*/ 2129 w 4089"/>
                            <a:gd name="T5" fmla="*/ 3420 h 3745"/>
                            <a:gd name="T6" fmla="*/ 2108 w 4089"/>
                            <a:gd name="T7" fmla="*/ 3306 h 3745"/>
                            <a:gd name="T8" fmla="*/ 2108 w 4089"/>
                            <a:gd name="T9" fmla="*/ 3306 h 3745"/>
                            <a:gd name="T10" fmla="*/ 1841 w 4089"/>
                            <a:gd name="T11" fmla="*/ 3140 h 3745"/>
                            <a:gd name="T12" fmla="*/ 1603 w 4089"/>
                            <a:gd name="T13" fmla="*/ 3101 h 3745"/>
                            <a:gd name="T14" fmla="*/ 1406 w 4089"/>
                            <a:gd name="T15" fmla="*/ 3048 h 3745"/>
                            <a:gd name="T16" fmla="*/ 1068 w 4089"/>
                            <a:gd name="T17" fmla="*/ 3071 h 3745"/>
                            <a:gd name="T18" fmla="*/ 936 w 4089"/>
                            <a:gd name="T19" fmla="*/ 3122 h 3745"/>
                            <a:gd name="T20" fmla="*/ 804 w 4089"/>
                            <a:gd name="T21" fmla="*/ 3151 h 3745"/>
                            <a:gd name="T22" fmla="*/ 610 w 4089"/>
                            <a:gd name="T23" fmla="*/ 3142 h 3745"/>
                            <a:gd name="T24" fmla="*/ 437 w 4089"/>
                            <a:gd name="T25" fmla="*/ 3094 h 3745"/>
                            <a:gd name="T26" fmla="*/ 288 w 4089"/>
                            <a:gd name="T27" fmla="*/ 2990 h 3745"/>
                            <a:gd name="T28" fmla="*/ 111 w 4089"/>
                            <a:gd name="T29" fmla="*/ 2751 h 3745"/>
                            <a:gd name="T30" fmla="*/ 30 w 4089"/>
                            <a:gd name="T31" fmla="*/ 2538 h 3745"/>
                            <a:gd name="T32" fmla="*/ 17 w 4089"/>
                            <a:gd name="T33" fmla="*/ 2225 h 3745"/>
                            <a:gd name="T34" fmla="*/ 92 w 4089"/>
                            <a:gd name="T35" fmla="*/ 2099 h 3745"/>
                            <a:gd name="T36" fmla="*/ 182 w 4089"/>
                            <a:gd name="T37" fmla="*/ 2038 h 3745"/>
                            <a:gd name="T38" fmla="*/ 510 w 4089"/>
                            <a:gd name="T39" fmla="*/ 1723 h 3745"/>
                            <a:gd name="T40" fmla="*/ 631 w 4089"/>
                            <a:gd name="T41" fmla="*/ 1511 h 3745"/>
                            <a:gd name="T42" fmla="*/ 698 w 4089"/>
                            <a:gd name="T43" fmla="*/ 1382 h 3745"/>
                            <a:gd name="T44" fmla="*/ 658 w 4089"/>
                            <a:gd name="T45" fmla="*/ 1008 h 3745"/>
                            <a:gd name="T46" fmla="*/ 562 w 4089"/>
                            <a:gd name="T47" fmla="*/ 861 h 3745"/>
                            <a:gd name="T48" fmla="*/ 493 w 4089"/>
                            <a:gd name="T49" fmla="*/ 736 h 3745"/>
                            <a:gd name="T50" fmla="*/ 424 w 4089"/>
                            <a:gd name="T51" fmla="*/ 616 h 3745"/>
                            <a:gd name="T52" fmla="*/ 410 w 4089"/>
                            <a:gd name="T53" fmla="*/ 424 h 3745"/>
                            <a:gd name="T54" fmla="*/ 483 w 4089"/>
                            <a:gd name="T55" fmla="*/ 303 h 3745"/>
                            <a:gd name="T56" fmla="*/ 543 w 4089"/>
                            <a:gd name="T57" fmla="*/ 259 h 3745"/>
                            <a:gd name="T58" fmla="*/ 980 w 4089"/>
                            <a:gd name="T59" fmla="*/ 0 h 3745"/>
                            <a:gd name="T60" fmla="*/ 1097 w 4089"/>
                            <a:gd name="T61" fmla="*/ 21 h 3745"/>
                            <a:gd name="T62" fmla="*/ 1318 w 4089"/>
                            <a:gd name="T63" fmla="*/ 92 h 3745"/>
                            <a:gd name="T64" fmla="*/ 1448 w 4089"/>
                            <a:gd name="T65" fmla="*/ 175 h 3745"/>
                            <a:gd name="T66" fmla="*/ 1617 w 4089"/>
                            <a:gd name="T67" fmla="*/ 294 h 3745"/>
                            <a:gd name="T68" fmla="*/ 2079 w 4089"/>
                            <a:gd name="T69" fmla="*/ 403 h 3745"/>
                            <a:gd name="T70" fmla="*/ 2509 w 4089"/>
                            <a:gd name="T71" fmla="*/ 445 h 3745"/>
                            <a:gd name="T72" fmla="*/ 2739 w 4089"/>
                            <a:gd name="T73" fmla="*/ 558 h 3745"/>
                            <a:gd name="T74" fmla="*/ 2797 w 4089"/>
                            <a:gd name="T75" fmla="*/ 596 h 3745"/>
                            <a:gd name="T76" fmla="*/ 2944 w 4089"/>
                            <a:gd name="T77" fmla="*/ 702 h 3745"/>
                            <a:gd name="T78" fmla="*/ 3322 w 4089"/>
                            <a:gd name="T79" fmla="*/ 1120 h 3745"/>
                            <a:gd name="T80" fmla="*/ 3422 w 4089"/>
                            <a:gd name="T81" fmla="*/ 1294 h 3745"/>
                            <a:gd name="T82" fmla="*/ 3502 w 4089"/>
                            <a:gd name="T83" fmla="*/ 1499 h 3745"/>
                            <a:gd name="T84" fmla="*/ 3501 w 4089"/>
                            <a:gd name="T85" fmla="*/ 1658 h 3745"/>
                            <a:gd name="T86" fmla="*/ 3466 w 4089"/>
                            <a:gd name="T87" fmla="*/ 1994 h 3745"/>
                            <a:gd name="T88" fmla="*/ 3443 w 4089"/>
                            <a:gd name="T89" fmla="*/ 2151 h 3745"/>
                            <a:gd name="T90" fmla="*/ 3472 w 4089"/>
                            <a:gd name="T91" fmla="*/ 2482 h 3745"/>
                            <a:gd name="T92" fmla="*/ 3491 w 4089"/>
                            <a:gd name="T93" fmla="*/ 2570 h 3745"/>
                            <a:gd name="T94" fmla="*/ 3658 w 4089"/>
                            <a:gd name="T95" fmla="*/ 2712 h 3745"/>
                            <a:gd name="T96" fmla="*/ 3831 w 4089"/>
                            <a:gd name="T97" fmla="*/ 2797 h 3745"/>
                            <a:gd name="T98" fmla="*/ 4020 w 4089"/>
                            <a:gd name="T99" fmla="*/ 2975 h 3745"/>
                            <a:gd name="T100" fmla="*/ 4026 w 4089"/>
                            <a:gd name="T101" fmla="*/ 2984 h 3745"/>
                            <a:gd name="T102" fmla="*/ 4074 w 4089"/>
                            <a:gd name="T103" fmla="*/ 3099 h 3745"/>
                            <a:gd name="T104" fmla="*/ 4072 w 4089"/>
                            <a:gd name="T105" fmla="*/ 3144 h 3745"/>
                            <a:gd name="T106" fmla="*/ 4022 w 4089"/>
                            <a:gd name="T107" fmla="*/ 3236 h 3745"/>
                            <a:gd name="T108" fmla="*/ 3834 w 4089"/>
                            <a:gd name="T109" fmla="*/ 3260 h 3745"/>
                            <a:gd name="T110" fmla="*/ 3717 w 4089"/>
                            <a:gd name="T111" fmla="*/ 3201 h 3745"/>
                            <a:gd name="T112" fmla="*/ 3516 w 4089"/>
                            <a:gd name="T113" fmla="*/ 3140 h 3745"/>
                            <a:gd name="T114" fmla="*/ 3426 w 4089"/>
                            <a:gd name="T115" fmla="*/ 3188 h 3745"/>
                            <a:gd name="T116" fmla="*/ 3374 w 4089"/>
                            <a:gd name="T117" fmla="*/ 3224 h 3745"/>
                            <a:gd name="T118" fmla="*/ 3313 w 4089"/>
                            <a:gd name="T119" fmla="*/ 3408 h 3745"/>
                            <a:gd name="T120" fmla="*/ 3320 w 4089"/>
                            <a:gd name="T121" fmla="*/ 3521 h 3745"/>
                            <a:gd name="T122" fmla="*/ 3384 w 4089"/>
                            <a:gd name="T123" fmla="*/ 3707 h 37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4089" h="3745">
                              <a:moveTo>
                                <a:pt x="1931" y="3736"/>
                              </a:moveTo>
                              <a:lnTo>
                                <a:pt x="1937" y="3728"/>
                              </a:lnTo>
                              <a:lnTo>
                                <a:pt x="1943" y="3722"/>
                              </a:lnTo>
                              <a:lnTo>
                                <a:pt x="1947" y="3717"/>
                              </a:lnTo>
                              <a:lnTo>
                                <a:pt x="1953" y="3711"/>
                              </a:lnTo>
                              <a:lnTo>
                                <a:pt x="1964" y="3719"/>
                              </a:lnTo>
                              <a:lnTo>
                                <a:pt x="1958" y="3726"/>
                              </a:lnTo>
                              <a:lnTo>
                                <a:pt x="1953" y="3732"/>
                              </a:lnTo>
                              <a:lnTo>
                                <a:pt x="1949" y="3738"/>
                              </a:lnTo>
                              <a:lnTo>
                                <a:pt x="1943" y="3745"/>
                              </a:lnTo>
                              <a:lnTo>
                                <a:pt x="1931" y="3736"/>
                              </a:lnTo>
                              <a:close/>
                              <a:moveTo>
                                <a:pt x="1953" y="3711"/>
                              </a:moveTo>
                              <a:lnTo>
                                <a:pt x="1956" y="3703"/>
                              </a:lnTo>
                              <a:lnTo>
                                <a:pt x="1962" y="3697"/>
                              </a:lnTo>
                              <a:lnTo>
                                <a:pt x="1968" y="3692"/>
                              </a:lnTo>
                              <a:lnTo>
                                <a:pt x="1972" y="3686"/>
                              </a:lnTo>
                              <a:lnTo>
                                <a:pt x="1983" y="3694"/>
                              </a:lnTo>
                              <a:lnTo>
                                <a:pt x="1979" y="3699"/>
                              </a:lnTo>
                              <a:lnTo>
                                <a:pt x="1974" y="3707"/>
                              </a:lnTo>
                              <a:lnTo>
                                <a:pt x="1970" y="3713"/>
                              </a:lnTo>
                              <a:lnTo>
                                <a:pt x="1964" y="3719"/>
                              </a:lnTo>
                              <a:lnTo>
                                <a:pt x="1953" y="3711"/>
                              </a:lnTo>
                              <a:close/>
                              <a:moveTo>
                                <a:pt x="1983" y="3694"/>
                              </a:moveTo>
                              <a:lnTo>
                                <a:pt x="1983" y="3694"/>
                              </a:lnTo>
                              <a:lnTo>
                                <a:pt x="1977" y="3688"/>
                              </a:lnTo>
                              <a:lnTo>
                                <a:pt x="1983" y="3694"/>
                              </a:lnTo>
                              <a:close/>
                              <a:moveTo>
                                <a:pt x="1972" y="3686"/>
                              </a:moveTo>
                              <a:lnTo>
                                <a:pt x="1977" y="3676"/>
                              </a:lnTo>
                              <a:lnTo>
                                <a:pt x="1985" y="3667"/>
                              </a:lnTo>
                              <a:lnTo>
                                <a:pt x="1991" y="3657"/>
                              </a:lnTo>
                              <a:lnTo>
                                <a:pt x="1997" y="3648"/>
                              </a:lnTo>
                              <a:lnTo>
                                <a:pt x="2010" y="3657"/>
                              </a:lnTo>
                              <a:lnTo>
                                <a:pt x="2002" y="3665"/>
                              </a:lnTo>
                              <a:lnTo>
                                <a:pt x="1997" y="3674"/>
                              </a:lnTo>
                              <a:lnTo>
                                <a:pt x="1989" y="3684"/>
                              </a:lnTo>
                              <a:lnTo>
                                <a:pt x="1983" y="3694"/>
                              </a:lnTo>
                              <a:lnTo>
                                <a:pt x="1972" y="3686"/>
                              </a:lnTo>
                              <a:close/>
                              <a:moveTo>
                                <a:pt x="1997" y="3648"/>
                              </a:moveTo>
                              <a:lnTo>
                                <a:pt x="2008" y="3634"/>
                              </a:lnTo>
                              <a:lnTo>
                                <a:pt x="2018" y="3621"/>
                              </a:lnTo>
                              <a:lnTo>
                                <a:pt x="2025" y="3607"/>
                              </a:lnTo>
                              <a:lnTo>
                                <a:pt x="2035" y="3594"/>
                              </a:lnTo>
                              <a:lnTo>
                                <a:pt x="2045" y="3581"/>
                              </a:lnTo>
                              <a:lnTo>
                                <a:pt x="2054" y="3567"/>
                              </a:lnTo>
                              <a:lnTo>
                                <a:pt x="2062" y="3552"/>
                              </a:lnTo>
                              <a:lnTo>
                                <a:pt x="2071" y="3538"/>
                              </a:lnTo>
                              <a:lnTo>
                                <a:pt x="2083" y="3544"/>
                              </a:lnTo>
                              <a:lnTo>
                                <a:pt x="2075" y="3559"/>
                              </a:lnTo>
                              <a:lnTo>
                                <a:pt x="2066" y="3575"/>
                              </a:lnTo>
                              <a:lnTo>
                                <a:pt x="2058" y="3588"/>
                              </a:lnTo>
                              <a:lnTo>
                                <a:pt x="2048" y="3602"/>
                              </a:lnTo>
                              <a:lnTo>
                                <a:pt x="2039" y="3615"/>
                              </a:lnTo>
                              <a:lnTo>
                                <a:pt x="2029" y="3630"/>
                              </a:lnTo>
                              <a:lnTo>
                                <a:pt x="2020" y="3644"/>
                              </a:lnTo>
                              <a:lnTo>
                                <a:pt x="2010" y="3657"/>
                              </a:lnTo>
                              <a:lnTo>
                                <a:pt x="1997" y="3648"/>
                              </a:lnTo>
                              <a:close/>
                              <a:moveTo>
                                <a:pt x="2071" y="3538"/>
                              </a:moveTo>
                              <a:lnTo>
                                <a:pt x="2071" y="3538"/>
                              </a:lnTo>
                              <a:lnTo>
                                <a:pt x="2077" y="3542"/>
                              </a:lnTo>
                              <a:lnTo>
                                <a:pt x="2071" y="3538"/>
                              </a:lnTo>
                              <a:close/>
                              <a:moveTo>
                                <a:pt x="2071" y="3538"/>
                              </a:moveTo>
                              <a:lnTo>
                                <a:pt x="2073" y="3531"/>
                              </a:lnTo>
                              <a:lnTo>
                                <a:pt x="2079" y="3523"/>
                              </a:lnTo>
                              <a:lnTo>
                                <a:pt x="2081" y="3517"/>
                              </a:lnTo>
                              <a:lnTo>
                                <a:pt x="2085" y="3510"/>
                              </a:lnTo>
                              <a:lnTo>
                                <a:pt x="2089" y="3502"/>
                              </a:lnTo>
                              <a:lnTo>
                                <a:pt x="2091" y="3494"/>
                              </a:lnTo>
                              <a:lnTo>
                                <a:pt x="2095" y="3487"/>
                              </a:lnTo>
                              <a:lnTo>
                                <a:pt x="2096" y="3479"/>
                              </a:lnTo>
                              <a:lnTo>
                                <a:pt x="2112" y="3485"/>
                              </a:lnTo>
                              <a:lnTo>
                                <a:pt x="2108" y="3492"/>
                              </a:lnTo>
                              <a:lnTo>
                                <a:pt x="2106" y="3500"/>
                              </a:lnTo>
                              <a:lnTo>
                                <a:pt x="2102" y="3508"/>
                              </a:lnTo>
                              <a:lnTo>
                                <a:pt x="2098" y="3515"/>
                              </a:lnTo>
                              <a:lnTo>
                                <a:pt x="2095" y="3523"/>
                              </a:lnTo>
                              <a:lnTo>
                                <a:pt x="2091" y="3531"/>
                              </a:lnTo>
                              <a:lnTo>
                                <a:pt x="2087" y="3538"/>
                              </a:lnTo>
                              <a:lnTo>
                                <a:pt x="2083" y="3544"/>
                              </a:lnTo>
                              <a:lnTo>
                                <a:pt x="2071" y="3538"/>
                              </a:lnTo>
                              <a:close/>
                              <a:moveTo>
                                <a:pt x="2096" y="3479"/>
                              </a:moveTo>
                              <a:lnTo>
                                <a:pt x="2100" y="3471"/>
                              </a:lnTo>
                              <a:lnTo>
                                <a:pt x="2102" y="3464"/>
                              </a:lnTo>
                              <a:lnTo>
                                <a:pt x="2104" y="3456"/>
                              </a:lnTo>
                              <a:lnTo>
                                <a:pt x="2108" y="3448"/>
                              </a:lnTo>
                              <a:lnTo>
                                <a:pt x="2110" y="3441"/>
                              </a:lnTo>
                              <a:lnTo>
                                <a:pt x="2112" y="3433"/>
                              </a:lnTo>
                              <a:lnTo>
                                <a:pt x="2114" y="3425"/>
                              </a:lnTo>
                              <a:lnTo>
                                <a:pt x="2114" y="3418"/>
                              </a:lnTo>
                              <a:lnTo>
                                <a:pt x="2129" y="3420"/>
                              </a:lnTo>
                              <a:lnTo>
                                <a:pt x="2127" y="3429"/>
                              </a:lnTo>
                              <a:lnTo>
                                <a:pt x="2125" y="3437"/>
                              </a:lnTo>
                              <a:lnTo>
                                <a:pt x="2123" y="3444"/>
                              </a:lnTo>
                              <a:lnTo>
                                <a:pt x="2121" y="3452"/>
                              </a:lnTo>
                              <a:lnTo>
                                <a:pt x="2119" y="3462"/>
                              </a:lnTo>
                              <a:lnTo>
                                <a:pt x="2116" y="3469"/>
                              </a:lnTo>
                              <a:lnTo>
                                <a:pt x="2114" y="3477"/>
                              </a:lnTo>
                              <a:lnTo>
                                <a:pt x="2112" y="3485"/>
                              </a:lnTo>
                              <a:lnTo>
                                <a:pt x="2096" y="3479"/>
                              </a:lnTo>
                              <a:close/>
                              <a:moveTo>
                                <a:pt x="2129" y="3420"/>
                              </a:moveTo>
                              <a:lnTo>
                                <a:pt x="2129" y="3420"/>
                              </a:lnTo>
                              <a:lnTo>
                                <a:pt x="2121" y="3420"/>
                              </a:lnTo>
                              <a:lnTo>
                                <a:pt x="2129" y="3420"/>
                              </a:lnTo>
                              <a:close/>
                              <a:moveTo>
                                <a:pt x="2114" y="3418"/>
                              </a:moveTo>
                              <a:lnTo>
                                <a:pt x="2118" y="3402"/>
                              </a:lnTo>
                              <a:lnTo>
                                <a:pt x="2119" y="3387"/>
                              </a:lnTo>
                              <a:lnTo>
                                <a:pt x="2119" y="3381"/>
                              </a:lnTo>
                              <a:lnTo>
                                <a:pt x="2119" y="3374"/>
                              </a:lnTo>
                              <a:lnTo>
                                <a:pt x="2119" y="3366"/>
                              </a:lnTo>
                              <a:lnTo>
                                <a:pt x="2119" y="3358"/>
                              </a:lnTo>
                              <a:lnTo>
                                <a:pt x="2119" y="3352"/>
                              </a:lnTo>
                              <a:lnTo>
                                <a:pt x="2118" y="3345"/>
                              </a:lnTo>
                              <a:lnTo>
                                <a:pt x="2116" y="3339"/>
                              </a:lnTo>
                              <a:lnTo>
                                <a:pt x="2116" y="3333"/>
                              </a:lnTo>
                              <a:lnTo>
                                <a:pt x="2114" y="3326"/>
                              </a:lnTo>
                              <a:lnTo>
                                <a:pt x="2112" y="3320"/>
                              </a:lnTo>
                              <a:lnTo>
                                <a:pt x="2110" y="3314"/>
                              </a:lnTo>
                              <a:lnTo>
                                <a:pt x="2108" y="3306"/>
                              </a:lnTo>
                              <a:lnTo>
                                <a:pt x="2121" y="3301"/>
                              </a:lnTo>
                              <a:lnTo>
                                <a:pt x="2123" y="3308"/>
                              </a:lnTo>
                              <a:lnTo>
                                <a:pt x="2127" y="3316"/>
                              </a:lnTo>
                              <a:lnTo>
                                <a:pt x="2129" y="3322"/>
                              </a:lnTo>
                              <a:lnTo>
                                <a:pt x="2129" y="3329"/>
                              </a:lnTo>
                              <a:lnTo>
                                <a:pt x="2131" y="3335"/>
                              </a:lnTo>
                              <a:lnTo>
                                <a:pt x="2131" y="3343"/>
                              </a:lnTo>
                              <a:lnTo>
                                <a:pt x="2133" y="3351"/>
                              </a:lnTo>
                              <a:lnTo>
                                <a:pt x="2133" y="3358"/>
                              </a:lnTo>
                              <a:lnTo>
                                <a:pt x="2133" y="3366"/>
                              </a:lnTo>
                              <a:lnTo>
                                <a:pt x="2133" y="3374"/>
                              </a:lnTo>
                              <a:lnTo>
                                <a:pt x="2133" y="3381"/>
                              </a:lnTo>
                              <a:lnTo>
                                <a:pt x="2133" y="3389"/>
                              </a:lnTo>
                              <a:lnTo>
                                <a:pt x="2133" y="3397"/>
                              </a:lnTo>
                              <a:lnTo>
                                <a:pt x="2131" y="3404"/>
                              </a:lnTo>
                              <a:lnTo>
                                <a:pt x="2131" y="3412"/>
                              </a:lnTo>
                              <a:lnTo>
                                <a:pt x="2129" y="3420"/>
                              </a:lnTo>
                              <a:lnTo>
                                <a:pt x="2114" y="3418"/>
                              </a:lnTo>
                              <a:close/>
                              <a:moveTo>
                                <a:pt x="2108" y="3306"/>
                              </a:moveTo>
                              <a:lnTo>
                                <a:pt x="2104" y="3301"/>
                              </a:lnTo>
                              <a:lnTo>
                                <a:pt x="2102" y="3295"/>
                              </a:lnTo>
                              <a:lnTo>
                                <a:pt x="2098" y="3289"/>
                              </a:lnTo>
                              <a:lnTo>
                                <a:pt x="2096" y="3283"/>
                              </a:lnTo>
                              <a:lnTo>
                                <a:pt x="2091" y="3278"/>
                              </a:lnTo>
                              <a:lnTo>
                                <a:pt x="2087" y="3272"/>
                              </a:lnTo>
                              <a:lnTo>
                                <a:pt x="2083" y="3266"/>
                              </a:lnTo>
                              <a:lnTo>
                                <a:pt x="2077" y="3260"/>
                              </a:lnTo>
                              <a:lnTo>
                                <a:pt x="2073" y="3257"/>
                              </a:lnTo>
                              <a:lnTo>
                                <a:pt x="2066" y="3251"/>
                              </a:lnTo>
                              <a:lnTo>
                                <a:pt x="2060" y="3245"/>
                              </a:lnTo>
                              <a:lnTo>
                                <a:pt x="2054" y="3241"/>
                              </a:lnTo>
                              <a:lnTo>
                                <a:pt x="2048" y="3236"/>
                              </a:lnTo>
                              <a:lnTo>
                                <a:pt x="2041" y="3230"/>
                              </a:lnTo>
                              <a:lnTo>
                                <a:pt x="2033" y="3226"/>
                              </a:lnTo>
                              <a:lnTo>
                                <a:pt x="2025" y="3220"/>
                              </a:lnTo>
                              <a:lnTo>
                                <a:pt x="2031" y="3209"/>
                              </a:lnTo>
                              <a:lnTo>
                                <a:pt x="2041" y="3213"/>
                              </a:lnTo>
                              <a:lnTo>
                                <a:pt x="2048" y="3218"/>
                              </a:lnTo>
                              <a:lnTo>
                                <a:pt x="2056" y="3224"/>
                              </a:lnTo>
                              <a:lnTo>
                                <a:pt x="2064" y="3230"/>
                              </a:lnTo>
                              <a:lnTo>
                                <a:pt x="2071" y="3236"/>
                              </a:lnTo>
                              <a:lnTo>
                                <a:pt x="2077" y="3239"/>
                              </a:lnTo>
                              <a:lnTo>
                                <a:pt x="2083" y="3245"/>
                              </a:lnTo>
                              <a:lnTo>
                                <a:pt x="2089" y="3251"/>
                              </a:lnTo>
                              <a:lnTo>
                                <a:pt x="2095" y="3259"/>
                              </a:lnTo>
                              <a:lnTo>
                                <a:pt x="2098" y="3264"/>
                              </a:lnTo>
                              <a:lnTo>
                                <a:pt x="2104" y="3270"/>
                              </a:lnTo>
                              <a:lnTo>
                                <a:pt x="2108" y="3276"/>
                              </a:lnTo>
                              <a:lnTo>
                                <a:pt x="2112" y="3282"/>
                              </a:lnTo>
                              <a:lnTo>
                                <a:pt x="2116" y="3289"/>
                              </a:lnTo>
                              <a:lnTo>
                                <a:pt x="2119" y="3295"/>
                              </a:lnTo>
                              <a:lnTo>
                                <a:pt x="2121" y="3301"/>
                              </a:lnTo>
                              <a:lnTo>
                                <a:pt x="2108" y="3306"/>
                              </a:lnTo>
                              <a:close/>
                              <a:moveTo>
                                <a:pt x="2025" y="3220"/>
                              </a:moveTo>
                              <a:lnTo>
                                <a:pt x="2025" y="3220"/>
                              </a:lnTo>
                              <a:lnTo>
                                <a:pt x="2027" y="3214"/>
                              </a:lnTo>
                              <a:lnTo>
                                <a:pt x="2025" y="3220"/>
                              </a:lnTo>
                              <a:close/>
                              <a:moveTo>
                                <a:pt x="2025" y="3220"/>
                              </a:moveTo>
                              <a:lnTo>
                                <a:pt x="2012" y="3214"/>
                              </a:lnTo>
                              <a:lnTo>
                                <a:pt x="2001" y="3209"/>
                              </a:lnTo>
                              <a:lnTo>
                                <a:pt x="1989" y="3203"/>
                              </a:lnTo>
                              <a:lnTo>
                                <a:pt x="1977" y="3197"/>
                              </a:lnTo>
                              <a:lnTo>
                                <a:pt x="1964" y="3191"/>
                              </a:lnTo>
                              <a:lnTo>
                                <a:pt x="1953" y="3188"/>
                              </a:lnTo>
                              <a:lnTo>
                                <a:pt x="1939" y="3182"/>
                              </a:lnTo>
                              <a:lnTo>
                                <a:pt x="1928" y="3178"/>
                              </a:lnTo>
                              <a:lnTo>
                                <a:pt x="1931" y="3165"/>
                              </a:lnTo>
                              <a:lnTo>
                                <a:pt x="1945" y="3168"/>
                              </a:lnTo>
                              <a:lnTo>
                                <a:pt x="1958" y="3174"/>
                              </a:lnTo>
                              <a:lnTo>
                                <a:pt x="1970" y="3178"/>
                              </a:lnTo>
                              <a:lnTo>
                                <a:pt x="1983" y="3184"/>
                              </a:lnTo>
                              <a:lnTo>
                                <a:pt x="1995" y="3190"/>
                              </a:lnTo>
                              <a:lnTo>
                                <a:pt x="2008" y="3195"/>
                              </a:lnTo>
                              <a:lnTo>
                                <a:pt x="2020" y="3201"/>
                              </a:lnTo>
                              <a:lnTo>
                                <a:pt x="2031" y="3209"/>
                              </a:lnTo>
                              <a:lnTo>
                                <a:pt x="2025" y="3220"/>
                              </a:lnTo>
                              <a:close/>
                              <a:moveTo>
                                <a:pt x="1928" y="3178"/>
                              </a:moveTo>
                              <a:lnTo>
                                <a:pt x="1914" y="3174"/>
                              </a:lnTo>
                              <a:lnTo>
                                <a:pt x="1903" y="3170"/>
                              </a:lnTo>
                              <a:lnTo>
                                <a:pt x="1889" y="3167"/>
                              </a:lnTo>
                              <a:lnTo>
                                <a:pt x="1876" y="3163"/>
                              </a:lnTo>
                              <a:lnTo>
                                <a:pt x="1864" y="3161"/>
                              </a:lnTo>
                              <a:lnTo>
                                <a:pt x="1851" y="3157"/>
                              </a:lnTo>
                              <a:lnTo>
                                <a:pt x="1837" y="3155"/>
                              </a:lnTo>
                              <a:lnTo>
                                <a:pt x="1824" y="3151"/>
                              </a:lnTo>
                              <a:lnTo>
                                <a:pt x="1828" y="3136"/>
                              </a:lnTo>
                              <a:lnTo>
                                <a:pt x="1841" y="3140"/>
                              </a:lnTo>
                              <a:lnTo>
                                <a:pt x="1853" y="3144"/>
                              </a:lnTo>
                              <a:lnTo>
                                <a:pt x="1866" y="3147"/>
                              </a:lnTo>
                              <a:lnTo>
                                <a:pt x="1880" y="3149"/>
                              </a:lnTo>
                              <a:lnTo>
                                <a:pt x="1893" y="3153"/>
                              </a:lnTo>
                              <a:lnTo>
                                <a:pt x="1907" y="3157"/>
                              </a:lnTo>
                              <a:lnTo>
                                <a:pt x="1920" y="3161"/>
                              </a:lnTo>
                              <a:lnTo>
                                <a:pt x="1931" y="3165"/>
                              </a:lnTo>
                              <a:lnTo>
                                <a:pt x="1928" y="3178"/>
                              </a:lnTo>
                              <a:close/>
                              <a:moveTo>
                                <a:pt x="1828" y="3136"/>
                              </a:moveTo>
                              <a:lnTo>
                                <a:pt x="1828" y="3136"/>
                              </a:lnTo>
                              <a:lnTo>
                                <a:pt x="1826" y="3144"/>
                              </a:lnTo>
                              <a:lnTo>
                                <a:pt x="1828" y="3136"/>
                              </a:lnTo>
                              <a:close/>
                              <a:moveTo>
                                <a:pt x="1824" y="3151"/>
                              </a:moveTo>
                              <a:lnTo>
                                <a:pt x="1801" y="3145"/>
                              </a:lnTo>
                              <a:lnTo>
                                <a:pt x="1780" y="3140"/>
                              </a:lnTo>
                              <a:lnTo>
                                <a:pt x="1757" y="3136"/>
                              </a:lnTo>
                              <a:lnTo>
                                <a:pt x="1736" y="3130"/>
                              </a:lnTo>
                              <a:lnTo>
                                <a:pt x="1713" y="3126"/>
                              </a:lnTo>
                              <a:lnTo>
                                <a:pt x="1692" y="3121"/>
                              </a:lnTo>
                              <a:lnTo>
                                <a:pt x="1671" y="3115"/>
                              </a:lnTo>
                              <a:lnTo>
                                <a:pt x="1648" y="3111"/>
                              </a:lnTo>
                              <a:lnTo>
                                <a:pt x="1651" y="3098"/>
                              </a:lnTo>
                              <a:lnTo>
                                <a:pt x="1672" y="3101"/>
                              </a:lnTo>
                              <a:lnTo>
                                <a:pt x="1696" y="3107"/>
                              </a:lnTo>
                              <a:lnTo>
                                <a:pt x="1719" y="3111"/>
                              </a:lnTo>
                              <a:lnTo>
                                <a:pt x="1740" y="3117"/>
                              </a:lnTo>
                              <a:lnTo>
                                <a:pt x="1763" y="3122"/>
                              </a:lnTo>
                              <a:lnTo>
                                <a:pt x="1784" y="3126"/>
                              </a:lnTo>
                              <a:lnTo>
                                <a:pt x="1805" y="3132"/>
                              </a:lnTo>
                              <a:lnTo>
                                <a:pt x="1828" y="3136"/>
                              </a:lnTo>
                              <a:lnTo>
                                <a:pt x="1824" y="3151"/>
                              </a:lnTo>
                              <a:close/>
                              <a:moveTo>
                                <a:pt x="1648" y="3111"/>
                              </a:moveTo>
                              <a:lnTo>
                                <a:pt x="1626" y="3107"/>
                              </a:lnTo>
                              <a:lnTo>
                                <a:pt x="1603" y="3101"/>
                              </a:lnTo>
                              <a:lnTo>
                                <a:pt x="1582" y="3096"/>
                              </a:lnTo>
                              <a:lnTo>
                                <a:pt x="1561" y="3092"/>
                              </a:lnTo>
                              <a:lnTo>
                                <a:pt x="1538" y="3088"/>
                              </a:lnTo>
                              <a:lnTo>
                                <a:pt x="1515" y="3082"/>
                              </a:lnTo>
                              <a:lnTo>
                                <a:pt x="1494" y="3078"/>
                              </a:lnTo>
                              <a:lnTo>
                                <a:pt x="1471" y="3073"/>
                              </a:lnTo>
                              <a:lnTo>
                                <a:pt x="1475" y="3059"/>
                              </a:lnTo>
                              <a:lnTo>
                                <a:pt x="1496" y="3063"/>
                              </a:lnTo>
                              <a:lnTo>
                                <a:pt x="1517" y="3069"/>
                              </a:lnTo>
                              <a:lnTo>
                                <a:pt x="1540" y="3073"/>
                              </a:lnTo>
                              <a:lnTo>
                                <a:pt x="1561" y="3076"/>
                              </a:lnTo>
                              <a:lnTo>
                                <a:pt x="1584" y="3082"/>
                              </a:lnTo>
                              <a:lnTo>
                                <a:pt x="1607" y="3086"/>
                              </a:lnTo>
                              <a:lnTo>
                                <a:pt x="1628" y="3092"/>
                              </a:lnTo>
                              <a:lnTo>
                                <a:pt x="1651" y="3098"/>
                              </a:lnTo>
                              <a:lnTo>
                                <a:pt x="1648" y="3111"/>
                              </a:lnTo>
                              <a:close/>
                              <a:moveTo>
                                <a:pt x="1471" y="3073"/>
                              </a:moveTo>
                              <a:lnTo>
                                <a:pt x="1471" y="3073"/>
                              </a:lnTo>
                              <a:lnTo>
                                <a:pt x="1473" y="3067"/>
                              </a:lnTo>
                              <a:lnTo>
                                <a:pt x="1471" y="3073"/>
                              </a:lnTo>
                              <a:close/>
                              <a:moveTo>
                                <a:pt x="1471" y="3073"/>
                              </a:moveTo>
                              <a:lnTo>
                                <a:pt x="1454" y="3069"/>
                              </a:lnTo>
                              <a:lnTo>
                                <a:pt x="1438" y="3067"/>
                              </a:lnTo>
                              <a:lnTo>
                                <a:pt x="1421" y="3063"/>
                              </a:lnTo>
                              <a:lnTo>
                                <a:pt x="1404" y="3061"/>
                              </a:lnTo>
                              <a:lnTo>
                                <a:pt x="1387" y="3059"/>
                              </a:lnTo>
                              <a:lnTo>
                                <a:pt x="1369" y="3059"/>
                              </a:lnTo>
                              <a:lnTo>
                                <a:pt x="1354" y="3057"/>
                              </a:lnTo>
                              <a:lnTo>
                                <a:pt x="1337" y="3055"/>
                              </a:lnTo>
                              <a:lnTo>
                                <a:pt x="1337" y="3042"/>
                              </a:lnTo>
                              <a:lnTo>
                                <a:pt x="1354" y="3042"/>
                              </a:lnTo>
                              <a:lnTo>
                                <a:pt x="1371" y="3044"/>
                              </a:lnTo>
                              <a:lnTo>
                                <a:pt x="1389" y="3046"/>
                              </a:lnTo>
                              <a:lnTo>
                                <a:pt x="1406" y="3048"/>
                              </a:lnTo>
                              <a:lnTo>
                                <a:pt x="1423" y="3050"/>
                              </a:lnTo>
                              <a:lnTo>
                                <a:pt x="1440" y="3053"/>
                              </a:lnTo>
                              <a:lnTo>
                                <a:pt x="1458" y="3055"/>
                              </a:lnTo>
                              <a:lnTo>
                                <a:pt x="1475" y="3059"/>
                              </a:lnTo>
                              <a:lnTo>
                                <a:pt x="1471" y="3073"/>
                              </a:lnTo>
                              <a:close/>
                              <a:moveTo>
                                <a:pt x="1337" y="3055"/>
                              </a:moveTo>
                              <a:lnTo>
                                <a:pt x="1320" y="3055"/>
                              </a:lnTo>
                              <a:lnTo>
                                <a:pt x="1302" y="3055"/>
                              </a:lnTo>
                              <a:lnTo>
                                <a:pt x="1285" y="3055"/>
                              </a:lnTo>
                              <a:lnTo>
                                <a:pt x="1268" y="3057"/>
                              </a:lnTo>
                              <a:lnTo>
                                <a:pt x="1250" y="3057"/>
                              </a:lnTo>
                              <a:lnTo>
                                <a:pt x="1233" y="3059"/>
                              </a:lnTo>
                              <a:lnTo>
                                <a:pt x="1218" y="3061"/>
                              </a:lnTo>
                              <a:lnTo>
                                <a:pt x="1201" y="3063"/>
                              </a:lnTo>
                              <a:lnTo>
                                <a:pt x="1197" y="3048"/>
                              </a:lnTo>
                              <a:lnTo>
                                <a:pt x="1214" y="3046"/>
                              </a:lnTo>
                              <a:lnTo>
                                <a:pt x="1233" y="3044"/>
                              </a:lnTo>
                              <a:lnTo>
                                <a:pt x="1250" y="3044"/>
                              </a:lnTo>
                              <a:lnTo>
                                <a:pt x="1268" y="3042"/>
                              </a:lnTo>
                              <a:lnTo>
                                <a:pt x="1285" y="3042"/>
                              </a:lnTo>
                              <a:lnTo>
                                <a:pt x="1302" y="3040"/>
                              </a:lnTo>
                              <a:lnTo>
                                <a:pt x="1320" y="3042"/>
                              </a:lnTo>
                              <a:lnTo>
                                <a:pt x="1337" y="3042"/>
                              </a:lnTo>
                              <a:lnTo>
                                <a:pt x="1337" y="3055"/>
                              </a:lnTo>
                              <a:close/>
                              <a:moveTo>
                                <a:pt x="1201" y="3063"/>
                              </a:moveTo>
                              <a:lnTo>
                                <a:pt x="1183" y="3065"/>
                              </a:lnTo>
                              <a:lnTo>
                                <a:pt x="1168" y="3067"/>
                              </a:lnTo>
                              <a:lnTo>
                                <a:pt x="1153" y="3071"/>
                              </a:lnTo>
                              <a:lnTo>
                                <a:pt x="1135" y="3073"/>
                              </a:lnTo>
                              <a:lnTo>
                                <a:pt x="1120" y="3076"/>
                              </a:lnTo>
                              <a:lnTo>
                                <a:pt x="1105" y="3078"/>
                              </a:lnTo>
                              <a:lnTo>
                                <a:pt x="1087" y="3082"/>
                              </a:lnTo>
                              <a:lnTo>
                                <a:pt x="1072" y="3086"/>
                              </a:lnTo>
                              <a:lnTo>
                                <a:pt x="1068" y="3071"/>
                              </a:lnTo>
                              <a:lnTo>
                                <a:pt x="1084" y="3069"/>
                              </a:lnTo>
                              <a:lnTo>
                                <a:pt x="1101" y="3065"/>
                              </a:lnTo>
                              <a:lnTo>
                                <a:pt x="1116" y="3061"/>
                              </a:lnTo>
                              <a:lnTo>
                                <a:pt x="1133" y="3059"/>
                              </a:lnTo>
                              <a:lnTo>
                                <a:pt x="1149" y="3055"/>
                              </a:lnTo>
                              <a:lnTo>
                                <a:pt x="1166" y="3053"/>
                              </a:lnTo>
                              <a:lnTo>
                                <a:pt x="1181" y="3052"/>
                              </a:lnTo>
                              <a:lnTo>
                                <a:pt x="1197" y="3048"/>
                              </a:lnTo>
                              <a:lnTo>
                                <a:pt x="1201" y="3063"/>
                              </a:lnTo>
                              <a:close/>
                              <a:moveTo>
                                <a:pt x="1072" y="3086"/>
                              </a:moveTo>
                              <a:lnTo>
                                <a:pt x="1057" y="3088"/>
                              </a:lnTo>
                              <a:lnTo>
                                <a:pt x="1039" y="3092"/>
                              </a:lnTo>
                              <a:lnTo>
                                <a:pt x="1024" y="3096"/>
                              </a:lnTo>
                              <a:lnTo>
                                <a:pt x="1009" y="3101"/>
                              </a:lnTo>
                              <a:lnTo>
                                <a:pt x="993" y="3105"/>
                              </a:lnTo>
                              <a:lnTo>
                                <a:pt x="978" y="3109"/>
                              </a:lnTo>
                              <a:lnTo>
                                <a:pt x="963" y="3115"/>
                              </a:lnTo>
                              <a:lnTo>
                                <a:pt x="945" y="3119"/>
                              </a:lnTo>
                              <a:lnTo>
                                <a:pt x="942" y="3105"/>
                              </a:lnTo>
                              <a:lnTo>
                                <a:pt x="957" y="3099"/>
                              </a:lnTo>
                              <a:lnTo>
                                <a:pt x="972" y="3096"/>
                              </a:lnTo>
                              <a:lnTo>
                                <a:pt x="990" y="3092"/>
                              </a:lnTo>
                              <a:lnTo>
                                <a:pt x="1005" y="3086"/>
                              </a:lnTo>
                              <a:lnTo>
                                <a:pt x="1020" y="3082"/>
                              </a:lnTo>
                              <a:lnTo>
                                <a:pt x="1036" y="3078"/>
                              </a:lnTo>
                              <a:lnTo>
                                <a:pt x="1053" y="3075"/>
                              </a:lnTo>
                              <a:lnTo>
                                <a:pt x="1068" y="3071"/>
                              </a:lnTo>
                              <a:lnTo>
                                <a:pt x="1072" y="3086"/>
                              </a:lnTo>
                              <a:close/>
                              <a:moveTo>
                                <a:pt x="942" y="3105"/>
                              </a:moveTo>
                              <a:lnTo>
                                <a:pt x="942" y="3105"/>
                              </a:lnTo>
                              <a:lnTo>
                                <a:pt x="944" y="3111"/>
                              </a:lnTo>
                              <a:lnTo>
                                <a:pt x="942" y="3105"/>
                              </a:lnTo>
                              <a:close/>
                              <a:moveTo>
                                <a:pt x="945" y="3119"/>
                              </a:moveTo>
                              <a:lnTo>
                                <a:pt x="936" y="3122"/>
                              </a:lnTo>
                              <a:lnTo>
                                <a:pt x="926" y="3124"/>
                              </a:lnTo>
                              <a:lnTo>
                                <a:pt x="917" y="3126"/>
                              </a:lnTo>
                              <a:lnTo>
                                <a:pt x="907" y="3128"/>
                              </a:lnTo>
                              <a:lnTo>
                                <a:pt x="898" y="3132"/>
                              </a:lnTo>
                              <a:lnTo>
                                <a:pt x="886" y="3134"/>
                              </a:lnTo>
                              <a:lnTo>
                                <a:pt x="876" y="3136"/>
                              </a:lnTo>
                              <a:lnTo>
                                <a:pt x="867" y="3138"/>
                              </a:lnTo>
                              <a:lnTo>
                                <a:pt x="863" y="3122"/>
                              </a:lnTo>
                              <a:lnTo>
                                <a:pt x="875" y="3121"/>
                              </a:lnTo>
                              <a:lnTo>
                                <a:pt x="884" y="3119"/>
                              </a:lnTo>
                              <a:lnTo>
                                <a:pt x="894" y="3117"/>
                              </a:lnTo>
                              <a:lnTo>
                                <a:pt x="903" y="3115"/>
                              </a:lnTo>
                              <a:lnTo>
                                <a:pt x="913" y="3113"/>
                              </a:lnTo>
                              <a:lnTo>
                                <a:pt x="922" y="3109"/>
                              </a:lnTo>
                              <a:lnTo>
                                <a:pt x="932" y="3107"/>
                              </a:lnTo>
                              <a:lnTo>
                                <a:pt x="942" y="3105"/>
                              </a:lnTo>
                              <a:lnTo>
                                <a:pt x="945" y="3119"/>
                              </a:lnTo>
                              <a:close/>
                              <a:moveTo>
                                <a:pt x="867" y="3138"/>
                              </a:moveTo>
                              <a:lnTo>
                                <a:pt x="853" y="3140"/>
                              </a:lnTo>
                              <a:lnTo>
                                <a:pt x="840" y="3142"/>
                              </a:lnTo>
                              <a:lnTo>
                                <a:pt x="827" y="3145"/>
                              </a:lnTo>
                              <a:lnTo>
                                <a:pt x="813" y="3147"/>
                              </a:lnTo>
                              <a:lnTo>
                                <a:pt x="809" y="3134"/>
                              </a:lnTo>
                              <a:lnTo>
                                <a:pt x="823" y="3132"/>
                              </a:lnTo>
                              <a:lnTo>
                                <a:pt x="836" y="3128"/>
                              </a:lnTo>
                              <a:lnTo>
                                <a:pt x="850" y="3124"/>
                              </a:lnTo>
                              <a:lnTo>
                                <a:pt x="863" y="3122"/>
                              </a:lnTo>
                              <a:lnTo>
                                <a:pt x="867" y="3138"/>
                              </a:lnTo>
                              <a:close/>
                              <a:moveTo>
                                <a:pt x="809" y="3134"/>
                              </a:moveTo>
                              <a:lnTo>
                                <a:pt x="809" y="3134"/>
                              </a:lnTo>
                              <a:lnTo>
                                <a:pt x="811" y="3142"/>
                              </a:lnTo>
                              <a:lnTo>
                                <a:pt x="809" y="3134"/>
                              </a:lnTo>
                              <a:close/>
                              <a:moveTo>
                                <a:pt x="813" y="3147"/>
                              </a:moveTo>
                              <a:lnTo>
                                <a:pt x="804" y="3151"/>
                              </a:lnTo>
                              <a:lnTo>
                                <a:pt x="794" y="3153"/>
                              </a:lnTo>
                              <a:lnTo>
                                <a:pt x="786" y="3155"/>
                              </a:lnTo>
                              <a:lnTo>
                                <a:pt x="777" y="3155"/>
                              </a:lnTo>
                              <a:lnTo>
                                <a:pt x="758" y="3159"/>
                              </a:lnTo>
                              <a:lnTo>
                                <a:pt x="738" y="3161"/>
                              </a:lnTo>
                              <a:lnTo>
                                <a:pt x="719" y="3163"/>
                              </a:lnTo>
                              <a:lnTo>
                                <a:pt x="702" y="3163"/>
                              </a:lnTo>
                              <a:lnTo>
                                <a:pt x="683" y="3163"/>
                              </a:lnTo>
                              <a:lnTo>
                                <a:pt x="664" y="3163"/>
                              </a:lnTo>
                              <a:lnTo>
                                <a:pt x="665" y="3147"/>
                              </a:lnTo>
                              <a:lnTo>
                                <a:pt x="683" y="3147"/>
                              </a:lnTo>
                              <a:lnTo>
                                <a:pt x="700" y="3147"/>
                              </a:lnTo>
                              <a:lnTo>
                                <a:pt x="719" y="3147"/>
                              </a:lnTo>
                              <a:lnTo>
                                <a:pt x="738" y="3145"/>
                              </a:lnTo>
                              <a:lnTo>
                                <a:pt x="756" y="3144"/>
                              </a:lnTo>
                              <a:lnTo>
                                <a:pt x="773" y="3142"/>
                              </a:lnTo>
                              <a:lnTo>
                                <a:pt x="792" y="3138"/>
                              </a:lnTo>
                              <a:lnTo>
                                <a:pt x="809" y="3134"/>
                              </a:lnTo>
                              <a:lnTo>
                                <a:pt x="813" y="3147"/>
                              </a:lnTo>
                              <a:close/>
                              <a:moveTo>
                                <a:pt x="664" y="3163"/>
                              </a:moveTo>
                              <a:lnTo>
                                <a:pt x="646" y="3161"/>
                              </a:lnTo>
                              <a:lnTo>
                                <a:pt x="627" y="3159"/>
                              </a:lnTo>
                              <a:lnTo>
                                <a:pt x="610" y="3157"/>
                              </a:lnTo>
                              <a:lnTo>
                                <a:pt x="591" y="3153"/>
                              </a:lnTo>
                              <a:lnTo>
                                <a:pt x="571" y="3149"/>
                              </a:lnTo>
                              <a:lnTo>
                                <a:pt x="554" y="3147"/>
                              </a:lnTo>
                              <a:lnTo>
                                <a:pt x="535" y="3142"/>
                              </a:lnTo>
                              <a:lnTo>
                                <a:pt x="518" y="3138"/>
                              </a:lnTo>
                              <a:lnTo>
                                <a:pt x="522" y="3124"/>
                              </a:lnTo>
                              <a:lnTo>
                                <a:pt x="539" y="3128"/>
                              </a:lnTo>
                              <a:lnTo>
                                <a:pt x="556" y="3132"/>
                              </a:lnTo>
                              <a:lnTo>
                                <a:pt x="575" y="3136"/>
                              </a:lnTo>
                              <a:lnTo>
                                <a:pt x="593" y="3140"/>
                              </a:lnTo>
                              <a:lnTo>
                                <a:pt x="610" y="3142"/>
                              </a:lnTo>
                              <a:lnTo>
                                <a:pt x="629" y="3144"/>
                              </a:lnTo>
                              <a:lnTo>
                                <a:pt x="646" y="3145"/>
                              </a:lnTo>
                              <a:lnTo>
                                <a:pt x="665" y="3147"/>
                              </a:lnTo>
                              <a:lnTo>
                                <a:pt x="664" y="3163"/>
                              </a:lnTo>
                              <a:close/>
                              <a:moveTo>
                                <a:pt x="522" y="3124"/>
                              </a:moveTo>
                              <a:lnTo>
                                <a:pt x="522" y="3124"/>
                              </a:lnTo>
                              <a:lnTo>
                                <a:pt x="520" y="3130"/>
                              </a:lnTo>
                              <a:lnTo>
                                <a:pt x="522" y="3124"/>
                              </a:lnTo>
                              <a:close/>
                              <a:moveTo>
                                <a:pt x="518" y="3138"/>
                              </a:moveTo>
                              <a:lnTo>
                                <a:pt x="506" y="3134"/>
                              </a:lnTo>
                              <a:lnTo>
                                <a:pt x="495" y="3132"/>
                              </a:lnTo>
                              <a:lnTo>
                                <a:pt x="483" y="3128"/>
                              </a:lnTo>
                              <a:lnTo>
                                <a:pt x="474" y="3124"/>
                              </a:lnTo>
                              <a:lnTo>
                                <a:pt x="462" y="3121"/>
                              </a:lnTo>
                              <a:lnTo>
                                <a:pt x="453" y="3117"/>
                              </a:lnTo>
                              <a:lnTo>
                                <a:pt x="443" y="3111"/>
                              </a:lnTo>
                              <a:lnTo>
                                <a:pt x="431" y="3107"/>
                              </a:lnTo>
                              <a:lnTo>
                                <a:pt x="422" y="3103"/>
                              </a:lnTo>
                              <a:lnTo>
                                <a:pt x="412" y="3098"/>
                              </a:lnTo>
                              <a:lnTo>
                                <a:pt x="403" y="3092"/>
                              </a:lnTo>
                              <a:lnTo>
                                <a:pt x="393" y="3088"/>
                              </a:lnTo>
                              <a:lnTo>
                                <a:pt x="383" y="3082"/>
                              </a:lnTo>
                              <a:lnTo>
                                <a:pt x="374" y="3076"/>
                              </a:lnTo>
                              <a:lnTo>
                                <a:pt x="364" y="3071"/>
                              </a:lnTo>
                              <a:lnTo>
                                <a:pt x="355" y="3065"/>
                              </a:lnTo>
                              <a:lnTo>
                                <a:pt x="362" y="3053"/>
                              </a:lnTo>
                              <a:lnTo>
                                <a:pt x="372" y="3059"/>
                              </a:lnTo>
                              <a:lnTo>
                                <a:pt x="382" y="3063"/>
                              </a:lnTo>
                              <a:lnTo>
                                <a:pt x="389" y="3069"/>
                              </a:lnTo>
                              <a:lnTo>
                                <a:pt x="399" y="3075"/>
                              </a:lnTo>
                              <a:lnTo>
                                <a:pt x="408" y="3080"/>
                              </a:lnTo>
                              <a:lnTo>
                                <a:pt x="418" y="3084"/>
                              </a:lnTo>
                              <a:lnTo>
                                <a:pt x="428" y="3090"/>
                              </a:lnTo>
                              <a:lnTo>
                                <a:pt x="437" y="3094"/>
                              </a:lnTo>
                              <a:lnTo>
                                <a:pt x="447" y="3099"/>
                              </a:lnTo>
                              <a:lnTo>
                                <a:pt x="458" y="3103"/>
                              </a:lnTo>
                              <a:lnTo>
                                <a:pt x="468" y="3107"/>
                              </a:lnTo>
                              <a:lnTo>
                                <a:pt x="477" y="3111"/>
                              </a:lnTo>
                              <a:lnTo>
                                <a:pt x="489" y="3115"/>
                              </a:lnTo>
                              <a:lnTo>
                                <a:pt x="499" y="3117"/>
                              </a:lnTo>
                              <a:lnTo>
                                <a:pt x="510" y="3121"/>
                              </a:lnTo>
                              <a:lnTo>
                                <a:pt x="522" y="3124"/>
                              </a:lnTo>
                              <a:lnTo>
                                <a:pt x="518" y="3138"/>
                              </a:lnTo>
                              <a:close/>
                              <a:moveTo>
                                <a:pt x="355" y="3065"/>
                              </a:moveTo>
                              <a:lnTo>
                                <a:pt x="345" y="3059"/>
                              </a:lnTo>
                              <a:lnTo>
                                <a:pt x="337" y="3052"/>
                              </a:lnTo>
                              <a:lnTo>
                                <a:pt x="328" y="3046"/>
                              </a:lnTo>
                              <a:lnTo>
                                <a:pt x="318" y="3038"/>
                              </a:lnTo>
                              <a:lnTo>
                                <a:pt x="311" y="3030"/>
                              </a:lnTo>
                              <a:lnTo>
                                <a:pt x="301" y="3023"/>
                              </a:lnTo>
                              <a:lnTo>
                                <a:pt x="293" y="3017"/>
                              </a:lnTo>
                              <a:lnTo>
                                <a:pt x="286" y="3009"/>
                              </a:lnTo>
                              <a:lnTo>
                                <a:pt x="278" y="3002"/>
                              </a:lnTo>
                              <a:lnTo>
                                <a:pt x="268" y="2994"/>
                              </a:lnTo>
                              <a:lnTo>
                                <a:pt x="261" y="2984"/>
                              </a:lnTo>
                              <a:lnTo>
                                <a:pt x="253" y="2977"/>
                              </a:lnTo>
                              <a:lnTo>
                                <a:pt x="245" y="2967"/>
                              </a:lnTo>
                              <a:lnTo>
                                <a:pt x="238" y="2960"/>
                              </a:lnTo>
                              <a:lnTo>
                                <a:pt x="230" y="2950"/>
                              </a:lnTo>
                              <a:lnTo>
                                <a:pt x="224" y="2940"/>
                              </a:lnTo>
                              <a:lnTo>
                                <a:pt x="236" y="2933"/>
                              </a:lnTo>
                              <a:lnTo>
                                <a:pt x="241" y="2940"/>
                              </a:lnTo>
                              <a:lnTo>
                                <a:pt x="249" y="2950"/>
                              </a:lnTo>
                              <a:lnTo>
                                <a:pt x="257" y="2958"/>
                              </a:lnTo>
                              <a:lnTo>
                                <a:pt x="265" y="2967"/>
                              </a:lnTo>
                              <a:lnTo>
                                <a:pt x="272" y="2975"/>
                              </a:lnTo>
                              <a:lnTo>
                                <a:pt x="280" y="2983"/>
                              </a:lnTo>
                              <a:lnTo>
                                <a:pt x="288" y="2990"/>
                              </a:lnTo>
                              <a:lnTo>
                                <a:pt x="295" y="2998"/>
                              </a:lnTo>
                              <a:lnTo>
                                <a:pt x="303" y="3006"/>
                              </a:lnTo>
                              <a:lnTo>
                                <a:pt x="311" y="3013"/>
                              </a:lnTo>
                              <a:lnTo>
                                <a:pt x="320" y="3021"/>
                              </a:lnTo>
                              <a:lnTo>
                                <a:pt x="328" y="3027"/>
                              </a:lnTo>
                              <a:lnTo>
                                <a:pt x="337" y="3034"/>
                              </a:lnTo>
                              <a:lnTo>
                                <a:pt x="345" y="3040"/>
                              </a:lnTo>
                              <a:lnTo>
                                <a:pt x="355" y="3046"/>
                              </a:lnTo>
                              <a:lnTo>
                                <a:pt x="362" y="3053"/>
                              </a:lnTo>
                              <a:lnTo>
                                <a:pt x="355" y="3065"/>
                              </a:lnTo>
                              <a:close/>
                              <a:moveTo>
                                <a:pt x="224" y="2940"/>
                              </a:moveTo>
                              <a:lnTo>
                                <a:pt x="213" y="2927"/>
                              </a:lnTo>
                              <a:lnTo>
                                <a:pt x="201" y="2912"/>
                              </a:lnTo>
                              <a:lnTo>
                                <a:pt x="190" y="2896"/>
                              </a:lnTo>
                              <a:lnTo>
                                <a:pt x="180" y="2881"/>
                              </a:lnTo>
                              <a:lnTo>
                                <a:pt x="171" y="2864"/>
                              </a:lnTo>
                              <a:lnTo>
                                <a:pt x="161" y="2848"/>
                              </a:lnTo>
                              <a:lnTo>
                                <a:pt x="151" y="2833"/>
                              </a:lnTo>
                              <a:lnTo>
                                <a:pt x="144" y="2816"/>
                              </a:lnTo>
                              <a:lnTo>
                                <a:pt x="155" y="2810"/>
                              </a:lnTo>
                              <a:lnTo>
                                <a:pt x="165" y="2825"/>
                              </a:lnTo>
                              <a:lnTo>
                                <a:pt x="174" y="2841"/>
                              </a:lnTo>
                              <a:lnTo>
                                <a:pt x="184" y="2858"/>
                              </a:lnTo>
                              <a:lnTo>
                                <a:pt x="194" y="2871"/>
                              </a:lnTo>
                              <a:lnTo>
                                <a:pt x="203" y="2887"/>
                              </a:lnTo>
                              <a:lnTo>
                                <a:pt x="213" y="2902"/>
                              </a:lnTo>
                              <a:lnTo>
                                <a:pt x="224" y="2917"/>
                              </a:lnTo>
                              <a:lnTo>
                                <a:pt x="236" y="2933"/>
                              </a:lnTo>
                              <a:lnTo>
                                <a:pt x="224" y="2940"/>
                              </a:lnTo>
                              <a:close/>
                              <a:moveTo>
                                <a:pt x="144" y="2816"/>
                              </a:moveTo>
                              <a:lnTo>
                                <a:pt x="134" y="2800"/>
                              </a:lnTo>
                              <a:lnTo>
                                <a:pt x="126" y="2783"/>
                              </a:lnTo>
                              <a:lnTo>
                                <a:pt x="119" y="2768"/>
                              </a:lnTo>
                              <a:lnTo>
                                <a:pt x="111" y="2751"/>
                              </a:lnTo>
                              <a:lnTo>
                                <a:pt x="103" y="2733"/>
                              </a:lnTo>
                              <a:lnTo>
                                <a:pt x="96" y="2716"/>
                              </a:lnTo>
                              <a:lnTo>
                                <a:pt x="88" y="2701"/>
                              </a:lnTo>
                              <a:lnTo>
                                <a:pt x="82" y="2684"/>
                              </a:lnTo>
                              <a:lnTo>
                                <a:pt x="96" y="2678"/>
                              </a:lnTo>
                              <a:lnTo>
                                <a:pt x="101" y="2695"/>
                              </a:lnTo>
                              <a:lnTo>
                                <a:pt x="109" y="2710"/>
                              </a:lnTo>
                              <a:lnTo>
                                <a:pt x="117" y="2728"/>
                              </a:lnTo>
                              <a:lnTo>
                                <a:pt x="124" y="2745"/>
                              </a:lnTo>
                              <a:lnTo>
                                <a:pt x="132" y="2760"/>
                              </a:lnTo>
                              <a:lnTo>
                                <a:pt x="140" y="2777"/>
                              </a:lnTo>
                              <a:lnTo>
                                <a:pt x="148" y="2793"/>
                              </a:lnTo>
                              <a:lnTo>
                                <a:pt x="155" y="2810"/>
                              </a:lnTo>
                              <a:lnTo>
                                <a:pt x="144" y="2816"/>
                              </a:lnTo>
                              <a:close/>
                              <a:moveTo>
                                <a:pt x="82" y="2684"/>
                              </a:moveTo>
                              <a:lnTo>
                                <a:pt x="75" y="2664"/>
                              </a:lnTo>
                              <a:lnTo>
                                <a:pt x="67" y="2647"/>
                              </a:lnTo>
                              <a:lnTo>
                                <a:pt x="61" y="2628"/>
                              </a:lnTo>
                              <a:lnTo>
                                <a:pt x="54" y="2611"/>
                              </a:lnTo>
                              <a:lnTo>
                                <a:pt x="48" y="2593"/>
                              </a:lnTo>
                              <a:lnTo>
                                <a:pt x="42" y="2574"/>
                              </a:lnTo>
                              <a:lnTo>
                                <a:pt x="36" y="2555"/>
                              </a:lnTo>
                              <a:lnTo>
                                <a:pt x="30" y="2538"/>
                              </a:lnTo>
                              <a:lnTo>
                                <a:pt x="44" y="2532"/>
                              </a:lnTo>
                              <a:lnTo>
                                <a:pt x="50" y="2551"/>
                              </a:lnTo>
                              <a:lnTo>
                                <a:pt x="55" y="2569"/>
                              </a:lnTo>
                              <a:lnTo>
                                <a:pt x="61" y="2588"/>
                              </a:lnTo>
                              <a:lnTo>
                                <a:pt x="67" y="2605"/>
                              </a:lnTo>
                              <a:lnTo>
                                <a:pt x="75" y="2624"/>
                              </a:lnTo>
                              <a:lnTo>
                                <a:pt x="82" y="2641"/>
                              </a:lnTo>
                              <a:lnTo>
                                <a:pt x="88" y="2659"/>
                              </a:lnTo>
                              <a:lnTo>
                                <a:pt x="96" y="2678"/>
                              </a:lnTo>
                              <a:lnTo>
                                <a:pt x="82" y="2684"/>
                              </a:lnTo>
                              <a:close/>
                              <a:moveTo>
                                <a:pt x="30" y="2538"/>
                              </a:moveTo>
                              <a:lnTo>
                                <a:pt x="25" y="2519"/>
                              </a:lnTo>
                              <a:lnTo>
                                <a:pt x="19" y="2500"/>
                              </a:lnTo>
                              <a:lnTo>
                                <a:pt x="15" y="2480"/>
                              </a:lnTo>
                              <a:lnTo>
                                <a:pt x="11" y="2461"/>
                              </a:lnTo>
                              <a:lnTo>
                                <a:pt x="7" y="2442"/>
                              </a:lnTo>
                              <a:lnTo>
                                <a:pt x="6" y="2423"/>
                              </a:lnTo>
                              <a:lnTo>
                                <a:pt x="4" y="2404"/>
                              </a:lnTo>
                              <a:lnTo>
                                <a:pt x="0" y="2385"/>
                              </a:lnTo>
                              <a:lnTo>
                                <a:pt x="15" y="2383"/>
                              </a:lnTo>
                              <a:lnTo>
                                <a:pt x="17" y="2402"/>
                              </a:lnTo>
                              <a:lnTo>
                                <a:pt x="19" y="2421"/>
                              </a:lnTo>
                              <a:lnTo>
                                <a:pt x="23" y="2440"/>
                              </a:lnTo>
                              <a:lnTo>
                                <a:pt x="27" y="2459"/>
                              </a:lnTo>
                              <a:lnTo>
                                <a:pt x="30" y="2478"/>
                              </a:lnTo>
                              <a:lnTo>
                                <a:pt x="34" y="2496"/>
                              </a:lnTo>
                              <a:lnTo>
                                <a:pt x="38" y="2515"/>
                              </a:lnTo>
                              <a:lnTo>
                                <a:pt x="44" y="2532"/>
                              </a:lnTo>
                              <a:lnTo>
                                <a:pt x="30" y="2538"/>
                              </a:lnTo>
                              <a:close/>
                              <a:moveTo>
                                <a:pt x="0" y="2385"/>
                              </a:moveTo>
                              <a:lnTo>
                                <a:pt x="0" y="2373"/>
                              </a:lnTo>
                              <a:lnTo>
                                <a:pt x="0" y="2362"/>
                              </a:lnTo>
                              <a:lnTo>
                                <a:pt x="0" y="2350"/>
                              </a:lnTo>
                              <a:lnTo>
                                <a:pt x="0" y="2340"/>
                              </a:lnTo>
                              <a:lnTo>
                                <a:pt x="0" y="2329"/>
                              </a:lnTo>
                              <a:lnTo>
                                <a:pt x="0" y="2317"/>
                              </a:lnTo>
                              <a:lnTo>
                                <a:pt x="0" y="2308"/>
                              </a:lnTo>
                              <a:lnTo>
                                <a:pt x="2" y="2298"/>
                              </a:lnTo>
                              <a:lnTo>
                                <a:pt x="4" y="2287"/>
                              </a:lnTo>
                              <a:lnTo>
                                <a:pt x="4" y="2277"/>
                              </a:lnTo>
                              <a:lnTo>
                                <a:pt x="6" y="2266"/>
                              </a:lnTo>
                              <a:lnTo>
                                <a:pt x="7" y="2256"/>
                              </a:lnTo>
                              <a:lnTo>
                                <a:pt x="11" y="2245"/>
                              </a:lnTo>
                              <a:lnTo>
                                <a:pt x="13" y="2235"/>
                              </a:lnTo>
                              <a:lnTo>
                                <a:pt x="17" y="2225"/>
                              </a:lnTo>
                              <a:lnTo>
                                <a:pt x="19" y="2216"/>
                              </a:lnTo>
                              <a:lnTo>
                                <a:pt x="34" y="2222"/>
                              </a:lnTo>
                              <a:lnTo>
                                <a:pt x="30" y="2229"/>
                              </a:lnTo>
                              <a:lnTo>
                                <a:pt x="27" y="2241"/>
                              </a:lnTo>
                              <a:lnTo>
                                <a:pt x="25" y="2250"/>
                              </a:lnTo>
                              <a:lnTo>
                                <a:pt x="23" y="2260"/>
                              </a:lnTo>
                              <a:lnTo>
                                <a:pt x="21" y="2270"/>
                              </a:lnTo>
                              <a:lnTo>
                                <a:pt x="19" y="2279"/>
                              </a:lnTo>
                              <a:lnTo>
                                <a:pt x="17" y="2289"/>
                              </a:lnTo>
                              <a:lnTo>
                                <a:pt x="15" y="2298"/>
                              </a:lnTo>
                              <a:lnTo>
                                <a:pt x="15" y="2310"/>
                              </a:lnTo>
                              <a:lnTo>
                                <a:pt x="15" y="2319"/>
                              </a:lnTo>
                              <a:lnTo>
                                <a:pt x="13" y="2331"/>
                              </a:lnTo>
                              <a:lnTo>
                                <a:pt x="13" y="2340"/>
                              </a:lnTo>
                              <a:lnTo>
                                <a:pt x="13" y="2350"/>
                              </a:lnTo>
                              <a:lnTo>
                                <a:pt x="13" y="2362"/>
                              </a:lnTo>
                              <a:lnTo>
                                <a:pt x="15" y="2373"/>
                              </a:lnTo>
                              <a:lnTo>
                                <a:pt x="15" y="2383"/>
                              </a:lnTo>
                              <a:lnTo>
                                <a:pt x="0" y="2385"/>
                              </a:lnTo>
                              <a:close/>
                              <a:moveTo>
                                <a:pt x="19" y="2216"/>
                              </a:moveTo>
                              <a:lnTo>
                                <a:pt x="23" y="2208"/>
                              </a:lnTo>
                              <a:lnTo>
                                <a:pt x="27" y="2199"/>
                              </a:lnTo>
                              <a:lnTo>
                                <a:pt x="30" y="2189"/>
                              </a:lnTo>
                              <a:lnTo>
                                <a:pt x="34" y="2181"/>
                              </a:lnTo>
                              <a:lnTo>
                                <a:pt x="40" y="2172"/>
                              </a:lnTo>
                              <a:lnTo>
                                <a:pt x="44" y="2164"/>
                              </a:lnTo>
                              <a:lnTo>
                                <a:pt x="50" y="2155"/>
                              </a:lnTo>
                              <a:lnTo>
                                <a:pt x="55" y="2147"/>
                              </a:lnTo>
                              <a:lnTo>
                                <a:pt x="59" y="2139"/>
                              </a:lnTo>
                              <a:lnTo>
                                <a:pt x="67" y="2130"/>
                              </a:lnTo>
                              <a:lnTo>
                                <a:pt x="73" y="2122"/>
                              </a:lnTo>
                              <a:lnTo>
                                <a:pt x="78" y="2114"/>
                              </a:lnTo>
                              <a:lnTo>
                                <a:pt x="86" y="2107"/>
                              </a:lnTo>
                              <a:lnTo>
                                <a:pt x="92" y="2099"/>
                              </a:lnTo>
                              <a:lnTo>
                                <a:pt x="100" y="2091"/>
                              </a:lnTo>
                              <a:lnTo>
                                <a:pt x="107" y="2084"/>
                              </a:lnTo>
                              <a:lnTo>
                                <a:pt x="117" y="2095"/>
                              </a:lnTo>
                              <a:lnTo>
                                <a:pt x="111" y="2103"/>
                              </a:lnTo>
                              <a:lnTo>
                                <a:pt x="103" y="2109"/>
                              </a:lnTo>
                              <a:lnTo>
                                <a:pt x="96" y="2116"/>
                              </a:lnTo>
                              <a:lnTo>
                                <a:pt x="90" y="2124"/>
                              </a:lnTo>
                              <a:lnTo>
                                <a:pt x="84" y="2132"/>
                              </a:lnTo>
                              <a:lnTo>
                                <a:pt x="78" y="2139"/>
                              </a:lnTo>
                              <a:lnTo>
                                <a:pt x="73" y="2147"/>
                              </a:lnTo>
                              <a:lnTo>
                                <a:pt x="67" y="2155"/>
                              </a:lnTo>
                              <a:lnTo>
                                <a:pt x="61" y="2162"/>
                              </a:lnTo>
                              <a:lnTo>
                                <a:pt x="57" y="2170"/>
                              </a:lnTo>
                              <a:lnTo>
                                <a:pt x="52" y="2179"/>
                              </a:lnTo>
                              <a:lnTo>
                                <a:pt x="48" y="2187"/>
                              </a:lnTo>
                              <a:lnTo>
                                <a:pt x="44" y="2195"/>
                              </a:lnTo>
                              <a:lnTo>
                                <a:pt x="40" y="2204"/>
                              </a:lnTo>
                              <a:lnTo>
                                <a:pt x="36" y="2212"/>
                              </a:lnTo>
                              <a:lnTo>
                                <a:pt x="34" y="2222"/>
                              </a:lnTo>
                              <a:lnTo>
                                <a:pt x="19" y="2216"/>
                              </a:lnTo>
                              <a:close/>
                              <a:moveTo>
                                <a:pt x="107" y="2084"/>
                              </a:moveTo>
                              <a:lnTo>
                                <a:pt x="124" y="2070"/>
                              </a:lnTo>
                              <a:lnTo>
                                <a:pt x="140" y="2055"/>
                              </a:lnTo>
                              <a:lnTo>
                                <a:pt x="157" y="2041"/>
                              </a:lnTo>
                              <a:lnTo>
                                <a:pt x="172" y="2026"/>
                              </a:lnTo>
                              <a:lnTo>
                                <a:pt x="190" y="2013"/>
                              </a:lnTo>
                              <a:lnTo>
                                <a:pt x="205" y="1997"/>
                              </a:lnTo>
                              <a:lnTo>
                                <a:pt x="222" y="1984"/>
                              </a:lnTo>
                              <a:lnTo>
                                <a:pt x="238" y="1969"/>
                              </a:lnTo>
                              <a:lnTo>
                                <a:pt x="247" y="1980"/>
                              </a:lnTo>
                              <a:lnTo>
                                <a:pt x="232" y="1995"/>
                              </a:lnTo>
                              <a:lnTo>
                                <a:pt x="215" y="2009"/>
                              </a:lnTo>
                              <a:lnTo>
                                <a:pt x="199" y="2022"/>
                              </a:lnTo>
                              <a:lnTo>
                                <a:pt x="182" y="2038"/>
                              </a:lnTo>
                              <a:lnTo>
                                <a:pt x="167" y="2051"/>
                              </a:lnTo>
                              <a:lnTo>
                                <a:pt x="149" y="2066"/>
                              </a:lnTo>
                              <a:lnTo>
                                <a:pt x="134" y="2080"/>
                              </a:lnTo>
                              <a:lnTo>
                                <a:pt x="117" y="2095"/>
                              </a:lnTo>
                              <a:lnTo>
                                <a:pt x="107" y="2084"/>
                              </a:lnTo>
                              <a:close/>
                              <a:moveTo>
                                <a:pt x="238" y="1969"/>
                              </a:moveTo>
                              <a:lnTo>
                                <a:pt x="251" y="1959"/>
                              </a:lnTo>
                              <a:lnTo>
                                <a:pt x="265" y="1948"/>
                              </a:lnTo>
                              <a:lnTo>
                                <a:pt x="278" y="1936"/>
                              </a:lnTo>
                              <a:lnTo>
                                <a:pt x="291" y="1925"/>
                              </a:lnTo>
                              <a:lnTo>
                                <a:pt x="305" y="1913"/>
                              </a:lnTo>
                              <a:lnTo>
                                <a:pt x="318" y="1902"/>
                              </a:lnTo>
                              <a:lnTo>
                                <a:pt x="332" y="1890"/>
                              </a:lnTo>
                              <a:lnTo>
                                <a:pt x="343" y="1879"/>
                              </a:lnTo>
                              <a:lnTo>
                                <a:pt x="355" y="1888"/>
                              </a:lnTo>
                              <a:lnTo>
                                <a:pt x="341" y="1900"/>
                              </a:lnTo>
                              <a:lnTo>
                                <a:pt x="328" y="1913"/>
                              </a:lnTo>
                              <a:lnTo>
                                <a:pt x="314" y="1923"/>
                              </a:lnTo>
                              <a:lnTo>
                                <a:pt x="301" y="1936"/>
                              </a:lnTo>
                              <a:lnTo>
                                <a:pt x="288" y="1946"/>
                              </a:lnTo>
                              <a:lnTo>
                                <a:pt x="274" y="1957"/>
                              </a:lnTo>
                              <a:lnTo>
                                <a:pt x="261" y="1969"/>
                              </a:lnTo>
                              <a:lnTo>
                                <a:pt x="247" y="1980"/>
                              </a:lnTo>
                              <a:lnTo>
                                <a:pt x="238" y="1969"/>
                              </a:lnTo>
                              <a:close/>
                              <a:moveTo>
                                <a:pt x="343" y="1879"/>
                              </a:moveTo>
                              <a:lnTo>
                                <a:pt x="364" y="1859"/>
                              </a:lnTo>
                              <a:lnTo>
                                <a:pt x="385" y="1840"/>
                              </a:lnTo>
                              <a:lnTo>
                                <a:pt x="406" y="1819"/>
                              </a:lnTo>
                              <a:lnTo>
                                <a:pt x="426" y="1800"/>
                              </a:lnTo>
                              <a:lnTo>
                                <a:pt x="445" y="1779"/>
                              </a:lnTo>
                              <a:lnTo>
                                <a:pt x="464" y="1758"/>
                              </a:lnTo>
                              <a:lnTo>
                                <a:pt x="481" y="1737"/>
                              </a:lnTo>
                              <a:lnTo>
                                <a:pt x="499" y="1716"/>
                              </a:lnTo>
                              <a:lnTo>
                                <a:pt x="510" y="1723"/>
                              </a:lnTo>
                              <a:lnTo>
                                <a:pt x="493" y="1746"/>
                              </a:lnTo>
                              <a:lnTo>
                                <a:pt x="474" y="1767"/>
                              </a:lnTo>
                              <a:lnTo>
                                <a:pt x="454" y="1788"/>
                              </a:lnTo>
                              <a:lnTo>
                                <a:pt x="435" y="1810"/>
                              </a:lnTo>
                              <a:lnTo>
                                <a:pt x="416" y="1829"/>
                              </a:lnTo>
                              <a:lnTo>
                                <a:pt x="395" y="1850"/>
                              </a:lnTo>
                              <a:lnTo>
                                <a:pt x="376" y="1869"/>
                              </a:lnTo>
                              <a:lnTo>
                                <a:pt x="355" y="1888"/>
                              </a:lnTo>
                              <a:lnTo>
                                <a:pt x="343" y="1879"/>
                              </a:lnTo>
                              <a:close/>
                              <a:moveTo>
                                <a:pt x="499" y="1716"/>
                              </a:moveTo>
                              <a:lnTo>
                                <a:pt x="516" y="1693"/>
                              </a:lnTo>
                              <a:lnTo>
                                <a:pt x="533" y="1670"/>
                              </a:lnTo>
                              <a:lnTo>
                                <a:pt x="550" y="1647"/>
                              </a:lnTo>
                              <a:lnTo>
                                <a:pt x="566" y="1624"/>
                              </a:lnTo>
                              <a:lnTo>
                                <a:pt x="581" y="1601"/>
                              </a:lnTo>
                              <a:lnTo>
                                <a:pt x="594" y="1576"/>
                              </a:lnTo>
                              <a:lnTo>
                                <a:pt x="610" y="1551"/>
                              </a:lnTo>
                              <a:lnTo>
                                <a:pt x="623" y="1526"/>
                              </a:lnTo>
                              <a:lnTo>
                                <a:pt x="637" y="1534"/>
                              </a:lnTo>
                              <a:lnTo>
                                <a:pt x="621" y="1559"/>
                              </a:lnTo>
                              <a:lnTo>
                                <a:pt x="608" y="1583"/>
                              </a:lnTo>
                              <a:lnTo>
                                <a:pt x="593" y="1608"/>
                              </a:lnTo>
                              <a:lnTo>
                                <a:pt x="577" y="1631"/>
                              </a:lnTo>
                              <a:lnTo>
                                <a:pt x="562" y="1656"/>
                              </a:lnTo>
                              <a:lnTo>
                                <a:pt x="546" y="1679"/>
                              </a:lnTo>
                              <a:lnTo>
                                <a:pt x="527" y="1702"/>
                              </a:lnTo>
                              <a:lnTo>
                                <a:pt x="510" y="1723"/>
                              </a:lnTo>
                              <a:lnTo>
                                <a:pt x="499" y="1716"/>
                              </a:lnTo>
                              <a:close/>
                              <a:moveTo>
                                <a:pt x="623" y="1526"/>
                              </a:moveTo>
                              <a:lnTo>
                                <a:pt x="623" y="1526"/>
                              </a:lnTo>
                              <a:lnTo>
                                <a:pt x="629" y="1530"/>
                              </a:lnTo>
                              <a:lnTo>
                                <a:pt x="623" y="1526"/>
                              </a:lnTo>
                              <a:close/>
                              <a:moveTo>
                                <a:pt x="623" y="1526"/>
                              </a:moveTo>
                              <a:lnTo>
                                <a:pt x="631" y="1511"/>
                              </a:lnTo>
                              <a:lnTo>
                                <a:pt x="639" y="1495"/>
                              </a:lnTo>
                              <a:lnTo>
                                <a:pt x="646" y="1478"/>
                              </a:lnTo>
                              <a:lnTo>
                                <a:pt x="654" y="1463"/>
                              </a:lnTo>
                              <a:lnTo>
                                <a:pt x="660" y="1445"/>
                              </a:lnTo>
                              <a:lnTo>
                                <a:pt x="667" y="1428"/>
                              </a:lnTo>
                              <a:lnTo>
                                <a:pt x="673" y="1413"/>
                              </a:lnTo>
                              <a:lnTo>
                                <a:pt x="679" y="1396"/>
                              </a:lnTo>
                              <a:lnTo>
                                <a:pt x="692" y="1399"/>
                              </a:lnTo>
                              <a:lnTo>
                                <a:pt x="687" y="1417"/>
                              </a:lnTo>
                              <a:lnTo>
                                <a:pt x="681" y="1434"/>
                              </a:lnTo>
                              <a:lnTo>
                                <a:pt x="675" y="1451"/>
                              </a:lnTo>
                              <a:lnTo>
                                <a:pt x="667" y="1468"/>
                              </a:lnTo>
                              <a:lnTo>
                                <a:pt x="660" y="1484"/>
                              </a:lnTo>
                              <a:lnTo>
                                <a:pt x="652" y="1501"/>
                              </a:lnTo>
                              <a:lnTo>
                                <a:pt x="644" y="1516"/>
                              </a:lnTo>
                              <a:lnTo>
                                <a:pt x="637" y="1534"/>
                              </a:lnTo>
                              <a:lnTo>
                                <a:pt x="623" y="1526"/>
                              </a:lnTo>
                              <a:close/>
                              <a:moveTo>
                                <a:pt x="679" y="1396"/>
                              </a:moveTo>
                              <a:lnTo>
                                <a:pt x="683" y="1378"/>
                              </a:lnTo>
                              <a:lnTo>
                                <a:pt x="688" y="1361"/>
                              </a:lnTo>
                              <a:lnTo>
                                <a:pt x="692" y="1344"/>
                              </a:lnTo>
                              <a:lnTo>
                                <a:pt x="696" y="1327"/>
                              </a:lnTo>
                              <a:lnTo>
                                <a:pt x="698" y="1309"/>
                              </a:lnTo>
                              <a:lnTo>
                                <a:pt x="700" y="1290"/>
                              </a:lnTo>
                              <a:lnTo>
                                <a:pt x="702" y="1273"/>
                              </a:lnTo>
                              <a:lnTo>
                                <a:pt x="702" y="1256"/>
                              </a:lnTo>
                              <a:lnTo>
                                <a:pt x="717" y="1256"/>
                              </a:lnTo>
                              <a:lnTo>
                                <a:pt x="715" y="1275"/>
                              </a:lnTo>
                              <a:lnTo>
                                <a:pt x="715" y="1292"/>
                              </a:lnTo>
                              <a:lnTo>
                                <a:pt x="713" y="1311"/>
                              </a:lnTo>
                              <a:lnTo>
                                <a:pt x="710" y="1329"/>
                              </a:lnTo>
                              <a:lnTo>
                                <a:pt x="706" y="1346"/>
                              </a:lnTo>
                              <a:lnTo>
                                <a:pt x="702" y="1365"/>
                              </a:lnTo>
                              <a:lnTo>
                                <a:pt x="698" y="1382"/>
                              </a:lnTo>
                              <a:lnTo>
                                <a:pt x="692" y="1399"/>
                              </a:lnTo>
                              <a:lnTo>
                                <a:pt x="679" y="1396"/>
                              </a:lnTo>
                              <a:close/>
                              <a:moveTo>
                                <a:pt x="702" y="1256"/>
                              </a:moveTo>
                              <a:lnTo>
                                <a:pt x="702" y="1235"/>
                              </a:lnTo>
                              <a:lnTo>
                                <a:pt x="702" y="1212"/>
                              </a:lnTo>
                              <a:lnTo>
                                <a:pt x="700" y="1192"/>
                              </a:lnTo>
                              <a:lnTo>
                                <a:pt x="698" y="1169"/>
                              </a:lnTo>
                              <a:lnTo>
                                <a:pt x="696" y="1150"/>
                              </a:lnTo>
                              <a:lnTo>
                                <a:pt x="694" y="1129"/>
                              </a:lnTo>
                              <a:lnTo>
                                <a:pt x="692" y="1118"/>
                              </a:lnTo>
                              <a:lnTo>
                                <a:pt x="690" y="1108"/>
                              </a:lnTo>
                              <a:lnTo>
                                <a:pt x="687" y="1099"/>
                              </a:lnTo>
                              <a:lnTo>
                                <a:pt x="685" y="1087"/>
                              </a:lnTo>
                              <a:lnTo>
                                <a:pt x="698" y="1083"/>
                              </a:lnTo>
                              <a:lnTo>
                                <a:pt x="702" y="1095"/>
                              </a:lnTo>
                              <a:lnTo>
                                <a:pt x="704" y="1104"/>
                              </a:lnTo>
                              <a:lnTo>
                                <a:pt x="706" y="1116"/>
                              </a:lnTo>
                              <a:lnTo>
                                <a:pt x="708" y="1125"/>
                              </a:lnTo>
                              <a:lnTo>
                                <a:pt x="711" y="1146"/>
                              </a:lnTo>
                              <a:lnTo>
                                <a:pt x="713" y="1169"/>
                              </a:lnTo>
                              <a:lnTo>
                                <a:pt x="715" y="1191"/>
                              </a:lnTo>
                              <a:lnTo>
                                <a:pt x="717" y="1212"/>
                              </a:lnTo>
                              <a:lnTo>
                                <a:pt x="717" y="1233"/>
                              </a:lnTo>
                              <a:lnTo>
                                <a:pt x="717" y="1256"/>
                              </a:lnTo>
                              <a:lnTo>
                                <a:pt x="702" y="1256"/>
                              </a:lnTo>
                              <a:close/>
                              <a:moveTo>
                                <a:pt x="685" y="1087"/>
                              </a:moveTo>
                              <a:lnTo>
                                <a:pt x="683" y="1077"/>
                              </a:lnTo>
                              <a:lnTo>
                                <a:pt x="679" y="1068"/>
                              </a:lnTo>
                              <a:lnTo>
                                <a:pt x="677" y="1058"/>
                              </a:lnTo>
                              <a:lnTo>
                                <a:pt x="673" y="1049"/>
                              </a:lnTo>
                              <a:lnTo>
                                <a:pt x="669" y="1039"/>
                              </a:lnTo>
                              <a:lnTo>
                                <a:pt x="665" y="1028"/>
                              </a:lnTo>
                              <a:lnTo>
                                <a:pt x="662" y="1018"/>
                              </a:lnTo>
                              <a:lnTo>
                                <a:pt x="658" y="1008"/>
                              </a:lnTo>
                              <a:lnTo>
                                <a:pt x="654" y="999"/>
                              </a:lnTo>
                              <a:lnTo>
                                <a:pt x="648" y="989"/>
                              </a:lnTo>
                              <a:lnTo>
                                <a:pt x="644" y="980"/>
                              </a:lnTo>
                              <a:lnTo>
                                <a:pt x="639" y="970"/>
                              </a:lnTo>
                              <a:lnTo>
                                <a:pt x="633" y="962"/>
                              </a:lnTo>
                              <a:lnTo>
                                <a:pt x="627" y="953"/>
                              </a:lnTo>
                              <a:lnTo>
                                <a:pt x="621" y="943"/>
                              </a:lnTo>
                              <a:lnTo>
                                <a:pt x="616" y="934"/>
                              </a:lnTo>
                              <a:lnTo>
                                <a:pt x="627" y="926"/>
                              </a:lnTo>
                              <a:lnTo>
                                <a:pt x="635" y="936"/>
                              </a:lnTo>
                              <a:lnTo>
                                <a:pt x="640" y="945"/>
                              </a:lnTo>
                              <a:lnTo>
                                <a:pt x="646" y="955"/>
                              </a:lnTo>
                              <a:lnTo>
                                <a:pt x="652" y="964"/>
                              </a:lnTo>
                              <a:lnTo>
                                <a:pt x="656" y="974"/>
                              </a:lnTo>
                              <a:lnTo>
                                <a:pt x="662" y="984"/>
                              </a:lnTo>
                              <a:lnTo>
                                <a:pt x="665" y="993"/>
                              </a:lnTo>
                              <a:lnTo>
                                <a:pt x="671" y="1003"/>
                              </a:lnTo>
                              <a:lnTo>
                                <a:pt x="675" y="1012"/>
                              </a:lnTo>
                              <a:lnTo>
                                <a:pt x="679" y="1024"/>
                              </a:lnTo>
                              <a:lnTo>
                                <a:pt x="683" y="1033"/>
                              </a:lnTo>
                              <a:lnTo>
                                <a:pt x="687" y="1043"/>
                              </a:lnTo>
                              <a:lnTo>
                                <a:pt x="690" y="1053"/>
                              </a:lnTo>
                              <a:lnTo>
                                <a:pt x="692" y="1064"/>
                              </a:lnTo>
                              <a:lnTo>
                                <a:pt x="696" y="1074"/>
                              </a:lnTo>
                              <a:lnTo>
                                <a:pt x="698" y="1083"/>
                              </a:lnTo>
                              <a:lnTo>
                                <a:pt x="685" y="1087"/>
                              </a:lnTo>
                              <a:close/>
                              <a:moveTo>
                                <a:pt x="616" y="934"/>
                              </a:moveTo>
                              <a:lnTo>
                                <a:pt x="608" y="924"/>
                              </a:lnTo>
                              <a:lnTo>
                                <a:pt x="600" y="913"/>
                              </a:lnTo>
                              <a:lnTo>
                                <a:pt x="593" y="903"/>
                              </a:lnTo>
                              <a:lnTo>
                                <a:pt x="585" y="892"/>
                              </a:lnTo>
                              <a:lnTo>
                                <a:pt x="577" y="882"/>
                              </a:lnTo>
                              <a:lnTo>
                                <a:pt x="570" y="872"/>
                              </a:lnTo>
                              <a:lnTo>
                                <a:pt x="562" y="861"/>
                              </a:lnTo>
                              <a:lnTo>
                                <a:pt x="556" y="851"/>
                              </a:lnTo>
                              <a:lnTo>
                                <a:pt x="568" y="842"/>
                              </a:lnTo>
                              <a:lnTo>
                                <a:pt x="575" y="853"/>
                              </a:lnTo>
                              <a:lnTo>
                                <a:pt x="583" y="863"/>
                              </a:lnTo>
                              <a:lnTo>
                                <a:pt x="591" y="874"/>
                              </a:lnTo>
                              <a:lnTo>
                                <a:pt x="598" y="884"/>
                              </a:lnTo>
                              <a:lnTo>
                                <a:pt x="606" y="895"/>
                              </a:lnTo>
                              <a:lnTo>
                                <a:pt x="612" y="905"/>
                              </a:lnTo>
                              <a:lnTo>
                                <a:pt x="619" y="916"/>
                              </a:lnTo>
                              <a:lnTo>
                                <a:pt x="627" y="926"/>
                              </a:lnTo>
                              <a:lnTo>
                                <a:pt x="616" y="934"/>
                              </a:lnTo>
                              <a:close/>
                              <a:moveTo>
                                <a:pt x="556" y="851"/>
                              </a:moveTo>
                              <a:lnTo>
                                <a:pt x="546" y="838"/>
                              </a:lnTo>
                              <a:lnTo>
                                <a:pt x="537" y="824"/>
                              </a:lnTo>
                              <a:lnTo>
                                <a:pt x="527" y="811"/>
                              </a:lnTo>
                              <a:lnTo>
                                <a:pt x="518" y="798"/>
                              </a:lnTo>
                              <a:lnTo>
                                <a:pt x="508" y="786"/>
                              </a:lnTo>
                              <a:lnTo>
                                <a:pt x="499" y="773"/>
                              </a:lnTo>
                              <a:lnTo>
                                <a:pt x="489" y="759"/>
                              </a:lnTo>
                              <a:lnTo>
                                <a:pt x="479" y="746"/>
                              </a:lnTo>
                              <a:lnTo>
                                <a:pt x="493" y="736"/>
                              </a:lnTo>
                              <a:lnTo>
                                <a:pt x="500" y="750"/>
                              </a:lnTo>
                              <a:lnTo>
                                <a:pt x="510" y="763"/>
                              </a:lnTo>
                              <a:lnTo>
                                <a:pt x="520" y="777"/>
                              </a:lnTo>
                              <a:lnTo>
                                <a:pt x="529" y="790"/>
                              </a:lnTo>
                              <a:lnTo>
                                <a:pt x="539" y="803"/>
                              </a:lnTo>
                              <a:lnTo>
                                <a:pt x="548" y="817"/>
                              </a:lnTo>
                              <a:lnTo>
                                <a:pt x="558" y="830"/>
                              </a:lnTo>
                              <a:lnTo>
                                <a:pt x="568" y="842"/>
                              </a:lnTo>
                              <a:lnTo>
                                <a:pt x="556" y="851"/>
                              </a:lnTo>
                              <a:close/>
                              <a:moveTo>
                                <a:pt x="493" y="736"/>
                              </a:moveTo>
                              <a:lnTo>
                                <a:pt x="493" y="736"/>
                              </a:lnTo>
                              <a:lnTo>
                                <a:pt x="485" y="742"/>
                              </a:lnTo>
                              <a:lnTo>
                                <a:pt x="493" y="736"/>
                              </a:lnTo>
                              <a:close/>
                              <a:moveTo>
                                <a:pt x="479" y="746"/>
                              </a:moveTo>
                              <a:lnTo>
                                <a:pt x="474" y="734"/>
                              </a:lnTo>
                              <a:lnTo>
                                <a:pt x="466" y="725"/>
                              </a:lnTo>
                              <a:lnTo>
                                <a:pt x="458" y="713"/>
                              </a:lnTo>
                              <a:lnTo>
                                <a:pt x="451" y="702"/>
                              </a:lnTo>
                              <a:lnTo>
                                <a:pt x="445" y="690"/>
                              </a:lnTo>
                              <a:lnTo>
                                <a:pt x="437" y="679"/>
                              </a:lnTo>
                              <a:lnTo>
                                <a:pt x="431" y="669"/>
                              </a:lnTo>
                              <a:lnTo>
                                <a:pt x="426" y="656"/>
                              </a:lnTo>
                              <a:lnTo>
                                <a:pt x="439" y="650"/>
                              </a:lnTo>
                              <a:lnTo>
                                <a:pt x="445" y="662"/>
                              </a:lnTo>
                              <a:lnTo>
                                <a:pt x="451" y="673"/>
                              </a:lnTo>
                              <a:lnTo>
                                <a:pt x="458" y="685"/>
                              </a:lnTo>
                              <a:lnTo>
                                <a:pt x="464" y="694"/>
                              </a:lnTo>
                              <a:lnTo>
                                <a:pt x="470" y="706"/>
                              </a:lnTo>
                              <a:lnTo>
                                <a:pt x="477" y="717"/>
                              </a:lnTo>
                              <a:lnTo>
                                <a:pt x="485" y="727"/>
                              </a:lnTo>
                              <a:lnTo>
                                <a:pt x="493" y="736"/>
                              </a:lnTo>
                              <a:lnTo>
                                <a:pt x="479" y="746"/>
                              </a:lnTo>
                              <a:close/>
                              <a:moveTo>
                                <a:pt x="426" y="656"/>
                              </a:moveTo>
                              <a:lnTo>
                                <a:pt x="420" y="644"/>
                              </a:lnTo>
                              <a:lnTo>
                                <a:pt x="414" y="633"/>
                              </a:lnTo>
                              <a:lnTo>
                                <a:pt x="410" y="621"/>
                              </a:lnTo>
                              <a:lnTo>
                                <a:pt x="405" y="608"/>
                              </a:lnTo>
                              <a:lnTo>
                                <a:pt x="401" y="596"/>
                              </a:lnTo>
                              <a:lnTo>
                                <a:pt x="397" y="585"/>
                              </a:lnTo>
                              <a:lnTo>
                                <a:pt x="395" y="571"/>
                              </a:lnTo>
                              <a:lnTo>
                                <a:pt x="391" y="558"/>
                              </a:lnTo>
                              <a:lnTo>
                                <a:pt x="406" y="556"/>
                              </a:lnTo>
                              <a:lnTo>
                                <a:pt x="408" y="568"/>
                              </a:lnTo>
                              <a:lnTo>
                                <a:pt x="412" y="581"/>
                              </a:lnTo>
                              <a:lnTo>
                                <a:pt x="416" y="593"/>
                              </a:lnTo>
                              <a:lnTo>
                                <a:pt x="420" y="604"/>
                              </a:lnTo>
                              <a:lnTo>
                                <a:pt x="424" y="616"/>
                              </a:lnTo>
                              <a:lnTo>
                                <a:pt x="428" y="627"/>
                              </a:lnTo>
                              <a:lnTo>
                                <a:pt x="433" y="639"/>
                              </a:lnTo>
                              <a:lnTo>
                                <a:pt x="439" y="650"/>
                              </a:lnTo>
                              <a:lnTo>
                                <a:pt x="426" y="656"/>
                              </a:lnTo>
                              <a:close/>
                              <a:moveTo>
                                <a:pt x="391" y="558"/>
                              </a:moveTo>
                              <a:lnTo>
                                <a:pt x="391" y="558"/>
                              </a:lnTo>
                              <a:lnTo>
                                <a:pt x="399" y="558"/>
                              </a:lnTo>
                              <a:lnTo>
                                <a:pt x="391" y="558"/>
                              </a:lnTo>
                              <a:close/>
                              <a:moveTo>
                                <a:pt x="391" y="558"/>
                              </a:moveTo>
                              <a:lnTo>
                                <a:pt x="389" y="548"/>
                              </a:lnTo>
                              <a:lnTo>
                                <a:pt x="389" y="539"/>
                              </a:lnTo>
                              <a:lnTo>
                                <a:pt x="389" y="529"/>
                              </a:lnTo>
                              <a:lnTo>
                                <a:pt x="389" y="520"/>
                              </a:lnTo>
                              <a:lnTo>
                                <a:pt x="389" y="510"/>
                              </a:lnTo>
                              <a:lnTo>
                                <a:pt x="389" y="501"/>
                              </a:lnTo>
                              <a:lnTo>
                                <a:pt x="391" y="491"/>
                              </a:lnTo>
                              <a:lnTo>
                                <a:pt x="393" y="481"/>
                              </a:lnTo>
                              <a:lnTo>
                                <a:pt x="406" y="485"/>
                              </a:lnTo>
                              <a:lnTo>
                                <a:pt x="406" y="493"/>
                              </a:lnTo>
                              <a:lnTo>
                                <a:pt x="405" y="502"/>
                              </a:lnTo>
                              <a:lnTo>
                                <a:pt x="403" y="512"/>
                              </a:lnTo>
                              <a:lnTo>
                                <a:pt x="403" y="520"/>
                              </a:lnTo>
                              <a:lnTo>
                                <a:pt x="403" y="529"/>
                              </a:lnTo>
                              <a:lnTo>
                                <a:pt x="403" y="539"/>
                              </a:lnTo>
                              <a:lnTo>
                                <a:pt x="405" y="547"/>
                              </a:lnTo>
                              <a:lnTo>
                                <a:pt x="406" y="556"/>
                              </a:lnTo>
                              <a:lnTo>
                                <a:pt x="391" y="558"/>
                              </a:lnTo>
                              <a:close/>
                              <a:moveTo>
                                <a:pt x="393" y="481"/>
                              </a:moveTo>
                              <a:lnTo>
                                <a:pt x="395" y="472"/>
                              </a:lnTo>
                              <a:lnTo>
                                <a:pt x="397" y="462"/>
                              </a:lnTo>
                              <a:lnTo>
                                <a:pt x="401" y="453"/>
                              </a:lnTo>
                              <a:lnTo>
                                <a:pt x="403" y="443"/>
                              </a:lnTo>
                              <a:lnTo>
                                <a:pt x="406" y="433"/>
                              </a:lnTo>
                              <a:lnTo>
                                <a:pt x="410" y="424"/>
                              </a:lnTo>
                              <a:lnTo>
                                <a:pt x="414" y="416"/>
                              </a:lnTo>
                              <a:lnTo>
                                <a:pt x="418" y="407"/>
                              </a:lnTo>
                              <a:lnTo>
                                <a:pt x="431" y="412"/>
                              </a:lnTo>
                              <a:lnTo>
                                <a:pt x="428" y="422"/>
                              </a:lnTo>
                              <a:lnTo>
                                <a:pt x="424" y="430"/>
                              </a:lnTo>
                              <a:lnTo>
                                <a:pt x="420" y="439"/>
                              </a:lnTo>
                              <a:lnTo>
                                <a:pt x="418" y="449"/>
                              </a:lnTo>
                              <a:lnTo>
                                <a:pt x="414" y="456"/>
                              </a:lnTo>
                              <a:lnTo>
                                <a:pt x="412" y="466"/>
                              </a:lnTo>
                              <a:lnTo>
                                <a:pt x="410" y="476"/>
                              </a:lnTo>
                              <a:lnTo>
                                <a:pt x="406" y="485"/>
                              </a:lnTo>
                              <a:lnTo>
                                <a:pt x="393" y="481"/>
                              </a:lnTo>
                              <a:close/>
                              <a:moveTo>
                                <a:pt x="418" y="407"/>
                              </a:moveTo>
                              <a:lnTo>
                                <a:pt x="424" y="395"/>
                              </a:lnTo>
                              <a:lnTo>
                                <a:pt x="429" y="384"/>
                              </a:lnTo>
                              <a:lnTo>
                                <a:pt x="435" y="374"/>
                              </a:lnTo>
                              <a:lnTo>
                                <a:pt x="441" y="363"/>
                              </a:lnTo>
                              <a:lnTo>
                                <a:pt x="447" y="353"/>
                              </a:lnTo>
                              <a:lnTo>
                                <a:pt x="454" y="341"/>
                              </a:lnTo>
                              <a:lnTo>
                                <a:pt x="460" y="332"/>
                              </a:lnTo>
                              <a:lnTo>
                                <a:pt x="468" y="322"/>
                              </a:lnTo>
                              <a:lnTo>
                                <a:pt x="479" y="330"/>
                              </a:lnTo>
                              <a:lnTo>
                                <a:pt x="474" y="340"/>
                              </a:lnTo>
                              <a:lnTo>
                                <a:pt x="466" y="349"/>
                              </a:lnTo>
                              <a:lnTo>
                                <a:pt x="460" y="361"/>
                              </a:lnTo>
                              <a:lnTo>
                                <a:pt x="453" y="370"/>
                              </a:lnTo>
                              <a:lnTo>
                                <a:pt x="447" y="380"/>
                              </a:lnTo>
                              <a:lnTo>
                                <a:pt x="443" y="391"/>
                              </a:lnTo>
                              <a:lnTo>
                                <a:pt x="437" y="401"/>
                              </a:lnTo>
                              <a:lnTo>
                                <a:pt x="431" y="412"/>
                              </a:lnTo>
                              <a:lnTo>
                                <a:pt x="418" y="407"/>
                              </a:lnTo>
                              <a:close/>
                              <a:moveTo>
                                <a:pt x="468" y="322"/>
                              </a:moveTo>
                              <a:lnTo>
                                <a:pt x="476" y="313"/>
                              </a:lnTo>
                              <a:lnTo>
                                <a:pt x="483" y="303"/>
                              </a:lnTo>
                              <a:lnTo>
                                <a:pt x="491" y="294"/>
                              </a:lnTo>
                              <a:lnTo>
                                <a:pt x="499" y="284"/>
                              </a:lnTo>
                              <a:lnTo>
                                <a:pt x="506" y="274"/>
                              </a:lnTo>
                              <a:lnTo>
                                <a:pt x="514" y="265"/>
                              </a:lnTo>
                              <a:lnTo>
                                <a:pt x="523" y="257"/>
                              </a:lnTo>
                              <a:lnTo>
                                <a:pt x="533" y="248"/>
                              </a:lnTo>
                              <a:lnTo>
                                <a:pt x="543" y="259"/>
                              </a:lnTo>
                              <a:lnTo>
                                <a:pt x="533" y="267"/>
                              </a:lnTo>
                              <a:lnTo>
                                <a:pt x="525" y="276"/>
                              </a:lnTo>
                              <a:lnTo>
                                <a:pt x="518" y="284"/>
                              </a:lnTo>
                              <a:lnTo>
                                <a:pt x="510" y="294"/>
                              </a:lnTo>
                              <a:lnTo>
                                <a:pt x="502" y="303"/>
                              </a:lnTo>
                              <a:lnTo>
                                <a:pt x="495" y="311"/>
                              </a:lnTo>
                              <a:lnTo>
                                <a:pt x="487" y="320"/>
                              </a:lnTo>
                              <a:lnTo>
                                <a:pt x="479" y="330"/>
                              </a:lnTo>
                              <a:lnTo>
                                <a:pt x="468" y="322"/>
                              </a:lnTo>
                              <a:close/>
                              <a:moveTo>
                                <a:pt x="533" y="248"/>
                              </a:moveTo>
                              <a:lnTo>
                                <a:pt x="550" y="230"/>
                              </a:lnTo>
                              <a:lnTo>
                                <a:pt x="570" y="213"/>
                              </a:lnTo>
                              <a:lnTo>
                                <a:pt x="587" y="198"/>
                              </a:lnTo>
                              <a:lnTo>
                                <a:pt x="606" y="180"/>
                              </a:lnTo>
                              <a:lnTo>
                                <a:pt x="625" y="165"/>
                              </a:lnTo>
                              <a:lnTo>
                                <a:pt x="644" y="152"/>
                              </a:lnTo>
                              <a:lnTo>
                                <a:pt x="664" y="136"/>
                              </a:lnTo>
                              <a:lnTo>
                                <a:pt x="685" y="123"/>
                              </a:lnTo>
                              <a:lnTo>
                                <a:pt x="692" y="134"/>
                              </a:lnTo>
                              <a:lnTo>
                                <a:pt x="673" y="148"/>
                              </a:lnTo>
                              <a:lnTo>
                                <a:pt x="652" y="163"/>
                              </a:lnTo>
                              <a:lnTo>
                                <a:pt x="635" y="177"/>
                              </a:lnTo>
                              <a:lnTo>
                                <a:pt x="616" y="192"/>
                              </a:lnTo>
                              <a:lnTo>
                                <a:pt x="596" y="209"/>
                              </a:lnTo>
                              <a:lnTo>
                                <a:pt x="579" y="225"/>
                              </a:lnTo>
                              <a:lnTo>
                                <a:pt x="560" y="242"/>
                              </a:lnTo>
                              <a:lnTo>
                                <a:pt x="543" y="259"/>
                              </a:lnTo>
                              <a:lnTo>
                                <a:pt x="533" y="248"/>
                              </a:lnTo>
                              <a:close/>
                              <a:moveTo>
                                <a:pt x="685" y="123"/>
                              </a:moveTo>
                              <a:lnTo>
                                <a:pt x="706" y="110"/>
                              </a:lnTo>
                              <a:lnTo>
                                <a:pt x="725" y="96"/>
                              </a:lnTo>
                              <a:lnTo>
                                <a:pt x="746" y="85"/>
                              </a:lnTo>
                              <a:lnTo>
                                <a:pt x="767" y="71"/>
                              </a:lnTo>
                              <a:lnTo>
                                <a:pt x="790" y="62"/>
                              </a:lnTo>
                              <a:lnTo>
                                <a:pt x="813" y="50"/>
                              </a:lnTo>
                              <a:lnTo>
                                <a:pt x="834" y="41"/>
                              </a:lnTo>
                              <a:lnTo>
                                <a:pt x="857" y="31"/>
                              </a:lnTo>
                              <a:lnTo>
                                <a:pt x="865" y="44"/>
                              </a:lnTo>
                              <a:lnTo>
                                <a:pt x="842" y="54"/>
                              </a:lnTo>
                              <a:lnTo>
                                <a:pt x="819" y="64"/>
                              </a:lnTo>
                              <a:lnTo>
                                <a:pt x="796" y="75"/>
                              </a:lnTo>
                              <a:lnTo>
                                <a:pt x="775" y="85"/>
                              </a:lnTo>
                              <a:lnTo>
                                <a:pt x="754" y="96"/>
                              </a:lnTo>
                              <a:lnTo>
                                <a:pt x="733" y="110"/>
                              </a:lnTo>
                              <a:lnTo>
                                <a:pt x="713" y="121"/>
                              </a:lnTo>
                              <a:lnTo>
                                <a:pt x="692" y="134"/>
                              </a:lnTo>
                              <a:lnTo>
                                <a:pt x="685" y="123"/>
                              </a:lnTo>
                              <a:close/>
                              <a:moveTo>
                                <a:pt x="857" y="31"/>
                              </a:moveTo>
                              <a:lnTo>
                                <a:pt x="867" y="27"/>
                              </a:lnTo>
                              <a:lnTo>
                                <a:pt x="876" y="23"/>
                              </a:lnTo>
                              <a:lnTo>
                                <a:pt x="886" y="19"/>
                              </a:lnTo>
                              <a:lnTo>
                                <a:pt x="896" y="18"/>
                              </a:lnTo>
                              <a:lnTo>
                                <a:pt x="905" y="14"/>
                              </a:lnTo>
                              <a:lnTo>
                                <a:pt x="915" y="12"/>
                              </a:lnTo>
                              <a:lnTo>
                                <a:pt x="922" y="10"/>
                              </a:lnTo>
                              <a:lnTo>
                                <a:pt x="932" y="8"/>
                              </a:lnTo>
                              <a:lnTo>
                                <a:pt x="942" y="6"/>
                              </a:lnTo>
                              <a:lnTo>
                                <a:pt x="951" y="4"/>
                              </a:lnTo>
                              <a:lnTo>
                                <a:pt x="961" y="4"/>
                              </a:lnTo>
                              <a:lnTo>
                                <a:pt x="970" y="2"/>
                              </a:lnTo>
                              <a:lnTo>
                                <a:pt x="980" y="0"/>
                              </a:lnTo>
                              <a:lnTo>
                                <a:pt x="988" y="0"/>
                              </a:lnTo>
                              <a:lnTo>
                                <a:pt x="997" y="0"/>
                              </a:lnTo>
                              <a:lnTo>
                                <a:pt x="1007" y="0"/>
                              </a:lnTo>
                              <a:lnTo>
                                <a:pt x="1007" y="14"/>
                              </a:lnTo>
                              <a:lnTo>
                                <a:pt x="999" y="14"/>
                              </a:lnTo>
                              <a:lnTo>
                                <a:pt x="990" y="16"/>
                              </a:lnTo>
                              <a:lnTo>
                                <a:pt x="980" y="16"/>
                              </a:lnTo>
                              <a:lnTo>
                                <a:pt x="972" y="16"/>
                              </a:lnTo>
                              <a:lnTo>
                                <a:pt x="963" y="18"/>
                              </a:lnTo>
                              <a:lnTo>
                                <a:pt x="953" y="19"/>
                              </a:lnTo>
                              <a:lnTo>
                                <a:pt x="945" y="19"/>
                              </a:lnTo>
                              <a:lnTo>
                                <a:pt x="936" y="21"/>
                              </a:lnTo>
                              <a:lnTo>
                                <a:pt x="926" y="23"/>
                              </a:lnTo>
                              <a:lnTo>
                                <a:pt x="917" y="27"/>
                              </a:lnTo>
                              <a:lnTo>
                                <a:pt x="909" y="29"/>
                              </a:lnTo>
                              <a:lnTo>
                                <a:pt x="899" y="31"/>
                              </a:lnTo>
                              <a:lnTo>
                                <a:pt x="890" y="35"/>
                              </a:lnTo>
                              <a:lnTo>
                                <a:pt x="882" y="37"/>
                              </a:lnTo>
                              <a:lnTo>
                                <a:pt x="873" y="41"/>
                              </a:lnTo>
                              <a:lnTo>
                                <a:pt x="865" y="44"/>
                              </a:lnTo>
                              <a:lnTo>
                                <a:pt x="857" y="31"/>
                              </a:lnTo>
                              <a:close/>
                              <a:moveTo>
                                <a:pt x="1007" y="0"/>
                              </a:moveTo>
                              <a:lnTo>
                                <a:pt x="1026" y="0"/>
                              </a:lnTo>
                              <a:lnTo>
                                <a:pt x="1043" y="0"/>
                              </a:lnTo>
                              <a:lnTo>
                                <a:pt x="1062" y="2"/>
                              </a:lnTo>
                              <a:lnTo>
                                <a:pt x="1082" y="4"/>
                              </a:lnTo>
                              <a:lnTo>
                                <a:pt x="1099" y="6"/>
                              </a:lnTo>
                              <a:lnTo>
                                <a:pt x="1118" y="10"/>
                              </a:lnTo>
                              <a:lnTo>
                                <a:pt x="1137" y="14"/>
                              </a:lnTo>
                              <a:lnTo>
                                <a:pt x="1156" y="19"/>
                              </a:lnTo>
                              <a:lnTo>
                                <a:pt x="1153" y="33"/>
                              </a:lnTo>
                              <a:lnTo>
                                <a:pt x="1133" y="29"/>
                              </a:lnTo>
                              <a:lnTo>
                                <a:pt x="1116" y="25"/>
                              </a:lnTo>
                              <a:lnTo>
                                <a:pt x="1097" y="21"/>
                              </a:lnTo>
                              <a:lnTo>
                                <a:pt x="1080" y="19"/>
                              </a:lnTo>
                              <a:lnTo>
                                <a:pt x="1061" y="16"/>
                              </a:lnTo>
                              <a:lnTo>
                                <a:pt x="1043" y="16"/>
                              </a:lnTo>
                              <a:lnTo>
                                <a:pt x="1026" y="14"/>
                              </a:lnTo>
                              <a:lnTo>
                                <a:pt x="1007" y="14"/>
                              </a:lnTo>
                              <a:lnTo>
                                <a:pt x="1007" y="0"/>
                              </a:lnTo>
                              <a:close/>
                              <a:moveTo>
                                <a:pt x="1153" y="33"/>
                              </a:moveTo>
                              <a:lnTo>
                                <a:pt x="1153" y="33"/>
                              </a:lnTo>
                              <a:lnTo>
                                <a:pt x="1155" y="27"/>
                              </a:lnTo>
                              <a:lnTo>
                                <a:pt x="1153" y="33"/>
                              </a:lnTo>
                              <a:close/>
                              <a:moveTo>
                                <a:pt x="1156" y="19"/>
                              </a:moveTo>
                              <a:lnTo>
                                <a:pt x="1170" y="23"/>
                              </a:lnTo>
                              <a:lnTo>
                                <a:pt x="1185" y="29"/>
                              </a:lnTo>
                              <a:lnTo>
                                <a:pt x="1199" y="33"/>
                              </a:lnTo>
                              <a:lnTo>
                                <a:pt x="1212" y="39"/>
                              </a:lnTo>
                              <a:lnTo>
                                <a:pt x="1226" y="44"/>
                              </a:lnTo>
                              <a:lnTo>
                                <a:pt x="1239" y="50"/>
                              </a:lnTo>
                              <a:lnTo>
                                <a:pt x="1252" y="56"/>
                              </a:lnTo>
                              <a:lnTo>
                                <a:pt x="1266" y="64"/>
                              </a:lnTo>
                              <a:lnTo>
                                <a:pt x="1258" y="77"/>
                              </a:lnTo>
                              <a:lnTo>
                                <a:pt x="1247" y="69"/>
                              </a:lnTo>
                              <a:lnTo>
                                <a:pt x="1233" y="64"/>
                              </a:lnTo>
                              <a:lnTo>
                                <a:pt x="1220" y="58"/>
                              </a:lnTo>
                              <a:lnTo>
                                <a:pt x="1206" y="52"/>
                              </a:lnTo>
                              <a:lnTo>
                                <a:pt x="1193" y="46"/>
                              </a:lnTo>
                              <a:lnTo>
                                <a:pt x="1180" y="42"/>
                              </a:lnTo>
                              <a:lnTo>
                                <a:pt x="1166" y="37"/>
                              </a:lnTo>
                              <a:lnTo>
                                <a:pt x="1153" y="33"/>
                              </a:lnTo>
                              <a:lnTo>
                                <a:pt x="1156" y="19"/>
                              </a:lnTo>
                              <a:close/>
                              <a:moveTo>
                                <a:pt x="1266" y="64"/>
                              </a:moveTo>
                              <a:lnTo>
                                <a:pt x="1279" y="69"/>
                              </a:lnTo>
                              <a:lnTo>
                                <a:pt x="1291" y="77"/>
                              </a:lnTo>
                              <a:lnTo>
                                <a:pt x="1304" y="85"/>
                              </a:lnTo>
                              <a:lnTo>
                                <a:pt x="1318" y="92"/>
                              </a:lnTo>
                              <a:lnTo>
                                <a:pt x="1329" y="100"/>
                              </a:lnTo>
                              <a:lnTo>
                                <a:pt x="1343" y="108"/>
                              </a:lnTo>
                              <a:lnTo>
                                <a:pt x="1354" y="115"/>
                              </a:lnTo>
                              <a:lnTo>
                                <a:pt x="1367" y="123"/>
                              </a:lnTo>
                              <a:lnTo>
                                <a:pt x="1360" y="134"/>
                              </a:lnTo>
                              <a:lnTo>
                                <a:pt x="1346" y="127"/>
                              </a:lnTo>
                              <a:lnTo>
                                <a:pt x="1335" y="119"/>
                              </a:lnTo>
                              <a:lnTo>
                                <a:pt x="1321" y="111"/>
                              </a:lnTo>
                              <a:lnTo>
                                <a:pt x="1310" y="104"/>
                              </a:lnTo>
                              <a:lnTo>
                                <a:pt x="1297" y="98"/>
                              </a:lnTo>
                              <a:lnTo>
                                <a:pt x="1285" y="90"/>
                              </a:lnTo>
                              <a:lnTo>
                                <a:pt x="1272" y="83"/>
                              </a:lnTo>
                              <a:lnTo>
                                <a:pt x="1258" y="77"/>
                              </a:lnTo>
                              <a:lnTo>
                                <a:pt x="1266" y="64"/>
                              </a:lnTo>
                              <a:close/>
                              <a:moveTo>
                                <a:pt x="1367" y="123"/>
                              </a:moveTo>
                              <a:lnTo>
                                <a:pt x="1377" y="129"/>
                              </a:lnTo>
                              <a:lnTo>
                                <a:pt x="1387" y="134"/>
                              </a:lnTo>
                              <a:lnTo>
                                <a:pt x="1398" y="142"/>
                              </a:lnTo>
                              <a:lnTo>
                                <a:pt x="1408" y="148"/>
                              </a:lnTo>
                              <a:lnTo>
                                <a:pt x="1417" y="156"/>
                              </a:lnTo>
                              <a:lnTo>
                                <a:pt x="1427" y="161"/>
                              </a:lnTo>
                              <a:lnTo>
                                <a:pt x="1438" y="169"/>
                              </a:lnTo>
                              <a:lnTo>
                                <a:pt x="1448" y="175"/>
                              </a:lnTo>
                              <a:lnTo>
                                <a:pt x="1440" y="188"/>
                              </a:lnTo>
                              <a:lnTo>
                                <a:pt x="1431" y="180"/>
                              </a:lnTo>
                              <a:lnTo>
                                <a:pt x="1419" y="175"/>
                              </a:lnTo>
                              <a:lnTo>
                                <a:pt x="1410" y="167"/>
                              </a:lnTo>
                              <a:lnTo>
                                <a:pt x="1400" y="161"/>
                              </a:lnTo>
                              <a:lnTo>
                                <a:pt x="1391" y="154"/>
                              </a:lnTo>
                              <a:lnTo>
                                <a:pt x="1379" y="148"/>
                              </a:lnTo>
                              <a:lnTo>
                                <a:pt x="1369" y="142"/>
                              </a:lnTo>
                              <a:lnTo>
                                <a:pt x="1360" y="134"/>
                              </a:lnTo>
                              <a:lnTo>
                                <a:pt x="1367" y="123"/>
                              </a:lnTo>
                              <a:close/>
                              <a:moveTo>
                                <a:pt x="1448" y="175"/>
                              </a:moveTo>
                              <a:lnTo>
                                <a:pt x="1465" y="186"/>
                              </a:lnTo>
                              <a:lnTo>
                                <a:pt x="1481" y="196"/>
                              </a:lnTo>
                              <a:lnTo>
                                <a:pt x="1498" y="207"/>
                              </a:lnTo>
                              <a:lnTo>
                                <a:pt x="1513" y="219"/>
                              </a:lnTo>
                              <a:lnTo>
                                <a:pt x="1531" y="228"/>
                              </a:lnTo>
                              <a:lnTo>
                                <a:pt x="1548" y="238"/>
                              </a:lnTo>
                              <a:lnTo>
                                <a:pt x="1565" y="249"/>
                              </a:lnTo>
                              <a:lnTo>
                                <a:pt x="1580" y="259"/>
                              </a:lnTo>
                              <a:lnTo>
                                <a:pt x="1575" y="271"/>
                              </a:lnTo>
                              <a:lnTo>
                                <a:pt x="1557" y="261"/>
                              </a:lnTo>
                              <a:lnTo>
                                <a:pt x="1540" y="251"/>
                              </a:lnTo>
                              <a:lnTo>
                                <a:pt x="1523" y="242"/>
                              </a:lnTo>
                              <a:lnTo>
                                <a:pt x="1506" y="230"/>
                              </a:lnTo>
                              <a:lnTo>
                                <a:pt x="1490" y="221"/>
                              </a:lnTo>
                              <a:lnTo>
                                <a:pt x="1473" y="209"/>
                              </a:lnTo>
                              <a:lnTo>
                                <a:pt x="1458" y="198"/>
                              </a:lnTo>
                              <a:lnTo>
                                <a:pt x="1440" y="188"/>
                              </a:lnTo>
                              <a:lnTo>
                                <a:pt x="1448" y="175"/>
                              </a:lnTo>
                              <a:close/>
                              <a:moveTo>
                                <a:pt x="1580" y="259"/>
                              </a:moveTo>
                              <a:lnTo>
                                <a:pt x="1602" y="271"/>
                              </a:lnTo>
                              <a:lnTo>
                                <a:pt x="1625" y="282"/>
                              </a:lnTo>
                              <a:lnTo>
                                <a:pt x="1646" y="292"/>
                              </a:lnTo>
                              <a:lnTo>
                                <a:pt x="1667" y="301"/>
                              </a:lnTo>
                              <a:lnTo>
                                <a:pt x="1688" y="311"/>
                              </a:lnTo>
                              <a:lnTo>
                                <a:pt x="1711" y="320"/>
                              </a:lnTo>
                              <a:lnTo>
                                <a:pt x="1732" y="328"/>
                              </a:lnTo>
                              <a:lnTo>
                                <a:pt x="1755" y="336"/>
                              </a:lnTo>
                              <a:lnTo>
                                <a:pt x="1751" y="349"/>
                              </a:lnTo>
                              <a:lnTo>
                                <a:pt x="1728" y="341"/>
                              </a:lnTo>
                              <a:lnTo>
                                <a:pt x="1705" y="334"/>
                              </a:lnTo>
                              <a:lnTo>
                                <a:pt x="1682" y="324"/>
                              </a:lnTo>
                              <a:lnTo>
                                <a:pt x="1661" y="315"/>
                              </a:lnTo>
                              <a:lnTo>
                                <a:pt x="1638" y="305"/>
                              </a:lnTo>
                              <a:lnTo>
                                <a:pt x="1617" y="294"/>
                              </a:lnTo>
                              <a:lnTo>
                                <a:pt x="1596" y="284"/>
                              </a:lnTo>
                              <a:lnTo>
                                <a:pt x="1575" y="271"/>
                              </a:lnTo>
                              <a:lnTo>
                                <a:pt x="1580" y="259"/>
                              </a:lnTo>
                              <a:close/>
                              <a:moveTo>
                                <a:pt x="1755" y="336"/>
                              </a:moveTo>
                              <a:lnTo>
                                <a:pt x="1778" y="343"/>
                              </a:lnTo>
                              <a:lnTo>
                                <a:pt x="1801" y="349"/>
                              </a:lnTo>
                              <a:lnTo>
                                <a:pt x="1824" y="355"/>
                              </a:lnTo>
                              <a:lnTo>
                                <a:pt x="1847" y="361"/>
                              </a:lnTo>
                              <a:lnTo>
                                <a:pt x="1872" y="364"/>
                              </a:lnTo>
                              <a:lnTo>
                                <a:pt x="1895" y="368"/>
                              </a:lnTo>
                              <a:lnTo>
                                <a:pt x="1918" y="372"/>
                              </a:lnTo>
                              <a:lnTo>
                                <a:pt x="1941" y="376"/>
                              </a:lnTo>
                              <a:lnTo>
                                <a:pt x="1941" y="389"/>
                              </a:lnTo>
                              <a:lnTo>
                                <a:pt x="1916" y="387"/>
                              </a:lnTo>
                              <a:lnTo>
                                <a:pt x="1891" y="384"/>
                              </a:lnTo>
                              <a:lnTo>
                                <a:pt x="1868" y="380"/>
                              </a:lnTo>
                              <a:lnTo>
                                <a:pt x="1845" y="374"/>
                              </a:lnTo>
                              <a:lnTo>
                                <a:pt x="1820" y="368"/>
                              </a:lnTo>
                              <a:lnTo>
                                <a:pt x="1797" y="363"/>
                              </a:lnTo>
                              <a:lnTo>
                                <a:pt x="1774" y="357"/>
                              </a:lnTo>
                              <a:lnTo>
                                <a:pt x="1751" y="349"/>
                              </a:lnTo>
                              <a:lnTo>
                                <a:pt x="1755" y="336"/>
                              </a:lnTo>
                              <a:close/>
                              <a:moveTo>
                                <a:pt x="1941" y="376"/>
                              </a:moveTo>
                              <a:lnTo>
                                <a:pt x="1964" y="378"/>
                              </a:lnTo>
                              <a:lnTo>
                                <a:pt x="1987" y="380"/>
                              </a:lnTo>
                              <a:lnTo>
                                <a:pt x="2010" y="382"/>
                              </a:lnTo>
                              <a:lnTo>
                                <a:pt x="2033" y="384"/>
                              </a:lnTo>
                              <a:lnTo>
                                <a:pt x="2056" y="386"/>
                              </a:lnTo>
                              <a:lnTo>
                                <a:pt x="2079" y="389"/>
                              </a:lnTo>
                              <a:lnTo>
                                <a:pt x="2102" y="391"/>
                              </a:lnTo>
                              <a:lnTo>
                                <a:pt x="2125" y="393"/>
                              </a:lnTo>
                              <a:lnTo>
                                <a:pt x="2123" y="407"/>
                              </a:lnTo>
                              <a:lnTo>
                                <a:pt x="2100" y="405"/>
                              </a:lnTo>
                              <a:lnTo>
                                <a:pt x="2079" y="403"/>
                              </a:lnTo>
                              <a:lnTo>
                                <a:pt x="2056" y="401"/>
                              </a:lnTo>
                              <a:lnTo>
                                <a:pt x="2033" y="399"/>
                              </a:lnTo>
                              <a:lnTo>
                                <a:pt x="2010" y="397"/>
                              </a:lnTo>
                              <a:lnTo>
                                <a:pt x="1987" y="395"/>
                              </a:lnTo>
                              <a:lnTo>
                                <a:pt x="1964" y="393"/>
                              </a:lnTo>
                              <a:lnTo>
                                <a:pt x="1941" y="389"/>
                              </a:lnTo>
                              <a:lnTo>
                                <a:pt x="1941" y="376"/>
                              </a:lnTo>
                              <a:close/>
                              <a:moveTo>
                                <a:pt x="2125" y="393"/>
                              </a:moveTo>
                              <a:lnTo>
                                <a:pt x="2150" y="395"/>
                              </a:lnTo>
                              <a:lnTo>
                                <a:pt x="2175" y="397"/>
                              </a:lnTo>
                              <a:lnTo>
                                <a:pt x="2200" y="399"/>
                              </a:lnTo>
                              <a:lnTo>
                                <a:pt x="2225" y="401"/>
                              </a:lnTo>
                              <a:lnTo>
                                <a:pt x="2250" y="403"/>
                              </a:lnTo>
                              <a:lnTo>
                                <a:pt x="2277" y="407"/>
                              </a:lnTo>
                              <a:lnTo>
                                <a:pt x="2302" y="409"/>
                              </a:lnTo>
                              <a:lnTo>
                                <a:pt x="2327" y="412"/>
                              </a:lnTo>
                              <a:lnTo>
                                <a:pt x="2325" y="426"/>
                              </a:lnTo>
                              <a:lnTo>
                                <a:pt x="2300" y="424"/>
                              </a:lnTo>
                              <a:lnTo>
                                <a:pt x="2275" y="420"/>
                              </a:lnTo>
                              <a:lnTo>
                                <a:pt x="2250" y="418"/>
                              </a:lnTo>
                              <a:lnTo>
                                <a:pt x="2225" y="416"/>
                              </a:lnTo>
                              <a:lnTo>
                                <a:pt x="2200" y="414"/>
                              </a:lnTo>
                              <a:lnTo>
                                <a:pt x="2175" y="410"/>
                              </a:lnTo>
                              <a:lnTo>
                                <a:pt x="2148" y="409"/>
                              </a:lnTo>
                              <a:lnTo>
                                <a:pt x="2123" y="407"/>
                              </a:lnTo>
                              <a:lnTo>
                                <a:pt x="2125" y="393"/>
                              </a:lnTo>
                              <a:close/>
                              <a:moveTo>
                                <a:pt x="2327" y="412"/>
                              </a:moveTo>
                              <a:lnTo>
                                <a:pt x="2355" y="414"/>
                              </a:lnTo>
                              <a:lnTo>
                                <a:pt x="2384" y="420"/>
                              </a:lnTo>
                              <a:lnTo>
                                <a:pt x="2411" y="424"/>
                              </a:lnTo>
                              <a:lnTo>
                                <a:pt x="2440" y="430"/>
                              </a:lnTo>
                              <a:lnTo>
                                <a:pt x="2467" y="435"/>
                              </a:lnTo>
                              <a:lnTo>
                                <a:pt x="2495" y="441"/>
                              </a:lnTo>
                              <a:lnTo>
                                <a:pt x="2509" y="445"/>
                              </a:lnTo>
                              <a:lnTo>
                                <a:pt x="2522" y="449"/>
                              </a:lnTo>
                              <a:lnTo>
                                <a:pt x="2536" y="453"/>
                              </a:lnTo>
                              <a:lnTo>
                                <a:pt x="2549" y="456"/>
                              </a:lnTo>
                              <a:lnTo>
                                <a:pt x="2545" y="472"/>
                              </a:lnTo>
                              <a:lnTo>
                                <a:pt x="2532" y="466"/>
                              </a:lnTo>
                              <a:lnTo>
                                <a:pt x="2518" y="462"/>
                              </a:lnTo>
                              <a:lnTo>
                                <a:pt x="2505" y="458"/>
                              </a:lnTo>
                              <a:lnTo>
                                <a:pt x="2492" y="456"/>
                              </a:lnTo>
                              <a:lnTo>
                                <a:pt x="2465" y="449"/>
                              </a:lnTo>
                              <a:lnTo>
                                <a:pt x="2436" y="443"/>
                              </a:lnTo>
                              <a:lnTo>
                                <a:pt x="2409" y="439"/>
                              </a:lnTo>
                              <a:lnTo>
                                <a:pt x="2380" y="433"/>
                              </a:lnTo>
                              <a:lnTo>
                                <a:pt x="2353" y="430"/>
                              </a:lnTo>
                              <a:lnTo>
                                <a:pt x="2325" y="426"/>
                              </a:lnTo>
                              <a:lnTo>
                                <a:pt x="2327" y="412"/>
                              </a:lnTo>
                              <a:close/>
                              <a:moveTo>
                                <a:pt x="2549" y="456"/>
                              </a:moveTo>
                              <a:lnTo>
                                <a:pt x="2563" y="460"/>
                              </a:lnTo>
                              <a:lnTo>
                                <a:pt x="2576" y="466"/>
                              </a:lnTo>
                              <a:lnTo>
                                <a:pt x="2591" y="470"/>
                              </a:lnTo>
                              <a:lnTo>
                                <a:pt x="2603" y="476"/>
                              </a:lnTo>
                              <a:lnTo>
                                <a:pt x="2616" y="479"/>
                              </a:lnTo>
                              <a:lnTo>
                                <a:pt x="2630" y="485"/>
                              </a:lnTo>
                              <a:lnTo>
                                <a:pt x="2643" y="491"/>
                              </a:lnTo>
                              <a:lnTo>
                                <a:pt x="2657" y="497"/>
                              </a:lnTo>
                              <a:lnTo>
                                <a:pt x="2670" y="504"/>
                              </a:lnTo>
                              <a:lnTo>
                                <a:pt x="2681" y="510"/>
                              </a:lnTo>
                              <a:lnTo>
                                <a:pt x="2695" y="516"/>
                              </a:lnTo>
                              <a:lnTo>
                                <a:pt x="2708" y="524"/>
                              </a:lnTo>
                              <a:lnTo>
                                <a:pt x="2720" y="529"/>
                              </a:lnTo>
                              <a:lnTo>
                                <a:pt x="2733" y="537"/>
                              </a:lnTo>
                              <a:lnTo>
                                <a:pt x="2747" y="545"/>
                              </a:lnTo>
                              <a:lnTo>
                                <a:pt x="2758" y="552"/>
                              </a:lnTo>
                              <a:lnTo>
                                <a:pt x="2751" y="566"/>
                              </a:lnTo>
                              <a:lnTo>
                                <a:pt x="2739" y="558"/>
                              </a:lnTo>
                              <a:lnTo>
                                <a:pt x="2726" y="550"/>
                              </a:lnTo>
                              <a:lnTo>
                                <a:pt x="2714" y="543"/>
                              </a:lnTo>
                              <a:lnTo>
                                <a:pt x="2701" y="535"/>
                              </a:lnTo>
                              <a:lnTo>
                                <a:pt x="2689" y="529"/>
                              </a:lnTo>
                              <a:lnTo>
                                <a:pt x="2676" y="522"/>
                              </a:lnTo>
                              <a:lnTo>
                                <a:pt x="2664" y="516"/>
                              </a:lnTo>
                              <a:lnTo>
                                <a:pt x="2651" y="510"/>
                              </a:lnTo>
                              <a:lnTo>
                                <a:pt x="2637" y="504"/>
                              </a:lnTo>
                              <a:lnTo>
                                <a:pt x="2624" y="499"/>
                              </a:lnTo>
                              <a:lnTo>
                                <a:pt x="2611" y="495"/>
                              </a:lnTo>
                              <a:lnTo>
                                <a:pt x="2599" y="489"/>
                              </a:lnTo>
                              <a:lnTo>
                                <a:pt x="2586" y="483"/>
                              </a:lnTo>
                              <a:lnTo>
                                <a:pt x="2572" y="479"/>
                              </a:lnTo>
                              <a:lnTo>
                                <a:pt x="2559" y="476"/>
                              </a:lnTo>
                              <a:lnTo>
                                <a:pt x="2545" y="472"/>
                              </a:lnTo>
                              <a:lnTo>
                                <a:pt x="2549" y="456"/>
                              </a:lnTo>
                              <a:close/>
                              <a:moveTo>
                                <a:pt x="2758" y="552"/>
                              </a:moveTo>
                              <a:lnTo>
                                <a:pt x="2758" y="552"/>
                              </a:lnTo>
                              <a:lnTo>
                                <a:pt x="2754" y="558"/>
                              </a:lnTo>
                              <a:lnTo>
                                <a:pt x="2758" y="552"/>
                              </a:lnTo>
                              <a:close/>
                              <a:moveTo>
                                <a:pt x="2758" y="552"/>
                              </a:moveTo>
                              <a:lnTo>
                                <a:pt x="2770" y="560"/>
                              </a:lnTo>
                              <a:lnTo>
                                <a:pt x="2783" y="568"/>
                              </a:lnTo>
                              <a:lnTo>
                                <a:pt x="2793" y="575"/>
                              </a:lnTo>
                              <a:lnTo>
                                <a:pt x="2804" y="585"/>
                              </a:lnTo>
                              <a:lnTo>
                                <a:pt x="2816" y="593"/>
                              </a:lnTo>
                              <a:lnTo>
                                <a:pt x="2827" y="600"/>
                              </a:lnTo>
                              <a:lnTo>
                                <a:pt x="2839" y="610"/>
                              </a:lnTo>
                              <a:lnTo>
                                <a:pt x="2848" y="617"/>
                              </a:lnTo>
                              <a:lnTo>
                                <a:pt x="2841" y="629"/>
                              </a:lnTo>
                              <a:lnTo>
                                <a:pt x="2829" y="621"/>
                              </a:lnTo>
                              <a:lnTo>
                                <a:pt x="2818" y="614"/>
                              </a:lnTo>
                              <a:lnTo>
                                <a:pt x="2808" y="604"/>
                              </a:lnTo>
                              <a:lnTo>
                                <a:pt x="2797" y="596"/>
                              </a:lnTo>
                              <a:lnTo>
                                <a:pt x="2785" y="589"/>
                              </a:lnTo>
                              <a:lnTo>
                                <a:pt x="2774" y="581"/>
                              </a:lnTo>
                              <a:lnTo>
                                <a:pt x="2762" y="573"/>
                              </a:lnTo>
                              <a:lnTo>
                                <a:pt x="2751" y="566"/>
                              </a:lnTo>
                              <a:lnTo>
                                <a:pt x="2758" y="552"/>
                              </a:lnTo>
                              <a:close/>
                              <a:moveTo>
                                <a:pt x="2848" y="617"/>
                              </a:moveTo>
                              <a:lnTo>
                                <a:pt x="2860" y="627"/>
                              </a:lnTo>
                              <a:lnTo>
                                <a:pt x="2871" y="637"/>
                              </a:lnTo>
                              <a:lnTo>
                                <a:pt x="2881" y="646"/>
                              </a:lnTo>
                              <a:lnTo>
                                <a:pt x="2891" y="654"/>
                              </a:lnTo>
                              <a:lnTo>
                                <a:pt x="2902" y="663"/>
                              </a:lnTo>
                              <a:lnTo>
                                <a:pt x="2912" y="673"/>
                              </a:lnTo>
                              <a:lnTo>
                                <a:pt x="2923" y="683"/>
                              </a:lnTo>
                              <a:lnTo>
                                <a:pt x="2933" y="692"/>
                              </a:lnTo>
                              <a:lnTo>
                                <a:pt x="2923" y="702"/>
                              </a:lnTo>
                              <a:lnTo>
                                <a:pt x="2912" y="692"/>
                              </a:lnTo>
                              <a:lnTo>
                                <a:pt x="2902" y="685"/>
                              </a:lnTo>
                              <a:lnTo>
                                <a:pt x="2892" y="675"/>
                              </a:lnTo>
                              <a:lnTo>
                                <a:pt x="2881" y="665"/>
                              </a:lnTo>
                              <a:lnTo>
                                <a:pt x="2871" y="656"/>
                              </a:lnTo>
                              <a:lnTo>
                                <a:pt x="2862" y="646"/>
                              </a:lnTo>
                              <a:lnTo>
                                <a:pt x="2850" y="639"/>
                              </a:lnTo>
                              <a:lnTo>
                                <a:pt x="2841" y="629"/>
                              </a:lnTo>
                              <a:lnTo>
                                <a:pt x="2848" y="617"/>
                              </a:lnTo>
                              <a:close/>
                              <a:moveTo>
                                <a:pt x="2933" y="692"/>
                              </a:moveTo>
                              <a:lnTo>
                                <a:pt x="2933" y="692"/>
                              </a:lnTo>
                              <a:lnTo>
                                <a:pt x="2929" y="696"/>
                              </a:lnTo>
                              <a:lnTo>
                                <a:pt x="2933" y="692"/>
                              </a:lnTo>
                              <a:close/>
                              <a:moveTo>
                                <a:pt x="2933" y="692"/>
                              </a:moveTo>
                              <a:lnTo>
                                <a:pt x="2944" y="702"/>
                              </a:lnTo>
                              <a:lnTo>
                                <a:pt x="2933" y="711"/>
                              </a:lnTo>
                              <a:lnTo>
                                <a:pt x="2923" y="702"/>
                              </a:lnTo>
                              <a:lnTo>
                                <a:pt x="2933" y="692"/>
                              </a:lnTo>
                              <a:close/>
                              <a:moveTo>
                                <a:pt x="2944" y="702"/>
                              </a:moveTo>
                              <a:lnTo>
                                <a:pt x="2975" y="731"/>
                              </a:lnTo>
                              <a:lnTo>
                                <a:pt x="3008" y="761"/>
                              </a:lnTo>
                              <a:lnTo>
                                <a:pt x="3038" y="790"/>
                              </a:lnTo>
                              <a:lnTo>
                                <a:pt x="3071" y="821"/>
                              </a:lnTo>
                              <a:lnTo>
                                <a:pt x="3102" y="851"/>
                              </a:lnTo>
                              <a:lnTo>
                                <a:pt x="3132" y="882"/>
                              </a:lnTo>
                              <a:lnTo>
                                <a:pt x="3163" y="913"/>
                              </a:lnTo>
                              <a:lnTo>
                                <a:pt x="3194" y="943"/>
                              </a:lnTo>
                              <a:lnTo>
                                <a:pt x="3184" y="953"/>
                              </a:lnTo>
                              <a:lnTo>
                                <a:pt x="3153" y="922"/>
                              </a:lnTo>
                              <a:lnTo>
                                <a:pt x="3123" y="892"/>
                              </a:lnTo>
                              <a:lnTo>
                                <a:pt x="3090" y="861"/>
                              </a:lnTo>
                              <a:lnTo>
                                <a:pt x="3059" y="830"/>
                              </a:lnTo>
                              <a:lnTo>
                                <a:pt x="3029" y="801"/>
                              </a:lnTo>
                              <a:lnTo>
                                <a:pt x="2996" y="771"/>
                              </a:lnTo>
                              <a:lnTo>
                                <a:pt x="2965" y="742"/>
                              </a:lnTo>
                              <a:lnTo>
                                <a:pt x="2933" y="711"/>
                              </a:lnTo>
                              <a:lnTo>
                                <a:pt x="2944" y="702"/>
                              </a:lnTo>
                              <a:close/>
                              <a:moveTo>
                                <a:pt x="3194" y="943"/>
                              </a:moveTo>
                              <a:lnTo>
                                <a:pt x="3217" y="966"/>
                              </a:lnTo>
                              <a:lnTo>
                                <a:pt x="3238" y="989"/>
                              </a:lnTo>
                              <a:lnTo>
                                <a:pt x="3259" y="1012"/>
                              </a:lnTo>
                              <a:lnTo>
                                <a:pt x="3278" y="1035"/>
                              </a:lnTo>
                              <a:lnTo>
                                <a:pt x="3288" y="1049"/>
                              </a:lnTo>
                              <a:lnTo>
                                <a:pt x="3297" y="1060"/>
                              </a:lnTo>
                              <a:lnTo>
                                <a:pt x="3307" y="1074"/>
                              </a:lnTo>
                              <a:lnTo>
                                <a:pt x="3316" y="1085"/>
                              </a:lnTo>
                              <a:lnTo>
                                <a:pt x="3326" y="1099"/>
                              </a:lnTo>
                              <a:lnTo>
                                <a:pt x="3336" y="1112"/>
                              </a:lnTo>
                              <a:lnTo>
                                <a:pt x="3343" y="1123"/>
                              </a:lnTo>
                              <a:lnTo>
                                <a:pt x="3353" y="1137"/>
                              </a:lnTo>
                              <a:lnTo>
                                <a:pt x="3341" y="1145"/>
                              </a:lnTo>
                              <a:lnTo>
                                <a:pt x="3332" y="1131"/>
                              </a:lnTo>
                              <a:lnTo>
                                <a:pt x="3322" y="1120"/>
                              </a:lnTo>
                              <a:lnTo>
                                <a:pt x="3314" y="1106"/>
                              </a:lnTo>
                              <a:lnTo>
                                <a:pt x="3305" y="1095"/>
                              </a:lnTo>
                              <a:lnTo>
                                <a:pt x="3295" y="1081"/>
                              </a:lnTo>
                              <a:lnTo>
                                <a:pt x="3286" y="1070"/>
                              </a:lnTo>
                              <a:lnTo>
                                <a:pt x="3276" y="1058"/>
                              </a:lnTo>
                              <a:lnTo>
                                <a:pt x="3267" y="1045"/>
                              </a:lnTo>
                              <a:lnTo>
                                <a:pt x="3247" y="1022"/>
                              </a:lnTo>
                              <a:lnTo>
                                <a:pt x="3226" y="999"/>
                              </a:lnTo>
                              <a:lnTo>
                                <a:pt x="3205" y="976"/>
                              </a:lnTo>
                              <a:lnTo>
                                <a:pt x="3184" y="953"/>
                              </a:lnTo>
                              <a:lnTo>
                                <a:pt x="3194" y="943"/>
                              </a:lnTo>
                              <a:close/>
                              <a:moveTo>
                                <a:pt x="3353" y="1137"/>
                              </a:moveTo>
                              <a:lnTo>
                                <a:pt x="3361" y="1150"/>
                              </a:lnTo>
                              <a:lnTo>
                                <a:pt x="3368" y="1164"/>
                              </a:lnTo>
                              <a:lnTo>
                                <a:pt x="3378" y="1177"/>
                              </a:lnTo>
                              <a:lnTo>
                                <a:pt x="3385" y="1191"/>
                              </a:lnTo>
                              <a:lnTo>
                                <a:pt x="3393" y="1204"/>
                              </a:lnTo>
                              <a:lnTo>
                                <a:pt x="3401" y="1217"/>
                              </a:lnTo>
                              <a:lnTo>
                                <a:pt x="3408" y="1231"/>
                              </a:lnTo>
                              <a:lnTo>
                                <a:pt x="3416" y="1246"/>
                              </a:lnTo>
                              <a:lnTo>
                                <a:pt x="3422" y="1260"/>
                              </a:lnTo>
                              <a:lnTo>
                                <a:pt x="3430" y="1275"/>
                              </a:lnTo>
                              <a:lnTo>
                                <a:pt x="3435" y="1288"/>
                              </a:lnTo>
                              <a:lnTo>
                                <a:pt x="3441" y="1304"/>
                              </a:lnTo>
                              <a:lnTo>
                                <a:pt x="3447" y="1319"/>
                              </a:lnTo>
                              <a:lnTo>
                                <a:pt x="3455" y="1332"/>
                              </a:lnTo>
                              <a:lnTo>
                                <a:pt x="3458" y="1348"/>
                              </a:lnTo>
                              <a:lnTo>
                                <a:pt x="3464" y="1363"/>
                              </a:lnTo>
                              <a:lnTo>
                                <a:pt x="3451" y="1367"/>
                              </a:lnTo>
                              <a:lnTo>
                                <a:pt x="3445" y="1353"/>
                              </a:lnTo>
                              <a:lnTo>
                                <a:pt x="3439" y="1338"/>
                              </a:lnTo>
                              <a:lnTo>
                                <a:pt x="3433" y="1323"/>
                              </a:lnTo>
                              <a:lnTo>
                                <a:pt x="3428" y="1309"/>
                              </a:lnTo>
                              <a:lnTo>
                                <a:pt x="3422" y="1294"/>
                              </a:lnTo>
                              <a:lnTo>
                                <a:pt x="3416" y="1281"/>
                              </a:lnTo>
                              <a:lnTo>
                                <a:pt x="3408" y="1265"/>
                              </a:lnTo>
                              <a:lnTo>
                                <a:pt x="3401" y="1252"/>
                              </a:lnTo>
                              <a:lnTo>
                                <a:pt x="3395" y="1238"/>
                              </a:lnTo>
                              <a:lnTo>
                                <a:pt x="3387" y="1225"/>
                              </a:lnTo>
                              <a:lnTo>
                                <a:pt x="3380" y="1212"/>
                              </a:lnTo>
                              <a:lnTo>
                                <a:pt x="3372" y="1198"/>
                              </a:lnTo>
                              <a:lnTo>
                                <a:pt x="3364" y="1185"/>
                              </a:lnTo>
                              <a:lnTo>
                                <a:pt x="3357" y="1171"/>
                              </a:lnTo>
                              <a:lnTo>
                                <a:pt x="3349" y="1158"/>
                              </a:lnTo>
                              <a:lnTo>
                                <a:pt x="3341" y="1145"/>
                              </a:lnTo>
                              <a:lnTo>
                                <a:pt x="3353" y="1137"/>
                              </a:lnTo>
                              <a:close/>
                              <a:moveTo>
                                <a:pt x="3464" y="1363"/>
                              </a:moveTo>
                              <a:lnTo>
                                <a:pt x="3470" y="1376"/>
                              </a:lnTo>
                              <a:lnTo>
                                <a:pt x="3474" y="1390"/>
                              </a:lnTo>
                              <a:lnTo>
                                <a:pt x="3478" y="1403"/>
                              </a:lnTo>
                              <a:lnTo>
                                <a:pt x="3481" y="1417"/>
                              </a:lnTo>
                              <a:lnTo>
                                <a:pt x="3487" y="1430"/>
                              </a:lnTo>
                              <a:lnTo>
                                <a:pt x="3489" y="1444"/>
                              </a:lnTo>
                              <a:lnTo>
                                <a:pt x="3493" y="1459"/>
                              </a:lnTo>
                              <a:lnTo>
                                <a:pt x="3497" y="1472"/>
                              </a:lnTo>
                              <a:lnTo>
                                <a:pt x="3481" y="1476"/>
                              </a:lnTo>
                              <a:lnTo>
                                <a:pt x="3479" y="1461"/>
                              </a:lnTo>
                              <a:lnTo>
                                <a:pt x="3476" y="1447"/>
                              </a:lnTo>
                              <a:lnTo>
                                <a:pt x="3472" y="1434"/>
                              </a:lnTo>
                              <a:lnTo>
                                <a:pt x="3468" y="1421"/>
                              </a:lnTo>
                              <a:lnTo>
                                <a:pt x="3464" y="1407"/>
                              </a:lnTo>
                              <a:lnTo>
                                <a:pt x="3460" y="1394"/>
                              </a:lnTo>
                              <a:lnTo>
                                <a:pt x="3456" y="1382"/>
                              </a:lnTo>
                              <a:lnTo>
                                <a:pt x="3451" y="1367"/>
                              </a:lnTo>
                              <a:lnTo>
                                <a:pt x="3464" y="1363"/>
                              </a:lnTo>
                              <a:close/>
                              <a:moveTo>
                                <a:pt x="3497" y="1472"/>
                              </a:moveTo>
                              <a:lnTo>
                                <a:pt x="3499" y="1486"/>
                              </a:lnTo>
                              <a:lnTo>
                                <a:pt x="3502" y="1499"/>
                              </a:lnTo>
                              <a:lnTo>
                                <a:pt x="3504" y="1514"/>
                              </a:lnTo>
                              <a:lnTo>
                                <a:pt x="3506" y="1528"/>
                              </a:lnTo>
                              <a:lnTo>
                                <a:pt x="3510" y="1541"/>
                              </a:lnTo>
                              <a:lnTo>
                                <a:pt x="3510" y="1557"/>
                              </a:lnTo>
                              <a:lnTo>
                                <a:pt x="3512" y="1570"/>
                              </a:lnTo>
                              <a:lnTo>
                                <a:pt x="3512" y="1583"/>
                              </a:lnTo>
                              <a:lnTo>
                                <a:pt x="3499" y="1585"/>
                              </a:lnTo>
                              <a:lnTo>
                                <a:pt x="3497" y="1572"/>
                              </a:lnTo>
                              <a:lnTo>
                                <a:pt x="3497" y="1557"/>
                              </a:lnTo>
                              <a:lnTo>
                                <a:pt x="3495" y="1543"/>
                              </a:lnTo>
                              <a:lnTo>
                                <a:pt x="3493" y="1530"/>
                              </a:lnTo>
                              <a:lnTo>
                                <a:pt x="3491" y="1516"/>
                              </a:lnTo>
                              <a:lnTo>
                                <a:pt x="3487" y="1503"/>
                              </a:lnTo>
                              <a:lnTo>
                                <a:pt x="3485" y="1490"/>
                              </a:lnTo>
                              <a:lnTo>
                                <a:pt x="3481" y="1476"/>
                              </a:lnTo>
                              <a:lnTo>
                                <a:pt x="3497" y="1472"/>
                              </a:lnTo>
                              <a:close/>
                              <a:moveTo>
                                <a:pt x="3512" y="1583"/>
                              </a:moveTo>
                              <a:lnTo>
                                <a:pt x="3512" y="1583"/>
                              </a:lnTo>
                              <a:lnTo>
                                <a:pt x="3506" y="1585"/>
                              </a:lnTo>
                              <a:lnTo>
                                <a:pt x="3512" y="1583"/>
                              </a:lnTo>
                              <a:close/>
                              <a:moveTo>
                                <a:pt x="3512" y="1583"/>
                              </a:moveTo>
                              <a:lnTo>
                                <a:pt x="3514" y="1603"/>
                              </a:lnTo>
                              <a:lnTo>
                                <a:pt x="3514" y="1622"/>
                              </a:lnTo>
                              <a:lnTo>
                                <a:pt x="3514" y="1641"/>
                              </a:lnTo>
                              <a:lnTo>
                                <a:pt x="3514" y="1660"/>
                              </a:lnTo>
                              <a:lnTo>
                                <a:pt x="3514" y="1677"/>
                              </a:lnTo>
                              <a:lnTo>
                                <a:pt x="3514" y="1696"/>
                              </a:lnTo>
                              <a:lnTo>
                                <a:pt x="3514" y="1716"/>
                              </a:lnTo>
                              <a:lnTo>
                                <a:pt x="3512" y="1733"/>
                              </a:lnTo>
                              <a:lnTo>
                                <a:pt x="3497" y="1733"/>
                              </a:lnTo>
                              <a:lnTo>
                                <a:pt x="3499" y="1714"/>
                              </a:lnTo>
                              <a:lnTo>
                                <a:pt x="3499" y="1696"/>
                              </a:lnTo>
                              <a:lnTo>
                                <a:pt x="3501" y="1677"/>
                              </a:lnTo>
                              <a:lnTo>
                                <a:pt x="3501" y="1658"/>
                              </a:lnTo>
                              <a:lnTo>
                                <a:pt x="3501" y="1641"/>
                              </a:lnTo>
                              <a:lnTo>
                                <a:pt x="3501" y="1622"/>
                              </a:lnTo>
                              <a:lnTo>
                                <a:pt x="3499" y="1604"/>
                              </a:lnTo>
                              <a:lnTo>
                                <a:pt x="3499" y="1585"/>
                              </a:lnTo>
                              <a:lnTo>
                                <a:pt x="3512" y="1583"/>
                              </a:lnTo>
                              <a:close/>
                              <a:moveTo>
                                <a:pt x="3512" y="1733"/>
                              </a:moveTo>
                              <a:lnTo>
                                <a:pt x="3512" y="1752"/>
                              </a:lnTo>
                              <a:lnTo>
                                <a:pt x="3510" y="1771"/>
                              </a:lnTo>
                              <a:lnTo>
                                <a:pt x="3508" y="1788"/>
                              </a:lnTo>
                              <a:lnTo>
                                <a:pt x="3506" y="1808"/>
                              </a:lnTo>
                              <a:lnTo>
                                <a:pt x="3504" y="1827"/>
                              </a:lnTo>
                              <a:lnTo>
                                <a:pt x="3502" y="1844"/>
                              </a:lnTo>
                              <a:lnTo>
                                <a:pt x="3499" y="1863"/>
                              </a:lnTo>
                              <a:lnTo>
                                <a:pt x="3497" y="1880"/>
                              </a:lnTo>
                              <a:lnTo>
                                <a:pt x="3483" y="1880"/>
                              </a:lnTo>
                              <a:lnTo>
                                <a:pt x="3485" y="1861"/>
                              </a:lnTo>
                              <a:lnTo>
                                <a:pt x="3487" y="1842"/>
                              </a:lnTo>
                              <a:lnTo>
                                <a:pt x="3489" y="1825"/>
                              </a:lnTo>
                              <a:lnTo>
                                <a:pt x="3491" y="1806"/>
                              </a:lnTo>
                              <a:lnTo>
                                <a:pt x="3493" y="1788"/>
                              </a:lnTo>
                              <a:lnTo>
                                <a:pt x="3495" y="1769"/>
                              </a:lnTo>
                              <a:lnTo>
                                <a:pt x="3497" y="1752"/>
                              </a:lnTo>
                              <a:lnTo>
                                <a:pt x="3497" y="1733"/>
                              </a:lnTo>
                              <a:lnTo>
                                <a:pt x="3512" y="1733"/>
                              </a:lnTo>
                              <a:close/>
                              <a:moveTo>
                                <a:pt x="3497" y="1880"/>
                              </a:moveTo>
                              <a:lnTo>
                                <a:pt x="3495" y="1896"/>
                              </a:lnTo>
                              <a:lnTo>
                                <a:pt x="3493" y="1909"/>
                              </a:lnTo>
                              <a:lnTo>
                                <a:pt x="3491" y="1925"/>
                              </a:lnTo>
                              <a:lnTo>
                                <a:pt x="3489" y="1938"/>
                              </a:lnTo>
                              <a:lnTo>
                                <a:pt x="3487" y="1953"/>
                              </a:lnTo>
                              <a:lnTo>
                                <a:pt x="3485" y="1967"/>
                              </a:lnTo>
                              <a:lnTo>
                                <a:pt x="3481" y="1982"/>
                              </a:lnTo>
                              <a:lnTo>
                                <a:pt x="3479" y="1995"/>
                              </a:lnTo>
                              <a:lnTo>
                                <a:pt x="3466" y="1994"/>
                              </a:lnTo>
                              <a:lnTo>
                                <a:pt x="3468" y="1980"/>
                              </a:lnTo>
                              <a:lnTo>
                                <a:pt x="3470" y="1965"/>
                              </a:lnTo>
                              <a:lnTo>
                                <a:pt x="3472" y="1951"/>
                              </a:lnTo>
                              <a:lnTo>
                                <a:pt x="3474" y="1936"/>
                              </a:lnTo>
                              <a:lnTo>
                                <a:pt x="3478" y="1923"/>
                              </a:lnTo>
                              <a:lnTo>
                                <a:pt x="3479" y="1907"/>
                              </a:lnTo>
                              <a:lnTo>
                                <a:pt x="3479" y="1894"/>
                              </a:lnTo>
                              <a:lnTo>
                                <a:pt x="3483" y="1880"/>
                              </a:lnTo>
                              <a:lnTo>
                                <a:pt x="3497" y="1880"/>
                              </a:lnTo>
                              <a:close/>
                              <a:moveTo>
                                <a:pt x="3479" y="1995"/>
                              </a:moveTo>
                              <a:lnTo>
                                <a:pt x="3478" y="2013"/>
                              </a:lnTo>
                              <a:lnTo>
                                <a:pt x="3474" y="2030"/>
                              </a:lnTo>
                              <a:lnTo>
                                <a:pt x="3472" y="2047"/>
                              </a:lnTo>
                              <a:lnTo>
                                <a:pt x="3470" y="2064"/>
                              </a:lnTo>
                              <a:lnTo>
                                <a:pt x="3466" y="2082"/>
                              </a:lnTo>
                              <a:lnTo>
                                <a:pt x="3464" y="2099"/>
                              </a:lnTo>
                              <a:lnTo>
                                <a:pt x="3462" y="2116"/>
                              </a:lnTo>
                              <a:lnTo>
                                <a:pt x="3460" y="2133"/>
                              </a:lnTo>
                              <a:lnTo>
                                <a:pt x="3458" y="2153"/>
                              </a:lnTo>
                              <a:lnTo>
                                <a:pt x="3456" y="2170"/>
                              </a:lnTo>
                              <a:lnTo>
                                <a:pt x="3455" y="2187"/>
                              </a:lnTo>
                              <a:lnTo>
                                <a:pt x="3453" y="2204"/>
                              </a:lnTo>
                              <a:lnTo>
                                <a:pt x="3451" y="2222"/>
                              </a:lnTo>
                              <a:lnTo>
                                <a:pt x="3451" y="2239"/>
                              </a:lnTo>
                              <a:lnTo>
                                <a:pt x="3451" y="2256"/>
                              </a:lnTo>
                              <a:lnTo>
                                <a:pt x="3449" y="2273"/>
                              </a:lnTo>
                              <a:lnTo>
                                <a:pt x="3435" y="2273"/>
                              </a:lnTo>
                              <a:lnTo>
                                <a:pt x="3435" y="2256"/>
                              </a:lnTo>
                              <a:lnTo>
                                <a:pt x="3437" y="2237"/>
                              </a:lnTo>
                              <a:lnTo>
                                <a:pt x="3437" y="2220"/>
                              </a:lnTo>
                              <a:lnTo>
                                <a:pt x="3439" y="2202"/>
                              </a:lnTo>
                              <a:lnTo>
                                <a:pt x="3439" y="2185"/>
                              </a:lnTo>
                              <a:lnTo>
                                <a:pt x="3441" y="2168"/>
                              </a:lnTo>
                              <a:lnTo>
                                <a:pt x="3443" y="2151"/>
                              </a:lnTo>
                              <a:lnTo>
                                <a:pt x="3445" y="2133"/>
                              </a:lnTo>
                              <a:lnTo>
                                <a:pt x="3447" y="2116"/>
                              </a:lnTo>
                              <a:lnTo>
                                <a:pt x="3451" y="2099"/>
                              </a:lnTo>
                              <a:lnTo>
                                <a:pt x="3453" y="2080"/>
                              </a:lnTo>
                              <a:lnTo>
                                <a:pt x="3455" y="2063"/>
                              </a:lnTo>
                              <a:lnTo>
                                <a:pt x="3456" y="2045"/>
                              </a:lnTo>
                              <a:lnTo>
                                <a:pt x="3460" y="2028"/>
                              </a:lnTo>
                              <a:lnTo>
                                <a:pt x="3462" y="2011"/>
                              </a:lnTo>
                              <a:lnTo>
                                <a:pt x="3466" y="1994"/>
                              </a:lnTo>
                              <a:lnTo>
                                <a:pt x="3479" y="1995"/>
                              </a:lnTo>
                              <a:close/>
                              <a:moveTo>
                                <a:pt x="3449" y="2273"/>
                              </a:moveTo>
                              <a:lnTo>
                                <a:pt x="3449" y="2291"/>
                              </a:lnTo>
                              <a:lnTo>
                                <a:pt x="3449" y="2310"/>
                              </a:lnTo>
                              <a:lnTo>
                                <a:pt x="3449" y="2327"/>
                              </a:lnTo>
                              <a:lnTo>
                                <a:pt x="3451" y="2344"/>
                              </a:lnTo>
                              <a:lnTo>
                                <a:pt x="3451" y="2362"/>
                              </a:lnTo>
                              <a:lnTo>
                                <a:pt x="3453" y="2379"/>
                              </a:lnTo>
                              <a:lnTo>
                                <a:pt x="3455" y="2398"/>
                              </a:lnTo>
                              <a:lnTo>
                                <a:pt x="3456" y="2415"/>
                              </a:lnTo>
                              <a:lnTo>
                                <a:pt x="3443" y="2417"/>
                              </a:lnTo>
                              <a:lnTo>
                                <a:pt x="3441" y="2400"/>
                              </a:lnTo>
                              <a:lnTo>
                                <a:pt x="3439" y="2381"/>
                              </a:lnTo>
                              <a:lnTo>
                                <a:pt x="3437" y="2363"/>
                              </a:lnTo>
                              <a:lnTo>
                                <a:pt x="3435" y="2346"/>
                              </a:lnTo>
                              <a:lnTo>
                                <a:pt x="3435" y="2327"/>
                              </a:lnTo>
                              <a:lnTo>
                                <a:pt x="3435" y="2310"/>
                              </a:lnTo>
                              <a:lnTo>
                                <a:pt x="3435" y="2293"/>
                              </a:lnTo>
                              <a:lnTo>
                                <a:pt x="3435" y="2273"/>
                              </a:lnTo>
                              <a:lnTo>
                                <a:pt x="3449" y="2273"/>
                              </a:lnTo>
                              <a:close/>
                              <a:moveTo>
                                <a:pt x="3456" y="2415"/>
                              </a:moveTo>
                              <a:lnTo>
                                <a:pt x="3460" y="2432"/>
                              </a:lnTo>
                              <a:lnTo>
                                <a:pt x="3464" y="2450"/>
                              </a:lnTo>
                              <a:lnTo>
                                <a:pt x="3468" y="2467"/>
                              </a:lnTo>
                              <a:lnTo>
                                <a:pt x="3472" y="2482"/>
                              </a:lnTo>
                              <a:lnTo>
                                <a:pt x="3478" y="2500"/>
                              </a:lnTo>
                              <a:lnTo>
                                <a:pt x="3483" y="2517"/>
                              </a:lnTo>
                              <a:lnTo>
                                <a:pt x="3489" y="2532"/>
                              </a:lnTo>
                              <a:lnTo>
                                <a:pt x="3497" y="2549"/>
                              </a:lnTo>
                              <a:lnTo>
                                <a:pt x="3483" y="2555"/>
                              </a:lnTo>
                              <a:lnTo>
                                <a:pt x="3476" y="2538"/>
                              </a:lnTo>
                              <a:lnTo>
                                <a:pt x="3470" y="2523"/>
                              </a:lnTo>
                              <a:lnTo>
                                <a:pt x="3464" y="2505"/>
                              </a:lnTo>
                              <a:lnTo>
                                <a:pt x="3458" y="2486"/>
                              </a:lnTo>
                              <a:lnTo>
                                <a:pt x="3455" y="2469"/>
                              </a:lnTo>
                              <a:lnTo>
                                <a:pt x="3449" y="2452"/>
                              </a:lnTo>
                              <a:lnTo>
                                <a:pt x="3447" y="2434"/>
                              </a:lnTo>
                              <a:lnTo>
                                <a:pt x="3443" y="2417"/>
                              </a:lnTo>
                              <a:lnTo>
                                <a:pt x="3456" y="2415"/>
                              </a:lnTo>
                              <a:close/>
                              <a:moveTo>
                                <a:pt x="3483" y="2555"/>
                              </a:moveTo>
                              <a:lnTo>
                                <a:pt x="3483" y="2555"/>
                              </a:lnTo>
                              <a:lnTo>
                                <a:pt x="3489" y="2553"/>
                              </a:lnTo>
                              <a:lnTo>
                                <a:pt x="3483" y="2555"/>
                              </a:lnTo>
                              <a:close/>
                              <a:moveTo>
                                <a:pt x="3497" y="2549"/>
                              </a:moveTo>
                              <a:lnTo>
                                <a:pt x="3499" y="2557"/>
                              </a:lnTo>
                              <a:lnTo>
                                <a:pt x="3504" y="2565"/>
                              </a:lnTo>
                              <a:lnTo>
                                <a:pt x="3506" y="2570"/>
                              </a:lnTo>
                              <a:lnTo>
                                <a:pt x="3512" y="2578"/>
                              </a:lnTo>
                              <a:lnTo>
                                <a:pt x="3516" y="2586"/>
                              </a:lnTo>
                              <a:lnTo>
                                <a:pt x="3520" y="2593"/>
                              </a:lnTo>
                              <a:lnTo>
                                <a:pt x="3526" y="2599"/>
                              </a:lnTo>
                              <a:lnTo>
                                <a:pt x="3529" y="2607"/>
                              </a:lnTo>
                              <a:lnTo>
                                <a:pt x="3518" y="2615"/>
                              </a:lnTo>
                              <a:lnTo>
                                <a:pt x="3514" y="2609"/>
                              </a:lnTo>
                              <a:lnTo>
                                <a:pt x="3508" y="2601"/>
                              </a:lnTo>
                              <a:lnTo>
                                <a:pt x="3504" y="2593"/>
                              </a:lnTo>
                              <a:lnTo>
                                <a:pt x="3499" y="2586"/>
                              </a:lnTo>
                              <a:lnTo>
                                <a:pt x="3495" y="2578"/>
                              </a:lnTo>
                              <a:lnTo>
                                <a:pt x="3491" y="2570"/>
                              </a:lnTo>
                              <a:lnTo>
                                <a:pt x="3487" y="2563"/>
                              </a:lnTo>
                              <a:lnTo>
                                <a:pt x="3483" y="2555"/>
                              </a:lnTo>
                              <a:lnTo>
                                <a:pt x="3497" y="2549"/>
                              </a:lnTo>
                              <a:close/>
                              <a:moveTo>
                                <a:pt x="3529" y="2607"/>
                              </a:moveTo>
                              <a:lnTo>
                                <a:pt x="3535" y="2613"/>
                              </a:lnTo>
                              <a:lnTo>
                                <a:pt x="3541" y="2618"/>
                              </a:lnTo>
                              <a:lnTo>
                                <a:pt x="3547" y="2624"/>
                              </a:lnTo>
                              <a:lnTo>
                                <a:pt x="3552" y="2632"/>
                              </a:lnTo>
                              <a:lnTo>
                                <a:pt x="3558" y="2638"/>
                              </a:lnTo>
                              <a:lnTo>
                                <a:pt x="3564" y="2643"/>
                              </a:lnTo>
                              <a:lnTo>
                                <a:pt x="3570" y="2649"/>
                              </a:lnTo>
                              <a:lnTo>
                                <a:pt x="3575" y="2653"/>
                              </a:lnTo>
                              <a:lnTo>
                                <a:pt x="3568" y="2664"/>
                              </a:lnTo>
                              <a:lnTo>
                                <a:pt x="3560" y="2659"/>
                              </a:lnTo>
                              <a:lnTo>
                                <a:pt x="3552" y="2653"/>
                              </a:lnTo>
                              <a:lnTo>
                                <a:pt x="3547" y="2647"/>
                              </a:lnTo>
                              <a:lnTo>
                                <a:pt x="3541" y="2641"/>
                              </a:lnTo>
                              <a:lnTo>
                                <a:pt x="3535" y="2636"/>
                              </a:lnTo>
                              <a:lnTo>
                                <a:pt x="3529" y="2628"/>
                              </a:lnTo>
                              <a:lnTo>
                                <a:pt x="3524" y="2622"/>
                              </a:lnTo>
                              <a:lnTo>
                                <a:pt x="3518" y="2615"/>
                              </a:lnTo>
                              <a:lnTo>
                                <a:pt x="3529" y="2607"/>
                              </a:lnTo>
                              <a:close/>
                              <a:moveTo>
                                <a:pt x="3575" y="2653"/>
                              </a:moveTo>
                              <a:lnTo>
                                <a:pt x="3575" y="2653"/>
                              </a:lnTo>
                              <a:lnTo>
                                <a:pt x="3572" y="2659"/>
                              </a:lnTo>
                              <a:lnTo>
                                <a:pt x="3575" y="2653"/>
                              </a:lnTo>
                              <a:close/>
                              <a:moveTo>
                                <a:pt x="3575" y="2653"/>
                              </a:moveTo>
                              <a:lnTo>
                                <a:pt x="3587" y="2662"/>
                              </a:lnTo>
                              <a:lnTo>
                                <a:pt x="3598" y="2672"/>
                              </a:lnTo>
                              <a:lnTo>
                                <a:pt x="3610" y="2680"/>
                              </a:lnTo>
                              <a:lnTo>
                                <a:pt x="3621" y="2689"/>
                              </a:lnTo>
                              <a:lnTo>
                                <a:pt x="3633" y="2697"/>
                              </a:lnTo>
                              <a:lnTo>
                                <a:pt x="3646" y="2705"/>
                              </a:lnTo>
                              <a:lnTo>
                                <a:pt x="3658" y="2712"/>
                              </a:lnTo>
                              <a:lnTo>
                                <a:pt x="3669" y="2720"/>
                              </a:lnTo>
                              <a:lnTo>
                                <a:pt x="3662" y="2731"/>
                              </a:lnTo>
                              <a:lnTo>
                                <a:pt x="3650" y="2724"/>
                              </a:lnTo>
                              <a:lnTo>
                                <a:pt x="3639" y="2716"/>
                              </a:lnTo>
                              <a:lnTo>
                                <a:pt x="3625" y="2708"/>
                              </a:lnTo>
                              <a:lnTo>
                                <a:pt x="3614" y="2701"/>
                              </a:lnTo>
                              <a:lnTo>
                                <a:pt x="3600" y="2691"/>
                              </a:lnTo>
                              <a:lnTo>
                                <a:pt x="3591" y="2684"/>
                              </a:lnTo>
                              <a:lnTo>
                                <a:pt x="3577" y="2674"/>
                              </a:lnTo>
                              <a:lnTo>
                                <a:pt x="3568" y="2664"/>
                              </a:lnTo>
                              <a:lnTo>
                                <a:pt x="3575" y="2653"/>
                              </a:lnTo>
                              <a:close/>
                              <a:moveTo>
                                <a:pt x="3669" y="2720"/>
                              </a:moveTo>
                              <a:lnTo>
                                <a:pt x="3683" y="2726"/>
                              </a:lnTo>
                              <a:lnTo>
                                <a:pt x="3694" y="2733"/>
                              </a:lnTo>
                              <a:lnTo>
                                <a:pt x="3708" y="2739"/>
                              </a:lnTo>
                              <a:lnTo>
                                <a:pt x="3719" y="2747"/>
                              </a:lnTo>
                              <a:lnTo>
                                <a:pt x="3733" y="2753"/>
                              </a:lnTo>
                              <a:lnTo>
                                <a:pt x="3746" y="2758"/>
                              </a:lnTo>
                              <a:lnTo>
                                <a:pt x="3760" y="2764"/>
                              </a:lnTo>
                              <a:lnTo>
                                <a:pt x="3773" y="2770"/>
                              </a:lnTo>
                              <a:lnTo>
                                <a:pt x="3767" y="2783"/>
                              </a:lnTo>
                              <a:lnTo>
                                <a:pt x="3754" y="2777"/>
                              </a:lnTo>
                              <a:lnTo>
                                <a:pt x="3740" y="2772"/>
                              </a:lnTo>
                              <a:lnTo>
                                <a:pt x="3727" y="2766"/>
                              </a:lnTo>
                              <a:lnTo>
                                <a:pt x="3713" y="2760"/>
                              </a:lnTo>
                              <a:lnTo>
                                <a:pt x="3700" y="2753"/>
                              </a:lnTo>
                              <a:lnTo>
                                <a:pt x="3687" y="2747"/>
                              </a:lnTo>
                              <a:lnTo>
                                <a:pt x="3675" y="2739"/>
                              </a:lnTo>
                              <a:lnTo>
                                <a:pt x="3662" y="2731"/>
                              </a:lnTo>
                              <a:lnTo>
                                <a:pt x="3669" y="2720"/>
                              </a:lnTo>
                              <a:close/>
                              <a:moveTo>
                                <a:pt x="3773" y="2770"/>
                              </a:moveTo>
                              <a:lnTo>
                                <a:pt x="3792" y="2779"/>
                              </a:lnTo>
                              <a:lnTo>
                                <a:pt x="3811" y="2787"/>
                              </a:lnTo>
                              <a:lnTo>
                                <a:pt x="3831" y="2797"/>
                              </a:lnTo>
                              <a:lnTo>
                                <a:pt x="3850" y="2806"/>
                              </a:lnTo>
                              <a:lnTo>
                                <a:pt x="3869" y="2818"/>
                              </a:lnTo>
                              <a:lnTo>
                                <a:pt x="3886" y="2829"/>
                              </a:lnTo>
                              <a:lnTo>
                                <a:pt x="3903" y="2841"/>
                              </a:lnTo>
                              <a:lnTo>
                                <a:pt x="3921" y="2852"/>
                              </a:lnTo>
                              <a:lnTo>
                                <a:pt x="3911" y="2864"/>
                              </a:lnTo>
                              <a:lnTo>
                                <a:pt x="3896" y="2852"/>
                              </a:lnTo>
                              <a:lnTo>
                                <a:pt x="3878" y="2841"/>
                              </a:lnTo>
                              <a:lnTo>
                                <a:pt x="3861" y="2831"/>
                              </a:lnTo>
                              <a:lnTo>
                                <a:pt x="3842" y="2820"/>
                              </a:lnTo>
                              <a:lnTo>
                                <a:pt x="3823" y="2810"/>
                              </a:lnTo>
                              <a:lnTo>
                                <a:pt x="3806" y="2800"/>
                              </a:lnTo>
                              <a:lnTo>
                                <a:pt x="3786" y="2791"/>
                              </a:lnTo>
                              <a:lnTo>
                                <a:pt x="3767" y="2783"/>
                              </a:lnTo>
                              <a:lnTo>
                                <a:pt x="3773" y="2770"/>
                              </a:lnTo>
                              <a:close/>
                              <a:moveTo>
                                <a:pt x="3921" y="2852"/>
                              </a:moveTo>
                              <a:lnTo>
                                <a:pt x="3928" y="2860"/>
                              </a:lnTo>
                              <a:lnTo>
                                <a:pt x="3936" y="2866"/>
                              </a:lnTo>
                              <a:lnTo>
                                <a:pt x="3946" y="2873"/>
                              </a:lnTo>
                              <a:lnTo>
                                <a:pt x="3953" y="2879"/>
                              </a:lnTo>
                              <a:lnTo>
                                <a:pt x="3961" y="2887"/>
                              </a:lnTo>
                              <a:lnTo>
                                <a:pt x="3969" y="2894"/>
                              </a:lnTo>
                              <a:lnTo>
                                <a:pt x="3976" y="2902"/>
                              </a:lnTo>
                              <a:lnTo>
                                <a:pt x="3984" y="2910"/>
                              </a:lnTo>
                              <a:lnTo>
                                <a:pt x="3992" y="2917"/>
                              </a:lnTo>
                              <a:lnTo>
                                <a:pt x="3999" y="2925"/>
                              </a:lnTo>
                              <a:lnTo>
                                <a:pt x="4005" y="2933"/>
                              </a:lnTo>
                              <a:lnTo>
                                <a:pt x="4013" y="2942"/>
                              </a:lnTo>
                              <a:lnTo>
                                <a:pt x="4018" y="2950"/>
                              </a:lnTo>
                              <a:lnTo>
                                <a:pt x="4026" y="2958"/>
                              </a:lnTo>
                              <a:lnTo>
                                <a:pt x="4032" y="2967"/>
                              </a:lnTo>
                              <a:lnTo>
                                <a:pt x="4040" y="2977"/>
                              </a:lnTo>
                              <a:lnTo>
                                <a:pt x="4026" y="2984"/>
                              </a:lnTo>
                              <a:lnTo>
                                <a:pt x="4020" y="2975"/>
                              </a:lnTo>
                              <a:lnTo>
                                <a:pt x="4015" y="2967"/>
                              </a:lnTo>
                              <a:lnTo>
                                <a:pt x="4007" y="2958"/>
                              </a:lnTo>
                              <a:lnTo>
                                <a:pt x="4001" y="2950"/>
                              </a:lnTo>
                              <a:lnTo>
                                <a:pt x="3994" y="2942"/>
                              </a:lnTo>
                              <a:lnTo>
                                <a:pt x="3988" y="2935"/>
                              </a:lnTo>
                              <a:lnTo>
                                <a:pt x="3980" y="2927"/>
                              </a:lnTo>
                              <a:lnTo>
                                <a:pt x="3974" y="2919"/>
                              </a:lnTo>
                              <a:lnTo>
                                <a:pt x="3967" y="2912"/>
                              </a:lnTo>
                              <a:lnTo>
                                <a:pt x="3959" y="2904"/>
                              </a:lnTo>
                              <a:lnTo>
                                <a:pt x="3951" y="2898"/>
                              </a:lnTo>
                              <a:lnTo>
                                <a:pt x="3944" y="2891"/>
                              </a:lnTo>
                              <a:lnTo>
                                <a:pt x="3936" y="2885"/>
                              </a:lnTo>
                              <a:lnTo>
                                <a:pt x="3928" y="2877"/>
                              </a:lnTo>
                              <a:lnTo>
                                <a:pt x="3919" y="2871"/>
                              </a:lnTo>
                              <a:lnTo>
                                <a:pt x="3911" y="2864"/>
                              </a:lnTo>
                              <a:lnTo>
                                <a:pt x="3921" y="2852"/>
                              </a:lnTo>
                              <a:close/>
                              <a:moveTo>
                                <a:pt x="4026" y="2984"/>
                              </a:moveTo>
                              <a:lnTo>
                                <a:pt x="4026" y="2984"/>
                              </a:lnTo>
                              <a:lnTo>
                                <a:pt x="4032" y="2981"/>
                              </a:lnTo>
                              <a:lnTo>
                                <a:pt x="4026" y="2984"/>
                              </a:lnTo>
                              <a:close/>
                              <a:moveTo>
                                <a:pt x="4038" y="2977"/>
                              </a:moveTo>
                              <a:lnTo>
                                <a:pt x="4047" y="2990"/>
                              </a:lnTo>
                              <a:lnTo>
                                <a:pt x="4055" y="3004"/>
                              </a:lnTo>
                              <a:lnTo>
                                <a:pt x="4061" y="3011"/>
                              </a:lnTo>
                              <a:lnTo>
                                <a:pt x="4065" y="3019"/>
                              </a:lnTo>
                              <a:lnTo>
                                <a:pt x="4068" y="3027"/>
                              </a:lnTo>
                              <a:lnTo>
                                <a:pt x="4070" y="3034"/>
                              </a:lnTo>
                              <a:lnTo>
                                <a:pt x="4057" y="3040"/>
                              </a:lnTo>
                              <a:lnTo>
                                <a:pt x="4055" y="3032"/>
                              </a:lnTo>
                              <a:lnTo>
                                <a:pt x="4051" y="3025"/>
                              </a:lnTo>
                              <a:lnTo>
                                <a:pt x="4047" y="3019"/>
                              </a:lnTo>
                              <a:lnTo>
                                <a:pt x="4043" y="3011"/>
                              </a:lnTo>
                              <a:lnTo>
                                <a:pt x="4036" y="2998"/>
                              </a:lnTo>
                              <a:lnTo>
                                <a:pt x="4026" y="2984"/>
                              </a:lnTo>
                              <a:lnTo>
                                <a:pt x="4038" y="2977"/>
                              </a:lnTo>
                              <a:close/>
                              <a:moveTo>
                                <a:pt x="4070" y="3034"/>
                              </a:moveTo>
                              <a:lnTo>
                                <a:pt x="4074" y="3042"/>
                              </a:lnTo>
                              <a:lnTo>
                                <a:pt x="4078" y="3050"/>
                              </a:lnTo>
                              <a:lnTo>
                                <a:pt x="4080" y="3057"/>
                              </a:lnTo>
                              <a:lnTo>
                                <a:pt x="4082" y="3065"/>
                              </a:lnTo>
                              <a:lnTo>
                                <a:pt x="4084" y="3073"/>
                              </a:lnTo>
                              <a:lnTo>
                                <a:pt x="4086" y="3082"/>
                              </a:lnTo>
                              <a:lnTo>
                                <a:pt x="4088" y="3090"/>
                              </a:lnTo>
                              <a:lnTo>
                                <a:pt x="4088" y="3099"/>
                              </a:lnTo>
                              <a:lnTo>
                                <a:pt x="4074" y="3099"/>
                              </a:lnTo>
                              <a:lnTo>
                                <a:pt x="4072" y="3092"/>
                              </a:lnTo>
                              <a:lnTo>
                                <a:pt x="4072" y="3084"/>
                              </a:lnTo>
                              <a:lnTo>
                                <a:pt x="4070" y="3076"/>
                              </a:lnTo>
                              <a:lnTo>
                                <a:pt x="4068" y="3069"/>
                              </a:lnTo>
                              <a:lnTo>
                                <a:pt x="4066" y="3061"/>
                              </a:lnTo>
                              <a:lnTo>
                                <a:pt x="4063" y="3053"/>
                              </a:lnTo>
                              <a:lnTo>
                                <a:pt x="4061" y="3046"/>
                              </a:lnTo>
                              <a:lnTo>
                                <a:pt x="4057" y="3040"/>
                              </a:lnTo>
                              <a:lnTo>
                                <a:pt x="4070" y="3034"/>
                              </a:lnTo>
                              <a:close/>
                              <a:moveTo>
                                <a:pt x="4074" y="3099"/>
                              </a:moveTo>
                              <a:lnTo>
                                <a:pt x="4074" y="3099"/>
                              </a:lnTo>
                              <a:lnTo>
                                <a:pt x="4082" y="3099"/>
                              </a:lnTo>
                              <a:lnTo>
                                <a:pt x="4074" y="3099"/>
                              </a:lnTo>
                              <a:close/>
                              <a:moveTo>
                                <a:pt x="4088" y="3099"/>
                              </a:moveTo>
                              <a:lnTo>
                                <a:pt x="4089" y="3109"/>
                              </a:lnTo>
                              <a:lnTo>
                                <a:pt x="4089" y="3119"/>
                              </a:lnTo>
                              <a:lnTo>
                                <a:pt x="4088" y="3130"/>
                              </a:lnTo>
                              <a:lnTo>
                                <a:pt x="4088" y="3140"/>
                              </a:lnTo>
                              <a:lnTo>
                                <a:pt x="4072" y="3138"/>
                              </a:lnTo>
                              <a:lnTo>
                                <a:pt x="4074" y="3128"/>
                              </a:lnTo>
                              <a:lnTo>
                                <a:pt x="4074" y="3119"/>
                              </a:lnTo>
                              <a:lnTo>
                                <a:pt x="4074" y="3109"/>
                              </a:lnTo>
                              <a:lnTo>
                                <a:pt x="4074" y="3099"/>
                              </a:lnTo>
                              <a:lnTo>
                                <a:pt x="4088" y="3099"/>
                              </a:lnTo>
                              <a:close/>
                              <a:moveTo>
                                <a:pt x="4088" y="3140"/>
                              </a:moveTo>
                              <a:lnTo>
                                <a:pt x="4088" y="3147"/>
                              </a:lnTo>
                              <a:lnTo>
                                <a:pt x="4086" y="3153"/>
                              </a:lnTo>
                              <a:lnTo>
                                <a:pt x="4084" y="3161"/>
                              </a:lnTo>
                              <a:lnTo>
                                <a:pt x="4082" y="3167"/>
                              </a:lnTo>
                              <a:lnTo>
                                <a:pt x="4080" y="3174"/>
                              </a:lnTo>
                              <a:lnTo>
                                <a:pt x="4078" y="3180"/>
                              </a:lnTo>
                              <a:lnTo>
                                <a:pt x="4074" y="3188"/>
                              </a:lnTo>
                              <a:lnTo>
                                <a:pt x="4072" y="3193"/>
                              </a:lnTo>
                              <a:lnTo>
                                <a:pt x="4068" y="3199"/>
                              </a:lnTo>
                              <a:lnTo>
                                <a:pt x="4066" y="3205"/>
                              </a:lnTo>
                              <a:lnTo>
                                <a:pt x="4063" y="3211"/>
                              </a:lnTo>
                              <a:lnTo>
                                <a:pt x="4059" y="3216"/>
                              </a:lnTo>
                              <a:lnTo>
                                <a:pt x="4055" y="3222"/>
                              </a:lnTo>
                              <a:lnTo>
                                <a:pt x="4051" y="3226"/>
                              </a:lnTo>
                              <a:lnTo>
                                <a:pt x="4047" y="3232"/>
                              </a:lnTo>
                              <a:lnTo>
                                <a:pt x="4042" y="3237"/>
                              </a:lnTo>
                              <a:lnTo>
                                <a:pt x="4032" y="3226"/>
                              </a:lnTo>
                              <a:lnTo>
                                <a:pt x="4036" y="3222"/>
                              </a:lnTo>
                              <a:lnTo>
                                <a:pt x="4040" y="3218"/>
                              </a:lnTo>
                              <a:lnTo>
                                <a:pt x="4043" y="3213"/>
                              </a:lnTo>
                              <a:lnTo>
                                <a:pt x="4047" y="3209"/>
                              </a:lnTo>
                              <a:lnTo>
                                <a:pt x="4049" y="3203"/>
                              </a:lnTo>
                              <a:lnTo>
                                <a:pt x="4053" y="3197"/>
                              </a:lnTo>
                              <a:lnTo>
                                <a:pt x="4057" y="3191"/>
                              </a:lnTo>
                              <a:lnTo>
                                <a:pt x="4059" y="3188"/>
                              </a:lnTo>
                              <a:lnTo>
                                <a:pt x="4061" y="3180"/>
                              </a:lnTo>
                              <a:lnTo>
                                <a:pt x="4065" y="3174"/>
                              </a:lnTo>
                              <a:lnTo>
                                <a:pt x="4066" y="3168"/>
                              </a:lnTo>
                              <a:lnTo>
                                <a:pt x="4068" y="3163"/>
                              </a:lnTo>
                              <a:lnTo>
                                <a:pt x="4070" y="3157"/>
                              </a:lnTo>
                              <a:lnTo>
                                <a:pt x="4070" y="3151"/>
                              </a:lnTo>
                              <a:lnTo>
                                <a:pt x="4072" y="3144"/>
                              </a:lnTo>
                              <a:lnTo>
                                <a:pt x="4072" y="3138"/>
                              </a:lnTo>
                              <a:lnTo>
                                <a:pt x="4088" y="3140"/>
                              </a:lnTo>
                              <a:close/>
                              <a:moveTo>
                                <a:pt x="4042" y="3237"/>
                              </a:moveTo>
                              <a:lnTo>
                                <a:pt x="4038" y="3241"/>
                              </a:lnTo>
                              <a:lnTo>
                                <a:pt x="4032" y="3245"/>
                              </a:lnTo>
                              <a:lnTo>
                                <a:pt x="4028" y="3251"/>
                              </a:lnTo>
                              <a:lnTo>
                                <a:pt x="4022" y="3255"/>
                              </a:lnTo>
                              <a:lnTo>
                                <a:pt x="4017" y="3259"/>
                              </a:lnTo>
                              <a:lnTo>
                                <a:pt x="4011" y="3262"/>
                              </a:lnTo>
                              <a:lnTo>
                                <a:pt x="4005" y="3264"/>
                              </a:lnTo>
                              <a:lnTo>
                                <a:pt x="3999" y="3268"/>
                              </a:lnTo>
                              <a:lnTo>
                                <a:pt x="3994" y="3270"/>
                              </a:lnTo>
                              <a:lnTo>
                                <a:pt x="3988" y="3274"/>
                              </a:lnTo>
                              <a:lnTo>
                                <a:pt x="3982" y="3276"/>
                              </a:lnTo>
                              <a:lnTo>
                                <a:pt x="3974" y="3278"/>
                              </a:lnTo>
                              <a:lnTo>
                                <a:pt x="3969" y="3280"/>
                              </a:lnTo>
                              <a:lnTo>
                                <a:pt x="3961" y="3280"/>
                              </a:lnTo>
                              <a:lnTo>
                                <a:pt x="3955" y="3282"/>
                              </a:lnTo>
                              <a:lnTo>
                                <a:pt x="3948" y="3282"/>
                              </a:lnTo>
                              <a:lnTo>
                                <a:pt x="3946" y="3268"/>
                              </a:lnTo>
                              <a:lnTo>
                                <a:pt x="3953" y="3266"/>
                              </a:lnTo>
                              <a:lnTo>
                                <a:pt x="3959" y="3266"/>
                              </a:lnTo>
                              <a:lnTo>
                                <a:pt x="3965" y="3264"/>
                              </a:lnTo>
                              <a:lnTo>
                                <a:pt x="3971" y="3264"/>
                              </a:lnTo>
                              <a:lnTo>
                                <a:pt x="3976" y="3262"/>
                              </a:lnTo>
                              <a:lnTo>
                                <a:pt x="3982" y="3260"/>
                              </a:lnTo>
                              <a:lnTo>
                                <a:pt x="3988" y="3257"/>
                              </a:lnTo>
                              <a:lnTo>
                                <a:pt x="3994" y="3255"/>
                              </a:lnTo>
                              <a:lnTo>
                                <a:pt x="3999" y="3253"/>
                              </a:lnTo>
                              <a:lnTo>
                                <a:pt x="4003" y="3249"/>
                              </a:lnTo>
                              <a:lnTo>
                                <a:pt x="4009" y="3245"/>
                              </a:lnTo>
                              <a:lnTo>
                                <a:pt x="4013" y="3243"/>
                              </a:lnTo>
                              <a:lnTo>
                                <a:pt x="4018" y="3239"/>
                              </a:lnTo>
                              <a:lnTo>
                                <a:pt x="4022" y="3236"/>
                              </a:lnTo>
                              <a:lnTo>
                                <a:pt x="4028" y="3232"/>
                              </a:lnTo>
                              <a:lnTo>
                                <a:pt x="4032" y="3226"/>
                              </a:lnTo>
                              <a:lnTo>
                                <a:pt x="4042" y="3237"/>
                              </a:lnTo>
                              <a:close/>
                              <a:moveTo>
                                <a:pt x="3948" y="3282"/>
                              </a:moveTo>
                              <a:lnTo>
                                <a:pt x="3940" y="3283"/>
                              </a:lnTo>
                              <a:lnTo>
                                <a:pt x="3932" y="3283"/>
                              </a:lnTo>
                              <a:lnTo>
                                <a:pt x="3923" y="3283"/>
                              </a:lnTo>
                              <a:lnTo>
                                <a:pt x="3913" y="3282"/>
                              </a:lnTo>
                              <a:lnTo>
                                <a:pt x="3915" y="3268"/>
                              </a:lnTo>
                              <a:lnTo>
                                <a:pt x="3924" y="3268"/>
                              </a:lnTo>
                              <a:lnTo>
                                <a:pt x="3932" y="3268"/>
                              </a:lnTo>
                              <a:lnTo>
                                <a:pt x="3938" y="3268"/>
                              </a:lnTo>
                              <a:lnTo>
                                <a:pt x="3946" y="3268"/>
                              </a:lnTo>
                              <a:lnTo>
                                <a:pt x="3948" y="3282"/>
                              </a:lnTo>
                              <a:close/>
                              <a:moveTo>
                                <a:pt x="3913" y="3282"/>
                              </a:moveTo>
                              <a:lnTo>
                                <a:pt x="3903" y="3280"/>
                              </a:lnTo>
                              <a:lnTo>
                                <a:pt x="3894" y="3278"/>
                              </a:lnTo>
                              <a:lnTo>
                                <a:pt x="3884" y="3276"/>
                              </a:lnTo>
                              <a:lnTo>
                                <a:pt x="3873" y="3274"/>
                              </a:lnTo>
                              <a:lnTo>
                                <a:pt x="3863" y="3270"/>
                              </a:lnTo>
                              <a:lnTo>
                                <a:pt x="3854" y="3268"/>
                              </a:lnTo>
                              <a:lnTo>
                                <a:pt x="3844" y="3264"/>
                              </a:lnTo>
                              <a:lnTo>
                                <a:pt x="3834" y="3260"/>
                              </a:lnTo>
                              <a:lnTo>
                                <a:pt x="3840" y="3247"/>
                              </a:lnTo>
                              <a:lnTo>
                                <a:pt x="3850" y="3251"/>
                              </a:lnTo>
                              <a:lnTo>
                                <a:pt x="3857" y="3255"/>
                              </a:lnTo>
                              <a:lnTo>
                                <a:pt x="3867" y="3257"/>
                              </a:lnTo>
                              <a:lnTo>
                                <a:pt x="3877" y="3260"/>
                              </a:lnTo>
                              <a:lnTo>
                                <a:pt x="3886" y="3262"/>
                              </a:lnTo>
                              <a:lnTo>
                                <a:pt x="3896" y="3264"/>
                              </a:lnTo>
                              <a:lnTo>
                                <a:pt x="3905" y="3266"/>
                              </a:lnTo>
                              <a:lnTo>
                                <a:pt x="3915" y="3268"/>
                              </a:lnTo>
                              <a:lnTo>
                                <a:pt x="3913" y="3282"/>
                              </a:lnTo>
                              <a:close/>
                              <a:moveTo>
                                <a:pt x="3834" y="3260"/>
                              </a:moveTo>
                              <a:lnTo>
                                <a:pt x="3825" y="3257"/>
                              </a:lnTo>
                              <a:lnTo>
                                <a:pt x="3815" y="3253"/>
                              </a:lnTo>
                              <a:lnTo>
                                <a:pt x="3807" y="3249"/>
                              </a:lnTo>
                              <a:lnTo>
                                <a:pt x="3798" y="3245"/>
                              </a:lnTo>
                              <a:lnTo>
                                <a:pt x="3788" y="3241"/>
                              </a:lnTo>
                              <a:lnTo>
                                <a:pt x="3781" y="3236"/>
                              </a:lnTo>
                              <a:lnTo>
                                <a:pt x="3771" y="3232"/>
                              </a:lnTo>
                              <a:lnTo>
                                <a:pt x="3761" y="3226"/>
                              </a:lnTo>
                              <a:lnTo>
                                <a:pt x="3769" y="3214"/>
                              </a:lnTo>
                              <a:lnTo>
                                <a:pt x="3777" y="3218"/>
                              </a:lnTo>
                              <a:lnTo>
                                <a:pt x="3786" y="3224"/>
                              </a:lnTo>
                              <a:lnTo>
                                <a:pt x="3796" y="3228"/>
                              </a:lnTo>
                              <a:lnTo>
                                <a:pt x="3804" y="3232"/>
                              </a:lnTo>
                              <a:lnTo>
                                <a:pt x="3813" y="3236"/>
                              </a:lnTo>
                              <a:lnTo>
                                <a:pt x="3823" y="3239"/>
                              </a:lnTo>
                              <a:lnTo>
                                <a:pt x="3831" y="3243"/>
                              </a:lnTo>
                              <a:lnTo>
                                <a:pt x="3840" y="3247"/>
                              </a:lnTo>
                              <a:lnTo>
                                <a:pt x="3834" y="3260"/>
                              </a:lnTo>
                              <a:close/>
                              <a:moveTo>
                                <a:pt x="3761" y="3226"/>
                              </a:moveTo>
                              <a:lnTo>
                                <a:pt x="3761" y="3226"/>
                              </a:lnTo>
                              <a:lnTo>
                                <a:pt x="3765" y="3220"/>
                              </a:lnTo>
                              <a:lnTo>
                                <a:pt x="3761" y="3226"/>
                              </a:lnTo>
                              <a:close/>
                              <a:moveTo>
                                <a:pt x="3761" y="3226"/>
                              </a:moveTo>
                              <a:lnTo>
                                <a:pt x="3752" y="3220"/>
                              </a:lnTo>
                              <a:lnTo>
                                <a:pt x="3740" y="3214"/>
                              </a:lnTo>
                              <a:lnTo>
                                <a:pt x="3729" y="3207"/>
                              </a:lnTo>
                              <a:lnTo>
                                <a:pt x="3717" y="3201"/>
                              </a:lnTo>
                              <a:lnTo>
                                <a:pt x="3725" y="3188"/>
                              </a:lnTo>
                              <a:lnTo>
                                <a:pt x="3737" y="3195"/>
                              </a:lnTo>
                              <a:lnTo>
                                <a:pt x="3748" y="3201"/>
                              </a:lnTo>
                              <a:lnTo>
                                <a:pt x="3758" y="3207"/>
                              </a:lnTo>
                              <a:lnTo>
                                <a:pt x="3769" y="3214"/>
                              </a:lnTo>
                              <a:lnTo>
                                <a:pt x="3761" y="3226"/>
                              </a:lnTo>
                              <a:close/>
                              <a:moveTo>
                                <a:pt x="3717" y="3201"/>
                              </a:moveTo>
                              <a:lnTo>
                                <a:pt x="3706" y="3193"/>
                              </a:lnTo>
                              <a:lnTo>
                                <a:pt x="3694" y="3186"/>
                              </a:lnTo>
                              <a:lnTo>
                                <a:pt x="3683" y="3180"/>
                              </a:lnTo>
                              <a:lnTo>
                                <a:pt x="3669" y="3172"/>
                              </a:lnTo>
                              <a:lnTo>
                                <a:pt x="3658" y="3167"/>
                              </a:lnTo>
                              <a:lnTo>
                                <a:pt x="3646" y="3161"/>
                              </a:lnTo>
                              <a:lnTo>
                                <a:pt x="3633" y="3155"/>
                              </a:lnTo>
                              <a:lnTo>
                                <a:pt x="3621" y="3149"/>
                              </a:lnTo>
                              <a:lnTo>
                                <a:pt x="3625" y="3136"/>
                              </a:lnTo>
                              <a:lnTo>
                                <a:pt x="3639" y="3142"/>
                              </a:lnTo>
                              <a:lnTo>
                                <a:pt x="3652" y="3147"/>
                              </a:lnTo>
                              <a:lnTo>
                                <a:pt x="3664" y="3153"/>
                              </a:lnTo>
                              <a:lnTo>
                                <a:pt x="3677" y="3159"/>
                              </a:lnTo>
                              <a:lnTo>
                                <a:pt x="3689" y="3167"/>
                              </a:lnTo>
                              <a:lnTo>
                                <a:pt x="3702" y="3174"/>
                              </a:lnTo>
                              <a:lnTo>
                                <a:pt x="3713" y="3180"/>
                              </a:lnTo>
                              <a:lnTo>
                                <a:pt x="3725" y="3188"/>
                              </a:lnTo>
                              <a:lnTo>
                                <a:pt x="3717" y="3201"/>
                              </a:lnTo>
                              <a:close/>
                              <a:moveTo>
                                <a:pt x="3621" y="3149"/>
                              </a:moveTo>
                              <a:lnTo>
                                <a:pt x="3614" y="3147"/>
                              </a:lnTo>
                              <a:lnTo>
                                <a:pt x="3606" y="3145"/>
                              </a:lnTo>
                              <a:lnTo>
                                <a:pt x="3600" y="3144"/>
                              </a:lnTo>
                              <a:lnTo>
                                <a:pt x="3593" y="3142"/>
                              </a:lnTo>
                              <a:lnTo>
                                <a:pt x="3585" y="3140"/>
                              </a:lnTo>
                              <a:lnTo>
                                <a:pt x="3577" y="3140"/>
                              </a:lnTo>
                              <a:lnTo>
                                <a:pt x="3572" y="3138"/>
                              </a:lnTo>
                              <a:lnTo>
                                <a:pt x="3564" y="3138"/>
                              </a:lnTo>
                              <a:lnTo>
                                <a:pt x="3558" y="3136"/>
                              </a:lnTo>
                              <a:lnTo>
                                <a:pt x="3550" y="3136"/>
                              </a:lnTo>
                              <a:lnTo>
                                <a:pt x="3543" y="3136"/>
                              </a:lnTo>
                              <a:lnTo>
                                <a:pt x="3537" y="3138"/>
                              </a:lnTo>
                              <a:lnTo>
                                <a:pt x="3529" y="3138"/>
                              </a:lnTo>
                              <a:lnTo>
                                <a:pt x="3524" y="3140"/>
                              </a:lnTo>
                              <a:lnTo>
                                <a:pt x="3516" y="3140"/>
                              </a:lnTo>
                              <a:lnTo>
                                <a:pt x="3510" y="3142"/>
                              </a:lnTo>
                              <a:lnTo>
                                <a:pt x="3506" y="3126"/>
                              </a:lnTo>
                              <a:lnTo>
                                <a:pt x="3514" y="3124"/>
                              </a:lnTo>
                              <a:lnTo>
                                <a:pt x="3520" y="3124"/>
                              </a:lnTo>
                              <a:lnTo>
                                <a:pt x="3527" y="3124"/>
                              </a:lnTo>
                              <a:lnTo>
                                <a:pt x="3535" y="3122"/>
                              </a:lnTo>
                              <a:lnTo>
                                <a:pt x="3543" y="3122"/>
                              </a:lnTo>
                              <a:lnTo>
                                <a:pt x="3550" y="3122"/>
                              </a:lnTo>
                              <a:lnTo>
                                <a:pt x="3558" y="3122"/>
                              </a:lnTo>
                              <a:lnTo>
                                <a:pt x="3566" y="3122"/>
                              </a:lnTo>
                              <a:lnTo>
                                <a:pt x="3573" y="3124"/>
                              </a:lnTo>
                              <a:lnTo>
                                <a:pt x="3579" y="3124"/>
                              </a:lnTo>
                              <a:lnTo>
                                <a:pt x="3587" y="3126"/>
                              </a:lnTo>
                              <a:lnTo>
                                <a:pt x="3595" y="3126"/>
                              </a:lnTo>
                              <a:lnTo>
                                <a:pt x="3602" y="3128"/>
                              </a:lnTo>
                              <a:lnTo>
                                <a:pt x="3610" y="3132"/>
                              </a:lnTo>
                              <a:lnTo>
                                <a:pt x="3618" y="3134"/>
                              </a:lnTo>
                              <a:lnTo>
                                <a:pt x="3625" y="3136"/>
                              </a:lnTo>
                              <a:lnTo>
                                <a:pt x="3621" y="3149"/>
                              </a:lnTo>
                              <a:close/>
                              <a:moveTo>
                                <a:pt x="3510" y="3142"/>
                              </a:moveTo>
                              <a:lnTo>
                                <a:pt x="3502" y="3144"/>
                              </a:lnTo>
                              <a:lnTo>
                                <a:pt x="3497" y="3145"/>
                              </a:lnTo>
                              <a:lnTo>
                                <a:pt x="3491" y="3147"/>
                              </a:lnTo>
                              <a:lnTo>
                                <a:pt x="3485" y="3149"/>
                              </a:lnTo>
                              <a:lnTo>
                                <a:pt x="3478" y="3151"/>
                              </a:lnTo>
                              <a:lnTo>
                                <a:pt x="3472" y="3155"/>
                              </a:lnTo>
                              <a:lnTo>
                                <a:pt x="3466" y="3159"/>
                              </a:lnTo>
                              <a:lnTo>
                                <a:pt x="3460" y="3163"/>
                              </a:lnTo>
                              <a:lnTo>
                                <a:pt x="3455" y="3165"/>
                              </a:lnTo>
                              <a:lnTo>
                                <a:pt x="3449" y="3168"/>
                              </a:lnTo>
                              <a:lnTo>
                                <a:pt x="3443" y="3174"/>
                              </a:lnTo>
                              <a:lnTo>
                                <a:pt x="3437" y="3178"/>
                              </a:lnTo>
                              <a:lnTo>
                                <a:pt x="3432" y="3182"/>
                              </a:lnTo>
                              <a:lnTo>
                                <a:pt x="3426" y="3188"/>
                              </a:lnTo>
                              <a:lnTo>
                                <a:pt x="3420" y="3193"/>
                              </a:lnTo>
                              <a:lnTo>
                                <a:pt x="3416" y="3197"/>
                              </a:lnTo>
                              <a:lnTo>
                                <a:pt x="3405" y="3188"/>
                              </a:lnTo>
                              <a:lnTo>
                                <a:pt x="3410" y="3182"/>
                              </a:lnTo>
                              <a:lnTo>
                                <a:pt x="3416" y="3176"/>
                              </a:lnTo>
                              <a:lnTo>
                                <a:pt x="3422" y="3170"/>
                              </a:lnTo>
                              <a:lnTo>
                                <a:pt x="3428" y="3167"/>
                              </a:lnTo>
                              <a:lnTo>
                                <a:pt x="3433" y="3163"/>
                              </a:lnTo>
                              <a:lnTo>
                                <a:pt x="3439" y="3157"/>
                              </a:lnTo>
                              <a:lnTo>
                                <a:pt x="3447" y="3153"/>
                              </a:lnTo>
                              <a:lnTo>
                                <a:pt x="3453" y="3149"/>
                              </a:lnTo>
                              <a:lnTo>
                                <a:pt x="3458" y="3145"/>
                              </a:lnTo>
                              <a:lnTo>
                                <a:pt x="3466" y="3142"/>
                              </a:lnTo>
                              <a:lnTo>
                                <a:pt x="3472" y="3140"/>
                              </a:lnTo>
                              <a:lnTo>
                                <a:pt x="3479" y="3136"/>
                              </a:lnTo>
                              <a:lnTo>
                                <a:pt x="3485" y="3134"/>
                              </a:lnTo>
                              <a:lnTo>
                                <a:pt x="3493" y="3132"/>
                              </a:lnTo>
                              <a:lnTo>
                                <a:pt x="3499" y="3128"/>
                              </a:lnTo>
                              <a:lnTo>
                                <a:pt x="3506" y="3126"/>
                              </a:lnTo>
                              <a:lnTo>
                                <a:pt x="3510" y="3142"/>
                              </a:lnTo>
                              <a:close/>
                              <a:moveTo>
                                <a:pt x="3416" y="3197"/>
                              </a:moveTo>
                              <a:lnTo>
                                <a:pt x="3407" y="3207"/>
                              </a:lnTo>
                              <a:lnTo>
                                <a:pt x="3399" y="3214"/>
                              </a:lnTo>
                              <a:lnTo>
                                <a:pt x="3391" y="3224"/>
                              </a:lnTo>
                              <a:lnTo>
                                <a:pt x="3384" y="3234"/>
                              </a:lnTo>
                              <a:lnTo>
                                <a:pt x="3378" y="3241"/>
                              </a:lnTo>
                              <a:lnTo>
                                <a:pt x="3370" y="3251"/>
                              </a:lnTo>
                              <a:lnTo>
                                <a:pt x="3364" y="3260"/>
                              </a:lnTo>
                              <a:lnTo>
                                <a:pt x="3357" y="3270"/>
                              </a:lnTo>
                              <a:lnTo>
                                <a:pt x="3345" y="3262"/>
                              </a:lnTo>
                              <a:lnTo>
                                <a:pt x="3351" y="3253"/>
                              </a:lnTo>
                              <a:lnTo>
                                <a:pt x="3359" y="3243"/>
                              </a:lnTo>
                              <a:lnTo>
                                <a:pt x="3366" y="3234"/>
                              </a:lnTo>
                              <a:lnTo>
                                <a:pt x="3374" y="3224"/>
                              </a:lnTo>
                              <a:lnTo>
                                <a:pt x="3382" y="3214"/>
                              </a:lnTo>
                              <a:lnTo>
                                <a:pt x="3389" y="3205"/>
                              </a:lnTo>
                              <a:lnTo>
                                <a:pt x="3397" y="3197"/>
                              </a:lnTo>
                              <a:lnTo>
                                <a:pt x="3405" y="3188"/>
                              </a:lnTo>
                              <a:lnTo>
                                <a:pt x="3416" y="3197"/>
                              </a:lnTo>
                              <a:close/>
                              <a:moveTo>
                                <a:pt x="3357" y="3270"/>
                              </a:moveTo>
                              <a:lnTo>
                                <a:pt x="3351" y="3280"/>
                              </a:lnTo>
                              <a:lnTo>
                                <a:pt x="3345" y="3291"/>
                              </a:lnTo>
                              <a:lnTo>
                                <a:pt x="3339" y="3301"/>
                              </a:lnTo>
                              <a:lnTo>
                                <a:pt x="3336" y="3312"/>
                              </a:lnTo>
                              <a:lnTo>
                                <a:pt x="3330" y="3322"/>
                              </a:lnTo>
                              <a:lnTo>
                                <a:pt x="3326" y="3333"/>
                              </a:lnTo>
                              <a:lnTo>
                                <a:pt x="3322" y="3345"/>
                              </a:lnTo>
                              <a:lnTo>
                                <a:pt x="3320" y="3356"/>
                              </a:lnTo>
                              <a:lnTo>
                                <a:pt x="3305" y="3352"/>
                              </a:lnTo>
                              <a:lnTo>
                                <a:pt x="3309" y="3341"/>
                              </a:lnTo>
                              <a:lnTo>
                                <a:pt x="3313" y="3329"/>
                              </a:lnTo>
                              <a:lnTo>
                                <a:pt x="3316" y="3316"/>
                              </a:lnTo>
                              <a:lnTo>
                                <a:pt x="3322" y="3306"/>
                              </a:lnTo>
                              <a:lnTo>
                                <a:pt x="3328" y="3295"/>
                              </a:lnTo>
                              <a:lnTo>
                                <a:pt x="3334" y="3283"/>
                              </a:lnTo>
                              <a:lnTo>
                                <a:pt x="3338" y="3274"/>
                              </a:lnTo>
                              <a:lnTo>
                                <a:pt x="3345" y="3262"/>
                              </a:lnTo>
                              <a:lnTo>
                                <a:pt x="3357" y="3270"/>
                              </a:lnTo>
                              <a:close/>
                              <a:moveTo>
                                <a:pt x="3320" y="3356"/>
                              </a:moveTo>
                              <a:lnTo>
                                <a:pt x="3320" y="3356"/>
                              </a:lnTo>
                              <a:lnTo>
                                <a:pt x="3313" y="3354"/>
                              </a:lnTo>
                              <a:lnTo>
                                <a:pt x="3320" y="3356"/>
                              </a:lnTo>
                              <a:close/>
                              <a:moveTo>
                                <a:pt x="3320" y="3356"/>
                              </a:moveTo>
                              <a:lnTo>
                                <a:pt x="3318" y="3366"/>
                              </a:lnTo>
                              <a:lnTo>
                                <a:pt x="3314" y="3377"/>
                              </a:lnTo>
                              <a:lnTo>
                                <a:pt x="3314" y="3387"/>
                              </a:lnTo>
                              <a:lnTo>
                                <a:pt x="3313" y="3397"/>
                              </a:lnTo>
                              <a:lnTo>
                                <a:pt x="3313" y="3408"/>
                              </a:lnTo>
                              <a:lnTo>
                                <a:pt x="3311" y="3418"/>
                              </a:lnTo>
                              <a:lnTo>
                                <a:pt x="3311" y="3429"/>
                              </a:lnTo>
                              <a:lnTo>
                                <a:pt x="3311" y="3439"/>
                              </a:lnTo>
                              <a:lnTo>
                                <a:pt x="3295" y="3439"/>
                              </a:lnTo>
                              <a:lnTo>
                                <a:pt x="3295" y="3429"/>
                              </a:lnTo>
                              <a:lnTo>
                                <a:pt x="3295" y="3418"/>
                              </a:lnTo>
                              <a:lnTo>
                                <a:pt x="3297" y="3406"/>
                              </a:lnTo>
                              <a:lnTo>
                                <a:pt x="3297" y="3397"/>
                              </a:lnTo>
                              <a:lnTo>
                                <a:pt x="3299" y="3385"/>
                              </a:lnTo>
                              <a:lnTo>
                                <a:pt x="3301" y="3374"/>
                              </a:lnTo>
                              <a:lnTo>
                                <a:pt x="3303" y="3364"/>
                              </a:lnTo>
                              <a:lnTo>
                                <a:pt x="3305" y="3352"/>
                              </a:lnTo>
                              <a:lnTo>
                                <a:pt x="3320" y="3356"/>
                              </a:lnTo>
                              <a:close/>
                              <a:moveTo>
                                <a:pt x="3311" y="3439"/>
                              </a:moveTo>
                              <a:lnTo>
                                <a:pt x="3311" y="3448"/>
                              </a:lnTo>
                              <a:lnTo>
                                <a:pt x="3311" y="3460"/>
                              </a:lnTo>
                              <a:lnTo>
                                <a:pt x="3313" y="3469"/>
                              </a:lnTo>
                              <a:lnTo>
                                <a:pt x="3313" y="3481"/>
                              </a:lnTo>
                              <a:lnTo>
                                <a:pt x="3314" y="3490"/>
                              </a:lnTo>
                              <a:lnTo>
                                <a:pt x="3316" y="3502"/>
                              </a:lnTo>
                              <a:lnTo>
                                <a:pt x="3318" y="3512"/>
                              </a:lnTo>
                              <a:lnTo>
                                <a:pt x="3320" y="3521"/>
                              </a:lnTo>
                              <a:lnTo>
                                <a:pt x="3307" y="3525"/>
                              </a:lnTo>
                              <a:lnTo>
                                <a:pt x="3303" y="3515"/>
                              </a:lnTo>
                              <a:lnTo>
                                <a:pt x="3301" y="3504"/>
                              </a:lnTo>
                              <a:lnTo>
                                <a:pt x="3299" y="3492"/>
                              </a:lnTo>
                              <a:lnTo>
                                <a:pt x="3297" y="3483"/>
                              </a:lnTo>
                              <a:lnTo>
                                <a:pt x="3297" y="3471"/>
                              </a:lnTo>
                              <a:lnTo>
                                <a:pt x="3295" y="3462"/>
                              </a:lnTo>
                              <a:lnTo>
                                <a:pt x="3295" y="3450"/>
                              </a:lnTo>
                              <a:lnTo>
                                <a:pt x="3295" y="3439"/>
                              </a:lnTo>
                              <a:lnTo>
                                <a:pt x="3311" y="3439"/>
                              </a:lnTo>
                              <a:close/>
                              <a:moveTo>
                                <a:pt x="3320" y="3521"/>
                              </a:moveTo>
                              <a:lnTo>
                                <a:pt x="3320" y="3521"/>
                              </a:lnTo>
                              <a:lnTo>
                                <a:pt x="3313" y="3523"/>
                              </a:lnTo>
                              <a:lnTo>
                                <a:pt x="3320" y="3521"/>
                              </a:lnTo>
                              <a:close/>
                              <a:moveTo>
                                <a:pt x="3320" y="3521"/>
                              </a:moveTo>
                              <a:lnTo>
                                <a:pt x="3324" y="3536"/>
                              </a:lnTo>
                              <a:lnTo>
                                <a:pt x="3328" y="3552"/>
                              </a:lnTo>
                              <a:lnTo>
                                <a:pt x="3334" y="3567"/>
                              </a:lnTo>
                              <a:lnTo>
                                <a:pt x="3338" y="3581"/>
                              </a:lnTo>
                              <a:lnTo>
                                <a:pt x="3343" y="3594"/>
                              </a:lnTo>
                              <a:lnTo>
                                <a:pt x="3349" y="3607"/>
                              </a:lnTo>
                              <a:lnTo>
                                <a:pt x="3355" y="3623"/>
                              </a:lnTo>
                              <a:lnTo>
                                <a:pt x="3361" y="3636"/>
                              </a:lnTo>
                              <a:lnTo>
                                <a:pt x="3347" y="3642"/>
                              </a:lnTo>
                              <a:lnTo>
                                <a:pt x="3341" y="3628"/>
                              </a:lnTo>
                              <a:lnTo>
                                <a:pt x="3336" y="3613"/>
                              </a:lnTo>
                              <a:lnTo>
                                <a:pt x="3330" y="3600"/>
                              </a:lnTo>
                              <a:lnTo>
                                <a:pt x="3324" y="3584"/>
                              </a:lnTo>
                              <a:lnTo>
                                <a:pt x="3318" y="3571"/>
                              </a:lnTo>
                              <a:lnTo>
                                <a:pt x="3314" y="3556"/>
                              </a:lnTo>
                              <a:lnTo>
                                <a:pt x="3311" y="3540"/>
                              </a:lnTo>
                              <a:lnTo>
                                <a:pt x="3307" y="3525"/>
                              </a:lnTo>
                              <a:lnTo>
                                <a:pt x="3320" y="3521"/>
                              </a:lnTo>
                              <a:close/>
                              <a:moveTo>
                                <a:pt x="3361" y="3636"/>
                              </a:moveTo>
                              <a:lnTo>
                                <a:pt x="3366" y="3648"/>
                              </a:lnTo>
                              <a:lnTo>
                                <a:pt x="3374" y="3661"/>
                              </a:lnTo>
                              <a:lnTo>
                                <a:pt x="3382" y="3674"/>
                              </a:lnTo>
                              <a:lnTo>
                                <a:pt x="3387" y="3686"/>
                              </a:lnTo>
                              <a:lnTo>
                                <a:pt x="3395" y="3699"/>
                              </a:lnTo>
                              <a:lnTo>
                                <a:pt x="3403" y="3711"/>
                              </a:lnTo>
                              <a:lnTo>
                                <a:pt x="3410" y="3724"/>
                              </a:lnTo>
                              <a:lnTo>
                                <a:pt x="3420" y="3736"/>
                              </a:lnTo>
                              <a:lnTo>
                                <a:pt x="3408" y="3743"/>
                              </a:lnTo>
                              <a:lnTo>
                                <a:pt x="3399" y="3732"/>
                              </a:lnTo>
                              <a:lnTo>
                                <a:pt x="3391" y="3719"/>
                              </a:lnTo>
                              <a:lnTo>
                                <a:pt x="3384" y="3707"/>
                              </a:lnTo>
                              <a:lnTo>
                                <a:pt x="3376" y="3694"/>
                              </a:lnTo>
                              <a:lnTo>
                                <a:pt x="3368" y="3682"/>
                              </a:lnTo>
                              <a:lnTo>
                                <a:pt x="3361" y="3669"/>
                              </a:lnTo>
                              <a:lnTo>
                                <a:pt x="3353" y="3655"/>
                              </a:lnTo>
                              <a:lnTo>
                                <a:pt x="3347" y="3642"/>
                              </a:lnTo>
                              <a:lnTo>
                                <a:pt x="3361" y="3636"/>
                              </a:lnTo>
                              <a:close/>
                            </a:path>
                          </a:pathLst>
                        </a:custGeom>
                        <a:grpFill/>
                        <a:ln w="0">
                          <a:noFill/>
                          <a:round/>
                          <a:headEnd/>
                          <a:tailEnd/>
                        </a:ln>
                      </wps:spPr>
                      <wps:bodyPr vert="horz" wrap="square" lIns="91440" tIns="45720" rIns="91440" bIns="45720" numCol="1" anchor="t" anchorCtr="0" compatLnSpc="1">
                        <a:prstTxWarp prst="textNoShape">
                          <a:avLst/>
                        </a:prstTxWarp>
                      </wps:bodyPr>
                    </wps:wsp>
                    <wps:wsp>
                      <wps:cNvPr id="260" name="Freeform 260">
                        <a:extLst>
                          <a:ext uri="{FF2B5EF4-FFF2-40B4-BE49-F238E27FC236}">
                            <a16:creationId xmlns:a16="http://schemas.microsoft.com/office/drawing/2014/main" id="{487990CA-31D9-41BB-9018-AFA07D99F3FA}"/>
                          </a:ext>
                        </a:extLst>
                      </wps:cNvPr>
                      <wps:cNvSpPr>
                        <a:spLocks noEditPoints="1"/>
                      </wps:cNvSpPr>
                      <wps:spPr bwMode="auto">
                        <a:xfrm>
                          <a:off x="2762250" y="1119188"/>
                          <a:ext cx="5207000" cy="5726113"/>
                        </a:xfrm>
                        <a:custGeom>
                          <a:avLst/>
                          <a:gdLst>
                            <a:gd name="T0" fmla="*/ 1991 w 3280"/>
                            <a:gd name="T1" fmla="*/ 3531 h 3607"/>
                            <a:gd name="T2" fmla="*/ 2131 w 3280"/>
                            <a:gd name="T3" fmla="*/ 3374 h 3607"/>
                            <a:gd name="T4" fmla="*/ 2154 w 3280"/>
                            <a:gd name="T5" fmla="*/ 3341 h 3607"/>
                            <a:gd name="T6" fmla="*/ 2232 w 3280"/>
                            <a:gd name="T7" fmla="*/ 3126 h 3607"/>
                            <a:gd name="T8" fmla="*/ 2200 w 3280"/>
                            <a:gd name="T9" fmla="*/ 3017 h 3607"/>
                            <a:gd name="T10" fmla="*/ 2175 w 3280"/>
                            <a:gd name="T11" fmla="*/ 2971 h 3607"/>
                            <a:gd name="T12" fmla="*/ 2050 w 3280"/>
                            <a:gd name="T13" fmla="*/ 2935 h 3607"/>
                            <a:gd name="T14" fmla="*/ 1947 w 3280"/>
                            <a:gd name="T15" fmla="*/ 2923 h 3607"/>
                            <a:gd name="T16" fmla="*/ 1732 w 3280"/>
                            <a:gd name="T17" fmla="*/ 2908 h 3607"/>
                            <a:gd name="T18" fmla="*/ 1419 w 3280"/>
                            <a:gd name="T19" fmla="*/ 2843 h 3607"/>
                            <a:gd name="T20" fmla="*/ 1346 w 3280"/>
                            <a:gd name="T21" fmla="*/ 2827 h 3607"/>
                            <a:gd name="T22" fmla="*/ 1212 w 3280"/>
                            <a:gd name="T23" fmla="*/ 2822 h 3607"/>
                            <a:gd name="T24" fmla="*/ 1024 w 3280"/>
                            <a:gd name="T25" fmla="*/ 2829 h 3607"/>
                            <a:gd name="T26" fmla="*/ 945 w 3280"/>
                            <a:gd name="T27" fmla="*/ 2829 h 3607"/>
                            <a:gd name="T28" fmla="*/ 828 w 3280"/>
                            <a:gd name="T29" fmla="*/ 2879 h 3607"/>
                            <a:gd name="T30" fmla="*/ 533 w 3280"/>
                            <a:gd name="T31" fmla="*/ 2935 h 3607"/>
                            <a:gd name="T32" fmla="*/ 364 w 3280"/>
                            <a:gd name="T33" fmla="*/ 2902 h 3607"/>
                            <a:gd name="T34" fmla="*/ 213 w 3280"/>
                            <a:gd name="T35" fmla="*/ 2812 h 3607"/>
                            <a:gd name="T36" fmla="*/ 134 w 3280"/>
                            <a:gd name="T37" fmla="*/ 2720 h 3607"/>
                            <a:gd name="T38" fmla="*/ 167 w 3280"/>
                            <a:gd name="T39" fmla="*/ 2764 h 3607"/>
                            <a:gd name="T40" fmla="*/ 2 w 3280"/>
                            <a:gd name="T41" fmla="*/ 2371 h 3607"/>
                            <a:gd name="T42" fmla="*/ 28 w 3280"/>
                            <a:gd name="T43" fmla="*/ 2179 h 3607"/>
                            <a:gd name="T44" fmla="*/ 55 w 3280"/>
                            <a:gd name="T45" fmla="*/ 2064 h 3607"/>
                            <a:gd name="T46" fmla="*/ 96 w 3280"/>
                            <a:gd name="T47" fmla="*/ 2003 h 3607"/>
                            <a:gd name="T48" fmla="*/ 234 w 3280"/>
                            <a:gd name="T49" fmla="*/ 1879 h 3607"/>
                            <a:gd name="T50" fmla="*/ 477 w 3280"/>
                            <a:gd name="T51" fmla="*/ 1587 h 3607"/>
                            <a:gd name="T52" fmla="*/ 596 w 3280"/>
                            <a:gd name="T53" fmla="*/ 1426 h 3607"/>
                            <a:gd name="T54" fmla="*/ 661 w 3280"/>
                            <a:gd name="T55" fmla="*/ 1185 h 3607"/>
                            <a:gd name="T56" fmla="*/ 663 w 3280"/>
                            <a:gd name="T57" fmla="*/ 978 h 3607"/>
                            <a:gd name="T58" fmla="*/ 667 w 3280"/>
                            <a:gd name="T59" fmla="*/ 920 h 3607"/>
                            <a:gd name="T60" fmla="*/ 535 w 3280"/>
                            <a:gd name="T61" fmla="*/ 685 h 3607"/>
                            <a:gd name="T62" fmla="*/ 496 w 3280"/>
                            <a:gd name="T63" fmla="*/ 594 h 3607"/>
                            <a:gd name="T64" fmla="*/ 420 w 3280"/>
                            <a:gd name="T65" fmla="*/ 368 h 3607"/>
                            <a:gd name="T66" fmla="*/ 473 w 3280"/>
                            <a:gd name="T67" fmla="*/ 205 h 3607"/>
                            <a:gd name="T68" fmla="*/ 585 w 3280"/>
                            <a:gd name="T69" fmla="*/ 102 h 3607"/>
                            <a:gd name="T70" fmla="*/ 694 w 3280"/>
                            <a:gd name="T71" fmla="*/ 56 h 3607"/>
                            <a:gd name="T72" fmla="*/ 844 w 3280"/>
                            <a:gd name="T73" fmla="*/ 0 h 3607"/>
                            <a:gd name="T74" fmla="*/ 970 w 3280"/>
                            <a:gd name="T75" fmla="*/ 14 h 3607"/>
                            <a:gd name="T76" fmla="*/ 1036 w 3280"/>
                            <a:gd name="T77" fmla="*/ 46 h 3607"/>
                            <a:gd name="T78" fmla="*/ 1204 w 3280"/>
                            <a:gd name="T79" fmla="*/ 131 h 3607"/>
                            <a:gd name="T80" fmla="*/ 1352 w 3280"/>
                            <a:gd name="T81" fmla="*/ 205 h 3607"/>
                            <a:gd name="T82" fmla="*/ 1833 w 3280"/>
                            <a:gd name="T83" fmla="*/ 313 h 3607"/>
                            <a:gd name="T84" fmla="*/ 2156 w 3280"/>
                            <a:gd name="T85" fmla="*/ 351 h 3607"/>
                            <a:gd name="T86" fmla="*/ 2344 w 3280"/>
                            <a:gd name="T87" fmla="*/ 384 h 3607"/>
                            <a:gd name="T88" fmla="*/ 2603 w 3280"/>
                            <a:gd name="T89" fmla="*/ 495 h 3607"/>
                            <a:gd name="T90" fmla="*/ 2708 w 3280"/>
                            <a:gd name="T91" fmla="*/ 600 h 3607"/>
                            <a:gd name="T92" fmla="*/ 2718 w 3280"/>
                            <a:gd name="T93" fmla="*/ 591 h 3607"/>
                            <a:gd name="T94" fmla="*/ 3015 w 3280"/>
                            <a:gd name="T95" fmla="*/ 870 h 3607"/>
                            <a:gd name="T96" fmla="*/ 3117 w 3280"/>
                            <a:gd name="T97" fmla="*/ 1016 h 3607"/>
                            <a:gd name="T98" fmla="*/ 3176 w 3280"/>
                            <a:gd name="T99" fmla="*/ 1087 h 3607"/>
                            <a:gd name="T100" fmla="*/ 3240 w 3280"/>
                            <a:gd name="T101" fmla="*/ 1279 h 3607"/>
                            <a:gd name="T102" fmla="*/ 3245 w 3280"/>
                            <a:gd name="T103" fmla="*/ 1735 h 3607"/>
                            <a:gd name="T104" fmla="*/ 3192 w 3280"/>
                            <a:gd name="T105" fmla="*/ 1888 h 3607"/>
                            <a:gd name="T106" fmla="*/ 3103 w 3280"/>
                            <a:gd name="T107" fmla="*/ 2189 h 3607"/>
                            <a:gd name="T108" fmla="*/ 3061 w 3280"/>
                            <a:gd name="T109" fmla="*/ 2477 h 3607"/>
                            <a:gd name="T110" fmla="*/ 3038 w 3280"/>
                            <a:gd name="T111" fmla="*/ 2584 h 3607"/>
                            <a:gd name="T112" fmla="*/ 3021 w 3280"/>
                            <a:gd name="T113" fmla="*/ 2783 h 3607"/>
                            <a:gd name="T114" fmla="*/ 2948 w 3280"/>
                            <a:gd name="T115" fmla="*/ 2956 h 3607"/>
                            <a:gd name="T116" fmla="*/ 2923 w 3280"/>
                            <a:gd name="T117" fmla="*/ 3027 h 3607"/>
                            <a:gd name="T118" fmla="*/ 2904 w 3280"/>
                            <a:gd name="T119" fmla="*/ 3289 h 3607"/>
                            <a:gd name="T120" fmla="*/ 2984 w 3280"/>
                            <a:gd name="T121" fmla="*/ 3454 h 3607"/>
                            <a:gd name="T122" fmla="*/ 2996 w 3280"/>
                            <a:gd name="T123" fmla="*/ 3498 h 3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280" h="3607">
                              <a:moveTo>
                                <a:pt x="1935" y="3598"/>
                              </a:moveTo>
                              <a:lnTo>
                                <a:pt x="1941" y="3590"/>
                              </a:lnTo>
                              <a:lnTo>
                                <a:pt x="1947" y="3582"/>
                              </a:lnTo>
                              <a:lnTo>
                                <a:pt x="1952" y="3577"/>
                              </a:lnTo>
                              <a:lnTo>
                                <a:pt x="1958" y="3569"/>
                              </a:lnTo>
                              <a:lnTo>
                                <a:pt x="1970" y="3579"/>
                              </a:lnTo>
                              <a:lnTo>
                                <a:pt x="1964" y="3586"/>
                              </a:lnTo>
                              <a:lnTo>
                                <a:pt x="1958" y="3594"/>
                              </a:lnTo>
                              <a:lnTo>
                                <a:pt x="1952" y="3600"/>
                              </a:lnTo>
                              <a:lnTo>
                                <a:pt x="1947" y="3607"/>
                              </a:lnTo>
                              <a:lnTo>
                                <a:pt x="1935" y="3598"/>
                              </a:lnTo>
                              <a:close/>
                              <a:moveTo>
                                <a:pt x="1958" y="3569"/>
                              </a:moveTo>
                              <a:lnTo>
                                <a:pt x="1964" y="3563"/>
                              </a:lnTo>
                              <a:lnTo>
                                <a:pt x="1970" y="3556"/>
                              </a:lnTo>
                              <a:lnTo>
                                <a:pt x="1975" y="3548"/>
                              </a:lnTo>
                              <a:lnTo>
                                <a:pt x="1981" y="3542"/>
                              </a:lnTo>
                              <a:lnTo>
                                <a:pt x="1993" y="3550"/>
                              </a:lnTo>
                              <a:lnTo>
                                <a:pt x="1987" y="3558"/>
                              </a:lnTo>
                              <a:lnTo>
                                <a:pt x="1981" y="3565"/>
                              </a:lnTo>
                              <a:lnTo>
                                <a:pt x="1975" y="3573"/>
                              </a:lnTo>
                              <a:lnTo>
                                <a:pt x="1970" y="3579"/>
                              </a:lnTo>
                              <a:lnTo>
                                <a:pt x="1958" y="3569"/>
                              </a:lnTo>
                              <a:close/>
                              <a:moveTo>
                                <a:pt x="1981" y="3542"/>
                              </a:moveTo>
                              <a:lnTo>
                                <a:pt x="1981" y="3542"/>
                              </a:lnTo>
                              <a:lnTo>
                                <a:pt x="1987" y="3546"/>
                              </a:lnTo>
                              <a:lnTo>
                                <a:pt x="1981" y="3542"/>
                              </a:lnTo>
                              <a:close/>
                              <a:moveTo>
                                <a:pt x="1981" y="3542"/>
                              </a:moveTo>
                              <a:lnTo>
                                <a:pt x="1991" y="3531"/>
                              </a:lnTo>
                              <a:lnTo>
                                <a:pt x="2000" y="3519"/>
                              </a:lnTo>
                              <a:lnTo>
                                <a:pt x="2010" y="3508"/>
                              </a:lnTo>
                              <a:lnTo>
                                <a:pt x="2018" y="3496"/>
                              </a:lnTo>
                              <a:lnTo>
                                <a:pt x="2027" y="3485"/>
                              </a:lnTo>
                              <a:lnTo>
                                <a:pt x="2037" y="3471"/>
                              </a:lnTo>
                              <a:lnTo>
                                <a:pt x="2046" y="3460"/>
                              </a:lnTo>
                              <a:lnTo>
                                <a:pt x="2056" y="3448"/>
                              </a:lnTo>
                              <a:lnTo>
                                <a:pt x="2068" y="3458"/>
                              </a:lnTo>
                              <a:lnTo>
                                <a:pt x="2058" y="3469"/>
                              </a:lnTo>
                              <a:lnTo>
                                <a:pt x="2050" y="3481"/>
                              </a:lnTo>
                              <a:lnTo>
                                <a:pt x="2041" y="3492"/>
                              </a:lnTo>
                              <a:lnTo>
                                <a:pt x="2031" y="3504"/>
                              </a:lnTo>
                              <a:lnTo>
                                <a:pt x="2021" y="3515"/>
                              </a:lnTo>
                              <a:lnTo>
                                <a:pt x="2012" y="3527"/>
                              </a:lnTo>
                              <a:lnTo>
                                <a:pt x="2002" y="3538"/>
                              </a:lnTo>
                              <a:lnTo>
                                <a:pt x="1993" y="3550"/>
                              </a:lnTo>
                              <a:lnTo>
                                <a:pt x="1981" y="3542"/>
                              </a:lnTo>
                              <a:close/>
                              <a:moveTo>
                                <a:pt x="2056" y="3448"/>
                              </a:moveTo>
                              <a:lnTo>
                                <a:pt x="2066" y="3437"/>
                              </a:lnTo>
                              <a:lnTo>
                                <a:pt x="2073" y="3425"/>
                              </a:lnTo>
                              <a:lnTo>
                                <a:pt x="2083" y="3414"/>
                              </a:lnTo>
                              <a:lnTo>
                                <a:pt x="2092" y="3400"/>
                              </a:lnTo>
                              <a:lnTo>
                                <a:pt x="2100" y="3389"/>
                              </a:lnTo>
                              <a:lnTo>
                                <a:pt x="2110" y="3377"/>
                              </a:lnTo>
                              <a:lnTo>
                                <a:pt x="2117" y="3366"/>
                              </a:lnTo>
                              <a:lnTo>
                                <a:pt x="2127" y="3352"/>
                              </a:lnTo>
                              <a:lnTo>
                                <a:pt x="2138" y="3362"/>
                              </a:lnTo>
                              <a:lnTo>
                                <a:pt x="2131" y="3374"/>
                              </a:lnTo>
                              <a:lnTo>
                                <a:pt x="2121" y="3385"/>
                              </a:lnTo>
                              <a:lnTo>
                                <a:pt x="2112" y="3398"/>
                              </a:lnTo>
                              <a:lnTo>
                                <a:pt x="2104" y="3410"/>
                              </a:lnTo>
                              <a:lnTo>
                                <a:pt x="2094" y="3421"/>
                              </a:lnTo>
                              <a:lnTo>
                                <a:pt x="2085" y="3433"/>
                              </a:lnTo>
                              <a:lnTo>
                                <a:pt x="2077" y="3446"/>
                              </a:lnTo>
                              <a:lnTo>
                                <a:pt x="2068" y="3458"/>
                              </a:lnTo>
                              <a:lnTo>
                                <a:pt x="2056" y="3448"/>
                              </a:lnTo>
                              <a:close/>
                              <a:moveTo>
                                <a:pt x="2127" y="3352"/>
                              </a:moveTo>
                              <a:lnTo>
                                <a:pt x="2127" y="3352"/>
                              </a:lnTo>
                              <a:lnTo>
                                <a:pt x="2133" y="3358"/>
                              </a:lnTo>
                              <a:lnTo>
                                <a:pt x="2127" y="3352"/>
                              </a:lnTo>
                              <a:close/>
                              <a:moveTo>
                                <a:pt x="2127" y="3352"/>
                              </a:moveTo>
                              <a:lnTo>
                                <a:pt x="2135" y="3343"/>
                              </a:lnTo>
                              <a:lnTo>
                                <a:pt x="2142" y="3333"/>
                              </a:lnTo>
                              <a:lnTo>
                                <a:pt x="2148" y="3322"/>
                              </a:lnTo>
                              <a:lnTo>
                                <a:pt x="2156" y="3312"/>
                              </a:lnTo>
                              <a:lnTo>
                                <a:pt x="2163" y="3303"/>
                              </a:lnTo>
                              <a:lnTo>
                                <a:pt x="2169" y="3291"/>
                              </a:lnTo>
                              <a:lnTo>
                                <a:pt x="2177" y="3282"/>
                              </a:lnTo>
                              <a:lnTo>
                                <a:pt x="2183" y="3270"/>
                              </a:lnTo>
                              <a:lnTo>
                                <a:pt x="2196" y="3278"/>
                              </a:lnTo>
                              <a:lnTo>
                                <a:pt x="2188" y="3289"/>
                              </a:lnTo>
                              <a:lnTo>
                                <a:pt x="2183" y="3299"/>
                              </a:lnTo>
                              <a:lnTo>
                                <a:pt x="2175" y="3310"/>
                              </a:lnTo>
                              <a:lnTo>
                                <a:pt x="2167" y="3320"/>
                              </a:lnTo>
                              <a:lnTo>
                                <a:pt x="2162" y="3331"/>
                              </a:lnTo>
                              <a:lnTo>
                                <a:pt x="2154" y="3341"/>
                              </a:lnTo>
                              <a:lnTo>
                                <a:pt x="2146" y="3352"/>
                              </a:lnTo>
                              <a:lnTo>
                                <a:pt x="2138" y="3362"/>
                              </a:lnTo>
                              <a:lnTo>
                                <a:pt x="2127" y="3352"/>
                              </a:lnTo>
                              <a:close/>
                              <a:moveTo>
                                <a:pt x="2183" y="3270"/>
                              </a:moveTo>
                              <a:lnTo>
                                <a:pt x="2188" y="3260"/>
                              </a:lnTo>
                              <a:lnTo>
                                <a:pt x="2194" y="3249"/>
                              </a:lnTo>
                              <a:lnTo>
                                <a:pt x="2200" y="3237"/>
                              </a:lnTo>
                              <a:lnTo>
                                <a:pt x="2206" y="3226"/>
                              </a:lnTo>
                              <a:lnTo>
                                <a:pt x="2209" y="3214"/>
                              </a:lnTo>
                              <a:lnTo>
                                <a:pt x="2215" y="3203"/>
                              </a:lnTo>
                              <a:lnTo>
                                <a:pt x="2219" y="3191"/>
                              </a:lnTo>
                              <a:lnTo>
                                <a:pt x="2223" y="3180"/>
                              </a:lnTo>
                              <a:lnTo>
                                <a:pt x="2236" y="3184"/>
                              </a:lnTo>
                              <a:lnTo>
                                <a:pt x="2232" y="3197"/>
                              </a:lnTo>
                              <a:lnTo>
                                <a:pt x="2229" y="3209"/>
                              </a:lnTo>
                              <a:lnTo>
                                <a:pt x="2223" y="3220"/>
                              </a:lnTo>
                              <a:lnTo>
                                <a:pt x="2219" y="3232"/>
                              </a:lnTo>
                              <a:lnTo>
                                <a:pt x="2213" y="3243"/>
                              </a:lnTo>
                              <a:lnTo>
                                <a:pt x="2208" y="3255"/>
                              </a:lnTo>
                              <a:lnTo>
                                <a:pt x="2202" y="3266"/>
                              </a:lnTo>
                              <a:lnTo>
                                <a:pt x="2196" y="3278"/>
                              </a:lnTo>
                              <a:lnTo>
                                <a:pt x="2183" y="3270"/>
                              </a:lnTo>
                              <a:close/>
                              <a:moveTo>
                                <a:pt x="2223" y="3180"/>
                              </a:moveTo>
                              <a:lnTo>
                                <a:pt x="2225" y="3168"/>
                              </a:lnTo>
                              <a:lnTo>
                                <a:pt x="2227" y="3159"/>
                              </a:lnTo>
                              <a:lnTo>
                                <a:pt x="2231" y="3147"/>
                              </a:lnTo>
                              <a:lnTo>
                                <a:pt x="2231" y="3136"/>
                              </a:lnTo>
                              <a:lnTo>
                                <a:pt x="2232" y="3126"/>
                              </a:lnTo>
                              <a:lnTo>
                                <a:pt x="2234" y="3115"/>
                              </a:lnTo>
                              <a:lnTo>
                                <a:pt x="2234" y="3105"/>
                              </a:lnTo>
                              <a:lnTo>
                                <a:pt x="2232" y="3094"/>
                              </a:lnTo>
                              <a:lnTo>
                                <a:pt x="2248" y="3094"/>
                              </a:lnTo>
                              <a:lnTo>
                                <a:pt x="2248" y="3103"/>
                              </a:lnTo>
                              <a:lnTo>
                                <a:pt x="2248" y="3115"/>
                              </a:lnTo>
                              <a:lnTo>
                                <a:pt x="2248" y="3126"/>
                              </a:lnTo>
                              <a:lnTo>
                                <a:pt x="2246" y="3138"/>
                              </a:lnTo>
                              <a:lnTo>
                                <a:pt x="2244" y="3149"/>
                              </a:lnTo>
                              <a:lnTo>
                                <a:pt x="2242" y="3161"/>
                              </a:lnTo>
                              <a:lnTo>
                                <a:pt x="2240" y="3172"/>
                              </a:lnTo>
                              <a:lnTo>
                                <a:pt x="2236" y="3184"/>
                              </a:lnTo>
                              <a:lnTo>
                                <a:pt x="2223" y="3180"/>
                              </a:lnTo>
                              <a:close/>
                              <a:moveTo>
                                <a:pt x="2232" y="3094"/>
                              </a:moveTo>
                              <a:lnTo>
                                <a:pt x="2232" y="3084"/>
                              </a:lnTo>
                              <a:lnTo>
                                <a:pt x="2231" y="3075"/>
                              </a:lnTo>
                              <a:lnTo>
                                <a:pt x="2229" y="3069"/>
                              </a:lnTo>
                              <a:lnTo>
                                <a:pt x="2227" y="3063"/>
                              </a:lnTo>
                              <a:lnTo>
                                <a:pt x="2225" y="3059"/>
                              </a:lnTo>
                              <a:lnTo>
                                <a:pt x="2223" y="3053"/>
                              </a:lnTo>
                              <a:lnTo>
                                <a:pt x="2221" y="3050"/>
                              </a:lnTo>
                              <a:lnTo>
                                <a:pt x="2219" y="3044"/>
                              </a:lnTo>
                              <a:lnTo>
                                <a:pt x="2217" y="3040"/>
                              </a:lnTo>
                              <a:lnTo>
                                <a:pt x="2213" y="3034"/>
                              </a:lnTo>
                              <a:lnTo>
                                <a:pt x="2211" y="3030"/>
                              </a:lnTo>
                              <a:lnTo>
                                <a:pt x="2208" y="3025"/>
                              </a:lnTo>
                              <a:lnTo>
                                <a:pt x="2204" y="3021"/>
                              </a:lnTo>
                              <a:lnTo>
                                <a:pt x="2200" y="3017"/>
                              </a:lnTo>
                              <a:lnTo>
                                <a:pt x="2211" y="3007"/>
                              </a:lnTo>
                              <a:lnTo>
                                <a:pt x="2215" y="3011"/>
                              </a:lnTo>
                              <a:lnTo>
                                <a:pt x="2219" y="3017"/>
                              </a:lnTo>
                              <a:lnTo>
                                <a:pt x="2223" y="3023"/>
                              </a:lnTo>
                              <a:lnTo>
                                <a:pt x="2227" y="3027"/>
                              </a:lnTo>
                              <a:lnTo>
                                <a:pt x="2229" y="3032"/>
                              </a:lnTo>
                              <a:lnTo>
                                <a:pt x="2232" y="3038"/>
                              </a:lnTo>
                              <a:lnTo>
                                <a:pt x="2234" y="3042"/>
                              </a:lnTo>
                              <a:lnTo>
                                <a:pt x="2236" y="3048"/>
                              </a:lnTo>
                              <a:lnTo>
                                <a:pt x="2238" y="3053"/>
                              </a:lnTo>
                              <a:lnTo>
                                <a:pt x="2240" y="3059"/>
                              </a:lnTo>
                              <a:lnTo>
                                <a:pt x="2242" y="3065"/>
                              </a:lnTo>
                              <a:lnTo>
                                <a:pt x="2244" y="3071"/>
                              </a:lnTo>
                              <a:lnTo>
                                <a:pt x="2246" y="3076"/>
                              </a:lnTo>
                              <a:lnTo>
                                <a:pt x="2246" y="3082"/>
                              </a:lnTo>
                              <a:lnTo>
                                <a:pt x="2246" y="3088"/>
                              </a:lnTo>
                              <a:lnTo>
                                <a:pt x="2248" y="3094"/>
                              </a:lnTo>
                              <a:lnTo>
                                <a:pt x="2232" y="3094"/>
                              </a:lnTo>
                              <a:close/>
                              <a:moveTo>
                                <a:pt x="2200" y="3017"/>
                              </a:moveTo>
                              <a:lnTo>
                                <a:pt x="2200" y="3017"/>
                              </a:lnTo>
                              <a:lnTo>
                                <a:pt x="2206" y="3011"/>
                              </a:lnTo>
                              <a:lnTo>
                                <a:pt x="2200" y="3017"/>
                              </a:lnTo>
                              <a:close/>
                              <a:moveTo>
                                <a:pt x="2200" y="3017"/>
                              </a:moveTo>
                              <a:lnTo>
                                <a:pt x="2192" y="3007"/>
                              </a:lnTo>
                              <a:lnTo>
                                <a:pt x="2185" y="3000"/>
                              </a:lnTo>
                              <a:lnTo>
                                <a:pt x="2175" y="2990"/>
                              </a:lnTo>
                              <a:lnTo>
                                <a:pt x="2165" y="2984"/>
                              </a:lnTo>
                              <a:lnTo>
                                <a:pt x="2175" y="2971"/>
                              </a:lnTo>
                              <a:lnTo>
                                <a:pt x="2185" y="2979"/>
                              </a:lnTo>
                              <a:lnTo>
                                <a:pt x="2194" y="2988"/>
                              </a:lnTo>
                              <a:lnTo>
                                <a:pt x="2204" y="2998"/>
                              </a:lnTo>
                              <a:lnTo>
                                <a:pt x="2211" y="3007"/>
                              </a:lnTo>
                              <a:lnTo>
                                <a:pt x="2200" y="3017"/>
                              </a:lnTo>
                              <a:close/>
                              <a:moveTo>
                                <a:pt x="2165" y="2984"/>
                              </a:moveTo>
                              <a:lnTo>
                                <a:pt x="2156" y="2977"/>
                              </a:lnTo>
                              <a:lnTo>
                                <a:pt x="2146" y="2969"/>
                              </a:lnTo>
                              <a:lnTo>
                                <a:pt x="2137" y="2963"/>
                              </a:lnTo>
                              <a:lnTo>
                                <a:pt x="2125" y="2958"/>
                              </a:lnTo>
                              <a:lnTo>
                                <a:pt x="2131" y="2946"/>
                              </a:lnTo>
                              <a:lnTo>
                                <a:pt x="2142" y="2952"/>
                              </a:lnTo>
                              <a:lnTo>
                                <a:pt x="2154" y="2958"/>
                              </a:lnTo>
                              <a:lnTo>
                                <a:pt x="2165" y="2963"/>
                              </a:lnTo>
                              <a:lnTo>
                                <a:pt x="2175" y="2971"/>
                              </a:lnTo>
                              <a:lnTo>
                                <a:pt x="2165" y="2984"/>
                              </a:lnTo>
                              <a:close/>
                              <a:moveTo>
                                <a:pt x="2131" y="2946"/>
                              </a:moveTo>
                              <a:lnTo>
                                <a:pt x="2131" y="2946"/>
                              </a:lnTo>
                              <a:lnTo>
                                <a:pt x="2129" y="2952"/>
                              </a:lnTo>
                              <a:lnTo>
                                <a:pt x="2131" y="2946"/>
                              </a:lnTo>
                              <a:close/>
                              <a:moveTo>
                                <a:pt x="2125" y="2958"/>
                              </a:moveTo>
                              <a:lnTo>
                                <a:pt x="2115" y="2954"/>
                              </a:lnTo>
                              <a:lnTo>
                                <a:pt x="2104" y="2948"/>
                              </a:lnTo>
                              <a:lnTo>
                                <a:pt x="2094" y="2946"/>
                              </a:lnTo>
                              <a:lnTo>
                                <a:pt x="2083" y="2942"/>
                              </a:lnTo>
                              <a:lnTo>
                                <a:pt x="2071" y="2938"/>
                              </a:lnTo>
                              <a:lnTo>
                                <a:pt x="2060" y="2937"/>
                              </a:lnTo>
                              <a:lnTo>
                                <a:pt x="2050" y="2935"/>
                              </a:lnTo>
                              <a:lnTo>
                                <a:pt x="2039" y="2933"/>
                              </a:lnTo>
                              <a:lnTo>
                                <a:pt x="2027" y="2931"/>
                              </a:lnTo>
                              <a:lnTo>
                                <a:pt x="2016" y="2929"/>
                              </a:lnTo>
                              <a:lnTo>
                                <a:pt x="2004" y="2927"/>
                              </a:lnTo>
                              <a:lnTo>
                                <a:pt x="1993" y="2927"/>
                              </a:lnTo>
                              <a:lnTo>
                                <a:pt x="1970" y="2923"/>
                              </a:lnTo>
                              <a:lnTo>
                                <a:pt x="1947" y="2923"/>
                              </a:lnTo>
                              <a:lnTo>
                                <a:pt x="1949" y="2908"/>
                              </a:lnTo>
                              <a:lnTo>
                                <a:pt x="1972" y="2910"/>
                              </a:lnTo>
                              <a:lnTo>
                                <a:pt x="1995" y="2912"/>
                              </a:lnTo>
                              <a:lnTo>
                                <a:pt x="2006" y="2914"/>
                              </a:lnTo>
                              <a:lnTo>
                                <a:pt x="2018" y="2914"/>
                              </a:lnTo>
                              <a:lnTo>
                                <a:pt x="2029" y="2915"/>
                              </a:lnTo>
                              <a:lnTo>
                                <a:pt x="2043" y="2917"/>
                              </a:lnTo>
                              <a:lnTo>
                                <a:pt x="2052" y="2919"/>
                              </a:lnTo>
                              <a:lnTo>
                                <a:pt x="2064" y="2923"/>
                              </a:lnTo>
                              <a:lnTo>
                                <a:pt x="2075" y="2925"/>
                              </a:lnTo>
                              <a:lnTo>
                                <a:pt x="2087" y="2929"/>
                              </a:lnTo>
                              <a:lnTo>
                                <a:pt x="2098" y="2931"/>
                              </a:lnTo>
                              <a:lnTo>
                                <a:pt x="2110" y="2937"/>
                              </a:lnTo>
                              <a:lnTo>
                                <a:pt x="2121" y="2940"/>
                              </a:lnTo>
                              <a:lnTo>
                                <a:pt x="2131" y="2946"/>
                              </a:lnTo>
                              <a:lnTo>
                                <a:pt x="2125" y="2958"/>
                              </a:lnTo>
                              <a:close/>
                              <a:moveTo>
                                <a:pt x="1947" y="2923"/>
                              </a:moveTo>
                              <a:lnTo>
                                <a:pt x="1933" y="2921"/>
                              </a:lnTo>
                              <a:lnTo>
                                <a:pt x="1935" y="2908"/>
                              </a:lnTo>
                              <a:lnTo>
                                <a:pt x="1949" y="2908"/>
                              </a:lnTo>
                              <a:lnTo>
                                <a:pt x="1947" y="2923"/>
                              </a:lnTo>
                              <a:close/>
                              <a:moveTo>
                                <a:pt x="1933" y="2921"/>
                              </a:moveTo>
                              <a:lnTo>
                                <a:pt x="1920" y="2921"/>
                              </a:lnTo>
                              <a:lnTo>
                                <a:pt x="1904" y="2919"/>
                              </a:lnTo>
                              <a:lnTo>
                                <a:pt x="1891" y="2919"/>
                              </a:lnTo>
                              <a:lnTo>
                                <a:pt x="1876" y="2917"/>
                              </a:lnTo>
                              <a:lnTo>
                                <a:pt x="1862" y="2915"/>
                              </a:lnTo>
                              <a:lnTo>
                                <a:pt x="1849" y="2915"/>
                              </a:lnTo>
                              <a:lnTo>
                                <a:pt x="1833" y="2915"/>
                              </a:lnTo>
                              <a:lnTo>
                                <a:pt x="1820" y="2914"/>
                              </a:lnTo>
                              <a:lnTo>
                                <a:pt x="1820" y="2898"/>
                              </a:lnTo>
                              <a:lnTo>
                                <a:pt x="1835" y="2900"/>
                              </a:lnTo>
                              <a:lnTo>
                                <a:pt x="1851" y="2900"/>
                              </a:lnTo>
                              <a:lnTo>
                                <a:pt x="1864" y="2902"/>
                              </a:lnTo>
                              <a:lnTo>
                                <a:pt x="1878" y="2902"/>
                              </a:lnTo>
                              <a:lnTo>
                                <a:pt x="1893" y="2904"/>
                              </a:lnTo>
                              <a:lnTo>
                                <a:pt x="1906" y="2904"/>
                              </a:lnTo>
                              <a:lnTo>
                                <a:pt x="1920" y="2906"/>
                              </a:lnTo>
                              <a:lnTo>
                                <a:pt x="1935" y="2908"/>
                              </a:lnTo>
                              <a:lnTo>
                                <a:pt x="1933" y="2921"/>
                              </a:lnTo>
                              <a:close/>
                              <a:moveTo>
                                <a:pt x="1820" y="2914"/>
                              </a:moveTo>
                              <a:lnTo>
                                <a:pt x="1809" y="2914"/>
                              </a:lnTo>
                              <a:lnTo>
                                <a:pt x="1797" y="2912"/>
                              </a:lnTo>
                              <a:lnTo>
                                <a:pt x="1786" y="2912"/>
                              </a:lnTo>
                              <a:lnTo>
                                <a:pt x="1776" y="2912"/>
                              </a:lnTo>
                              <a:lnTo>
                                <a:pt x="1764" y="2910"/>
                              </a:lnTo>
                              <a:lnTo>
                                <a:pt x="1753" y="2910"/>
                              </a:lnTo>
                              <a:lnTo>
                                <a:pt x="1741" y="2908"/>
                              </a:lnTo>
                              <a:lnTo>
                                <a:pt x="1732" y="2908"/>
                              </a:lnTo>
                              <a:lnTo>
                                <a:pt x="1732" y="2892"/>
                              </a:lnTo>
                              <a:lnTo>
                                <a:pt x="1743" y="2894"/>
                              </a:lnTo>
                              <a:lnTo>
                                <a:pt x="1755" y="2894"/>
                              </a:lnTo>
                              <a:lnTo>
                                <a:pt x="1766" y="2896"/>
                              </a:lnTo>
                              <a:lnTo>
                                <a:pt x="1776" y="2896"/>
                              </a:lnTo>
                              <a:lnTo>
                                <a:pt x="1787" y="2896"/>
                              </a:lnTo>
                              <a:lnTo>
                                <a:pt x="1799" y="2898"/>
                              </a:lnTo>
                              <a:lnTo>
                                <a:pt x="1810" y="2898"/>
                              </a:lnTo>
                              <a:lnTo>
                                <a:pt x="1820" y="2898"/>
                              </a:lnTo>
                              <a:lnTo>
                                <a:pt x="1820" y="2914"/>
                              </a:lnTo>
                              <a:close/>
                              <a:moveTo>
                                <a:pt x="1732" y="2908"/>
                              </a:moveTo>
                              <a:lnTo>
                                <a:pt x="1711" y="2906"/>
                              </a:lnTo>
                              <a:lnTo>
                                <a:pt x="1692" y="2904"/>
                              </a:lnTo>
                              <a:lnTo>
                                <a:pt x="1670" y="2902"/>
                              </a:lnTo>
                              <a:lnTo>
                                <a:pt x="1651" y="2900"/>
                              </a:lnTo>
                              <a:lnTo>
                                <a:pt x="1632" y="2896"/>
                              </a:lnTo>
                              <a:lnTo>
                                <a:pt x="1613" y="2894"/>
                              </a:lnTo>
                              <a:lnTo>
                                <a:pt x="1592" y="2891"/>
                              </a:lnTo>
                              <a:lnTo>
                                <a:pt x="1573" y="2887"/>
                              </a:lnTo>
                              <a:lnTo>
                                <a:pt x="1553" y="2885"/>
                              </a:lnTo>
                              <a:lnTo>
                                <a:pt x="1532" y="2881"/>
                              </a:lnTo>
                              <a:lnTo>
                                <a:pt x="1513" y="2877"/>
                              </a:lnTo>
                              <a:lnTo>
                                <a:pt x="1494" y="2873"/>
                              </a:lnTo>
                              <a:lnTo>
                                <a:pt x="1475" y="2868"/>
                              </a:lnTo>
                              <a:lnTo>
                                <a:pt x="1456" y="2864"/>
                              </a:lnTo>
                              <a:lnTo>
                                <a:pt x="1435" y="2860"/>
                              </a:lnTo>
                              <a:lnTo>
                                <a:pt x="1415" y="2856"/>
                              </a:lnTo>
                              <a:lnTo>
                                <a:pt x="1419" y="2843"/>
                              </a:lnTo>
                              <a:lnTo>
                                <a:pt x="1438" y="2846"/>
                              </a:lnTo>
                              <a:lnTo>
                                <a:pt x="1458" y="2850"/>
                              </a:lnTo>
                              <a:lnTo>
                                <a:pt x="1477" y="2854"/>
                              </a:lnTo>
                              <a:lnTo>
                                <a:pt x="1496" y="2858"/>
                              </a:lnTo>
                              <a:lnTo>
                                <a:pt x="1517" y="2862"/>
                              </a:lnTo>
                              <a:lnTo>
                                <a:pt x="1536" y="2866"/>
                              </a:lnTo>
                              <a:lnTo>
                                <a:pt x="1555" y="2869"/>
                              </a:lnTo>
                              <a:lnTo>
                                <a:pt x="1575" y="2873"/>
                              </a:lnTo>
                              <a:lnTo>
                                <a:pt x="1594" y="2877"/>
                              </a:lnTo>
                              <a:lnTo>
                                <a:pt x="1615" y="2879"/>
                              </a:lnTo>
                              <a:lnTo>
                                <a:pt x="1634" y="2883"/>
                              </a:lnTo>
                              <a:lnTo>
                                <a:pt x="1653" y="2885"/>
                              </a:lnTo>
                              <a:lnTo>
                                <a:pt x="1672" y="2887"/>
                              </a:lnTo>
                              <a:lnTo>
                                <a:pt x="1693" y="2891"/>
                              </a:lnTo>
                              <a:lnTo>
                                <a:pt x="1713" y="2892"/>
                              </a:lnTo>
                              <a:lnTo>
                                <a:pt x="1732" y="2892"/>
                              </a:lnTo>
                              <a:lnTo>
                                <a:pt x="1732" y="2908"/>
                              </a:lnTo>
                              <a:close/>
                              <a:moveTo>
                                <a:pt x="1415" y="2856"/>
                              </a:moveTo>
                              <a:lnTo>
                                <a:pt x="1406" y="2854"/>
                              </a:lnTo>
                              <a:lnTo>
                                <a:pt x="1396" y="2852"/>
                              </a:lnTo>
                              <a:lnTo>
                                <a:pt x="1387" y="2850"/>
                              </a:lnTo>
                              <a:lnTo>
                                <a:pt x="1375" y="2848"/>
                              </a:lnTo>
                              <a:lnTo>
                                <a:pt x="1365" y="2846"/>
                              </a:lnTo>
                              <a:lnTo>
                                <a:pt x="1354" y="2845"/>
                              </a:lnTo>
                              <a:lnTo>
                                <a:pt x="1344" y="2841"/>
                              </a:lnTo>
                              <a:lnTo>
                                <a:pt x="1333" y="2839"/>
                              </a:lnTo>
                              <a:lnTo>
                                <a:pt x="1335" y="2825"/>
                              </a:lnTo>
                              <a:lnTo>
                                <a:pt x="1346" y="2827"/>
                              </a:lnTo>
                              <a:lnTo>
                                <a:pt x="1356" y="2829"/>
                              </a:lnTo>
                              <a:lnTo>
                                <a:pt x="1365" y="2831"/>
                              </a:lnTo>
                              <a:lnTo>
                                <a:pt x="1377" y="2833"/>
                              </a:lnTo>
                              <a:lnTo>
                                <a:pt x="1387" y="2835"/>
                              </a:lnTo>
                              <a:lnTo>
                                <a:pt x="1398" y="2837"/>
                              </a:lnTo>
                              <a:lnTo>
                                <a:pt x="1408" y="2841"/>
                              </a:lnTo>
                              <a:lnTo>
                                <a:pt x="1419" y="2843"/>
                              </a:lnTo>
                              <a:lnTo>
                                <a:pt x="1415" y="2856"/>
                              </a:lnTo>
                              <a:close/>
                              <a:moveTo>
                                <a:pt x="1333" y="2839"/>
                              </a:moveTo>
                              <a:lnTo>
                                <a:pt x="1317" y="2837"/>
                              </a:lnTo>
                              <a:lnTo>
                                <a:pt x="1302" y="2833"/>
                              </a:lnTo>
                              <a:lnTo>
                                <a:pt x="1287" y="2831"/>
                              </a:lnTo>
                              <a:lnTo>
                                <a:pt x="1271" y="2829"/>
                              </a:lnTo>
                              <a:lnTo>
                                <a:pt x="1258" y="2827"/>
                              </a:lnTo>
                              <a:lnTo>
                                <a:pt x="1243" y="2825"/>
                              </a:lnTo>
                              <a:lnTo>
                                <a:pt x="1227" y="2823"/>
                              </a:lnTo>
                              <a:lnTo>
                                <a:pt x="1212" y="2822"/>
                              </a:lnTo>
                              <a:lnTo>
                                <a:pt x="1212" y="2808"/>
                              </a:lnTo>
                              <a:lnTo>
                                <a:pt x="1229" y="2808"/>
                              </a:lnTo>
                              <a:lnTo>
                                <a:pt x="1245" y="2810"/>
                              </a:lnTo>
                              <a:lnTo>
                                <a:pt x="1260" y="2812"/>
                              </a:lnTo>
                              <a:lnTo>
                                <a:pt x="1275" y="2814"/>
                              </a:lnTo>
                              <a:lnTo>
                                <a:pt x="1291" y="2818"/>
                              </a:lnTo>
                              <a:lnTo>
                                <a:pt x="1304" y="2820"/>
                              </a:lnTo>
                              <a:lnTo>
                                <a:pt x="1319" y="2822"/>
                              </a:lnTo>
                              <a:lnTo>
                                <a:pt x="1335" y="2825"/>
                              </a:lnTo>
                              <a:lnTo>
                                <a:pt x="1333" y="2839"/>
                              </a:lnTo>
                              <a:close/>
                              <a:moveTo>
                                <a:pt x="1212" y="2822"/>
                              </a:moveTo>
                              <a:lnTo>
                                <a:pt x="1197" y="2822"/>
                              </a:lnTo>
                              <a:lnTo>
                                <a:pt x="1181" y="2820"/>
                              </a:lnTo>
                              <a:lnTo>
                                <a:pt x="1166" y="2820"/>
                              </a:lnTo>
                              <a:lnTo>
                                <a:pt x="1151" y="2820"/>
                              </a:lnTo>
                              <a:lnTo>
                                <a:pt x="1135" y="2820"/>
                              </a:lnTo>
                              <a:lnTo>
                                <a:pt x="1120" y="2820"/>
                              </a:lnTo>
                              <a:lnTo>
                                <a:pt x="1105" y="2820"/>
                              </a:lnTo>
                              <a:lnTo>
                                <a:pt x="1089" y="2822"/>
                              </a:lnTo>
                              <a:lnTo>
                                <a:pt x="1087" y="2806"/>
                              </a:lnTo>
                              <a:lnTo>
                                <a:pt x="1105" y="2806"/>
                              </a:lnTo>
                              <a:lnTo>
                                <a:pt x="1120" y="2804"/>
                              </a:lnTo>
                              <a:lnTo>
                                <a:pt x="1135" y="2804"/>
                              </a:lnTo>
                              <a:lnTo>
                                <a:pt x="1151" y="2804"/>
                              </a:lnTo>
                              <a:lnTo>
                                <a:pt x="1166" y="2804"/>
                              </a:lnTo>
                              <a:lnTo>
                                <a:pt x="1181" y="2804"/>
                              </a:lnTo>
                              <a:lnTo>
                                <a:pt x="1197" y="2806"/>
                              </a:lnTo>
                              <a:lnTo>
                                <a:pt x="1212" y="2808"/>
                              </a:lnTo>
                              <a:lnTo>
                                <a:pt x="1212" y="2822"/>
                              </a:lnTo>
                              <a:close/>
                              <a:moveTo>
                                <a:pt x="1089" y="2822"/>
                              </a:moveTo>
                              <a:lnTo>
                                <a:pt x="1089" y="2822"/>
                              </a:lnTo>
                              <a:lnTo>
                                <a:pt x="1089" y="2814"/>
                              </a:lnTo>
                              <a:lnTo>
                                <a:pt x="1089" y="2822"/>
                              </a:lnTo>
                              <a:close/>
                              <a:moveTo>
                                <a:pt x="1089" y="2822"/>
                              </a:moveTo>
                              <a:lnTo>
                                <a:pt x="1076" y="2822"/>
                              </a:lnTo>
                              <a:lnTo>
                                <a:pt x="1062" y="2823"/>
                              </a:lnTo>
                              <a:lnTo>
                                <a:pt x="1051" y="2825"/>
                              </a:lnTo>
                              <a:lnTo>
                                <a:pt x="1037" y="2827"/>
                              </a:lnTo>
                              <a:lnTo>
                                <a:pt x="1024" y="2829"/>
                              </a:lnTo>
                              <a:lnTo>
                                <a:pt x="1012" y="2831"/>
                              </a:lnTo>
                              <a:lnTo>
                                <a:pt x="999" y="2833"/>
                              </a:lnTo>
                              <a:lnTo>
                                <a:pt x="988" y="2835"/>
                              </a:lnTo>
                              <a:lnTo>
                                <a:pt x="984" y="2822"/>
                              </a:lnTo>
                              <a:lnTo>
                                <a:pt x="997" y="2820"/>
                              </a:lnTo>
                              <a:lnTo>
                                <a:pt x="1011" y="2816"/>
                              </a:lnTo>
                              <a:lnTo>
                                <a:pt x="1022" y="2814"/>
                              </a:lnTo>
                              <a:lnTo>
                                <a:pt x="1036" y="2812"/>
                              </a:lnTo>
                              <a:lnTo>
                                <a:pt x="1049" y="2810"/>
                              </a:lnTo>
                              <a:lnTo>
                                <a:pt x="1062" y="2810"/>
                              </a:lnTo>
                              <a:lnTo>
                                <a:pt x="1076" y="2808"/>
                              </a:lnTo>
                              <a:lnTo>
                                <a:pt x="1087" y="2806"/>
                              </a:lnTo>
                              <a:lnTo>
                                <a:pt x="1089" y="2822"/>
                              </a:lnTo>
                              <a:close/>
                              <a:moveTo>
                                <a:pt x="988" y="2835"/>
                              </a:moveTo>
                              <a:lnTo>
                                <a:pt x="974" y="2837"/>
                              </a:lnTo>
                              <a:lnTo>
                                <a:pt x="963" y="2841"/>
                              </a:lnTo>
                              <a:lnTo>
                                <a:pt x="949" y="2845"/>
                              </a:lnTo>
                              <a:lnTo>
                                <a:pt x="938" y="2846"/>
                              </a:lnTo>
                              <a:lnTo>
                                <a:pt x="924" y="2850"/>
                              </a:lnTo>
                              <a:lnTo>
                                <a:pt x="913" y="2854"/>
                              </a:lnTo>
                              <a:lnTo>
                                <a:pt x="899" y="2858"/>
                              </a:lnTo>
                              <a:lnTo>
                                <a:pt x="888" y="2860"/>
                              </a:lnTo>
                              <a:lnTo>
                                <a:pt x="884" y="2846"/>
                              </a:lnTo>
                              <a:lnTo>
                                <a:pt x="895" y="2843"/>
                              </a:lnTo>
                              <a:lnTo>
                                <a:pt x="907" y="2839"/>
                              </a:lnTo>
                              <a:lnTo>
                                <a:pt x="920" y="2837"/>
                              </a:lnTo>
                              <a:lnTo>
                                <a:pt x="934" y="2833"/>
                              </a:lnTo>
                              <a:lnTo>
                                <a:pt x="945" y="2829"/>
                              </a:lnTo>
                              <a:lnTo>
                                <a:pt x="959" y="2827"/>
                              </a:lnTo>
                              <a:lnTo>
                                <a:pt x="970" y="2823"/>
                              </a:lnTo>
                              <a:lnTo>
                                <a:pt x="984" y="2822"/>
                              </a:lnTo>
                              <a:lnTo>
                                <a:pt x="988" y="2835"/>
                              </a:lnTo>
                              <a:close/>
                              <a:moveTo>
                                <a:pt x="888" y="2860"/>
                              </a:moveTo>
                              <a:lnTo>
                                <a:pt x="888" y="2860"/>
                              </a:lnTo>
                              <a:lnTo>
                                <a:pt x="884" y="2854"/>
                              </a:lnTo>
                              <a:lnTo>
                                <a:pt x="888" y="2860"/>
                              </a:lnTo>
                              <a:close/>
                              <a:moveTo>
                                <a:pt x="888" y="2860"/>
                              </a:moveTo>
                              <a:lnTo>
                                <a:pt x="880" y="2864"/>
                              </a:lnTo>
                              <a:lnTo>
                                <a:pt x="872" y="2866"/>
                              </a:lnTo>
                              <a:lnTo>
                                <a:pt x="865" y="2868"/>
                              </a:lnTo>
                              <a:lnTo>
                                <a:pt x="857" y="2869"/>
                              </a:lnTo>
                              <a:lnTo>
                                <a:pt x="851" y="2871"/>
                              </a:lnTo>
                              <a:lnTo>
                                <a:pt x="844" y="2873"/>
                              </a:lnTo>
                              <a:lnTo>
                                <a:pt x="836" y="2875"/>
                              </a:lnTo>
                              <a:lnTo>
                                <a:pt x="828" y="2879"/>
                              </a:lnTo>
                              <a:lnTo>
                                <a:pt x="825" y="2864"/>
                              </a:lnTo>
                              <a:lnTo>
                                <a:pt x="832" y="2862"/>
                              </a:lnTo>
                              <a:lnTo>
                                <a:pt x="838" y="2860"/>
                              </a:lnTo>
                              <a:lnTo>
                                <a:pt x="846" y="2858"/>
                              </a:lnTo>
                              <a:lnTo>
                                <a:pt x="853" y="2856"/>
                              </a:lnTo>
                              <a:lnTo>
                                <a:pt x="861" y="2852"/>
                              </a:lnTo>
                              <a:lnTo>
                                <a:pt x="869" y="2850"/>
                              </a:lnTo>
                              <a:lnTo>
                                <a:pt x="876" y="2848"/>
                              </a:lnTo>
                              <a:lnTo>
                                <a:pt x="884" y="2846"/>
                              </a:lnTo>
                              <a:lnTo>
                                <a:pt x="888" y="2860"/>
                              </a:lnTo>
                              <a:close/>
                              <a:moveTo>
                                <a:pt x="828" y="2879"/>
                              </a:moveTo>
                              <a:lnTo>
                                <a:pt x="809" y="2885"/>
                              </a:lnTo>
                              <a:lnTo>
                                <a:pt x="788" y="2891"/>
                              </a:lnTo>
                              <a:lnTo>
                                <a:pt x="769" y="2896"/>
                              </a:lnTo>
                              <a:lnTo>
                                <a:pt x="750" y="2902"/>
                              </a:lnTo>
                              <a:lnTo>
                                <a:pt x="731" y="2908"/>
                              </a:lnTo>
                              <a:lnTo>
                                <a:pt x="709" y="2912"/>
                              </a:lnTo>
                              <a:lnTo>
                                <a:pt x="690" y="2917"/>
                              </a:lnTo>
                              <a:lnTo>
                                <a:pt x="669" y="2921"/>
                              </a:lnTo>
                              <a:lnTo>
                                <a:pt x="667" y="2908"/>
                              </a:lnTo>
                              <a:lnTo>
                                <a:pt x="686" y="2902"/>
                              </a:lnTo>
                              <a:lnTo>
                                <a:pt x="707" y="2898"/>
                              </a:lnTo>
                              <a:lnTo>
                                <a:pt x="727" y="2892"/>
                              </a:lnTo>
                              <a:lnTo>
                                <a:pt x="746" y="2887"/>
                              </a:lnTo>
                              <a:lnTo>
                                <a:pt x="765" y="2883"/>
                              </a:lnTo>
                              <a:lnTo>
                                <a:pt x="786" y="2877"/>
                              </a:lnTo>
                              <a:lnTo>
                                <a:pt x="805" y="2869"/>
                              </a:lnTo>
                              <a:lnTo>
                                <a:pt x="825" y="2864"/>
                              </a:lnTo>
                              <a:lnTo>
                                <a:pt x="828" y="2879"/>
                              </a:lnTo>
                              <a:close/>
                              <a:moveTo>
                                <a:pt x="669" y="2921"/>
                              </a:moveTo>
                              <a:lnTo>
                                <a:pt x="648" y="2925"/>
                              </a:lnTo>
                              <a:lnTo>
                                <a:pt x="627" y="2929"/>
                              </a:lnTo>
                              <a:lnTo>
                                <a:pt x="608" y="2931"/>
                              </a:lnTo>
                              <a:lnTo>
                                <a:pt x="587" y="2933"/>
                              </a:lnTo>
                              <a:lnTo>
                                <a:pt x="575" y="2935"/>
                              </a:lnTo>
                              <a:lnTo>
                                <a:pt x="566" y="2935"/>
                              </a:lnTo>
                              <a:lnTo>
                                <a:pt x="554" y="2935"/>
                              </a:lnTo>
                              <a:lnTo>
                                <a:pt x="544" y="2935"/>
                              </a:lnTo>
                              <a:lnTo>
                                <a:pt x="533" y="2935"/>
                              </a:lnTo>
                              <a:lnTo>
                                <a:pt x="523" y="2935"/>
                              </a:lnTo>
                              <a:lnTo>
                                <a:pt x="512" y="2935"/>
                              </a:lnTo>
                              <a:lnTo>
                                <a:pt x="502" y="2933"/>
                              </a:lnTo>
                              <a:lnTo>
                                <a:pt x="504" y="2919"/>
                              </a:lnTo>
                              <a:lnTo>
                                <a:pt x="514" y="2919"/>
                              </a:lnTo>
                              <a:lnTo>
                                <a:pt x="523" y="2919"/>
                              </a:lnTo>
                              <a:lnTo>
                                <a:pt x="535" y="2919"/>
                              </a:lnTo>
                              <a:lnTo>
                                <a:pt x="544" y="2919"/>
                              </a:lnTo>
                              <a:lnTo>
                                <a:pt x="564" y="2919"/>
                              </a:lnTo>
                              <a:lnTo>
                                <a:pt x="585" y="2919"/>
                              </a:lnTo>
                              <a:lnTo>
                                <a:pt x="606" y="2917"/>
                              </a:lnTo>
                              <a:lnTo>
                                <a:pt x="627" y="2914"/>
                              </a:lnTo>
                              <a:lnTo>
                                <a:pt x="646" y="2912"/>
                              </a:lnTo>
                              <a:lnTo>
                                <a:pt x="667" y="2908"/>
                              </a:lnTo>
                              <a:lnTo>
                                <a:pt x="669" y="2921"/>
                              </a:lnTo>
                              <a:close/>
                              <a:moveTo>
                                <a:pt x="502" y="2933"/>
                              </a:moveTo>
                              <a:lnTo>
                                <a:pt x="483" y="2931"/>
                              </a:lnTo>
                              <a:lnTo>
                                <a:pt x="462" y="2929"/>
                              </a:lnTo>
                              <a:lnTo>
                                <a:pt x="452" y="2927"/>
                              </a:lnTo>
                              <a:lnTo>
                                <a:pt x="443" y="2925"/>
                              </a:lnTo>
                              <a:lnTo>
                                <a:pt x="433" y="2923"/>
                              </a:lnTo>
                              <a:lnTo>
                                <a:pt x="422" y="2919"/>
                              </a:lnTo>
                              <a:lnTo>
                                <a:pt x="412" y="2917"/>
                              </a:lnTo>
                              <a:lnTo>
                                <a:pt x="402" y="2915"/>
                              </a:lnTo>
                              <a:lnTo>
                                <a:pt x="393" y="2912"/>
                              </a:lnTo>
                              <a:lnTo>
                                <a:pt x="383" y="2908"/>
                              </a:lnTo>
                              <a:lnTo>
                                <a:pt x="374" y="2906"/>
                              </a:lnTo>
                              <a:lnTo>
                                <a:pt x="364" y="2902"/>
                              </a:lnTo>
                              <a:lnTo>
                                <a:pt x="355" y="2898"/>
                              </a:lnTo>
                              <a:lnTo>
                                <a:pt x="343" y="2894"/>
                              </a:lnTo>
                              <a:lnTo>
                                <a:pt x="349" y="2881"/>
                              </a:lnTo>
                              <a:lnTo>
                                <a:pt x="358" y="2885"/>
                              </a:lnTo>
                              <a:lnTo>
                                <a:pt x="368" y="2889"/>
                              </a:lnTo>
                              <a:lnTo>
                                <a:pt x="378" y="2892"/>
                              </a:lnTo>
                              <a:lnTo>
                                <a:pt x="387" y="2894"/>
                              </a:lnTo>
                              <a:lnTo>
                                <a:pt x="397" y="2898"/>
                              </a:lnTo>
                              <a:lnTo>
                                <a:pt x="406" y="2900"/>
                              </a:lnTo>
                              <a:lnTo>
                                <a:pt x="416" y="2904"/>
                              </a:lnTo>
                              <a:lnTo>
                                <a:pt x="426" y="2906"/>
                              </a:lnTo>
                              <a:lnTo>
                                <a:pt x="445" y="2910"/>
                              </a:lnTo>
                              <a:lnTo>
                                <a:pt x="464" y="2914"/>
                              </a:lnTo>
                              <a:lnTo>
                                <a:pt x="483" y="2915"/>
                              </a:lnTo>
                              <a:lnTo>
                                <a:pt x="504" y="2919"/>
                              </a:lnTo>
                              <a:lnTo>
                                <a:pt x="502" y="2933"/>
                              </a:lnTo>
                              <a:close/>
                              <a:moveTo>
                                <a:pt x="343" y="2894"/>
                              </a:moveTo>
                              <a:lnTo>
                                <a:pt x="330" y="2889"/>
                              </a:lnTo>
                              <a:lnTo>
                                <a:pt x="316" y="2883"/>
                              </a:lnTo>
                              <a:lnTo>
                                <a:pt x="303" y="2875"/>
                              </a:lnTo>
                              <a:lnTo>
                                <a:pt x="291" y="2869"/>
                              </a:lnTo>
                              <a:lnTo>
                                <a:pt x="280" y="2862"/>
                              </a:lnTo>
                              <a:lnTo>
                                <a:pt x="268" y="2854"/>
                              </a:lnTo>
                              <a:lnTo>
                                <a:pt x="255" y="2846"/>
                              </a:lnTo>
                              <a:lnTo>
                                <a:pt x="245" y="2839"/>
                              </a:lnTo>
                              <a:lnTo>
                                <a:pt x="234" y="2829"/>
                              </a:lnTo>
                              <a:lnTo>
                                <a:pt x="222" y="2822"/>
                              </a:lnTo>
                              <a:lnTo>
                                <a:pt x="213" y="2812"/>
                              </a:lnTo>
                              <a:lnTo>
                                <a:pt x="203" y="2802"/>
                              </a:lnTo>
                              <a:lnTo>
                                <a:pt x="193" y="2793"/>
                              </a:lnTo>
                              <a:lnTo>
                                <a:pt x="184" y="2783"/>
                              </a:lnTo>
                              <a:lnTo>
                                <a:pt x="174" y="2774"/>
                              </a:lnTo>
                              <a:lnTo>
                                <a:pt x="167" y="2764"/>
                              </a:lnTo>
                              <a:lnTo>
                                <a:pt x="178" y="2754"/>
                              </a:lnTo>
                              <a:lnTo>
                                <a:pt x="186" y="2764"/>
                              </a:lnTo>
                              <a:lnTo>
                                <a:pt x="195" y="2774"/>
                              </a:lnTo>
                              <a:lnTo>
                                <a:pt x="203" y="2783"/>
                              </a:lnTo>
                              <a:lnTo>
                                <a:pt x="213" y="2793"/>
                              </a:lnTo>
                              <a:lnTo>
                                <a:pt x="222" y="2802"/>
                              </a:lnTo>
                              <a:lnTo>
                                <a:pt x="232" y="2810"/>
                              </a:lnTo>
                              <a:lnTo>
                                <a:pt x="243" y="2820"/>
                              </a:lnTo>
                              <a:lnTo>
                                <a:pt x="253" y="2827"/>
                              </a:lnTo>
                              <a:lnTo>
                                <a:pt x="264" y="2835"/>
                              </a:lnTo>
                              <a:lnTo>
                                <a:pt x="276" y="2843"/>
                              </a:lnTo>
                              <a:lnTo>
                                <a:pt x="287" y="2850"/>
                              </a:lnTo>
                              <a:lnTo>
                                <a:pt x="299" y="2856"/>
                              </a:lnTo>
                              <a:lnTo>
                                <a:pt x="310" y="2864"/>
                              </a:lnTo>
                              <a:lnTo>
                                <a:pt x="324" y="2869"/>
                              </a:lnTo>
                              <a:lnTo>
                                <a:pt x="335" y="2875"/>
                              </a:lnTo>
                              <a:lnTo>
                                <a:pt x="349" y="2881"/>
                              </a:lnTo>
                              <a:lnTo>
                                <a:pt x="343" y="2894"/>
                              </a:lnTo>
                              <a:close/>
                              <a:moveTo>
                                <a:pt x="167" y="2764"/>
                              </a:moveTo>
                              <a:lnTo>
                                <a:pt x="157" y="2753"/>
                              </a:lnTo>
                              <a:lnTo>
                                <a:pt x="149" y="2741"/>
                              </a:lnTo>
                              <a:lnTo>
                                <a:pt x="142" y="2731"/>
                              </a:lnTo>
                              <a:lnTo>
                                <a:pt x="134" y="2720"/>
                              </a:lnTo>
                              <a:lnTo>
                                <a:pt x="126" y="2708"/>
                              </a:lnTo>
                              <a:lnTo>
                                <a:pt x="119" y="2697"/>
                              </a:lnTo>
                              <a:lnTo>
                                <a:pt x="111" y="2685"/>
                              </a:lnTo>
                              <a:lnTo>
                                <a:pt x="105" y="2674"/>
                              </a:lnTo>
                              <a:lnTo>
                                <a:pt x="97" y="2662"/>
                              </a:lnTo>
                              <a:lnTo>
                                <a:pt x="92" y="2649"/>
                              </a:lnTo>
                              <a:lnTo>
                                <a:pt x="86" y="2638"/>
                              </a:lnTo>
                              <a:lnTo>
                                <a:pt x="78" y="2624"/>
                              </a:lnTo>
                              <a:lnTo>
                                <a:pt x="73" y="2611"/>
                              </a:lnTo>
                              <a:lnTo>
                                <a:pt x="67" y="2599"/>
                              </a:lnTo>
                              <a:lnTo>
                                <a:pt x="61" y="2586"/>
                              </a:lnTo>
                              <a:lnTo>
                                <a:pt x="55" y="2572"/>
                              </a:lnTo>
                              <a:lnTo>
                                <a:pt x="69" y="2567"/>
                              </a:lnTo>
                              <a:lnTo>
                                <a:pt x="80" y="2592"/>
                              </a:lnTo>
                              <a:lnTo>
                                <a:pt x="92" y="2618"/>
                              </a:lnTo>
                              <a:lnTo>
                                <a:pt x="97" y="2630"/>
                              </a:lnTo>
                              <a:lnTo>
                                <a:pt x="103" y="2641"/>
                              </a:lnTo>
                              <a:lnTo>
                                <a:pt x="111" y="2655"/>
                              </a:lnTo>
                              <a:lnTo>
                                <a:pt x="117" y="2666"/>
                              </a:lnTo>
                              <a:lnTo>
                                <a:pt x="124" y="2678"/>
                              </a:lnTo>
                              <a:lnTo>
                                <a:pt x="132" y="2689"/>
                              </a:lnTo>
                              <a:lnTo>
                                <a:pt x="138" y="2701"/>
                              </a:lnTo>
                              <a:lnTo>
                                <a:pt x="145" y="2712"/>
                              </a:lnTo>
                              <a:lnTo>
                                <a:pt x="153" y="2722"/>
                              </a:lnTo>
                              <a:lnTo>
                                <a:pt x="161" y="2733"/>
                              </a:lnTo>
                              <a:lnTo>
                                <a:pt x="168" y="2745"/>
                              </a:lnTo>
                              <a:lnTo>
                                <a:pt x="178" y="2754"/>
                              </a:lnTo>
                              <a:lnTo>
                                <a:pt x="167" y="2764"/>
                              </a:lnTo>
                              <a:close/>
                              <a:moveTo>
                                <a:pt x="55" y="2572"/>
                              </a:moveTo>
                              <a:lnTo>
                                <a:pt x="51" y="2561"/>
                              </a:lnTo>
                              <a:lnTo>
                                <a:pt x="46" y="2547"/>
                              </a:lnTo>
                              <a:lnTo>
                                <a:pt x="42" y="2536"/>
                              </a:lnTo>
                              <a:lnTo>
                                <a:pt x="38" y="2523"/>
                              </a:lnTo>
                              <a:lnTo>
                                <a:pt x="34" y="2511"/>
                              </a:lnTo>
                              <a:lnTo>
                                <a:pt x="28" y="2498"/>
                              </a:lnTo>
                              <a:lnTo>
                                <a:pt x="25" y="2486"/>
                              </a:lnTo>
                              <a:lnTo>
                                <a:pt x="21" y="2473"/>
                              </a:lnTo>
                              <a:lnTo>
                                <a:pt x="36" y="2469"/>
                              </a:lnTo>
                              <a:lnTo>
                                <a:pt x="40" y="2482"/>
                              </a:lnTo>
                              <a:lnTo>
                                <a:pt x="44" y="2494"/>
                              </a:lnTo>
                              <a:lnTo>
                                <a:pt x="48" y="2507"/>
                              </a:lnTo>
                              <a:lnTo>
                                <a:pt x="51" y="2519"/>
                              </a:lnTo>
                              <a:lnTo>
                                <a:pt x="55" y="2530"/>
                              </a:lnTo>
                              <a:lnTo>
                                <a:pt x="59" y="2544"/>
                              </a:lnTo>
                              <a:lnTo>
                                <a:pt x="65" y="2555"/>
                              </a:lnTo>
                              <a:lnTo>
                                <a:pt x="69" y="2567"/>
                              </a:lnTo>
                              <a:lnTo>
                                <a:pt x="55" y="2572"/>
                              </a:lnTo>
                              <a:close/>
                              <a:moveTo>
                                <a:pt x="21" y="2473"/>
                              </a:moveTo>
                              <a:lnTo>
                                <a:pt x="19" y="2461"/>
                              </a:lnTo>
                              <a:lnTo>
                                <a:pt x="15" y="2448"/>
                              </a:lnTo>
                              <a:lnTo>
                                <a:pt x="13" y="2434"/>
                              </a:lnTo>
                              <a:lnTo>
                                <a:pt x="9" y="2423"/>
                              </a:lnTo>
                              <a:lnTo>
                                <a:pt x="7" y="2409"/>
                              </a:lnTo>
                              <a:lnTo>
                                <a:pt x="5" y="2396"/>
                              </a:lnTo>
                              <a:lnTo>
                                <a:pt x="4" y="2383"/>
                              </a:lnTo>
                              <a:lnTo>
                                <a:pt x="2" y="2371"/>
                              </a:lnTo>
                              <a:lnTo>
                                <a:pt x="17" y="2369"/>
                              </a:lnTo>
                              <a:lnTo>
                                <a:pt x="19" y="2383"/>
                              </a:lnTo>
                              <a:lnTo>
                                <a:pt x="21" y="2394"/>
                              </a:lnTo>
                              <a:lnTo>
                                <a:pt x="21" y="2408"/>
                              </a:lnTo>
                              <a:lnTo>
                                <a:pt x="25" y="2419"/>
                              </a:lnTo>
                              <a:lnTo>
                                <a:pt x="27" y="2432"/>
                              </a:lnTo>
                              <a:lnTo>
                                <a:pt x="28" y="2444"/>
                              </a:lnTo>
                              <a:lnTo>
                                <a:pt x="32" y="2457"/>
                              </a:lnTo>
                              <a:lnTo>
                                <a:pt x="36" y="2469"/>
                              </a:lnTo>
                              <a:lnTo>
                                <a:pt x="21" y="2473"/>
                              </a:lnTo>
                              <a:close/>
                              <a:moveTo>
                                <a:pt x="2" y="2371"/>
                              </a:moveTo>
                              <a:lnTo>
                                <a:pt x="2" y="2358"/>
                              </a:lnTo>
                              <a:lnTo>
                                <a:pt x="0" y="2346"/>
                              </a:lnTo>
                              <a:lnTo>
                                <a:pt x="0" y="2333"/>
                              </a:lnTo>
                              <a:lnTo>
                                <a:pt x="0" y="2321"/>
                              </a:lnTo>
                              <a:lnTo>
                                <a:pt x="0" y="2308"/>
                              </a:lnTo>
                              <a:lnTo>
                                <a:pt x="0" y="2296"/>
                              </a:lnTo>
                              <a:lnTo>
                                <a:pt x="0" y="2285"/>
                              </a:lnTo>
                              <a:lnTo>
                                <a:pt x="0" y="2271"/>
                              </a:lnTo>
                              <a:lnTo>
                                <a:pt x="0" y="2260"/>
                              </a:lnTo>
                              <a:lnTo>
                                <a:pt x="2" y="2248"/>
                              </a:lnTo>
                              <a:lnTo>
                                <a:pt x="4" y="2235"/>
                              </a:lnTo>
                              <a:lnTo>
                                <a:pt x="4" y="2224"/>
                              </a:lnTo>
                              <a:lnTo>
                                <a:pt x="5" y="2212"/>
                              </a:lnTo>
                              <a:lnTo>
                                <a:pt x="7" y="2201"/>
                              </a:lnTo>
                              <a:lnTo>
                                <a:pt x="11" y="2189"/>
                              </a:lnTo>
                              <a:lnTo>
                                <a:pt x="13" y="2178"/>
                              </a:lnTo>
                              <a:lnTo>
                                <a:pt x="28" y="2179"/>
                              </a:lnTo>
                              <a:lnTo>
                                <a:pt x="25" y="2191"/>
                              </a:lnTo>
                              <a:lnTo>
                                <a:pt x="23" y="2202"/>
                              </a:lnTo>
                              <a:lnTo>
                                <a:pt x="21" y="2214"/>
                              </a:lnTo>
                              <a:lnTo>
                                <a:pt x="19" y="2225"/>
                              </a:lnTo>
                              <a:lnTo>
                                <a:pt x="17" y="2237"/>
                              </a:lnTo>
                              <a:lnTo>
                                <a:pt x="17" y="2248"/>
                              </a:lnTo>
                              <a:lnTo>
                                <a:pt x="15" y="2262"/>
                              </a:lnTo>
                              <a:lnTo>
                                <a:pt x="15" y="2273"/>
                              </a:lnTo>
                              <a:lnTo>
                                <a:pt x="13" y="2285"/>
                              </a:lnTo>
                              <a:lnTo>
                                <a:pt x="13" y="2296"/>
                              </a:lnTo>
                              <a:lnTo>
                                <a:pt x="13" y="2308"/>
                              </a:lnTo>
                              <a:lnTo>
                                <a:pt x="13" y="2321"/>
                              </a:lnTo>
                              <a:lnTo>
                                <a:pt x="13" y="2333"/>
                              </a:lnTo>
                              <a:lnTo>
                                <a:pt x="15" y="2344"/>
                              </a:lnTo>
                              <a:lnTo>
                                <a:pt x="15" y="2358"/>
                              </a:lnTo>
                              <a:lnTo>
                                <a:pt x="17" y="2369"/>
                              </a:lnTo>
                              <a:lnTo>
                                <a:pt x="2" y="2371"/>
                              </a:lnTo>
                              <a:close/>
                              <a:moveTo>
                                <a:pt x="13" y="2178"/>
                              </a:moveTo>
                              <a:lnTo>
                                <a:pt x="17" y="2166"/>
                              </a:lnTo>
                              <a:lnTo>
                                <a:pt x="19" y="2155"/>
                              </a:lnTo>
                              <a:lnTo>
                                <a:pt x="23" y="2143"/>
                              </a:lnTo>
                              <a:lnTo>
                                <a:pt x="27" y="2132"/>
                              </a:lnTo>
                              <a:lnTo>
                                <a:pt x="30" y="2120"/>
                              </a:lnTo>
                              <a:lnTo>
                                <a:pt x="36" y="2109"/>
                              </a:lnTo>
                              <a:lnTo>
                                <a:pt x="40" y="2097"/>
                              </a:lnTo>
                              <a:lnTo>
                                <a:pt x="46" y="2087"/>
                              </a:lnTo>
                              <a:lnTo>
                                <a:pt x="50" y="2076"/>
                              </a:lnTo>
                              <a:lnTo>
                                <a:pt x="55" y="2064"/>
                              </a:lnTo>
                              <a:lnTo>
                                <a:pt x="61" y="2055"/>
                              </a:lnTo>
                              <a:lnTo>
                                <a:pt x="69" y="2043"/>
                              </a:lnTo>
                              <a:lnTo>
                                <a:pt x="74" y="2034"/>
                              </a:lnTo>
                              <a:lnTo>
                                <a:pt x="82" y="2022"/>
                              </a:lnTo>
                              <a:lnTo>
                                <a:pt x="88" y="2013"/>
                              </a:lnTo>
                              <a:lnTo>
                                <a:pt x="96" y="2003"/>
                              </a:lnTo>
                              <a:lnTo>
                                <a:pt x="107" y="2011"/>
                              </a:lnTo>
                              <a:lnTo>
                                <a:pt x="101" y="2022"/>
                              </a:lnTo>
                              <a:lnTo>
                                <a:pt x="94" y="2032"/>
                              </a:lnTo>
                              <a:lnTo>
                                <a:pt x="86" y="2041"/>
                              </a:lnTo>
                              <a:lnTo>
                                <a:pt x="80" y="2051"/>
                              </a:lnTo>
                              <a:lnTo>
                                <a:pt x="74" y="2061"/>
                              </a:lnTo>
                              <a:lnTo>
                                <a:pt x="69" y="2072"/>
                              </a:lnTo>
                              <a:lnTo>
                                <a:pt x="63" y="2082"/>
                              </a:lnTo>
                              <a:lnTo>
                                <a:pt x="59" y="2093"/>
                              </a:lnTo>
                              <a:lnTo>
                                <a:pt x="53" y="2103"/>
                              </a:lnTo>
                              <a:lnTo>
                                <a:pt x="50" y="2114"/>
                              </a:lnTo>
                              <a:lnTo>
                                <a:pt x="44" y="2126"/>
                              </a:lnTo>
                              <a:lnTo>
                                <a:pt x="40" y="2135"/>
                              </a:lnTo>
                              <a:lnTo>
                                <a:pt x="36" y="2147"/>
                              </a:lnTo>
                              <a:lnTo>
                                <a:pt x="34" y="2158"/>
                              </a:lnTo>
                              <a:lnTo>
                                <a:pt x="30" y="2170"/>
                              </a:lnTo>
                              <a:lnTo>
                                <a:pt x="28" y="2179"/>
                              </a:lnTo>
                              <a:lnTo>
                                <a:pt x="13" y="2178"/>
                              </a:lnTo>
                              <a:close/>
                              <a:moveTo>
                                <a:pt x="96" y="2003"/>
                              </a:moveTo>
                              <a:lnTo>
                                <a:pt x="96" y="2003"/>
                              </a:lnTo>
                              <a:lnTo>
                                <a:pt x="101" y="2007"/>
                              </a:lnTo>
                              <a:lnTo>
                                <a:pt x="96" y="2003"/>
                              </a:lnTo>
                              <a:close/>
                              <a:moveTo>
                                <a:pt x="96" y="2003"/>
                              </a:moveTo>
                              <a:lnTo>
                                <a:pt x="111" y="1986"/>
                              </a:lnTo>
                              <a:lnTo>
                                <a:pt x="124" y="1969"/>
                              </a:lnTo>
                              <a:lnTo>
                                <a:pt x="140" y="1953"/>
                              </a:lnTo>
                              <a:lnTo>
                                <a:pt x="155" y="1936"/>
                              </a:lnTo>
                              <a:lnTo>
                                <a:pt x="170" y="1921"/>
                              </a:lnTo>
                              <a:lnTo>
                                <a:pt x="186" y="1905"/>
                              </a:lnTo>
                              <a:lnTo>
                                <a:pt x="201" y="1890"/>
                              </a:lnTo>
                              <a:lnTo>
                                <a:pt x="216" y="1875"/>
                              </a:lnTo>
                              <a:lnTo>
                                <a:pt x="226" y="1886"/>
                              </a:lnTo>
                              <a:lnTo>
                                <a:pt x="211" y="1902"/>
                              </a:lnTo>
                              <a:lnTo>
                                <a:pt x="195" y="1915"/>
                              </a:lnTo>
                              <a:lnTo>
                                <a:pt x="180" y="1930"/>
                              </a:lnTo>
                              <a:lnTo>
                                <a:pt x="165" y="1948"/>
                              </a:lnTo>
                              <a:lnTo>
                                <a:pt x="149" y="1963"/>
                              </a:lnTo>
                              <a:lnTo>
                                <a:pt x="136" y="1978"/>
                              </a:lnTo>
                              <a:lnTo>
                                <a:pt x="122" y="1995"/>
                              </a:lnTo>
                              <a:lnTo>
                                <a:pt x="107" y="2011"/>
                              </a:lnTo>
                              <a:lnTo>
                                <a:pt x="96" y="2003"/>
                              </a:lnTo>
                              <a:close/>
                              <a:moveTo>
                                <a:pt x="216" y="1875"/>
                              </a:moveTo>
                              <a:lnTo>
                                <a:pt x="224" y="1869"/>
                              </a:lnTo>
                              <a:lnTo>
                                <a:pt x="230" y="1861"/>
                              </a:lnTo>
                              <a:lnTo>
                                <a:pt x="238" y="1856"/>
                              </a:lnTo>
                              <a:lnTo>
                                <a:pt x="243" y="1848"/>
                              </a:lnTo>
                              <a:lnTo>
                                <a:pt x="255" y="1859"/>
                              </a:lnTo>
                              <a:lnTo>
                                <a:pt x="247" y="1865"/>
                              </a:lnTo>
                              <a:lnTo>
                                <a:pt x="241" y="1873"/>
                              </a:lnTo>
                              <a:lnTo>
                                <a:pt x="234" y="1879"/>
                              </a:lnTo>
                              <a:lnTo>
                                <a:pt x="226" y="1886"/>
                              </a:lnTo>
                              <a:lnTo>
                                <a:pt x="216" y="1875"/>
                              </a:lnTo>
                              <a:close/>
                              <a:moveTo>
                                <a:pt x="243" y="1848"/>
                              </a:moveTo>
                              <a:lnTo>
                                <a:pt x="262" y="1831"/>
                              </a:lnTo>
                              <a:lnTo>
                                <a:pt x="280" y="1813"/>
                              </a:lnTo>
                              <a:lnTo>
                                <a:pt x="297" y="1794"/>
                              </a:lnTo>
                              <a:lnTo>
                                <a:pt x="314" y="1777"/>
                              </a:lnTo>
                              <a:lnTo>
                                <a:pt x="332" y="1760"/>
                              </a:lnTo>
                              <a:lnTo>
                                <a:pt x="349" y="1741"/>
                              </a:lnTo>
                              <a:lnTo>
                                <a:pt x="366" y="1721"/>
                              </a:lnTo>
                              <a:lnTo>
                                <a:pt x="383" y="1704"/>
                              </a:lnTo>
                              <a:lnTo>
                                <a:pt x="395" y="1714"/>
                              </a:lnTo>
                              <a:lnTo>
                                <a:pt x="378" y="1731"/>
                              </a:lnTo>
                              <a:lnTo>
                                <a:pt x="360" y="1750"/>
                              </a:lnTo>
                              <a:lnTo>
                                <a:pt x="343" y="1769"/>
                              </a:lnTo>
                              <a:lnTo>
                                <a:pt x="326" y="1787"/>
                              </a:lnTo>
                              <a:lnTo>
                                <a:pt x="309" y="1806"/>
                              </a:lnTo>
                              <a:lnTo>
                                <a:pt x="291" y="1823"/>
                              </a:lnTo>
                              <a:lnTo>
                                <a:pt x="272" y="1840"/>
                              </a:lnTo>
                              <a:lnTo>
                                <a:pt x="255" y="1859"/>
                              </a:lnTo>
                              <a:lnTo>
                                <a:pt x="243" y="1848"/>
                              </a:lnTo>
                              <a:close/>
                              <a:moveTo>
                                <a:pt x="383" y="1704"/>
                              </a:moveTo>
                              <a:lnTo>
                                <a:pt x="399" y="1685"/>
                              </a:lnTo>
                              <a:lnTo>
                                <a:pt x="416" y="1666"/>
                              </a:lnTo>
                              <a:lnTo>
                                <a:pt x="431" y="1647"/>
                              </a:lnTo>
                              <a:lnTo>
                                <a:pt x="447" y="1627"/>
                              </a:lnTo>
                              <a:lnTo>
                                <a:pt x="462" y="1608"/>
                              </a:lnTo>
                              <a:lnTo>
                                <a:pt x="477" y="1587"/>
                              </a:lnTo>
                              <a:lnTo>
                                <a:pt x="493" y="1568"/>
                              </a:lnTo>
                              <a:lnTo>
                                <a:pt x="508" y="1547"/>
                              </a:lnTo>
                              <a:lnTo>
                                <a:pt x="520" y="1555"/>
                              </a:lnTo>
                              <a:lnTo>
                                <a:pt x="504" y="1576"/>
                              </a:lnTo>
                              <a:lnTo>
                                <a:pt x="489" y="1597"/>
                              </a:lnTo>
                              <a:lnTo>
                                <a:pt x="473" y="1616"/>
                              </a:lnTo>
                              <a:lnTo>
                                <a:pt x="458" y="1635"/>
                              </a:lnTo>
                              <a:lnTo>
                                <a:pt x="443" y="1656"/>
                              </a:lnTo>
                              <a:lnTo>
                                <a:pt x="427" y="1675"/>
                              </a:lnTo>
                              <a:lnTo>
                                <a:pt x="410" y="1695"/>
                              </a:lnTo>
                              <a:lnTo>
                                <a:pt x="395" y="1714"/>
                              </a:lnTo>
                              <a:lnTo>
                                <a:pt x="383" y="1704"/>
                              </a:lnTo>
                              <a:close/>
                              <a:moveTo>
                                <a:pt x="508" y="1547"/>
                              </a:moveTo>
                              <a:lnTo>
                                <a:pt x="508" y="1547"/>
                              </a:lnTo>
                              <a:lnTo>
                                <a:pt x="514" y="1551"/>
                              </a:lnTo>
                              <a:lnTo>
                                <a:pt x="508" y="1547"/>
                              </a:lnTo>
                              <a:close/>
                              <a:moveTo>
                                <a:pt x="508" y="1547"/>
                              </a:moveTo>
                              <a:lnTo>
                                <a:pt x="521" y="1526"/>
                              </a:lnTo>
                              <a:lnTo>
                                <a:pt x="535" y="1505"/>
                              </a:lnTo>
                              <a:lnTo>
                                <a:pt x="548" y="1484"/>
                              </a:lnTo>
                              <a:lnTo>
                                <a:pt x="560" y="1463"/>
                              </a:lnTo>
                              <a:lnTo>
                                <a:pt x="571" y="1442"/>
                              </a:lnTo>
                              <a:lnTo>
                                <a:pt x="583" y="1419"/>
                              </a:lnTo>
                              <a:lnTo>
                                <a:pt x="594" y="1398"/>
                              </a:lnTo>
                              <a:lnTo>
                                <a:pt x="604" y="1375"/>
                              </a:lnTo>
                              <a:lnTo>
                                <a:pt x="617" y="1380"/>
                              </a:lnTo>
                              <a:lnTo>
                                <a:pt x="606" y="1403"/>
                              </a:lnTo>
                              <a:lnTo>
                                <a:pt x="596" y="1426"/>
                              </a:lnTo>
                              <a:lnTo>
                                <a:pt x="585" y="1447"/>
                              </a:lnTo>
                              <a:lnTo>
                                <a:pt x="571" y="1470"/>
                              </a:lnTo>
                              <a:lnTo>
                                <a:pt x="560" y="1491"/>
                              </a:lnTo>
                              <a:lnTo>
                                <a:pt x="546" y="1512"/>
                              </a:lnTo>
                              <a:lnTo>
                                <a:pt x="533" y="1534"/>
                              </a:lnTo>
                              <a:lnTo>
                                <a:pt x="520" y="1555"/>
                              </a:lnTo>
                              <a:lnTo>
                                <a:pt x="508" y="1547"/>
                              </a:lnTo>
                              <a:close/>
                              <a:moveTo>
                                <a:pt x="604" y="1375"/>
                              </a:moveTo>
                              <a:lnTo>
                                <a:pt x="614" y="1352"/>
                              </a:lnTo>
                              <a:lnTo>
                                <a:pt x="621" y="1329"/>
                              </a:lnTo>
                              <a:lnTo>
                                <a:pt x="629" y="1306"/>
                              </a:lnTo>
                              <a:lnTo>
                                <a:pt x="637" y="1283"/>
                              </a:lnTo>
                              <a:lnTo>
                                <a:pt x="644" y="1258"/>
                              </a:lnTo>
                              <a:lnTo>
                                <a:pt x="652" y="1235"/>
                              </a:lnTo>
                              <a:lnTo>
                                <a:pt x="658" y="1210"/>
                              </a:lnTo>
                              <a:lnTo>
                                <a:pt x="661" y="1185"/>
                              </a:lnTo>
                              <a:lnTo>
                                <a:pt x="677" y="1189"/>
                              </a:lnTo>
                              <a:lnTo>
                                <a:pt x="671" y="1214"/>
                              </a:lnTo>
                              <a:lnTo>
                                <a:pt x="665" y="1238"/>
                              </a:lnTo>
                              <a:lnTo>
                                <a:pt x="660" y="1261"/>
                              </a:lnTo>
                              <a:lnTo>
                                <a:pt x="652" y="1286"/>
                              </a:lnTo>
                              <a:lnTo>
                                <a:pt x="644" y="1309"/>
                              </a:lnTo>
                              <a:lnTo>
                                <a:pt x="635" y="1334"/>
                              </a:lnTo>
                              <a:lnTo>
                                <a:pt x="627" y="1357"/>
                              </a:lnTo>
                              <a:lnTo>
                                <a:pt x="617" y="1380"/>
                              </a:lnTo>
                              <a:lnTo>
                                <a:pt x="604" y="1375"/>
                              </a:lnTo>
                              <a:close/>
                              <a:moveTo>
                                <a:pt x="661" y="1185"/>
                              </a:moveTo>
                              <a:lnTo>
                                <a:pt x="661" y="1185"/>
                              </a:lnTo>
                              <a:lnTo>
                                <a:pt x="669" y="1187"/>
                              </a:lnTo>
                              <a:lnTo>
                                <a:pt x="661" y="1185"/>
                              </a:lnTo>
                              <a:close/>
                              <a:moveTo>
                                <a:pt x="661" y="1185"/>
                              </a:moveTo>
                              <a:lnTo>
                                <a:pt x="665" y="1171"/>
                              </a:lnTo>
                              <a:lnTo>
                                <a:pt x="667" y="1156"/>
                              </a:lnTo>
                              <a:lnTo>
                                <a:pt x="669" y="1141"/>
                              </a:lnTo>
                              <a:lnTo>
                                <a:pt x="671" y="1127"/>
                              </a:lnTo>
                              <a:lnTo>
                                <a:pt x="671" y="1112"/>
                              </a:lnTo>
                              <a:lnTo>
                                <a:pt x="673" y="1097"/>
                              </a:lnTo>
                              <a:lnTo>
                                <a:pt x="673" y="1081"/>
                              </a:lnTo>
                              <a:lnTo>
                                <a:pt x="673" y="1068"/>
                              </a:lnTo>
                              <a:lnTo>
                                <a:pt x="686" y="1068"/>
                              </a:lnTo>
                              <a:lnTo>
                                <a:pt x="688" y="1081"/>
                              </a:lnTo>
                              <a:lnTo>
                                <a:pt x="686" y="1097"/>
                              </a:lnTo>
                              <a:lnTo>
                                <a:pt x="686" y="1112"/>
                              </a:lnTo>
                              <a:lnTo>
                                <a:pt x="686" y="1127"/>
                              </a:lnTo>
                              <a:lnTo>
                                <a:pt x="684" y="1143"/>
                              </a:lnTo>
                              <a:lnTo>
                                <a:pt x="683" y="1158"/>
                              </a:lnTo>
                              <a:lnTo>
                                <a:pt x="679" y="1173"/>
                              </a:lnTo>
                              <a:lnTo>
                                <a:pt x="677" y="1189"/>
                              </a:lnTo>
                              <a:lnTo>
                                <a:pt x="661" y="1185"/>
                              </a:lnTo>
                              <a:close/>
                              <a:moveTo>
                                <a:pt x="673" y="1068"/>
                              </a:moveTo>
                              <a:lnTo>
                                <a:pt x="673" y="1053"/>
                              </a:lnTo>
                              <a:lnTo>
                                <a:pt x="671" y="1037"/>
                              </a:lnTo>
                              <a:lnTo>
                                <a:pt x="669" y="1024"/>
                              </a:lnTo>
                              <a:lnTo>
                                <a:pt x="669" y="1008"/>
                              </a:lnTo>
                              <a:lnTo>
                                <a:pt x="667" y="993"/>
                              </a:lnTo>
                              <a:lnTo>
                                <a:pt x="663" y="978"/>
                              </a:lnTo>
                              <a:lnTo>
                                <a:pt x="661" y="964"/>
                              </a:lnTo>
                              <a:lnTo>
                                <a:pt x="660" y="949"/>
                              </a:lnTo>
                              <a:lnTo>
                                <a:pt x="673" y="947"/>
                              </a:lnTo>
                              <a:lnTo>
                                <a:pt x="675" y="962"/>
                              </a:lnTo>
                              <a:lnTo>
                                <a:pt x="679" y="976"/>
                              </a:lnTo>
                              <a:lnTo>
                                <a:pt x="681" y="991"/>
                              </a:lnTo>
                              <a:lnTo>
                                <a:pt x="683" y="1007"/>
                              </a:lnTo>
                              <a:lnTo>
                                <a:pt x="684" y="1022"/>
                              </a:lnTo>
                              <a:lnTo>
                                <a:pt x="686" y="1037"/>
                              </a:lnTo>
                              <a:lnTo>
                                <a:pt x="686" y="1053"/>
                              </a:lnTo>
                              <a:lnTo>
                                <a:pt x="686" y="1068"/>
                              </a:lnTo>
                              <a:lnTo>
                                <a:pt x="673" y="1068"/>
                              </a:lnTo>
                              <a:close/>
                              <a:moveTo>
                                <a:pt x="660" y="949"/>
                              </a:moveTo>
                              <a:lnTo>
                                <a:pt x="656" y="938"/>
                              </a:lnTo>
                              <a:lnTo>
                                <a:pt x="652" y="924"/>
                              </a:lnTo>
                              <a:lnTo>
                                <a:pt x="650" y="911"/>
                              </a:lnTo>
                              <a:lnTo>
                                <a:pt x="646" y="897"/>
                              </a:lnTo>
                              <a:lnTo>
                                <a:pt x="642" y="886"/>
                              </a:lnTo>
                              <a:lnTo>
                                <a:pt x="637" y="872"/>
                              </a:lnTo>
                              <a:lnTo>
                                <a:pt x="633" y="861"/>
                              </a:lnTo>
                              <a:lnTo>
                                <a:pt x="627" y="847"/>
                              </a:lnTo>
                              <a:lnTo>
                                <a:pt x="640" y="842"/>
                              </a:lnTo>
                              <a:lnTo>
                                <a:pt x="646" y="855"/>
                              </a:lnTo>
                              <a:lnTo>
                                <a:pt x="652" y="869"/>
                              </a:lnTo>
                              <a:lnTo>
                                <a:pt x="656" y="880"/>
                              </a:lnTo>
                              <a:lnTo>
                                <a:pt x="660" y="893"/>
                              </a:lnTo>
                              <a:lnTo>
                                <a:pt x="663" y="907"/>
                              </a:lnTo>
                              <a:lnTo>
                                <a:pt x="667" y="920"/>
                              </a:lnTo>
                              <a:lnTo>
                                <a:pt x="669" y="934"/>
                              </a:lnTo>
                              <a:lnTo>
                                <a:pt x="673" y="947"/>
                              </a:lnTo>
                              <a:lnTo>
                                <a:pt x="660" y="949"/>
                              </a:lnTo>
                              <a:close/>
                              <a:moveTo>
                                <a:pt x="627" y="847"/>
                              </a:moveTo>
                              <a:lnTo>
                                <a:pt x="621" y="836"/>
                              </a:lnTo>
                              <a:lnTo>
                                <a:pt x="617" y="823"/>
                              </a:lnTo>
                              <a:lnTo>
                                <a:pt x="612" y="811"/>
                              </a:lnTo>
                              <a:lnTo>
                                <a:pt x="604" y="800"/>
                              </a:lnTo>
                              <a:lnTo>
                                <a:pt x="598" y="788"/>
                              </a:lnTo>
                              <a:lnTo>
                                <a:pt x="592" y="777"/>
                              </a:lnTo>
                              <a:lnTo>
                                <a:pt x="585" y="765"/>
                              </a:lnTo>
                              <a:lnTo>
                                <a:pt x="579" y="754"/>
                              </a:lnTo>
                              <a:lnTo>
                                <a:pt x="590" y="746"/>
                              </a:lnTo>
                              <a:lnTo>
                                <a:pt x="598" y="757"/>
                              </a:lnTo>
                              <a:lnTo>
                                <a:pt x="604" y="769"/>
                              </a:lnTo>
                              <a:lnTo>
                                <a:pt x="612" y="780"/>
                              </a:lnTo>
                              <a:lnTo>
                                <a:pt x="617" y="792"/>
                              </a:lnTo>
                              <a:lnTo>
                                <a:pt x="623" y="805"/>
                              </a:lnTo>
                              <a:lnTo>
                                <a:pt x="631" y="817"/>
                              </a:lnTo>
                              <a:lnTo>
                                <a:pt x="635" y="830"/>
                              </a:lnTo>
                              <a:lnTo>
                                <a:pt x="640" y="842"/>
                              </a:lnTo>
                              <a:lnTo>
                                <a:pt x="627" y="847"/>
                              </a:lnTo>
                              <a:close/>
                              <a:moveTo>
                                <a:pt x="579" y="754"/>
                              </a:moveTo>
                              <a:lnTo>
                                <a:pt x="569" y="740"/>
                              </a:lnTo>
                              <a:lnTo>
                                <a:pt x="560" y="727"/>
                              </a:lnTo>
                              <a:lnTo>
                                <a:pt x="552" y="713"/>
                              </a:lnTo>
                              <a:lnTo>
                                <a:pt x="543" y="698"/>
                              </a:lnTo>
                              <a:lnTo>
                                <a:pt x="535" y="685"/>
                              </a:lnTo>
                              <a:lnTo>
                                <a:pt x="525" y="671"/>
                              </a:lnTo>
                              <a:lnTo>
                                <a:pt x="518" y="658"/>
                              </a:lnTo>
                              <a:lnTo>
                                <a:pt x="510" y="642"/>
                              </a:lnTo>
                              <a:lnTo>
                                <a:pt x="521" y="637"/>
                              </a:lnTo>
                              <a:lnTo>
                                <a:pt x="531" y="650"/>
                              </a:lnTo>
                              <a:lnTo>
                                <a:pt x="539" y="663"/>
                              </a:lnTo>
                              <a:lnTo>
                                <a:pt x="546" y="677"/>
                              </a:lnTo>
                              <a:lnTo>
                                <a:pt x="556" y="690"/>
                              </a:lnTo>
                              <a:lnTo>
                                <a:pt x="564" y="704"/>
                              </a:lnTo>
                              <a:lnTo>
                                <a:pt x="573" y="717"/>
                              </a:lnTo>
                              <a:lnTo>
                                <a:pt x="581" y="731"/>
                              </a:lnTo>
                              <a:lnTo>
                                <a:pt x="590" y="746"/>
                              </a:lnTo>
                              <a:lnTo>
                                <a:pt x="579" y="754"/>
                              </a:lnTo>
                              <a:close/>
                              <a:moveTo>
                                <a:pt x="510" y="642"/>
                              </a:moveTo>
                              <a:lnTo>
                                <a:pt x="500" y="629"/>
                              </a:lnTo>
                              <a:lnTo>
                                <a:pt x="493" y="616"/>
                              </a:lnTo>
                              <a:lnTo>
                                <a:pt x="483" y="600"/>
                              </a:lnTo>
                              <a:lnTo>
                                <a:pt x="475" y="587"/>
                              </a:lnTo>
                              <a:lnTo>
                                <a:pt x="468" y="573"/>
                              </a:lnTo>
                              <a:lnTo>
                                <a:pt x="460" y="560"/>
                              </a:lnTo>
                              <a:lnTo>
                                <a:pt x="452" y="545"/>
                              </a:lnTo>
                              <a:lnTo>
                                <a:pt x="443" y="531"/>
                              </a:lnTo>
                              <a:lnTo>
                                <a:pt x="456" y="524"/>
                              </a:lnTo>
                              <a:lnTo>
                                <a:pt x="464" y="539"/>
                              </a:lnTo>
                              <a:lnTo>
                                <a:pt x="472" y="552"/>
                              </a:lnTo>
                              <a:lnTo>
                                <a:pt x="481" y="568"/>
                              </a:lnTo>
                              <a:lnTo>
                                <a:pt x="489" y="581"/>
                              </a:lnTo>
                              <a:lnTo>
                                <a:pt x="496" y="594"/>
                              </a:lnTo>
                              <a:lnTo>
                                <a:pt x="504" y="608"/>
                              </a:lnTo>
                              <a:lnTo>
                                <a:pt x="514" y="621"/>
                              </a:lnTo>
                              <a:lnTo>
                                <a:pt x="521" y="637"/>
                              </a:lnTo>
                              <a:lnTo>
                                <a:pt x="510" y="642"/>
                              </a:lnTo>
                              <a:close/>
                              <a:moveTo>
                                <a:pt x="443" y="531"/>
                              </a:moveTo>
                              <a:lnTo>
                                <a:pt x="443" y="531"/>
                              </a:lnTo>
                              <a:lnTo>
                                <a:pt x="450" y="527"/>
                              </a:lnTo>
                              <a:lnTo>
                                <a:pt x="443" y="531"/>
                              </a:lnTo>
                              <a:close/>
                              <a:moveTo>
                                <a:pt x="443" y="531"/>
                              </a:moveTo>
                              <a:lnTo>
                                <a:pt x="437" y="520"/>
                              </a:lnTo>
                              <a:lnTo>
                                <a:pt x="431" y="508"/>
                              </a:lnTo>
                              <a:lnTo>
                                <a:pt x="426" y="495"/>
                              </a:lnTo>
                              <a:lnTo>
                                <a:pt x="422" y="483"/>
                              </a:lnTo>
                              <a:lnTo>
                                <a:pt x="416" y="472"/>
                              </a:lnTo>
                              <a:lnTo>
                                <a:pt x="414" y="460"/>
                              </a:lnTo>
                              <a:lnTo>
                                <a:pt x="410" y="449"/>
                              </a:lnTo>
                              <a:lnTo>
                                <a:pt x="408" y="435"/>
                              </a:lnTo>
                              <a:lnTo>
                                <a:pt x="406" y="424"/>
                              </a:lnTo>
                              <a:lnTo>
                                <a:pt x="404" y="412"/>
                              </a:lnTo>
                              <a:lnTo>
                                <a:pt x="404" y="401"/>
                              </a:lnTo>
                              <a:lnTo>
                                <a:pt x="404" y="389"/>
                              </a:lnTo>
                              <a:lnTo>
                                <a:pt x="404" y="378"/>
                              </a:lnTo>
                              <a:lnTo>
                                <a:pt x="404" y="366"/>
                              </a:lnTo>
                              <a:lnTo>
                                <a:pt x="406" y="355"/>
                              </a:lnTo>
                              <a:lnTo>
                                <a:pt x="408" y="345"/>
                              </a:lnTo>
                              <a:lnTo>
                                <a:pt x="424" y="347"/>
                              </a:lnTo>
                              <a:lnTo>
                                <a:pt x="422" y="357"/>
                              </a:lnTo>
                              <a:lnTo>
                                <a:pt x="420" y="368"/>
                              </a:lnTo>
                              <a:lnTo>
                                <a:pt x="420" y="378"/>
                              </a:lnTo>
                              <a:lnTo>
                                <a:pt x="420" y="389"/>
                              </a:lnTo>
                              <a:lnTo>
                                <a:pt x="420" y="401"/>
                              </a:lnTo>
                              <a:lnTo>
                                <a:pt x="420" y="412"/>
                              </a:lnTo>
                              <a:lnTo>
                                <a:pt x="422" y="424"/>
                              </a:lnTo>
                              <a:lnTo>
                                <a:pt x="422" y="433"/>
                              </a:lnTo>
                              <a:lnTo>
                                <a:pt x="426" y="445"/>
                              </a:lnTo>
                              <a:lnTo>
                                <a:pt x="427" y="456"/>
                              </a:lnTo>
                              <a:lnTo>
                                <a:pt x="431" y="468"/>
                              </a:lnTo>
                              <a:lnTo>
                                <a:pt x="435" y="479"/>
                              </a:lnTo>
                              <a:lnTo>
                                <a:pt x="439" y="491"/>
                              </a:lnTo>
                              <a:lnTo>
                                <a:pt x="445" y="502"/>
                              </a:lnTo>
                              <a:lnTo>
                                <a:pt x="450" y="512"/>
                              </a:lnTo>
                              <a:lnTo>
                                <a:pt x="456" y="524"/>
                              </a:lnTo>
                              <a:lnTo>
                                <a:pt x="443" y="531"/>
                              </a:lnTo>
                              <a:close/>
                              <a:moveTo>
                                <a:pt x="408" y="345"/>
                              </a:moveTo>
                              <a:lnTo>
                                <a:pt x="412" y="332"/>
                              </a:lnTo>
                              <a:lnTo>
                                <a:pt x="414" y="318"/>
                              </a:lnTo>
                              <a:lnTo>
                                <a:pt x="418" y="307"/>
                              </a:lnTo>
                              <a:lnTo>
                                <a:pt x="422" y="295"/>
                              </a:lnTo>
                              <a:lnTo>
                                <a:pt x="427" y="282"/>
                              </a:lnTo>
                              <a:lnTo>
                                <a:pt x="431" y="271"/>
                              </a:lnTo>
                              <a:lnTo>
                                <a:pt x="437" y="259"/>
                              </a:lnTo>
                              <a:lnTo>
                                <a:pt x="445" y="248"/>
                              </a:lnTo>
                              <a:lnTo>
                                <a:pt x="450" y="236"/>
                              </a:lnTo>
                              <a:lnTo>
                                <a:pt x="458" y="226"/>
                              </a:lnTo>
                              <a:lnTo>
                                <a:pt x="466" y="215"/>
                              </a:lnTo>
                              <a:lnTo>
                                <a:pt x="473" y="205"/>
                              </a:lnTo>
                              <a:lnTo>
                                <a:pt x="481" y="194"/>
                              </a:lnTo>
                              <a:lnTo>
                                <a:pt x="491" y="184"/>
                              </a:lnTo>
                              <a:lnTo>
                                <a:pt x="498" y="175"/>
                              </a:lnTo>
                              <a:lnTo>
                                <a:pt x="508" y="165"/>
                              </a:lnTo>
                              <a:lnTo>
                                <a:pt x="518" y="177"/>
                              </a:lnTo>
                              <a:lnTo>
                                <a:pt x="510" y="184"/>
                              </a:lnTo>
                              <a:lnTo>
                                <a:pt x="500" y="194"/>
                              </a:lnTo>
                              <a:lnTo>
                                <a:pt x="493" y="203"/>
                              </a:lnTo>
                              <a:lnTo>
                                <a:pt x="485" y="213"/>
                              </a:lnTo>
                              <a:lnTo>
                                <a:pt x="477" y="223"/>
                              </a:lnTo>
                              <a:lnTo>
                                <a:pt x="470" y="234"/>
                              </a:lnTo>
                              <a:lnTo>
                                <a:pt x="464" y="244"/>
                              </a:lnTo>
                              <a:lnTo>
                                <a:pt x="456" y="255"/>
                              </a:lnTo>
                              <a:lnTo>
                                <a:pt x="450" y="267"/>
                              </a:lnTo>
                              <a:lnTo>
                                <a:pt x="445" y="276"/>
                              </a:lnTo>
                              <a:lnTo>
                                <a:pt x="441" y="288"/>
                              </a:lnTo>
                              <a:lnTo>
                                <a:pt x="435" y="299"/>
                              </a:lnTo>
                              <a:lnTo>
                                <a:pt x="431" y="311"/>
                              </a:lnTo>
                              <a:lnTo>
                                <a:pt x="427" y="322"/>
                              </a:lnTo>
                              <a:lnTo>
                                <a:pt x="426" y="334"/>
                              </a:lnTo>
                              <a:lnTo>
                                <a:pt x="424" y="347"/>
                              </a:lnTo>
                              <a:lnTo>
                                <a:pt x="408" y="345"/>
                              </a:lnTo>
                              <a:close/>
                              <a:moveTo>
                                <a:pt x="508" y="165"/>
                              </a:moveTo>
                              <a:lnTo>
                                <a:pt x="523" y="152"/>
                              </a:lnTo>
                              <a:lnTo>
                                <a:pt x="537" y="138"/>
                              </a:lnTo>
                              <a:lnTo>
                                <a:pt x="552" y="125"/>
                              </a:lnTo>
                              <a:lnTo>
                                <a:pt x="567" y="113"/>
                              </a:lnTo>
                              <a:lnTo>
                                <a:pt x="585" y="102"/>
                              </a:lnTo>
                              <a:lnTo>
                                <a:pt x="600" y="90"/>
                              </a:lnTo>
                              <a:lnTo>
                                <a:pt x="617" y="79"/>
                              </a:lnTo>
                              <a:lnTo>
                                <a:pt x="635" y="69"/>
                              </a:lnTo>
                              <a:lnTo>
                                <a:pt x="642" y="83"/>
                              </a:lnTo>
                              <a:lnTo>
                                <a:pt x="625" y="92"/>
                              </a:lnTo>
                              <a:lnTo>
                                <a:pt x="610" y="102"/>
                              </a:lnTo>
                              <a:lnTo>
                                <a:pt x="592" y="113"/>
                              </a:lnTo>
                              <a:lnTo>
                                <a:pt x="577" y="125"/>
                              </a:lnTo>
                              <a:lnTo>
                                <a:pt x="562" y="136"/>
                              </a:lnTo>
                              <a:lnTo>
                                <a:pt x="546" y="150"/>
                              </a:lnTo>
                              <a:lnTo>
                                <a:pt x="533" y="163"/>
                              </a:lnTo>
                              <a:lnTo>
                                <a:pt x="518" y="177"/>
                              </a:lnTo>
                              <a:lnTo>
                                <a:pt x="508" y="165"/>
                              </a:lnTo>
                              <a:close/>
                              <a:moveTo>
                                <a:pt x="635" y="69"/>
                              </a:moveTo>
                              <a:lnTo>
                                <a:pt x="652" y="60"/>
                              </a:lnTo>
                              <a:lnTo>
                                <a:pt x="669" y="50"/>
                              </a:lnTo>
                              <a:lnTo>
                                <a:pt x="688" y="42"/>
                              </a:lnTo>
                              <a:lnTo>
                                <a:pt x="707" y="35"/>
                              </a:lnTo>
                              <a:lnTo>
                                <a:pt x="725" y="27"/>
                              </a:lnTo>
                              <a:lnTo>
                                <a:pt x="744" y="21"/>
                              </a:lnTo>
                              <a:lnTo>
                                <a:pt x="763" y="14"/>
                              </a:lnTo>
                              <a:lnTo>
                                <a:pt x="782" y="10"/>
                              </a:lnTo>
                              <a:lnTo>
                                <a:pt x="786" y="23"/>
                              </a:lnTo>
                              <a:lnTo>
                                <a:pt x="767" y="29"/>
                              </a:lnTo>
                              <a:lnTo>
                                <a:pt x="748" y="35"/>
                              </a:lnTo>
                              <a:lnTo>
                                <a:pt x="731" y="41"/>
                              </a:lnTo>
                              <a:lnTo>
                                <a:pt x="711" y="48"/>
                              </a:lnTo>
                              <a:lnTo>
                                <a:pt x="694" y="56"/>
                              </a:lnTo>
                              <a:lnTo>
                                <a:pt x="677" y="64"/>
                              </a:lnTo>
                              <a:lnTo>
                                <a:pt x="660" y="73"/>
                              </a:lnTo>
                              <a:lnTo>
                                <a:pt x="642" y="83"/>
                              </a:lnTo>
                              <a:lnTo>
                                <a:pt x="635" y="69"/>
                              </a:lnTo>
                              <a:close/>
                              <a:moveTo>
                                <a:pt x="786" y="23"/>
                              </a:moveTo>
                              <a:lnTo>
                                <a:pt x="786" y="23"/>
                              </a:lnTo>
                              <a:lnTo>
                                <a:pt x="784" y="16"/>
                              </a:lnTo>
                              <a:lnTo>
                                <a:pt x="786" y="23"/>
                              </a:lnTo>
                              <a:close/>
                              <a:moveTo>
                                <a:pt x="782" y="10"/>
                              </a:moveTo>
                              <a:lnTo>
                                <a:pt x="790" y="8"/>
                              </a:lnTo>
                              <a:lnTo>
                                <a:pt x="798" y="6"/>
                              </a:lnTo>
                              <a:lnTo>
                                <a:pt x="805" y="4"/>
                              </a:lnTo>
                              <a:lnTo>
                                <a:pt x="813" y="4"/>
                              </a:lnTo>
                              <a:lnTo>
                                <a:pt x="821" y="2"/>
                              </a:lnTo>
                              <a:lnTo>
                                <a:pt x="828" y="0"/>
                              </a:lnTo>
                              <a:lnTo>
                                <a:pt x="836" y="0"/>
                              </a:lnTo>
                              <a:lnTo>
                                <a:pt x="844" y="0"/>
                              </a:lnTo>
                              <a:lnTo>
                                <a:pt x="844" y="16"/>
                              </a:lnTo>
                              <a:lnTo>
                                <a:pt x="836" y="16"/>
                              </a:lnTo>
                              <a:lnTo>
                                <a:pt x="828" y="16"/>
                              </a:lnTo>
                              <a:lnTo>
                                <a:pt x="823" y="16"/>
                              </a:lnTo>
                              <a:lnTo>
                                <a:pt x="815" y="18"/>
                              </a:lnTo>
                              <a:lnTo>
                                <a:pt x="807" y="19"/>
                              </a:lnTo>
                              <a:lnTo>
                                <a:pt x="800" y="19"/>
                              </a:lnTo>
                              <a:lnTo>
                                <a:pt x="792" y="21"/>
                              </a:lnTo>
                              <a:lnTo>
                                <a:pt x="786" y="23"/>
                              </a:lnTo>
                              <a:lnTo>
                                <a:pt x="782" y="10"/>
                              </a:lnTo>
                              <a:close/>
                              <a:moveTo>
                                <a:pt x="844" y="0"/>
                              </a:moveTo>
                              <a:lnTo>
                                <a:pt x="851" y="0"/>
                              </a:lnTo>
                              <a:lnTo>
                                <a:pt x="859" y="0"/>
                              </a:lnTo>
                              <a:lnTo>
                                <a:pt x="869" y="0"/>
                              </a:lnTo>
                              <a:lnTo>
                                <a:pt x="876" y="0"/>
                              </a:lnTo>
                              <a:lnTo>
                                <a:pt x="884" y="0"/>
                              </a:lnTo>
                              <a:lnTo>
                                <a:pt x="894" y="0"/>
                              </a:lnTo>
                              <a:lnTo>
                                <a:pt x="901" y="2"/>
                              </a:lnTo>
                              <a:lnTo>
                                <a:pt x="909" y="4"/>
                              </a:lnTo>
                              <a:lnTo>
                                <a:pt x="907" y="18"/>
                              </a:lnTo>
                              <a:lnTo>
                                <a:pt x="899" y="16"/>
                              </a:lnTo>
                              <a:lnTo>
                                <a:pt x="892" y="16"/>
                              </a:lnTo>
                              <a:lnTo>
                                <a:pt x="884" y="16"/>
                              </a:lnTo>
                              <a:lnTo>
                                <a:pt x="876" y="14"/>
                              </a:lnTo>
                              <a:lnTo>
                                <a:pt x="869" y="14"/>
                              </a:lnTo>
                              <a:lnTo>
                                <a:pt x="859" y="14"/>
                              </a:lnTo>
                              <a:lnTo>
                                <a:pt x="851" y="14"/>
                              </a:lnTo>
                              <a:lnTo>
                                <a:pt x="844" y="16"/>
                              </a:lnTo>
                              <a:lnTo>
                                <a:pt x="844" y="0"/>
                              </a:lnTo>
                              <a:close/>
                              <a:moveTo>
                                <a:pt x="909" y="4"/>
                              </a:moveTo>
                              <a:lnTo>
                                <a:pt x="909" y="4"/>
                              </a:lnTo>
                              <a:lnTo>
                                <a:pt x="909" y="10"/>
                              </a:lnTo>
                              <a:lnTo>
                                <a:pt x="909" y="4"/>
                              </a:lnTo>
                              <a:close/>
                              <a:moveTo>
                                <a:pt x="909" y="4"/>
                              </a:moveTo>
                              <a:lnTo>
                                <a:pt x="922" y="6"/>
                              </a:lnTo>
                              <a:lnTo>
                                <a:pt x="934" y="6"/>
                              </a:lnTo>
                              <a:lnTo>
                                <a:pt x="945" y="8"/>
                              </a:lnTo>
                              <a:lnTo>
                                <a:pt x="957" y="12"/>
                              </a:lnTo>
                              <a:lnTo>
                                <a:pt x="970" y="14"/>
                              </a:lnTo>
                              <a:lnTo>
                                <a:pt x="982" y="16"/>
                              </a:lnTo>
                              <a:lnTo>
                                <a:pt x="993" y="18"/>
                              </a:lnTo>
                              <a:lnTo>
                                <a:pt x="1005" y="21"/>
                              </a:lnTo>
                              <a:lnTo>
                                <a:pt x="1003" y="35"/>
                              </a:lnTo>
                              <a:lnTo>
                                <a:pt x="989" y="33"/>
                              </a:lnTo>
                              <a:lnTo>
                                <a:pt x="980" y="29"/>
                              </a:lnTo>
                              <a:lnTo>
                                <a:pt x="966" y="27"/>
                              </a:lnTo>
                              <a:lnTo>
                                <a:pt x="955" y="25"/>
                              </a:lnTo>
                              <a:lnTo>
                                <a:pt x="943" y="23"/>
                              </a:lnTo>
                              <a:lnTo>
                                <a:pt x="932" y="21"/>
                              </a:lnTo>
                              <a:lnTo>
                                <a:pt x="918" y="19"/>
                              </a:lnTo>
                              <a:lnTo>
                                <a:pt x="907" y="18"/>
                              </a:lnTo>
                              <a:lnTo>
                                <a:pt x="909" y="4"/>
                              </a:lnTo>
                              <a:close/>
                              <a:moveTo>
                                <a:pt x="1005" y="21"/>
                              </a:moveTo>
                              <a:lnTo>
                                <a:pt x="1018" y="25"/>
                              </a:lnTo>
                              <a:lnTo>
                                <a:pt x="1030" y="29"/>
                              </a:lnTo>
                              <a:lnTo>
                                <a:pt x="1041" y="31"/>
                              </a:lnTo>
                              <a:lnTo>
                                <a:pt x="1053" y="37"/>
                              </a:lnTo>
                              <a:lnTo>
                                <a:pt x="1064" y="41"/>
                              </a:lnTo>
                              <a:lnTo>
                                <a:pt x="1076" y="44"/>
                              </a:lnTo>
                              <a:lnTo>
                                <a:pt x="1087" y="50"/>
                              </a:lnTo>
                              <a:lnTo>
                                <a:pt x="1099" y="56"/>
                              </a:lnTo>
                              <a:lnTo>
                                <a:pt x="1091" y="69"/>
                              </a:lnTo>
                              <a:lnTo>
                                <a:pt x="1082" y="64"/>
                              </a:lnTo>
                              <a:lnTo>
                                <a:pt x="1070" y="60"/>
                              </a:lnTo>
                              <a:lnTo>
                                <a:pt x="1059" y="54"/>
                              </a:lnTo>
                              <a:lnTo>
                                <a:pt x="1047" y="50"/>
                              </a:lnTo>
                              <a:lnTo>
                                <a:pt x="1036" y="46"/>
                              </a:lnTo>
                              <a:lnTo>
                                <a:pt x="1026" y="42"/>
                              </a:lnTo>
                              <a:lnTo>
                                <a:pt x="1014" y="39"/>
                              </a:lnTo>
                              <a:lnTo>
                                <a:pt x="1003" y="35"/>
                              </a:lnTo>
                              <a:lnTo>
                                <a:pt x="1005" y="21"/>
                              </a:lnTo>
                              <a:close/>
                              <a:moveTo>
                                <a:pt x="1099" y="56"/>
                              </a:moveTo>
                              <a:lnTo>
                                <a:pt x="1099" y="56"/>
                              </a:lnTo>
                              <a:lnTo>
                                <a:pt x="1095" y="64"/>
                              </a:lnTo>
                              <a:lnTo>
                                <a:pt x="1099" y="56"/>
                              </a:lnTo>
                              <a:close/>
                              <a:moveTo>
                                <a:pt x="1099" y="56"/>
                              </a:moveTo>
                              <a:lnTo>
                                <a:pt x="1124" y="69"/>
                              </a:lnTo>
                              <a:lnTo>
                                <a:pt x="1118" y="83"/>
                              </a:lnTo>
                              <a:lnTo>
                                <a:pt x="1091" y="69"/>
                              </a:lnTo>
                              <a:lnTo>
                                <a:pt x="1099" y="56"/>
                              </a:lnTo>
                              <a:close/>
                              <a:moveTo>
                                <a:pt x="1124" y="69"/>
                              </a:moveTo>
                              <a:lnTo>
                                <a:pt x="1154" y="85"/>
                              </a:lnTo>
                              <a:lnTo>
                                <a:pt x="1183" y="102"/>
                              </a:lnTo>
                              <a:lnTo>
                                <a:pt x="1212" y="117"/>
                              </a:lnTo>
                              <a:lnTo>
                                <a:pt x="1241" y="133"/>
                              </a:lnTo>
                              <a:lnTo>
                                <a:pt x="1270" y="148"/>
                              </a:lnTo>
                              <a:lnTo>
                                <a:pt x="1300" y="163"/>
                              </a:lnTo>
                              <a:lnTo>
                                <a:pt x="1329" y="179"/>
                              </a:lnTo>
                              <a:lnTo>
                                <a:pt x="1358" y="194"/>
                              </a:lnTo>
                              <a:lnTo>
                                <a:pt x="1352" y="205"/>
                              </a:lnTo>
                              <a:lnTo>
                                <a:pt x="1321" y="190"/>
                              </a:lnTo>
                              <a:lnTo>
                                <a:pt x="1293" y="175"/>
                              </a:lnTo>
                              <a:lnTo>
                                <a:pt x="1262" y="159"/>
                              </a:lnTo>
                              <a:lnTo>
                                <a:pt x="1233" y="146"/>
                              </a:lnTo>
                              <a:lnTo>
                                <a:pt x="1204" y="131"/>
                              </a:lnTo>
                              <a:lnTo>
                                <a:pt x="1176" y="113"/>
                              </a:lnTo>
                              <a:lnTo>
                                <a:pt x="1147" y="98"/>
                              </a:lnTo>
                              <a:lnTo>
                                <a:pt x="1118" y="83"/>
                              </a:lnTo>
                              <a:lnTo>
                                <a:pt x="1124" y="69"/>
                              </a:lnTo>
                              <a:close/>
                              <a:moveTo>
                                <a:pt x="1352" y="205"/>
                              </a:moveTo>
                              <a:lnTo>
                                <a:pt x="1352" y="205"/>
                              </a:lnTo>
                              <a:lnTo>
                                <a:pt x="1354" y="200"/>
                              </a:lnTo>
                              <a:lnTo>
                                <a:pt x="1352" y="205"/>
                              </a:lnTo>
                              <a:close/>
                              <a:moveTo>
                                <a:pt x="1358" y="194"/>
                              </a:moveTo>
                              <a:lnTo>
                                <a:pt x="1385" y="205"/>
                              </a:lnTo>
                              <a:lnTo>
                                <a:pt x="1411" y="219"/>
                              </a:lnTo>
                              <a:lnTo>
                                <a:pt x="1438" y="228"/>
                              </a:lnTo>
                              <a:lnTo>
                                <a:pt x="1467" y="240"/>
                              </a:lnTo>
                              <a:lnTo>
                                <a:pt x="1494" y="249"/>
                              </a:lnTo>
                              <a:lnTo>
                                <a:pt x="1521" y="259"/>
                              </a:lnTo>
                              <a:lnTo>
                                <a:pt x="1550" y="267"/>
                              </a:lnTo>
                              <a:lnTo>
                                <a:pt x="1578" y="274"/>
                              </a:lnTo>
                              <a:lnTo>
                                <a:pt x="1575" y="290"/>
                              </a:lnTo>
                              <a:lnTo>
                                <a:pt x="1546" y="282"/>
                              </a:lnTo>
                              <a:lnTo>
                                <a:pt x="1517" y="272"/>
                              </a:lnTo>
                              <a:lnTo>
                                <a:pt x="1488" y="263"/>
                              </a:lnTo>
                              <a:lnTo>
                                <a:pt x="1461" y="253"/>
                              </a:lnTo>
                              <a:lnTo>
                                <a:pt x="1433" y="242"/>
                              </a:lnTo>
                              <a:lnTo>
                                <a:pt x="1406" y="230"/>
                              </a:lnTo>
                              <a:lnTo>
                                <a:pt x="1392" y="225"/>
                              </a:lnTo>
                              <a:lnTo>
                                <a:pt x="1379" y="219"/>
                              </a:lnTo>
                              <a:lnTo>
                                <a:pt x="1365" y="213"/>
                              </a:lnTo>
                              <a:lnTo>
                                <a:pt x="1352" y="205"/>
                              </a:lnTo>
                              <a:lnTo>
                                <a:pt x="1358" y="194"/>
                              </a:lnTo>
                              <a:close/>
                              <a:moveTo>
                                <a:pt x="1578" y="274"/>
                              </a:moveTo>
                              <a:lnTo>
                                <a:pt x="1605" y="282"/>
                              </a:lnTo>
                              <a:lnTo>
                                <a:pt x="1634" y="290"/>
                              </a:lnTo>
                              <a:lnTo>
                                <a:pt x="1663" y="294"/>
                              </a:lnTo>
                              <a:lnTo>
                                <a:pt x="1693" y="299"/>
                              </a:lnTo>
                              <a:lnTo>
                                <a:pt x="1722" y="303"/>
                              </a:lnTo>
                              <a:lnTo>
                                <a:pt x="1751" y="307"/>
                              </a:lnTo>
                              <a:lnTo>
                                <a:pt x="1780" y="309"/>
                              </a:lnTo>
                              <a:lnTo>
                                <a:pt x="1810" y="311"/>
                              </a:lnTo>
                              <a:lnTo>
                                <a:pt x="1809" y="326"/>
                              </a:lnTo>
                              <a:lnTo>
                                <a:pt x="1795" y="324"/>
                              </a:lnTo>
                              <a:lnTo>
                                <a:pt x="1780" y="324"/>
                              </a:lnTo>
                              <a:lnTo>
                                <a:pt x="1764" y="322"/>
                              </a:lnTo>
                              <a:lnTo>
                                <a:pt x="1749" y="322"/>
                              </a:lnTo>
                              <a:lnTo>
                                <a:pt x="1720" y="318"/>
                              </a:lnTo>
                              <a:lnTo>
                                <a:pt x="1690" y="315"/>
                              </a:lnTo>
                              <a:lnTo>
                                <a:pt x="1661" y="309"/>
                              </a:lnTo>
                              <a:lnTo>
                                <a:pt x="1632" y="303"/>
                              </a:lnTo>
                              <a:lnTo>
                                <a:pt x="1603" y="297"/>
                              </a:lnTo>
                              <a:lnTo>
                                <a:pt x="1575" y="290"/>
                              </a:lnTo>
                              <a:lnTo>
                                <a:pt x="1578" y="274"/>
                              </a:lnTo>
                              <a:close/>
                              <a:moveTo>
                                <a:pt x="1810" y="311"/>
                              </a:moveTo>
                              <a:lnTo>
                                <a:pt x="1810" y="311"/>
                              </a:lnTo>
                              <a:lnTo>
                                <a:pt x="1810" y="318"/>
                              </a:lnTo>
                              <a:lnTo>
                                <a:pt x="1810" y="311"/>
                              </a:lnTo>
                              <a:close/>
                              <a:moveTo>
                                <a:pt x="1810" y="311"/>
                              </a:moveTo>
                              <a:lnTo>
                                <a:pt x="1833" y="313"/>
                              </a:lnTo>
                              <a:lnTo>
                                <a:pt x="1857" y="315"/>
                              </a:lnTo>
                              <a:lnTo>
                                <a:pt x="1880" y="315"/>
                              </a:lnTo>
                              <a:lnTo>
                                <a:pt x="1903" y="317"/>
                              </a:lnTo>
                              <a:lnTo>
                                <a:pt x="1926" y="318"/>
                              </a:lnTo>
                              <a:lnTo>
                                <a:pt x="1949" y="318"/>
                              </a:lnTo>
                              <a:lnTo>
                                <a:pt x="1972" y="320"/>
                              </a:lnTo>
                              <a:lnTo>
                                <a:pt x="1995" y="322"/>
                              </a:lnTo>
                              <a:lnTo>
                                <a:pt x="1995" y="338"/>
                              </a:lnTo>
                              <a:lnTo>
                                <a:pt x="1972" y="336"/>
                              </a:lnTo>
                              <a:lnTo>
                                <a:pt x="1947" y="334"/>
                              </a:lnTo>
                              <a:lnTo>
                                <a:pt x="1924" y="332"/>
                              </a:lnTo>
                              <a:lnTo>
                                <a:pt x="1901" y="332"/>
                              </a:lnTo>
                              <a:lnTo>
                                <a:pt x="1878" y="330"/>
                              </a:lnTo>
                              <a:lnTo>
                                <a:pt x="1855" y="328"/>
                              </a:lnTo>
                              <a:lnTo>
                                <a:pt x="1832" y="326"/>
                              </a:lnTo>
                              <a:lnTo>
                                <a:pt x="1809" y="326"/>
                              </a:lnTo>
                              <a:lnTo>
                                <a:pt x="1810" y="311"/>
                              </a:lnTo>
                              <a:close/>
                              <a:moveTo>
                                <a:pt x="1995" y="322"/>
                              </a:moveTo>
                              <a:lnTo>
                                <a:pt x="2018" y="324"/>
                              </a:lnTo>
                              <a:lnTo>
                                <a:pt x="2041" y="326"/>
                              </a:lnTo>
                              <a:lnTo>
                                <a:pt x="2064" y="328"/>
                              </a:lnTo>
                              <a:lnTo>
                                <a:pt x="2087" y="330"/>
                              </a:lnTo>
                              <a:lnTo>
                                <a:pt x="2110" y="332"/>
                              </a:lnTo>
                              <a:lnTo>
                                <a:pt x="2135" y="334"/>
                              </a:lnTo>
                              <a:lnTo>
                                <a:pt x="2158" y="336"/>
                              </a:lnTo>
                              <a:lnTo>
                                <a:pt x="2181" y="338"/>
                              </a:lnTo>
                              <a:lnTo>
                                <a:pt x="2179" y="353"/>
                              </a:lnTo>
                              <a:lnTo>
                                <a:pt x="2156" y="351"/>
                              </a:lnTo>
                              <a:lnTo>
                                <a:pt x="2133" y="347"/>
                              </a:lnTo>
                              <a:lnTo>
                                <a:pt x="2110" y="345"/>
                              </a:lnTo>
                              <a:lnTo>
                                <a:pt x="2087" y="345"/>
                              </a:lnTo>
                              <a:lnTo>
                                <a:pt x="2064" y="341"/>
                              </a:lnTo>
                              <a:lnTo>
                                <a:pt x="2041" y="340"/>
                              </a:lnTo>
                              <a:lnTo>
                                <a:pt x="2018" y="340"/>
                              </a:lnTo>
                              <a:lnTo>
                                <a:pt x="1995" y="338"/>
                              </a:lnTo>
                              <a:lnTo>
                                <a:pt x="1995" y="322"/>
                              </a:lnTo>
                              <a:close/>
                              <a:moveTo>
                                <a:pt x="2181" y="338"/>
                              </a:moveTo>
                              <a:lnTo>
                                <a:pt x="2209" y="341"/>
                              </a:lnTo>
                              <a:lnTo>
                                <a:pt x="2238" y="345"/>
                              </a:lnTo>
                              <a:lnTo>
                                <a:pt x="2252" y="347"/>
                              </a:lnTo>
                              <a:lnTo>
                                <a:pt x="2265" y="349"/>
                              </a:lnTo>
                              <a:lnTo>
                                <a:pt x="2280" y="353"/>
                              </a:lnTo>
                              <a:lnTo>
                                <a:pt x="2294" y="355"/>
                              </a:lnTo>
                              <a:lnTo>
                                <a:pt x="2307" y="359"/>
                              </a:lnTo>
                              <a:lnTo>
                                <a:pt x="2321" y="363"/>
                              </a:lnTo>
                              <a:lnTo>
                                <a:pt x="2334" y="364"/>
                              </a:lnTo>
                              <a:lnTo>
                                <a:pt x="2348" y="368"/>
                              </a:lnTo>
                              <a:lnTo>
                                <a:pt x="2363" y="372"/>
                              </a:lnTo>
                              <a:lnTo>
                                <a:pt x="2376" y="378"/>
                              </a:lnTo>
                              <a:lnTo>
                                <a:pt x="2390" y="382"/>
                              </a:lnTo>
                              <a:lnTo>
                                <a:pt x="2403" y="386"/>
                              </a:lnTo>
                              <a:lnTo>
                                <a:pt x="2397" y="401"/>
                              </a:lnTo>
                              <a:lnTo>
                                <a:pt x="2384" y="395"/>
                              </a:lnTo>
                              <a:lnTo>
                                <a:pt x="2371" y="391"/>
                              </a:lnTo>
                              <a:lnTo>
                                <a:pt x="2357" y="387"/>
                              </a:lnTo>
                              <a:lnTo>
                                <a:pt x="2344" y="384"/>
                              </a:lnTo>
                              <a:lnTo>
                                <a:pt x="2330" y="380"/>
                              </a:lnTo>
                              <a:lnTo>
                                <a:pt x="2317" y="376"/>
                              </a:lnTo>
                              <a:lnTo>
                                <a:pt x="2303" y="372"/>
                              </a:lnTo>
                              <a:lnTo>
                                <a:pt x="2290" y="370"/>
                              </a:lnTo>
                              <a:lnTo>
                                <a:pt x="2277" y="366"/>
                              </a:lnTo>
                              <a:lnTo>
                                <a:pt x="2263" y="364"/>
                              </a:lnTo>
                              <a:lnTo>
                                <a:pt x="2250" y="363"/>
                              </a:lnTo>
                              <a:lnTo>
                                <a:pt x="2234" y="361"/>
                              </a:lnTo>
                              <a:lnTo>
                                <a:pt x="2208" y="355"/>
                              </a:lnTo>
                              <a:lnTo>
                                <a:pt x="2179" y="353"/>
                              </a:lnTo>
                              <a:lnTo>
                                <a:pt x="2181" y="338"/>
                              </a:lnTo>
                              <a:close/>
                              <a:moveTo>
                                <a:pt x="2403" y="386"/>
                              </a:moveTo>
                              <a:lnTo>
                                <a:pt x="2415" y="391"/>
                              </a:lnTo>
                              <a:lnTo>
                                <a:pt x="2428" y="397"/>
                              </a:lnTo>
                              <a:lnTo>
                                <a:pt x="2442" y="401"/>
                              </a:lnTo>
                              <a:lnTo>
                                <a:pt x="2455" y="407"/>
                              </a:lnTo>
                              <a:lnTo>
                                <a:pt x="2468" y="412"/>
                              </a:lnTo>
                              <a:lnTo>
                                <a:pt x="2480" y="418"/>
                              </a:lnTo>
                              <a:lnTo>
                                <a:pt x="2493" y="426"/>
                              </a:lnTo>
                              <a:lnTo>
                                <a:pt x="2507" y="432"/>
                              </a:lnTo>
                              <a:lnTo>
                                <a:pt x="2518" y="439"/>
                              </a:lnTo>
                              <a:lnTo>
                                <a:pt x="2532" y="447"/>
                              </a:lnTo>
                              <a:lnTo>
                                <a:pt x="2543" y="455"/>
                              </a:lnTo>
                              <a:lnTo>
                                <a:pt x="2555" y="462"/>
                              </a:lnTo>
                              <a:lnTo>
                                <a:pt x="2568" y="470"/>
                              </a:lnTo>
                              <a:lnTo>
                                <a:pt x="2580" y="478"/>
                              </a:lnTo>
                              <a:lnTo>
                                <a:pt x="2591" y="487"/>
                              </a:lnTo>
                              <a:lnTo>
                                <a:pt x="2603" y="495"/>
                              </a:lnTo>
                              <a:lnTo>
                                <a:pt x="2595" y="506"/>
                              </a:lnTo>
                              <a:lnTo>
                                <a:pt x="2584" y="499"/>
                              </a:lnTo>
                              <a:lnTo>
                                <a:pt x="2572" y="489"/>
                              </a:lnTo>
                              <a:lnTo>
                                <a:pt x="2559" y="481"/>
                              </a:lnTo>
                              <a:lnTo>
                                <a:pt x="2547" y="474"/>
                              </a:lnTo>
                              <a:lnTo>
                                <a:pt x="2536" y="466"/>
                              </a:lnTo>
                              <a:lnTo>
                                <a:pt x="2524" y="458"/>
                              </a:lnTo>
                              <a:lnTo>
                                <a:pt x="2511" y="453"/>
                              </a:lnTo>
                              <a:lnTo>
                                <a:pt x="2499" y="445"/>
                              </a:lnTo>
                              <a:lnTo>
                                <a:pt x="2488" y="439"/>
                              </a:lnTo>
                              <a:lnTo>
                                <a:pt x="2474" y="432"/>
                              </a:lnTo>
                              <a:lnTo>
                                <a:pt x="2461" y="426"/>
                              </a:lnTo>
                              <a:lnTo>
                                <a:pt x="2449" y="420"/>
                              </a:lnTo>
                              <a:lnTo>
                                <a:pt x="2436" y="416"/>
                              </a:lnTo>
                              <a:lnTo>
                                <a:pt x="2424" y="410"/>
                              </a:lnTo>
                              <a:lnTo>
                                <a:pt x="2411" y="405"/>
                              </a:lnTo>
                              <a:lnTo>
                                <a:pt x="2397" y="401"/>
                              </a:lnTo>
                              <a:lnTo>
                                <a:pt x="2403" y="386"/>
                              </a:lnTo>
                              <a:close/>
                              <a:moveTo>
                                <a:pt x="2603" y="495"/>
                              </a:moveTo>
                              <a:lnTo>
                                <a:pt x="2618" y="506"/>
                              </a:lnTo>
                              <a:lnTo>
                                <a:pt x="2631" y="520"/>
                              </a:lnTo>
                              <a:lnTo>
                                <a:pt x="2647" y="529"/>
                              </a:lnTo>
                              <a:lnTo>
                                <a:pt x="2660" y="543"/>
                              </a:lnTo>
                              <a:lnTo>
                                <a:pt x="2676" y="554"/>
                              </a:lnTo>
                              <a:lnTo>
                                <a:pt x="2689" y="566"/>
                              </a:lnTo>
                              <a:lnTo>
                                <a:pt x="2704" y="577"/>
                              </a:lnTo>
                              <a:lnTo>
                                <a:pt x="2718" y="591"/>
                              </a:lnTo>
                              <a:lnTo>
                                <a:pt x="2708" y="600"/>
                              </a:lnTo>
                              <a:lnTo>
                                <a:pt x="2695" y="589"/>
                              </a:lnTo>
                              <a:lnTo>
                                <a:pt x="2679" y="577"/>
                              </a:lnTo>
                              <a:lnTo>
                                <a:pt x="2666" y="566"/>
                              </a:lnTo>
                              <a:lnTo>
                                <a:pt x="2653" y="552"/>
                              </a:lnTo>
                              <a:lnTo>
                                <a:pt x="2637" y="541"/>
                              </a:lnTo>
                              <a:lnTo>
                                <a:pt x="2624" y="529"/>
                              </a:lnTo>
                              <a:lnTo>
                                <a:pt x="2608" y="518"/>
                              </a:lnTo>
                              <a:lnTo>
                                <a:pt x="2595" y="506"/>
                              </a:lnTo>
                              <a:lnTo>
                                <a:pt x="2603" y="495"/>
                              </a:lnTo>
                              <a:close/>
                              <a:moveTo>
                                <a:pt x="2718" y="591"/>
                              </a:moveTo>
                              <a:lnTo>
                                <a:pt x="2731" y="602"/>
                              </a:lnTo>
                              <a:lnTo>
                                <a:pt x="2745" y="614"/>
                              </a:lnTo>
                              <a:lnTo>
                                <a:pt x="2760" y="627"/>
                              </a:lnTo>
                              <a:lnTo>
                                <a:pt x="2773" y="639"/>
                              </a:lnTo>
                              <a:lnTo>
                                <a:pt x="2787" y="652"/>
                              </a:lnTo>
                              <a:lnTo>
                                <a:pt x="2800" y="663"/>
                              </a:lnTo>
                              <a:lnTo>
                                <a:pt x="2814" y="677"/>
                              </a:lnTo>
                              <a:lnTo>
                                <a:pt x="2829" y="688"/>
                              </a:lnTo>
                              <a:lnTo>
                                <a:pt x="2818" y="700"/>
                              </a:lnTo>
                              <a:lnTo>
                                <a:pt x="2804" y="686"/>
                              </a:lnTo>
                              <a:lnTo>
                                <a:pt x="2791" y="675"/>
                              </a:lnTo>
                              <a:lnTo>
                                <a:pt x="2777" y="662"/>
                              </a:lnTo>
                              <a:lnTo>
                                <a:pt x="2764" y="650"/>
                              </a:lnTo>
                              <a:lnTo>
                                <a:pt x="2750" y="639"/>
                              </a:lnTo>
                              <a:lnTo>
                                <a:pt x="2735" y="625"/>
                              </a:lnTo>
                              <a:lnTo>
                                <a:pt x="2722" y="614"/>
                              </a:lnTo>
                              <a:lnTo>
                                <a:pt x="2708" y="600"/>
                              </a:lnTo>
                              <a:lnTo>
                                <a:pt x="2718" y="591"/>
                              </a:lnTo>
                              <a:close/>
                              <a:moveTo>
                                <a:pt x="2829" y="688"/>
                              </a:moveTo>
                              <a:lnTo>
                                <a:pt x="2829" y="688"/>
                              </a:lnTo>
                              <a:lnTo>
                                <a:pt x="2823" y="694"/>
                              </a:lnTo>
                              <a:lnTo>
                                <a:pt x="2829" y="688"/>
                              </a:lnTo>
                              <a:close/>
                              <a:moveTo>
                                <a:pt x="2829" y="688"/>
                              </a:moveTo>
                              <a:lnTo>
                                <a:pt x="2844" y="704"/>
                              </a:lnTo>
                              <a:lnTo>
                                <a:pt x="2860" y="717"/>
                              </a:lnTo>
                              <a:lnTo>
                                <a:pt x="2877" y="732"/>
                              </a:lnTo>
                              <a:lnTo>
                                <a:pt x="2892" y="748"/>
                              </a:lnTo>
                              <a:lnTo>
                                <a:pt x="2908" y="763"/>
                              </a:lnTo>
                              <a:lnTo>
                                <a:pt x="2925" y="777"/>
                              </a:lnTo>
                              <a:lnTo>
                                <a:pt x="2940" y="792"/>
                              </a:lnTo>
                              <a:lnTo>
                                <a:pt x="2956" y="807"/>
                              </a:lnTo>
                              <a:lnTo>
                                <a:pt x="2944" y="819"/>
                              </a:lnTo>
                              <a:lnTo>
                                <a:pt x="2929" y="803"/>
                              </a:lnTo>
                              <a:lnTo>
                                <a:pt x="2913" y="788"/>
                              </a:lnTo>
                              <a:lnTo>
                                <a:pt x="2898" y="773"/>
                              </a:lnTo>
                              <a:lnTo>
                                <a:pt x="2883" y="757"/>
                              </a:lnTo>
                              <a:lnTo>
                                <a:pt x="2866" y="744"/>
                              </a:lnTo>
                              <a:lnTo>
                                <a:pt x="2850" y="729"/>
                              </a:lnTo>
                              <a:lnTo>
                                <a:pt x="2835" y="713"/>
                              </a:lnTo>
                              <a:lnTo>
                                <a:pt x="2818" y="700"/>
                              </a:lnTo>
                              <a:lnTo>
                                <a:pt x="2829" y="688"/>
                              </a:lnTo>
                              <a:close/>
                              <a:moveTo>
                                <a:pt x="2956" y="807"/>
                              </a:moveTo>
                              <a:lnTo>
                                <a:pt x="2971" y="823"/>
                              </a:lnTo>
                              <a:lnTo>
                                <a:pt x="2986" y="840"/>
                              </a:lnTo>
                              <a:lnTo>
                                <a:pt x="3002" y="855"/>
                              </a:lnTo>
                              <a:lnTo>
                                <a:pt x="3015" y="870"/>
                              </a:lnTo>
                              <a:lnTo>
                                <a:pt x="3030" y="886"/>
                              </a:lnTo>
                              <a:lnTo>
                                <a:pt x="3046" y="903"/>
                              </a:lnTo>
                              <a:lnTo>
                                <a:pt x="3059" y="920"/>
                              </a:lnTo>
                              <a:lnTo>
                                <a:pt x="3075" y="936"/>
                              </a:lnTo>
                              <a:lnTo>
                                <a:pt x="3063" y="945"/>
                              </a:lnTo>
                              <a:lnTo>
                                <a:pt x="3050" y="928"/>
                              </a:lnTo>
                              <a:lnTo>
                                <a:pt x="3034" y="913"/>
                              </a:lnTo>
                              <a:lnTo>
                                <a:pt x="3021" y="897"/>
                              </a:lnTo>
                              <a:lnTo>
                                <a:pt x="3006" y="880"/>
                              </a:lnTo>
                              <a:lnTo>
                                <a:pt x="2990" y="865"/>
                              </a:lnTo>
                              <a:lnTo>
                                <a:pt x="2975" y="849"/>
                              </a:lnTo>
                              <a:lnTo>
                                <a:pt x="2959" y="834"/>
                              </a:lnTo>
                              <a:lnTo>
                                <a:pt x="2944" y="819"/>
                              </a:lnTo>
                              <a:lnTo>
                                <a:pt x="2956" y="807"/>
                              </a:lnTo>
                              <a:close/>
                              <a:moveTo>
                                <a:pt x="3075" y="936"/>
                              </a:moveTo>
                              <a:lnTo>
                                <a:pt x="3088" y="953"/>
                              </a:lnTo>
                              <a:lnTo>
                                <a:pt x="3103" y="972"/>
                              </a:lnTo>
                              <a:lnTo>
                                <a:pt x="3117" y="989"/>
                              </a:lnTo>
                              <a:lnTo>
                                <a:pt x="3130" y="1008"/>
                              </a:lnTo>
                              <a:lnTo>
                                <a:pt x="3142" y="1028"/>
                              </a:lnTo>
                              <a:lnTo>
                                <a:pt x="3153" y="1047"/>
                              </a:lnTo>
                              <a:lnTo>
                                <a:pt x="3165" y="1066"/>
                              </a:lnTo>
                              <a:lnTo>
                                <a:pt x="3176" y="1087"/>
                              </a:lnTo>
                              <a:lnTo>
                                <a:pt x="3163" y="1093"/>
                              </a:lnTo>
                              <a:lnTo>
                                <a:pt x="3153" y="1074"/>
                              </a:lnTo>
                              <a:lnTo>
                                <a:pt x="3142" y="1054"/>
                              </a:lnTo>
                              <a:lnTo>
                                <a:pt x="3130" y="1035"/>
                              </a:lnTo>
                              <a:lnTo>
                                <a:pt x="3117" y="1016"/>
                              </a:lnTo>
                              <a:lnTo>
                                <a:pt x="3105" y="999"/>
                              </a:lnTo>
                              <a:lnTo>
                                <a:pt x="3092" y="980"/>
                              </a:lnTo>
                              <a:lnTo>
                                <a:pt x="3077" y="962"/>
                              </a:lnTo>
                              <a:lnTo>
                                <a:pt x="3063" y="945"/>
                              </a:lnTo>
                              <a:lnTo>
                                <a:pt x="3075" y="936"/>
                              </a:lnTo>
                              <a:close/>
                              <a:moveTo>
                                <a:pt x="3176" y="1087"/>
                              </a:moveTo>
                              <a:lnTo>
                                <a:pt x="3176" y="1087"/>
                              </a:lnTo>
                              <a:lnTo>
                                <a:pt x="3169" y="1089"/>
                              </a:lnTo>
                              <a:lnTo>
                                <a:pt x="3176" y="1087"/>
                              </a:lnTo>
                              <a:close/>
                              <a:moveTo>
                                <a:pt x="3176" y="1087"/>
                              </a:moveTo>
                              <a:lnTo>
                                <a:pt x="3186" y="1106"/>
                              </a:lnTo>
                              <a:lnTo>
                                <a:pt x="3195" y="1127"/>
                              </a:lnTo>
                              <a:lnTo>
                                <a:pt x="3205" y="1146"/>
                              </a:lnTo>
                              <a:lnTo>
                                <a:pt x="3215" y="1168"/>
                              </a:lnTo>
                              <a:lnTo>
                                <a:pt x="3224" y="1189"/>
                              </a:lnTo>
                              <a:lnTo>
                                <a:pt x="3232" y="1210"/>
                              </a:lnTo>
                              <a:lnTo>
                                <a:pt x="3240" y="1231"/>
                              </a:lnTo>
                              <a:lnTo>
                                <a:pt x="3247" y="1254"/>
                              </a:lnTo>
                              <a:lnTo>
                                <a:pt x="3234" y="1258"/>
                              </a:lnTo>
                              <a:lnTo>
                                <a:pt x="3226" y="1237"/>
                              </a:lnTo>
                              <a:lnTo>
                                <a:pt x="3218" y="1215"/>
                              </a:lnTo>
                              <a:lnTo>
                                <a:pt x="3211" y="1194"/>
                              </a:lnTo>
                              <a:lnTo>
                                <a:pt x="3201" y="1173"/>
                              </a:lnTo>
                              <a:lnTo>
                                <a:pt x="3192" y="1152"/>
                              </a:lnTo>
                              <a:lnTo>
                                <a:pt x="3184" y="1133"/>
                              </a:lnTo>
                              <a:lnTo>
                                <a:pt x="3172" y="1112"/>
                              </a:lnTo>
                              <a:lnTo>
                                <a:pt x="3163" y="1093"/>
                              </a:lnTo>
                              <a:lnTo>
                                <a:pt x="3176" y="1087"/>
                              </a:lnTo>
                              <a:close/>
                              <a:moveTo>
                                <a:pt x="3247" y="1254"/>
                              </a:moveTo>
                              <a:lnTo>
                                <a:pt x="3247" y="1254"/>
                              </a:lnTo>
                              <a:lnTo>
                                <a:pt x="3240" y="1256"/>
                              </a:lnTo>
                              <a:lnTo>
                                <a:pt x="3247" y="1254"/>
                              </a:lnTo>
                              <a:close/>
                              <a:moveTo>
                                <a:pt x="3247" y="1254"/>
                              </a:moveTo>
                              <a:lnTo>
                                <a:pt x="3251" y="1263"/>
                              </a:lnTo>
                              <a:lnTo>
                                <a:pt x="3253" y="1275"/>
                              </a:lnTo>
                              <a:lnTo>
                                <a:pt x="3257" y="1286"/>
                              </a:lnTo>
                              <a:lnTo>
                                <a:pt x="3261" y="1296"/>
                              </a:lnTo>
                              <a:lnTo>
                                <a:pt x="3263" y="1307"/>
                              </a:lnTo>
                              <a:lnTo>
                                <a:pt x="3264" y="1319"/>
                              </a:lnTo>
                              <a:lnTo>
                                <a:pt x="3266" y="1329"/>
                              </a:lnTo>
                              <a:lnTo>
                                <a:pt x="3268" y="1340"/>
                              </a:lnTo>
                              <a:lnTo>
                                <a:pt x="3272" y="1361"/>
                              </a:lnTo>
                              <a:lnTo>
                                <a:pt x="3276" y="1382"/>
                              </a:lnTo>
                              <a:lnTo>
                                <a:pt x="3278" y="1405"/>
                              </a:lnTo>
                              <a:lnTo>
                                <a:pt x="3278" y="1426"/>
                              </a:lnTo>
                              <a:lnTo>
                                <a:pt x="3264" y="1428"/>
                              </a:lnTo>
                              <a:lnTo>
                                <a:pt x="3263" y="1405"/>
                              </a:lnTo>
                              <a:lnTo>
                                <a:pt x="3261" y="1384"/>
                              </a:lnTo>
                              <a:lnTo>
                                <a:pt x="3259" y="1363"/>
                              </a:lnTo>
                              <a:lnTo>
                                <a:pt x="3255" y="1342"/>
                              </a:lnTo>
                              <a:lnTo>
                                <a:pt x="3253" y="1332"/>
                              </a:lnTo>
                              <a:lnTo>
                                <a:pt x="3251" y="1321"/>
                              </a:lnTo>
                              <a:lnTo>
                                <a:pt x="3247" y="1311"/>
                              </a:lnTo>
                              <a:lnTo>
                                <a:pt x="3245" y="1300"/>
                              </a:lnTo>
                              <a:lnTo>
                                <a:pt x="3243" y="1290"/>
                              </a:lnTo>
                              <a:lnTo>
                                <a:pt x="3240" y="1279"/>
                              </a:lnTo>
                              <a:lnTo>
                                <a:pt x="3236" y="1267"/>
                              </a:lnTo>
                              <a:lnTo>
                                <a:pt x="3234" y="1258"/>
                              </a:lnTo>
                              <a:lnTo>
                                <a:pt x="3247" y="1254"/>
                              </a:lnTo>
                              <a:close/>
                              <a:moveTo>
                                <a:pt x="3278" y="1426"/>
                              </a:moveTo>
                              <a:lnTo>
                                <a:pt x="3280" y="1449"/>
                              </a:lnTo>
                              <a:lnTo>
                                <a:pt x="3280" y="1470"/>
                              </a:lnTo>
                              <a:lnTo>
                                <a:pt x="3278" y="1491"/>
                              </a:lnTo>
                              <a:lnTo>
                                <a:pt x="3278" y="1514"/>
                              </a:lnTo>
                              <a:lnTo>
                                <a:pt x="3276" y="1535"/>
                              </a:lnTo>
                              <a:lnTo>
                                <a:pt x="3274" y="1557"/>
                              </a:lnTo>
                              <a:lnTo>
                                <a:pt x="3272" y="1580"/>
                              </a:lnTo>
                              <a:lnTo>
                                <a:pt x="3268" y="1603"/>
                              </a:lnTo>
                              <a:lnTo>
                                <a:pt x="3255" y="1601"/>
                              </a:lnTo>
                              <a:lnTo>
                                <a:pt x="3257" y="1578"/>
                              </a:lnTo>
                              <a:lnTo>
                                <a:pt x="3259" y="1557"/>
                              </a:lnTo>
                              <a:lnTo>
                                <a:pt x="3263" y="1535"/>
                              </a:lnTo>
                              <a:lnTo>
                                <a:pt x="3263" y="1514"/>
                              </a:lnTo>
                              <a:lnTo>
                                <a:pt x="3264" y="1491"/>
                              </a:lnTo>
                              <a:lnTo>
                                <a:pt x="3264" y="1470"/>
                              </a:lnTo>
                              <a:lnTo>
                                <a:pt x="3264" y="1449"/>
                              </a:lnTo>
                              <a:lnTo>
                                <a:pt x="3264" y="1428"/>
                              </a:lnTo>
                              <a:lnTo>
                                <a:pt x="3278" y="1426"/>
                              </a:lnTo>
                              <a:close/>
                              <a:moveTo>
                                <a:pt x="3268" y="1603"/>
                              </a:moveTo>
                              <a:lnTo>
                                <a:pt x="3264" y="1627"/>
                              </a:lnTo>
                              <a:lnTo>
                                <a:pt x="3261" y="1656"/>
                              </a:lnTo>
                              <a:lnTo>
                                <a:pt x="3257" y="1681"/>
                              </a:lnTo>
                              <a:lnTo>
                                <a:pt x="3251" y="1708"/>
                              </a:lnTo>
                              <a:lnTo>
                                <a:pt x="3245" y="1735"/>
                              </a:lnTo>
                              <a:lnTo>
                                <a:pt x="3240" y="1762"/>
                              </a:lnTo>
                              <a:lnTo>
                                <a:pt x="3234" y="1787"/>
                              </a:lnTo>
                              <a:lnTo>
                                <a:pt x="3226" y="1813"/>
                              </a:lnTo>
                              <a:lnTo>
                                <a:pt x="3213" y="1810"/>
                              </a:lnTo>
                              <a:lnTo>
                                <a:pt x="3218" y="1785"/>
                              </a:lnTo>
                              <a:lnTo>
                                <a:pt x="3224" y="1758"/>
                              </a:lnTo>
                              <a:lnTo>
                                <a:pt x="3230" y="1731"/>
                              </a:lnTo>
                              <a:lnTo>
                                <a:pt x="3236" y="1706"/>
                              </a:lnTo>
                              <a:lnTo>
                                <a:pt x="3241" y="1679"/>
                              </a:lnTo>
                              <a:lnTo>
                                <a:pt x="3247" y="1652"/>
                              </a:lnTo>
                              <a:lnTo>
                                <a:pt x="3251" y="1626"/>
                              </a:lnTo>
                              <a:lnTo>
                                <a:pt x="3255" y="1601"/>
                              </a:lnTo>
                              <a:lnTo>
                                <a:pt x="3268" y="1603"/>
                              </a:lnTo>
                              <a:close/>
                              <a:moveTo>
                                <a:pt x="3226" y="1813"/>
                              </a:moveTo>
                              <a:lnTo>
                                <a:pt x="3220" y="1840"/>
                              </a:lnTo>
                              <a:lnTo>
                                <a:pt x="3213" y="1865"/>
                              </a:lnTo>
                              <a:lnTo>
                                <a:pt x="3205" y="1890"/>
                              </a:lnTo>
                              <a:lnTo>
                                <a:pt x="3197" y="1917"/>
                              </a:lnTo>
                              <a:lnTo>
                                <a:pt x="3190" y="1942"/>
                              </a:lnTo>
                              <a:lnTo>
                                <a:pt x="3182" y="1969"/>
                              </a:lnTo>
                              <a:lnTo>
                                <a:pt x="3174" y="1994"/>
                              </a:lnTo>
                              <a:lnTo>
                                <a:pt x="3167" y="2020"/>
                              </a:lnTo>
                              <a:lnTo>
                                <a:pt x="3153" y="2015"/>
                              </a:lnTo>
                              <a:lnTo>
                                <a:pt x="3161" y="1990"/>
                              </a:lnTo>
                              <a:lnTo>
                                <a:pt x="3169" y="1965"/>
                              </a:lnTo>
                              <a:lnTo>
                                <a:pt x="3176" y="1938"/>
                              </a:lnTo>
                              <a:lnTo>
                                <a:pt x="3184" y="1913"/>
                              </a:lnTo>
                              <a:lnTo>
                                <a:pt x="3192" y="1888"/>
                              </a:lnTo>
                              <a:lnTo>
                                <a:pt x="3199" y="1861"/>
                              </a:lnTo>
                              <a:lnTo>
                                <a:pt x="3205" y="1834"/>
                              </a:lnTo>
                              <a:lnTo>
                                <a:pt x="3213" y="1810"/>
                              </a:lnTo>
                              <a:lnTo>
                                <a:pt x="3226" y="1813"/>
                              </a:lnTo>
                              <a:close/>
                              <a:moveTo>
                                <a:pt x="3167" y="2020"/>
                              </a:moveTo>
                              <a:lnTo>
                                <a:pt x="3167" y="2020"/>
                              </a:lnTo>
                              <a:lnTo>
                                <a:pt x="3159" y="2018"/>
                              </a:lnTo>
                              <a:lnTo>
                                <a:pt x="3167" y="2020"/>
                              </a:lnTo>
                              <a:close/>
                              <a:moveTo>
                                <a:pt x="3167" y="2020"/>
                              </a:moveTo>
                              <a:lnTo>
                                <a:pt x="3159" y="2041"/>
                              </a:lnTo>
                              <a:lnTo>
                                <a:pt x="3153" y="2063"/>
                              </a:lnTo>
                              <a:lnTo>
                                <a:pt x="3147" y="2086"/>
                              </a:lnTo>
                              <a:lnTo>
                                <a:pt x="3140" y="2107"/>
                              </a:lnTo>
                              <a:lnTo>
                                <a:pt x="3134" y="2128"/>
                              </a:lnTo>
                              <a:lnTo>
                                <a:pt x="3128" y="2149"/>
                              </a:lnTo>
                              <a:lnTo>
                                <a:pt x="3123" y="2170"/>
                              </a:lnTo>
                              <a:lnTo>
                                <a:pt x="3117" y="2191"/>
                              </a:lnTo>
                              <a:lnTo>
                                <a:pt x="3103" y="2189"/>
                              </a:lnTo>
                              <a:lnTo>
                                <a:pt x="3109" y="2166"/>
                              </a:lnTo>
                              <a:lnTo>
                                <a:pt x="3115" y="2145"/>
                              </a:lnTo>
                              <a:lnTo>
                                <a:pt x="3121" y="2122"/>
                              </a:lnTo>
                              <a:lnTo>
                                <a:pt x="3126" y="2101"/>
                              </a:lnTo>
                              <a:lnTo>
                                <a:pt x="3132" y="2080"/>
                              </a:lnTo>
                              <a:lnTo>
                                <a:pt x="3140" y="2059"/>
                              </a:lnTo>
                              <a:lnTo>
                                <a:pt x="3146" y="2038"/>
                              </a:lnTo>
                              <a:lnTo>
                                <a:pt x="3153" y="2015"/>
                              </a:lnTo>
                              <a:lnTo>
                                <a:pt x="3167" y="2020"/>
                              </a:lnTo>
                              <a:close/>
                              <a:moveTo>
                                <a:pt x="3103" y="2189"/>
                              </a:moveTo>
                              <a:lnTo>
                                <a:pt x="3103" y="2189"/>
                              </a:lnTo>
                              <a:lnTo>
                                <a:pt x="3111" y="2189"/>
                              </a:lnTo>
                              <a:lnTo>
                                <a:pt x="3103" y="2189"/>
                              </a:lnTo>
                              <a:close/>
                              <a:moveTo>
                                <a:pt x="3117" y="2191"/>
                              </a:moveTo>
                              <a:lnTo>
                                <a:pt x="3111" y="2214"/>
                              </a:lnTo>
                              <a:lnTo>
                                <a:pt x="3107" y="2235"/>
                              </a:lnTo>
                              <a:lnTo>
                                <a:pt x="3101" y="2256"/>
                              </a:lnTo>
                              <a:lnTo>
                                <a:pt x="3096" y="2279"/>
                              </a:lnTo>
                              <a:lnTo>
                                <a:pt x="3092" y="2300"/>
                              </a:lnTo>
                              <a:lnTo>
                                <a:pt x="3086" y="2323"/>
                              </a:lnTo>
                              <a:lnTo>
                                <a:pt x="3082" y="2344"/>
                              </a:lnTo>
                              <a:lnTo>
                                <a:pt x="3078" y="2365"/>
                              </a:lnTo>
                              <a:lnTo>
                                <a:pt x="3063" y="2363"/>
                              </a:lnTo>
                              <a:lnTo>
                                <a:pt x="3067" y="2340"/>
                              </a:lnTo>
                              <a:lnTo>
                                <a:pt x="3073" y="2319"/>
                              </a:lnTo>
                              <a:lnTo>
                                <a:pt x="3077" y="2296"/>
                              </a:lnTo>
                              <a:lnTo>
                                <a:pt x="3082" y="2275"/>
                              </a:lnTo>
                              <a:lnTo>
                                <a:pt x="3088" y="2254"/>
                              </a:lnTo>
                              <a:lnTo>
                                <a:pt x="3092" y="2231"/>
                              </a:lnTo>
                              <a:lnTo>
                                <a:pt x="3098" y="2210"/>
                              </a:lnTo>
                              <a:lnTo>
                                <a:pt x="3103" y="2189"/>
                              </a:lnTo>
                              <a:lnTo>
                                <a:pt x="3117" y="2191"/>
                              </a:lnTo>
                              <a:close/>
                              <a:moveTo>
                                <a:pt x="3078" y="2365"/>
                              </a:moveTo>
                              <a:lnTo>
                                <a:pt x="3075" y="2388"/>
                              </a:lnTo>
                              <a:lnTo>
                                <a:pt x="3071" y="2409"/>
                              </a:lnTo>
                              <a:lnTo>
                                <a:pt x="3067" y="2432"/>
                              </a:lnTo>
                              <a:lnTo>
                                <a:pt x="3065" y="2455"/>
                              </a:lnTo>
                              <a:lnTo>
                                <a:pt x="3061" y="2477"/>
                              </a:lnTo>
                              <a:lnTo>
                                <a:pt x="3059" y="2500"/>
                              </a:lnTo>
                              <a:lnTo>
                                <a:pt x="3057" y="2523"/>
                              </a:lnTo>
                              <a:lnTo>
                                <a:pt x="3055" y="2544"/>
                              </a:lnTo>
                              <a:lnTo>
                                <a:pt x="3042" y="2544"/>
                              </a:lnTo>
                              <a:lnTo>
                                <a:pt x="3044" y="2521"/>
                              </a:lnTo>
                              <a:lnTo>
                                <a:pt x="3046" y="2498"/>
                              </a:lnTo>
                              <a:lnTo>
                                <a:pt x="3048" y="2475"/>
                              </a:lnTo>
                              <a:lnTo>
                                <a:pt x="3050" y="2454"/>
                              </a:lnTo>
                              <a:lnTo>
                                <a:pt x="3053" y="2431"/>
                              </a:lnTo>
                              <a:lnTo>
                                <a:pt x="3055" y="2408"/>
                              </a:lnTo>
                              <a:lnTo>
                                <a:pt x="3059" y="2386"/>
                              </a:lnTo>
                              <a:lnTo>
                                <a:pt x="3063" y="2363"/>
                              </a:lnTo>
                              <a:lnTo>
                                <a:pt x="3078" y="2365"/>
                              </a:lnTo>
                              <a:close/>
                              <a:moveTo>
                                <a:pt x="3055" y="2544"/>
                              </a:moveTo>
                              <a:lnTo>
                                <a:pt x="3055" y="2557"/>
                              </a:lnTo>
                              <a:lnTo>
                                <a:pt x="3053" y="2570"/>
                              </a:lnTo>
                              <a:lnTo>
                                <a:pt x="3052" y="2586"/>
                              </a:lnTo>
                              <a:lnTo>
                                <a:pt x="3052" y="2599"/>
                              </a:lnTo>
                              <a:lnTo>
                                <a:pt x="3050" y="2613"/>
                              </a:lnTo>
                              <a:lnTo>
                                <a:pt x="3048" y="2626"/>
                              </a:lnTo>
                              <a:lnTo>
                                <a:pt x="3048" y="2639"/>
                              </a:lnTo>
                              <a:lnTo>
                                <a:pt x="3046" y="2653"/>
                              </a:lnTo>
                              <a:lnTo>
                                <a:pt x="3030" y="2651"/>
                              </a:lnTo>
                              <a:lnTo>
                                <a:pt x="3032" y="2638"/>
                              </a:lnTo>
                              <a:lnTo>
                                <a:pt x="3034" y="2624"/>
                              </a:lnTo>
                              <a:lnTo>
                                <a:pt x="3034" y="2611"/>
                              </a:lnTo>
                              <a:lnTo>
                                <a:pt x="3036" y="2597"/>
                              </a:lnTo>
                              <a:lnTo>
                                <a:pt x="3038" y="2584"/>
                              </a:lnTo>
                              <a:lnTo>
                                <a:pt x="3038" y="2570"/>
                              </a:lnTo>
                              <a:lnTo>
                                <a:pt x="3040" y="2557"/>
                              </a:lnTo>
                              <a:lnTo>
                                <a:pt x="3042" y="2544"/>
                              </a:lnTo>
                              <a:lnTo>
                                <a:pt x="3055" y="2544"/>
                              </a:lnTo>
                              <a:close/>
                              <a:moveTo>
                                <a:pt x="3046" y="2653"/>
                              </a:moveTo>
                              <a:lnTo>
                                <a:pt x="3046" y="2653"/>
                              </a:lnTo>
                              <a:lnTo>
                                <a:pt x="3038" y="2651"/>
                              </a:lnTo>
                              <a:lnTo>
                                <a:pt x="3046" y="2653"/>
                              </a:lnTo>
                              <a:close/>
                              <a:moveTo>
                                <a:pt x="3046" y="2653"/>
                              </a:moveTo>
                              <a:lnTo>
                                <a:pt x="3042" y="2668"/>
                              </a:lnTo>
                              <a:lnTo>
                                <a:pt x="3040" y="2685"/>
                              </a:lnTo>
                              <a:lnTo>
                                <a:pt x="3038" y="2703"/>
                              </a:lnTo>
                              <a:lnTo>
                                <a:pt x="3034" y="2718"/>
                              </a:lnTo>
                              <a:lnTo>
                                <a:pt x="3030" y="2733"/>
                              </a:lnTo>
                              <a:lnTo>
                                <a:pt x="3029" y="2751"/>
                              </a:lnTo>
                              <a:lnTo>
                                <a:pt x="3025" y="2768"/>
                              </a:lnTo>
                              <a:lnTo>
                                <a:pt x="3021" y="2783"/>
                              </a:lnTo>
                              <a:lnTo>
                                <a:pt x="3006" y="2779"/>
                              </a:lnTo>
                              <a:lnTo>
                                <a:pt x="3009" y="2764"/>
                              </a:lnTo>
                              <a:lnTo>
                                <a:pt x="3013" y="2747"/>
                              </a:lnTo>
                              <a:lnTo>
                                <a:pt x="3017" y="2731"/>
                              </a:lnTo>
                              <a:lnTo>
                                <a:pt x="3021" y="2716"/>
                              </a:lnTo>
                              <a:lnTo>
                                <a:pt x="3023" y="2699"/>
                              </a:lnTo>
                              <a:lnTo>
                                <a:pt x="3027" y="2684"/>
                              </a:lnTo>
                              <a:lnTo>
                                <a:pt x="3029" y="2666"/>
                              </a:lnTo>
                              <a:lnTo>
                                <a:pt x="3030" y="2651"/>
                              </a:lnTo>
                              <a:lnTo>
                                <a:pt x="3046" y="2653"/>
                              </a:lnTo>
                              <a:close/>
                              <a:moveTo>
                                <a:pt x="3021" y="2783"/>
                              </a:moveTo>
                              <a:lnTo>
                                <a:pt x="3017" y="2799"/>
                              </a:lnTo>
                              <a:lnTo>
                                <a:pt x="3011" y="2816"/>
                              </a:lnTo>
                              <a:lnTo>
                                <a:pt x="3007" y="2831"/>
                              </a:lnTo>
                              <a:lnTo>
                                <a:pt x="3004" y="2846"/>
                              </a:lnTo>
                              <a:lnTo>
                                <a:pt x="2998" y="2864"/>
                              </a:lnTo>
                              <a:lnTo>
                                <a:pt x="2992" y="2879"/>
                              </a:lnTo>
                              <a:lnTo>
                                <a:pt x="2986" y="2894"/>
                              </a:lnTo>
                              <a:lnTo>
                                <a:pt x="2983" y="2910"/>
                              </a:lnTo>
                              <a:lnTo>
                                <a:pt x="2967" y="2906"/>
                              </a:lnTo>
                              <a:lnTo>
                                <a:pt x="2973" y="2891"/>
                              </a:lnTo>
                              <a:lnTo>
                                <a:pt x="2979" y="2875"/>
                              </a:lnTo>
                              <a:lnTo>
                                <a:pt x="2984" y="2858"/>
                              </a:lnTo>
                              <a:lnTo>
                                <a:pt x="2988" y="2843"/>
                              </a:lnTo>
                              <a:lnTo>
                                <a:pt x="2994" y="2827"/>
                              </a:lnTo>
                              <a:lnTo>
                                <a:pt x="2998" y="2812"/>
                              </a:lnTo>
                              <a:lnTo>
                                <a:pt x="3002" y="2795"/>
                              </a:lnTo>
                              <a:lnTo>
                                <a:pt x="3006" y="2779"/>
                              </a:lnTo>
                              <a:lnTo>
                                <a:pt x="3021" y="2783"/>
                              </a:lnTo>
                              <a:close/>
                              <a:moveTo>
                                <a:pt x="2967" y="2906"/>
                              </a:moveTo>
                              <a:lnTo>
                                <a:pt x="2967" y="2906"/>
                              </a:lnTo>
                              <a:lnTo>
                                <a:pt x="2975" y="2908"/>
                              </a:lnTo>
                              <a:lnTo>
                                <a:pt x="2967" y="2906"/>
                              </a:lnTo>
                              <a:close/>
                              <a:moveTo>
                                <a:pt x="2983" y="2910"/>
                              </a:moveTo>
                              <a:lnTo>
                                <a:pt x="2977" y="2923"/>
                              </a:lnTo>
                              <a:lnTo>
                                <a:pt x="2973" y="2937"/>
                              </a:lnTo>
                              <a:lnTo>
                                <a:pt x="2967" y="2948"/>
                              </a:lnTo>
                              <a:lnTo>
                                <a:pt x="2961" y="2961"/>
                              </a:lnTo>
                              <a:lnTo>
                                <a:pt x="2948" y="2956"/>
                              </a:lnTo>
                              <a:lnTo>
                                <a:pt x="2954" y="2944"/>
                              </a:lnTo>
                              <a:lnTo>
                                <a:pt x="2958" y="2931"/>
                              </a:lnTo>
                              <a:lnTo>
                                <a:pt x="2963" y="2917"/>
                              </a:lnTo>
                              <a:lnTo>
                                <a:pt x="2967" y="2906"/>
                              </a:lnTo>
                              <a:lnTo>
                                <a:pt x="2983" y="2910"/>
                              </a:lnTo>
                              <a:close/>
                              <a:moveTo>
                                <a:pt x="2961" y="2961"/>
                              </a:moveTo>
                              <a:lnTo>
                                <a:pt x="2954" y="2984"/>
                              </a:lnTo>
                              <a:lnTo>
                                <a:pt x="2944" y="3007"/>
                              </a:lnTo>
                              <a:lnTo>
                                <a:pt x="2936" y="3030"/>
                              </a:lnTo>
                              <a:lnTo>
                                <a:pt x="2929" y="3052"/>
                              </a:lnTo>
                              <a:lnTo>
                                <a:pt x="2927" y="3065"/>
                              </a:lnTo>
                              <a:lnTo>
                                <a:pt x="2923" y="3075"/>
                              </a:lnTo>
                              <a:lnTo>
                                <a:pt x="2919" y="3088"/>
                              </a:lnTo>
                              <a:lnTo>
                                <a:pt x="2917" y="3099"/>
                              </a:lnTo>
                              <a:lnTo>
                                <a:pt x="2915" y="3111"/>
                              </a:lnTo>
                              <a:lnTo>
                                <a:pt x="2913" y="3122"/>
                              </a:lnTo>
                              <a:lnTo>
                                <a:pt x="2912" y="3134"/>
                              </a:lnTo>
                              <a:lnTo>
                                <a:pt x="2910" y="3147"/>
                              </a:lnTo>
                              <a:lnTo>
                                <a:pt x="2896" y="3145"/>
                              </a:lnTo>
                              <a:lnTo>
                                <a:pt x="2896" y="3134"/>
                              </a:lnTo>
                              <a:lnTo>
                                <a:pt x="2898" y="3121"/>
                              </a:lnTo>
                              <a:lnTo>
                                <a:pt x="2900" y="3109"/>
                              </a:lnTo>
                              <a:lnTo>
                                <a:pt x="2904" y="3096"/>
                              </a:lnTo>
                              <a:lnTo>
                                <a:pt x="2906" y="3084"/>
                              </a:lnTo>
                              <a:lnTo>
                                <a:pt x="2910" y="3073"/>
                              </a:lnTo>
                              <a:lnTo>
                                <a:pt x="2912" y="3061"/>
                              </a:lnTo>
                              <a:lnTo>
                                <a:pt x="2915" y="3050"/>
                              </a:lnTo>
                              <a:lnTo>
                                <a:pt x="2923" y="3027"/>
                              </a:lnTo>
                              <a:lnTo>
                                <a:pt x="2931" y="3002"/>
                              </a:lnTo>
                              <a:lnTo>
                                <a:pt x="2940" y="2979"/>
                              </a:lnTo>
                              <a:lnTo>
                                <a:pt x="2948" y="2956"/>
                              </a:lnTo>
                              <a:lnTo>
                                <a:pt x="2961" y="2961"/>
                              </a:lnTo>
                              <a:close/>
                              <a:moveTo>
                                <a:pt x="2910" y="3147"/>
                              </a:moveTo>
                              <a:lnTo>
                                <a:pt x="2910" y="3147"/>
                              </a:lnTo>
                              <a:lnTo>
                                <a:pt x="2902" y="3145"/>
                              </a:lnTo>
                              <a:lnTo>
                                <a:pt x="2910" y="3147"/>
                              </a:lnTo>
                              <a:close/>
                              <a:moveTo>
                                <a:pt x="2910" y="3147"/>
                              </a:moveTo>
                              <a:lnTo>
                                <a:pt x="2910" y="3157"/>
                              </a:lnTo>
                              <a:lnTo>
                                <a:pt x="2908" y="3167"/>
                              </a:lnTo>
                              <a:lnTo>
                                <a:pt x="2908" y="3178"/>
                              </a:lnTo>
                              <a:lnTo>
                                <a:pt x="2908" y="3188"/>
                              </a:lnTo>
                              <a:lnTo>
                                <a:pt x="2908" y="3197"/>
                              </a:lnTo>
                              <a:lnTo>
                                <a:pt x="2908" y="3209"/>
                              </a:lnTo>
                              <a:lnTo>
                                <a:pt x="2910" y="3218"/>
                              </a:lnTo>
                              <a:lnTo>
                                <a:pt x="2910" y="3228"/>
                              </a:lnTo>
                              <a:lnTo>
                                <a:pt x="2910" y="3237"/>
                              </a:lnTo>
                              <a:lnTo>
                                <a:pt x="2912" y="3247"/>
                              </a:lnTo>
                              <a:lnTo>
                                <a:pt x="2913" y="3257"/>
                              </a:lnTo>
                              <a:lnTo>
                                <a:pt x="2913" y="3266"/>
                              </a:lnTo>
                              <a:lnTo>
                                <a:pt x="2915" y="3278"/>
                              </a:lnTo>
                              <a:lnTo>
                                <a:pt x="2917" y="3287"/>
                              </a:lnTo>
                              <a:lnTo>
                                <a:pt x="2919" y="3295"/>
                              </a:lnTo>
                              <a:lnTo>
                                <a:pt x="2921" y="3305"/>
                              </a:lnTo>
                              <a:lnTo>
                                <a:pt x="2908" y="3308"/>
                              </a:lnTo>
                              <a:lnTo>
                                <a:pt x="2906" y="3299"/>
                              </a:lnTo>
                              <a:lnTo>
                                <a:pt x="2904" y="3289"/>
                              </a:lnTo>
                              <a:lnTo>
                                <a:pt x="2902" y="3280"/>
                              </a:lnTo>
                              <a:lnTo>
                                <a:pt x="2900" y="3270"/>
                              </a:lnTo>
                              <a:lnTo>
                                <a:pt x="2898" y="3259"/>
                              </a:lnTo>
                              <a:lnTo>
                                <a:pt x="2896" y="3249"/>
                              </a:lnTo>
                              <a:lnTo>
                                <a:pt x="2896" y="3239"/>
                              </a:lnTo>
                              <a:lnTo>
                                <a:pt x="2894" y="3230"/>
                              </a:lnTo>
                              <a:lnTo>
                                <a:pt x="2894" y="3218"/>
                              </a:lnTo>
                              <a:lnTo>
                                <a:pt x="2894" y="3209"/>
                              </a:lnTo>
                              <a:lnTo>
                                <a:pt x="2894" y="3197"/>
                              </a:lnTo>
                              <a:lnTo>
                                <a:pt x="2894" y="3188"/>
                              </a:lnTo>
                              <a:lnTo>
                                <a:pt x="2894" y="3176"/>
                              </a:lnTo>
                              <a:lnTo>
                                <a:pt x="2894" y="3167"/>
                              </a:lnTo>
                              <a:lnTo>
                                <a:pt x="2894" y="3157"/>
                              </a:lnTo>
                              <a:lnTo>
                                <a:pt x="2896" y="3145"/>
                              </a:lnTo>
                              <a:lnTo>
                                <a:pt x="2910" y="3147"/>
                              </a:lnTo>
                              <a:close/>
                              <a:moveTo>
                                <a:pt x="2921" y="3305"/>
                              </a:moveTo>
                              <a:lnTo>
                                <a:pt x="2925" y="3316"/>
                              </a:lnTo>
                              <a:lnTo>
                                <a:pt x="2927" y="3326"/>
                              </a:lnTo>
                              <a:lnTo>
                                <a:pt x="2931" y="3335"/>
                              </a:lnTo>
                              <a:lnTo>
                                <a:pt x="2933" y="3343"/>
                              </a:lnTo>
                              <a:lnTo>
                                <a:pt x="2936" y="3352"/>
                              </a:lnTo>
                              <a:lnTo>
                                <a:pt x="2940" y="3362"/>
                              </a:lnTo>
                              <a:lnTo>
                                <a:pt x="2944" y="3372"/>
                              </a:lnTo>
                              <a:lnTo>
                                <a:pt x="2948" y="3381"/>
                              </a:lnTo>
                              <a:lnTo>
                                <a:pt x="2956" y="3398"/>
                              </a:lnTo>
                              <a:lnTo>
                                <a:pt x="2965" y="3418"/>
                              </a:lnTo>
                              <a:lnTo>
                                <a:pt x="2975" y="3435"/>
                              </a:lnTo>
                              <a:lnTo>
                                <a:pt x="2984" y="3454"/>
                              </a:lnTo>
                              <a:lnTo>
                                <a:pt x="2973" y="3462"/>
                              </a:lnTo>
                              <a:lnTo>
                                <a:pt x="2961" y="3443"/>
                              </a:lnTo>
                              <a:lnTo>
                                <a:pt x="2952" y="3423"/>
                              </a:lnTo>
                              <a:lnTo>
                                <a:pt x="2942" y="3406"/>
                              </a:lnTo>
                              <a:lnTo>
                                <a:pt x="2935" y="3387"/>
                              </a:lnTo>
                              <a:lnTo>
                                <a:pt x="2931" y="3377"/>
                              </a:lnTo>
                              <a:lnTo>
                                <a:pt x="2927" y="3368"/>
                              </a:lnTo>
                              <a:lnTo>
                                <a:pt x="2923" y="3358"/>
                              </a:lnTo>
                              <a:lnTo>
                                <a:pt x="2919" y="3349"/>
                              </a:lnTo>
                              <a:lnTo>
                                <a:pt x="2915" y="3339"/>
                              </a:lnTo>
                              <a:lnTo>
                                <a:pt x="2913" y="3328"/>
                              </a:lnTo>
                              <a:lnTo>
                                <a:pt x="2910" y="3318"/>
                              </a:lnTo>
                              <a:lnTo>
                                <a:pt x="2908" y="3308"/>
                              </a:lnTo>
                              <a:lnTo>
                                <a:pt x="2921" y="3305"/>
                              </a:lnTo>
                              <a:close/>
                              <a:moveTo>
                                <a:pt x="2984" y="3454"/>
                              </a:moveTo>
                              <a:lnTo>
                                <a:pt x="2990" y="3462"/>
                              </a:lnTo>
                              <a:lnTo>
                                <a:pt x="2996" y="3471"/>
                              </a:lnTo>
                              <a:lnTo>
                                <a:pt x="3002" y="3481"/>
                              </a:lnTo>
                              <a:lnTo>
                                <a:pt x="3007" y="3490"/>
                              </a:lnTo>
                              <a:lnTo>
                                <a:pt x="3013" y="3500"/>
                              </a:lnTo>
                              <a:lnTo>
                                <a:pt x="3019" y="3508"/>
                              </a:lnTo>
                              <a:lnTo>
                                <a:pt x="3027" y="3517"/>
                              </a:lnTo>
                              <a:lnTo>
                                <a:pt x="3032" y="3527"/>
                              </a:lnTo>
                              <a:lnTo>
                                <a:pt x="3019" y="3535"/>
                              </a:lnTo>
                              <a:lnTo>
                                <a:pt x="3013" y="3525"/>
                              </a:lnTo>
                              <a:lnTo>
                                <a:pt x="3007" y="3517"/>
                              </a:lnTo>
                              <a:lnTo>
                                <a:pt x="3002" y="3508"/>
                              </a:lnTo>
                              <a:lnTo>
                                <a:pt x="2996" y="3498"/>
                              </a:lnTo>
                              <a:lnTo>
                                <a:pt x="2990" y="3489"/>
                              </a:lnTo>
                              <a:lnTo>
                                <a:pt x="2984" y="3479"/>
                              </a:lnTo>
                              <a:lnTo>
                                <a:pt x="2979" y="3469"/>
                              </a:lnTo>
                              <a:lnTo>
                                <a:pt x="2973" y="3462"/>
                              </a:lnTo>
                              <a:lnTo>
                                <a:pt x="2984" y="3454"/>
                              </a:lnTo>
                              <a:close/>
                              <a:moveTo>
                                <a:pt x="3032" y="3527"/>
                              </a:moveTo>
                              <a:lnTo>
                                <a:pt x="3038" y="3536"/>
                              </a:lnTo>
                              <a:lnTo>
                                <a:pt x="3044" y="3544"/>
                              </a:lnTo>
                              <a:lnTo>
                                <a:pt x="3050" y="3554"/>
                              </a:lnTo>
                              <a:lnTo>
                                <a:pt x="3057" y="3563"/>
                              </a:lnTo>
                              <a:lnTo>
                                <a:pt x="3063" y="3571"/>
                              </a:lnTo>
                              <a:lnTo>
                                <a:pt x="3069" y="3581"/>
                              </a:lnTo>
                              <a:lnTo>
                                <a:pt x="3077" y="3588"/>
                              </a:lnTo>
                              <a:lnTo>
                                <a:pt x="3082" y="3598"/>
                              </a:lnTo>
                              <a:lnTo>
                                <a:pt x="3071" y="3605"/>
                              </a:lnTo>
                              <a:lnTo>
                                <a:pt x="3063" y="3598"/>
                              </a:lnTo>
                              <a:lnTo>
                                <a:pt x="3057" y="3588"/>
                              </a:lnTo>
                              <a:lnTo>
                                <a:pt x="3052" y="3579"/>
                              </a:lnTo>
                              <a:lnTo>
                                <a:pt x="3044" y="3571"/>
                              </a:lnTo>
                              <a:lnTo>
                                <a:pt x="3038" y="3561"/>
                              </a:lnTo>
                              <a:lnTo>
                                <a:pt x="3032" y="3554"/>
                              </a:lnTo>
                              <a:lnTo>
                                <a:pt x="3027" y="3544"/>
                              </a:lnTo>
                              <a:lnTo>
                                <a:pt x="3019" y="3535"/>
                              </a:lnTo>
                              <a:lnTo>
                                <a:pt x="3032" y="3527"/>
                              </a:lnTo>
                              <a:close/>
                            </a:path>
                          </a:pathLst>
                        </a:custGeom>
                        <a:grpFill/>
                        <a:ln w="0">
                          <a:noFill/>
                          <a:round/>
                          <a:headEnd/>
                          <a:tailEnd/>
                        </a:ln>
                      </wps:spPr>
                      <wps:bodyPr vert="horz" wrap="square" lIns="91440" tIns="45720" rIns="91440" bIns="45720" numCol="1" anchor="t" anchorCtr="0" compatLnSpc="1">
                        <a:prstTxWarp prst="textNoShape">
                          <a:avLst/>
                        </a:prstTxWarp>
                      </wps:bodyPr>
                    </wps:wsp>
                    <wps:wsp>
                      <wps:cNvPr id="261" name="Freeform 261">
                        <a:extLst>
                          <a:ext uri="{FF2B5EF4-FFF2-40B4-BE49-F238E27FC236}">
                            <a16:creationId xmlns:a16="http://schemas.microsoft.com/office/drawing/2014/main" id="{2AD4329C-447A-4F7F-861E-8E1D3CB63CFA}"/>
                          </a:ext>
                        </a:extLst>
                      </wps:cNvPr>
                      <wps:cNvSpPr>
                        <a:spLocks noEditPoints="1"/>
                      </wps:cNvSpPr>
                      <wps:spPr bwMode="auto">
                        <a:xfrm>
                          <a:off x="6016625" y="6213475"/>
                          <a:ext cx="1441450" cy="631825"/>
                        </a:xfrm>
                        <a:custGeom>
                          <a:avLst/>
                          <a:gdLst>
                            <a:gd name="T0" fmla="*/ 42 w 908"/>
                            <a:gd name="T1" fmla="*/ 345 h 398"/>
                            <a:gd name="T2" fmla="*/ 100 w 908"/>
                            <a:gd name="T3" fmla="*/ 289 h 398"/>
                            <a:gd name="T4" fmla="*/ 96 w 908"/>
                            <a:gd name="T5" fmla="*/ 314 h 398"/>
                            <a:gd name="T6" fmla="*/ 39 w 908"/>
                            <a:gd name="T7" fmla="*/ 370 h 398"/>
                            <a:gd name="T8" fmla="*/ 115 w 908"/>
                            <a:gd name="T9" fmla="*/ 276 h 398"/>
                            <a:gd name="T10" fmla="*/ 173 w 908"/>
                            <a:gd name="T11" fmla="*/ 220 h 398"/>
                            <a:gd name="T12" fmla="*/ 232 w 908"/>
                            <a:gd name="T13" fmla="*/ 165 h 398"/>
                            <a:gd name="T14" fmla="*/ 198 w 908"/>
                            <a:gd name="T15" fmla="*/ 216 h 398"/>
                            <a:gd name="T16" fmla="*/ 140 w 908"/>
                            <a:gd name="T17" fmla="*/ 272 h 398"/>
                            <a:gd name="T18" fmla="*/ 242 w 908"/>
                            <a:gd name="T19" fmla="*/ 176 h 398"/>
                            <a:gd name="T20" fmla="*/ 244 w 908"/>
                            <a:gd name="T21" fmla="*/ 155 h 398"/>
                            <a:gd name="T22" fmla="*/ 292 w 908"/>
                            <a:gd name="T23" fmla="*/ 113 h 398"/>
                            <a:gd name="T24" fmla="*/ 338 w 908"/>
                            <a:gd name="T25" fmla="*/ 97 h 398"/>
                            <a:gd name="T26" fmla="*/ 288 w 908"/>
                            <a:gd name="T27" fmla="*/ 134 h 398"/>
                            <a:gd name="T28" fmla="*/ 242 w 908"/>
                            <a:gd name="T29" fmla="*/ 176 h 398"/>
                            <a:gd name="T30" fmla="*/ 355 w 908"/>
                            <a:gd name="T31" fmla="*/ 67 h 398"/>
                            <a:gd name="T32" fmla="*/ 409 w 908"/>
                            <a:gd name="T33" fmla="*/ 34 h 398"/>
                            <a:gd name="T34" fmla="*/ 428 w 908"/>
                            <a:gd name="T35" fmla="*/ 40 h 398"/>
                            <a:gd name="T36" fmla="*/ 376 w 908"/>
                            <a:gd name="T37" fmla="*/ 71 h 398"/>
                            <a:gd name="T38" fmla="*/ 328 w 908"/>
                            <a:gd name="T39" fmla="*/ 84 h 398"/>
                            <a:gd name="T40" fmla="*/ 443 w 908"/>
                            <a:gd name="T41" fmla="*/ 32 h 398"/>
                            <a:gd name="T42" fmla="*/ 457 w 908"/>
                            <a:gd name="T43" fmla="*/ 11 h 398"/>
                            <a:gd name="T44" fmla="*/ 482 w 908"/>
                            <a:gd name="T45" fmla="*/ 4 h 398"/>
                            <a:gd name="T46" fmla="*/ 507 w 908"/>
                            <a:gd name="T47" fmla="*/ 0 h 398"/>
                            <a:gd name="T48" fmla="*/ 532 w 908"/>
                            <a:gd name="T49" fmla="*/ 0 h 398"/>
                            <a:gd name="T50" fmla="*/ 524 w 908"/>
                            <a:gd name="T51" fmla="*/ 15 h 398"/>
                            <a:gd name="T52" fmla="*/ 501 w 908"/>
                            <a:gd name="T53" fmla="*/ 15 h 398"/>
                            <a:gd name="T54" fmla="*/ 478 w 908"/>
                            <a:gd name="T55" fmla="*/ 19 h 398"/>
                            <a:gd name="T56" fmla="*/ 455 w 908"/>
                            <a:gd name="T57" fmla="*/ 27 h 398"/>
                            <a:gd name="T58" fmla="*/ 537 w 908"/>
                            <a:gd name="T59" fmla="*/ 2 h 398"/>
                            <a:gd name="T60" fmla="*/ 560 w 908"/>
                            <a:gd name="T61" fmla="*/ 9 h 398"/>
                            <a:gd name="T62" fmla="*/ 583 w 908"/>
                            <a:gd name="T63" fmla="*/ 21 h 398"/>
                            <a:gd name="T64" fmla="*/ 604 w 908"/>
                            <a:gd name="T65" fmla="*/ 38 h 398"/>
                            <a:gd name="T66" fmla="*/ 626 w 908"/>
                            <a:gd name="T67" fmla="*/ 59 h 398"/>
                            <a:gd name="T68" fmla="*/ 601 w 908"/>
                            <a:gd name="T69" fmla="*/ 53 h 398"/>
                            <a:gd name="T70" fmla="*/ 581 w 908"/>
                            <a:gd name="T71" fmla="*/ 36 h 398"/>
                            <a:gd name="T72" fmla="*/ 560 w 908"/>
                            <a:gd name="T73" fmla="*/ 25 h 398"/>
                            <a:gd name="T74" fmla="*/ 539 w 908"/>
                            <a:gd name="T75" fmla="*/ 17 h 398"/>
                            <a:gd name="T76" fmla="*/ 614 w 908"/>
                            <a:gd name="T77" fmla="*/ 69 h 398"/>
                            <a:gd name="T78" fmla="*/ 639 w 908"/>
                            <a:gd name="T79" fmla="*/ 74 h 398"/>
                            <a:gd name="T80" fmla="*/ 691 w 908"/>
                            <a:gd name="T81" fmla="*/ 136 h 398"/>
                            <a:gd name="T82" fmla="*/ 720 w 908"/>
                            <a:gd name="T83" fmla="*/ 191 h 398"/>
                            <a:gd name="T84" fmla="*/ 668 w 908"/>
                            <a:gd name="T85" fmla="*/ 130 h 398"/>
                            <a:gd name="T86" fmla="*/ 614 w 908"/>
                            <a:gd name="T87" fmla="*/ 69 h 398"/>
                            <a:gd name="T88" fmla="*/ 762 w 908"/>
                            <a:gd name="T89" fmla="*/ 220 h 398"/>
                            <a:gd name="T90" fmla="*/ 823 w 908"/>
                            <a:gd name="T91" fmla="*/ 293 h 398"/>
                            <a:gd name="T92" fmla="*/ 829 w 908"/>
                            <a:gd name="T93" fmla="*/ 320 h 398"/>
                            <a:gd name="T94" fmla="*/ 766 w 908"/>
                            <a:gd name="T95" fmla="*/ 247 h 398"/>
                            <a:gd name="T96" fmla="*/ 731 w 908"/>
                            <a:gd name="T97" fmla="*/ 182 h 398"/>
                            <a:gd name="T98" fmla="*/ 844 w 908"/>
                            <a:gd name="T99" fmla="*/ 339 h 398"/>
                            <a:gd name="T100" fmla="*/ 885 w 908"/>
                            <a:gd name="T101" fmla="*/ 362 h 398"/>
                            <a:gd name="T102" fmla="*/ 885 w 908"/>
                            <a:gd name="T103" fmla="*/ 385 h 398"/>
                            <a:gd name="T104" fmla="*/ 863 w 908"/>
                            <a:gd name="T105" fmla="*/ 337 h 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08" h="398">
                              <a:moveTo>
                                <a:pt x="0" y="387"/>
                              </a:moveTo>
                              <a:lnTo>
                                <a:pt x="14" y="373"/>
                              </a:lnTo>
                              <a:lnTo>
                                <a:pt x="29" y="360"/>
                              </a:lnTo>
                              <a:lnTo>
                                <a:pt x="42" y="345"/>
                              </a:lnTo>
                              <a:lnTo>
                                <a:pt x="58" y="331"/>
                              </a:lnTo>
                              <a:lnTo>
                                <a:pt x="71" y="318"/>
                              </a:lnTo>
                              <a:lnTo>
                                <a:pt x="87" y="303"/>
                              </a:lnTo>
                              <a:lnTo>
                                <a:pt x="100" y="289"/>
                              </a:lnTo>
                              <a:lnTo>
                                <a:pt x="115" y="276"/>
                              </a:lnTo>
                              <a:lnTo>
                                <a:pt x="125" y="285"/>
                              </a:lnTo>
                              <a:lnTo>
                                <a:pt x="112" y="299"/>
                              </a:lnTo>
                              <a:lnTo>
                                <a:pt x="96" y="314"/>
                              </a:lnTo>
                              <a:lnTo>
                                <a:pt x="83" y="327"/>
                              </a:lnTo>
                              <a:lnTo>
                                <a:pt x="67" y="341"/>
                              </a:lnTo>
                              <a:lnTo>
                                <a:pt x="52" y="356"/>
                              </a:lnTo>
                              <a:lnTo>
                                <a:pt x="39" y="370"/>
                              </a:lnTo>
                              <a:lnTo>
                                <a:pt x="23" y="383"/>
                              </a:lnTo>
                              <a:lnTo>
                                <a:pt x="10" y="398"/>
                              </a:lnTo>
                              <a:lnTo>
                                <a:pt x="0" y="387"/>
                              </a:lnTo>
                              <a:close/>
                              <a:moveTo>
                                <a:pt x="115" y="276"/>
                              </a:moveTo>
                              <a:lnTo>
                                <a:pt x="131" y="260"/>
                              </a:lnTo>
                              <a:lnTo>
                                <a:pt x="144" y="247"/>
                              </a:lnTo>
                              <a:lnTo>
                                <a:pt x="159" y="234"/>
                              </a:lnTo>
                              <a:lnTo>
                                <a:pt x="173" y="220"/>
                              </a:lnTo>
                              <a:lnTo>
                                <a:pt x="188" y="207"/>
                              </a:lnTo>
                              <a:lnTo>
                                <a:pt x="204" y="191"/>
                              </a:lnTo>
                              <a:lnTo>
                                <a:pt x="217" y="178"/>
                              </a:lnTo>
                              <a:lnTo>
                                <a:pt x="232" y="165"/>
                              </a:lnTo>
                              <a:lnTo>
                                <a:pt x="242" y="176"/>
                              </a:lnTo>
                              <a:lnTo>
                                <a:pt x="229" y="189"/>
                              </a:lnTo>
                              <a:lnTo>
                                <a:pt x="213" y="203"/>
                              </a:lnTo>
                              <a:lnTo>
                                <a:pt x="198" y="216"/>
                              </a:lnTo>
                              <a:lnTo>
                                <a:pt x="184" y="230"/>
                              </a:lnTo>
                              <a:lnTo>
                                <a:pt x="169" y="243"/>
                              </a:lnTo>
                              <a:lnTo>
                                <a:pt x="154" y="258"/>
                              </a:lnTo>
                              <a:lnTo>
                                <a:pt x="140" y="272"/>
                              </a:lnTo>
                              <a:lnTo>
                                <a:pt x="125" y="285"/>
                              </a:lnTo>
                              <a:lnTo>
                                <a:pt x="115" y="276"/>
                              </a:lnTo>
                              <a:close/>
                              <a:moveTo>
                                <a:pt x="242" y="176"/>
                              </a:moveTo>
                              <a:lnTo>
                                <a:pt x="242" y="176"/>
                              </a:lnTo>
                              <a:lnTo>
                                <a:pt x="238" y="170"/>
                              </a:lnTo>
                              <a:lnTo>
                                <a:pt x="242" y="176"/>
                              </a:lnTo>
                              <a:close/>
                              <a:moveTo>
                                <a:pt x="232" y="165"/>
                              </a:moveTo>
                              <a:lnTo>
                                <a:pt x="244" y="155"/>
                              </a:lnTo>
                              <a:lnTo>
                                <a:pt x="255" y="143"/>
                              </a:lnTo>
                              <a:lnTo>
                                <a:pt x="267" y="134"/>
                              </a:lnTo>
                              <a:lnTo>
                                <a:pt x="278" y="124"/>
                              </a:lnTo>
                              <a:lnTo>
                                <a:pt x="292" y="113"/>
                              </a:lnTo>
                              <a:lnTo>
                                <a:pt x="303" y="103"/>
                              </a:lnTo>
                              <a:lnTo>
                                <a:pt x="317" y="94"/>
                              </a:lnTo>
                              <a:lnTo>
                                <a:pt x="328" y="84"/>
                              </a:lnTo>
                              <a:lnTo>
                                <a:pt x="338" y="97"/>
                              </a:lnTo>
                              <a:lnTo>
                                <a:pt x="324" y="105"/>
                              </a:lnTo>
                              <a:lnTo>
                                <a:pt x="313" y="115"/>
                              </a:lnTo>
                              <a:lnTo>
                                <a:pt x="301" y="124"/>
                              </a:lnTo>
                              <a:lnTo>
                                <a:pt x="288" y="134"/>
                              </a:lnTo>
                              <a:lnTo>
                                <a:pt x="276" y="143"/>
                              </a:lnTo>
                              <a:lnTo>
                                <a:pt x="265" y="155"/>
                              </a:lnTo>
                              <a:lnTo>
                                <a:pt x="253" y="165"/>
                              </a:lnTo>
                              <a:lnTo>
                                <a:pt x="242" y="176"/>
                              </a:lnTo>
                              <a:lnTo>
                                <a:pt x="232" y="165"/>
                              </a:lnTo>
                              <a:close/>
                              <a:moveTo>
                                <a:pt x="328" y="84"/>
                              </a:moveTo>
                              <a:lnTo>
                                <a:pt x="342" y="76"/>
                              </a:lnTo>
                              <a:lnTo>
                                <a:pt x="355" y="67"/>
                              </a:lnTo>
                              <a:lnTo>
                                <a:pt x="369" y="59"/>
                              </a:lnTo>
                              <a:lnTo>
                                <a:pt x="382" y="50"/>
                              </a:lnTo>
                              <a:lnTo>
                                <a:pt x="395" y="42"/>
                              </a:lnTo>
                              <a:lnTo>
                                <a:pt x="409" y="34"/>
                              </a:lnTo>
                              <a:lnTo>
                                <a:pt x="422" y="27"/>
                              </a:lnTo>
                              <a:lnTo>
                                <a:pt x="436" y="19"/>
                              </a:lnTo>
                              <a:lnTo>
                                <a:pt x="443" y="32"/>
                              </a:lnTo>
                              <a:lnTo>
                                <a:pt x="428" y="40"/>
                              </a:lnTo>
                              <a:lnTo>
                                <a:pt x="415" y="48"/>
                              </a:lnTo>
                              <a:lnTo>
                                <a:pt x="401" y="55"/>
                              </a:lnTo>
                              <a:lnTo>
                                <a:pt x="390" y="63"/>
                              </a:lnTo>
                              <a:lnTo>
                                <a:pt x="376" y="71"/>
                              </a:lnTo>
                              <a:lnTo>
                                <a:pt x="363" y="78"/>
                              </a:lnTo>
                              <a:lnTo>
                                <a:pt x="349" y="88"/>
                              </a:lnTo>
                              <a:lnTo>
                                <a:pt x="338" y="97"/>
                              </a:lnTo>
                              <a:lnTo>
                                <a:pt x="328" y="84"/>
                              </a:lnTo>
                              <a:close/>
                              <a:moveTo>
                                <a:pt x="443" y="32"/>
                              </a:moveTo>
                              <a:lnTo>
                                <a:pt x="443" y="32"/>
                              </a:lnTo>
                              <a:lnTo>
                                <a:pt x="440" y="27"/>
                              </a:lnTo>
                              <a:lnTo>
                                <a:pt x="443" y="32"/>
                              </a:lnTo>
                              <a:close/>
                              <a:moveTo>
                                <a:pt x="436" y="19"/>
                              </a:moveTo>
                              <a:lnTo>
                                <a:pt x="443" y="17"/>
                              </a:lnTo>
                              <a:lnTo>
                                <a:pt x="449" y="13"/>
                              </a:lnTo>
                              <a:lnTo>
                                <a:pt x="457" y="11"/>
                              </a:lnTo>
                              <a:lnTo>
                                <a:pt x="463" y="7"/>
                              </a:lnTo>
                              <a:lnTo>
                                <a:pt x="468" y="5"/>
                              </a:lnTo>
                              <a:lnTo>
                                <a:pt x="476" y="4"/>
                              </a:lnTo>
                              <a:lnTo>
                                <a:pt x="482" y="4"/>
                              </a:lnTo>
                              <a:lnTo>
                                <a:pt x="487" y="2"/>
                              </a:lnTo>
                              <a:lnTo>
                                <a:pt x="495" y="0"/>
                              </a:lnTo>
                              <a:lnTo>
                                <a:pt x="501" y="0"/>
                              </a:lnTo>
                              <a:lnTo>
                                <a:pt x="507" y="0"/>
                              </a:lnTo>
                              <a:lnTo>
                                <a:pt x="512" y="0"/>
                              </a:lnTo>
                              <a:lnTo>
                                <a:pt x="518" y="0"/>
                              </a:lnTo>
                              <a:lnTo>
                                <a:pt x="526" y="0"/>
                              </a:lnTo>
                              <a:lnTo>
                                <a:pt x="532" y="0"/>
                              </a:lnTo>
                              <a:lnTo>
                                <a:pt x="537" y="2"/>
                              </a:lnTo>
                              <a:lnTo>
                                <a:pt x="534" y="15"/>
                              </a:lnTo>
                              <a:lnTo>
                                <a:pt x="530" y="15"/>
                              </a:lnTo>
                              <a:lnTo>
                                <a:pt x="524" y="15"/>
                              </a:lnTo>
                              <a:lnTo>
                                <a:pt x="518" y="13"/>
                              </a:lnTo>
                              <a:lnTo>
                                <a:pt x="512" y="13"/>
                              </a:lnTo>
                              <a:lnTo>
                                <a:pt x="507" y="13"/>
                              </a:lnTo>
                              <a:lnTo>
                                <a:pt x="501" y="15"/>
                              </a:lnTo>
                              <a:lnTo>
                                <a:pt x="495" y="15"/>
                              </a:lnTo>
                              <a:lnTo>
                                <a:pt x="489" y="15"/>
                              </a:lnTo>
                              <a:lnTo>
                                <a:pt x="484" y="17"/>
                              </a:lnTo>
                              <a:lnTo>
                                <a:pt x="478" y="19"/>
                              </a:lnTo>
                              <a:lnTo>
                                <a:pt x="472" y="21"/>
                              </a:lnTo>
                              <a:lnTo>
                                <a:pt x="466" y="23"/>
                              </a:lnTo>
                              <a:lnTo>
                                <a:pt x="461" y="25"/>
                              </a:lnTo>
                              <a:lnTo>
                                <a:pt x="455" y="27"/>
                              </a:lnTo>
                              <a:lnTo>
                                <a:pt x="449" y="28"/>
                              </a:lnTo>
                              <a:lnTo>
                                <a:pt x="443" y="32"/>
                              </a:lnTo>
                              <a:lnTo>
                                <a:pt x="436" y="19"/>
                              </a:lnTo>
                              <a:close/>
                              <a:moveTo>
                                <a:pt x="537" y="2"/>
                              </a:moveTo>
                              <a:lnTo>
                                <a:pt x="543" y="4"/>
                              </a:lnTo>
                              <a:lnTo>
                                <a:pt x="549" y="5"/>
                              </a:lnTo>
                              <a:lnTo>
                                <a:pt x="555" y="7"/>
                              </a:lnTo>
                              <a:lnTo>
                                <a:pt x="560" y="9"/>
                              </a:lnTo>
                              <a:lnTo>
                                <a:pt x="566" y="11"/>
                              </a:lnTo>
                              <a:lnTo>
                                <a:pt x="572" y="15"/>
                              </a:lnTo>
                              <a:lnTo>
                                <a:pt x="578" y="17"/>
                              </a:lnTo>
                              <a:lnTo>
                                <a:pt x="583" y="21"/>
                              </a:lnTo>
                              <a:lnTo>
                                <a:pt x="589" y="25"/>
                              </a:lnTo>
                              <a:lnTo>
                                <a:pt x="595" y="28"/>
                              </a:lnTo>
                              <a:lnTo>
                                <a:pt x="599" y="32"/>
                              </a:lnTo>
                              <a:lnTo>
                                <a:pt x="604" y="38"/>
                              </a:lnTo>
                              <a:lnTo>
                                <a:pt x="610" y="42"/>
                              </a:lnTo>
                              <a:lnTo>
                                <a:pt x="616" y="48"/>
                              </a:lnTo>
                              <a:lnTo>
                                <a:pt x="622" y="53"/>
                              </a:lnTo>
                              <a:lnTo>
                                <a:pt x="626" y="59"/>
                              </a:lnTo>
                              <a:lnTo>
                                <a:pt x="614" y="69"/>
                              </a:lnTo>
                              <a:lnTo>
                                <a:pt x="610" y="63"/>
                              </a:lnTo>
                              <a:lnTo>
                                <a:pt x="606" y="59"/>
                              </a:lnTo>
                              <a:lnTo>
                                <a:pt x="601" y="53"/>
                              </a:lnTo>
                              <a:lnTo>
                                <a:pt x="597" y="50"/>
                              </a:lnTo>
                              <a:lnTo>
                                <a:pt x="591" y="46"/>
                              </a:lnTo>
                              <a:lnTo>
                                <a:pt x="585" y="40"/>
                              </a:lnTo>
                              <a:lnTo>
                                <a:pt x="581" y="36"/>
                              </a:lnTo>
                              <a:lnTo>
                                <a:pt x="576" y="34"/>
                              </a:lnTo>
                              <a:lnTo>
                                <a:pt x="572" y="30"/>
                              </a:lnTo>
                              <a:lnTo>
                                <a:pt x="566" y="28"/>
                              </a:lnTo>
                              <a:lnTo>
                                <a:pt x="560" y="25"/>
                              </a:lnTo>
                              <a:lnTo>
                                <a:pt x="557" y="23"/>
                              </a:lnTo>
                              <a:lnTo>
                                <a:pt x="551" y="21"/>
                              </a:lnTo>
                              <a:lnTo>
                                <a:pt x="545" y="19"/>
                              </a:lnTo>
                              <a:lnTo>
                                <a:pt x="539" y="17"/>
                              </a:lnTo>
                              <a:lnTo>
                                <a:pt x="534" y="15"/>
                              </a:lnTo>
                              <a:lnTo>
                                <a:pt x="537" y="2"/>
                              </a:lnTo>
                              <a:close/>
                              <a:moveTo>
                                <a:pt x="614" y="69"/>
                              </a:moveTo>
                              <a:lnTo>
                                <a:pt x="614" y="69"/>
                              </a:lnTo>
                              <a:lnTo>
                                <a:pt x="622" y="65"/>
                              </a:lnTo>
                              <a:lnTo>
                                <a:pt x="614" y="69"/>
                              </a:lnTo>
                              <a:close/>
                              <a:moveTo>
                                <a:pt x="626" y="59"/>
                              </a:moveTo>
                              <a:lnTo>
                                <a:pt x="639" y="74"/>
                              </a:lnTo>
                              <a:lnTo>
                                <a:pt x="652" y="90"/>
                              </a:lnTo>
                              <a:lnTo>
                                <a:pt x="666" y="105"/>
                              </a:lnTo>
                              <a:lnTo>
                                <a:pt x="679" y="120"/>
                              </a:lnTo>
                              <a:lnTo>
                                <a:pt x="691" y="136"/>
                              </a:lnTo>
                              <a:lnTo>
                                <a:pt x="704" y="151"/>
                              </a:lnTo>
                              <a:lnTo>
                                <a:pt x="718" y="166"/>
                              </a:lnTo>
                              <a:lnTo>
                                <a:pt x="731" y="182"/>
                              </a:lnTo>
                              <a:lnTo>
                                <a:pt x="720" y="191"/>
                              </a:lnTo>
                              <a:lnTo>
                                <a:pt x="706" y="176"/>
                              </a:lnTo>
                              <a:lnTo>
                                <a:pt x="693" y="161"/>
                              </a:lnTo>
                              <a:lnTo>
                                <a:pt x="679" y="145"/>
                              </a:lnTo>
                              <a:lnTo>
                                <a:pt x="668" y="130"/>
                              </a:lnTo>
                              <a:lnTo>
                                <a:pt x="654" y="115"/>
                              </a:lnTo>
                              <a:lnTo>
                                <a:pt x="641" y="99"/>
                              </a:lnTo>
                              <a:lnTo>
                                <a:pt x="628" y="84"/>
                              </a:lnTo>
                              <a:lnTo>
                                <a:pt x="614" y="69"/>
                              </a:lnTo>
                              <a:lnTo>
                                <a:pt x="626" y="59"/>
                              </a:lnTo>
                              <a:close/>
                              <a:moveTo>
                                <a:pt x="731" y="182"/>
                              </a:moveTo>
                              <a:lnTo>
                                <a:pt x="746" y="201"/>
                              </a:lnTo>
                              <a:lnTo>
                                <a:pt x="762" y="220"/>
                              </a:lnTo>
                              <a:lnTo>
                                <a:pt x="777" y="237"/>
                              </a:lnTo>
                              <a:lnTo>
                                <a:pt x="792" y="257"/>
                              </a:lnTo>
                              <a:lnTo>
                                <a:pt x="808" y="276"/>
                              </a:lnTo>
                              <a:lnTo>
                                <a:pt x="823" y="293"/>
                              </a:lnTo>
                              <a:lnTo>
                                <a:pt x="840" y="312"/>
                              </a:lnTo>
                              <a:lnTo>
                                <a:pt x="856" y="329"/>
                              </a:lnTo>
                              <a:lnTo>
                                <a:pt x="844" y="339"/>
                              </a:lnTo>
                              <a:lnTo>
                                <a:pt x="829" y="320"/>
                              </a:lnTo>
                              <a:lnTo>
                                <a:pt x="814" y="303"/>
                              </a:lnTo>
                              <a:lnTo>
                                <a:pt x="796" y="283"/>
                              </a:lnTo>
                              <a:lnTo>
                                <a:pt x="781" y="266"/>
                              </a:lnTo>
                              <a:lnTo>
                                <a:pt x="766" y="247"/>
                              </a:lnTo>
                              <a:lnTo>
                                <a:pt x="750" y="228"/>
                              </a:lnTo>
                              <a:lnTo>
                                <a:pt x="735" y="211"/>
                              </a:lnTo>
                              <a:lnTo>
                                <a:pt x="720" y="191"/>
                              </a:lnTo>
                              <a:lnTo>
                                <a:pt x="731" y="182"/>
                              </a:lnTo>
                              <a:close/>
                              <a:moveTo>
                                <a:pt x="856" y="329"/>
                              </a:moveTo>
                              <a:lnTo>
                                <a:pt x="863" y="337"/>
                              </a:lnTo>
                              <a:lnTo>
                                <a:pt x="852" y="347"/>
                              </a:lnTo>
                              <a:lnTo>
                                <a:pt x="844" y="339"/>
                              </a:lnTo>
                              <a:lnTo>
                                <a:pt x="856" y="329"/>
                              </a:lnTo>
                              <a:close/>
                              <a:moveTo>
                                <a:pt x="863" y="337"/>
                              </a:moveTo>
                              <a:lnTo>
                                <a:pt x="873" y="350"/>
                              </a:lnTo>
                              <a:lnTo>
                                <a:pt x="885" y="362"/>
                              </a:lnTo>
                              <a:lnTo>
                                <a:pt x="896" y="375"/>
                              </a:lnTo>
                              <a:lnTo>
                                <a:pt x="908" y="387"/>
                              </a:lnTo>
                              <a:lnTo>
                                <a:pt x="896" y="396"/>
                              </a:lnTo>
                              <a:lnTo>
                                <a:pt x="885" y="385"/>
                              </a:lnTo>
                              <a:lnTo>
                                <a:pt x="873" y="372"/>
                              </a:lnTo>
                              <a:lnTo>
                                <a:pt x="863" y="360"/>
                              </a:lnTo>
                              <a:lnTo>
                                <a:pt x="852" y="347"/>
                              </a:lnTo>
                              <a:lnTo>
                                <a:pt x="863" y="337"/>
                              </a:lnTo>
                              <a:close/>
                            </a:path>
                          </a:pathLst>
                        </a:custGeom>
                        <a:grpFill/>
                        <a:ln w="0">
                          <a:noFill/>
                          <a:round/>
                          <a:headEnd/>
                          <a:tailEnd/>
                        </a:ln>
                      </wps:spPr>
                      <wps:bodyPr vert="horz" wrap="square" lIns="91440" tIns="45720" rIns="91440" bIns="45720" numCol="1" anchor="t" anchorCtr="0" compatLnSpc="1">
                        <a:prstTxWarp prst="textNoShape">
                          <a:avLst/>
                        </a:prstTxWarp>
                      </wps:bodyPr>
                    </wps:wsp>
                    <wps:wsp>
                      <wps:cNvPr id="262" name="Freeform 262">
                        <a:extLst>
                          <a:ext uri="{FF2B5EF4-FFF2-40B4-BE49-F238E27FC236}">
                            <a16:creationId xmlns:a16="http://schemas.microsoft.com/office/drawing/2014/main" id="{DDBB9011-6227-4404-887A-6645D03EE1C1}"/>
                          </a:ext>
                        </a:extLst>
                      </wps:cNvPr>
                      <wps:cNvSpPr>
                        <a:spLocks noEditPoints="1"/>
                      </wps:cNvSpPr>
                      <wps:spPr bwMode="auto">
                        <a:xfrm>
                          <a:off x="6221413" y="6569075"/>
                          <a:ext cx="1038225" cy="276225"/>
                        </a:xfrm>
                        <a:custGeom>
                          <a:avLst/>
                          <a:gdLst>
                            <a:gd name="T0" fmla="*/ 21 w 654"/>
                            <a:gd name="T1" fmla="*/ 146 h 174"/>
                            <a:gd name="T2" fmla="*/ 52 w 654"/>
                            <a:gd name="T3" fmla="*/ 140 h 174"/>
                            <a:gd name="T4" fmla="*/ 19 w 654"/>
                            <a:gd name="T5" fmla="*/ 165 h 174"/>
                            <a:gd name="T6" fmla="*/ 42 w 654"/>
                            <a:gd name="T7" fmla="*/ 128 h 174"/>
                            <a:gd name="T8" fmla="*/ 75 w 654"/>
                            <a:gd name="T9" fmla="*/ 103 h 174"/>
                            <a:gd name="T10" fmla="*/ 84 w 654"/>
                            <a:gd name="T11" fmla="*/ 115 h 174"/>
                            <a:gd name="T12" fmla="*/ 52 w 654"/>
                            <a:gd name="T13" fmla="*/ 140 h 174"/>
                            <a:gd name="T14" fmla="*/ 98 w 654"/>
                            <a:gd name="T15" fmla="*/ 86 h 174"/>
                            <a:gd name="T16" fmla="*/ 132 w 654"/>
                            <a:gd name="T17" fmla="*/ 65 h 174"/>
                            <a:gd name="T18" fmla="*/ 169 w 654"/>
                            <a:gd name="T19" fmla="*/ 44 h 174"/>
                            <a:gd name="T20" fmla="*/ 174 w 654"/>
                            <a:gd name="T21" fmla="*/ 59 h 174"/>
                            <a:gd name="T22" fmla="*/ 140 w 654"/>
                            <a:gd name="T23" fmla="*/ 77 h 174"/>
                            <a:gd name="T24" fmla="*/ 105 w 654"/>
                            <a:gd name="T25" fmla="*/ 98 h 174"/>
                            <a:gd name="T26" fmla="*/ 182 w 654"/>
                            <a:gd name="T27" fmla="*/ 40 h 174"/>
                            <a:gd name="T28" fmla="*/ 220 w 654"/>
                            <a:gd name="T29" fmla="*/ 23 h 174"/>
                            <a:gd name="T30" fmla="*/ 263 w 654"/>
                            <a:gd name="T31" fmla="*/ 10 h 174"/>
                            <a:gd name="T32" fmla="*/ 293 w 654"/>
                            <a:gd name="T33" fmla="*/ 15 h 174"/>
                            <a:gd name="T34" fmla="*/ 253 w 654"/>
                            <a:gd name="T35" fmla="*/ 27 h 174"/>
                            <a:gd name="T36" fmla="*/ 213 w 654"/>
                            <a:gd name="T37" fmla="*/ 42 h 174"/>
                            <a:gd name="T38" fmla="*/ 182 w 654"/>
                            <a:gd name="T39" fmla="*/ 40 h 174"/>
                            <a:gd name="T40" fmla="*/ 305 w 654"/>
                            <a:gd name="T41" fmla="*/ 0 h 174"/>
                            <a:gd name="T42" fmla="*/ 332 w 654"/>
                            <a:gd name="T43" fmla="*/ 0 h 174"/>
                            <a:gd name="T44" fmla="*/ 330 w 654"/>
                            <a:gd name="T45" fmla="*/ 15 h 174"/>
                            <a:gd name="T46" fmla="*/ 305 w 654"/>
                            <a:gd name="T47" fmla="*/ 13 h 174"/>
                            <a:gd name="T48" fmla="*/ 289 w 654"/>
                            <a:gd name="T49" fmla="*/ 2 h 174"/>
                            <a:gd name="T50" fmla="*/ 355 w 654"/>
                            <a:gd name="T51" fmla="*/ 4 h 174"/>
                            <a:gd name="T52" fmla="*/ 360 w 654"/>
                            <a:gd name="T53" fmla="*/ 19 h 174"/>
                            <a:gd name="T54" fmla="*/ 347 w 654"/>
                            <a:gd name="T55" fmla="*/ 17 h 174"/>
                            <a:gd name="T56" fmla="*/ 360 w 654"/>
                            <a:gd name="T57" fmla="*/ 19 h 174"/>
                            <a:gd name="T58" fmla="*/ 360 w 654"/>
                            <a:gd name="T59" fmla="*/ 19 h 174"/>
                            <a:gd name="T60" fmla="*/ 389 w 654"/>
                            <a:gd name="T61" fmla="*/ 10 h 174"/>
                            <a:gd name="T62" fmla="*/ 428 w 654"/>
                            <a:gd name="T63" fmla="*/ 19 h 174"/>
                            <a:gd name="T64" fmla="*/ 466 w 654"/>
                            <a:gd name="T65" fmla="*/ 33 h 174"/>
                            <a:gd name="T66" fmla="*/ 435 w 654"/>
                            <a:gd name="T67" fmla="*/ 36 h 174"/>
                            <a:gd name="T68" fmla="*/ 399 w 654"/>
                            <a:gd name="T69" fmla="*/ 25 h 174"/>
                            <a:gd name="T70" fmla="*/ 360 w 654"/>
                            <a:gd name="T71" fmla="*/ 19 h 174"/>
                            <a:gd name="T72" fmla="*/ 477 w 654"/>
                            <a:gd name="T73" fmla="*/ 38 h 174"/>
                            <a:gd name="T74" fmla="*/ 512 w 654"/>
                            <a:gd name="T75" fmla="*/ 57 h 174"/>
                            <a:gd name="T76" fmla="*/ 545 w 654"/>
                            <a:gd name="T77" fmla="*/ 79 h 174"/>
                            <a:gd name="T78" fmla="*/ 537 w 654"/>
                            <a:gd name="T79" fmla="*/ 90 h 174"/>
                            <a:gd name="T80" fmla="*/ 504 w 654"/>
                            <a:gd name="T81" fmla="*/ 71 h 174"/>
                            <a:gd name="T82" fmla="*/ 472 w 654"/>
                            <a:gd name="T83" fmla="*/ 52 h 174"/>
                            <a:gd name="T84" fmla="*/ 548 w 654"/>
                            <a:gd name="T85" fmla="*/ 98 h 174"/>
                            <a:gd name="T86" fmla="*/ 548 w 654"/>
                            <a:gd name="T87" fmla="*/ 98 h 174"/>
                            <a:gd name="T88" fmla="*/ 581 w 654"/>
                            <a:gd name="T89" fmla="*/ 105 h 174"/>
                            <a:gd name="T90" fmla="*/ 596 w 654"/>
                            <a:gd name="T91" fmla="*/ 134 h 174"/>
                            <a:gd name="T92" fmla="*/ 560 w 654"/>
                            <a:gd name="T93" fmla="*/ 107 h 174"/>
                            <a:gd name="T94" fmla="*/ 606 w 654"/>
                            <a:gd name="T95" fmla="*/ 123 h 174"/>
                            <a:gd name="T96" fmla="*/ 606 w 654"/>
                            <a:gd name="T97" fmla="*/ 123 h 174"/>
                            <a:gd name="T98" fmla="*/ 629 w 654"/>
                            <a:gd name="T99" fmla="*/ 142 h 174"/>
                            <a:gd name="T100" fmla="*/ 644 w 654"/>
                            <a:gd name="T101" fmla="*/ 174 h 174"/>
                            <a:gd name="T102" fmla="*/ 608 w 654"/>
                            <a:gd name="T103" fmla="*/ 144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654" h="174">
                              <a:moveTo>
                                <a:pt x="0" y="163"/>
                              </a:moveTo>
                              <a:lnTo>
                                <a:pt x="9" y="153"/>
                              </a:lnTo>
                              <a:lnTo>
                                <a:pt x="21" y="146"/>
                              </a:lnTo>
                              <a:lnTo>
                                <a:pt x="32" y="136"/>
                              </a:lnTo>
                              <a:lnTo>
                                <a:pt x="42" y="128"/>
                              </a:lnTo>
                              <a:lnTo>
                                <a:pt x="52" y="140"/>
                              </a:lnTo>
                              <a:lnTo>
                                <a:pt x="40" y="148"/>
                              </a:lnTo>
                              <a:lnTo>
                                <a:pt x="30" y="157"/>
                              </a:lnTo>
                              <a:lnTo>
                                <a:pt x="19" y="165"/>
                              </a:lnTo>
                              <a:lnTo>
                                <a:pt x="7" y="174"/>
                              </a:lnTo>
                              <a:lnTo>
                                <a:pt x="0" y="163"/>
                              </a:lnTo>
                              <a:close/>
                              <a:moveTo>
                                <a:pt x="42" y="128"/>
                              </a:moveTo>
                              <a:lnTo>
                                <a:pt x="53" y="119"/>
                              </a:lnTo>
                              <a:lnTo>
                                <a:pt x="65" y="111"/>
                              </a:lnTo>
                              <a:lnTo>
                                <a:pt x="75" y="103"/>
                              </a:lnTo>
                              <a:lnTo>
                                <a:pt x="86" y="94"/>
                              </a:lnTo>
                              <a:lnTo>
                                <a:pt x="96" y="107"/>
                              </a:lnTo>
                              <a:lnTo>
                                <a:pt x="84" y="115"/>
                              </a:lnTo>
                              <a:lnTo>
                                <a:pt x="73" y="123"/>
                              </a:lnTo>
                              <a:lnTo>
                                <a:pt x="63" y="130"/>
                              </a:lnTo>
                              <a:lnTo>
                                <a:pt x="52" y="140"/>
                              </a:lnTo>
                              <a:lnTo>
                                <a:pt x="42" y="128"/>
                              </a:lnTo>
                              <a:close/>
                              <a:moveTo>
                                <a:pt x="86" y="94"/>
                              </a:moveTo>
                              <a:lnTo>
                                <a:pt x="98" y="86"/>
                              </a:lnTo>
                              <a:lnTo>
                                <a:pt x="109" y="79"/>
                              </a:lnTo>
                              <a:lnTo>
                                <a:pt x="121" y="71"/>
                              </a:lnTo>
                              <a:lnTo>
                                <a:pt x="132" y="65"/>
                              </a:lnTo>
                              <a:lnTo>
                                <a:pt x="144" y="57"/>
                              </a:lnTo>
                              <a:lnTo>
                                <a:pt x="157" y="52"/>
                              </a:lnTo>
                              <a:lnTo>
                                <a:pt x="169" y="44"/>
                              </a:lnTo>
                              <a:lnTo>
                                <a:pt x="182" y="40"/>
                              </a:lnTo>
                              <a:lnTo>
                                <a:pt x="188" y="54"/>
                              </a:lnTo>
                              <a:lnTo>
                                <a:pt x="174" y="59"/>
                              </a:lnTo>
                              <a:lnTo>
                                <a:pt x="163" y="63"/>
                              </a:lnTo>
                              <a:lnTo>
                                <a:pt x="151" y="71"/>
                              </a:lnTo>
                              <a:lnTo>
                                <a:pt x="140" y="77"/>
                              </a:lnTo>
                              <a:lnTo>
                                <a:pt x="128" y="84"/>
                              </a:lnTo>
                              <a:lnTo>
                                <a:pt x="117" y="90"/>
                              </a:lnTo>
                              <a:lnTo>
                                <a:pt x="105" y="98"/>
                              </a:lnTo>
                              <a:lnTo>
                                <a:pt x="96" y="107"/>
                              </a:lnTo>
                              <a:lnTo>
                                <a:pt x="86" y="94"/>
                              </a:lnTo>
                              <a:close/>
                              <a:moveTo>
                                <a:pt x="182" y="40"/>
                              </a:moveTo>
                              <a:lnTo>
                                <a:pt x="194" y="34"/>
                              </a:lnTo>
                              <a:lnTo>
                                <a:pt x="207" y="29"/>
                              </a:lnTo>
                              <a:lnTo>
                                <a:pt x="220" y="23"/>
                              </a:lnTo>
                              <a:lnTo>
                                <a:pt x="234" y="17"/>
                              </a:lnTo>
                              <a:lnTo>
                                <a:pt x="249" y="13"/>
                              </a:lnTo>
                              <a:lnTo>
                                <a:pt x="263" y="10"/>
                              </a:lnTo>
                              <a:lnTo>
                                <a:pt x="276" y="6"/>
                              </a:lnTo>
                              <a:lnTo>
                                <a:pt x="289" y="2"/>
                              </a:lnTo>
                              <a:lnTo>
                                <a:pt x="293" y="15"/>
                              </a:lnTo>
                              <a:lnTo>
                                <a:pt x="280" y="19"/>
                              </a:lnTo>
                              <a:lnTo>
                                <a:pt x="266" y="23"/>
                              </a:lnTo>
                              <a:lnTo>
                                <a:pt x="253" y="27"/>
                              </a:lnTo>
                              <a:lnTo>
                                <a:pt x="240" y="33"/>
                              </a:lnTo>
                              <a:lnTo>
                                <a:pt x="226" y="36"/>
                              </a:lnTo>
                              <a:lnTo>
                                <a:pt x="213" y="42"/>
                              </a:lnTo>
                              <a:lnTo>
                                <a:pt x="199" y="46"/>
                              </a:lnTo>
                              <a:lnTo>
                                <a:pt x="188" y="54"/>
                              </a:lnTo>
                              <a:lnTo>
                                <a:pt x="182" y="40"/>
                              </a:lnTo>
                              <a:close/>
                              <a:moveTo>
                                <a:pt x="289" y="2"/>
                              </a:moveTo>
                              <a:lnTo>
                                <a:pt x="297" y="0"/>
                              </a:lnTo>
                              <a:lnTo>
                                <a:pt x="305" y="0"/>
                              </a:lnTo>
                              <a:lnTo>
                                <a:pt x="311" y="0"/>
                              </a:lnTo>
                              <a:lnTo>
                                <a:pt x="318" y="0"/>
                              </a:lnTo>
                              <a:lnTo>
                                <a:pt x="332" y="0"/>
                              </a:lnTo>
                              <a:lnTo>
                                <a:pt x="345" y="4"/>
                              </a:lnTo>
                              <a:lnTo>
                                <a:pt x="343" y="17"/>
                              </a:lnTo>
                              <a:lnTo>
                                <a:pt x="330" y="15"/>
                              </a:lnTo>
                              <a:lnTo>
                                <a:pt x="318" y="13"/>
                              </a:lnTo>
                              <a:lnTo>
                                <a:pt x="312" y="13"/>
                              </a:lnTo>
                              <a:lnTo>
                                <a:pt x="305" y="13"/>
                              </a:lnTo>
                              <a:lnTo>
                                <a:pt x="299" y="15"/>
                              </a:lnTo>
                              <a:lnTo>
                                <a:pt x="293" y="15"/>
                              </a:lnTo>
                              <a:lnTo>
                                <a:pt x="289" y="2"/>
                              </a:lnTo>
                              <a:close/>
                              <a:moveTo>
                                <a:pt x="345" y="4"/>
                              </a:moveTo>
                              <a:lnTo>
                                <a:pt x="351" y="4"/>
                              </a:lnTo>
                              <a:lnTo>
                                <a:pt x="355" y="4"/>
                              </a:lnTo>
                              <a:lnTo>
                                <a:pt x="358" y="4"/>
                              </a:lnTo>
                              <a:lnTo>
                                <a:pt x="362" y="6"/>
                              </a:lnTo>
                              <a:lnTo>
                                <a:pt x="360" y="19"/>
                              </a:lnTo>
                              <a:lnTo>
                                <a:pt x="357" y="19"/>
                              </a:lnTo>
                              <a:lnTo>
                                <a:pt x="353" y="19"/>
                              </a:lnTo>
                              <a:lnTo>
                                <a:pt x="347" y="17"/>
                              </a:lnTo>
                              <a:lnTo>
                                <a:pt x="343" y="17"/>
                              </a:lnTo>
                              <a:lnTo>
                                <a:pt x="345" y="4"/>
                              </a:lnTo>
                              <a:close/>
                              <a:moveTo>
                                <a:pt x="360" y="19"/>
                              </a:moveTo>
                              <a:lnTo>
                                <a:pt x="360" y="19"/>
                              </a:lnTo>
                              <a:lnTo>
                                <a:pt x="362" y="11"/>
                              </a:lnTo>
                              <a:lnTo>
                                <a:pt x="360" y="19"/>
                              </a:lnTo>
                              <a:close/>
                              <a:moveTo>
                                <a:pt x="362" y="6"/>
                              </a:moveTo>
                              <a:lnTo>
                                <a:pt x="376" y="6"/>
                              </a:lnTo>
                              <a:lnTo>
                                <a:pt x="389" y="10"/>
                              </a:lnTo>
                              <a:lnTo>
                                <a:pt x="403" y="11"/>
                              </a:lnTo>
                              <a:lnTo>
                                <a:pt x="416" y="15"/>
                              </a:lnTo>
                              <a:lnTo>
                                <a:pt x="428" y="19"/>
                              </a:lnTo>
                              <a:lnTo>
                                <a:pt x="441" y="23"/>
                              </a:lnTo>
                              <a:lnTo>
                                <a:pt x="452" y="29"/>
                              </a:lnTo>
                              <a:lnTo>
                                <a:pt x="466" y="33"/>
                              </a:lnTo>
                              <a:lnTo>
                                <a:pt x="458" y="46"/>
                              </a:lnTo>
                              <a:lnTo>
                                <a:pt x="449" y="42"/>
                              </a:lnTo>
                              <a:lnTo>
                                <a:pt x="435" y="36"/>
                              </a:lnTo>
                              <a:lnTo>
                                <a:pt x="424" y="33"/>
                              </a:lnTo>
                              <a:lnTo>
                                <a:pt x="412" y="29"/>
                              </a:lnTo>
                              <a:lnTo>
                                <a:pt x="399" y="25"/>
                              </a:lnTo>
                              <a:lnTo>
                                <a:pt x="387" y="23"/>
                              </a:lnTo>
                              <a:lnTo>
                                <a:pt x="374" y="21"/>
                              </a:lnTo>
                              <a:lnTo>
                                <a:pt x="360" y="19"/>
                              </a:lnTo>
                              <a:lnTo>
                                <a:pt x="362" y="6"/>
                              </a:lnTo>
                              <a:close/>
                              <a:moveTo>
                                <a:pt x="466" y="33"/>
                              </a:moveTo>
                              <a:lnTo>
                                <a:pt x="477" y="38"/>
                              </a:lnTo>
                              <a:lnTo>
                                <a:pt x="489" y="44"/>
                              </a:lnTo>
                              <a:lnTo>
                                <a:pt x="500" y="52"/>
                              </a:lnTo>
                              <a:lnTo>
                                <a:pt x="512" y="57"/>
                              </a:lnTo>
                              <a:lnTo>
                                <a:pt x="523" y="65"/>
                              </a:lnTo>
                              <a:lnTo>
                                <a:pt x="535" y="71"/>
                              </a:lnTo>
                              <a:lnTo>
                                <a:pt x="545" y="79"/>
                              </a:lnTo>
                              <a:lnTo>
                                <a:pt x="556" y="86"/>
                              </a:lnTo>
                              <a:lnTo>
                                <a:pt x="548" y="98"/>
                              </a:lnTo>
                              <a:lnTo>
                                <a:pt x="537" y="90"/>
                              </a:lnTo>
                              <a:lnTo>
                                <a:pt x="527" y="84"/>
                              </a:lnTo>
                              <a:lnTo>
                                <a:pt x="516" y="77"/>
                              </a:lnTo>
                              <a:lnTo>
                                <a:pt x="504" y="71"/>
                              </a:lnTo>
                              <a:lnTo>
                                <a:pt x="493" y="63"/>
                              </a:lnTo>
                              <a:lnTo>
                                <a:pt x="481" y="57"/>
                              </a:lnTo>
                              <a:lnTo>
                                <a:pt x="472" y="52"/>
                              </a:lnTo>
                              <a:lnTo>
                                <a:pt x="458" y="46"/>
                              </a:lnTo>
                              <a:lnTo>
                                <a:pt x="466" y="33"/>
                              </a:lnTo>
                              <a:close/>
                              <a:moveTo>
                                <a:pt x="548" y="98"/>
                              </a:moveTo>
                              <a:lnTo>
                                <a:pt x="548" y="98"/>
                              </a:lnTo>
                              <a:lnTo>
                                <a:pt x="552" y="92"/>
                              </a:lnTo>
                              <a:lnTo>
                                <a:pt x="548" y="98"/>
                              </a:lnTo>
                              <a:close/>
                              <a:moveTo>
                                <a:pt x="556" y="86"/>
                              </a:moveTo>
                              <a:lnTo>
                                <a:pt x="569" y="96"/>
                              </a:lnTo>
                              <a:lnTo>
                                <a:pt x="581" y="105"/>
                              </a:lnTo>
                              <a:lnTo>
                                <a:pt x="594" y="113"/>
                              </a:lnTo>
                              <a:lnTo>
                                <a:pt x="606" y="123"/>
                              </a:lnTo>
                              <a:lnTo>
                                <a:pt x="596" y="134"/>
                              </a:lnTo>
                              <a:lnTo>
                                <a:pt x="585" y="125"/>
                              </a:lnTo>
                              <a:lnTo>
                                <a:pt x="573" y="117"/>
                              </a:lnTo>
                              <a:lnTo>
                                <a:pt x="560" y="107"/>
                              </a:lnTo>
                              <a:lnTo>
                                <a:pt x="548" y="98"/>
                              </a:lnTo>
                              <a:lnTo>
                                <a:pt x="556" y="86"/>
                              </a:lnTo>
                              <a:close/>
                              <a:moveTo>
                                <a:pt x="606" y="123"/>
                              </a:moveTo>
                              <a:lnTo>
                                <a:pt x="606" y="123"/>
                              </a:lnTo>
                              <a:lnTo>
                                <a:pt x="602" y="128"/>
                              </a:lnTo>
                              <a:lnTo>
                                <a:pt x="606" y="123"/>
                              </a:lnTo>
                              <a:close/>
                              <a:moveTo>
                                <a:pt x="606" y="123"/>
                              </a:moveTo>
                              <a:lnTo>
                                <a:pt x="617" y="132"/>
                              </a:lnTo>
                              <a:lnTo>
                                <a:pt x="629" y="142"/>
                              </a:lnTo>
                              <a:lnTo>
                                <a:pt x="642" y="153"/>
                              </a:lnTo>
                              <a:lnTo>
                                <a:pt x="654" y="163"/>
                              </a:lnTo>
                              <a:lnTo>
                                <a:pt x="644" y="174"/>
                              </a:lnTo>
                              <a:lnTo>
                                <a:pt x="633" y="163"/>
                              </a:lnTo>
                              <a:lnTo>
                                <a:pt x="619" y="153"/>
                              </a:lnTo>
                              <a:lnTo>
                                <a:pt x="608" y="144"/>
                              </a:lnTo>
                              <a:lnTo>
                                <a:pt x="596" y="134"/>
                              </a:lnTo>
                              <a:lnTo>
                                <a:pt x="606" y="123"/>
                              </a:lnTo>
                              <a:close/>
                            </a:path>
                          </a:pathLst>
                        </a:custGeom>
                        <a:grpFill/>
                        <a:ln w="0">
                          <a:noFill/>
                          <a:round/>
                          <a:headEnd/>
                          <a:tailEnd/>
                        </a:ln>
                      </wps:spPr>
                      <wps:bodyPr vert="horz" wrap="square" lIns="91440" tIns="45720" rIns="91440" bIns="45720" numCol="1" anchor="t" anchorCtr="0" compatLnSpc="1">
                        <a:prstTxWarp prst="textNoShape">
                          <a:avLst/>
                        </a:prstTxWarp>
                      </wps:bodyPr>
                    </wps:wsp>
                    <wps:wsp>
                      <wps:cNvPr id="263" name="Freeform 263">
                        <a:extLst>
                          <a:ext uri="{FF2B5EF4-FFF2-40B4-BE49-F238E27FC236}">
                            <a16:creationId xmlns:a16="http://schemas.microsoft.com/office/drawing/2014/main" id="{84A62A1C-2F35-44C8-9472-20C567E6DE22}"/>
                          </a:ext>
                        </a:extLst>
                      </wps:cNvPr>
                      <wps:cNvSpPr>
                        <a:spLocks noEditPoints="1"/>
                      </wps:cNvSpPr>
                      <wps:spPr bwMode="auto">
                        <a:xfrm>
                          <a:off x="2305050" y="714375"/>
                          <a:ext cx="6961188" cy="6130925"/>
                        </a:xfrm>
                        <a:custGeom>
                          <a:avLst/>
                          <a:gdLst>
                            <a:gd name="T0" fmla="*/ 2108 w 4385"/>
                            <a:gd name="T1" fmla="*/ 3650 h 3862"/>
                            <a:gd name="T2" fmla="*/ 2125 w 4385"/>
                            <a:gd name="T3" fmla="*/ 3542 h 3862"/>
                            <a:gd name="T4" fmla="*/ 2066 w 4385"/>
                            <a:gd name="T5" fmla="*/ 3420 h 3862"/>
                            <a:gd name="T6" fmla="*/ 1976 w 4385"/>
                            <a:gd name="T7" fmla="*/ 3358 h 3862"/>
                            <a:gd name="T8" fmla="*/ 1826 w 4385"/>
                            <a:gd name="T9" fmla="*/ 3316 h 3862"/>
                            <a:gd name="T10" fmla="*/ 1675 w 4385"/>
                            <a:gd name="T11" fmla="*/ 3262 h 3862"/>
                            <a:gd name="T12" fmla="*/ 1538 w 4385"/>
                            <a:gd name="T13" fmla="*/ 3253 h 3862"/>
                            <a:gd name="T14" fmla="*/ 1416 w 4385"/>
                            <a:gd name="T15" fmla="*/ 3234 h 3862"/>
                            <a:gd name="T16" fmla="*/ 1205 w 4385"/>
                            <a:gd name="T17" fmla="*/ 3276 h 3862"/>
                            <a:gd name="T18" fmla="*/ 1109 w 4385"/>
                            <a:gd name="T19" fmla="*/ 3301 h 3862"/>
                            <a:gd name="T20" fmla="*/ 1055 w 4385"/>
                            <a:gd name="T21" fmla="*/ 3299 h 3862"/>
                            <a:gd name="T22" fmla="*/ 934 w 4385"/>
                            <a:gd name="T23" fmla="*/ 3324 h 3862"/>
                            <a:gd name="T24" fmla="*/ 698 w 4385"/>
                            <a:gd name="T25" fmla="*/ 3316 h 3862"/>
                            <a:gd name="T26" fmla="*/ 416 w 4385"/>
                            <a:gd name="T27" fmla="*/ 3203 h 3862"/>
                            <a:gd name="T28" fmla="*/ 357 w 4385"/>
                            <a:gd name="T29" fmla="*/ 3128 h 3862"/>
                            <a:gd name="T30" fmla="*/ 157 w 4385"/>
                            <a:gd name="T31" fmla="*/ 2835 h 3862"/>
                            <a:gd name="T32" fmla="*/ 61 w 4385"/>
                            <a:gd name="T33" fmla="*/ 2618 h 3862"/>
                            <a:gd name="T34" fmla="*/ 31 w 4385"/>
                            <a:gd name="T35" fmla="*/ 2484 h 3862"/>
                            <a:gd name="T36" fmla="*/ 2 w 4385"/>
                            <a:gd name="T37" fmla="*/ 2323 h 3862"/>
                            <a:gd name="T38" fmla="*/ 44 w 4385"/>
                            <a:gd name="T39" fmla="*/ 2235 h 3862"/>
                            <a:gd name="T40" fmla="*/ 184 w 4385"/>
                            <a:gd name="T41" fmla="*/ 2128 h 3862"/>
                            <a:gd name="T42" fmla="*/ 305 w 4385"/>
                            <a:gd name="T43" fmla="*/ 2040 h 3862"/>
                            <a:gd name="T44" fmla="*/ 510 w 4385"/>
                            <a:gd name="T45" fmla="*/ 1865 h 3862"/>
                            <a:gd name="T46" fmla="*/ 585 w 4385"/>
                            <a:gd name="T47" fmla="*/ 1804 h 3862"/>
                            <a:gd name="T48" fmla="*/ 754 w 4385"/>
                            <a:gd name="T49" fmla="*/ 1434 h 3862"/>
                            <a:gd name="T50" fmla="*/ 760 w 4385"/>
                            <a:gd name="T51" fmla="*/ 1344 h 3862"/>
                            <a:gd name="T52" fmla="*/ 754 w 4385"/>
                            <a:gd name="T53" fmla="*/ 1196 h 3862"/>
                            <a:gd name="T54" fmla="*/ 620 w 4385"/>
                            <a:gd name="T55" fmla="*/ 1001 h 3862"/>
                            <a:gd name="T56" fmla="*/ 533 w 4385"/>
                            <a:gd name="T57" fmla="*/ 886 h 3862"/>
                            <a:gd name="T58" fmla="*/ 418 w 4385"/>
                            <a:gd name="T59" fmla="*/ 687 h 3862"/>
                            <a:gd name="T60" fmla="*/ 418 w 4385"/>
                            <a:gd name="T61" fmla="*/ 591 h 3862"/>
                            <a:gd name="T62" fmla="*/ 443 w 4385"/>
                            <a:gd name="T63" fmla="*/ 522 h 3862"/>
                            <a:gd name="T64" fmla="*/ 527 w 4385"/>
                            <a:gd name="T65" fmla="*/ 414 h 3862"/>
                            <a:gd name="T66" fmla="*/ 560 w 4385"/>
                            <a:gd name="T67" fmla="*/ 378 h 3862"/>
                            <a:gd name="T68" fmla="*/ 821 w 4385"/>
                            <a:gd name="T69" fmla="*/ 152 h 3862"/>
                            <a:gd name="T70" fmla="*/ 1149 w 4385"/>
                            <a:gd name="T71" fmla="*/ 0 h 3862"/>
                            <a:gd name="T72" fmla="*/ 1172 w 4385"/>
                            <a:gd name="T73" fmla="*/ 0 h 3862"/>
                            <a:gd name="T74" fmla="*/ 1571 w 4385"/>
                            <a:gd name="T75" fmla="*/ 169 h 3862"/>
                            <a:gd name="T76" fmla="*/ 1738 w 4385"/>
                            <a:gd name="T77" fmla="*/ 294 h 3862"/>
                            <a:gd name="T78" fmla="*/ 1772 w 4385"/>
                            <a:gd name="T79" fmla="*/ 334 h 3862"/>
                            <a:gd name="T80" fmla="*/ 2212 w 4385"/>
                            <a:gd name="T81" fmla="*/ 468 h 3862"/>
                            <a:gd name="T82" fmla="*/ 2336 w 4385"/>
                            <a:gd name="T83" fmla="*/ 466 h 3862"/>
                            <a:gd name="T84" fmla="*/ 2290 w 4385"/>
                            <a:gd name="T85" fmla="*/ 476 h 3862"/>
                            <a:gd name="T86" fmla="*/ 2964 w 4385"/>
                            <a:gd name="T87" fmla="*/ 665 h 3862"/>
                            <a:gd name="T88" fmla="*/ 2992 w 4385"/>
                            <a:gd name="T89" fmla="*/ 667 h 3862"/>
                            <a:gd name="T90" fmla="*/ 3445 w 4385"/>
                            <a:gd name="T91" fmla="*/ 1102 h 3862"/>
                            <a:gd name="T92" fmla="*/ 3455 w 4385"/>
                            <a:gd name="T93" fmla="*/ 1137 h 3862"/>
                            <a:gd name="T94" fmla="*/ 3710 w 4385"/>
                            <a:gd name="T95" fmla="*/ 1620 h 3862"/>
                            <a:gd name="T96" fmla="*/ 3698 w 4385"/>
                            <a:gd name="T97" fmla="*/ 1639 h 3862"/>
                            <a:gd name="T98" fmla="*/ 3710 w 4385"/>
                            <a:gd name="T99" fmla="*/ 1992 h 3862"/>
                            <a:gd name="T100" fmla="*/ 3710 w 4385"/>
                            <a:gd name="T101" fmla="*/ 1992 h 3862"/>
                            <a:gd name="T102" fmla="*/ 3723 w 4385"/>
                            <a:gd name="T103" fmla="*/ 2354 h 3862"/>
                            <a:gd name="T104" fmla="*/ 3844 w 4385"/>
                            <a:gd name="T105" fmla="*/ 2576 h 3862"/>
                            <a:gd name="T106" fmla="*/ 3927 w 4385"/>
                            <a:gd name="T107" fmla="*/ 2674 h 3862"/>
                            <a:gd name="T108" fmla="*/ 4232 w 4385"/>
                            <a:gd name="T109" fmla="*/ 2942 h 3862"/>
                            <a:gd name="T110" fmla="*/ 4258 w 4385"/>
                            <a:gd name="T111" fmla="*/ 2975 h 3862"/>
                            <a:gd name="T112" fmla="*/ 4360 w 4385"/>
                            <a:gd name="T113" fmla="*/ 3186 h 3862"/>
                            <a:gd name="T114" fmla="*/ 4383 w 4385"/>
                            <a:gd name="T115" fmla="*/ 3257 h 3862"/>
                            <a:gd name="T116" fmla="*/ 4337 w 4385"/>
                            <a:gd name="T117" fmla="*/ 3412 h 3862"/>
                            <a:gd name="T118" fmla="*/ 4120 w 4385"/>
                            <a:gd name="T119" fmla="*/ 3673 h 3862"/>
                            <a:gd name="T120" fmla="*/ 4022 w 4385"/>
                            <a:gd name="T121" fmla="*/ 3705 h 3862"/>
                            <a:gd name="T122" fmla="*/ 3894 w 4385"/>
                            <a:gd name="T123" fmla="*/ 3799 h 3862"/>
                            <a:gd name="T124" fmla="*/ 3881 w 4385"/>
                            <a:gd name="T125" fmla="*/ 3805 h 38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385" h="3862">
                              <a:moveTo>
                                <a:pt x="1960" y="3851"/>
                              </a:moveTo>
                              <a:lnTo>
                                <a:pt x="1972" y="3837"/>
                              </a:lnTo>
                              <a:lnTo>
                                <a:pt x="1985" y="3826"/>
                              </a:lnTo>
                              <a:lnTo>
                                <a:pt x="1997" y="3813"/>
                              </a:lnTo>
                              <a:lnTo>
                                <a:pt x="2008" y="3799"/>
                              </a:lnTo>
                              <a:lnTo>
                                <a:pt x="2018" y="3784"/>
                              </a:lnTo>
                              <a:lnTo>
                                <a:pt x="2029" y="3770"/>
                              </a:lnTo>
                              <a:lnTo>
                                <a:pt x="2039" y="3755"/>
                              </a:lnTo>
                              <a:lnTo>
                                <a:pt x="2049" y="3742"/>
                              </a:lnTo>
                              <a:lnTo>
                                <a:pt x="2060" y="3749"/>
                              </a:lnTo>
                              <a:lnTo>
                                <a:pt x="2051" y="3765"/>
                              </a:lnTo>
                              <a:lnTo>
                                <a:pt x="2041" y="3778"/>
                              </a:lnTo>
                              <a:lnTo>
                                <a:pt x="2031" y="3793"/>
                              </a:lnTo>
                              <a:lnTo>
                                <a:pt x="2020" y="3807"/>
                              </a:lnTo>
                              <a:lnTo>
                                <a:pt x="2008" y="3822"/>
                              </a:lnTo>
                              <a:lnTo>
                                <a:pt x="1995" y="3836"/>
                              </a:lnTo>
                              <a:lnTo>
                                <a:pt x="1983" y="3849"/>
                              </a:lnTo>
                              <a:lnTo>
                                <a:pt x="1970" y="3862"/>
                              </a:lnTo>
                              <a:lnTo>
                                <a:pt x="1960" y="3851"/>
                              </a:lnTo>
                              <a:close/>
                              <a:moveTo>
                                <a:pt x="2049" y="3742"/>
                              </a:moveTo>
                              <a:lnTo>
                                <a:pt x="2058" y="3724"/>
                              </a:lnTo>
                              <a:lnTo>
                                <a:pt x="2066" y="3709"/>
                              </a:lnTo>
                              <a:lnTo>
                                <a:pt x="2074" y="3694"/>
                              </a:lnTo>
                              <a:lnTo>
                                <a:pt x="2081" y="3678"/>
                              </a:lnTo>
                              <a:lnTo>
                                <a:pt x="2089" y="3661"/>
                              </a:lnTo>
                              <a:lnTo>
                                <a:pt x="2095" y="3644"/>
                              </a:lnTo>
                              <a:lnTo>
                                <a:pt x="2100" y="3627"/>
                              </a:lnTo>
                              <a:lnTo>
                                <a:pt x="2106" y="3609"/>
                              </a:lnTo>
                              <a:lnTo>
                                <a:pt x="2120" y="3613"/>
                              </a:lnTo>
                              <a:lnTo>
                                <a:pt x="2114" y="3630"/>
                              </a:lnTo>
                              <a:lnTo>
                                <a:pt x="2108" y="3650"/>
                              </a:lnTo>
                              <a:lnTo>
                                <a:pt x="2102" y="3667"/>
                              </a:lnTo>
                              <a:lnTo>
                                <a:pt x="2095" y="3684"/>
                              </a:lnTo>
                              <a:lnTo>
                                <a:pt x="2087" y="3699"/>
                              </a:lnTo>
                              <a:lnTo>
                                <a:pt x="2079" y="3717"/>
                              </a:lnTo>
                              <a:lnTo>
                                <a:pt x="2070" y="3732"/>
                              </a:lnTo>
                              <a:lnTo>
                                <a:pt x="2060" y="3749"/>
                              </a:lnTo>
                              <a:lnTo>
                                <a:pt x="2049" y="3742"/>
                              </a:lnTo>
                              <a:close/>
                              <a:moveTo>
                                <a:pt x="2106" y="3609"/>
                              </a:moveTo>
                              <a:lnTo>
                                <a:pt x="2106" y="3602"/>
                              </a:lnTo>
                              <a:lnTo>
                                <a:pt x="2108" y="3596"/>
                              </a:lnTo>
                              <a:lnTo>
                                <a:pt x="2108" y="3590"/>
                              </a:lnTo>
                              <a:lnTo>
                                <a:pt x="2110" y="3583"/>
                              </a:lnTo>
                              <a:lnTo>
                                <a:pt x="2110" y="3577"/>
                              </a:lnTo>
                              <a:lnTo>
                                <a:pt x="2112" y="3569"/>
                              </a:lnTo>
                              <a:lnTo>
                                <a:pt x="2112" y="3563"/>
                              </a:lnTo>
                              <a:lnTo>
                                <a:pt x="2112" y="3558"/>
                              </a:lnTo>
                              <a:lnTo>
                                <a:pt x="2112" y="3550"/>
                              </a:lnTo>
                              <a:lnTo>
                                <a:pt x="2112" y="3544"/>
                              </a:lnTo>
                              <a:lnTo>
                                <a:pt x="2110" y="3537"/>
                              </a:lnTo>
                              <a:lnTo>
                                <a:pt x="2110" y="3531"/>
                              </a:lnTo>
                              <a:lnTo>
                                <a:pt x="2108" y="3523"/>
                              </a:lnTo>
                              <a:lnTo>
                                <a:pt x="2106" y="3517"/>
                              </a:lnTo>
                              <a:lnTo>
                                <a:pt x="2106" y="3510"/>
                              </a:lnTo>
                              <a:lnTo>
                                <a:pt x="2104" y="3504"/>
                              </a:lnTo>
                              <a:lnTo>
                                <a:pt x="2118" y="3500"/>
                              </a:lnTo>
                              <a:lnTo>
                                <a:pt x="2120" y="3506"/>
                              </a:lnTo>
                              <a:lnTo>
                                <a:pt x="2121" y="3514"/>
                              </a:lnTo>
                              <a:lnTo>
                                <a:pt x="2123" y="3521"/>
                              </a:lnTo>
                              <a:lnTo>
                                <a:pt x="2123" y="3529"/>
                              </a:lnTo>
                              <a:lnTo>
                                <a:pt x="2125" y="3535"/>
                              </a:lnTo>
                              <a:lnTo>
                                <a:pt x="2125" y="3542"/>
                              </a:lnTo>
                              <a:lnTo>
                                <a:pt x="2125" y="3550"/>
                              </a:lnTo>
                              <a:lnTo>
                                <a:pt x="2127" y="3556"/>
                              </a:lnTo>
                              <a:lnTo>
                                <a:pt x="2127" y="3563"/>
                              </a:lnTo>
                              <a:lnTo>
                                <a:pt x="2125" y="3571"/>
                              </a:lnTo>
                              <a:lnTo>
                                <a:pt x="2125" y="3579"/>
                              </a:lnTo>
                              <a:lnTo>
                                <a:pt x="2123" y="3584"/>
                              </a:lnTo>
                              <a:lnTo>
                                <a:pt x="2123" y="3592"/>
                              </a:lnTo>
                              <a:lnTo>
                                <a:pt x="2123" y="3598"/>
                              </a:lnTo>
                              <a:lnTo>
                                <a:pt x="2121" y="3606"/>
                              </a:lnTo>
                              <a:lnTo>
                                <a:pt x="2120" y="3613"/>
                              </a:lnTo>
                              <a:lnTo>
                                <a:pt x="2106" y="3609"/>
                              </a:lnTo>
                              <a:close/>
                              <a:moveTo>
                                <a:pt x="2104" y="3504"/>
                              </a:moveTo>
                              <a:lnTo>
                                <a:pt x="2100" y="3498"/>
                              </a:lnTo>
                              <a:lnTo>
                                <a:pt x="2098" y="3492"/>
                              </a:lnTo>
                              <a:lnTo>
                                <a:pt x="2097" y="3487"/>
                              </a:lnTo>
                              <a:lnTo>
                                <a:pt x="2095" y="3481"/>
                              </a:lnTo>
                              <a:lnTo>
                                <a:pt x="2091" y="3475"/>
                              </a:lnTo>
                              <a:lnTo>
                                <a:pt x="2089" y="3471"/>
                              </a:lnTo>
                              <a:lnTo>
                                <a:pt x="2085" y="3466"/>
                              </a:lnTo>
                              <a:lnTo>
                                <a:pt x="2081" y="3460"/>
                              </a:lnTo>
                              <a:lnTo>
                                <a:pt x="2079" y="3454"/>
                              </a:lnTo>
                              <a:lnTo>
                                <a:pt x="2074" y="3448"/>
                              </a:lnTo>
                              <a:lnTo>
                                <a:pt x="2070" y="3445"/>
                              </a:lnTo>
                              <a:lnTo>
                                <a:pt x="2066" y="3439"/>
                              </a:lnTo>
                              <a:lnTo>
                                <a:pt x="2060" y="3435"/>
                              </a:lnTo>
                              <a:lnTo>
                                <a:pt x="2056" y="3429"/>
                              </a:lnTo>
                              <a:lnTo>
                                <a:pt x="2051" y="3425"/>
                              </a:lnTo>
                              <a:lnTo>
                                <a:pt x="2045" y="3420"/>
                              </a:lnTo>
                              <a:lnTo>
                                <a:pt x="2054" y="3408"/>
                              </a:lnTo>
                              <a:lnTo>
                                <a:pt x="2060" y="3414"/>
                              </a:lnTo>
                              <a:lnTo>
                                <a:pt x="2066" y="3420"/>
                              </a:lnTo>
                              <a:lnTo>
                                <a:pt x="2072" y="3423"/>
                              </a:lnTo>
                              <a:lnTo>
                                <a:pt x="2075" y="3429"/>
                              </a:lnTo>
                              <a:lnTo>
                                <a:pt x="2081" y="3435"/>
                              </a:lnTo>
                              <a:lnTo>
                                <a:pt x="2085" y="3441"/>
                              </a:lnTo>
                              <a:lnTo>
                                <a:pt x="2091" y="3446"/>
                              </a:lnTo>
                              <a:lnTo>
                                <a:pt x="2095" y="3452"/>
                              </a:lnTo>
                              <a:lnTo>
                                <a:pt x="2098" y="3458"/>
                              </a:lnTo>
                              <a:lnTo>
                                <a:pt x="2100" y="3464"/>
                              </a:lnTo>
                              <a:lnTo>
                                <a:pt x="2104" y="3469"/>
                              </a:lnTo>
                              <a:lnTo>
                                <a:pt x="2108" y="3475"/>
                              </a:lnTo>
                              <a:lnTo>
                                <a:pt x="2110" y="3481"/>
                              </a:lnTo>
                              <a:lnTo>
                                <a:pt x="2114" y="3487"/>
                              </a:lnTo>
                              <a:lnTo>
                                <a:pt x="2116" y="3494"/>
                              </a:lnTo>
                              <a:lnTo>
                                <a:pt x="2118" y="3500"/>
                              </a:lnTo>
                              <a:lnTo>
                                <a:pt x="2104" y="3504"/>
                              </a:lnTo>
                              <a:close/>
                              <a:moveTo>
                                <a:pt x="2054" y="3408"/>
                              </a:moveTo>
                              <a:lnTo>
                                <a:pt x="2054" y="3408"/>
                              </a:lnTo>
                              <a:lnTo>
                                <a:pt x="2051" y="3414"/>
                              </a:lnTo>
                              <a:lnTo>
                                <a:pt x="2054" y="3408"/>
                              </a:lnTo>
                              <a:close/>
                              <a:moveTo>
                                <a:pt x="2045" y="3420"/>
                              </a:moveTo>
                              <a:lnTo>
                                <a:pt x="2033" y="3410"/>
                              </a:lnTo>
                              <a:lnTo>
                                <a:pt x="2020" y="3400"/>
                              </a:lnTo>
                              <a:lnTo>
                                <a:pt x="2008" y="3393"/>
                              </a:lnTo>
                              <a:lnTo>
                                <a:pt x="1995" y="3385"/>
                              </a:lnTo>
                              <a:lnTo>
                                <a:pt x="1981" y="3377"/>
                              </a:lnTo>
                              <a:lnTo>
                                <a:pt x="1968" y="3370"/>
                              </a:lnTo>
                              <a:lnTo>
                                <a:pt x="1955" y="3364"/>
                              </a:lnTo>
                              <a:lnTo>
                                <a:pt x="1941" y="3358"/>
                              </a:lnTo>
                              <a:lnTo>
                                <a:pt x="1947" y="3345"/>
                              </a:lnTo>
                              <a:lnTo>
                                <a:pt x="1960" y="3351"/>
                              </a:lnTo>
                              <a:lnTo>
                                <a:pt x="1976" y="3358"/>
                              </a:lnTo>
                              <a:lnTo>
                                <a:pt x="1989" y="3364"/>
                              </a:lnTo>
                              <a:lnTo>
                                <a:pt x="2003" y="3372"/>
                              </a:lnTo>
                              <a:lnTo>
                                <a:pt x="2016" y="3381"/>
                              </a:lnTo>
                              <a:lnTo>
                                <a:pt x="2029" y="3389"/>
                              </a:lnTo>
                              <a:lnTo>
                                <a:pt x="2043" y="3399"/>
                              </a:lnTo>
                              <a:lnTo>
                                <a:pt x="2054" y="3408"/>
                              </a:lnTo>
                              <a:lnTo>
                                <a:pt x="2045" y="3420"/>
                              </a:lnTo>
                              <a:close/>
                              <a:moveTo>
                                <a:pt x="1941" y="3358"/>
                              </a:moveTo>
                              <a:lnTo>
                                <a:pt x="1928" y="3353"/>
                              </a:lnTo>
                              <a:lnTo>
                                <a:pt x="1912" y="3347"/>
                              </a:lnTo>
                              <a:lnTo>
                                <a:pt x="1899" y="3341"/>
                              </a:lnTo>
                              <a:lnTo>
                                <a:pt x="1884" y="3335"/>
                              </a:lnTo>
                              <a:lnTo>
                                <a:pt x="1870" y="3331"/>
                              </a:lnTo>
                              <a:lnTo>
                                <a:pt x="1855" y="3326"/>
                              </a:lnTo>
                              <a:lnTo>
                                <a:pt x="1841" y="3322"/>
                              </a:lnTo>
                              <a:lnTo>
                                <a:pt x="1826" y="3316"/>
                              </a:lnTo>
                              <a:lnTo>
                                <a:pt x="1832" y="3303"/>
                              </a:lnTo>
                              <a:lnTo>
                                <a:pt x="1845" y="3307"/>
                              </a:lnTo>
                              <a:lnTo>
                                <a:pt x="1861" y="3312"/>
                              </a:lnTo>
                              <a:lnTo>
                                <a:pt x="1874" y="3316"/>
                              </a:lnTo>
                              <a:lnTo>
                                <a:pt x="1889" y="3322"/>
                              </a:lnTo>
                              <a:lnTo>
                                <a:pt x="1905" y="3328"/>
                              </a:lnTo>
                              <a:lnTo>
                                <a:pt x="1918" y="3333"/>
                              </a:lnTo>
                              <a:lnTo>
                                <a:pt x="1932" y="3339"/>
                              </a:lnTo>
                              <a:lnTo>
                                <a:pt x="1947" y="3345"/>
                              </a:lnTo>
                              <a:lnTo>
                                <a:pt x="1941" y="3358"/>
                              </a:lnTo>
                              <a:close/>
                              <a:moveTo>
                                <a:pt x="1832" y="3303"/>
                              </a:moveTo>
                              <a:lnTo>
                                <a:pt x="1832" y="3303"/>
                              </a:lnTo>
                              <a:lnTo>
                                <a:pt x="1828" y="3310"/>
                              </a:lnTo>
                              <a:lnTo>
                                <a:pt x="1832" y="3303"/>
                              </a:lnTo>
                              <a:close/>
                              <a:moveTo>
                                <a:pt x="1826" y="3316"/>
                              </a:moveTo>
                              <a:lnTo>
                                <a:pt x="1815" y="3312"/>
                              </a:lnTo>
                              <a:lnTo>
                                <a:pt x="1803" y="3310"/>
                              </a:lnTo>
                              <a:lnTo>
                                <a:pt x="1792" y="3307"/>
                              </a:lnTo>
                              <a:lnTo>
                                <a:pt x="1780" y="3303"/>
                              </a:lnTo>
                              <a:lnTo>
                                <a:pt x="1769" y="3299"/>
                              </a:lnTo>
                              <a:lnTo>
                                <a:pt x="1755" y="3297"/>
                              </a:lnTo>
                              <a:lnTo>
                                <a:pt x="1744" y="3293"/>
                              </a:lnTo>
                              <a:lnTo>
                                <a:pt x="1732" y="3289"/>
                              </a:lnTo>
                              <a:lnTo>
                                <a:pt x="1736" y="3276"/>
                              </a:lnTo>
                              <a:lnTo>
                                <a:pt x="1747" y="3280"/>
                              </a:lnTo>
                              <a:lnTo>
                                <a:pt x="1759" y="3282"/>
                              </a:lnTo>
                              <a:lnTo>
                                <a:pt x="1772" y="3285"/>
                              </a:lnTo>
                              <a:lnTo>
                                <a:pt x="1784" y="3289"/>
                              </a:lnTo>
                              <a:lnTo>
                                <a:pt x="1795" y="3291"/>
                              </a:lnTo>
                              <a:lnTo>
                                <a:pt x="1807" y="3295"/>
                              </a:lnTo>
                              <a:lnTo>
                                <a:pt x="1818" y="3299"/>
                              </a:lnTo>
                              <a:lnTo>
                                <a:pt x="1832" y="3303"/>
                              </a:lnTo>
                              <a:lnTo>
                                <a:pt x="1826" y="3316"/>
                              </a:lnTo>
                              <a:close/>
                              <a:moveTo>
                                <a:pt x="1732" y="3289"/>
                              </a:moveTo>
                              <a:lnTo>
                                <a:pt x="1721" y="3287"/>
                              </a:lnTo>
                              <a:lnTo>
                                <a:pt x="1707" y="3284"/>
                              </a:lnTo>
                              <a:lnTo>
                                <a:pt x="1696" y="3282"/>
                              </a:lnTo>
                              <a:lnTo>
                                <a:pt x="1684" y="3280"/>
                              </a:lnTo>
                              <a:lnTo>
                                <a:pt x="1673" y="3276"/>
                              </a:lnTo>
                              <a:lnTo>
                                <a:pt x="1659" y="3274"/>
                              </a:lnTo>
                              <a:lnTo>
                                <a:pt x="1648" y="3272"/>
                              </a:lnTo>
                              <a:lnTo>
                                <a:pt x="1636" y="3268"/>
                              </a:lnTo>
                              <a:lnTo>
                                <a:pt x="1638" y="3255"/>
                              </a:lnTo>
                              <a:lnTo>
                                <a:pt x="1652" y="3257"/>
                              </a:lnTo>
                              <a:lnTo>
                                <a:pt x="1663" y="3259"/>
                              </a:lnTo>
                              <a:lnTo>
                                <a:pt x="1675" y="3262"/>
                              </a:lnTo>
                              <a:lnTo>
                                <a:pt x="1688" y="3264"/>
                              </a:lnTo>
                              <a:lnTo>
                                <a:pt x="1699" y="3266"/>
                              </a:lnTo>
                              <a:lnTo>
                                <a:pt x="1711" y="3270"/>
                              </a:lnTo>
                              <a:lnTo>
                                <a:pt x="1724" y="3274"/>
                              </a:lnTo>
                              <a:lnTo>
                                <a:pt x="1736" y="3276"/>
                              </a:lnTo>
                              <a:lnTo>
                                <a:pt x="1732" y="3289"/>
                              </a:lnTo>
                              <a:close/>
                              <a:moveTo>
                                <a:pt x="1636" y="3268"/>
                              </a:moveTo>
                              <a:lnTo>
                                <a:pt x="1636" y="3268"/>
                              </a:lnTo>
                              <a:lnTo>
                                <a:pt x="1638" y="3262"/>
                              </a:lnTo>
                              <a:lnTo>
                                <a:pt x="1636" y="3268"/>
                              </a:lnTo>
                              <a:close/>
                              <a:moveTo>
                                <a:pt x="1636" y="3268"/>
                              </a:moveTo>
                              <a:lnTo>
                                <a:pt x="1625" y="3266"/>
                              </a:lnTo>
                              <a:lnTo>
                                <a:pt x="1615" y="3264"/>
                              </a:lnTo>
                              <a:lnTo>
                                <a:pt x="1604" y="3262"/>
                              </a:lnTo>
                              <a:lnTo>
                                <a:pt x="1594" y="3261"/>
                              </a:lnTo>
                              <a:lnTo>
                                <a:pt x="1582" y="3259"/>
                              </a:lnTo>
                              <a:lnTo>
                                <a:pt x="1571" y="3257"/>
                              </a:lnTo>
                              <a:lnTo>
                                <a:pt x="1561" y="3257"/>
                              </a:lnTo>
                              <a:lnTo>
                                <a:pt x="1550" y="3255"/>
                              </a:lnTo>
                              <a:lnTo>
                                <a:pt x="1552" y="3239"/>
                              </a:lnTo>
                              <a:lnTo>
                                <a:pt x="1563" y="3241"/>
                              </a:lnTo>
                              <a:lnTo>
                                <a:pt x="1573" y="3243"/>
                              </a:lnTo>
                              <a:lnTo>
                                <a:pt x="1584" y="3245"/>
                              </a:lnTo>
                              <a:lnTo>
                                <a:pt x="1596" y="3247"/>
                              </a:lnTo>
                              <a:lnTo>
                                <a:pt x="1605" y="3249"/>
                              </a:lnTo>
                              <a:lnTo>
                                <a:pt x="1617" y="3251"/>
                              </a:lnTo>
                              <a:lnTo>
                                <a:pt x="1629" y="3253"/>
                              </a:lnTo>
                              <a:lnTo>
                                <a:pt x="1640" y="3255"/>
                              </a:lnTo>
                              <a:lnTo>
                                <a:pt x="1636" y="3268"/>
                              </a:lnTo>
                              <a:close/>
                              <a:moveTo>
                                <a:pt x="1550" y="3255"/>
                              </a:moveTo>
                              <a:lnTo>
                                <a:pt x="1538" y="3253"/>
                              </a:lnTo>
                              <a:lnTo>
                                <a:pt x="1529" y="3251"/>
                              </a:lnTo>
                              <a:lnTo>
                                <a:pt x="1517" y="3251"/>
                              </a:lnTo>
                              <a:lnTo>
                                <a:pt x="1506" y="3249"/>
                              </a:lnTo>
                              <a:lnTo>
                                <a:pt x="1496" y="3249"/>
                              </a:lnTo>
                              <a:lnTo>
                                <a:pt x="1485" y="3247"/>
                              </a:lnTo>
                              <a:lnTo>
                                <a:pt x="1475" y="3247"/>
                              </a:lnTo>
                              <a:lnTo>
                                <a:pt x="1464" y="3247"/>
                              </a:lnTo>
                              <a:lnTo>
                                <a:pt x="1464" y="3232"/>
                              </a:lnTo>
                              <a:lnTo>
                                <a:pt x="1475" y="3234"/>
                              </a:lnTo>
                              <a:lnTo>
                                <a:pt x="1485" y="3234"/>
                              </a:lnTo>
                              <a:lnTo>
                                <a:pt x="1496" y="3234"/>
                              </a:lnTo>
                              <a:lnTo>
                                <a:pt x="1508" y="3234"/>
                              </a:lnTo>
                              <a:lnTo>
                                <a:pt x="1519" y="3236"/>
                              </a:lnTo>
                              <a:lnTo>
                                <a:pt x="1531" y="3238"/>
                              </a:lnTo>
                              <a:lnTo>
                                <a:pt x="1540" y="3238"/>
                              </a:lnTo>
                              <a:lnTo>
                                <a:pt x="1552" y="3239"/>
                              </a:lnTo>
                              <a:lnTo>
                                <a:pt x="1550" y="3255"/>
                              </a:lnTo>
                              <a:close/>
                              <a:moveTo>
                                <a:pt x="1464" y="3247"/>
                              </a:moveTo>
                              <a:lnTo>
                                <a:pt x="1452" y="3247"/>
                              </a:lnTo>
                              <a:lnTo>
                                <a:pt x="1441" y="3247"/>
                              </a:lnTo>
                              <a:lnTo>
                                <a:pt x="1429" y="3247"/>
                              </a:lnTo>
                              <a:lnTo>
                                <a:pt x="1418" y="3247"/>
                              </a:lnTo>
                              <a:lnTo>
                                <a:pt x="1404" y="3247"/>
                              </a:lnTo>
                              <a:lnTo>
                                <a:pt x="1393" y="3249"/>
                              </a:lnTo>
                              <a:lnTo>
                                <a:pt x="1381" y="3249"/>
                              </a:lnTo>
                              <a:lnTo>
                                <a:pt x="1370" y="3249"/>
                              </a:lnTo>
                              <a:lnTo>
                                <a:pt x="1370" y="3236"/>
                              </a:lnTo>
                              <a:lnTo>
                                <a:pt x="1381" y="3234"/>
                              </a:lnTo>
                              <a:lnTo>
                                <a:pt x="1393" y="3234"/>
                              </a:lnTo>
                              <a:lnTo>
                                <a:pt x="1404" y="3234"/>
                              </a:lnTo>
                              <a:lnTo>
                                <a:pt x="1416" y="3234"/>
                              </a:lnTo>
                              <a:lnTo>
                                <a:pt x="1429" y="3232"/>
                              </a:lnTo>
                              <a:lnTo>
                                <a:pt x="1441" y="3232"/>
                              </a:lnTo>
                              <a:lnTo>
                                <a:pt x="1452" y="3232"/>
                              </a:lnTo>
                              <a:lnTo>
                                <a:pt x="1464" y="3232"/>
                              </a:lnTo>
                              <a:lnTo>
                                <a:pt x="1464" y="3247"/>
                              </a:lnTo>
                              <a:close/>
                              <a:moveTo>
                                <a:pt x="1370" y="3249"/>
                              </a:moveTo>
                              <a:lnTo>
                                <a:pt x="1358" y="3251"/>
                              </a:lnTo>
                              <a:lnTo>
                                <a:pt x="1347" y="3253"/>
                              </a:lnTo>
                              <a:lnTo>
                                <a:pt x="1335" y="3253"/>
                              </a:lnTo>
                              <a:lnTo>
                                <a:pt x="1324" y="3255"/>
                              </a:lnTo>
                              <a:lnTo>
                                <a:pt x="1312" y="3257"/>
                              </a:lnTo>
                              <a:lnTo>
                                <a:pt x="1300" y="3257"/>
                              </a:lnTo>
                              <a:lnTo>
                                <a:pt x="1289" y="3259"/>
                              </a:lnTo>
                              <a:lnTo>
                                <a:pt x="1276" y="3261"/>
                              </a:lnTo>
                              <a:lnTo>
                                <a:pt x="1276" y="3247"/>
                              </a:lnTo>
                              <a:lnTo>
                                <a:pt x="1285" y="3245"/>
                              </a:lnTo>
                              <a:lnTo>
                                <a:pt x="1299" y="3243"/>
                              </a:lnTo>
                              <a:lnTo>
                                <a:pt x="1310" y="3241"/>
                              </a:lnTo>
                              <a:lnTo>
                                <a:pt x="1322" y="3241"/>
                              </a:lnTo>
                              <a:lnTo>
                                <a:pt x="1333" y="3239"/>
                              </a:lnTo>
                              <a:lnTo>
                                <a:pt x="1345" y="3238"/>
                              </a:lnTo>
                              <a:lnTo>
                                <a:pt x="1356" y="3236"/>
                              </a:lnTo>
                              <a:lnTo>
                                <a:pt x="1370" y="3236"/>
                              </a:lnTo>
                              <a:lnTo>
                                <a:pt x="1370" y="3249"/>
                              </a:lnTo>
                              <a:close/>
                              <a:moveTo>
                                <a:pt x="1276" y="3261"/>
                              </a:moveTo>
                              <a:lnTo>
                                <a:pt x="1264" y="3262"/>
                              </a:lnTo>
                              <a:lnTo>
                                <a:pt x="1253" y="3264"/>
                              </a:lnTo>
                              <a:lnTo>
                                <a:pt x="1241" y="3268"/>
                              </a:lnTo>
                              <a:lnTo>
                                <a:pt x="1228" y="3270"/>
                              </a:lnTo>
                              <a:lnTo>
                                <a:pt x="1216" y="3274"/>
                              </a:lnTo>
                              <a:lnTo>
                                <a:pt x="1205" y="3276"/>
                              </a:lnTo>
                              <a:lnTo>
                                <a:pt x="1193" y="3280"/>
                              </a:lnTo>
                              <a:lnTo>
                                <a:pt x="1180" y="3284"/>
                              </a:lnTo>
                              <a:lnTo>
                                <a:pt x="1176" y="3268"/>
                              </a:lnTo>
                              <a:lnTo>
                                <a:pt x="1189" y="3266"/>
                              </a:lnTo>
                              <a:lnTo>
                                <a:pt x="1201" y="3262"/>
                              </a:lnTo>
                              <a:lnTo>
                                <a:pt x="1212" y="3259"/>
                              </a:lnTo>
                              <a:lnTo>
                                <a:pt x="1226" y="3257"/>
                              </a:lnTo>
                              <a:lnTo>
                                <a:pt x="1237" y="3253"/>
                              </a:lnTo>
                              <a:lnTo>
                                <a:pt x="1251" y="3251"/>
                              </a:lnTo>
                              <a:lnTo>
                                <a:pt x="1262" y="3249"/>
                              </a:lnTo>
                              <a:lnTo>
                                <a:pt x="1276" y="3247"/>
                              </a:lnTo>
                              <a:lnTo>
                                <a:pt x="1276" y="3261"/>
                              </a:lnTo>
                              <a:close/>
                              <a:moveTo>
                                <a:pt x="1180" y="3284"/>
                              </a:moveTo>
                              <a:lnTo>
                                <a:pt x="1168" y="3285"/>
                              </a:lnTo>
                              <a:lnTo>
                                <a:pt x="1157" y="3289"/>
                              </a:lnTo>
                              <a:lnTo>
                                <a:pt x="1145" y="3293"/>
                              </a:lnTo>
                              <a:lnTo>
                                <a:pt x="1132" y="3295"/>
                              </a:lnTo>
                              <a:lnTo>
                                <a:pt x="1130" y="3282"/>
                              </a:lnTo>
                              <a:lnTo>
                                <a:pt x="1141" y="3278"/>
                              </a:lnTo>
                              <a:lnTo>
                                <a:pt x="1153" y="3276"/>
                              </a:lnTo>
                              <a:lnTo>
                                <a:pt x="1164" y="3272"/>
                              </a:lnTo>
                              <a:lnTo>
                                <a:pt x="1176" y="3268"/>
                              </a:lnTo>
                              <a:lnTo>
                                <a:pt x="1180" y="3284"/>
                              </a:lnTo>
                              <a:close/>
                              <a:moveTo>
                                <a:pt x="1130" y="3282"/>
                              </a:moveTo>
                              <a:lnTo>
                                <a:pt x="1130" y="3282"/>
                              </a:lnTo>
                              <a:lnTo>
                                <a:pt x="1130" y="3289"/>
                              </a:lnTo>
                              <a:lnTo>
                                <a:pt x="1130" y="3282"/>
                              </a:lnTo>
                              <a:close/>
                              <a:moveTo>
                                <a:pt x="1132" y="3295"/>
                              </a:moveTo>
                              <a:lnTo>
                                <a:pt x="1124" y="3297"/>
                              </a:lnTo>
                              <a:lnTo>
                                <a:pt x="1116" y="3299"/>
                              </a:lnTo>
                              <a:lnTo>
                                <a:pt x="1109" y="3301"/>
                              </a:lnTo>
                              <a:lnTo>
                                <a:pt x="1101" y="3303"/>
                              </a:lnTo>
                              <a:lnTo>
                                <a:pt x="1093" y="3305"/>
                              </a:lnTo>
                              <a:lnTo>
                                <a:pt x="1088" y="3307"/>
                              </a:lnTo>
                              <a:lnTo>
                                <a:pt x="1080" y="3308"/>
                              </a:lnTo>
                              <a:lnTo>
                                <a:pt x="1072" y="3308"/>
                              </a:lnTo>
                              <a:lnTo>
                                <a:pt x="1068" y="3295"/>
                              </a:lnTo>
                              <a:lnTo>
                                <a:pt x="1076" y="3293"/>
                              </a:lnTo>
                              <a:lnTo>
                                <a:pt x="1084" y="3291"/>
                              </a:lnTo>
                              <a:lnTo>
                                <a:pt x="1091" y="3289"/>
                              </a:lnTo>
                              <a:lnTo>
                                <a:pt x="1099" y="3289"/>
                              </a:lnTo>
                              <a:lnTo>
                                <a:pt x="1107" y="3287"/>
                              </a:lnTo>
                              <a:lnTo>
                                <a:pt x="1114" y="3285"/>
                              </a:lnTo>
                              <a:lnTo>
                                <a:pt x="1122" y="3284"/>
                              </a:lnTo>
                              <a:lnTo>
                                <a:pt x="1130" y="3282"/>
                              </a:lnTo>
                              <a:lnTo>
                                <a:pt x="1132" y="3295"/>
                              </a:lnTo>
                              <a:close/>
                              <a:moveTo>
                                <a:pt x="1072" y="3308"/>
                              </a:moveTo>
                              <a:lnTo>
                                <a:pt x="1065" y="3310"/>
                              </a:lnTo>
                              <a:lnTo>
                                <a:pt x="1057" y="3312"/>
                              </a:lnTo>
                              <a:lnTo>
                                <a:pt x="1049" y="3314"/>
                              </a:lnTo>
                              <a:lnTo>
                                <a:pt x="1042" y="3316"/>
                              </a:lnTo>
                              <a:lnTo>
                                <a:pt x="1036" y="3318"/>
                              </a:lnTo>
                              <a:lnTo>
                                <a:pt x="1028" y="3320"/>
                              </a:lnTo>
                              <a:lnTo>
                                <a:pt x="1020" y="3320"/>
                              </a:lnTo>
                              <a:lnTo>
                                <a:pt x="1013" y="3322"/>
                              </a:lnTo>
                              <a:lnTo>
                                <a:pt x="1009" y="3308"/>
                              </a:lnTo>
                              <a:lnTo>
                                <a:pt x="1017" y="3307"/>
                              </a:lnTo>
                              <a:lnTo>
                                <a:pt x="1024" y="3305"/>
                              </a:lnTo>
                              <a:lnTo>
                                <a:pt x="1032" y="3303"/>
                              </a:lnTo>
                              <a:lnTo>
                                <a:pt x="1040" y="3301"/>
                              </a:lnTo>
                              <a:lnTo>
                                <a:pt x="1047" y="3301"/>
                              </a:lnTo>
                              <a:lnTo>
                                <a:pt x="1055" y="3299"/>
                              </a:lnTo>
                              <a:lnTo>
                                <a:pt x="1061" y="3297"/>
                              </a:lnTo>
                              <a:lnTo>
                                <a:pt x="1068" y="3295"/>
                              </a:lnTo>
                              <a:lnTo>
                                <a:pt x="1072" y="3308"/>
                              </a:lnTo>
                              <a:close/>
                              <a:moveTo>
                                <a:pt x="1013" y="3322"/>
                              </a:moveTo>
                              <a:lnTo>
                                <a:pt x="1013" y="3322"/>
                              </a:lnTo>
                              <a:lnTo>
                                <a:pt x="1011" y="3314"/>
                              </a:lnTo>
                              <a:lnTo>
                                <a:pt x="1013" y="3322"/>
                              </a:lnTo>
                              <a:close/>
                              <a:moveTo>
                                <a:pt x="1013" y="3322"/>
                              </a:moveTo>
                              <a:lnTo>
                                <a:pt x="1005" y="3324"/>
                              </a:lnTo>
                              <a:lnTo>
                                <a:pt x="999" y="3326"/>
                              </a:lnTo>
                              <a:lnTo>
                                <a:pt x="994" y="3326"/>
                              </a:lnTo>
                              <a:lnTo>
                                <a:pt x="988" y="3328"/>
                              </a:lnTo>
                              <a:lnTo>
                                <a:pt x="984" y="3314"/>
                              </a:lnTo>
                              <a:lnTo>
                                <a:pt x="990" y="3312"/>
                              </a:lnTo>
                              <a:lnTo>
                                <a:pt x="997" y="3310"/>
                              </a:lnTo>
                              <a:lnTo>
                                <a:pt x="1003" y="3308"/>
                              </a:lnTo>
                              <a:lnTo>
                                <a:pt x="1009" y="3308"/>
                              </a:lnTo>
                              <a:lnTo>
                                <a:pt x="1013" y="3322"/>
                              </a:lnTo>
                              <a:close/>
                              <a:moveTo>
                                <a:pt x="988" y="3328"/>
                              </a:moveTo>
                              <a:lnTo>
                                <a:pt x="978" y="3330"/>
                              </a:lnTo>
                              <a:lnTo>
                                <a:pt x="967" y="3331"/>
                              </a:lnTo>
                              <a:lnTo>
                                <a:pt x="957" y="3335"/>
                              </a:lnTo>
                              <a:lnTo>
                                <a:pt x="948" y="3337"/>
                              </a:lnTo>
                              <a:lnTo>
                                <a:pt x="938" y="3337"/>
                              </a:lnTo>
                              <a:lnTo>
                                <a:pt x="926" y="3339"/>
                              </a:lnTo>
                              <a:lnTo>
                                <a:pt x="917" y="3341"/>
                              </a:lnTo>
                              <a:lnTo>
                                <a:pt x="907" y="3341"/>
                              </a:lnTo>
                              <a:lnTo>
                                <a:pt x="905" y="3328"/>
                              </a:lnTo>
                              <a:lnTo>
                                <a:pt x="915" y="3326"/>
                              </a:lnTo>
                              <a:lnTo>
                                <a:pt x="925" y="3326"/>
                              </a:lnTo>
                              <a:lnTo>
                                <a:pt x="934" y="3324"/>
                              </a:lnTo>
                              <a:lnTo>
                                <a:pt x="946" y="3322"/>
                              </a:lnTo>
                              <a:lnTo>
                                <a:pt x="955" y="3320"/>
                              </a:lnTo>
                              <a:lnTo>
                                <a:pt x="965" y="3318"/>
                              </a:lnTo>
                              <a:lnTo>
                                <a:pt x="974" y="3316"/>
                              </a:lnTo>
                              <a:lnTo>
                                <a:pt x="984" y="3314"/>
                              </a:lnTo>
                              <a:lnTo>
                                <a:pt x="988" y="3328"/>
                              </a:lnTo>
                              <a:close/>
                              <a:moveTo>
                                <a:pt x="907" y="3341"/>
                              </a:moveTo>
                              <a:lnTo>
                                <a:pt x="907" y="3341"/>
                              </a:lnTo>
                              <a:lnTo>
                                <a:pt x="907" y="3335"/>
                              </a:lnTo>
                              <a:lnTo>
                                <a:pt x="907" y="3341"/>
                              </a:lnTo>
                              <a:close/>
                              <a:moveTo>
                                <a:pt x="907" y="3341"/>
                              </a:moveTo>
                              <a:lnTo>
                                <a:pt x="890" y="3343"/>
                              </a:lnTo>
                              <a:lnTo>
                                <a:pt x="873" y="3343"/>
                              </a:lnTo>
                              <a:lnTo>
                                <a:pt x="857" y="3345"/>
                              </a:lnTo>
                              <a:lnTo>
                                <a:pt x="840" y="3345"/>
                              </a:lnTo>
                              <a:lnTo>
                                <a:pt x="823" y="3345"/>
                              </a:lnTo>
                              <a:lnTo>
                                <a:pt x="808" y="3343"/>
                              </a:lnTo>
                              <a:lnTo>
                                <a:pt x="790" y="3343"/>
                              </a:lnTo>
                              <a:lnTo>
                                <a:pt x="775" y="3341"/>
                              </a:lnTo>
                              <a:lnTo>
                                <a:pt x="760" y="3341"/>
                              </a:lnTo>
                              <a:lnTo>
                                <a:pt x="742" y="3339"/>
                              </a:lnTo>
                              <a:lnTo>
                                <a:pt x="727" y="3337"/>
                              </a:lnTo>
                              <a:lnTo>
                                <a:pt x="712" y="3335"/>
                              </a:lnTo>
                              <a:lnTo>
                                <a:pt x="694" y="3331"/>
                              </a:lnTo>
                              <a:lnTo>
                                <a:pt x="679" y="3328"/>
                              </a:lnTo>
                              <a:lnTo>
                                <a:pt x="664" y="3324"/>
                              </a:lnTo>
                              <a:lnTo>
                                <a:pt x="648" y="3320"/>
                              </a:lnTo>
                              <a:lnTo>
                                <a:pt x="652" y="3307"/>
                              </a:lnTo>
                              <a:lnTo>
                                <a:pt x="667" y="3310"/>
                              </a:lnTo>
                              <a:lnTo>
                                <a:pt x="683" y="3314"/>
                              </a:lnTo>
                              <a:lnTo>
                                <a:pt x="698" y="3316"/>
                              </a:lnTo>
                              <a:lnTo>
                                <a:pt x="714" y="3320"/>
                              </a:lnTo>
                              <a:lnTo>
                                <a:pt x="729" y="3322"/>
                              </a:lnTo>
                              <a:lnTo>
                                <a:pt x="744" y="3324"/>
                              </a:lnTo>
                              <a:lnTo>
                                <a:pt x="761" y="3326"/>
                              </a:lnTo>
                              <a:lnTo>
                                <a:pt x="777" y="3328"/>
                              </a:lnTo>
                              <a:lnTo>
                                <a:pt x="792" y="3328"/>
                              </a:lnTo>
                              <a:lnTo>
                                <a:pt x="809" y="3330"/>
                              </a:lnTo>
                              <a:lnTo>
                                <a:pt x="825" y="3330"/>
                              </a:lnTo>
                              <a:lnTo>
                                <a:pt x="840" y="3330"/>
                              </a:lnTo>
                              <a:lnTo>
                                <a:pt x="857" y="3330"/>
                              </a:lnTo>
                              <a:lnTo>
                                <a:pt x="873" y="3330"/>
                              </a:lnTo>
                              <a:lnTo>
                                <a:pt x="890" y="3328"/>
                              </a:lnTo>
                              <a:lnTo>
                                <a:pt x="905" y="3328"/>
                              </a:lnTo>
                              <a:lnTo>
                                <a:pt x="907" y="3341"/>
                              </a:lnTo>
                              <a:close/>
                              <a:moveTo>
                                <a:pt x="648" y="3320"/>
                              </a:moveTo>
                              <a:lnTo>
                                <a:pt x="633" y="3316"/>
                              </a:lnTo>
                              <a:lnTo>
                                <a:pt x="618" y="3312"/>
                              </a:lnTo>
                              <a:lnTo>
                                <a:pt x="602" y="3307"/>
                              </a:lnTo>
                              <a:lnTo>
                                <a:pt x="587" y="3301"/>
                              </a:lnTo>
                              <a:lnTo>
                                <a:pt x="573" y="3297"/>
                              </a:lnTo>
                              <a:lnTo>
                                <a:pt x="558" y="3289"/>
                              </a:lnTo>
                              <a:lnTo>
                                <a:pt x="543" y="3284"/>
                              </a:lnTo>
                              <a:lnTo>
                                <a:pt x="527" y="3276"/>
                              </a:lnTo>
                              <a:lnTo>
                                <a:pt x="514" y="3268"/>
                              </a:lnTo>
                              <a:lnTo>
                                <a:pt x="499" y="3261"/>
                              </a:lnTo>
                              <a:lnTo>
                                <a:pt x="485" y="3253"/>
                              </a:lnTo>
                              <a:lnTo>
                                <a:pt x="470" y="3243"/>
                              </a:lnTo>
                              <a:lnTo>
                                <a:pt x="456" y="3234"/>
                              </a:lnTo>
                              <a:lnTo>
                                <a:pt x="443" y="3224"/>
                              </a:lnTo>
                              <a:lnTo>
                                <a:pt x="430" y="3215"/>
                              </a:lnTo>
                              <a:lnTo>
                                <a:pt x="416" y="3203"/>
                              </a:lnTo>
                              <a:lnTo>
                                <a:pt x="426" y="3193"/>
                              </a:lnTo>
                              <a:lnTo>
                                <a:pt x="437" y="3203"/>
                              </a:lnTo>
                              <a:lnTo>
                                <a:pt x="453" y="3213"/>
                              </a:lnTo>
                              <a:lnTo>
                                <a:pt x="466" y="3222"/>
                              </a:lnTo>
                              <a:lnTo>
                                <a:pt x="479" y="3232"/>
                              </a:lnTo>
                              <a:lnTo>
                                <a:pt x="493" y="3239"/>
                              </a:lnTo>
                              <a:lnTo>
                                <a:pt x="506" y="3249"/>
                              </a:lnTo>
                              <a:lnTo>
                                <a:pt x="522" y="3257"/>
                              </a:lnTo>
                              <a:lnTo>
                                <a:pt x="535" y="3262"/>
                              </a:lnTo>
                              <a:lnTo>
                                <a:pt x="549" y="3270"/>
                              </a:lnTo>
                              <a:lnTo>
                                <a:pt x="564" y="3276"/>
                              </a:lnTo>
                              <a:lnTo>
                                <a:pt x="577" y="3282"/>
                              </a:lnTo>
                              <a:lnTo>
                                <a:pt x="593" y="3289"/>
                              </a:lnTo>
                              <a:lnTo>
                                <a:pt x="608" y="3293"/>
                              </a:lnTo>
                              <a:lnTo>
                                <a:pt x="621" y="3299"/>
                              </a:lnTo>
                              <a:lnTo>
                                <a:pt x="637" y="3303"/>
                              </a:lnTo>
                              <a:lnTo>
                                <a:pt x="652" y="3307"/>
                              </a:lnTo>
                              <a:lnTo>
                                <a:pt x="648" y="3320"/>
                              </a:lnTo>
                              <a:close/>
                              <a:moveTo>
                                <a:pt x="416" y="3203"/>
                              </a:moveTo>
                              <a:lnTo>
                                <a:pt x="401" y="3192"/>
                              </a:lnTo>
                              <a:lnTo>
                                <a:pt x="387" y="3178"/>
                              </a:lnTo>
                              <a:lnTo>
                                <a:pt x="372" y="3165"/>
                              </a:lnTo>
                              <a:lnTo>
                                <a:pt x="359" y="3151"/>
                              </a:lnTo>
                              <a:lnTo>
                                <a:pt x="345" y="3138"/>
                              </a:lnTo>
                              <a:lnTo>
                                <a:pt x="332" y="3123"/>
                              </a:lnTo>
                              <a:lnTo>
                                <a:pt x="318" y="3107"/>
                              </a:lnTo>
                              <a:lnTo>
                                <a:pt x="307" y="3092"/>
                              </a:lnTo>
                              <a:lnTo>
                                <a:pt x="318" y="3084"/>
                              </a:lnTo>
                              <a:lnTo>
                                <a:pt x="330" y="3100"/>
                              </a:lnTo>
                              <a:lnTo>
                                <a:pt x="343" y="3113"/>
                              </a:lnTo>
                              <a:lnTo>
                                <a:pt x="357" y="3128"/>
                              </a:lnTo>
                              <a:lnTo>
                                <a:pt x="368" y="3140"/>
                              </a:lnTo>
                              <a:lnTo>
                                <a:pt x="382" y="3155"/>
                              </a:lnTo>
                              <a:lnTo>
                                <a:pt x="397" y="3169"/>
                              </a:lnTo>
                              <a:lnTo>
                                <a:pt x="410" y="3180"/>
                              </a:lnTo>
                              <a:lnTo>
                                <a:pt x="426" y="3193"/>
                              </a:lnTo>
                              <a:lnTo>
                                <a:pt x="416" y="3203"/>
                              </a:lnTo>
                              <a:close/>
                              <a:moveTo>
                                <a:pt x="307" y="3092"/>
                              </a:moveTo>
                              <a:lnTo>
                                <a:pt x="293" y="3077"/>
                              </a:lnTo>
                              <a:lnTo>
                                <a:pt x="282" y="3059"/>
                              </a:lnTo>
                              <a:lnTo>
                                <a:pt x="270" y="3044"/>
                              </a:lnTo>
                              <a:lnTo>
                                <a:pt x="259" y="3027"/>
                              </a:lnTo>
                              <a:lnTo>
                                <a:pt x="247" y="3008"/>
                              </a:lnTo>
                              <a:lnTo>
                                <a:pt x="238" y="2990"/>
                              </a:lnTo>
                              <a:lnTo>
                                <a:pt x="226" y="2973"/>
                              </a:lnTo>
                              <a:lnTo>
                                <a:pt x="217" y="2954"/>
                              </a:lnTo>
                              <a:lnTo>
                                <a:pt x="230" y="2946"/>
                              </a:lnTo>
                              <a:lnTo>
                                <a:pt x="240" y="2965"/>
                              </a:lnTo>
                              <a:lnTo>
                                <a:pt x="249" y="2983"/>
                              </a:lnTo>
                              <a:lnTo>
                                <a:pt x="261" y="3000"/>
                              </a:lnTo>
                              <a:lnTo>
                                <a:pt x="270" y="3017"/>
                              </a:lnTo>
                              <a:lnTo>
                                <a:pt x="282" y="3034"/>
                              </a:lnTo>
                              <a:lnTo>
                                <a:pt x="293" y="3052"/>
                              </a:lnTo>
                              <a:lnTo>
                                <a:pt x="307" y="3069"/>
                              </a:lnTo>
                              <a:lnTo>
                                <a:pt x="318" y="3084"/>
                              </a:lnTo>
                              <a:lnTo>
                                <a:pt x="307" y="3092"/>
                              </a:lnTo>
                              <a:close/>
                              <a:moveTo>
                                <a:pt x="217" y="2954"/>
                              </a:moveTo>
                              <a:lnTo>
                                <a:pt x="205" y="2931"/>
                              </a:lnTo>
                              <a:lnTo>
                                <a:pt x="192" y="2906"/>
                              </a:lnTo>
                              <a:lnTo>
                                <a:pt x="180" y="2883"/>
                              </a:lnTo>
                              <a:lnTo>
                                <a:pt x="169" y="2858"/>
                              </a:lnTo>
                              <a:lnTo>
                                <a:pt x="157" y="2835"/>
                              </a:lnTo>
                              <a:lnTo>
                                <a:pt x="144" y="2810"/>
                              </a:lnTo>
                              <a:lnTo>
                                <a:pt x="132" y="2787"/>
                              </a:lnTo>
                              <a:lnTo>
                                <a:pt x="121" y="2762"/>
                              </a:lnTo>
                              <a:lnTo>
                                <a:pt x="134" y="2756"/>
                              </a:lnTo>
                              <a:lnTo>
                                <a:pt x="146" y="2781"/>
                              </a:lnTo>
                              <a:lnTo>
                                <a:pt x="157" y="2804"/>
                              </a:lnTo>
                              <a:lnTo>
                                <a:pt x="171" y="2829"/>
                              </a:lnTo>
                              <a:lnTo>
                                <a:pt x="182" y="2852"/>
                              </a:lnTo>
                              <a:lnTo>
                                <a:pt x="194" y="2877"/>
                              </a:lnTo>
                              <a:lnTo>
                                <a:pt x="205" y="2900"/>
                              </a:lnTo>
                              <a:lnTo>
                                <a:pt x="217" y="2923"/>
                              </a:lnTo>
                              <a:lnTo>
                                <a:pt x="230" y="2946"/>
                              </a:lnTo>
                              <a:lnTo>
                                <a:pt x="217" y="2954"/>
                              </a:lnTo>
                              <a:close/>
                              <a:moveTo>
                                <a:pt x="121" y="2762"/>
                              </a:moveTo>
                              <a:lnTo>
                                <a:pt x="117" y="2755"/>
                              </a:lnTo>
                              <a:lnTo>
                                <a:pt x="130" y="2749"/>
                              </a:lnTo>
                              <a:lnTo>
                                <a:pt x="134" y="2756"/>
                              </a:lnTo>
                              <a:lnTo>
                                <a:pt x="121" y="2762"/>
                              </a:lnTo>
                              <a:close/>
                              <a:moveTo>
                                <a:pt x="117" y="2755"/>
                              </a:moveTo>
                              <a:lnTo>
                                <a:pt x="117" y="2755"/>
                              </a:lnTo>
                              <a:lnTo>
                                <a:pt x="125" y="2751"/>
                              </a:lnTo>
                              <a:lnTo>
                                <a:pt x="117" y="2755"/>
                              </a:lnTo>
                              <a:close/>
                              <a:moveTo>
                                <a:pt x="117" y="2755"/>
                              </a:moveTo>
                              <a:lnTo>
                                <a:pt x="61" y="2618"/>
                              </a:lnTo>
                              <a:lnTo>
                                <a:pt x="75" y="2613"/>
                              </a:lnTo>
                              <a:lnTo>
                                <a:pt x="130" y="2749"/>
                              </a:lnTo>
                              <a:lnTo>
                                <a:pt x="117" y="2755"/>
                              </a:lnTo>
                              <a:close/>
                              <a:moveTo>
                                <a:pt x="61" y="2618"/>
                              </a:moveTo>
                              <a:lnTo>
                                <a:pt x="59" y="2617"/>
                              </a:lnTo>
                              <a:lnTo>
                                <a:pt x="67" y="2615"/>
                              </a:lnTo>
                              <a:lnTo>
                                <a:pt x="61" y="2618"/>
                              </a:lnTo>
                              <a:close/>
                              <a:moveTo>
                                <a:pt x="59" y="2617"/>
                              </a:moveTo>
                              <a:lnTo>
                                <a:pt x="57" y="2609"/>
                              </a:lnTo>
                              <a:lnTo>
                                <a:pt x="54" y="2601"/>
                              </a:lnTo>
                              <a:lnTo>
                                <a:pt x="52" y="2594"/>
                              </a:lnTo>
                              <a:lnTo>
                                <a:pt x="48" y="2586"/>
                              </a:lnTo>
                              <a:lnTo>
                                <a:pt x="61" y="2580"/>
                              </a:lnTo>
                              <a:lnTo>
                                <a:pt x="65" y="2588"/>
                              </a:lnTo>
                              <a:lnTo>
                                <a:pt x="69" y="2597"/>
                              </a:lnTo>
                              <a:lnTo>
                                <a:pt x="71" y="2605"/>
                              </a:lnTo>
                              <a:lnTo>
                                <a:pt x="75" y="2613"/>
                              </a:lnTo>
                              <a:lnTo>
                                <a:pt x="59" y="2617"/>
                              </a:lnTo>
                              <a:close/>
                              <a:moveTo>
                                <a:pt x="48" y="2586"/>
                              </a:moveTo>
                              <a:lnTo>
                                <a:pt x="40" y="2567"/>
                              </a:lnTo>
                              <a:lnTo>
                                <a:pt x="34" y="2546"/>
                              </a:lnTo>
                              <a:lnTo>
                                <a:pt x="27" y="2528"/>
                              </a:lnTo>
                              <a:lnTo>
                                <a:pt x="21" y="2507"/>
                              </a:lnTo>
                              <a:lnTo>
                                <a:pt x="19" y="2498"/>
                              </a:lnTo>
                              <a:lnTo>
                                <a:pt x="15" y="2488"/>
                              </a:lnTo>
                              <a:lnTo>
                                <a:pt x="13" y="2479"/>
                              </a:lnTo>
                              <a:lnTo>
                                <a:pt x="11" y="2469"/>
                              </a:lnTo>
                              <a:lnTo>
                                <a:pt x="10" y="2457"/>
                              </a:lnTo>
                              <a:lnTo>
                                <a:pt x="8" y="2448"/>
                              </a:lnTo>
                              <a:lnTo>
                                <a:pt x="6" y="2438"/>
                              </a:lnTo>
                              <a:lnTo>
                                <a:pt x="6" y="2427"/>
                              </a:lnTo>
                              <a:lnTo>
                                <a:pt x="19" y="2427"/>
                              </a:lnTo>
                              <a:lnTo>
                                <a:pt x="21" y="2436"/>
                              </a:lnTo>
                              <a:lnTo>
                                <a:pt x="23" y="2446"/>
                              </a:lnTo>
                              <a:lnTo>
                                <a:pt x="23" y="2456"/>
                              </a:lnTo>
                              <a:lnTo>
                                <a:pt x="27" y="2465"/>
                              </a:lnTo>
                              <a:lnTo>
                                <a:pt x="29" y="2475"/>
                              </a:lnTo>
                              <a:lnTo>
                                <a:pt x="31" y="2484"/>
                              </a:lnTo>
                              <a:lnTo>
                                <a:pt x="33" y="2496"/>
                              </a:lnTo>
                              <a:lnTo>
                                <a:pt x="36" y="2505"/>
                              </a:lnTo>
                              <a:lnTo>
                                <a:pt x="42" y="2525"/>
                              </a:lnTo>
                              <a:lnTo>
                                <a:pt x="48" y="2542"/>
                              </a:lnTo>
                              <a:lnTo>
                                <a:pt x="56" y="2561"/>
                              </a:lnTo>
                              <a:lnTo>
                                <a:pt x="61" y="2580"/>
                              </a:lnTo>
                              <a:lnTo>
                                <a:pt x="48" y="2586"/>
                              </a:lnTo>
                              <a:close/>
                              <a:moveTo>
                                <a:pt x="19" y="2427"/>
                              </a:moveTo>
                              <a:lnTo>
                                <a:pt x="19" y="2427"/>
                              </a:lnTo>
                              <a:lnTo>
                                <a:pt x="13" y="2427"/>
                              </a:lnTo>
                              <a:lnTo>
                                <a:pt x="19" y="2427"/>
                              </a:lnTo>
                              <a:close/>
                              <a:moveTo>
                                <a:pt x="6" y="2427"/>
                              </a:moveTo>
                              <a:lnTo>
                                <a:pt x="6" y="2423"/>
                              </a:lnTo>
                              <a:lnTo>
                                <a:pt x="4" y="2419"/>
                              </a:lnTo>
                              <a:lnTo>
                                <a:pt x="4" y="2413"/>
                              </a:lnTo>
                              <a:lnTo>
                                <a:pt x="4" y="2410"/>
                              </a:lnTo>
                              <a:lnTo>
                                <a:pt x="19" y="2408"/>
                              </a:lnTo>
                              <a:lnTo>
                                <a:pt x="19" y="2411"/>
                              </a:lnTo>
                              <a:lnTo>
                                <a:pt x="19" y="2415"/>
                              </a:lnTo>
                              <a:lnTo>
                                <a:pt x="19" y="2421"/>
                              </a:lnTo>
                              <a:lnTo>
                                <a:pt x="19" y="2427"/>
                              </a:lnTo>
                              <a:lnTo>
                                <a:pt x="6" y="2427"/>
                              </a:lnTo>
                              <a:close/>
                              <a:moveTo>
                                <a:pt x="4" y="2410"/>
                              </a:moveTo>
                              <a:lnTo>
                                <a:pt x="2" y="2392"/>
                              </a:lnTo>
                              <a:lnTo>
                                <a:pt x="0" y="2373"/>
                              </a:lnTo>
                              <a:lnTo>
                                <a:pt x="0" y="2365"/>
                              </a:lnTo>
                              <a:lnTo>
                                <a:pt x="0" y="2358"/>
                              </a:lnTo>
                              <a:lnTo>
                                <a:pt x="0" y="2348"/>
                              </a:lnTo>
                              <a:lnTo>
                                <a:pt x="0" y="2341"/>
                              </a:lnTo>
                              <a:lnTo>
                                <a:pt x="0" y="2331"/>
                              </a:lnTo>
                              <a:lnTo>
                                <a:pt x="2" y="2323"/>
                              </a:lnTo>
                              <a:lnTo>
                                <a:pt x="2" y="2316"/>
                              </a:lnTo>
                              <a:lnTo>
                                <a:pt x="4" y="2306"/>
                              </a:lnTo>
                              <a:lnTo>
                                <a:pt x="6" y="2298"/>
                              </a:lnTo>
                              <a:lnTo>
                                <a:pt x="10" y="2289"/>
                              </a:lnTo>
                              <a:lnTo>
                                <a:pt x="13" y="2281"/>
                              </a:lnTo>
                              <a:lnTo>
                                <a:pt x="15" y="2273"/>
                              </a:lnTo>
                              <a:lnTo>
                                <a:pt x="29" y="2279"/>
                              </a:lnTo>
                              <a:lnTo>
                                <a:pt x="27" y="2287"/>
                              </a:lnTo>
                              <a:lnTo>
                                <a:pt x="23" y="2295"/>
                              </a:lnTo>
                              <a:lnTo>
                                <a:pt x="21" y="2302"/>
                              </a:lnTo>
                              <a:lnTo>
                                <a:pt x="19" y="2310"/>
                              </a:lnTo>
                              <a:lnTo>
                                <a:pt x="17" y="2318"/>
                              </a:lnTo>
                              <a:lnTo>
                                <a:pt x="15" y="2325"/>
                              </a:lnTo>
                              <a:lnTo>
                                <a:pt x="15" y="2335"/>
                              </a:lnTo>
                              <a:lnTo>
                                <a:pt x="13" y="2342"/>
                              </a:lnTo>
                              <a:lnTo>
                                <a:pt x="13" y="2350"/>
                              </a:lnTo>
                              <a:lnTo>
                                <a:pt x="13" y="2358"/>
                              </a:lnTo>
                              <a:lnTo>
                                <a:pt x="13" y="2365"/>
                              </a:lnTo>
                              <a:lnTo>
                                <a:pt x="15" y="2375"/>
                              </a:lnTo>
                              <a:lnTo>
                                <a:pt x="15" y="2390"/>
                              </a:lnTo>
                              <a:lnTo>
                                <a:pt x="19" y="2408"/>
                              </a:lnTo>
                              <a:lnTo>
                                <a:pt x="4" y="2410"/>
                              </a:lnTo>
                              <a:close/>
                              <a:moveTo>
                                <a:pt x="15" y="2273"/>
                              </a:moveTo>
                              <a:lnTo>
                                <a:pt x="17" y="2272"/>
                              </a:lnTo>
                              <a:lnTo>
                                <a:pt x="23" y="2275"/>
                              </a:lnTo>
                              <a:lnTo>
                                <a:pt x="15" y="2273"/>
                              </a:lnTo>
                              <a:close/>
                              <a:moveTo>
                                <a:pt x="17" y="2272"/>
                              </a:moveTo>
                              <a:lnTo>
                                <a:pt x="19" y="2270"/>
                              </a:lnTo>
                              <a:lnTo>
                                <a:pt x="23" y="2262"/>
                              </a:lnTo>
                              <a:lnTo>
                                <a:pt x="33" y="2250"/>
                              </a:lnTo>
                              <a:lnTo>
                                <a:pt x="44" y="2235"/>
                              </a:lnTo>
                              <a:lnTo>
                                <a:pt x="48" y="2227"/>
                              </a:lnTo>
                              <a:lnTo>
                                <a:pt x="56" y="2220"/>
                              </a:lnTo>
                              <a:lnTo>
                                <a:pt x="61" y="2212"/>
                              </a:lnTo>
                              <a:lnTo>
                                <a:pt x="69" y="2204"/>
                              </a:lnTo>
                              <a:lnTo>
                                <a:pt x="77" y="2197"/>
                              </a:lnTo>
                              <a:lnTo>
                                <a:pt x="82" y="2189"/>
                              </a:lnTo>
                              <a:lnTo>
                                <a:pt x="90" y="2181"/>
                              </a:lnTo>
                              <a:lnTo>
                                <a:pt x="98" y="2176"/>
                              </a:lnTo>
                              <a:lnTo>
                                <a:pt x="107" y="2187"/>
                              </a:lnTo>
                              <a:lnTo>
                                <a:pt x="100" y="2193"/>
                              </a:lnTo>
                              <a:lnTo>
                                <a:pt x="94" y="2199"/>
                              </a:lnTo>
                              <a:lnTo>
                                <a:pt x="86" y="2206"/>
                              </a:lnTo>
                              <a:lnTo>
                                <a:pt x="79" y="2214"/>
                              </a:lnTo>
                              <a:lnTo>
                                <a:pt x="67" y="2229"/>
                              </a:lnTo>
                              <a:lnTo>
                                <a:pt x="54" y="2245"/>
                              </a:lnTo>
                              <a:lnTo>
                                <a:pt x="44" y="2258"/>
                              </a:lnTo>
                              <a:lnTo>
                                <a:pt x="36" y="2270"/>
                              </a:lnTo>
                              <a:lnTo>
                                <a:pt x="31" y="2277"/>
                              </a:lnTo>
                              <a:lnTo>
                                <a:pt x="29" y="2279"/>
                              </a:lnTo>
                              <a:lnTo>
                                <a:pt x="17" y="2272"/>
                              </a:lnTo>
                              <a:close/>
                              <a:moveTo>
                                <a:pt x="98" y="2176"/>
                              </a:moveTo>
                              <a:lnTo>
                                <a:pt x="107" y="2168"/>
                              </a:lnTo>
                              <a:lnTo>
                                <a:pt x="119" y="2158"/>
                              </a:lnTo>
                              <a:lnTo>
                                <a:pt x="128" y="2151"/>
                              </a:lnTo>
                              <a:lnTo>
                                <a:pt x="140" y="2143"/>
                              </a:lnTo>
                              <a:lnTo>
                                <a:pt x="151" y="2134"/>
                              </a:lnTo>
                              <a:lnTo>
                                <a:pt x="163" y="2126"/>
                              </a:lnTo>
                              <a:lnTo>
                                <a:pt x="174" y="2116"/>
                              </a:lnTo>
                              <a:lnTo>
                                <a:pt x="188" y="2107"/>
                              </a:lnTo>
                              <a:lnTo>
                                <a:pt x="198" y="2118"/>
                              </a:lnTo>
                              <a:lnTo>
                                <a:pt x="184" y="2128"/>
                              </a:lnTo>
                              <a:lnTo>
                                <a:pt x="173" y="2135"/>
                              </a:lnTo>
                              <a:lnTo>
                                <a:pt x="161" y="2145"/>
                              </a:lnTo>
                              <a:lnTo>
                                <a:pt x="150" y="2155"/>
                              </a:lnTo>
                              <a:lnTo>
                                <a:pt x="138" y="2162"/>
                              </a:lnTo>
                              <a:lnTo>
                                <a:pt x="127" y="2170"/>
                              </a:lnTo>
                              <a:lnTo>
                                <a:pt x="117" y="2180"/>
                              </a:lnTo>
                              <a:lnTo>
                                <a:pt x="107" y="2187"/>
                              </a:lnTo>
                              <a:lnTo>
                                <a:pt x="98" y="2176"/>
                              </a:lnTo>
                              <a:close/>
                              <a:moveTo>
                                <a:pt x="188" y="2107"/>
                              </a:moveTo>
                              <a:lnTo>
                                <a:pt x="198" y="2099"/>
                              </a:lnTo>
                              <a:lnTo>
                                <a:pt x="207" y="2093"/>
                              </a:lnTo>
                              <a:lnTo>
                                <a:pt x="215" y="2086"/>
                              </a:lnTo>
                              <a:lnTo>
                                <a:pt x="224" y="2080"/>
                              </a:lnTo>
                              <a:lnTo>
                                <a:pt x="234" y="2091"/>
                              </a:lnTo>
                              <a:lnTo>
                                <a:pt x="222" y="2099"/>
                              </a:lnTo>
                              <a:lnTo>
                                <a:pt x="213" y="2107"/>
                              </a:lnTo>
                              <a:lnTo>
                                <a:pt x="205" y="2112"/>
                              </a:lnTo>
                              <a:lnTo>
                                <a:pt x="198" y="2118"/>
                              </a:lnTo>
                              <a:lnTo>
                                <a:pt x="188" y="2107"/>
                              </a:lnTo>
                              <a:close/>
                              <a:moveTo>
                                <a:pt x="224" y="2080"/>
                              </a:moveTo>
                              <a:lnTo>
                                <a:pt x="236" y="2070"/>
                              </a:lnTo>
                              <a:lnTo>
                                <a:pt x="249" y="2063"/>
                              </a:lnTo>
                              <a:lnTo>
                                <a:pt x="261" y="2053"/>
                              </a:lnTo>
                              <a:lnTo>
                                <a:pt x="272" y="2045"/>
                              </a:lnTo>
                              <a:lnTo>
                                <a:pt x="286" y="2036"/>
                              </a:lnTo>
                              <a:lnTo>
                                <a:pt x="297" y="2028"/>
                              </a:lnTo>
                              <a:lnTo>
                                <a:pt x="309" y="2020"/>
                              </a:lnTo>
                              <a:lnTo>
                                <a:pt x="322" y="2011"/>
                              </a:lnTo>
                              <a:lnTo>
                                <a:pt x="330" y="2022"/>
                              </a:lnTo>
                              <a:lnTo>
                                <a:pt x="316" y="2032"/>
                              </a:lnTo>
                              <a:lnTo>
                                <a:pt x="305" y="2040"/>
                              </a:lnTo>
                              <a:lnTo>
                                <a:pt x="293" y="2047"/>
                              </a:lnTo>
                              <a:lnTo>
                                <a:pt x="282" y="2057"/>
                              </a:lnTo>
                              <a:lnTo>
                                <a:pt x="268" y="2066"/>
                              </a:lnTo>
                              <a:lnTo>
                                <a:pt x="257" y="2074"/>
                              </a:lnTo>
                              <a:lnTo>
                                <a:pt x="245" y="2082"/>
                              </a:lnTo>
                              <a:lnTo>
                                <a:pt x="234" y="2091"/>
                              </a:lnTo>
                              <a:lnTo>
                                <a:pt x="224" y="2080"/>
                              </a:lnTo>
                              <a:close/>
                              <a:moveTo>
                                <a:pt x="322" y="2011"/>
                              </a:moveTo>
                              <a:lnTo>
                                <a:pt x="338" y="1999"/>
                              </a:lnTo>
                              <a:lnTo>
                                <a:pt x="355" y="1988"/>
                              </a:lnTo>
                              <a:lnTo>
                                <a:pt x="372" y="1976"/>
                              </a:lnTo>
                              <a:lnTo>
                                <a:pt x="387" y="1965"/>
                              </a:lnTo>
                              <a:lnTo>
                                <a:pt x="405" y="1953"/>
                              </a:lnTo>
                              <a:lnTo>
                                <a:pt x="420" y="1942"/>
                              </a:lnTo>
                              <a:lnTo>
                                <a:pt x="437" y="1928"/>
                              </a:lnTo>
                              <a:lnTo>
                                <a:pt x="453" y="1917"/>
                              </a:lnTo>
                              <a:lnTo>
                                <a:pt x="462" y="1928"/>
                              </a:lnTo>
                              <a:lnTo>
                                <a:pt x="445" y="1940"/>
                              </a:lnTo>
                              <a:lnTo>
                                <a:pt x="430" y="1953"/>
                              </a:lnTo>
                              <a:lnTo>
                                <a:pt x="412" y="1965"/>
                              </a:lnTo>
                              <a:lnTo>
                                <a:pt x="397" y="1976"/>
                              </a:lnTo>
                              <a:lnTo>
                                <a:pt x="380" y="1990"/>
                              </a:lnTo>
                              <a:lnTo>
                                <a:pt x="364" y="1999"/>
                              </a:lnTo>
                              <a:lnTo>
                                <a:pt x="347" y="2013"/>
                              </a:lnTo>
                              <a:lnTo>
                                <a:pt x="330" y="2022"/>
                              </a:lnTo>
                              <a:lnTo>
                                <a:pt x="322" y="2011"/>
                              </a:lnTo>
                              <a:close/>
                              <a:moveTo>
                                <a:pt x="453" y="1917"/>
                              </a:moveTo>
                              <a:lnTo>
                                <a:pt x="468" y="1904"/>
                              </a:lnTo>
                              <a:lnTo>
                                <a:pt x="481" y="1892"/>
                              </a:lnTo>
                              <a:lnTo>
                                <a:pt x="497" y="1879"/>
                              </a:lnTo>
                              <a:lnTo>
                                <a:pt x="510" y="1865"/>
                              </a:lnTo>
                              <a:lnTo>
                                <a:pt x="524" y="1852"/>
                              </a:lnTo>
                              <a:lnTo>
                                <a:pt x="537" y="1838"/>
                              </a:lnTo>
                              <a:lnTo>
                                <a:pt x="549" y="1823"/>
                              </a:lnTo>
                              <a:lnTo>
                                <a:pt x="562" y="1810"/>
                              </a:lnTo>
                              <a:lnTo>
                                <a:pt x="573" y="1817"/>
                              </a:lnTo>
                              <a:lnTo>
                                <a:pt x="560" y="1833"/>
                              </a:lnTo>
                              <a:lnTo>
                                <a:pt x="547" y="1848"/>
                              </a:lnTo>
                              <a:lnTo>
                                <a:pt x="533" y="1861"/>
                              </a:lnTo>
                              <a:lnTo>
                                <a:pt x="520" y="1875"/>
                              </a:lnTo>
                              <a:lnTo>
                                <a:pt x="506" y="1888"/>
                              </a:lnTo>
                              <a:lnTo>
                                <a:pt x="491" y="1902"/>
                              </a:lnTo>
                              <a:lnTo>
                                <a:pt x="478" y="1915"/>
                              </a:lnTo>
                              <a:lnTo>
                                <a:pt x="462" y="1928"/>
                              </a:lnTo>
                              <a:lnTo>
                                <a:pt x="453" y="1917"/>
                              </a:lnTo>
                              <a:close/>
                              <a:moveTo>
                                <a:pt x="562" y="1810"/>
                              </a:moveTo>
                              <a:lnTo>
                                <a:pt x="573" y="1794"/>
                              </a:lnTo>
                              <a:lnTo>
                                <a:pt x="587" y="1779"/>
                              </a:lnTo>
                              <a:lnTo>
                                <a:pt x="598" y="1764"/>
                              </a:lnTo>
                              <a:lnTo>
                                <a:pt x="610" y="1748"/>
                              </a:lnTo>
                              <a:lnTo>
                                <a:pt x="621" y="1731"/>
                              </a:lnTo>
                              <a:lnTo>
                                <a:pt x="631" y="1716"/>
                              </a:lnTo>
                              <a:lnTo>
                                <a:pt x="643" y="1700"/>
                              </a:lnTo>
                              <a:lnTo>
                                <a:pt x="652" y="1683"/>
                              </a:lnTo>
                              <a:lnTo>
                                <a:pt x="666" y="1691"/>
                              </a:lnTo>
                              <a:lnTo>
                                <a:pt x="654" y="1708"/>
                              </a:lnTo>
                              <a:lnTo>
                                <a:pt x="644" y="1723"/>
                              </a:lnTo>
                              <a:lnTo>
                                <a:pt x="633" y="1741"/>
                              </a:lnTo>
                              <a:lnTo>
                                <a:pt x="621" y="1756"/>
                              </a:lnTo>
                              <a:lnTo>
                                <a:pt x="610" y="1771"/>
                              </a:lnTo>
                              <a:lnTo>
                                <a:pt x="598" y="1789"/>
                              </a:lnTo>
                              <a:lnTo>
                                <a:pt x="585" y="1804"/>
                              </a:lnTo>
                              <a:lnTo>
                                <a:pt x="573" y="1817"/>
                              </a:lnTo>
                              <a:lnTo>
                                <a:pt x="562" y="1810"/>
                              </a:lnTo>
                              <a:close/>
                              <a:moveTo>
                                <a:pt x="652" y="1683"/>
                              </a:moveTo>
                              <a:lnTo>
                                <a:pt x="664" y="1664"/>
                              </a:lnTo>
                              <a:lnTo>
                                <a:pt x="675" y="1645"/>
                              </a:lnTo>
                              <a:lnTo>
                                <a:pt x="687" y="1626"/>
                              </a:lnTo>
                              <a:lnTo>
                                <a:pt x="696" y="1607"/>
                              </a:lnTo>
                              <a:lnTo>
                                <a:pt x="706" y="1587"/>
                              </a:lnTo>
                              <a:lnTo>
                                <a:pt x="715" y="1568"/>
                              </a:lnTo>
                              <a:lnTo>
                                <a:pt x="723" y="1547"/>
                              </a:lnTo>
                              <a:lnTo>
                                <a:pt x="731" y="1528"/>
                              </a:lnTo>
                              <a:lnTo>
                                <a:pt x="744" y="1532"/>
                              </a:lnTo>
                              <a:lnTo>
                                <a:pt x="737" y="1553"/>
                              </a:lnTo>
                              <a:lnTo>
                                <a:pt x="727" y="1574"/>
                              </a:lnTo>
                              <a:lnTo>
                                <a:pt x="719" y="1593"/>
                              </a:lnTo>
                              <a:lnTo>
                                <a:pt x="710" y="1614"/>
                              </a:lnTo>
                              <a:lnTo>
                                <a:pt x="700" y="1633"/>
                              </a:lnTo>
                              <a:lnTo>
                                <a:pt x="689" y="1653"/>
                              </a:lnTo>
                              <a:lnTo>
                                <a:pt x="677" y="1672"/>
                              </a:lnTo>
                              <a:lnTo>
                                <a:pt x="666" y="1691"/>
                              </a:lnTo>
                              <a:lnTo>
                                <a:pt x="652" y="1683"/>
                              </a:lnTo>
                              <a:close/>
                              <a:moveTo>
                                <a:pt x="731" y="1528"/>
                              </a:moveTo>
                              <a:lnTo>
                                <a:pt x="733" y="1518"/>
                              </a:lnTo>
                              <a:lnTo>
                                <a:pt x="737" y="1507"/>
                              </a:lnTo>
                              <a:lnTo>
                                <a:pt x="740" y="1497"/>
                              </a:lnTo>
                              <a:lnTo>
                                <a:pt x="742" y="1488"/>
                              </a:lnTo>
                              <a:lnTo>
                                <a:pt x="746" y="1476"/>
                              </a:lnTo>
                              <a:lnTo>
                                <a:pt x="748" y="1467"/>
                              </a:lnTo>
                              <a:lnTo>
                                <a:pt x="750" y="1455"/>
                              </a:lnTo>
                              <a:lnTo>
                                <a:pt x="752" y="1446"/>
                              </a:lnTo>
                              <a:lnTo>
                                <a:pt x="754" y="1434"/>
                              </a:lnTo>
                              <a:lnTo>
                                <a:pt x="756" y="1424"/>
                              </a:lnTo>
                              <a:lnTo>
                                <a:pt x="758" y="1413"/>
                              </a:lnTo>
                              <a:lnTo>
                                <a:pt x="758" y="1401"/>
                              </a:lnTo>
                              <a:lnTo>
                                <a:pt x="760" y="1390"/>
                              </a:lnTo>
                              <a:lnTo>
                                <a:pt x="760" y="1380"/>
                              </a:lnTo>
                              <a:lnTo>
                                <a:pt x="760" y="1369"/>
                              </a:lnTo>
                              <a:lnTo>
                                <a:pt x="760" y="1357"/>
                              </a:lnTo>
                              <a:lnTo>
                                <a:pt x="775" y="1357"/>
                              </a:lnTo>
                              <a:lnTo>
                                <a:pt x="775" y="1369"/>
                              </a:lnTo>
                              <a:lnTo>
                                <a:pt x="773" y="1380"/>
                              </a:lnTo>
                              <a:lnTo>
                                <a:pt x="773" y="1392"/>
                              </a:lnTo>
                              <a:lnTo>
                                <a:pt x="773" y="1403"/>
                              </a:lnTo>
                              <a:lnTo>
                                <a:pt x="771" y="1415"/>
                              </a:lnTo>
                              <a:lnTo>
                                <a:pt x="771" y="1426"/>
                              </a:lnTo>
                              <a:lnTo>
                                <a:pt x="769" y="1436"/>
                              </a:lnTo>
                              <a:lnTo>
                                <a:pt x="767" y="1447"/>
                              </a:lnTo>
                              <a:lnTo>
                                <a:pt x="765" y="1459"/>
                              </a:lnTo>
                              <a:lnTo>
                                <a:pt x="763" y="1469"/>
                              </a:lnTo>
                              <a:lnTo>
                                <a:pt x="760" y="1480"/>
                              </a:lnTo>
                              <a:lnTo>
                                <a:pt x="758" y="1492"/>
                              </a:lnTo>
                              <a:lnTo>
                                <a:pt x="754" y="1501"/>
                              </a:lnTo>
                              <a:lnTo>
                                <a:pt x="750" y="1513"/>
                              </a:lnTo>
                              <a:lnTo>
                                <a:pt x="748" y="1522"/>
                              </a:lnTo>
                              <a:lnTo>
                                <a:pt x="744" y="1532"/>
                              </a:lnTo>
                              <a:lnTo>
                                <a:pt x="731" y="1528"/>
                              </a:lnTo>
                              <a:close/>
                              <a:moveTo>
                                <a:pt x="760" y="1357"/>
                              </a:moveTo>
                              <a:lnTo>
                                <a:pt x="760" y="1357"/>
                              </a:lnTo>
                              <a:lnTo>
                                <a:pt x="767" y="1357"/>
                              </a:lnTo>
                              <a:lnTo>
                                <a:pt x="760" y="1357"/>
                              </a:lnTo>
                              <a:close/>
                              <a:moveTo>
                                <a:pt x="760" y="1357"/>
                              </a:moveTo>
                              <a:lnTo>
                                <a:pt x="760" y="1344"/>
                              </a:lnTo>
                              <a:lnTo>
                                <a:pt x="760" y="1331"/>
                              </a:lnTo>
                              <a:lnTo>
                                <a:pt x="758" y="1317"/>
                              </a:lnTo>
                              <a:lnTo>
                                <a:pt x="758" y="1304"/>
                              </a:lnTo>
                              <a:lnTo>
                                <a:pt x="758" y="1290"/>
                              </a:lnTo>
                              <a:lnTo>
                                <a:pt x="756" y="1277"/>
                              </a:lnTo>
                              <a:lnTo>
                                <a:pt x="754" y="1265"/>
                              </a:lnTo>
                              <a:lnTo>
                                <a:pt x="752" y="1252"/>
                              </a:lnTo>
                              <a:lnTo>
                                <a:pt x="765" y="1250"/>
                              </a:lnTo>
                              <a:lnTo>
                                <a:pt x="767" y="1262"/>
                              </a:lnTo>
                              <a:lnTo>
                                <a:pt x="769" y="1275"/>
                              </a:lnTo>
                              <a:lnTo>
                                <a:pt x="771" y="1288"/>
                              </a:lnTo>
                              <a:lnTo>
                                <a:pt x="773" y="1302"/>
                              </a:lnTo>
                              <a:lnTo>
                                <a:pt x="773" y="1315"/>
                              </a:lnTo>
                              <a:lnTo>
                                <a:pt x="773" y="1331"/>
                              </a:lnTo>
                              <a:lnTo>
                                <a:pt x="773" y="1344"/>
                              </a:lnTo>
                              <a:lnTo>
                                <a:pt x="775" y="1357"/>
                              </a:lnTo>
                              <a:lnTo>
                                <a:pt x="760" y="1357"/>
                              </a:lnTo>
                              <a:close/>
                              <a:moveTo>
                                <a:pt x="752" y="1252"/>
                              </a:moveTo>
                              <a:lnTo>
                                <a:pt x="748" y="1239"/>
                              </a:lnTo>
                              <a:lnTo>
                                <a:pt x="746" y="1227"/>
                              </a:lnTo>
                              <a:lnTo>
                                <a:pt x="742" y="1214"/>
                              </a:lnTo>
                              <a:lnTo>
                                <a:pt x="740" y="1202"/>
                              </a:lnTo>
                              <a:lnTo>
                                <a:pt x="735" y="1189"/>
                              </a:lnTo>
                              <a:lnTo>
                                <a:pt x="731" y="1177"/>
                              </a:lnTo>
                              <a:lnTo>
                                <a:pt x="725" y="1166"/>
                              </a:lnTo>
                              <a:lnTo>
                                <a:pt x="719" y="1154"/>
                              </a:lnTo>
                              <a:lnTo>
                                <a:pt x="733" y="1147"/>
                              </a:lnTo>
                              <a:lnTo>
                                <a:pt x="738" y="1160"/>
                              </a:lnTo>
                              <a:lnTo>
                                <a:pt x="744" y="1171"/>
                              </a:lnTo>
                              <a:lnTo>
                                <a:pt x="748" y="1185"/>
                              </a:lnTo>
                              <a:lnTo>
                                <a:pt x="754" y="1196"/>
                              </a:lnTo>
                              <a:lnTo>
                                <a:pt x="758" y="1210"/>
                              </a:lnTo>
                              <a:lnTo>
                                <a:pt x="761" y="1223"/>
                              </a:lnTo>
                              <a:lnTo>
                                <a:pt x="763" y="1237"/>
                              </a:lnTo>
                              <a:lnTo>
                                <a:pt x="765" y="1250"/>
                              </a:lnTo>
                              <a:lnTo>
                                <a:pt x="752" y="1252"/>
                              </a:lnTo>
                              <a:close/>
                              <a:moveTo>
                                <a:pt x="719" y="1154"/>
                              </a:moveTo>
                              <a:lnTo>
                                <a:pt x="719" y="1154"/>
                              </a:lnTo>
                              <a:lnTo>
                                <a:pt x="725" y="1150"/>
                              </a:lnTo>
                              <a:lnTo>
                                <a:pt x="719" y="1154"/>
                              </a:lnTo>
                              <a:close/>
                              <a:moveTo>
                                <a:pt x="719" y="1154"/>
                              </a:moveTo>
                              <a:lnTo>
                                <a:pt x="710" y="1135"/>
                              </a:lnTo>
                              <a:lnTo>
                                <a:pt x="698" y="1114"/>
                              </a:lnTo>
                              <a:lnTo>
                                <a:pt x="685" y="1095"/>
                              </a:lnTo>
                              <a:lnTo>
                                <a:pt x="673" y="1076"/>
                              </a:lnTo>
                              <a:lnTo>
                                <a:pt x="660" y="1056"/>
                              </a:lnTo>
                              <a:lnTo>
                                <a:pt x="646" y="1037"/>
                              </a:lnTo>
                              <a:lnTo>
                                <a:pt x="633" y="1018"/>
                              </a:lnTo>
                              <a:lnTo>
                                <a:pt x="620" y="1001"/>
                              </a:lnTo>
                              <a:lnTo>
                                <a:pt x="631" y="991"/>
                              </a:lnTo>
                              <a:lnTo>
                                <a:pt x="644" y="1010"/>
                              </a:lnTo>
                              <a:lnTo>
                                <a:pt x="660" y="1030"/>
                              </a:lnTo>
                              <a:lnTo>
                                <a:pt x="671" y="1049"/>
                              </a:lnTo>
                              <a:lnTo>
                                <a:pt x="685" y="1068"/>
                              </a:lnTo>
                              <a:lnTo>
                                <a:pt x="698" y="1087"/>
                              </a:lnTo>
                              <a:lnTo>
                                <a:pt x="710" y="1106"/>
                              </a:lnTo>
                              <a:lnTo>
                                <a:pt x="715" y="1116"/>
                              </a:lnTo>
                              <a:lnTo>
                                <a:pt x="721" y="1127"/>
                              </a:lnTo>
                              <a:lnTo>
                                <a:pt x="727" y="1137"/>
                              </a:lnTo>
                              <a:lnTo>
                                <a:pt x="733" y="1147"/>
                              </a:lnTo>
                              <a:lnTo>
                                <a:pt x="719" y="1154"/>
                              </a:lnTo>
                              <a:close/>
                              <a:moveTo>
                                <a:pt x="620" y="1001"/>
                              </a:moveTo>
                              <a:lnTo>
                                <a:pt x="616" y="993"/>
                              </a:lnTo>
                              <a:lnTo>
                                <a:pt x="612" y="989"/>
                              </a:lnTo>
                              <a:lnTo>
                                <a:pt x="610" y="986"/>
                              </a:lnTo>
                              <a:lnTo>
                                <a:pt x="606" y="982"/>
                              </a:lnTo>
                              <a:lnTo>
                                <a:pt x="620" y="974"/>
                              </a:lnTo>
                              <a:lnTo>
                                <a:pt x="625" y="984"/>
                              </a:lnTo>
                              <a:lnTo>
                                <a:pt x="629" y="987"/>
                              </a:lnTo>
                              <a:lnTo>
                                <a:pt x="631" y="991"/>
                              </a:lnTo>
                              <a:lnTo>
                                <a:pt x="631" y="991"/>
                              </a:lnTo>
                              <a:lnTo>
                                <a:pt x="620" y="1001"/>
                              </a:lnTo>
                              <a:close/>
                              <a:moveTo>
                                <a:pt x="606" y="982"/>
                              </a:moveTo>
                              <a:lnTo>
                                <a:pt x="598" y="972"/>
                              </a:lnTo>
                              <a:lnTo>
                                <a:pt x="591" y="961"/>
                              </a:lnTo>
                              <a:lnTo>
                                <a:pt x="583" y="951"/>
                              </a:lnTo>
                              <a:lnTo>
                                <a:pt x="575" y="940"/>
                              </a:lnTo>
                              <a:lnTo>
                                <a:pt x="568" y="930"/>
                              </a:lnTo>
                              <a:lnTo>
                                <a:pt x="560" y="920"/>
                              </a:lnTo>
                              <a:lnTo>
                                <a:pt x="552" y="911"/>
                              </a:lnTo>
                              <a:lnTo>
                                <a:pt x="545" y="899"/>
                              </a:lnTo>
                              <a:lnTo>
                                <a:pt x="556" y="892"/>
                              </a:lnTo>
                              <a:lnTo>
                                <a:pt x="564" y="901"/>
                              </a:lnTo>
                              <a:lnTo>
                                <a:pt x="572" y="913"/>
                              </a:lnTo>
                              <a:lnTo>
                                <a:pt x="581" y="922"/>
                              </a:lnTo>
                              <a:lnTo>
                                <a:pt x="589" y="932"/>
                              </a:lnTo>
                              <a:lnTo>
                                <a:pt x="597" y="943"/>
                              </a:lnTo>
                              <a:lnTo>
                                <a:pt x="604" y="953"/>
                              </a:lnTo>
                              <a:lnTo>
                                <a:pt x="612" y="963"/>
                              </a:lnTo>
                              <a:lnTo>
                                <a:pt x="620" y="974"/>
                              </a:lnTo>
                              <a:lnTo>
                                <a:pt x="606" y="982"/>
                              </a:lnTo>
                              <a:close/>
                              <a:moveTo>
                                <a:pt x="545" y="899"/>
                              </a:moveTo>
                              <a:lnTo>
                                <a:pt x="533" y="886"/>
                              </a:lnTo>
                              <a:lnTo>
                                <a:pt x="524" y="872"/>
                              </a:lnTo>
                              <a:lnTo>
                                <a:pt x="512" y="859"/>
                              </a:lnTo>
                              <a:lnTo>
                                <a:pt x="503" y="846"/>
                              </a:lnTo>
                              <a:lnTo>
                                <a:pt x="491" y="830"/>
                              </a:lnTo>
                              <a:lnTo>
                                <a:pt x="481" y="817"/>
                              </a:lnTo>
                              <a:lnTo>
                                <a:pt x="472" y="803"/>
                              </a:lnTo>
                              <a:lnTo>
                                <a:pt x="462" y="788"/>
                              </a:lnTo>
                              <a:lnTo>
                                <a:pt x="474" y="780"/>
                              </a:lnTo>
                              <a:lnTo>
                                <a:pt x="483" y="794"/>
                              </a:lnTo>
                              <a:lnTo>
                                <a:pt x="493" y="809"/>
                              </a:lnTo>
                              <a:lnTo>
                                <a:pt x="503" y="823"/>
                              </a:lnTo>
                              <a:lnTo>
                                <a:pt x="514" y="836"/>
                              </a:lnTo>
                              <a:lnTo>
                                <a:pt x="524" y="849"/>
                              </a:lnTo>
                              <a:lnTo>
                                <a:pt x="535" y="865"/>
                              </a:lnTo>
                              <a:lnTo>
                                <a:pt x="547" y="878"/>
                              </a:lnTo>
                              <a:lnTo>
                                <a:pt x="556" y="892"/>
                              </a:lnTo>
                              <a:lnTo>
                                <a:pt x="545" y="899"/>
                              </a:lnTo>
                              <a:close/>
                              <a:moveTo>
                                <a:pt x="462" y="788"/>
                              </a:moveTo>
                              <a:lnTo>
                                <a:pt x="456" y="780"/>
                              </a:lnTo>
                              <a:lnTo>
                                <a:pt x="453" y="773"/>
                              </a:lnTo>
                              <a:lnTo>
                                <a:pt x="447" y="765"/>
                              </a:lnTo>
                              <a:lnTo>
                                <a:pt x="443" y="757"/>
                              </a:lnTo>
                              <a:lnTo>
                                <a:pt x="439" y="750"/>
                              </a:lnTo>
                              <a:lnTo>
                                <a:pt x="435" y="742"/>
                              </a:lnTo>
                              <a:lnTo>
                                <a:pt x="432" y="734"/>
                              </a:lnTo>
                              <a:lnTo>
                                <a:pt x="430" y="727"/>
                              </a:lnTo>
                              <a:lnTo>
                                <a:pt x="428" y="719"/>
                              </a:lnTo>
                              <a:lnTo>
                                <a:pt x="424" y="711"/>
                              </a:lnTo>
                              <a:lnTo>
                                <a:pt x="422" y="704"/>
                              </a:lnTo>
                              <a:lnTo>
                                <a:pt x="420" y="696"/>
                              </a:lnTo>
                              <a:lnTo>
                                <a:pt x="418" y="687"/>
                              </a:lnTo>
                              <a:lnTo>
                                <a:pt x="416" y="679"/>
                              </a:lnTo>
                              <a:lnTo>
                                <a:pt x="416" y="671"/>
                              </a:lnTo>
                              <a:lnTo>
                                <a:pt x="414" y="664"/>
                              </a:lnTo>
                              <a:lnTo>
                                <a:pt x="430" y="662"/>
                              </a:lnTo>
                              <a:lnTo>
                                <a:pt x="430" y="669"/>
                              </a:lnTo>
                              <a:lnTo>
                                <a:pt x="432" y="677"/>
                              </a:lnTo>
                              <a:lnTo>
                                <a:pt x="432" y="685"/>
                              </a:lnTo>
                              <a:lnTo>
                                <a:pt x="433" y="692"/>
                              </a:lnTo>
                              <a:lnTo>
                                <a:pt x="435" y="700"/>
                              </a:lnTo>
                              <a:lnTo>
                                <a:pt x="437" y="708"/>
                              </a:lnTo>
                              <a:lnTo>
                                <a:pt x="441" y="715"/>
                              </a:lnTo>
                              <a:lnTo>
                                <a:pt x="443" y="723"/>
                              </a:lnTo>
                              <a:lnTo>
                                <a:pt x="447" y="729"/>
                              </a:lnTo>
                              <a:lnTo>
                                <a:pt x="449" y="736"/>
                              </a:lnTo>
                              <a:lnTo>
                                <a:pt x="453" y="744"/>
                              </a:lnTo>
                              <a:lnTo>
                                <a:pt x="456" y="752"/>
                              </a:lnTo>
                              <a:lnTo>
                                <a:pt x="460" y="759"/>
                              </a:lnTo>
                              <a:lnTo>
                                <a:pt x="464" y="765"/>
                              </a:lnTo>
                              <a:lnTo>
                                <a:pt x="470" y="773"/>
                              </a:lnTo>
                              <a:lnTo>
                                <a:pt x="474" y="780"/>
                              </a:lnTo>
                              <a:lnTo>
                                <a:pt x="462" y="788"/>
                              </a:lnTo>
                              <a:close/>
                              <a:moveTo>
                                <a:pt x="414" y="664"/>
                              </a:moveTo>
                              <a:lnTo>
                                <a:pt x="414" y="654"/>
                              </a:lnTo>
                              <a:lnTo>
                                <a:pt x="414" y="646"/>
                              </a:lnTo>
                              <a:lnTo>
                                <a:pt x="412" y="639"/>
                              </a:lnTo>
                              <a:lnTo>
                                <a:pt x="414" y="631"/>
                              </a:lnTo>
                              <a:lnTo>
                                <a:pt x="414" y="623"/>
                              </a:lnTo>
                              <a:lnTo>
                                <a:pt x="414" y="614"/>
                              </a:lnTo>
                              <a:lnTo>
                                <a:pt x="416" y="606"/>
                              </a:lnTo>
                              <a:lnTo>
                                <a:pt x="418" y="598"/>
                              </a:lnTo>
                              <a:lnTo>
                                <a:pt x="418" y="591"/>
                              </a:lnTo>
                              <a:lnTo>
                                <a:pt x="420" y="581"/>
                              </a:lnTo>
                              <a:lnTo>
                                <a:pt x="422" y="573"/>
                              </a:lnTo>
                              <a:lnTo>
                                <a:pt x="426" y="566"/>
                              </a:lnTo>
                              <a:lnTo>
                                <a:pt x="428" y="558"/>
                              </a:lnTo>
                              <a:lnTo>
                                <a:pt x="430" y="549"/>
                              </a:lnTo>
                              <a:lnTo>
                                <a:pt x="433" y="541"/>
                              </a:lnTo>
                              <a:lnTo>
                                <a:pt x="437" y="533"/>
                              </a:lnTo>
                              <a:lnTo>
                                <a:pt x="451" y="539"/>
                              </a:lnTo>
                              <a:lnTo>
                                <a:pt x="447" y="547"/>
                              </a:lnTo>
                              <a:lnTo>
                                <a:pt x="445" y="554"/>
                              </a:lnTo>
                              <a:lnTo>
                                <a:pt x="441" y="562"/>
                              </a:lnTo>
                              <a:lnTo>
                                <a:pt x="439" y="570"/>
                              </a:lnTo>
                              <a:lnTo>
                                <a:pt x="437" y="577"/>
                              </a:lnTo>
                              <a:lnTo>
                                <a:pt x="435" y="585"/>
                              </a:lnTo>
                              <a:lnTo>
                                <a:pt x="433" y="593"/>
                              </a:lnTo>
                              <a:lnTo>
                                <a:pt x="432" y="600"/>
                              </a:lnTo>
                              <a:lnTo>
                                <a:pt x="430" y="608"/>
                              </a:lnTo>
                              <a:lnTo>
                                <a:pt x="430" y="616"/>
                              </a:lnTo>
                              <a:lnTo>
                                <a:pt x="430" y="623"/>
                              </a:lnTo>
                              <a:lnTo>
                                <a:pt x="428" y="631"/>
                              </a:lnTo>
                              <a:lnTo>
                                <a:pt x="428" y="639"/>
                              </a:lnTo>
                              <a:lnTo>
                                <a:pt x="428" y="646"/>
                              </a:lnTo>
                              <a:lnTo>
                                <a:pt x="430" y="654"/>
                              </a:lnTo>
                              <a:lnTo>
                                <a:pt x="430" y="662"/>
                              </a:lnTo>
                              <a:lnTo>
                                <a:pt x="414" y="664"/>
                              </a:lnTo>
                              <a:close/>
                              <a:moveTo>
                                <a:pt x="437" y="533"/>
                              </a:moveTo>
                              <a:lnTo>
                                <a:pt x="437" y="533"/>
                              </a:lnTo>
                              <a:lnTo>
                                <a:pt x="443" y="535"/>
                              </a:lnTo>
                              <a:lnTo>
                                <a:pt x="437" y="533"/>
                              </a:lnTo>
                              <a:close/>
                              <a:moveTo>
                                <a:pt x="437" y="533"/>
                              </a:moveTo>
                              <a:lnTo>
                                <a:pt x="443" y="522"/>
                              </a:lnTo>
                              <a:lnTo>
                                <a:pt x="447" y="510"/>
                              </a:lnTo>
                              <a:lnTo>
                                <a:pt x="453" y="499"/>
                              </a:lnTo>
                              <a:lnTo>
                                <a:pt x="460" y="487"/>
                              </a:lnTo>
                              <a:lnTo>
                                <a:pt x="466" y="478"/>
                              </a:lnTo>
                              <a:lnTo>
                                <a:pt x="472" y="466"/>
                              </a:lnTo>
                              <a:lnTo>
                                <a:pt x="479" y="455"/>
                              </a:lnTo>
                              <a:lnTo>
                                <a:pt x="485" y="445"/>
                              </a:lnTo>
                              <a:lnTo>
                                <a:pt x="499" y="453"/>
                              </a:lnTo>
                              <a:lnTo>
                                <a:pt x="491" y="462"/>
                              </a:lnTo>
                              <a:lnTo>
                                <a:pt x="485" y="474"/>
                              </a:lnTo>
                              <a:lnTo>
                                <a:pt x="478" y="483"/>
                              </a:lnTo>
                              <a:lnTo>
                                <a:pt x="472" y="495"/>
                              </a:lnTo>
                              <a:lnTo>
                                <a:pt x="466" y="504"/>
                              </a:lnTo>
                              <a:lnTo>
                                <a:pt x="460" y="516"/>
                              </a:lnTo>
                              <a:lnTo>
                                <a:pt x="455" y="527"/>
                              </a:lnTo>
                              <a:lnTo>
                                <a:pt x="451" y="539"/>
                              </a:lnTo>
                              <a:lnTo>
                                <a:pt x="437" y="533"/>
                              </a:lnTo>
                              <a:close/>
                              <a:moveTo>
                                <a:pt x="485" y="445"/>
                              </a:moveTo>
                              <a:lnTo>
                                <a:pt x="493" y="435"/>
                              </a:lnTo>
                              <a:lnTo>
                                <a:pt x="501" y="424"/>
                              </a:lnTo>
                              <a:lnTo>
                                <a:pt x="508" y="414"/>
                              </a:lnTo>
                              <a:lnTo>
                                <a:pt x="516" y="405"/>
                              </a:lnTo>
                              <a:lnTo>
                                <a:pt x="524" y="395"/>
                              </a:lnTo>
                              <a:lnTo>
                                <a:pt x="533" y="386"/>
                              </a:lnTo>
                              <a:lnTo>
                                <a:pt x="541" y="376"/>
                              </a:lnTo>
                              <a:lnTo>
                                <a:pt x="550" y="368"/>
                              </a:lnTo>
                              <a:lnTo>
                                <a:pt x="560" y="378"/>
                              </a:lnTo>
                              <a:lnTo>
                                <a:pt x="552" y="388"/>
                              </a:lnTo>
                              <a:lnTo>
                                <a:pt x="543" y="395"/>
                              </a:lnTo>
                              <a:lnTo>
                                <a:pt x="535" y="405"/>
                              </a:lnTo>
                              <a:lnTo>
                                <a:pt x="527" y="414"/>
                              </a:lnTo>
                              <a:lnTo>
                                <a:pt x="520" y="424"/>
                              </a:lnTo>
                              <a:lnTo>
                                <a:pt x="512" y="434"/>
                              </a:lnTo>
                              <a:lnTo>
                                <a:pt x="504" y="443"/>
                              </a:lnTo>
                              <a:lnTo>
                                <a:pt x="499" y="453"/>
                              </a:lnTo>
                              <a:lnTo>
                                <a:pt x="485" y="445"/>
                              </a:lnTo>
                              <a:close/>
                              <a:moveTo>
                                <a:pt x="560" y="378"/>
                              </a:moveTo>
                              <a:lnTo>
                                <a:pt x="560" y="378"/>
                              </a:lnTo>
                              <a:lnTo>
                                <a:pt x="556" y="374"/>
                              </a:lnTo>
                              <a:lnTo>
                                <a:pt x="560" y="378"/>
                              </a:lnTo>
                              <a:close/>
                              <a:moveTo>
                                <a:pt x="550" y="368"/>
                              </a:moveTo>
                              <a:lnTo>
                                <a:pt x="575" y="343"/>
                              </a:lnTo>
                              <a:lnTo>
                                <a:pt x="598" y="319"/>
                              </a:lnTo>
                              <a:lnTo>
                                <a:pt x="625" y="294"/>
                              </a:lnTo>
                              <a:lnTo>
                                <a:pt x="650" y="271"/>
                              </a:lnTo>
                              <a:lnTo>
                                <a:pt x="677" y="248"/>
                              </a:lnTo>
                              <a:lnTo>
                                <a:pt x="702" y="225"/>
                              </a:lnTo>
                              <a:lnTo>
                                <a:pt x="715" y="213"/>
                              </a:lnTo>
                              <a:lnTo>
                                <a:pt x="729" y="202"/>
                              </a:lnTo>
                              <a:lnTo>
                                <a:pt x="742" y="192"/>
                              </a:lnTo>
                              <a:lnTo>
                                <a:pt x="756" y="181"/>
                              </a:lnTo>
                              <a:lnTo>
                                <a:pt x="765" y="192"/>
                              </a:lnTo>
                              <a:lnTo>
                                <a:pt x="752" y="204"/>
                              </a:lnTo>
                              <a:lnTo>
                                <a:pt x="738" y="213"/>
                              </a:lnTo>
                              <a:lnTo>
                                <a:pt x="725" y="225"/>
                              </a:lnTo>
                              <a:lnTo>
                                <a:pt x="712" y="236"/>
                              </a:lnTo>
                              <a:lnTo>
                                <a:pt x="685" y="257"/>
                              </a:lnTo>
                              <a:lnTo>
                                <a:pt x="660" y="280"/>
                              </a:lnTo>
                              <a:lnTo>
                                <a:pt x="635" y="305"/>
                              </a:lnTo>
                              <a:lnTo>
                                <a:pt x="610" y="328"/>
                              </a:lnTo>
                              <a:lnTo>
                                <a:pt x="585" y="353"/>
                              </a:lnTo>
                              <a:lnTo>
                                <a:pt x="560" y="378"/>
                              </a:lnTo>
                              <a:lnTo>
                                <a:pt x="550" y="368"/>
                              </a:lnTo>
                              <a:close/>
                              <a:moveTo>
                                <a:pt x="756" y="181"/>
                              </a:moveTo>
                              <a:lnTo>
                                <a:pt x="769" y="171"/>
                              </a:lnTo>
                              <a:lnTo>
                                <a:pt x="783" y="159"/>
                              </a:lnTo>
                              <a:lnTo>
                                <a:pt x="798" y="150"/>
                              </a:lnTo>
                              <a:lnTo>
                                <a:pt x="811" y="140"/>
                              </a:lnTo>
                              <a:lnTo>
                                <a:pt x="827" y="131"/>
                              </a:lnTo>
                              <a:lnTo>
                                <a:pt x="840" y="121"/>
                              </a:lnTo>
                              <a:lnTo>
                                <a:pt x="855" y="112"/>
                              </a:lnTo>
                              <a:lnTo>
                                <a:pt x="871" y="102"/>
                              </a:lnTo>
                              <a:lnTo>
                                <a:pt x="884" y="92"/>
                              </a:lnTo>
                              <a:lnTo>
                                <a:pt x="900" y="85"/>
                              </a:lnTo>
                              <a:lnTo>
                                <a:pt x="915" y="77"/>
                              </a:lnTo>
                              <a:lnTo>
                                <a:pt x="932" y="67"/>
                              </a:lnTo>
                              <a:lnTo>
                                <a:pt x="948" y="60"/>
                              </a:lnTo>
                              <a:lnTo>
                                <a:pt x="963" y="52"/>
                              </a:lnTo>
                              <a:lnTo>
                                <a:pt x="978" y="44"/>
                              </a:lnTo>
                              <a:lnTo>
                                <a:pt x="995" y="39"/>
                              </a:lnTo>
                              <a:lnTo>
                                <a:pt x="1001" y="52"/>
                              </a:lnTo>
                              <a:lnTo>
                                <a:pt x="984" y="58"/>
                              </a:lnTo>
                              <a:lnTo>
                                <a:pt x="969" y="66"/>
                              </a:lnTo>
                              <a:lnTo>
                                <a:pt x="953" y="73"/>
                              </a:lnTo>
                              <a:lnTo>
                                <a:pt x="938" y="81"/>
                              </a:lnTo>
                              <a:lnTo>
                                <a:pt x="923" y="89"/>
                              </a:lnTo>
                              <a:lnTo>
                                <a:pt x="907" y="98"/>
                              </a:lnTo>
                              <a:lnTo>
                                <a:pt x="892" y="106"/>
                              </a:lnTo>
                              <a:lnTo>
                                <a:pt x="877" y="115"/>
                              </a:lnTo>
                              <a:lnTo>
                                <a:pt x="863" y="123"/>
                              </a:lnTo>
                              <a:lnTo>
                                <a:pt x="848" y="133"/>
                              </a:lnTo>
                              <a:lnTo>
                                <a:pt x="834" y="142"/>
                              </a:lnTo>
                              <a:lnTo>
                                <a:pt x="821" y="152"/>
                              </a:lnTo>
                              <a:lnTo>
                                <a:pt x="806" y="161"/>
                              </a:lnTo>
                              <a:lnTo>
                                <a:pt x="792" y="171"/>
                              </a:lnTo>
                              <a:lnTo>
                                <a:pt x="779" y="182"/>
                              </a:lnTo>
                              <a:lnTo>
                                <a:pt x="765" y="192"/>
                              </a:lnTo>
                              <a:lnTo>
                                <a:pt x="756" y="181"/>
                              </a:lnTo>
                              <a:close/>
                              <a:moveTo>
                                <a:pt x="995" y="39"/>
                              </a:moveTo>
                              <a:lnTo>
                                <a:pt x="1005" y="35"/>
                              </a:lnTo>
                              <a:lnTo>
                                <a:pt x="1017" y="29"/>
                              </a:lnTo>
                              <a:lnTo>
                                <a:pt x="1026" y="25"/>
                              </a:lnTo>
                              <a:lnTo>
                                <a:pt x="1038" y="21"/>
                              </a:lnTo>
                              <a:lnTo>
                                <a:pt x="1049" y="20"/>
                              </a:lnTo>
                              <a:lnTo>
                                <a:pt x="1059" y="16"/>
                              </a:lnTo>
                              <a:lnTo>
                                <a:pt x="1070" y="12"/>
                              </a:lnTo>
                              <a:lnTo>
                                <a:pt x="1082" y="8"/>
                              </a:lnTo>
                              <a:lnTo>
                                <a:pt x="1084" y="23"/>
                              </a:lnTo>
                              <a:lnTo>
                                <a:pt x="1074" y="25"/>
                              </a:lnTo>
                              <a:lnTo>
                                <a:pt x="1063" y="29"/>
                              </a:lnTo>
                              <a:lnTo>
                                <a:pt x="1053" y="33"/>
                              </a:lnTo>
                              <a:lnTo>
                                <a:pt x="1042" y="35"/>
                              </a:lnTo>
                              <a:lnTo>
                                <a:pt x="1032" y="39"/>
                              </a:lnTo>
                              <a:lnTo>
                                <a:pt x="1020" y="44"/>
                              </a:lnTo>
                              <a:lnTo>
                                <a:pt x="1011" y="48"/>
                              </a:lnTo>
                              <a:lnTo>
                                <a:pt x="1001" y="52"/>
                              </a:lnTo>
                              <a:lnTo>
                                <a:pt x="995" y="39"/>
                              </a:lnTo>
                              <a:close/>
                              <a:moveTo>
                                <a:pt x="1082" y="8"/>
                              </a:moveTo>
                              <a:lnTo>
                                <a:pt x="1091" y="6"/>
                              </a:lnTo>
                              <a:lnTo>
                                <a:pt x="1103" y="4"/>
                              </a:lnTo>
                              <a:lnTo>
                                <a:pt x="1114" y="2"/>
                              </a:lnTo>
                              <a:lnTo>
                                <a:pt x="1126" y="0"/>
                              </a:lnTo>
                              <a:lnTo>
                                <a:pt x="1137" y="0"/>
                              </a:lnTo>
                              <a:lnTo>
                                <a:pt x="1149" y="0"/>
                              </a:lnTo>
                              <a:lnTo>
                                <a:pt x="1160" y="0"/>
                              </a:lnTo>
                              <a:lnTo>
                                <a:pt x="1172" y="0"/>
                              </a:lnTo>
                              <a:lnTo>
                                <a:pt x="1172" y="16"/>
                              </a:lnTo>
                              <a:lnTo>
                                <a:pt x="1160" y="14"/>
                              </a:lnTo>
                              <a:lnTo>
                                <a:pt x="1149" y="14"/>
                              </a:lnTo>
                              <a:lnTo>
                                <a:pt x="1139" y="14"/>
                              </a:lnTo>
                              <a:lnTo>
                                <a:pt x="1128" y="16"/>
                              </a:lnTo>
                              <a:lnTo>
                                <a:pt x="1116" y="18"/>
                              </a:lnTo>
                              <a:lnTo>
                                <a:pt x="1107" y="20"/>
                              </a:lnTo>
                              <a:lnTo>
                                <a:pt x="1095" y="21"/>
                              </a:lnTo>
                              <a:lnTo>
                                <a:pt x="1084" y="23"/>
                              </a:lnTo>
                              <a:lnTo>
                                <a:pt x="1082" y="8"/>
                              </a:lnTo>
                              <a:close/>
                              <a:moveTo>
                                <a:pt x="1172" y="0"/>
                              </a:moveTo>
                              <a:lnTo>
                                <a:pt x="1189" y="2"/>
                              </a:lnTo>
                              <a:lnTo>
                                <a:pt x="1206" y="4"/>
                              </a:lnTo>
                              <a:lnTo>
                                <a:pt x="1224" y="6"/>
                              </a:lnTo>
                              <a:lnTo>
                                <a:pt x="1241" y="10"/>
                              </a:lnTo>
                              <a:lnTo>
                                <a:pt x="1258" y="12"/>
                              </a:lnTo>
                              <a:lnTo>
                                <a:pt x="1276" y="16"/>
                              </a:lnTo>
                              <a:lnTo>
                                <a:pt x="1291" y="20"/>
                              </a:lnTo>
                              <a:lnTo>
                                <a:pt x="1308" y="25"/>
                              </a:lnTo>
                              <a:lnTo>
                                <a:pt x="1304" y="39"/>
                              </a:lnTo>
                              <a:lnTo>
                                <a:pt x="1287" y="35"/>
                              </a:lnTo>
                              <a:lnTo>
                                <a:pt x="1272" y="31"/>
                              </a:lnTo>
                              <a:lnTo>
                                <a:pt x="1254" y="27"/>
                              </a:lnTo>
                              <a:lnTo>
                                <a:pt x="1239" y="23"/>
                              </a:lnTo>
                              <a:lnTo>
                                <a:pt x="1222" y="21"/>
                              </a:lnTo>
                              <a:lnTo>
                                <a:pt x="1205" y="20"/>
                              </a:lnTo>
                              <a:lnTo>
                                <a:pt x="1189" y="16"/>
                              </a:lnTo>
                              <a:lnTo>
                                <a:pt x="1172" y="16"/>
                              </a:lnTo>
                              <a:lnTo>
                                <a:pt x="1172" y="0"/>
                              </a:lnTo>
                              <a:close/>
                              <a:moveTo>
                                <a:pt x="1308" y="25"/>
                              </a:moveTo>
                              <a:lnTo>
                                <a:pt x="1324" y="29"/>
                              </a:lnTo>
                              <a:lnTo>
                                <a:pt x="1341" y="35"/>
                              </a:lnTo>
                              <a:lnTo>
                                <a:pt x="1356" y="43"/>
                              </a:lnTo>
                              <a:lnTo>
                                <a:pt x="1373" y="48"/>
                              </a:lnTo>
                              <a:lnTo>
                                <a:pt x="1389" y="56"/>
                              </a:lnTo>
                              <a:lnTo>
                                <a:pt x="1404" y="64"/>
                              </a:lnTo>
                              <a:lnTo>
                                <a:pt x="1419" y="71"/>
                              </a:lnTo>
                              <a:lnTo>
                                <a:pt x="1437" y="79"/>
                              </a:lnTo>
                              <a:lnTo>
                                <a:pt x="1429" y="92"/>
                              </a:lnTo>
                              <a:lnTo>
                                <a:pt x="1414" y="85"/>
                              </a:lnTo>
                              <a:lnTo>
                                <a:pt x="1398" y="75"/>
                              </a:lnTo>
                              <a:lnTo>
                                <a:pt x="1383" y="69"/>
                              </a:lnTo>
                              <a:lnTo>
                                <a:pt x="1368" y="62"/>
                              </a:lnTo>
                              <a:lnTo>
                                <a:pt x="1352" y="56"/>
                              </a:lnTo>
                              <a:lnTo>
                                <a:pt x="1335" y="50"/>
                              </a:lnTo>
                              <a:lnTo>
                                <a:pt x="1320" y="44"/>
                              </a:lnTo>
                              <a:lnTo>
                                <a:pt x="1304" y="39"/>
                              </a:lnTo>
                              <a:lnTo>
                                <a:pt x="1308" y="25"/>
                              </a:lnTo>
                              <a:close/>
                              <a:moveTo>
                                <a:pt x="1437" y="79"/>
                              </a:moveTo>
                              <a:lnTo>
                                <a:pt x="1437" y="79"/>
                              </a:lnTo>
                              <a:lnTo>
                                <a:pt x="1433" y="87"/>
                              </a:lnTo>
                              <a:lnTo>
                                <a:pt x="1437" y="79"/>
                              </a:lnTo>
                              <a:close/>
                              <a:moveTo>
                                <a:pt x="1437" y="79"/>
                              </a:moveTo>
                              <a:lnTo>
                                <a:pt x="1450" y="89"/>
                              </a:lnTo>
                              <a:lnTo>
                                <a:pt x="1464" y="96"/>
                              </a:lnTo>
                              <a:lnTo>
                                <a:pt x="1477" y="106"/>
                              </a:lnTo>
                              <a:lnTo>
                                <a:pt x="1490" y="113"/>
                              </a:lnTo>
                              <a:lnTo>
                                <a:pt x="1517" y="133"/>
                              </a:lnTo>
                              <a:lnTo>
                                <a:pt x="1544" y="150"/>
                              </a:lnTo>
                              <a:lnTo>
                                <a:pt x="1571" y="169"/>
                              </a:lnTo>
                              <a:lnTo>
                                <a:pt x="1596" y="188"/>
                              </a:lnTo>
                              <a:lnTo>
                                <a:pt x="1623" y="207"/>
                              </a:lnTo>
                              <a:lnTo>
                                <a:pt x="1650" y="227"/>
                              </a:lnTo>
                              <a:lnTo>
                                <a:pt x="1640" y="240"/>
                              </a:lnTo>
                              <a:lnTo>
                                <a:pt x="1613" y="219"/>
                              </a:lnTo>
                              <a:lnTo>
                                <a:pt x="1588" y="200"/>
                              </a:lnTo>
                              <a:lnTo>
                                <a:pt x="1563" y="182"/>
                              </a:lnTo>
                              <a:lnTo>
                                <a:pt x="1536" y="163"/>
                              </a:lnTo>
                              <a:lnTo>
                                <a:pt x="1510" y="144"/>
                              </a:lnTo>
                              <a:lnTo>
                                <a:pt x="1483" y="127"/>
                              </a:lnTo>
                              <a:lnTo>
                                <a:pt x="1469" y="117"/>
                              </a:lnTo>
                              <a:lnTo>
                                <a:pt x="1456" y="110"/>
                              </a:lnTo>
                              <a:lnTo>
                                <a:pt x="1442" y="100"/>
                              </a:lnTo>
                              <a:lnTo>
                                <a:pt x="1429" y="92"/>
                              </a:lnTo>
                              <a:lnTo>
                                <a:pt x="1437" y="79"/>
                              </a:lnTo>
                              <a:close/>
                              <a:moveTo>
                                <a:pt x="1650" y="227"/>
                              </a:moveTo>
                              <a:lnTo>
                                <a:pt x="1663" y="238"/>
                              </a:lnTo>
                              <a:lnTo>
                                <a:pt x="1676" y="250"/>
                              </a:lnTo>
                              <a:lnTo>
                                <a:pt x="1692" y="259"/>
                              </a:lnTo>
                              <a:lnTo>
                                <a:pt x="1705" y="271"/>
                              </a:lnTo>
                              <a:lnTo>
                                <a:pt x="1698" y="282"/>
                              </a:lnTo>
                              <a:lnTo>
                                <a:pt x="1682" y="271"/>
                              </a:lnTo>
                              <a:lnTo>
                                <a:pt x="1669" y="261"/>
                              </a:lnTo>
                              <a:lnTo>
                                <a:pt x="1653" y="250"/>
                              </a:lnTo>
                              <a:lnTo>
                                <a:pt x="1640" y="240"/>
                              </a:lnTo>
                              <a:lnTo>
                                <a:pt x="1650" y="227"/>
                              </a:lnTo>
                              <a:close/>
                              <a:moveTo>
                                <a:pt x="1705" y="271"/>
                              </a:moveTo>
                              <a:lnTo>
                                <a:pt x="1713" y="276"/>
                              </a:lnTo>
                              <a:lnTo>
                                <a:pt x="1723" y="282"/>
                              </a:lnTo>
                              <a:lnTo>
                                <a:pt x="1730" y="288"/>
                              </a:lnTo>
                              <a:lnTo>
                                <a:pt x="1738" y="294"/>
                              </a:lnTo>
                              <a:lnTo>
                                <a:pt x="1746" y="299"/>
                              </a:lnTo>
                              <a:lnTo>
                                <a:pt x="1755" y="305"/>
                              </a:lnTo>
                              <a:lnTo>
                                <a:pt x="1763" y="311"/>
                              </a:lnTo>
                              <a:lnTo>
                                <a:pt x="1770" y="315"/>
                              </a:lnTo>
                              <a:lnTo>
                                <a:pt x="1763" y="328"/>
                              </a:lnTo>
                              <a:lnTo>
                                <a:pt x="1755" y="322"/>
                              </a:lnTo>
                              <a:lnTo>
                                <a:pt x="1746" y="317"/>
                              </a:lnTo>
                              <a:lnTo>
                                <a:pt x="1738" y="311"/>
                              </a:lnTo>
                              <a:lnTo>
                                <a:pt x="1730" y="305"/>
                              </a:lnTo>
                              <a:lnTo>
                                <a:pt x="1721" y="299"/>
                              </a:lnTo>
                              <a:lnTo>
                                <a:pt x="1713" y="294"/>
                              </a:lnTo>
                              <a:lnTo>
                                <a:pt x="1705" y="288"/>
                              </a:lnTo>
                              <a:lnTo>
                                <a:pt x="1698" y="282"/>
                              </a:lnTo>
                              <a:lnTo>
                                <a:pt x="1705" y="271"/>
                              </a:lnTo>
                              <a:close/>
                              <a:moveTo>
                                <a:pt x="1770" y="315"/>
                              </a:moveTo>
                              <a:lnTo>
                                <a:pt x="1780" y="320"/>
                              </a:lnTo>
                              <a:lnTo>
                                <a:pt x="1788" y="326"/>
                              </a:lnTo>
                              <a:lnTo>
                                <a:pt x="1795" y="330"/>
                              </a:lnTo>
                              <a:lnTo>
                                <a:pt x="1805" y="336"/>
                              </a:lnTo>
                              <a:lnTo>
                                <a:pt x="1813" y="342"/>
                              </a:lnTo>
                              <a:lnTo>
                                <a:pt x="1822" y="345"/>
                              </a:lnTo>
                              <a:lnTo>
                                <a:pt x="1830" y="349"/>
                              </a:lnTo>
                              <a:lnTo>
                                <a:pt x="1840" y="355"/>
                              </a:lnTo>
                              <a:lnTo>
                                <a:pt x="1834" y="368"/>
                              </a:lnTo>
                              <a:lnTo>
                                <a:pt x="1824" y="363"/>
                              </a:lnTo>
                              <a:lnTo>
                                <a:pt x="1815" y="359"/>
                              </a:lnTo>
                              <a:lnTo>
                                <a:pt x="1805" y="353"/>
                              </a:lnTo>
                              <a:lnTo>
                                <a:pt x="1797" y="349"/>
                              </a:lnTo>
                              <a:lnTo>
                                <a:pt x="1788" y="343"/>
                              </a:lnTo>
                              <a:lnTo>
                                <a:pt x="1780" y="338"/>
                              </a:lnTo>
                              <a:lnTo>
                                <a:pt x="1772" y="334"/>
                              </a:lnTo>
                              <a:lnTo>
                                <a:pt x="1763" y="328"/>
                              </a:lnTo>
                              <a:lnTo>
                                <a:pt x="1770" y="315"/>
                              </a:lnTo>
                              <a:close/>
                              <a:moveTo>
                                <a:pt x="1840" y="355"/>
                              </a:moveTo>
                              <a:lnTo>
                                <a:pt x="1861" y="365"/>
                              </a:lnTo>
                              <a:lnTo>
                                <a:pt x="1884" y="374"/>
                              </a:lnTo>
                              <a:lnTo>
                                <a:pt x="1907" y="384"/>
                              </a:lnTo>
                              <a:lnTo>
                                <a:pt x="1930" y="391"/>
                              </a:lnTo>
                              <a:lnTo>
                                <a:pt x="1953" y="399"/>
                              </a:lnTo>
                              <a:lnTo>
                                <a:pt x="1976" y="407"/>
                              </a:lnTo>
                              <a:lnTo>
                                <a:pt x="1999" y="414"/>
                              </a:lnTo>
                              <a:lnTo>
                                <a:pt x="2022" y="420"/>
                              </a:lnTo>
                              <a:lnTo>
                                <a:pt x="2018" y="435"/>
                              </a:lnTo>
                              <a:lnTo>
                                <a:pt x="1995" y="428"/>
                              </a:lnTo>
                              <a:lnTo>
                                <a:pt x="1970" y="422"/>
                              </a:lnTo>
                              <a:lnTo>
                                <a:pt x="1947" y="414"/>
                              </a:lnTo>
                              <a:lnTo>
                                <a:pt x="1924" y="407"/>
                              </a:lnTo>
                              <a:lnTo>
                                <a:pt x="1901" y="397"/>
                              </a:lnTo>
                              <a:lnTo>
                                <a:pt x="1878" y="388"/>
                              </a:lnTo>
                              <a:lnTo>
                                <a:pt x="1855" y="378"/>
                              </a:lnTo>
                              <a:lnTo>
                                <a:pt x="1834" y="368"/>
                              </a:lnTo>
                              <a:lnTo>
                                <a:pt x="1840" y="355"/>
                              </a:lnTo>
                              <a:close/>
                              <a:moveTo>
                                <a:pt x="2022" y="420"/>
                              </a:moveTo>
                              <a:lnTo>
                                <a:pt x="2045" y="426"/>
                              </a:lnTo>
                              <a:lnTo>
                                <a:pt x="2068" y="432"/>
                              </a:lnTo>
                              <a:lnTo>
                                <a:pt x="2093" y="437"/>
                              </a:lnTo>
                              <a:lnTo>
                                <a:pt x="2116" y="441"/>
                              </a:lnTo>
                              <a:lnTo>
                                <a:pt x="2141" y="445"/>
                              </a:lnTo>
                              <a:lnTo>
                                <a:pt x="2164" y="449"/>
                              </a:lnTo>
                              <a:lnTo>
                                <a:pt x="2189" y="451"/>
                              </a:lnTo>
                              <a:lnTo>
                                <a:pt x="2214" y="455"/>
                              </a:lnTo>
                              <a:lnTo>
                                <a:pt x="2212" y="468"/>
                              </a:lnTo>
                              <a:lnTo>
                                <a:pt x="2187" y="466"/>
                              </a:lnTo>
                              <a:lnTo>
                                <a:pt x="2164" y="462"/>
                              </a:lnTo>
                              <a:lnTo>
                                <a:pt x="2139" y="458"/>
                              </a:lnTo>
                              <a:lnTo>
                                <a:pt x="2114" y="455"/>
                              </a:lnTo>
                              <a:lnTo>
                                <a:pt x="2091" y="451"/>
                              </a:lnTo>
                              <a:lnTo>
                                <a:pt x="2066" y="447"/>
                              </a:lnTo>
                              <a:lnTo>
                                <a:pt x="2043" y="441"/>
                              </a:lnTo>
                              <a:lnTo>
                                <a:pt x="2018" y="435"/>
                              </a:lnTo>
                              <a:lnTo>
                                <a:pt x="2022" y="420"/>
                              </a:lnTo>
                              <a:close/>
                              <a:moveTo>
                                <a:pt x="2214" y="455"/>
                              </a:moveTo>
                              <a:lnTo>
                                <a:pt x="2223" y="455"/>
                              </a:lnTo>
                              <a:lnTo>
                                <a:pt x="2235" y="457"/>
                              </a:lnTo>
                              <a:lnTo>
                                <a:pt x="2244" y="457"/>
                              </a:lnTo>
                              <a:lnTo>
                                <a:pt x="2254" y="458"/>
                              </a:lnTo>
                              <a:lnTo>
                                <a:pt x="2263" y="458"/>
                              </a:lnTo>
                              <a:lnTo>
                                <a:pt x="2273" y="460"/>
                              </a:lnTo>
                              <a:lnTo>
                                <a:pt x="2283" y="460"/>
                              </a:lnTo>
                              <a:lnTo>
                                <a:pt x="2292" y="462"/>
                              </a:lnTo>
                              <a:lnTo>
                                <a:pt x="2290" y="476"/>
                              </a:lnTo>
                              <a:lnTo>
                                <a:pt x="2281" y="476"/>
                              </a:lnTo>
                              <a:lnTo>
                                <a:pt x="2271" y="474"/>
                              </a:lnTo>
                              <a:lnTo>
                                <a:pt x="2260" y="474"/>
                              </a:lnTo>
                              <a:lnTo>
                                <a:pt x="2250" y="472"/>
                              </a:lnTo>
                              <a:lnTo>
                                <a:pt x="2240" y="472"/>
                              </a:lnTo>
                              <a:lnTo>
                                <a:pt x="2231" y="470"/>
                              </a:lnTo>
                              <a:lnTo>
                                <a:pt x="2221" y="470"/>
                              </a:lnTo>
                              <a:lnTo>
                                <a:pt x="2212" y="468"/>
                              </a:lnTo>
                              <a:lnTo>
                                <a:pt x="2214" y="455"/>
                              </a:lnTo>
                              <a:close/>
                              <a:moveTo>
                                <a:pt x="2292" y="462"/>
                              </a:moveTo>
                              <a:lnTo>
                                <a:pt x="2313" y="464"/>
                              </a:lnTo>
                              <a:lnTo>
                                <a:pt x="2336" y="466"/>
                              </a:lnTo>
                              <a:lnTo>
                                <a:pt x="2357" y="468"/>
                              </a:lnTo>
                              <a:lnTo>
                                <a:pt x="2379" y="470"/>
                              </a:lnTo>
                              <a:lnTo>
                                <a:pt x="2402" y="472"/>
                              </a:lnTo>
                              <a:lnTo>
                                <a:pt x="2423" y="474"/>
                              </a:lnTo>
                              <a:lnTo>
                                <a:pt x="2444" y="478"/>
                              </a:lnTo>
                              <a:lnTo>
                                <a:pt x="2467" y="480"/>
                              </a:lnTo>
                              <a:lnTo>
                                <a:pt x="2488" y="481"/>
                              </a:lnTo>
                              <a:lnTo>
                                <a:pt x="2509" y="485"/>
                              </a:lnTo>
                              <a:lnTo>
                                <a:pt x="2532" y="489"/>
                              </a:lnTo>
                              <a:lnTo>
                                <a:pt x="2553" y="491"/>
                              </a:lnTo>
                              <a:lnTo>
                                <a:pt x="2574" y="495"/>
                              </a:lnTo>
                              <a:lnTo>
                                <a:pt x="2595" y="499"/>
                              </a:lnTo>
                              <a:lnTo>
                                <a:pt x="2618" y="503"/>
                              </a:lnTo>
                              <a:lnTo>
                                <a:pt x="2639" y="506"/>
                              </a:lnTo>
                              <a:lnTo>
                                <a:pt x="2636" y="522"/>
                              </a:lnTo>
                              <a:lnTo>
                                <a:pt x="2614" y="518"/>
                              </a:lnTo>
                              <a:lnTo>
                                <a:pt x="2593" y="514"/>
                              </a:lnTo>
                              <a:lnTo>
                                <a:pt x="2572" y="510"/>
                              </a:lnTo>
                              <a:lnTo>
                                <a:pt x="2551" y="506"/>
                              </a:lnTo>
                              <a:lnTo>
                                <a:pt x="2528" y="503"/>
                              </a:lnTo>
                              <a:lnTo>
                                <a:pt x="2507" y="501"/>
                              </a:lnTo>
                              <a:lnTo>
                                <a:pt x="2486" y="497"/>
                              </a:lnTo>
                              <a:lnTo>
                                <a:pt x="2465" y="495"/>
                              </a:lnTo>
                              <a:lnTo>
                                <a:pt x="2442" y="491"/>
                              </a:lnTo>
                              <a:lnTo>
                                <a:pt x="2421" y="489"/>
                              </a:lnTo>
                              <a:lnTo>
                                <a:pt x="2400" y="487"/>
                              </a:lnTo>
                              <a:lnTo>
                                <a:pt x="2377" y="485"/>
                              </a:lnTo>
                              <a:lnTo>
                                <a:pt x="2356" y="481"/>
                              </a:lnTo>
                              <a:lnTo>
                                <a:pt x="2334" y="480"/>
                              </a:lnTo>
                              <a:lnTo>
                                <a:pt x="2311" y="478"/>
                              </a:lnTo>
                              <a:lnTo>
                                <a:pt x="2290" y="476"/>
                              </a:lnTo>
                              <a:lnTo>
                                <a:pt x="2292" y="462"/>
                              </a:lnTo>
                              <a:close/>
                              <a:moveTo>
                                <a:pt x="2639" y="506"/>
                              </a:moveTo>
                              <a:lnTo>
                                <a:pt x="2664" y="512"/>
                              </a:lnTo>
                              <a:lnTo>
                                <a:pt x="2687" y="520"/>
                              </a:lnTo>
                              <a:lnTo>
                                <a:pt x="2712" y="526"/>
                              </a:lnTo>
                              <a:lnTo>
                                <a:pt x="2735" y="533"/>
                              </a:lnTo>
                              <a:lnTo>
                                <a:pt x="2758" y="541"/>
                              </a:lnTo>
                              <a:lnTo>
                                <a:pt x="2781" y="549"/>
                              </a:lnTo>
                              <a:lnTo>
                                <a:pt x="2804" y="558"/>
                              </a:lnTo>
                              <a:lnTo>
                                <a:pt x="2827" y="568"/>
                              </a:lnTo>
                              <a:lnTo>
                                <a:pt x="2822" y="581"/>
                              </a:lnTo>
                              <a:lnTo>
                                <a:pt x="2799" y="572"/>
                              </a:lnTo>
                              <a:lnTo>
                                <a:pt x="2778" y="564"/>
                              </a:lnTo>
                              <a:lnTo>
                                <a:pt x="2755" y="554"/>
                              </a:lnTo>
                              <a:lnTo>
                                <a:pt x="2731" y="547"/>
                              </a:lnTo>
                              <a:lnTo>
                                <a:pt x="2707" y="541"/>
                              </a:lnTo>
                              <a:lnTo>
                                <a:pt x="2684" y="533"/>
                              </a:lnTo>
                              <a:lnTo>
                                <a:pt x="2661" y="527"/>
                              </a:lnTo>
                              <a:lnTo>
                                <a:pt x="2636" y="522"/>
                              </a:lnTo>
                              <a:lnTo>
                                <a:pt x="2639" y="506"/>
                              </a:lnTo>
                              <a:close/>
                              <a:moveTo>
                                <a:pt x="2827" y="568"/>
                              </a:moveTo>
                              <a:lnTo>
                                <a:pt x="2849" y="579"/>
                              </a:lnTo>
                              <a:lnTo>
                                <a:pt x="2870" y="589"/>
                              </a:lnTo>
                              <a:lnTo>
                                <a:pt x="2891" y="600"/>
                              </a:lnTo>
                              <a:lnTo>
                                <a:pt x="2912" y="614"/>
                              </a:lnTo>
                              <a:lnTo>
                                <a:pt x="2933" y="625"/>
                              </a:lnTo>
                              <a:lnTo>
                                <a:pt x="2952" y="639"/>
                              </a:lnTo>
                              <a:lnTo>
                                <a:pt x="2971" y="654"/>
                              </a:lnTo>
                              <a:lnTo>
                                <a:pt x="2992" y="667"/>
                              </a:lnTo>
                              <a:lnTo>
                                <a:pt x="2983" y="679"/>
                              </a:lnTo>
                              <a:lnTo>
                                <a:pt x="2964" y="665"/>
                              </a:lnTo>
                              <a:lnTo>
                                <a:pt x="2944" y="652"/>
                              </a:lnTo>
                              <a:lnTo>
                                <a:pt x="2923" y="639"/>
                              </a:lnTo>
                              <a:lnTo>
                                <a:pt x="2904" y="625"/>
                              </a:lnTo>
                              <a:lnTo>
                                <a:pt x="2883" y="614"/>
                              </a:lnTo>
                              <a:lnTo>
                                <a:pt x="2864" y="602"/>
                              </a:lnTo>
                              <a:lnTo>
                                <a:pt x="2843" y="593"/>
                              </a:lnTo>
                              <a:lnTo>
                                <a:pt x="2822" y="581"/>
                              </a:lnTo>
                              <a:lnTo>
                                <a:pt x="2827" y="568"/>
                              </a:lnTo>
                              <a:close/>
                              <a:moveTo>
                                <a:pt x="2992" y="667"/>
                              </a:moveTo>
                              <a:lnTo>
                                <a:pt x="3008" y="681"/>
                              </a:lnTo>
                              <a:lnTo>
                                <a:pt x="3021" y="692"/>
                              </a:lnTo>
                              <a:lnTo>
                                <a:pt x="3036" y="704"/>
                              </a:lnTo>
                              <a:lnTo>
                                <a:pt x="3052" y="717"/>
                              </a:lnTo>
                              <a:lnTo>
                                <a:pt x="3081" y="742"/>
                              </a:lnTo>
                              <a:lnTo>
                                <a:pt x="3109" y="769"/>
                              </a:lnTo>
                              <a:lnTo>
                                <a:pt x="3138" y="794"/>
                              </a:lnTo>
                              <a:lnTo>
                                <a:pt x="3167" y="821"/>
                              </a:lnTo>
                              <a:lnTo>
                                <a:pt x="3196" y="848"/>
                              </a:lnTo>
                              <a:lnTo>
                                <a:pt x="3224" y="874"/>
                              </a:lnTo>
                              <a:lnTo>
                                <a:pt x="3213" y="886"/>
                              </a:lnTo>
                              <a:lnTo>
                                <a:pt x="3186" y="859"/>
                              </a:lnTo>
                              <a:lnTo>
                                <a:pt x="3157" y="832"/>
                              </a:lnTo>
                              <a:lnTo>
                                <a:pt x="3129" y="805"/>
                              </a:lnTo>
                              <a:lnTo>
                                <a:pt x="3100" y="779"/>
                              </a:lnTo>
                              <a:lnTo>
                                <a:pt x="3071" y="754"/>
                              </a:lnTo>
                              <a:lnTo>
                                <a:pt x="3042" y="729"/>
                              </a:lnTo>
                              <a:lnTo>
                                <a:pt x="3027" y="715"/>
                              </a:lnTo>
                              <a:lnTo>
                                <a:pt x="3012" y="704"/>
                              </a:lnTo>
                              <a:lnTo>
                                <a:pt x="2998" y="690"/>
                              </a:lnTo>
                              <a:lnTo>
                                <a:pt x="2983" y="679"/>
                              </a:lnTo>
                              <a:lnTo>
                                <a:pt x="2992" y="667"/>
                              </a:lnTo>
                              <a:close/>
                              <a:moveTo>
                                <a:pt x="3224" y="874"/>
                              </a:moveTo>
                              <a:lnTo>
                                <a:pt x="3230" y="882"/>
                              </a:lnTo>
                              <a:lnTo>
                                <a:pt x="3238" y="888"/>
                              </a:lnTo>
                              <a:lnTo>
                                <a:pt x="3246" y="895"/>
                              </a:lnTo>
                              <a:lnTo>
                                <a:pt x="3251" y="901"/>
                              </a:lnTo>
                              <a:lnTo>
                                <a:pt x="3242" y="913"/>
                              </a:lnTo>
                              <a:lnTo>
                                <a:pt x="3234" y="905"/>
                              </a:lnTo>
                              <a:lnTo>
                                <a:pt x="3228" y="899"/>
                              </a:lnTo>
                              <a:lnTo>
                                <a:pt x="3221" y="892"/>
                              </a:lnTo>
                              <a:lnTo>
                                <a:pt x="3213" y="886"/>
                              </a:lnTo>
                              <a:lnTo>
                                <a:pt x="3224" y="874"/>
                              </a:lnTo>
                              <a:close/>
                              <a:moveTo>
                                <a:pt x="3251" y="901"/>
                              </a:moveTo>
                              <a:lnTo>
                                <a:pt x="3278" y="926"/>
                              </a:lnTo>
                              <a:lnTo>
                                <a:pt x="3303" y="951"/>
                              </a:lnTo>
                              <a:lnTo>
                                <a:pt x="3326" y="974"/>
                              </a:lnTo>
                              <a:lnTo>
                                <a:pt x="3351" y="999"/>
                              </a:lnTo>
                              <a:lnTo>
                                <a:pt x="3376" y="1024"/>
                              </a:lnTo>
                              <a:lnTo>
                                <a:pt x="3399" y="1049"/>
                              </a:lnTo>
                              <a:lnTo>
                                <a:pt x="3422" y="1076"/>
                              </a:lnTo>
                              <a:lnTo>
                                <a:pt x="3445" y="1102"/>
                              </a:lnTo>
                              <a:lnTo>
                                <a:pt x="3434" y="1112"/>
                              </a:lnTo>
                              <a:lnTo>
                                <a:pt x="3411" y="1085"/>
                              </a:lnTo>
                              <a:lnTo>
                                <a:pt x="3388" y="1060"/>
                              </a:lnTo>
                              <a:lnTo>
                                <a:pt x="3365" y="1033"/>
                              </a:lnTo>
                              <a:lnTo>
                                <a:pt x="3341" y="1009"/>
                              </a:lnTo>
                              <a:lnTo>
                                <a:pt x="3317" y="986"/>
                              </a:lnTo>
                              <a:lnTo>
                                <a:pt x="3292" y="961"/>
                              </a:lnTo>
                              <a:lnTo>
                                <a:pt x="3267" y="936"/>
                              </a:lnTo>
                              <a:lnTo>
                                <a:pt x="3242" y="913"/>
                              </a:lnTo>
                              <a:lnTo>
                                <a:pt x="3251" y="901"/>
                              </a:lnTo>
                              <a:close/>
                              <a:moveTo>
                                <a:pt x="3445" y="1102"/>
                              </a:moveTo>
                              <a:lnTo>
                                <a:pt x="3457" y="1116"/>
                              </a:lnTo>
                              <a:lnTo>
                                <a:pt x="3466" y="1129"/>
                              </a:lnTo>
                              <a:lnTo>
                                <a:pt x="3478" y="1143"/>
                              </a:lnTo>
                              <a:lnTo>
                                <a:pt x="3487" y="1156"/>
                              </a:lnTo>
                              <a:lnTo>
                                <a:pt x="3499" y="1170"/>
                              </a:lnTo>
                              <a:lnTo>
                                <a:pt x="3508" y="1183"/>
                              </a:lnTo>
                              <a:lnTo>
                                <a:pt x="3520" y="1198"/>
                              </a:lnTo>
                              <a:lnTo>
                                <a:pt x="3529" y="1212"/>
                              </a:lnTo>
                              <a:lnTo>
                                <a:pt x="3539" y="1227"/>
                              </a:lnTo>
                              <a:lnTo>
                                <a:pt x="3549" y="1240"/>
                              </a:lnTo>
                              <a:lnTo>
                                <a:pt x="3558" y="1256"/>
                              </a:lnTo>
                              <a:lnTo>
                                <a:pt x="3568" y="1271"/>
                              </a:lnTo>
                              <a:lnTo>
                                <a:pt x="3576" y="1286"/>
                              </a:lnTo>
                              <a:lnTo>
                                <a:pt x="3585" y="1302"/>
                              </a:lnTo>
                              <a:lnTo>
                                <a:pt x="3593" y="1317"/>
                              </a:lnTo>
                              <a:lnTo>
                                <a:pt x="3602" y="1332"/>
                              </a:lnTo>
                              <a:lnTo>
                                <a:pt x="3589" y="1340"/>
                              </a:lnTo>
                              <a:lnTo>
                                <a:pt x="3581" y="1325"/>
                              </a:lnTo>
                              <a:lnTo>
                                <a:pt x="3572" y="1309"/>
                              </a:lnTo>
                              <a:lnTo>
                                <a:pt x="3562" y="1294"/>
                              </a:lnTo>
                              <a:lnTo>
                                <a:pt x="3554" y="1279"/>
                              </a:lnTo>
                              <a:lnTo>
                                <a:pt x="3545" y="1263"/>
                              </a:lnTo>
                              <a:lnTo>
                                <a:pt x="3535" y="1248"/>
                              </a:lnTo>
                              <a:lnTo>
                                <a:pt x="3528" y="1235"/>
                              </a:lnTo>
                              <a:lnTo>
                                <a:pt x="3516" y="1219"/>
                              </a:lnTo>
                              <a:lnTo>
                                <a:pt x="3506" y="1206"/>
                              </a:lnTo>
                              <a:lnTo>
                                <a:pt x="3497" y="1193"/>
                              </a:lnTo>
                              <a:lnTo>
                                <a:pt x="3487" y="1179"/>
                              </a:lnTo>
                              <a:lnTo>
                                <a:pt x="3476" y="1164"/>
                              </a:lnTo>
                              <a:lnTo>
                                <a:pt x="3466" y="1150"/>
                              </a:lnTo>
                              <a:lnTo>
                                <a:pt x="3455" y="1137"/>
                              </a:lnTo>
                              <a:lnTo>
                                <a:pt x="3445" y="1124"/>
                              </a:lnTo>
                              <a:lnTo>
                                <a:pt x="3434" y="1112"/>
                              </a:lnTo>
                              <a:lnTo>
                                <a:pt x="3445" y="1102"/>
                              </a:lnTo>
                              <a:close/>
                              <a:moveTo>
                                <a:pt x="3602" y="1332"/>
                              </a:moveTo>
                              <a:lnTo>
                                <a:pt x="3610" y="1350"/>
                              </a:lnTo>
                              <a:lnTo>
                                <a:pt x="3618" y="1367"/>
                              </a:lnTo>
                              <a:lnTo>
                                <a:pt x="3627" y="1384"/>
                              </a:lnTo>
                              <a:lnTo>
                                <a:pt x="3635" y="1401"/>
                              </a:lnTo>
                              <a:lnTo>
                                <a:pt x="3643" y="1419"/>
                              </a:lnTo>
                              <a:lnTo>
                                <a:pt x="3650" y="1436"/>
                              </a:lnTo>
                              <a:lnTo>
                                <a:pt x="3658" y="1455"/>
                              </a:lnTo>
                              <a:lnTo>
                                <a:pt x="3666" y="1472"/>
                              </a:lnTo>
                              <a:lnTo>
                                <a:pt x="3650" y="1478"/>
                              </a:lnTo>
                              <a:lnTo>
                                <a:pt x="3645" y="1461"/>
                              </a:lnTo>
                              <a:lnTo>
                                <a:pt x="3637" y="1444"/>
                              </a:lnTo>
                              <a:lnTo>
                                <a:pt x="3629" y="1424"/>
                              </a:lnTo>
                              <a:lnTo>
                                <a:pt x="3622" y="1407"/>
                              </a:lnTo>
                              <a:lnTo>
                                <a:pt x="3614" y="1390"/>
                              </a:lnTo>
                              <a:lnTo>
                                <a:pt x="3606" y="1373"/>
                              </a:lnTo>
                              <a:lnTo>
                                <a:pt x="3597" y="1357"/>
                              </a:lnTo>
                              <a:lnTo>
                                <a:pt x="3589" y="1340"/>
                              </a:lnTo>
                              <a:lnTo>
                                <a:pt x="3602" y="1332"/>
                              </a:lnTo>
                              <a:close/>
                              <a:moveTo>
                                <a:pt x="3666" y="1472"/>
                              </a:moveTo>
                              <a:lnTo>
                                <a:pt x="3671" y="1492"/>
                              </a:lnTo>
                              <a:lnTo>
                                <a:pt x="3679" y="1509"/>
                              </a:lnTo>
                              <a:lnTo>
                                <a:pt x="3685" y="1526"/>
                              </a:lnTo>
                              <a:lnTo>
                                <a:pt x="3691" y="1545"/>
                              </a:lnTo>
                              <a:lnTo>
                                <a:pt x="3696" y="1562"/>
                              </a:lnTo>
                              <a:lnTo>
                                <a:pt x="3700" y="1582"/>
                              </a:lnTo>
                              <a:lnTo>
                                <a:pt x="3706" y="1601"/>
                              </a:lnTo>
                              <a:lnTo>
                                <a:pt x="3710" y="1620"/>
                              </a:lnTo>
                              <a:lnTo>
                                <a:pt x="3694" y="1622"/>
                              </a:lnTo>
                              <a:lnTo>
                                <a:pt x="3691" y="1605"/>
                              </a:lnTo>
                              <a:lnTo>
                                <a:pt x="3687" y="1585"/>
                              </a:lnTo>
                              <a:lnTo>
                                <a:pt x="3681" y="1566"/>
                              </a:lnTo>
                              <a:lnTo>
                                <a:pt x="3677" y="1549"/>
                              </a:lnTo>
                              <a:lnTo>
                                <a:pt x="3671" y="1532"/>
                              </a:lnTo>
                              <a:lnTo>
                                <a:pt x="3664" y="1513"/>
                              </a:lnTo>
                              <a:lnTo>
                                <a:pt x="3658" y="1495"/>
                              </a:lnTo>
                              <a:lnTo>
                                <a:pt x="3650" y="1478"/>
                              </a:lnTo>
                              <a:lnTo>
                                <a:pt x="3666" y="1472"/>
                              </a:lnTo>
                              <a:close/>
                              <a:moveTo>
                                <a:pt x="3710" y="1620"/>
                              </a:moveTo>
                              <a:lnTo>
                                <a:pt x="3710" y="1620"/>
                              </a:lnTo>
                              <a:lnTo>
                                <a:pt x="3702" y="1622"/>
                              </a:lnTo>
                              <a:lnTo>
                                <a:pt x="3710" y="1620"/>
                              </a:lnTo>
                              <a:close/>
                              <a:moveTo>
                                <a:pt x="3710" y="1620"/>
                              </a:moveTo>
                              <a:lnTo>
                                <a:pt x="3714" y="1635"/>
                              </a:lnTo>
                              <a:lnTo>
                                <a:pt x="3716" y="1653"/>
                              </a:lnTo>
                              <a:lnTo>
                                <a:pt x="3719" y="1668"/>
                              </a:lnTo>
                              <a:lnTo>
                                <a:pt x="3721" y="1685"/>
                              </a:lnTo>
                              <a:lnTo>
                                <a:pt x="3723" y="1700"/>
                              </a:lnTo>
                              <a:lnTo>
                                <a:pt x="3725" y="1718"/>
                              </a:lnTo>
                              <a:lnTo>
                                <a:pt x="3725" y="1735"/>
                              </a:lnTo>
                              <a:lnTo>
                                <a:pt x="3727" y="1750"/>
                              </a:lnTo>
                              <a:lnTo>
                                <a:pt x="3712" y="1752"/>
                              </a:lnTo>
                              <a:lnTo>
                                <a:pt x="3712" y="1735"/>
                              </a:lnTo>
                              <a:lnTo>
                                <a:pt x="3710" y="1720"/>
                              </a:lnTo>
                              <a:lnTo>
                                <a:pt x="3708" y="1702"/>
                              </a:lnTo>
                              <a:lnTo>
                                <a:pt x="3706" y="1687"/>
                              </a:lnTo>
                              <a:lnTo>
                                <a:pt x="3704" y="1670"/>
                              </a:lnTo>
                              <a:lnTo>
                                <a:pt x="3702" y="1654"/>
                              </a:lnTo>
                              <a:lnTo>
                                <a:pt x="3698" y="1639"/>
                              </a:lnTo>
                              <a:lnTo>
                                <a:pt x="3694" y="1622"/>
                              </a:lnTo>
                              <a:lnTo>
                                <a:pt x="3710" y="1620"/>
                              </a:lnTo>
                              <a:close/>
                              <a:moveTo>
                                <a:pt x="3727" y="1750"/>
                              </a:moveTo>
                              <a:lnTo>
                                <a:pt x="3727" y="1767"/>
                              </a:lnTo>
                              <a:lnTo>
                                <a:pt x="3729" y="1783"/>
                              </a:lnTo>
                              <a:lnTo>
                                <a:pt x="3729" y="1800"/>
                              </a:lnTo>
                              <a:lnTo>
                                <a:pt x="3729" y="1815"/>
                              </a:lnTo>
                              <a:lnTo>
                                <a:pt x="3729" y="1833"/>
                              </a:lnTo>
                              <a:lnTo>
                                <a:pt x="3729" y="1850"/>
                              </a:lnTo>
                              <a:lnTo>
                                <a:pt x="3729" y="1865"/>
                              </a:lnTo>
                              <a:lnTo>
                                <a:pt x="3729" y="1882"/>
                              </a:lnTo>
                              <a:lnTo>
                                <a:pt x="3714" y="1882"/>
                              </a:lnTo>
                              <a:lnTo>
                                <a:pt x="3714" y="1865"/>
                              </a:lnTo>
                              <a:lnTo>
                                <a:pt x="3716" y="1850"/>
                              </a:lnTo>
                              <a:lnTo>
                                <a:pt x="3716" y="1833"/>
                              </a:lnTo>
                              <a:lnTo>
                                <a:pt x="3714" y="1817"/>
                              </a:lnTo>
                              <a:lnTo>
                                <a:pt x="3714" y="1800"/>
                              </a:lnTo>
                              <a:lnTo>
                                <a:pt x="3714" y="1785"/>
                              </a:lnTo>
                              <a:lnTo>
                                <a:pt x="3714" y="1767"/>
                              </a:lnTo>
                              <a:lnTo>
                                <a:pt x="3712" y="1752"/>
                              </a:lnTo>
                              <a:lnTo>
                                <a:pt x="3727" y="1750"/>
                              </a:lnTo>
                              <a:close/>
                              <a:moveTo>
                                <a:pt x="3729" y="1882"/>
                              </a:moveTo>
                              <a:lnTo>
                                <a:pt x="3729" y="1896"/>
                              </a:lnTo>
                              <a:lnTo>
                                <a:pt x="3729" y="1909"/>
                              </a:lnTo>
                              <a:lnTo>
                                <a:pt x="3727" y="1923"/>
                              </a:lnTo>
                              <a:lnTo>
                                <a:pt x="3727" y="1938"/>
                              </a:lnTo>
                              <a:lnTo>
                                <a:pt x="3727" y="1951"/>
                              </a:lnTo>
                              <a:lnTo>
                                <a:pt x="3725" y="1965"/>
                              </a:lnTo>
                              <a:lnTo>
                                <a:pt x="3725" y="1978"/>
                              </a:lnTo>
                              <a:lnTo>
                                <a:pt x="3725" y="1992"/>
                              </a:lnTo>
                              <a:lnTo>
                                <a:pt x="3710" y="1992"/>
                              </a:lnTo>
                              <a:lnTo>
                                <a:pt x="3710" y="1976"/>
                              </a:lnTo>
                              <a:lnTo>
                                <a:pt x="3712" y="1963"/>
                              </a:lnTo>
                              <a:lnTo>
                                <a:pt x="3712" y="1950"/>
                              </a:lnTo>
                              <a:lnTo>
                                <a:pt x="3712" y="1936"/>
                              </a:lnTo>
                              <a:lnTo>
                                <a:pt x="3714" y="1923"/>
                              </a:lnTo>
                              <a:lnTo>
                                <a:pt x="3714" y="1909"/>
                              </a:lnTo>
                              <a:lnTo>
                                <a:pt x="3714" y="1896"/>
                              </a:lnTo>
                              <a:lnTo>
                                <a:pt x="3714" y="1882"/>
                              </a:lnTo>
                              <a:lnTo>
                                <a:pt x="3729" y="1882"/>
                              </a:lnTo>
                              <a:close/>
                              <a:moveTo>
                                <a:pt x="3725" y="1992"/>
                              </a:moveTo>
                              <a:lnTo>
                                <a:pt x="3723" y="2020"/>
                              </a:lnTo>
                              <a:lnTo>
                                <a:pt x="3721" y="2049"/>
                              </a:lnTo>
                              <a:lnTo>
                                <a:pt x="3719" y="2078"/>
                              </a:lnTo>
                              <a:lnTo>
                                <a:pt x="3719" y="2109"/>
                              </a:lnTo>
                              <a:lnTo>
                                <a:pt x="3719" y="2137"/>
                              </a:lnTo>
                              <a:lnTo>
                                <a:pt x="3719" y="2166"/>
                              </a:lnTo>
                              <a:lnTo>
                                <a:pt x="3719" y="2181"/>
                              </a:lnTo>
                              <a:lnTo>
                                <a:pt x="3721" y="2197"/>
                              </a:lnTo>
                              <a:lnTo>
                                <a:pt x="3721" y="2210"/>
                              </a:lnTo>
                              <a:lnTo>
                                <a:pt x="3723" y="2226"/>
                              </a:lnTo>
                              <a:lnTo>
                                <a:pt x="3708" y="2227"/>
                              </a:lnTo>
                              <a:lnTo>
                                <a:pt x="3708" y="2212"/>
                              </a:lnTo>
                              <a:lnTo>
                                <a:pt x="3706" y="2197"/>
                              </a:lnTo>
                              <a:lnTo>
                                <a:pt x="3706" y="2181"/>
                              </a:lnTo>
                              <a:lnTo>
                                <a:pt x="3706" y="2168"/>
                              </a:lnTo>
                              <a:lnTo>
                                <a:pt x="3704" y="2137"/>
                              </a:lnTo>
                              <a:lnTo>
                                <a:pt x="3704" y="2109"/>
                              </a:lnTo>
                              <a:lnTo>
                                <a:pt x="3706" y="2078"/>
                              </a:lnTo>
                              <a:lnTo>
                                <a:pt x="3706" y="2049"/>
                              </a:lnTo>
                              <a:lnTo>
                                <a:pt x="3708" y="2020"/>
                              </a:lnTo>
                              <a:lnTo>
                                <a:pt x="3710" y="1992"/>
                              </a:lnTo>
                              <a:lnTo>
                                <a:pt x="3725" y="1992"/>
                              </a:lnTo>
                              <a:close/>
                              <a:moveTo>
                                <a:pt x="3708" y="2227"/>
                              </a:moveTo>
                              <a:lnTo>
                                <a:pt x="3708" y="2227"/>
                              </a:lnTo>
                              <a:lnTo>
                                <a:pt x="3716" y="2226"/>
                              </a:lnTo>
                              <a:lnTo>
                                <a:pt x="3708" y="2227"/>
                              </a:lnTo>
                              <a:close/>
                              <a:moveTo>
                                <a:pt x="3723" y="2226"/>
                              </a:moveTo>
                              <a:lnTo>
                                <a:pt x="3723" y="2229"/>
                              </a:lnTo>
                              <a:lnTo>
                                <a:pt x="3725" y="2235"/>
                              </a:lnTo>
                              <a:lnTo>
                                <a:pt x="3725" y="2241"/>
                              </a:lnTo>
                              <a:lnTo>
                                <a:pt x="3725" y="2249"/>
                              </a:lnTo>
                              <a:lnTo>
                                <a:pt x="3712" y="2249"/>
                              </a:lnTo>
                              <a:lnTo>
                                <a:pt x="3710" y="2245"/>
                              </a:lnTo>
                              <a:lnTo>
                                <a:pt x="3710" y="2239"/>
                              </a:lnTo>
                              <a:lnTo>
                                <a:pt x="3710" y="2233"/>
                              </a:lnTo>
                              <a:lnTo>
                                <a:pt x="3708" y="2227"/>
                              </a:lnTo>
                              <a:lnTo>
                                <a:pt x="3723" y="2226"/>
                              </a:lnTo>
                              <a:close/>
                              <a:moveTo>
                                <a:pt x="3725" y="2249"/>
                              </a:moveTo>
                              <a:lnTo>
                                <a:pt x="3727" y="2270"/>
                              </a:lnTo>
                              <a:lnTo>
                                <a:pt x="3729" y="2289"/>
                              </a:lnTo>
                              <a:lnTo>
                                <a:pt x="3731" y="2310"/>
                              </a:lnTo>
                              <a:lnTo>
                                <a:pt x="3735" y="2331"/>
                              </a:lnTo>
                              <a:lnTo>
                                <a:pt x="3737" y="2352"/>
                              </a:lnTo>
                              <a:lnTo>
                                <a:pt x="3740" y="2373"/>
                              </a:lnTo>
                              <a:lnTo>
                                <a:pt x="3744" y="2392"/>
                              </a:lnTo>
                              <a:lnTo>
                                <a:pt x="3750" y="2413"/>
                              </a:lnTo>
                              <a:lnTo>
                                <a:pt x="3735" y="2417"/>
                              </a:lnTo>
                              <a:lnTo>
                                <a:pt x="3733" y="2408"/>
                              </a:lnTo>
                              <a:lnTo>
                                <a:pt x="3731" y="2396"/>
                              </a:lnTo>
                              <a:lnTo>
                                <a:pt x="3729" y="2387"/>
                              </a:lnTo>
                              <a:lnTo>
                                <a:pt x="3727" y="2375"/>
                              </a:lnTo>
                              <a:lnTo>
                                <a:pt x="3723" y="2354"/>
                              </a:lnTo>
                              <a:lnTo>
                                <a:pt x="3719" y="2333"/>
                              </a:lnTo>
                              <a:lnTo>
                                <a:pt x="3717" y="2312"/>
                              </a:lnTo>
                              <a:lnTo>
                                <a:pt x="3714" y="2291"/>
                              </a:lnTo>
                              <a:lnTo>
                                <a:pt x="3714" y="2270"/>
                              </a:lnTo>
                              <a:lnTo>
                                <a:pt x="3712" y="2249"/>
                              </a:lnTo>
                              <a:lnTo>
                                <a:pt x="3725" y="2249"/>
                              </a:lnTo>
                              <a:close/>
                              <a:moveTo>
                                <a:pt x="3750" y="2413"/>
                              </a:moveTo>
                              <a:lnTo>
                                <a:pt x="3754" y="2427"/>
                              </a:lnTo>
                              <a:lnTo>
                                <a:pt x="3758" y="2442"/>
                              </a:lnTo>
                              <a:lnTo>
                                <a:pt x="3763" y="2456"/>
                              </a:lnTo>
                              <a:lnTo>
                                <a:pt x="3769" y="2469"/>
                              </a:lnTo>
                              <a:lnTo>
                                <a:pt x="3777" y="2482"/>
                              </a:lnTo>
                              <a:lnTo>
                                <a:pt x="3783" y="2494"/>
                              </a:lnTo>
                              <a:lnTo>
                                <a:pt x="3790" y="2505"/>
                              </a:lnTo>
                              <a:lnTo>
                                <a:pt x="3798" y="2519"/>
                              </a:lnTo>
                              <a:lnTo>
                                <a:pt x="3787" y="2526"/>
                              </a:lnTo>
                              <a:lnTo>
                                <a:pt x="3779" y="2513"/>
                              </a:lnTo>
                              <a:lnTo>
                                <a:pt x="3769" y="2502"/>
                              </a:lnTo>
                              <a:lnTo>
                                <a:pt x="3763" y="2488"/>
                              </a:lnTo>
                              <a:lnTo>
                                <a:pt x="3756" y="2475"/>
                              </a:lnTo>
                              <a:lnTo>
                                <a:pt x="3750" y="2461"/>
                              </a:lnTo>
                              <a:lnTo>
                                <a:pt x="3744" y="2446"/>
                              </a:lnTo>
                              <a:lnTo>
                                <a:pt x="3740" y="2433"/>
                              </a:lnTo>
                              <a:lnTo>
                                <a:pt x="3735" y="2417"/>
                              </a:lnTo>
                              <a:lnTo>
                                <a:pt x="3750" y="2413"/>
                              </a:lnTo>
                              <a:close/>
                              <a:moveTo>
                                <a:pt x="3798" y="2519"/>
                              </a:moveTo>
                              <a:lnTo>
                                <a:pt x="3808" y="2530"/>
                              </a:lnTo>
                              <a:lnTo>
                                <a:pt x="3815" y="2542"/>
                              </a:lnTo>
                              <a:lnTo>
                                <a:pt x="3825" y="2553"/>
                              </a:lnTo>
                              <a:lnTo>
                                <a:pt x="3834" y="2565"/>
                              </a:lnTo>
                              <a:lnTo>
                                <a:pt x="3844" y="2576"/>
                              </a:lnTo>
                              <a:lnTo>
                                <a:pt x="3854" y="2586"/>
                              </a:lnTo>
                              <a:lnTo>
                                <a:pt x="3865" y="2597"/>
                              </a:lnTo>
                              <a:lnTo>
                                <a:pt x="3875" y="2607"/>
                              </a:lnTo>
                              <a:lnTo>
                                <a:pt x="3865" y="2618"/>
                              </a:lnTo>
                              <a:lnTo>
                                <a:pt x="3854" y="2607"/>
                              </a:lnTo>
                              <a:lnTo>
                                <a:pt x="3842" y="2597"/>
                              </a:lnTo>
                              <a:lnTo>
                                <a:pt x="3833" y="2586"/>
                              </a:lnTo>
                              <a:lnTo>
                                <a:pt x="3823" y="2574"/>
                              </a:lnTo>
                              <a:lnTo>
                                <a:pt x="3813" y="2563"/>
                              </a:lnTo>
                              <a:lnTo>
                                <a:pt x="3804" y="2551"/>
                              </a:lnTo>
                              <a:lnTo>
                                <a:pt x="3794" y="2540"/>
                              </a:lnTo>
                              <a:lnTo>
                                <a:pt x="3787" y="2526"/>
                              </a:lnTo>
                              <a:lnTo>
                                <a:pt x="3798" y="2519"/>
                              </a:lnTo>
                              <a:close/>
                              <a:moveTo>
                                <a:pt x="3865" y="2618"/>
                              </a:moveTo>
                              <a:lnTo>
                                <a:pt x="3865" y="2618"/>
                              </a:lnTo>
                              <a:lnTo>
                                <a:pt x="3871" y="2613"/>
                              </a:lnTo>
                              <a:lnTo>
                                <a:pt x="3865" y="2618"/>
                              </a:lnTo>
                              <a:close/>
                              <a:moveTo>
                                <a:pt x="3875" y="2607"/>
                              </a:moveTo>
                              <a:lnTo>
                                <a:pt x="3890" y="2622"/>
                              </a:lnTo>
                              <a:lnTo>
                                <a:pt x="3905" y="2636"/>
                              </a:lnTo>
                              <a:lnTo>
                                <a:pt x="3921" y="2649"/>
                              </a:lnTo>
                              <a:lnTo>
                                <a:pt x="3936" y="2663"/>
                              </a:lnTo>
                              <a:lnTo>
                                <a:pt x="3951" y="2676"/>
                              </a:lnTo>
                              <a:lnTo>
                                <a:pt x="3967" y="2689"/>
                              </a:lnTo>
                              <a:lnTo>
                                <a:pt x="3982" y="2703"/>
                              </a:lnTo>
                              <a:lnTo>
                                <a:pt x="3998" y="2718"/>
                              </a:lnTo>
                              <a:lnTo>
                                <a:pt x="3986" y="2728"/>
                              </a:lnTo>
                              <a:lnTo>
                                <a:pt x="3973" y="2714"/>
                              </a:lnTo>
                              <a:lnTo>
                                <a:pt x="3957" y="2701"/>
                              </a:lnTo>
                              <a:lnTo>
                                <a:pt x="3942" y="2687"/>
                              </a:lnTo>
                              <a:lnTo>
                                <a:pt x="3927" y="2674"/>
                              </a:lnTo>
                              <a:lnTo>
                                <a:pt x="3911" y="2661"/>
                              </a:lnTo>
                              <a:lnTo>
                                <a:pt x="3896" y="2647"/>
                              </a:lnTo>
                              <a:lnTo>
                                <a:pt x="3881" y="2632"/>
                              </a:lnTo>
                              <a:lnTo>
                                <a:pt x="3865" y="2618"/>
                              </a:lnTo>
                              <a:lnTo>
                                <a:pt x="3875" y="2607"/>
                              </a:lnTo>
                              <a:close/>
                              <a:moveTo>
                                <a:pt x="3998" y="2718"/>
                              </a:moveTo>
                              <a:lnTo>
                                <a:pt x="4015" y="2733"/>
                              </a:lnTo>
                              <a:lnTo>
                                <a:pt x="4034" y="2751"/>
                              </a:lnTo>
                              <a:lnTo>
                                <a:pt x="4051" y="2766"/>
                              </a:lnTo>
                              <a:lnTo>
                                <a:pt x="4070" y="2783"/>
                              </a:lnTo>
                              <a:lnTo>
                                <a:pt x="4088" y="2799"/>
                              </a:lnTo>
                              <a:lnTo>
                                <a:pt x="4107" y="2816"/>
                              </a:lnTo>
                              <a:lnTo>
                                <a:pt x="4124" y="2833"/>
                              </a:lnTo>
                              <a:lnTo>
                                <a:pt x="4143" y="2850"/>
                              </a:lnTo>
                              <a:lnTo>
                                <a:pt x="4132" y="2860"/>
                              </a:lnTo>
                              <a:lnTo>
                                <a:pt x="4115" y="2845"/>
                              </a:lnTo>
                              <a:lnTo>
                                <a:pt x="4097" y="2827"/>
                              </a:lnTo>
                              <a:lnTo>
                                <a:pt x="4078" y="2810"/>
                              </a:lnTo>
                              <a:lnTo>
                                <a:pt x="4061" y="2795"/>
                              </a:lnTo>
                              <a:lnTo>
                                <a:pt x="4042" y="2778"/>
                              </a:lnTo>
                              <a:lnTo>
                                <a:pt x="4024" y="2760"/>
                              </a:lnTo>
                              <a:lnTo>
                                <a:pt x="4005" y="2745"/>
                              </a:lnTo>
                              <a:lnTo>
                                <a:pt x="3986" y="2728"/>
                              </a:lnTo>
                              <a:lnTo>
                                <a:pt x="3998" y="2718"/>
                              </a:lnTo>
                              <a:close/>
                              <a:moveTo>
                                <a:pt x="4143" y="2850"/>
                              </a:moveTo>
                              <a:lnTo>
                                <a:pt x="4159" y="2866"/>
                              </a:lnTo>
                              <a:lnTo>
                                <a:pt x="4174" y="2879"/>
                              </a:lnTo>
                              <a:lnTo>
                                <a:pt x="4187" y="2894"/>
                              </a:lnTo>
                              <a:lnTo>
                                <a:pt x="4203" y="2910"/>
                              </a:lnTo>
                              <a:lnTo>
                                <a:pt x="4218" y="2927"/>
                              </a:lnTo>
                              <a:lnTo>
                                <a:pt x="4232" y="2942"/>
                              </a:lnTo>
                              <a:lnTo>
                                <a:pt x="4245" y="2960"/>
                              </a:lnTo>
                              <a:lnTo>
                                <a:pt x="4258" y="2975"/>
                              </a:lnTo>
                              <a:lnTo>
                                <a:pt x="4247" y="2985"/>
                              </a:lnTo>
                              <a:lnTo>
                                <a:pt x="4233" y="2967"/>
                              </a:lnTo>
                              <a:lnTo>
                                <a:pt x="4220" y="2952"/>
                              </a:lnTo>
                              <a:lnTo>
                                <a:pt x="4207" y="2937"/>
                              </a:lnTo>
                              <a:lnTo>
                                <a:pt x="4193" y="2921"/>
                              </a:lnTo>
                              <a:lnTo>
                                <a:pt x="4178" y="2906"/>
                              </a:lnTo>
                              <a:lnTo>
                                <a:pt x="4162" y="2891"/>
                              </a:lnTo>
                              <a:lnTo>
                                <a:pt x="4147" y="2875"/>
                              </a:lnTo>
                              <a:lnTo>
                                <a:pt x="4132" y="2860"/>
                              </a:lnTo>
                              <a:lnTo>
                                <a:pt x="4143" y="2850"/>
                              </a:lnTo>
                              <a:close/>
                              <a:moveTo>
                                <a:pt x="4258" y="2975"/>
                              </a:moveTo>
                              <a:lnTo>
                                <a:pt x="4272" y="2992"/>
                              </a:lnTo>
                              <a:lnTo>
                                <a:pt x="4285" y="3009"/>
                              </a:lnTo>
                              <a:lnTo>
                                <a:pt x="4297" y="3027"/>
                              </a:lnTo>
                              <a:lnTo>
                                <a:pt x="4308" y="3046"/>
                              </a:lnTo>
                              <a:lnTo>
                                <a:pt x="4320" y="3065"/>
                              </a:lnTo>
                              <a:lnTo>
                                <a:pt x="4331" y="3082"/>
                              </a:lnTo>
                              <a:lnTo>
                                <a:pt x="4341" y="3103"/>
                              </a:lnTo>
                              <a:lnTo>
                                <a:pt x="4352" y="3123"/>
                              </a:lnTo>
                              <a:lnTo>
                                <a:pt x="4339" y="3128"/>
                              </a:lnTo>
                              <a:lnTo>
                                <a:pt x="4329" y="3109"/>
                              </a:lnTo>
                              <a:lnTo>
                                <a:pt x="4318" y="3090"/>
                              </a:lnTo>
                              <a:lnTo>
                                <a:pt x="4308" y="3071"/>
                              </a:lnTo>
                              <a:lnTo>
                                <a:pt x="4297" y="3054"/>
                              </a:lnTo>
                              <a:lnTo>
                                <a:pt x="4285" y="3036"/>
                              </a:lnTo>
                              <a:lnTo>
                                <a:pt x="4274" y="3019"/>
                              </a:lnTo>
                              <a:lnTo>
                                <a:pt x="4260" y="3002"/>
                              </a:lnTo>
                              <a:lnTo>
                                <a:pt x="4247" y="2985"/>
                              </a:lnTo>
                              <a:lnTo>
                                <a:pt x="4258" y="2975"/>
                              </a:lnTo>
                              <a:close/>
                              <a:moveTo>
                                <a:pt x="4352" y="3123"/>
                              </a:moveTo>
                              <a:lnTo>
                                <a:pt x="4352" y="3123"/>
                              </a:lnTo>
                              <a:lnTo>
                                <a:pt x="4345" y="3126"/>
                              </a:lnTo>
                              <a:lnTo>
                                <a:pt x="4352" y="3123"/>
                              </a:lnTo>
                              <a:close/>
                              <a:moveTo>
                                <a:pt x="4352" y="3123"/>
                              </a:moveTo>
                              <a:lnTo>
                                <a:pt x="4356" y="3130"/>
                              </a:lnTo>
                              <a:lnTo>
                                <a:pt x="4358" y="3140"/>
                              </a:lnTo>
                              <a:lnTo>
                                <a:pt x="4362" y="3147"/>
                              </a:lnTo>
                              <a:lnTo>
                                <a:pt x="4366" y="3155"/>
                              </a:lnTo>
                              <a:lnTo>
                                <a:pt x="4368" y="3165"/>
                              </a:lnTo>
                              <a:lnTo>
                                <a:pt x="4372" y="3172"/>
                              </a:lnTo>
                              <a:lnTo>
                                <a:pt x="4373" y="3180"/>
                              </a:lnTo>
                              <a:lnTo>
                                <a:pt x="4375" y="3190"/>
                              </a:lnTo>
                              <a:lnTo>
                                <a:pt x="4377" y="3197"/>
                              </a:lnTo>
                              <a:lnTo>
                                <a:pt x="4379" y="3207"/>
                              </a:lnTo>
                              <a:lnTo>
                                <a:pt x="4381" y="3215"/>
                              </a:lnTo>
                              <a:lnTo>
                                <a:pt x="4381" y="3222"/>
                              </a:lnTo>
                              <a:lnTo>
                                <a:pt x="4383" y="3232"/>
                              </a:lnTo>
                              <a:lnTo>
                                <a:pt x="4383" y="3239"/>
                              </a:lnTo>
                              <a:lnTo>
                                <a:pt x="4383" y="3247"/>
                              </a:lnTo>
                              <a:lnTo>
                                <a:pt x="4383" y="3257"/>
                              </a:lnTo>
                              <a:lnTo>
                                <a:pt x="4370" y="3257"/>
                              </a:lnTo>
                              <a:lnTo>
                                <a:pt x="4370" y="3249"/>
                              </a:lnTo>
                              <a:lnTo>
                                <a:pt x="4368" y="3241"/>
                              </a:lnTo>
                              <a:lnTo>
                                <a:pt x="4368" y="3234"/>
                              </a:lnTo>
                              <a:lnTo>
                                <a:pt x="4368" y="3224"/>
                              </a:lnTo>
                              <a:lnTo>
                                <a:pt x="4366" y="3216"/>
                              </a:lnTo>
                              <a:lnTo>
                                <a:pt x="4364" y="3209"/>
                              </a:lnTo>
                              <a:lnTo>
                                <a:pt x="4362" y="3201"/>
                              </a:lnTo>
                              <a:lnTo>
                                <a:pt x="4362" y="3193"/>
                              </a:lnTo>
                              <a:lnTo>
                                <a:pt x="4360" y="3186"/>
                              </a:lnTo>
                              <a:lnTo>
                                <a:pt x="4356" y="3176"/>
                              </a:lnTo>
                              <a:lnTo>
                                <a:pt x="4354" y="3169"/>
                              </a:lnTo>
                              <a:lnTo>
                                <a:pt x="4352" y="3161"/>
                              </a:lnTo>
                              <a:lnTo>
                                <a:pt x="4349" y="3153"/>
                              </a:lnTo>
                              <a:lnTo>
                                <a:pt x="4345" y="3146"/>
                              </a:lnTo>
                              <a:lnTo>
                                <a:pt x="4343" y="3136"/>
                              </a:lnTo>
                              <a:lnTo>
                                <a:pt x="4339" y="3128"/>
                              </a:lnTo>
                              <a:lnTo>
                                <a:pt x="4352" y="3123"/>
                              </a:lnTo>
                              <a:close/>
                              <a:moveTo>
                                <a:pt x="4383" y="3257"/>
                              </a:moveTo>
                              <a:lnTo>
                                <a:pt x="4385" y="3264"/>
                              </a:lnTo>
                              <a:lnTo>
                                <a:pt x="4385" y="3272"/>
                              </a:lnTo>
                              <a:lnTo>
                                <a:pt x="4383" y="3282"/>
                              </a:lnTo>
                              <a:lnTo>
                                <a:pt x="4383" y="3289"/>
                              </a:lnTo>
                              <a:lnTo>
                                <a:pt x="4381" y="3305"/>
                              </a:lnTo>
                              <a:lnTo>
                                <a:pt x="4379" y="3322"/>
                              </a:lnTo>
                              <a:lnTo>
                                <a:pt x="4375" y="3339"/>
                              </a:lnTo>
                              <a:lnTo>
                                <a:pt x="4372" y="3354"/>
                              </a:lnTo>
                              <a:lnTo>
                                <a:pt x="4368" y="3372"/>
                              </a:lnTo>
                              <a:lnTo>
                                <a:pt x="4362" y="3387"/>
                              </a:lnTo>
                              <a:lnTo>
                                <a:pt x="4349" y="3383"/>
                              </a:lnTo>
                              <a:lnTo>
                                <a:pt x="4354" y="3368"/>
                              </a:lnTo>
                              <a:lnTo>
                                <a:pt x="4358" y="3353"/>
                              </a:lnTo>
                              <a:lnTo>
                                <a:pt x="4362" y="3335"/>
                              </a:lnTo>
                              <a:lnTo>
                                <a:pt x="4364" y="3320"/>
                              </a:lnTo>
                              <a:lnTo>
                                <a:pt x="4368" y="3305"/>
                              </a:lnTo>
                              <a:lnTo>
                                <a:pt x="4368" y="3289"/>
                              </a:lnTo>
                              <a:lnTo>
                                <a:pt x="4370" y="3280"/>
                              </a:lnTo>
                              <a:lnTo>
                                <a:pt x="4370" y="3272"/>
                              </a:lnTo>
                              <a:lnTo>
                                <a:pt x="4370" y="3264"/>
                              </a:lnTo>
                              <a:lnTo>
                                <a:pt x="4370" y="3257"/>
                              </a:lnTo>
                              <a:lnTo>
                                <a:pt x="4383" y="3257"/>
                              </a:lnTo>
                              <a:close/>
                              <a:moveTo>
                                <a:pt x="4362" y="3387"/>
                              </a:moveTo>
                              <a:lnTo>
                                <a:pt x="4360" y="3399"/>
                              </a:lnTo>
                              <a:lnTo>
                                <a:pt x="4356" y="3408"/>
                              </a:lnTo>
                              <a:lnTo>
                                <a:pt x="4350" y="3418"/>
                              </a:lnTo>
                              <a:lnTo>
                                <a:pt x="4347" y="3427"/>
                              </a:lnTo>
                              <a:lnTo>
                                <a:pt x="4343" y="3437"/>
                              </a:lnTo>
                              <a:lnTo>
                                <a:pt x="4337" y="3446"/>
                              </a:lnTo>
                              <a:lnTo>
                                <a:pt x="4333" y="3456"/>
                              </a:lnTo>
                              <a:lnTo>
                                <a:pt x="4327" y="3466"/>
                              </a:lnTo>
                              <a:lnTo>
                                <a:pt x="4324" y="3475"/>
                              </a:lnTo>
                              <a:lnTo>
                                <a:pt x="4318" y="3483"/>
                              </a:lnTo>
                              <a:lnTo>
                                <a:pt x="4312" y="3492"/>
                              </a:lnTo>
                              <a:lnTo>
                                <a:pt x="4306" y="3500"/>
                              </a:lnTo>
                              <a:lnTo>
                                <a:pt x="4301" y="3510"/>
                              </a:lnTo>
                              <a:lnTo>
                                <a:pt x="4295" y="3517"/>
                              </a:lnTo>
                              <a:lnTo>
                                <a:pt x="4287" y="3525"/>
                              </a:lnTo>
                              <a:lnTo>
                                <a:pt x="4281" y="3535"/>
                              </a:lnTo>
                              <a:lnTo>
                                <a:pt x="4270" y="3525"/>
                              </a:lnTo>
                              <a:lnTo>
                                <a:pt x="4276" y="3517"/>
                              </a:lnTo>
                              <a:lnTo>
                                <a:pt x="4281" y="3510"/>
                              </a:lnTo>
                              <a:lnTo>
                                <a:pt x="4289" y="3500"/>
                              </a:lnTo>
                              <a:lnTo>
                                <a:pt x="4295" y="3492"/>
                              </a:lnTo>
                              <a:lnTo>
                                <a:pt x="4299" y="3485"/>
                              </a:lnTo>
                              <a:lnTo>
                                <a:pt x="4304" y="3475"/>
                              </a:lnTo>
                              <a:lnTo>
                                <a:pt x="4310" y="3468"/>
                              </a:lnTo>
                              <a:lnTo>
                                <a:pt x="4316" y="3458"/>
                              </a:lnTo>
                              <a:lnTo>
                                <a:pt x="4320" y="3448"/>
                              </a:lnTo>
                              <a:lnTo>
                                <a:pt x="4326" y="3441"/>
                              </a:lnTo>
                              <a:lnTo>
                                <a:pt x="4329" y="3431"/>
                              </a:lnTo>
                              <a:lnTo>
                                <a:pt x="4333" y="3422"/>
                              </a:lnTo>
                              <a:lnTo>
                                <a:pt x="4337" y="3412"/>
                              </a:lnTo>
                              <a:lnTo>
                                <a:pt x="4341" y="3402"/>
                              </a:lnTo>
                              <a:lnTo>
                                <a:pt x="4345" y="3393"/>
                              </a:lnTo>
                              <a:lnTo>
                                <a:pt x="4349" y="3383"/>
                              </a:lnTo>
                              <a:lnTo>
                                <a:pt x="4362" y="3387"/>
                              </a:lnTo>
                              <a:close/>
                              <a:moveTo>
                                <a:pt x="4281" y="3535"/>
                              </a:moveTo>
                              <a:lnTo>
                                <a:pt x="4274" y="3542"/>
                              </a:lnTo>
                              <a:lnTo>
                                <a:pt x="4268" y="3550"/>
                              </a:lnTo>
                              <a:lnTo>
                                <a:pt x="4260" y="3558"/>
                              </a:lnTo>
                              <a:lnTo>
                                <a:pt x="4253" y="3565"/>
                              </a:lnTo>
                              <a:lnTo>
                                <a:pt x="4239" y="3581"/>
                              </a:lnTo>
                              <a:lnTo>
                                <a:pt x="4224" y="3594"/>
                              </a:lnTo>
                              <a:lnTo>
                                <a:pt x="4209" y="3607"/>
                              </a:lnTo>
                              <a:lnTo>
                                <a:pt x="4191" y="3621"/>
                              </a:lnTo>
                              <a:lnTo>
                                <a:pt x="4176" y="3634"/>
                              </a:lnTo>
                              <a:lnTo>
                                <a:pt x="4159" y="3648"/>
                              </a:lnTo>
                              <a:lnTo>
                                <a:pt x="4149" y="3636"/>
                              </a:lnTo>
                              <a:lnTo>
                                <a:pt x="4166" y="3623"/>
                              </a:lnTo>
                              <a:lnTo>
                                <a:pt x="4182" y="3611"/>
                              </a:lnTo>
                              <a:lnTo>
                                <a:pt x="4199" y="3598"/>
                              </a:lnTo>
                              <a:lnTo>
                                <a:pt x="4214" y="3584"/>
                              </a:lnTo>
                              <a:lnTo>
                                <a:pt x="4230" y="3569"/>
                              </a:lnTo>
                              <a:lnTo>
                                <a:pt x="4243" y="3556"/>
                              </a:lnTo>
                              <a:lnTo>
                                <a:pt x="4249" y="3548"/>
                              </a:lnTo>
                              <a:lnTo>
                                <a:pt x="4256" y="3540"/>
                              </a:lnTo>
                              <a:lnTo>
                                <a:pt x="4264" y="3533"/>
                              </a:lnTo>
                              <a:lnTo>
                                <a:pt x="4270" y="3525"/>
                              </a:lnTo>
                              <a:lnTo>
                                <a:pt x="4281" y="3535"/>
                              </a:lnTo>
                              <a:close/>
                              <a:moveTo>
                                <a:pt x="4159" y="3648"/>
                              </a:moveTo>
                              <a:lnTo>
                                <a:pt x="4145" y="3655"/>
                              </a:lnTo>
                              <a:lnTo>
                                <a:pt x="4134" y="3665"/>
                              </a:lnTo>
                              <a:lnTo>
                                <a:pt x="4120" y="3673"/>
                              </a:lnTo>
                              <a:lnTo>
                                <a:pt x="4109" y="3680"/>
                              </a:lnTo>
                              <a:lnTo>
                                <a:pt x="4095" y="3686"/>
                              </a:lnTo>
                              <a:lnTo>
                                <a:pt x="4082" y="3694"/>
                              </a:lnTo>
                              <a:lnTo>
                                <a:pt x="4068" y="3701"/>
                              </a:lnTo>
                              <a:lnTo>
                                <a:pt x="4055" y="3707"/>
                              </a:lnTo>
                              <a:lnTo>
                                <a:pt x="4049" y="3694"/>
                              </a:lnTo>
                              <a:lnTo>
                                <a:pt x="4063" y="3688"/>
                              </a:lnTo>
                              <a:lnTo>
                                <a:pt x="4074" y="3680"/>
                              </a:lnTo>
                              <a:lnTo>
                                <a:pt x="4088" y="3675"/>
                              </a:lnTo>
                              <a:lnTo>
                                <a:pt x="4101" y="3667"/>
                              </a:lnTo>
                              <a:lnTo>
                                <a:pt x="4113" y="3659"/>
                              </a:lnTo>
                              <a:lnTo>
                                <a:pt x="4126" y="3652"/>
                              </a:lnTo>
                              <a:lnTo>
                                <a:pt x="4138" y="3644"/>
                              </a:lnTo>
                              <a:lnTo>
                                <a:pt x="4149" y="3636"/>
                              </a:lnTo>
                              <a:lnTo>
                                <a:pt x="4159" y="3648"/>
                              </a:lnTo>
                              <a:close/>
                              <a:moveTo>
                                <a:pt x="4055" y="3707"/>
                              </a:moveTo>
                              <a:lnTo>
                                <a:pt x="4042" y="3713"/>
                              </a:lnTo>
                              <a:lnTo>
                                <a:pt x="4028" y="3719"/>
                              </a:lnTo>
                              <a:lnTo>
                                <a:pt x="4015" y="3724"/>
                              </a:lnTo>
                              <a:lnTo>
                                <a:pt x="4001" y="3730"/>
                              </a:lnTo>
                              <a:lnTo>
                                <a:pt x="3986" y="3736"/>
                              </a:lnTo>
                              <a:lnTo>
                                <a:pt x="3973" y="3742"/>
                              </a:lnTo>
                              <a:lnTo>
                                <a:pt x="3959" y="3745"/>
                              </a:lnTo>
                              <a:lnTo>
                                <a:pt x="3946" y="3749"/>
                              </a:lnTo>
                              <a:lnTo>
                                <a:pt x="3940" y="3736"/>
                              </a:lnTo>
                              <a:lnTo>
                                <a:pt x="3953" y="3732"/>
                              </a:lnTo>
                              <a:lnTo>
                                <a:pt x="3969" y="3726"/>
                              </a:lnTo>
                              <a:lnTo>
                                <a:pt x="3982" y="3722"/>
                              </a:lnTo>
                              <a:lnTo>
                                <a:pt x="3996" y="3717"/>
                              </a:lnTo>
                              <a:lnTo>
                                <a:pt x="4009" y="3711"/>
                              </a:lnTo>
                              <a:lnTo>
                                <a:pt x="4022" y="3705"/>
                              </a:lnTo>
                              <a:lnTo>
                                <a:pt x="4036" y="3699"/>
                              </a:lnTo>
                              <a:lnTo>
                                <a:pt x="4049" y="3694"/>
                              </a:lnTo>
                              <a:lnTo>
                                <a:pt x="4055" y="3707"/>
                              </a:lnTo>
                              <a:close/>
                              <a:moveTo>
                                <a:pt x="3946" y="3749"/>
                              </a:moveTo>
                              <a:lnTo>
                                <a:pt x="3940" y="3753"/>
                              </a:lnTo>
                              <a:lnTo>
                                <a:pt x="3934" y="3755"/>
                              </a:lnTo>
                              <a:lnTo>
                                <a:pt x="3930" y="3757"/>
                              </a:lnTo>
                              <a:lnTo>
                                <a:pt x="3925" y="3761"/>
                              </a:lnTo>
                              <a:lnTo>
                                <a:pt x="3919" y="3763"/>
                              </a:lnTo>
                              <a:lnTo>
                                <a:pt x="3915" y="3767"/>
                              </a:lnTo>
                              <a:lnTo>
                                <a:pt x="3911" y="3770"/>
                              </a:lnTo>
                              <a:lnTo>
                                <a:pt x="3907" y="3774"/>
                              </a:lnTo>
                              <a:lnTo>
                                <a:pt x="3896" y="3765"/>
                              </a:lnTo>
                              <a:lnTo>
                                <a:pt x="3902" y="3759"/>
                              </a:lnTo>
                              <a:lnTo>
                                <a:pt x="3905" y="3755"/>
                              </a:lnTo>
                              <a:lnTo>
                                <a:pt x="3911" y="3751"/>
                              </a:lnTo>
                              <a:lnTo>
                                <a:pt x="3917" y="3747"/>
                              </a:lnTo>
                              <a:lnTo>
                                <a:pt x="3923" y="3744"/>
                              </a:lnTo>
                              <a:lnTo>
                                <a:pt x="3928" y="3742"/>
                              </a:lnTo>
                              <a:lnTo>
                                <a:pt x="3934" y="3738"/>
                              </a:lnTo>
                              <a:lnTo>
                                <a:pt x="3940" y="3736"/>
                              </a:lnTo>
                              <a:lnTo>
                                <a:pt x="3946" y="3749"/>
                              </a:lnTo>
                              <a:close/>
                              <a:moveTo>
                                <a:pt x="3907" y="3774"/>
                              </a:moveTo>
                              <a:lnTo>
                                <a:pt x="3904" y="3778"/>
                              </a:lnTo>
                              <a:lnTo>
                                <a:pt x="3902" y="3780"/>
                              </a:lnTo>
                              <a:lnTo>
                                <a:pt x="3898" y="3784"/>
                              </a:lnTo>
                              <a:lnTo>
                                <a:pt x="3898" y="3788"/>
                              </a:lnTo>
                              <a:lnTo>
                                <a:pt x="3896" y="3790"/>
                              </a:lnTo>
                              <a:lnTo>
                                <a:pt x="3894" y="3793"/>
                              </a:lnTo>
                              <a:lnTo>
                                <a:pt x="3894" y="3795"/>
                              </a:lnTo>
                              <a:lnTo>
                                <a:pt x="3894" y="3799"/>
                              </a:lnTo>
                              <a:lnTo>
                                <a:pt x="3881" y="3801"/>
                              </a:lnTo>
                              <a:lnTo>
                                <a:pt x="3881" y="3799"/>
                              </a:lnTo>
                              <a:lnTo>
                                <a:pt x="3879" y="3795"/>
                              </a:lnTo>
                              <a:lnTo>
                                <a:pt x="3881" y="3793"/>
                              </a:lnTo>
                              <a:lnTo>
                                <a:pt x="3881" y="3791"/>
                              </a:lnTo>
                              <a:lnTo>
                                <a:pt x="3881" y="3788"/>
                              </a:lnTo>
                              <a:lnTo>
                                <a:pt x="3882" y="3782"/>
                              </a:lnTo>
                              <a:lnTo>
                                <a:pt x="3886" y="3778"/>
                              </a:lnTo>
                              <a:lnTo>
                                <a:pt x="3888" y="3772"/>
                              </a:lnTo>
                              <a:lnTo>
                                <a:pt x="3892" y="3768"/>
                              </a:lnTo>
                              <a:lnTo>
                                <a:pt x="3896" y="3765"/>
                              </a:lnTo>
                              <a:lnTo>
                                <a:pt x="3907" y="3774"/>
                              </a:lnTo>
                              <a:close/>
                              <a:moveTo>
                                <a:pt x="3894" y="3799"/>
                              </a:moveTo>
                              <a:lnTo>
                                <a:pt x="3894" y="3799"/>
                              </a:lnTo>
                              <a:lnTo>
                                <a:pt x="3886" y="3799"/>
                              </a:lnTo>
                              <a:lnTo>
                                <a:pt x="3894" y="3799"/>
                              </a:lnTo>
                              <a:close/>
                              <a:moveTo>
                                <a:pt x="3894" y="3799"/>
                              </a:moveTo>
                              <a:lnTo>
                                <a:pt x="3896" y="3803"/>
                              </a:lnTo>
                              <a:lnTo>
                                <a:pt x="3881" y="3805"/>
                              </a:lnTo>
                              <a:lnTo>
                                <a:pt x="3881" y="3801"/>
                              </a:lnTo>
                              <a:lnTo>
                                <a:pt x="3894" y="3799"/>
                              </a:lnTo>
                              <a:close/>
                              <a:moveTo>
                                <a:pt x="3896" y="3803"/>
                              </a:moveTo>
                              <a:lnTo>
                                <a:pt x="3898" y="3816"/>
                              </a:lnTo>
                              <a:lnTo>
                                <a:pt x="3900" y="3830"/>
                              </a:lnTo>
                              <a:lnTo>
                                <a:pt x="3902" y="3841"/>
                              </a:lnTo>
                              <a:lnTo>
                                <a:pt x="3905" y="3855"/>
                              </a:lnTo>
                              <a:lnTo>
                                <a:pt x="3890" y="3859"/>
                              </a:lnTo>
                              <a:lnTo>
                                <a:pt x="3888" y="3845"/>
                              </a:lnTo>
                              <a:lnTo>
                                <a:pt x="3884" y="3834"/>
                              </a:lnTo>
                              <a:lnTo>
                                <a:pt x="3882" y="3820"/>
                              </a:lnTo>
                              <a:lnTo>
                                <a:pt x="3881" y="3805"/>
                              </a:lnTo>
                              <a:lnTo>
                                <a:pt x="3896" y="3803"/>
                              </a:lnTo>
                              <a:close/>
                            </a:path>
                          </a:pathLst>
                        </a:custGeom>
                        <a:grpFill/>
                        <a:ln w="0">
                          <a:noFill/>
                          <a:round/>
                          <a:headEnd/>
                          <a:tailEnd/>
                        </a:ln>
                      </wps:spPr>
                      <wps:bodyPr vert="horz" wrap="square" lIns="91440" tIns="45720" rIns="91440" bIns="45720" numCol="1" anchor="t" anchorCtr="0" compatLnSpc="1">
                        <a:prstTxWarp prst="textNoShape">
                          <a:avLst/>
                        </a:prstTxWarp>
                      </wps:bodyPr>
                    </wps:wsp>
                    <wps:wsp>
                      <wps:cNvPr id="264" name="Freeform 264">
                        <a:extLst>
                          <a:ext uri="{FF2B5EF4-FFF2-40B4-BE49-F238E27FC236}">
                            <a16:creationId xmlns:a16="http://schemas.microsoft.com/office/drawing/2014/main" id="{E39770B2-1B6E-44B2-8424-D0C055D846F3}"/>
                          </a:ext>
                        </a:extLst>
                      </wps:cNvPr>
                      <wps:cNvSpPr>
                        <a:spLocks noEditPoints="1"/>
                      </wps:cNvSpPr>
                      <wps:spPr bwMode="auto">
                        <a:xfrm>
                          <a:off x="6494463" y="6778625"/>
                          <a:ext cx="473075" cy="69850"/>
                        </a:xfrm>
                        <a:custGeom>
                          <a:avLst/>
                          <a:gdLst>
                            <a:gd name="T0" fmla="*/ 12 w 298"/>
                            <a:gd name="T1" fmla="*/ 25 h 44"/>
                            <a:gd name="T2" fmla="*/ 39 w 298"/>
                            <a:gd name="T3" fmla="*/ 17 h 44"/>
                            <a:gd name="T4" fmla="*/ 56 w 298"/>
                            <a:gd name="T5" fmla="*/ 27 h 44"/>
                            <a:gd name="T6" fmla="*/ 31 w 298"/>
                            <a:gd name="T7" fmla="*/ 35 h 44"/>
                            <a:gd name="T8" fmla="*/ 6 w 298"/>
                            <a:gd name="T9" fmla="*/ 44 h 44"/>
                            <a:gd name="T10" fmla="*/ 52 w 298"/>
                            <a:gd name="T11" fmla="*/ 12 h 44"/>
                            <a:gd name="T12" fmla="*/ 79 w 298"/>
                            <a:gd name="T13" fmla="*/ 6 h 44"/>
                            <a:gd name="T14" fmla="*/ 108 w 298"/>
                            <a:gd name="T15" fmla="*/ 2 h 44"/>
                            <a:gd name="T16" fmla="*/ 96 w 298"/>
                            <a:gd name="T17" fmla="*/ 17 h 44"/>
                            <a:gd name="T18" fmla="*/ 69 w 298"/>
                            <a:gd name="T19" fmla="*/ 23 h 44"/>
                            <a:gd name="T20" fmla="*/ 52 w 298"/>
                            <a:gd name="T21" fmla="*/ 12 h 44"/>
                            <a:gd name="T22" fmla="*/ 108 w 298"/>
                            <a:gd name="T23" fmla="*/ 2 h 44"/>
                            <a:gd name="T24" fmla="*/ 108 w 298"/>
                            <a:gd name="T25" fmla="*/ 2 h 44"/>
                            <a:gd name="T26" fmla="*/ 119 w 298"/>
                            <a:gd name="T27" fmla="*/ 0 h 44"/>
                            <a:gd name="T28" fmla="*/ 142 w 298"/>
                            <a:gd name="T29" fmla="*/ 0 h 44"/>
                            <a:gd name="T30" fmla="*/ 165 w 298"/>
                            <a:gd name="T31" fmla="*/ 0 h 44"/>
                            <a:gd name="T32" fmla="*/ 188 w 298"/>
                            <a:gd name="T33" fmla="*/ 2 h 44"/>
                            <a:gd name="T34" fmla="*/ 198 w 298"/>
                            <a:gd name="T35" fmla="*/ 17 h 44"/>
                            <a:gd name="T36" fmla="*/ 177 w 298"/>
                            <a:gd name="T37" fmla="*/ 16 h 44"/>
                            <a:gd name="T38" fmla="*/ 154 w 298"/>
                            <a:gd name="T39" fmla="*/ 14 h 44"/>
                            <a:gd name="T40" fmla="*/ 133 w 298"/>
                            <a:gd name="T41" fmla="*/ 14 h 44"/>
                            <a:gd name="T42" fmla="*/ 110 w 298"/>
                            <a:gd name="T43" fmla="*/ 16 h 44"/>
                            <a:gd name="T44" fmla="*/ 202 w 298"/>
                            <a:gd name="T45" fmla="*/ 4 h 44"/>
                            <a:gd name="T46" fmla="*/ 225 w 298"/>
                            <a:gd name="T47" fmla="*/ 8 h 44"/>
                            <a:gd name="T48" fmla="*/ 248 w 298"/>
                            <a:gd name="T49" fmla="*/ 14 h 44"/>
                            <a:gd name="T50" fmla="*/ 271 w 298"/>
                            <a:gd name="T51" fmla="*/ 21 h 44"/>
                            <a:gd name="T52" fmla="*/ 294 w 298"/>
                            <a:gd name="T53" fmla="*/ 29 h 44"/>
                            <a:gd name="T54" fmla="*/ 279 w 298"/>
                            <a:gd name="T55" fmla="*/ 39 h 44"/>
                            <a:gd name="T56" fmla="*/ 256 w 298"/>
                            <a:gd name="T57" fmla="*/ 31 h 44"/>
                            <a:gd name="T58" fmla="*/ 233 w 298"/>
                            <a:gd name="T59" fmla="*/ 23 h 44"/>
                            <a:gd name="T60" fmla="*/ 210 w 298"/>
                            <a:gd name="T61" fmla="*/ 19 h 44"/>
                            <a:gd name="T62" fmla="*/ 202 w 298"/>
                            <a:gd name="T63" fmla="*/ 4 h 44"/>
                            <a:gd name="T64" fmla="*/ 294 w 298"/>
                            <a:gd name="T65" fmla="*/ 29 h 44"/>
                            <a:gd name="T66" fmla="*/ 294 w 298"/>
                            <a:gd name="T67" fmla="*/ 29 h 44"/>
                            <a:gd name="T68" fmla="*/ 298 w 298"/>
                            <a:gd name="T69" fmla="*/ 31 h 44"/>
                            <a:gd name="T70" fmla="*/ 288 w 298"/>
                            <a:gd name="T71" fmla="*/ 42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98" h="44">
                              <a:moveTo>
                                <a:pt x="0" y="31"/>
                              </a:moveTo>
                              <a:lnTo>
                                <a:pt x="12" y="25"/>
                              </a:lnTo>
                              <a:lnTo>
                                <a:pt x="25" y="21"/>
                              </a:lnTo>
                              <a:lnTo>
                                <a:pt x="39" y="17"/>
                              </a:lnTo>
                              <a:lnTo>
                                <a:pt x="52" y="12"/>
                              </a:lnTo>
                              <a:lnTo>
                                <a:pt x="56" y="27"/>
                              </a:lnTo>
                              <a:lnTo>
                                <a:pt x="43" y="31"/>
                              </a:lnTo>
                              <a:lnTo>
                                <a:pt x="31" y="35"/>
                              </a:lnTo>
                              <a:lnTo>
                                <a:pt x="18" y="39"/>
                              </a:lnTo>
                              <a:lnTo>
                                <a:pt x="6" y="44"/>
                              </a:lnTo>
                              <a:lnTo>
                                <a:pt x="0" y="31"/>
                              </a:lnTo>
                              <a:close/>
                              <a:moveTo>
                                <a:pt x="52" y="12"/>
                              </a:moveTo>
                              <a:lnTo>
                                <a:pt x="66" y="10"/>
                              </a:lnTo>
                              <a:lnTo>
                                <a:pt x="79" y="6"/>
                              </a:lnTo>
                              <a:lnTo>
                                <a:pt x="94" y="4"/>
                              </a:lnTo>
                              <a:lnTo>
                                <a:pt x="108" y="2"/>
                              </a:lnTo>
                              <a:lnTo>
                                <a:pt x="110" y="16"/>
                              </a:lnTo>
                              <a:lnTo>
                                <a:pt x="96" y="17"/>
                              </a:lnTo>
                              <a:lnTo>
                                <a:pt x="83" y="21"/>
                              </a:lnTo>
                              <a:lnTo>
                                <a:pt x="69" y="23"/>
                              </a:lnTo>
                              <a:lnTo>
                                <a:pt x="56" y="27"/>
                              </a:lnTo>
                              <a:lnTo>
                                <a:pt x="52" y="12"/>
                              </a:lnTo>
                              <a:close/>
                              <a:moveTo>
                                <a:pt x="108" y="2"/>
                              </a:moveTo>
                              <a:lnTo>
                                <a:pt x="108" y="2"/>
                              </a:lnTo>
                              <a:lnTo>
                                <a:pt x="108" y="10"/>
                              </a:lnTo>
                              <a:lnTo>
                                <a:pt x="108" y="2"/>
                              </a:lnTo>
                              <a:close/>
                              <a:moveTo>
                                <a:pt x="108" y="2"/>
                              </a:moveTo>
                              <a:lnTo>
                                <a:pt x="119" y="0"/>
                              </a:lnTo>
                              <a:lnTo>
                                <a:pt x="131" y="0"/>
                              </a:lnTo>
                              <a:lnTo>
                                <a:pt x="142" y="0"/>
                              </a:lnTo>
                              <a:lnTo>
                                <a:pt x="154" y="0"/>
                              </a:lnTo>
                              <a:lnTo>
                                <a:pt x="165" y="0"/>
                              </a:lnTo>
                              <a:lnTo>
                                <a:pt x="179" y="0"/>
                              </a:lnTo>
                              <a:lnTo>
                                <a:pt x="188" y="2"/>
                              </a:lnTo>
                              <a:lnTo>
                                <a:pt x="202" y="4"/>
                              </a:lnTo>
                              <a:lnTo>
                                <a:pt x="198" y="17"/>
                              </a:lnTo>
                              <a:lnTo>
                                <a:pt x="186" y="16"/>
                              </a:lnTo>
                              <a:lnTo>
                                <a:pt x="177" y="16"/>
                              </a:lnTo>
                              <a:lnTo>
                                <a:pt x="165" y="14"/>
                              </a:lnTo>
                              <a:lnTo>
                                <a:pt x="154" y="14"/>
                              </a:lnTo>
                              <a:lnTo>
                                <a:pt x="142" y="14"/>
                              </a:lnTo>
                              <a:lnTo>
                                <a:pt x="133" y="14"/>
                              </a:lnTo>
                              <a:lnTo>
                                <a:pt x="121" y="16"/>
                              </a:lnTo>
                              <a:lnTo>
                                <a:pt x="110" y="16"/>
                              </a:lnTo>
                              <a:lnTo>
                                <a:pt x="108" y="2"/>
                              </a:lnTo>
                              <a:close/>
                              <a:moveTo>
                                <a:pt x="202" y="4"/>
                              </a:moveTo>
                              <a:lnTo>
                                <a:pt x="213" y="6"/>
                              </a:lnTo>
                              <a:lnTo>
                                <a:pt x="225" y="8"/>
                              </a:lnTo>
                              <a:lnTo>
                                <a:pt x="236" y="10"/>
                              </a:lnTo>
                              <a:lnTo>
                                <a:pt x="248" y="14"/>
                              </a:lnTo>
                              <a:lnTo>
                                <a:pt x="259" y="17"/>
                              </a:lnTo>
                              <a:lnTo>
                                <a:pt x="271" y="21"/>
                              </a:lnTo>
                              <a:lnTo>
                                <a:pt x="282" y="25"/>
                              </a:lnTo>
                              <a:lnTo>
                                <a:pt x="294" y="29"/>
                              </a:lnTo>
                              <a:lnTo>
                                <a:pt x="288" y="42"/>
                              </a:lnTo>
                              <a:lnTo>
                                <a:pt x="279" y="39"/>
                              </a:lnTo>
                              <a:lnTo>
                                <a:pt x="267" y="35"/>
                              </a:lnTo>
                              <a:lnTo>
                                <a:pt x="256" y="31"/>
                              </a:lnTo>
                              <a:lnTo>
                                <a:pt x="244" y="27"/>
                              </a:lnTo>
                              <a:lnTo>
                                <a:pt x="233" y="23"/>
                              </a:lnTo>
                              <a:lnTo>
                                <a:pt x="221" y="21"/>
                              </a:lnTo>
                              <a:lnTo>
                                <a:pt x="210" y="19"/>
                              </a:lnTo>
                              <a:lnTo>
                                <a:pt x="198" y="17"/>
                              </a:lnTo>
                              <a:lnTo>
                                <a:pt x="202" y="4"/>
                              </a:lnTo>
                              <a:close/>
                              <a:moveTo>
                                <a:pt x="294" y="29"/>
                              </a:moveTo>
                              <a:lnTo>
                                <a:pt x="294" y="29"/>
                              </a:lnTo>
                              <a:lnTo>
                                <a:pt x="292" y="37"/>
                              </a:lnTo>
                              <a:lnTo>
                                <a:pt x="294" y="29"/>
                              </a:lnTo>
                              <a:close/>
                              <a:moveTo>
                                <a:pt x="294" y="29"/>
                              </a:moveTo>
                              <a:lnTo>
                                <a:pt x="298" y="31"/>
                              </a:lnTo>
                              <a:lnTo>
                                <a:pt x="290" y="44"/>
                              </a:lnTo>
                              <a:lnTo>
                                <a:pt x="288" y="42"/>
                              </a:lnTo>
                              <a:lnTo>
                                <a:pt x="294" y="29"/>
                              </a:lnTo>
                              <a:close/>
                            </a:path>
                          </a:pathLst>
                        </a:custGeom>
                        <a:grpFill/>
                        <a:ln w="0">
                          <a:noFill/>
                          <a:round/>
                          <a:headEnd/>
                          <a:tailEnd/>
                        </a:ln>
                      </wps:spPr>
                      <wps:bodyPr vert="horz" wrap="square" lIns="91440" tIns="45720" rIns="91440" bIns="45720" numCol="1" anchor="t" anchorCtr="0" compatLnSpc="1">
                        <a:prstTxWarp prst="textNoShape">
                          <a:avLst/>
                        </a:prstTxWarp>
                      </wps:bodyPr>
                    </wps:wsp>
                    <wps:wsp>
                      <wps:cNvPr id="265" name="Freeform 265">
                        <a:extLst>
                          <a:ext uri="{FF2B5EF4-FFF2-40B4-BE49-F238E27FC236}">
                            <a16:creationId xmlns:a16="http://schemas.microsoft.com/office/drawing/2014/main" id="{2328894A-5E48-4031-A718-7DC6B0A42691}"/>
                          </a:ext>
                        </a:extLst>
                      </wps:cNvPr>
                      <wps:cNvSpPr>
                        <a:spLocks noEditPoints="1"/>
                      </wps:cNvSpPr>
                      <wps:spPr bwMode="auto">
                        <a:xfrm>
                          <a:off x="2063750" y="520700"/>
                          <a:ext cx="7351713" cy="6324600"/>
                        </a:xfrm>
                        <a:custGeom>
                          <a:avLst/>
                          <a:gdLst>
                            <a:gd name="T0" fmla="*/ 2080 w 4631"/>
                            <a:gd name="T1" fmla="*/ 3883 h 3984"/>
                            <a:gd name="T2" fmla="*/ 2109 w 4631"/>
                            <a:gd name="T3" fmla="*/ 3791 h 3984"/>
                            <a:gd name="T4" fmla="*/ 2128 w 4631"/>
                            <a:gd name="T5" fmla="*/ 3781 h 3984"/>
                            <a:gd name="T6" fmla="*/ 2112 w 4631"/>
                            <a:gd name="T7" fmla="*/ 3643 h 3984"/>
                            <a:gd name="T8" fmla="*/ 1779 w 4631"/>
                            <a:gd name="T9" fmla="*/ 3453 h 3984"/>
                            <a:gd name="T10" fmla="*/ 1757 w 4631"/>
                            <a:gd name="T11" fmla="*/ 3463 h 3984"/>
                            <a:gd name="T12" fmla="*/ 1619 w 4631"/>
                            <a:gd name="T13" fmla="*/ 3430 h 3984"/>
                            <a:gd name="T14" fmla="*/ 1464 w 4631"/>
                            <a:gd name="T15" fmla="*/ 3438 h 3984"/>
                            <a:gd name="T16" fmla="*/ 1301 w 4631"/>
                            <a:gd name="T17" fmla="*/ 3488 h 3984"/>
                            <a:gd name="T18" fmla="*/ 1194 w 4631"/>
                            <a:gd name="T19" fmla="*/ 3511 h 3984"/>
                            <a:gd name="T20" fmla="*/ 1157 w 4631"/>
                            <a:gd name="T21" fmla="*/ 3501 h 3984"/>
                            <a:gd name="T22" fmla="*/ 1059 w 4631"/>
                            <a:gd name="T23" fmla="*/ 3515 h 3984"/>
                            <a:gd name="T24" fmla="*/ 749 w 4631"/>
                            <a:gd name="T25" fmla="*/ 3496 h 3984"/>
                            <a:gd name="T26" fmla="*/ 574 w 4631"/>
                            <a:gd name="T27" fmla="*/ 3394 h 3984"/>
                            <a:gd name="T28" fmla="*/ 574 w 4631"/>
                            <a:gd name="T29" fmla="*/ 3394 h 3984"/>
                            <a:gd name="T30" fmla="*/ 307 w 4631"/>
                            <a:gd name="T31" fmla="*/ 3114 h 3984"/>
                            <a:gd name="T32" fmla="*/ 146 w 4631"/>
                            <a:gd name="T33" fmla="*/ 2832 h 3984"/>
                            <a:gd name="T34" fmla="*/ 2 w 4631"/>
                            <a:gd name="T35" fmla="*/ 2526 h 3984"/>
                            <a:gd name="T36" fmla="*/ 16 w 4631"/>
                            <a:gd name="T37" fmla="*/ 2382 h 3984"/>
                            <a:gd name="T38" fmla="*/ 108 w 4631"/>
                            <a:gd name="T39" fmla="*/ 2254 h 3984"/>
                            <a:gd name="T40" fmla="*/ 229 w 4631"/>
                            <a:gd name="T41" fmla="*/ 2169 h 3984"/>
                            <a:gd name="T42" fmla="*/ 256 w 4631"/>
                            <a:gd name="T43" fmla="*/ 2156 h 3984"/>
                            <a:gd name="T44" fmla="*/ 672 w 4631"/>
                            <a:gd name="T45" fmla="*/ 1859 h 3984"/>
                            <a:gd name="T46" fmla="*/ 791 w 4631"/>
                            <a:gd name="T47" fmla="*/ 1663 h 3984"/>
                            <a:gd name="T48" fmla="*/ 841 w 4631"/>
                            <a:gd name="T49" fmla="*/ 1487 h 3984"/>
                            <a:gd name="T50" fmla="*/ 841 w 4631"/>
                            <a:gd name="T51" fmla="*/ 1451 h 3984"/>
                            <a:gd name="T52" fmla="*/ 743 w 4631"/>
                            <a:gd name="T53" fmla="*/ 1219 h 3984"/>
                            <a:gd name="T54" fmla="*/ 589 w 4631"/>
                            <a:gd name="T55" fmla="*/ 1037 h 3984"/>
                            <a:gd name="T56" fmla="*/ 509 w 4631"/>
                            <a:gd name="T57" fmla="*/ 912 h 3984"/>
                            <a:gd name="T58" fmla="*/ 445 w 4631"/>
                            <a:gd name="T59" fmla="*/ 711 h 3984"/>
                            <a:gd name="T60" fmla="*/ 472 w 4631"/>
                            <a:gd name="T61" fmla="*/ 669 h 3984"/>
                            <a:gd name="T62" fmla="*/ 720 w 4631"/>
                            <a:gd name="T63" fmla="*/ 373 h 3984"/>
                            <a:gd name="T64" fmla="*/ 936 w 4631"/>
                            <a:gd name="T65" fmla="*/ 165 h 3984"/>
                            <a:gd name="T66" fmla="*/ 973 w 4631"/>
                            <a:gd name="T67" fmla="*/ 136 h 3984"/>
                            <a:gd name="T68" fmla="*/ 1318 w 4631"/>
                            <a:gd name="T69" fmla="*/ 0 h 3984"/>
                            <a:gd name="T70" fmla="*/ 1483 w 4631"/>
                            <a:gd name="T71" fmla="*/ 30 h 3984"/>
                            <a:gd name="T72" fmla="*/ 1665 w 4631"/>
                            <a:gd name="T73" fmla="*/ 143 h 3984"/>
                            <a:gd name="T74" fmla="*/ 1853 w 4631"/>
                            <a:gd name="T75" fmla="*/ 278 h 3984"/>
                            <a:gd name="T76" fmla="*/ 2091 w 4631"/>
                            <a:gd name="T77" fmla="*/ 446 h 3984"/>
                            <a:gd name="T78" fmla="*/ 2291 w 4631"/>
                            <a:gd name="T79" fmla="*/ 523 h 3984"/>
                            <a:gd name="T80" fmla="*/ 2538 w 4631"/>
                            <a:gd name="T81" fmla="*/ 542 h 3984"/>
                            <a:gd name="T82" fmla="*/ 2784 w 4631"/>
                            <a:gd name="T83" fmla="*/ 577 h 3984"/>
                            <a:gd name="T84" fmla="*/ 2991 w 4631"/>
                            <a:gd name="T85" fmla="*/ 642 h 3984"/>
                            <a:gd name="T86" fmla="*/ 3154 w 4631"/>
                            <a:gd name="T87" fmla="*/ 745 h 3984"/>
                            <a:gd name="T88" fmla="*/ 3469 w 4631"/>
                            <a:gd name="T89" fmla="*/ 1017 h 3984"/>
                            <a:gd name="T90" fmla="*/ 3689 w 4631"/>
                            <a:gd name="T91" fmla="*/ 1286 h 3984"/>
                            <a:gd name="T92" fmla="*/ 3808 w 4631"/>
                            <a:gd name="T93" fmla="*/ 1477 h 3984"/>
                            <a:gd name="T94" fmla="*/ 3904 w 4631"/>
                            <a:gd name="T95" fmla="*/ 1671 h 3984"/>
                            <a:gd name="T96" fmla="*/ 3940 w 4631"/>
                            <a:gd name="T97" fmla="*/ 1842 h 3984"/>
                            <a:gd name="T98" fmla="*/ 3935 w 4631"/>
                            <a:gd name="T99" fmla="*/ 1930 h 3984"/>
                            <a:gd name="T100" fmla="*/ 3944 w 4631"/>
                            <a:gd name="T101" fmla="*/ 2062 h 3984"/>
                            <a:gd name="T102" fmla="*/ 3960 w 4631"/>
                            <a:gd name="T103" fmla="*/ 2300 h 3984"/>
                            <a:gd name="T104" fmla="*/ 3992 w 4631"/>
                            <a:gd name="T105" fmla="*/ 2401 h 3984"/>
                            <a:gd name="T106" fmla="*/ 4027 w 4631"/>
                            <a:gd name="T107" fmla="*/ 2533 h 3984"/>
                            <a:gd name="T108" fmla="*/ 4305 w 4631"/>
                            <a:gd name="T109" fmla="*/ 2854 h 3984"/>
                            <a:gd name="T110" fmla="*/ 4453 w 4631"/>
                            <a:gd name="T111" fmla="*/ 3038 h 3984"/>
                            <a:gd name="T112" fmla="*/ 4562 w 4631"/>
                            <a:gd name="T113" fmla="*/ 3170 h 3984"/>
                            <a:gd name="T114" fmla="*/ 4581 w 4631"/>
                            <a:gd name="T115" fmla="*/ 3243 h 3984"/>
                            <a:gd name="T116" fmla="*/ 4606 w 4631"/>
                            <a:gd name="T117" fmla="*/ 3542 h 3984"/>
                            <a:gd name="T118" fmla="*/ 4537 w 4631"/>
                            <a:gd name="T119" fmla="*/ 3699 h 3984"/>
                            <a:gd name="T120" fmla="*/ 4510 w 4631"/>
                            <a:gd name="T121" fmla="*/ 3718 h 3984"/>
                            <a:gd name="T122" fmla="*/ 4391 w 4631"/>
                            <a:gd name="T123" fmla="*/ 3942 h 39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4631" h="3984">
                              <a:moveTo>
                                <a:pt x="1986" y="3973"/>
                              </a:moveTo>
                              <a:lnTo>
                                <a:pt x="1990" y="3971"/>
                              </a:lnTo>
                              <a:lnTo>
                                <a:pt x="1993" y="3967"/>
                              </a:lnTo>
                              <a:lnTo>
                                <a:pt x="1995" y="3965"/>
                              </a:lnTo>
                              <a:lnTo>
                                <a:pt x="1997" y="3961"/>
                              </a:lnTo>
                              <a:lnTo>
                                <a:pt x="2009" y="3971"/>
                              </a:lnTo>
                              <a:lnTo>
                                <a:pt x="2005" y="3975"/>
                              </a:lnTo>
                              <a:lnTo>
                                <a:pt x="2003" y="3977"/>
                              </a:lnTo>
                              <a:lnTo>
                                <a:pt x="2001" y="3981"/>
                              </a:lnTo>
                              <a:lnTo>
                                <a:pt x="1997" y="3984"/>
                              </a:lnTo>
                              <a:lnTo>
                                <a:pt x="1986" y="3973"/>
                              </a:lnTo>
                              <a:close/>
                              <a:moveTo>
                                <a:pt x="1997" y="3961"/>
                              </a:moveTo>
                              <a:lnTo>
                                <a:pt x="2001" y="3958"/>
                              </a:lnTo>
                              <a:lnTo>
                                <a:pt x="2003" y="3956"/>
                              </a:lnTo>
                              <a:lnTo>
                                <a:pt x="2007" y="3952"/>
                              </a:lnTo>
                              <a:lnTo>
                                <a:pt x="2009" y="3950"/>
                              </a:lnTo>
                              <a:lnTo>
                                <a:pt x="2020" y="3959"/>
                              </a:lnTo>
                              <a:lnTo>
                                <a:pt x="2016" y="3961"/>
                              </a:lnTo>
                              <a:lnTo>
                                <a:pt x="2015" y="3965"/>
                              </a:lnTo>
                              <a:lnTo>
                                <a:pt x="2011" y="3969"/>
                              </a:lnTo>
                              <a:lnTo>
                                <a:pt x="2009" y="3971"/>
                              </a:lnTo>
                              <a:lnTo>
                                <a:pt x="1997" y="3961"/>
                              </a:lnTo>
                              <a:close/>
                              <a:moveTo>
                                <a:pt x="2009" y="3950"/>
                              </a:moveTo>
                              <a:lnTo>
                                <a:pt x="2016" y="3940"/>
                              </a:lnTo>
                              <a:lnTo>
                                <a:pt x="2024" y="3931"/>
                              </a:lnTo>
                              <a:lnTo>
                                <a:pt x="2032" y="3923"/>
                              </a:lnTo>
                              <a:lnTo>
                                <a:pt x="2039" y="3913"/>
                              </a:lnTo>
                              <a:lnTo>
                                <a:pt x="2047" y="3904"/>
                              </a:lnTo>
                              <a:lnTo>
                                <a:pt x="2053" y="3894"/>
                              </a:lnTo>
                              <a:lnTo>
                                <a:pt x="2061" y="3885"/>
                              </a:lnTo>
                              <a:lnTo>
                                <a:pt x="2068" y="3875"/>
                              </a:lnTo>
                              <a:lnTo>
                                <a:pt x="2080" y="3883"/>
                              </a:lnTo>
                              <a:lnTo>
                                <a:pt x="2074" y="3894"/>
                              </a:lnTo>
                              <a:lnTo>
                                <a:pt x="2066" y="3902"/>
                              </a:lnTo>
                              <a:lnTo>
                                <a:pt x="2059" y="3912"/>
                              </a:lnTo>
                              <a:lnTo>
                                <a:pt x="2051" y="3923"/>
                              </a:lnTo>
                              <a:lnTo>
                                <a:pt x="2043" y="3931"/>
                              </a:lnTo>
                              <a:lnTo>
                                <a:pt x="2036" y="3940"/>
                              </a:lnTo>
                              <a:lnTo>
                                <a:pt x="2028" y="3950"/>
                              </a:lnTo>
                              <a:lnTo>
                                <a:pt x="2020" y="3959"/>
                              </a:lnTo>
                              <a:lnTo>
                                <a:pt x="2009" y="3950"/>
                              </a:lnTo>
                              <a:close/>
                              <a:moveTo>
                                <a:pt x="2068" y="3875"/>
                              </a:moveTo>
                              <a:lnTo>
                                <a:pt x="2074" y="3866"/>
                              </a:lnTo>
                              <a:lnTo>
                                <a:pt x="2080" y="3856"/>
                              </a:lnTo>
                              <a:lnTo>
                                <a:pt x="2086" y="3846"/>
                              </a:lnTo>
                              <a:lnTo>
                                <a:pt x="2091" y="3835"/>
                              </a:lnTo>
                              <a:lnTo>
                                <a:pt x="2097" y="3825"/>
                              </a:lnTo>
                              <a:lnTo>
                                <a:pt x="2101" y="3814"/>
                              </a:lnTo>
                              <a:lnTo>
                                <a:pt x="2105" y="3802"/>
                              </a:lnTo>
                              <a:lnTo>
                                <a:pt x="2109" y="3791"/>
                              </a:lnTo>
                              <a:lnTo>
                                <a:pt x="2122" y="3797"/>
                              </a:lnTo>
                              <a:lnTo>
                                <a:pt x="2120" y="3808"/>
                              </a:lnTo>
                              <a:lnTo>
                                <a:pt x="2114" y="3820"/>
                              </a:lnTo>
                              <a:lnTo>
                                <a:pt x="2109" y="3831"/>
                              </a:lnTo>
                              <a:lnTo>
                                <a:pt x="2105" y="3843"/>
                              </a:lnTo>
                              <a:lnTo>
                                <a:pt x="2099" y="3852"/>
                              </a:lnTo>
                              <a:lnTo>
                                <a:pt x="2093" y="3864"/>
                              </a:lnTo>
                              <a:lnTo>
                                <a:pt x="2087" y="3873"/>
                              </a:lnTo>
                              <a:lnTo>
                                <a:pt x="2080" y="3883"/>
                              </a:lnTo>
                              <a:lnTo>
                                <a:pt x="2068" y="3875"/>
                              </a:lnTo>
                              <a:close/>
                              <a:moveTo>
                                <a:pt x="2109" y="3791"/>
                              </a:moveTo>
                              <a:lnTo>
                                <a:pt x="2109" y="3791"/>
                              </a:lnTo>
                              <a:lnTo>
                                <a:pt x="2116" y="3795"/>
                              </a:lnTo>
                              <a:lnTo>
                                <a:pt x="2109" y="3791"/>
                              </a:lnTo>
                              <a:close/>
                              <a:moveTo>
                                <a:pt x="2109" y="3791"/>
                              </a:moveTo>
                              <a:lnTo>
                                <a:pt x="2110" y="3785"/>
                              </a:lnTo>
                              <a:lnTo>
                                <a:pt x="2112" y="3777"/>
                              </a:lnTo>
                              <a:lnTo>
                                <a:pt x="2114" y="3770"/>
                              </a:lnTo>
                              <a:lnTo>
                                <a:pt x="2116" y="3764"/>
                              </a:lnTo>
                              <a:lnTo>
                                <a:pt x="2116" y="3756"/>
                              </a:lnTo>
                              <a:lnTo>
                                <a:pt x="2118" y="3749"/>
                              </a:lnTo>
                              <a:lnTo>
                                <a:pt x="2118" y="3743"/>
                              </a:lnTo>
                              <a:lnTo>
                                <a:pt x="2118" y="3735"/>
                              </a:lnTo>
                              <a:lnTo>
                                <a:pt x="2118" y="3728"/>
                              </a:lnTo>
                              <a:lnTo>
                                <a:pt x="2118" y="3722"/>
                              </a:lnTo>
                              <a:lnTo>
                                <a:pt x="2118" y="3714"/>
                              </a:lnTo>
                              <a:lnTo>
                                <a:pt x="2116" y="3708"/>
                              </a:lnTo>
                              <a:lnTo>
                                <a:pt x="2116" y="3701"/>
                              </a:lnTo>
                              <a:lnTo>
                                <a:pt x="2114" y="3695"/>
                              </a:lnTo>
                              <a:lnTo>
                                <a:pt x="2114" y="3687"/>
                              </a:lnTo>
                              <a:lnTo>
                                <a:pt x="2112" y="3682"/>
                              </a:lnTo>
                              <a:lnTo>
                                <a:pt x="2126" y="3678"/>
                              </a:lnTo>
                              <a:lnTo>
                                <a:pt x="2128" y="3683"/>
                              </a:lnTo>
                              <a:lnTo>
                                <a:pt x="2130" y="3691"/>
                              </a:lnTo>
                              <a:lnTo>
                                <a:pt x="2130" y="3699"/>
                              </a:lnTo>
                              <a:lnTo>
                                <a:pt x="2132" y="3706"/>
                              </a:lnTo>
                              <a:lnTo>
                                <a:pt x="2132" y="3712"/>
                              </a:lnTo>
                              <a:lnTo>
                                <a:pt x="2133" y="3720"/>
                              </a:lnTo>
                              <a:lnTo>
                                <a:pt x="2133" y="3728"/>
                              </a:lnTo>
                              <a:lnTo>
                                <a:pt x="2133" y="3735"/>
                              </a:lnTo>
                              <a:lnTo>
                                <a:pt x="2133" y="3743"/>
                              </a:lnTo>
                              <a:lnTo>
                                <a:pt x="2132" y="3751"/>
                              </a:lnTo>
                              <a:lnTo>
                                <a:pt x="2132" y="3758"/>
                              </a:lnTo>
                              <a:lnTo>
                                <a:pt x="2130" y="3766"/>
                              </a:lnTo>
                              <a:lnTo>
                                <a:pt x="2130" y="3774"/>
                              </a:lnTo>
                              <a:lnTo>
                                <a:pt x="2128" y="3781"/>
                              </a:lnTo>
                              <a:lnTo>
                                <a:pt x="2126" y="3789"/>
                              </a:lnTo>
                              <a:lnTo>
                                <a:pt x="2122" y="3797"/>
                              </a:lnTo>
                              <a:lnTo>
                                <a:pt x="2109" y="3791"/>
                              </a:lnTo>
                              <a:close/>
                              <a:moveTo>
                                <a:pt x="2112" y="3682"/>
                              </a:moveTo>
                              <a:lnTo>
                                <a:pt x="2110" y="3674"/>
                              </a:lnTo>
                              <a:lnTo>
                                <a:pt x="2109" y="3668"/>
                              </a:lnTo>
                              <a:lnTo>
                                <a:pt x="2105" y="3662"/>
                              </a:lnTo>
                              <a:lnTo>
                                <a:pt x="2103" y="3657"/>
                              </a:lnTo>
                              <a:lnTo>
                                <a:pt x="2099" y="3651"/>
                              </a:lnTo>
                              <a:lnTo>
                                <a:pt x="2097" y="3645"/>
                              </a:lnTo>
                              <a:lnTo>
                                <a:pt x="2093" y="3639"/>
                              </a:lnTo>
                              <a:lnTo>
                                <a:pt x="2089" y="3634"/>
                              </a:lnTo>
                              <a:lnTo>
                                <a:pt x="2086" y="3628"/>
                              </a:lnTo>
                              <a:lnTo>
                                <a:pt x="2082" y="3622"/>
                              </a:lnTo>
                              <a:lnTo>
                                <a:pt x="2078" y="3616"/>
                              </a:lnTo>
                              <a:lnTo>
                                <a:pt x="2074" y="3611"/>
                              </a:lnTo>
                              <a:lnTo>
                                <a:pt x="2068" y="3607"/>
                              </a:lnTo>
                              <a:lnTo>
                                <a:pt x="2062" y="3601"/>
                              </a:lnTo>
                              <a:lnTo>
                                <a:pt x="2059" y="3595"/>
                              </a:lnTo>
                              <a:lnTo>
                                <a:pt x="2053" y="3591"/>
                              </a:lnTo>
                              <a:lnTo>
                                <a:pt x="2061" y="3580"/>
                              </a:lnTo>
                              <a:lnTo>
                                <a:pt x="2068" y="3586"/>
                              </a:lnTo>
                              <a:lnTo>
                                <a:pt x="2074" y="3591"/>
                              </a:lnTo>
                              <a:lnTo>
                                <a:pt x="2080" y="3595"/>
                              </a:lnTo>
                              <a:lnTo>
                                <a:pt x="2084" y="3601"/>
                              </a:lnTo>
                              <a:lnTo>
                                <a:pt x="2089" y="3607"/>
                              </a:lnTo>
                              <a:lnTo>
                                <a:pt x="2093" y="3613"/>
                              </a:lnTo>
                              <a:lnTo>
                                <a:pt x="2099" y="3618"/>
                              </a:lnTo>
                              <a:lnTo>
                                <a:pt x="2103" y="3626"/>
                              </a:lnTo>
                              <a:lnTo>
                                <a:pt x="2107" y="3632"/>
                              </a:lnTo>
                              <a:lnTo>
                                <a:pt x="2109" y="3637"/>
                              </a:lnTo>
                              <a:lnTo>
                                <a:pt x="2112" y="3643"/>
                              </a:lnTo>
                              <a:lnTo>
                                <a:pt x="2116" y="3651"/>
                              </a:lnTo>
                              <a:lnTo>
                                <a:pt x="2120" y="3657"/>
                              </a:lnTo>
                              <a:lnTo>
                                <a:pt x="2122" y="3664"/>
                              </a:lnTo>
                              <a:lnTo>
                                <a:pt x="2124" y="3670"/>
                              </a:lnTo>
                              <a:lnTo>
                                <a:pt x="2126" y="3678"/>
                              </a:lnTo>
                              <a:lnTo>
                                <a:pt x="2112" y="3682"/>
                              </a:lnTo>
                              <a:close/>
                              <a:moveTo>
                                <a:pt x="2053" y="3591"/>
                              </a:moveTo>
                              <a:lnTo>
                                <a:pt x="2051" y="3591"/>
                              </a:lnTo>
                              <a:lnTo>
                                <a:pt x="2057" y="3586"/>
                              </a:lnTo>
                              <a:lnTo>
                                <a:pt x="2053" y="3591"/>
                              </a:lnTo>
                              <a:close/>
                              <a:moveTo>
                                <a:pt x="2051" y="3591"/>
                              </a:moveTo>
                              <a:lnTo>
                                <a:pt x="2043" y="3586"/>
                              </a:lnTo>
                              <a:lnTo>
                                <a:pt x="2036" y="3578"/>
                              </a:lnTo>
                              <a:lnTo>
                                <a:pt x="2028" y="3572"/>
                              </a:lnTo>
                              <a:lnTo>
                                <a:pt x="2020" y="3567"/>
                              </a:lnTo>
                              <a:lnTo>
                                <a:pt x="2013" y="3563"/>
                              </a:lnTo>
                              <a:lnTo>
                                <a:pt x="2005" y="3557"/>
                              </a:lnTo>
                              <a:lnTo>
                                <a:pt x="1995" y="3551"/>
                              </a:lnTo>
                              <a:lnTo>
                                <a:pt x="1988" y="3547"/>
                              </a:lnTo>
                              <a:lnTo>
                                <a:pt x="1970" y="3538"/>
                              </a:lnTo>
                              <a:lnTo>
                                <a:pt x="1955" y="3530"/>
                              </a:lnTo>
                              <a:lnTo>
                                <a:pt x="1938" y="3522"/>
                              </a:lnTo>
                              <a:lnTo>
                                <a:pt x="1919" y="3515"/>
                              </a:lnTo>
                              <a:lnTo>
                                <a:pt x="1901" y="3507"/>
                              </a:lnTo>
                              <a:lnTo>
                                <a:pt x="1884" y="3501"/>
                              </a:lnTo>
                              <a:lnTo>
                                <a:pt x="1865" y="3494"/>
                              </a:lnTo>
                              <a:lnTo>
                                <a:pt x="1848" y="3490"/>
                              </a:lnTo>
                              <a:lnTo>
                                <a:pt x="1828" y="3482"/>
                              </a:lnTo>
                              <a:lnTo>
                                <a:pt x="1811" y="3478"/>
                              </a:lnTo>
                              <a:lnTo>
                                <a:pt x="1792" y="3473"/>
                              </a:lnTo>
                              <a:lnTo>
                                <a:pt x="1775" y="3467"/>
                              </a:lnTo>
                              <a:lnTo>
                                <a:pt x="1779" y="3453"/>
                              </a:lnTo>
                              <a:lnTo>
                                <a:pt x="1796" y="3459"/>
                              </a:lnTo>
                              <a:lnTo>
                                <a:pt x="1815" y="3463"/>
                              </a:lnTo>
                              <a:lnTo>
                                <a:pt x="1834" y="3469"/>
                              </a:lnTo>
                              <a:lnTo>
                                <a:pt x="1851" y="3475"/>
                              </a:lnTo>
                              <a:lnTo>
                                <a:pt x="1871" y="3480"/>
                              </a:lnTo>
                              <a:lnTo>
                                <a:pt x="1890" y="3488"/>
                              </a:lnTo>
                              <a:lnTo>
                                <a:pt x="1907" y="3494"/>
                              </a:lnTo>
                              <a:lnTo>
                                <a:pt x="1926" y="3501"/>
                              </a:lnTo>
                              <a:lnTo>
                                <a:pt x="1944" y="3509"/>
                              </a:lnTo>
                              <a:lnTo>
                                <a:pt x="1961" y="3517"/>
                              </a:lnTo>
                              <a:lnTo>
                                <a:pt x="1978" y="3524"/>
                              </a:lnTo>
                              <a:lnTo>
                                <a:pt x="1995" y="3534"/>
                              </a:lnTo>
                              <a:lnTo>
                                <a:pt x="2003" y="3540"/>
                              </a:lnTo>
                              <a:lnTo>
                                <a:pt x="2013" y="3545"/>
                              </a:lnTo>
                              <a:lnTo>
                                <a:pt x="2020" y="3549"/>
                              </a:lnTo>
                              <a:lnTo>
                                <a:pt x="2030" y="3555"/>
                              </a:lnTo>
                              <a:lnTo>
                                <a:pt x="2038" y="3561"/>
                              </a:lnTo>
                              <a:lnTo>
                                <a:pt x="2045" y="3567"/>
                              </a:lnTo>
                              <a:lnTo>
                                <a:pt x="2053" y="3574"/>
                              </a:lnTo>
                              <a:lnTo>
                                <a:pt x="2061" y="3580"/>
                              </a:lnTo>
                              <a:lnTo>
                                <a:pt x="2051" y="3591"/>
                              </a:lnTo>
                              <a:close/>
                              <a:moveTo>
                                <a:pt x="1775" y="3467"/>
                              </a:moveTo>
                              <a:lnTo>
                                <a:pt x="1771" y="3467"/>
                              </a:lnTo>
                              <a:lnTo>
                                <a:pt x="1775" y="3452"/>
                              </a:lnTo>
                              <a:lnTo>
                                <a:pt x="1779" y="3453"/>
                              </a:lnTo>
                              <a:lnTo>
                                <a:pt x="1775" y="3467"/>
                              </a:lnTo>
                              <a:close/>
                              <a:moveTo>
                                <a:pt x="1775" y="3452"/>
                              </a:moveTo>
                              <a:lnTo>
                                <a:pt x="1775" y="3452"/>
                              </a:lnTo>
                              <a:lnTo>
                                <a:pt x="1773" y="3459"/>
                              </a:lnTo>
                              <a:lnTo>
                                <a:pt x="1775" y="3452"/>
                              </a:lnTo>
                              <a:close/>
                              <a:moveTo>
                                <a:pt x="1771" y="3467"/>
                              </a:moveTo>
                              <a:lnTo>
                                <a:pt x="1757" y="3463"/>
                              </a:lnTo>
                              <a:lnTo>
                                <a:pt x="1744" y="3459"/>
                              </a:lnTo>
                              <a:lnTo>
                                <a:pt x="1731" y="3455"/>
                              </a:lnTo>
                              <a:lnTo>
                                <a:pt x="1715" y="3453"/>
                              </a:lnTo>
                              <a:lnTo>
                                <a:pt x="1702" y="3452"/>
                              </a:lnTo>
                              <a:lnTo>
                                <a:pt x="1688" y="3450"/>
                              </a:lnTo>
                              <a:lnTo>
                                <a:pt x="1675" y="3448"/>
                              </a:lnTo>
                              <a:lnTo>
                                <a:pt x="1660" y="3446"/>
                              </a:lnTo>
                              <a:lnTo>
                                <a:pt x="1662" y="3432"/>
                              </a:lnTo>
                              <a:lnTo>
                                <a:pt x="1675" y="3434"/>
                              </a:lnTo>
                              <a:lnTo>
                                <a:pt x="1690" y="3434"/>
                              </a:lnTo>
                              <a:lnTo>
                                <a:pt x="1704" y="3436"/>
                              </a:lnTo>
                              <a:lnTo>
                                <a:pt x="1719" y="3440"/>
                              </a:lnTo>
                              <a:lnTo>
                                <a:pt x="1733" y="3442"/>
                              </a:lnTo>
                              <a:lnTo>
                                <a:pt x="1748" y="3446"/>
                              </a:lnTo>
                              <a:lnTo>
                                <a:pt x="1761" y="3450"/>
                              </a:lnTo>
                              <a:lnTo>
                                <a:pt x="1775" y="3452"/>
                              </a:lnTo>
                              <a:lnTo>
                                <a:pt x="1771" y="3467"/>
                              </a:lnTo>
                              <a:close/>
                              <a:moveTo>
                                <a:pt x="1660" y="3446"/>
                              </a:moveTo>
                              <a:lnTo>
                                <a:pt x="1646" y="3446"/>
                              </a:lnTo>
                              <a:lnTo>
                                <a:pt x="1633" y="3446"/>
                              </a:lnTo>
                              <a:lnTo>
                                <a:pt x="1617" y="3444"/>
                              </a:lnTo>
                              <a:lnTo>
                                <a:pt x="1604" y="3444"/>
                              </a:lnTo>
                              <a:lnTo>
                                <a:pt x="1589" y="3446"/>
                              </a:lnTo>
                              <a:lnTo>
                                <a:pt x="1575" y="3446"/>
                              </a:lnTo>
                              <a:lnTo>
                                <a:pt x="1562" y="3446"/>
                              </a:lnTo>
                              <a:lnTo>
                                <a:pt x="1546" y="3448"/>
                              </a:lnTo>
                              <a:lnTo>
                                <a:pt x="1546" y="3432"/>
                              </a:lnTo>
                              <a:lnTo>
                                <a:pt x="1560" y="3432"/>
                              </a:lnTo>
                              <a:lnTo>
                                <a:pt x="1575" y="3430"/>
                              </a:lnTo>
                              <a:lnTo>
                                <a:pt x="1589" y="3430"/>
                              </a:lnTo>
                              <a:lnTo>
                                <a:pt x="1604" y="3430"/>
                              </a:lnTo>
                              <a:lnTo>
                                <a:pt x="1619" y="3430"/>
                              </a:lnTo>
                              <a:lnTo>
                                <a:pt x="1633" y="3430"/>
                              </a:lnTo>
                              <a:lnTo>
                                <a:pt x="1646" y="3430"/>
                              </a:lnTo>
                              <a:lnTo>
                                <a:pt x="1662" y="3432"/>
                              </a:lnTo>
                              <a:lnTo>
                                <a:pt x="1660" y="3446"/>
                              </a:lnTo>
                              <a:close/>
                              <a:moveTo>
                                <a:pt x="1546" y="3448"/>
                              </a:moveTo>
                              <a:lnTo>
                                <a:pt x="1546" y="3448"/>
                              </a:lnTo>
                              <a:lnTo>
                                <a:pt x="1546" y="3440"/>
                              </a:lnTo>
                              <a:lnTo>
                                <a:pt x="1546" y="3448"/>
                              </a:lnTo>
                              <a:close/>
                              <a:moveTo>
                                <a:pt x="1546" y="3448"/>
                              </a:moveTo>
                              <a:lnTo>
                                <a:pt x="1539" y="3448"/>
                              </a:lnTo>
                              <a:lnTo>
                                <a:pt x="1531" y="3450"/>
                              </a:lnTo>
                              <a:lnTo>
                                <a:pt x="1522" y="3450"/>
                              </a:lnTo>
                              <a:lnTo>
                                <a:pt x="1512" y="3450"/>
                              </a:lnTo>
                              <a:lnTo>
                                <a:pt x="1512" y="3436"/>
                              </a:lnTo>
                              <a:lnTo>
                                <a:pt x="1520" y="3434"/>
                              </a:lnTo>
                              <a:lnTo>
                                <a:pt x="1529" y="3434"/>
                              </a:lnTo>
                              <a:lnTo>
                                <a:pt x="1537" y="3434"/>
                              </a:lnTo>
                              <a:lnTo>
                                <a:pt x="1546" y="3432"/>
                              </a:lnTo>
                              <a:lnTo>
                                <a:pt x="1546" y="3448"/>
                              </a:lnTo>
                              <a:close/>
                              <a:moveTo>
                                <a:pt x="1512" y="3450"/>
                              </a:moveTo>
                              <a:lnTo>
                                <a:pt x="1502" y="3452"/>
                              </a:lnTo>
                              <a:lnTo>
                                <a:pt x="1495" y="3452"/>
                              </a:lnTo>
                              <a:lnTo>
                                <a:pt x="1485" y="3452"/>
                              </a:lnTo>
                              <a:lnTo>
                                <a:pt x="1476" y="3452"/>
                              </a:lnTo>
                              <a:lnTo>
                                <a:pt x="1466" y="3453"/>
                              </a:lnTo>
                              <a:lnTo>
                                <a:pt x="1456" y="3455"/>
                              </a:lnTo>
                              <a:lnTo>
                                <a:pt x="1449" y="3455"/>
                              </a:lnTo>
                              <a:lnTo>
                                <a:pt x="1439" y="3457"/>
                              </a:lnTo>
                              <a:lnTo>
                                <a:pt x="1437" y="3442"/>
                              </a:lnTo>
                              <a:lnTo>
                                <a:pt x="1447" y="3442"/>
                              </a:lnTo>
                              <a:lnTo>
                                <a:pt x="1454" y="3440"/>
                              </a:lnTo>
                              <a:lnTo>
                                <a:pt x="1464" y="3438"/>
                              </a:lnTo>
                              <a:lnTo>
                                <a:pt x="1474" y="3438"/>
                              </a:lnTo>
                              <a:lnTo>
                                <a:pt x="1483" y="3436"/>
                              </a:lnTo>
                              <a:lnTo>
                                <a:pt x="1493" y="3436"/>
                              </a:lnTo>
                              <a:lnTo>
                                <a:pt x="1502" y="3436"/>
                              </a:lnTo>
                              <a:lnTo>
                                <a:pt x="1512" y="3436"/>
                              </a:lnTo>
                              <a:lnTo>
                                <a:pt x="1512" y="3450"/>
                              </a:lnTo>
                              <a:close/>
                              <a:moveTo>
                                <a:pt x="1437" y="3442"/>
                              </a:moveTo>
                              <a:lnTo>
                                <a:pt x="1437" y="3442"/>
                              </a:lnTo>
                              <a:lnTo>
                                <a:pt x="1437" y="3450"/>
                              </a:lnTo>
                              <a:lnTo>
                                <a:pt x="1437" y="3442"/>
                              </a:lnTo>
                              <a:close/>
                              <a:moveTo>
                                <a:pt x="1439" y="3457"/>
                              </a:moveTo>
                              <a:lnTo>
                                <a:pt x="1424" y="3459"/>
                              </a:lnTo>
                              <a:lnTo>
                                <a:pt x="1408" y="3463"/>
                              </a:lnTo>
                              <a:lnTo>
                                <a:pt x="1393" y="3467"/>
                              </a:lnTo>
                              <a:lnTo>
                                <a:pt x="1378" y="3469"/>
                              </a:lnTo>
                              <a:lnTo>
                                <a:pt x="1362" y="3473"/>
                              </a:lnTo>
                              <a:lnTo>
                                <a:pt x="1347" y="3476"/>
                              </a:lnTo>
                              <a:lnTo>
                                <a:pt x="1332" y="3480"/>
                              </a:lnTo>
                              <a:lnTo>
                                <a:pt x="1316" y="3484"/>
                              </a:lnTo>
                              <a:lnTo>
                                <a:pt x="1312" y="3469"/>
                              </a:lnTo>
                              <a:lnTo>
                                <a:pt x="1328" y="3467"/>
                              </a:lnTo>
                              <a:lnTo>
                                <a:pt x="1343" y="3463"/>
                              </a:lnTo>
                              <a:lnTo>
                                <a:pt x="1358" y="3459"/>
                              </a:lnTo>
                              <a:lnTo>
                                <a:pt x="1374" y="3455"/>
                              </a:lnTo>
                              <a:lnTo>
                                <a:pt x="1389" y="3452"/>
                              </a:lnTo>
                              <a:lnTo>
                                <a:pt x="1405" y="3450"/>
                              </a:lnTo>
                              <a:lnTo>
                                <a:pt x="1422" y="3446"/>
                              </a:lnTo>
                              <a:lnTo>
                                <a:pt x="1437" y="3442"/>
                              </a:lnTo>
                              <a:lnTo>
                                <a:pt x="1439" y="3457"/>
                              </a:lnTo>
                              <a:close/>
                              <a:moveTo>
                                <a:pt x="1316" y="3484"/>
                              </a:moveTo>
                              <a:lnTo>
                                <a:pt x="1309" y="3486"/>
                              </a:lnTo>
                              <a:lnTo>
                                <a:pt x="1301" y="3488"/>
                              </a:lnTo>
                              <a:lnTo>
                                <a:pt x="1293" y="3490"/>
                              </a:lnTo>
                              <a:lnTo>
                                <a:pt x="1286" y="3490"/>
                              </a:lnTo>
                              <a:lnTo>
                                <a:pt x="1278" y="3492"/>
                              </a:lnTo>
                              <a:lnTo>
                                <a:pt x="1270" y="3494"/>
                              </a:lnTo>
                              <a:lnTo>
                                <a:pt x="1263" y="3496"/>
                              </a:lnTo>
                              <a:lnTo>
                                <a:pt x="1255" y="3498"/>
                              </a:lnTo>
                              <a:lnTo>
                                <a:pt x="1251" y="3484"/>
                              </a:lnTo>
                              <a:lnTo>
                                <a:pt x="1259" y="3482"/>
                              </a:lnTo>
                              <a:lnTo>
                                <a:pt x="1268" y="3480"/>
                              </a:lnTo>
                              <a:lnTo>
                                <a:pt x="1276" y="3478"/>
                              </a:lnTo>
                              <a:lnTo>
                                <a:pt x="1284" y="3476"/>
                              </a:lnTo>
                              <a:lnTo>
                                <a:pt x="1291" y="3475"/>
                              </a:lnTo>
                              <a:lnTo>
                                <a:pt x="1299" y="3473"/>
                              </a:lnTo>
                              <a:lnTo>
                                <a:pt x="1307" y="3471"/>
                              </a:lnTo>
                              <a:lnTo>
                                <a:pt x="1312" y="3469"/>
                              </a:lnTo>
                              <a:lnTo>
                                <a:pt x="1316" y="3484"/>
                              </a:lnTo>
                              <a:close/>
                              <a:moveTo>
                                <a:pt x="1251" y="3484"/>
                              </a:moveTo>
                              <a:lnTo>
                                <a:pt x="1251" y="3484"/>
                              </a:lnTo>
                              <a:lnTo>
                                <a:pt x="1253" y="3490"/>
                              </a:lnTo>
                              <a:lnTo>
                                <a:pt x="1251" y="3484"/>
                              </a:lnTo>
                              <a:close/>
                              <a:moveTo>
                                <a:pt x="1255" y="3498"/>
                              </a:moveTo>
                              <a:lnTo>
                                <a:pt x="1249" y="3499"/>
                              </a:lnTo>
                              <a:lnTo>
                                <a:pt x="1245" y="3484"/>
                              </a:lnTo>
                              <a:lnTo>
                                <a:pt x="1251" y="3484"/>
                              </a:lnTo>
                              <a:lnTo>
                                <a:pt x="1255" y="3498"/>
                              </a:lnTo>
                              <a:close/>
                              <a:moveTo>
                                <a:pt x="1249" y="3499"/>
                              </a:moveTo>
                              <a:lnTo>
                                <a:pt x="1240" y="3501"/>
                              </a:lnTo>
                              <a:lnTo>
                                <a:pt x="1230" y="3503"/>
                              </a:lnTo>
                              <a:lnTo>
                                <a:pt x="1222" y="3505"/>
                              </a:lnTo>
                              <a:lnTo>
                                <a:pt x="1213" y="3507"/>
                              </a:lnTo>
                              <a:lnTo>
                                <a:pt x="1203" y="3509"/>
                              </a:lnTo>
                              <a:lnTo>
                                <a:pt x="1194" y="3511"/>
                              </a:lnTo>
                              <a:lnTo>
                                <a:pt x="1186" y="3511"/>
                              </a:lnTo>
                              <a:lnTo>
                                <a:pt x="1176" y="3513"/>
                              </a:lnTo>
                              <a:lnTo>
                                <a:pt x="1174" y="3499"/>
                              </a:lnTo>
                              <a:lnTo>
                                <a:pt x="1182" y="3498"/>
                              </a:lnTo>
                              <a:lnTo>
                                <a:pt x="1192" y="3496"/>
                              </a:lnTo>
                              <a:lnTo>
                                <a:pt x="1201" y="3494"/>
                              </a:lnTo>
                              <a:lnTo>
                                <a:pt x="1211" y="3492"/>
                              </a:lnTo>
                              <a:lnTo>
                                <a:pt x="1218" y="3490"/>
                              </a:lnTo>
                              <a:lnTo>
                                <a:pt x="1228" y="3488"/>
                              </a:lnTo>
                              <a:lnTo>
                                <a:pt x="1238" y="3486"/>
                              </a:lnTo>
                              <a:lnTo>
                                <a:pt x="1245" y="3484"/>
                              </a:lnTo>
                              <a:lnTo>
                                <a:pt x="1249" y="3499"/>
                              </a:lnTo>
                              <a:close/>
                              <a:moveTo>
                                <a:pt x="1174" y="3499"/>
                              </a:moveTo>
                              <a:lnTo>
                                <a:pt x="1174" y="3499"/>
                              </a:lnTo>
                              <a:lnTo>
                                <a:pt x="1174" y="3505"/>
                              </a:lnTo>
                              <a:lnTo>
                                <a:pt x="1174" y="3499"/>
                              </a:lnTo>
                              <a:close/>
                              <a:moveTo>
                                <a:pt x="1176" y="3513"/>
                              </a:moveTo>
                              <a:lnTo>
                                <a:pt x="1167" y="3515"/>
                              </a:lnTo>
                              <a:lnTo>
                                <a:pt x="1159" y="3517"/>
                              </a:lnTo>
                              <a:lnTo>
                                <a:pt x="1149" y="3517"/>
                              </a:lnTo>
                              <a:lnTo>
                                <a:pt x="1142" y="3519"/>
                              </a:lnTo>
                              <a:lnTo>
                                <a:pt x="1132" y="3521"/>
                              </a:lnTo>
                              <a:lnTo>
                                <a:pt x="1124" y="3521"/>
                              </a:lnTo>
                              <a:lnTo>
                                <a:pt x="1115" y="3522"/>
                              </a:lnTo>
                              <a:lnTo>
                                <a:pt x="1105" y="3522"/>
                              </a:lnTo>
                              <a:lnTo>
                                <a:pt x="1103" y="3509"/>
                              </a:lnTo>
                              <a:lnTo>
                                <a:pt x="1113" y="3507"/>
                              </a:lnTo>
                              <a:lnTo>
                                <a:pt x="1123" y="3507"/>
                              </a:lnTo>
                              <a:lnTo>
                                <a:pt x="1130" y="3505"/>
                              </a:lnTo>
                              <a:lnTo>
                                <a:pt x="1140" y="3503"/>
                              </a:lnTo>
                              <a:lnTo>
                                <a:pt x="1147" y="3503"/>
                              </a:lnTo>
                              <a:lnTo>
                                <a:pt x="1157" y="3501"/>
                              </a:lnTo>
                              <a:lnTo>
                                <a:pt x="1165" y="3499"/>
                              </a:lnTo>
                              <a:lnTo>
                                <a:pt x="1174" y="3499"/>
                              </a:lnTo>
                              <a:lnTo>
                                <a:pt x="1176" y="3513"/>
                              </a:lnTo>
                              <a:close/>
                              <a:moveTo>
                                <a:pt x="1105" y="3522"/>
                              </a:moveTo>
                              <a:lnTo>
                                <a:pt x="1096" y="3524"/>
                              </a:lnTo>
                              <a:lnTo>
                                <a:pt x="1084" y="3526"/>
                              </a:lnTo>
                              <a:lnTo>
                                <a:pt x="1073" y="3528"/>
                              </a:lnTo>
                              <a:lnTo>
                                <a:pt x="1061" y="3530"/>
                              </a:lnTo>
                              <a:lnTo>
                                <a:pt x="1059" y="3515"/>
                              </a:lnTo>
                              <a:lnTo>
                                <a:pt x="1069" y="3513"/>
                              </a:lnTo>
                              <a:lnTo>
                                <a:pt x="1080" y="3511"/>
                              </a:lnTo>
                              <a:lnTo>
                                <a:pt x="1092" y="3511"/>
                              </a:lnTo>
                              <a:lnTo>
                                <a:pt x="1103" y="3509"/>
                              </a:lnTo>
                              <a:lnTo>
                                <a:pt x="1105" y="3522"/>
                              </a:lnTo>
                              <a:close/>
                              <a:moveTo>
                                <a:pt x="1061" y="3530"/>
                              </a:moveTo>
                              <a:lnTo>
                                <a:pt x="1052" y="3530"/>
                              </a:lnTo>
                              <a:lnTo>
                                <a:pt x="1040" y="3532"/>
                              </a:lnTo>
                              <a:lnTo>
                                <a:pt x="1030" y="3532"/>
                              </a:lnTo>
                              <a:lnTo>
                                <a:pt x="1021" y="3534"/>
                              </a:lnTo>
                              <a:lnTo>
                                <a:pt x="1011" y="3534"/>
                              </a:lnTo>
                              <a:lnTo>
                                <a:pt x="1002" y="3534"/>
                              </a:lnTo>
                              <a:lnTo>
                                <a:pt x="992" y="3534"/>
                              </a:lnTo>
                              <a:lnTo>
                                <a:pt x="983" y="3534"/>
                              </a:lnTo>
                              <a:lnTo>
                                <a:pt x="983" y="3519"/>
                              </a:lnTo>
                              <a:lnTo>
                                <a:pt x="992" y="3519"/>
                              </a:lnTo>
                              <a:lnTo>
                                <a:pt x="1002" y="3519"/>
                              </a:lnTo>
                              <a:lnTo>
                                <a:pt x="1011" y="3519"/>
                              </a:lnTo>
                              <a:lnTo>
                                <a:pt x="1021" y="3519"/>
                              </a:lnTo>
                              <a:lnTo>
                                <a:pt x="1030" y="3519"/>
                              </a:lnTo>
                              <a:lnTo>
                                <a:pt x="1040" y="3517"/>
                              </a:lnTo>
                              <a:lnTo>
                                <a:pt x="1050" y="3517"/>
                              </a:lnTo>
                              <a:lnTo>
                                <a:pt x="1059" y="3515"/>
                              </a:lnTo>
                              <a:lnTo>
                                <a:pt x="1061" y="3530"/>
                              </a:lnTo>
                              <a:close/>
                              <a:moveTo>
                                <a:pt x="983" y="3534"/>
                              </a:moveTo>
                              <a:lnTo>
                                <a:pt x="971" y="3534"/>
                              </a:lnTo>
                              <a:lnTo>
                                <a:pt x="961" y="3534"/>
                              </a:lnTo>
                              <a:lnTo>
                                <a:pt x="952" y="3532"/>
                              </a:lnTo>
                              <a:lnTo>
                                <a:pt x="942" y="3532"/>
                              </a:lnTo>
                              <a:lnTo>
                                <a:pt x="933" y="3532"/>
                              </a:lnTo>
                              <a:lnTo>
                                <a:pt x="923" y="3530"/>
                              </a:lnTo>
                              <a:lnTo>
                                <a:pt x="913" y="3530"/>
                              </a:lnTo>
                              <a:lnTo>
                                <a:pt x="904" y="3528"/>
                              </a:lnTo>
                              <a:lnTo>
                                <a:pt x="906" y="3515"/>
                              </a:lnTo>
                              <a:lnTo>
                                <a:pt x="915" y="3515"/>
                              </a:lnTo>
                              <a:lnTo>
                                <a:pt x="925" y="3515"/>
                              </a:lnTo>
                              <a:lnTo>
                                <a:pt x="935" y="3517"/>
                              </a:lnTo>
                              <a:lnTo>
                                <a:pt x="944" y="3517"/>
                              </a:lnTo>
                              <a:lnTo>
                                <a:pt x="954" y="3519"/>
                              </a:lnTo>
                              <a:lnTo>
                                <a:pt x="963" y="3519"/>
                              </a:lnTo>
                              <a:lnTo>
                                <a:pt x="973" y="3519"/>
                              </a:lnTo>
                              <a:lnTo>
                                <a:pt x="983" y="3519"/>
                              </a:lnTo>
                              <a:lnTo>
                                <a:pt x="983" y="3534"/>
                              </a:lnTo>
                              <a:close/>
                              <a:moveTo>
                                <a:pt x="904" y="3515"/>
                              </a:moveTo>
                              <a:lnTo>
                                <a:pt x="906" y="3515"/>
                              </a:lnTo>
                              <a:lnTo>
                                <a:pt x="904" y="3521"/>
                              </a:lnTo>
                              <a:lnTo>
                                <a:pt x="904" y="3515"/>
                              </a:lnTo>
                              <a:close/>
                              <a:moveTo>
                                <a:pt x="904" y="3528"/>
                              </a:moveTo>
                              <a:lnTo>
                                <a:pt x="881" y="3526"/>
                              </a:lnTo>
                              <a:lnTo>
                                <a:pt x="858" y="3522"/>
                              </a:lnTo>
                              <a:lnTo>
                                <a:pt x="837" y="3519"/>
                              </a:lnTo>
                              <a:lnTo>
                                <a:pt x="814" y="3515"/>
                              </a:lnTo>
                              <a:lnTo>
                                <a:pt x="791" y="3509"/>
                              </a:lnTo>
                              <a:lnTo>
                                <a:pt x="770" y="3501"/>
                              </a:lnTo>
                              <a:lnTo>
                                <a:pt x="749" y="3496"/>
                              </a:lnTo>
                              <a:lnTo>
                                <a:pt x="727" y="3488"/>
                              </a:lnTo>
                              <a:lnTo>
                                <a:pt x="731" y="3475"/>
                              </a:lnTo>
                              <a:lnTo>
                                <a:pt x="752" y="3482"/>
                              </a:lnTo>
                              <a:lnTo>
                                <a:pt x="773" y="3488"/>
                              </a:lnTo>
                              <a:lnTo>
                                <a:pt x="795" y="3494"/>
                              </a:lnTo>
                              <a:lnTo>
                                <a:pt x="818" y="3499"/>
                              </a:lnTo>
                              <a:lnTo>
                                <a:pt x="839" y="3503"/>
                              </a:lnTo>
                              <a:lnTo>
                                <a:pt x="860" y="3507"/>
                              </a:lnTo>
                              <a:lnTo>
                                <a:pt x="883" y="3511"/>
                              </a:lnTo>
                              <a:lnTo>
                                <a:pt x="904" y="3515"/>
                              </a:lnTo>
                              <a:lnTo>
                                <a:pt x="904" y="3528"/>
                              </a:lnTo>
                              <a:close/>
                              <a:moveTo>
                                <a:pt x="727" y="3488"/>
                              </a:moveTo>
                              <a:lnTo>
                                <a:pt x="706" y="3480"/>
                              </a:lnTo>
                              <a:lnTo>
                                <a:pt x="685" y="3471"/>
                              </a:lnTo>
                              <a:lnTo>
                                <a:pt x="664" y="3463"/>
                              </a:lnTo>
                              <a:lnTo>
                                <a:pt x="643" y="3452"/>
                              </a:lnTo>
                              <a:lnTo>
                                <a:pt x="624" y="3442"/>
                              </a:lnTo>
                              <a:lnTo>
                                <a:pt x="603" y="3430"/>
                              </a:lnTo>
                              <a:lnTo>
                                <a:pt x="584" y="3419"/>
                              </a:lnTo>
                              <a:lnTo>
                                <a:pt x="564" y="3406"/>
                              </a:lnTo>
                              <a:lnTo>
                                <a:pt x="574" y="3394"/>
                              </a:lnTo>
                              <a:lnTo>
                                <a:pt x="591" y="3406"/>
                              </a:lnTo>
                              <a:lnTo>
                                <a:pt x="610" y="3419"/>
                              </a:lnTo>
                              <a:lnTo>
                                <a:pt x="630" y="3429"/>
                              </a:lnTo>
                              <a:lnTo>
                                <a:pt x="651" y="3440"/>
                              </a:lnTo>
                              <a:lnTo>
                                <a:pt x="670" y="3450"/>
                              </a:lnTo>
                              <a:lnTo>
                                <a:pt x="691" y="3459"/>
                              </a:lnTo>
                              <a:lnTo>
                                <a:pt x="710" y="3467"/>
                              </a:lnTo>
                              <a:lnTo>
                                <a:pt x="731" y="3475"/>
                              </a:lnTo>
                              <a:lnTo>
                                <a:pt x="727" y="3488"/>
                              </a:lnTo>
                              <a:close/>
                              <a:moveTo>
                                <a:pt x="574" y="3394"/>
                              </a:moveTo>
                              <a:lnTo>
                                <a:pt x="574" y="3394"/>
                              </a:lnTo>
                              <a:lnTo>
                                <a:pt x="570" y="3400"/>
                              </a:lnTo>
                              <a:lnTo>
                                <a:pt x="574" y="3394"/>
                              </a:lnTo>
                              <a:close/>
                              <a:moveTo>
                                <a:pt x="564" y="3406"/>
                              </a:moveTo>
                              <a:lnTo>
                                <a:pt x="551" y="3396"/>
                              </a:lnTo>
                              <a:lnTo>
                                <a:pt x="537" y="3386"/>
                              </a:lnTo>
                              <a:lnTo>
                                <a:pt x="524" y="3375"/>
                              </a:lnTo>
                              <a:lnTo>
                                <a:pt x="511" y="3365"/>
                              </a:lnTo>
                              <a:lnTo>
                                <a:pt x="499" y="3354"/>
                              </a:lnTo>
                              <a:lnTo>
                                <a:pt x="486" y="3342"/>
                              </a:lnTo>
                              <a:lnTo>
                                <a:pt x="474" y="3331"/>
                              </a:lnTo>
                              <a:lnTo>
                                <a:pt x="463" y="3317"/>
                              </a:lnTo>
                              <a:lnTo>
                                <a:pt x="451" y="3306"/>
                              </a:lnTo>
                              <a:lnTo>
                                <a:pt x="440" y="3292"/>
                              </a:lnTo>
                              <a:lnTo>
                                <a:pt x="428" y="3279"/>
                              </a:lnTo>
                              <a:lnTo>
                                <a:pt x="419" y="3268"/>
                              </a:lnTo>
                              <a:lnTo>
                                <a:pt x="397" y="3241"/>
                              </a:lnTo>
                              <a:lnTo>
                                <a:pt x="374" y="3214"/>
                              </a:lnTo>
                              <a:lnTo>
                                <a:pt x="388" y="3204"/>
                              </a:lnTo>
                              <a:lnTo>
                                <a:pt x="407" y="3231"/>
                              </a:lnTo>
                              <a:lnTo>
                                <a:pt x="428" y="3258"/>
                              </a:lnTo>
                              <a:lnTo>
                                <a:pt x="440" y="3269"/>
                              </a:lnTo>
                              <a:lnTo>
                                <a:pt x="451" y="3283"/>
                              </a:lnTo>
                              <a:lnTo>
                                <a:pt x="461" y="3294"/>
                              </a:lnTo>
                              <a:lnTo>
                                <a:pt x="472" y="3308"/>
                              </a:lnTo>
                              <a:lnTo>
                                <a:pt x="484" y="3319"/>
                              </a:lnTo>
                              <a:lnTo>
                                <a:pt x="495" y="3331"/>
                              </a:lnTo>
                              <a:lnTo>
                                <a:pt x="509" y="3342"/>
                              </a:lnTo>
                              <a:lnTo>
                                <a:pt x="520" y="3354"/>
                              </a:lnTo>
                              <a:lnTo>
                                <a:pt x="534" y="3363"/>
                              </a:lnTo>
                              <a:lnTo>
                                <a:pt x="545" y="3375"/>
                              </a:lnTo>
                              <a:lnTo>
                                <a:pt x="559" y="3384"/>
                              </a:lnTo>
                              <a:lnTo>
                                <a:pt x="574" y="3394"/>
                              </a:lnTo>
                              <a:lnTo>
                                <a:pt x="564" y="3406"/>
                              </a:lnTo>
                              <a:close/>
                              <a:moveTo>
                                <a:pt x="374" y="3214"/>
                              </a:moveTo>
                              <a:lnTo>
                                <a:pt x="369" y="3204"/>
                              </a:lnTo>
                              <a:lnTo>
                                <a:pt x="380" y="3197"/>
                              </a:lnTo>
                              <a:lnTo>
                                <a:pt x="388" y="3204"/>
                              </a:lnTo>
                              <a:lnTo>
                                <a:pt x="374" y="3214"/>
                              </a:lnTo>
                              <a:close/>
                              <a:moveTo>
                                <a:pt x="369" y="3204"/>
                              </a:moveTo>
                              <a:lnTo>
                                <a:pt x="361" y="3195"/>
                              </a:lnTo>
                              <a:lnTo>
                                <a:pt x="353" y="3185"/>
                              </a:lnTo>
                              <a:lnTo>
                                <a:pt x="348" y="3176"/>
                              </a:lnTo>
                              <a:lnTo>
                                <a:pt x="340" y="3166"/>
                              </a:lnTo>
                              <a:lnTo>
                                <a:pt x="334" y="3156"/>
                              </a:lnTo>
                              <a:lnTo>
                                <a:pt x="326" y="3147"/>
                              </a:lnTo>
                              <a:lnTo>
                                <a:pt x="321" y="3135"/>
                              </a:lnTo>
                              <a:lnTo>
                                <a:pt x="315" y="3126"/>
                              </a:lnTo>
                              <a:lnTo>
                                <a:pt x="326" y="3118"/>
                              </a:lnTo>
                              <a:lnTo>
                                <a:pt x="334" y="3128"/>
                              </a:lnTo>
                              <a:lnTo>
                                <a:pt x="340" y="3137"/>
                              </a:lnTo>
                              <a:lnTo>
                                <a:pt x="346" y="3149"/>
                              </a:lnTo>
                              <a:lnTo>
                                <a:pt x="353" y="3158"/>
                              </a:lnTo>
                              <a:lnTo>
                                <a:pt x="359" y="3168"/>
                              </a:lnTo>
                              <a:lnTo>
                                <a:pt x="365" y="3177"/>
                              </a:lnTo>
                              <a:lnTo>
                                <a:pt x="373" y="3187"/>
                              </a:lnTo>
                              <a:lnTo>
                                <a:pt x="380" y="3197"/>
                              </a:lnTo>
                              <a:lnTo>
                                <a:pt x="369" y="3204"/>
                              </a:lnTo>
                              <a:close/>
                              <a:moveTo>
                                <a:pt x="315" y="3126"/>
                              </a:moveTo>
                              <a:lnTo>
                                <a:pt x="307" y="3114"/>
                              </a:lnTo>
                              <a:lnTo>
                                <a:pt x="319" y="3107"/>
                              </a:lnTo>
                              <a:lnTo>
                                <a:pt x="326" y="3118"/>
                              </a:lnTo>
                              <a:lnTo>
                                <a:pt x="315" y="3126"/>
                              </a:lnTo>
                              <a:close/>
                              <a:moveTo>
                                <a:pt x="307" y="3114"/>
                              </a:moveTo>
                              <a:lnTo>
                                <a:pt x="307" y="3114"/>
                              </a:lnTo>
                              <a:lnTo>
                                <a:pt x="313" y="3110"/>
                              </a:lnTo>
                              <a:lnTo>
                                <a:pt x="307" y="3114"/>
                              </a:lnTo>
                              <a:close/>
                              <a:moveTo>
                                <a:pt x="307" y="3114"/>
                              </a:moveTo>
                              <a:lnTo>
                                <a:pt x="248" y="3015"/>
                              </a:lnTo>
                              <a:lnTo>
                                <a:pt x="259" y="3007"/>
                              </a:lnTo>
                              <a:lnTo>
                                <a:pt x="319" y="3107"/>
                              </a:lnTo>
                              <a:lnTo>
                                <a:pt x="307" y="3114"/>
                              </a:lnTo>
                              <a:close/>
                              <a:moveTo>
                                <a:pt x="248" y="3015"/>
                              </a:moveTo>
                              <a:lnTo>
                                <a:pt x="246" y="3015"/>
                              </a:lnTo>
                              <a:lnTo>
                                <a:pt x="254" y="3011"/>
                              </a:lnTo>
                              <a:lnTo>
                                <a:pt x="248" y="3015"/>
                              </a:lnTo>
                              <a:close/>
                              <a:moveTo>
                                <a:pt x="246" y="3015"/>
                              </a:moveTo>
                              <a:lnTo>
                                <a:pt x="236" y="2995"/>
                              </a:lnTo>
                              <a:lnTo>
                                <a:pt x="227" y="2976"/>
                              </a:lnTo>
                              <a:lnTo>
                                <a:pt x="215" y="2957"/>
                              </a:lnTo>
                              <a:lnTo>
                                <a:pt x="206" y="2938"/>
                              </a:lnTo>
                              <a:lnTo>
                                <a:pt x="194" y="2919"/>
                              </a:lnTo>
                              <a:lnTo>
                                <a:pt x="183" y="2900"/>
                              </a:lnTo>
                              <a:lnTo>
                                <a:pt x="173" y="2880"/>
                              </a:lnTo>
                              <a:lnTo>
                                <a:pt x="162" y="2861"/>
                              </a:lnTo>
                              <a:lnTo>
                                <a:pt x="175" y="2854"/>
                              </a:lnTo>
                              <a:lnTo>
                                <a:pt x="185" y="2873"/>
                              </a:lnTo>
                              <a:lnTo>
                                <a:pt x="196" y="2892"/>
                              </a:lnTo>
                              <a:lnTo>
                                <a:pt x="206" y="2911"/>
                              </a:lnTo>
                              <a:lnTo>
                                <a:pt x="217" y="2930"/>
                              </a:lnTo>
                              <a:lnTo>
                                <a:pt x="229" y="2949"/>
                              </a:lnTo>
                              <a:lnTo>
                                <a:pt x="238" y="2969"/>
                              </a:lnTo>
                              <a:lnTo>
                                <a:pt x="250" y="2988"/>
                              </a:lnTo>
                              <a:lnTo>
                                <a:pt x="259" y="3007"/>
                              </a:lnTo>
                              <a:lnTo>
                                <a:pt x="246" y="3015"/>
                              </a:lnTo>
                              <a:close/>
                              <a:moveTo>
                                <a:pt x="162" y="2861"/>
                              </a:moveTo>
                              <a:lnTo>
                                <a:pt x="146" y="2832"/>
                              </a:lnTo>
                              <a:lnTo>
                                <a:pt x="131" y="2804"/>
                              </a:lnTo>
                              <a:lnTo>
                                <a:pt x="114" y="2777"/>
                              </a:lnTo>
                              <a:lnTo>
                                <a:pt x="98" y="2748"/>
                              </a:lnTo>
                              <a:lnTo>
                                <a:pt x="83" y="2719"/>
                              </a:lnTo>
                              <a:lnTo>
                                <a:pt x="68" y="2691"/>
                              </a:lnTo>
                              <a:lnTo>
                                <a:pt x="52" y="2662"/>
                              </a:lnTo>
                              <a:lnTo>
                                <a:pt x="37" y="2633"/>
                              </a:lnTo>
                              <a:lnTo>
                                <a:pt x="48" y="2627"/>
                              </a:lnTo>
                              <a:lnTo>
                                <a:pt x="64" y="2654"/>
                              </a:lnTo>
                              <a:lnTo>
                                <a:pt x="79" y="2683"/>
                              </a:lnTo>
                              <a:lnTo>
                                <a:pt x="94" y="2712"/>
                              </a:lnTo>
                              <a:lnTo>
                                <a:pt x="110" y="2740"/>
                              </a:lnTo>
                              <a:lnTo>
                                <a:pt x="127" y="2769"/>
                              </a:lnTo>
                              <a:lnTo>
                                <a:pt x="142" y="2796"/>
                              </a:lnTo>
                              <a:lnTo>
                                <a:pt x="158" y="2825"/>
                              </a:lnTo>
                              <a:lnTo>
                                <a:pt x="175" y="2854"/>
                              </a:lnTo>
                              <a:lnTo>
                                <a:pt x="162" y="2861"/>
                              </a:lnTo>
                              <a:close/>
                              <a:moveTo>
                                <a:pt x="48" y="2627"/>
                              </a:moveTo>
                              <a:lnTo>
                                <a:pt x="48" y="2627"/>
                              </a:lnTo>
                              <a:lnTo>
                                <a:pt x="43" y="2629"/>
                              </a:lnTo>
                              <a:lnTo>
                                <a:pt x="48" y="2627"/>
                              </a:lnTo>
                              <a:close/>
                              <a:moveTo>
                                <a:pt x="37" y="2633"/>
                              </a:moveTo>
                              <a:lnTo>
                                <a:pt x="31" y="2624"/>
                              </a:lnTo>
                              <a:lnTo>
                                <a:pt x="27" y="2612"/>
                              </a:lnTo>
                              <a:lnTo>
                                <a:pt x="21" y="2602"/>
                              </a:lnTo>
                              <a:lnTo>
                                <a:pt x="18" y="2591"/>
                              </a:lnTo>
                              <a:lnTo>
                                <a:pt x="14" y="2579"/>
                              </a:lnTo>
                              <a:lnTo>
                                <a:pt x="12" y="2570"/>
                              </a:lnTo>
                              <a:lnTo>
                                <a:pt x="8" y="2558"/>
                              </a:lnTo>
                              <a:lnTo>
                                <a:pt x="6" y="2547"/>
                              </a:lnTo>
                              <a:lnTo>
                                <a:pt x="4" y="2535"/>
                              </a:lnTo>
                              <a:lnTo>
                                <a:pt x="2" y="2526"/>
                              </a:lnTo>
                              <a:lnTo>
                                <a:pt x="0" y="2514"/>
                              </a:lnTo>
                              <a:lnTo>
                                <a:pt x="0" y="2503"/>
                              </a:lnTo>
                              <a:lnTo>
                                <a:pt x="0" y="2491"/>
                              </a:lnTo>
                              <a:lnTo>
                                <a:pt x="0" y="2482"/>
                              </a:lnTo>
                              <a:lnTo>
                                <a:pt x="0" y="2470"/>
                              </a:lnTo>
                              <a:lnTo>
                                <a:pt x="0" y="2459"/>
                              </a:lnTo>
                              <a:lnTo>
                                <a:pt x="16" y="2461"/>
                              </a:lnTo>
                              <a:lnTo>
                                <a:pt x="14" y="2470"/>
                              </a:lnTo>
                              <a:lnTo>
                                <a:pt x="14" y="2482"/>
                              </a:lnTo>
                              <a:lnTo>
                                <a:pt x="14" y="2491"/>
                              </a:lnTo>
                              <a:lnTo>
                                <a:pt x="16" y="2501"/>
                              </a:lnTo>
                              <a:lnTo>
                                <a:pt x="16" y="2512"/>
                              </a:lnTo>
                              <a:lnTo>
                                <a:pt x="18" y="2524"/>
                              </a:lnTo>
                              <a:lnTo>
                                <a:pt x="20" y="2533"/>
                              </a:lnTo>
                              <a:lnTo>
                                <a:pt x="20" y="2545"/>
                              </a:lnTo>
                              <a:lnTo>
                                <a:pt x="21" y="2555"/>
                              </a:lnTo>
                              <a:lnTo>
                                <a:pt x="25" y="2564"/>
                              </a:lnTo>
                              <a:lnTo>
                                <a:pt x="29" y="2576"/>
                              </a:lnTo>
                              <a:lnTo>
                                <a:pt x="31" y="2585"/>
                              </a:lnTo>
                              <a:lnTo>
                                <a:pt x="35" y="2597"/>
                              </a:lnTo>
                              <a:lnTo>
                                <a:pt x="39" y="2606"/>
                              </a:lnTo>
                              <a:lnTo>
                                <a:pt x="45" y="2616"/>
                              </a:lnTo>
                              <a:lnTo>
                                <a:pt x="48" y="2627"/>
                              </a:lnTo>
                              <a:lnTo>
                                <a:pt x="37" y="2633"/>
                              </a:lnTo>
                              <a:close/>
                              <a:moveTo>
                                <a:pt x="0" y="2459"/>
                              </a:moveTo>
                              <a:lnTo>
                                <a:pt x="2" y="2447"/>
                              </a:lnTo>
                              <a:lnTo>
                                <a:pt x="4" y="2436"/>
                              </a:lnTo>
                              <a:lnTo>
                                <a:pt x="4" y="2426"/>
                              </a:lnTo>
                              <a:lnTo>
                                <a:pt x="6" y="2415"/>
                              </a:lnTo>
                              <a:lnTo>
                                <a:pt x="10" y="2403"/>
                              </a:lnTo>
                              <a:lnTo>
                                <a:pt x="14" y="2394"/>
                              </a:lnTo>
                              <a:lnTo>
                                <a:pt x="16" y="2382"/>
                              </a:lnTo>
                              <a:lnTo>
                                <a:pt x="20" y="2372"/>
                              </a:lnTo>
                              <a:lnTo>
                                <a:pt x="23" y="2363"/>
                              </a:lnTo>
                              <a:lnTo>
                                <a:pt x="27" y="2353"/>
                              </a:lnTo>
                              <a:lnTo>
                                <a:pt x="33" y="2344"/>
                              </a:lnTo>
                              <a:lnTo>
                                <a:pt x="37" y="2334"/>
                              </a:lnTo>
                              <a:lnTo>
                                <a:pt x="43" y="2326"/>
                              </a:lnTo>
                              <a:lnTo>
                                <a:pt x="48" y="2317"/>
                              </a:lnTo>
                              <a:lnTo>
                                <a:pt x="54" y="2311"/>
                              </a:lnTo>
                              <a:lnTo>
                                <a:pt x="62" y="2303"/>
                              </a:lnTo>
                              <a:lnTo>
                                <a:pt x="71" y="2311"/>
                              </a:lnTo>
                              <a:lnTo>
                                <a:pt x="66" y="2319"/>
                              </a:lnTo>
                              <a:lnTo>
                                <a:pt x="60" y="2326"/>
                              </a:lnTo>
                              <a:lnTo>
                                <a:pt x="54" y="2334"/>
                              </a:lnTo>
                              <a:lnTo>
                                <a:pt x="50" y="2342"/>
                              </a:lnTo>
                              <a:lnTo>
                                <a:pt x="46" y="2351"/>
                              </a:lnTo>
                              <a:lnTo>
                                <a:pt x="41" y="2359"/>
                              </a:lnTo>
                              <a:lnTo>
                                <a:pt x="37" y="2369"/>
                              </a:lnTo>
                              <a:lnTo>
                                <a:pt x="33" y="2378"/>
                              </a:lnTo>
                              <a:lnTo>
                                <a:pt x="29" y="2388"/>
                              </a:lnTo>
                              <a:lnTo>
                                <a:pt x="27" y="2397"/>
                              </a:lnTo>
                              <a:lnTo>
                                <a:pt x="23" y="2407"/>
                              </a:lnTo>
                              <a:lnTo>
                                <a:pt x="21" y="2418"/>
                              </a:lnTo>
                              <a:lnTo>
                                <a:pt x="20" y="2428"/>
                              </a:lnTo>
                              <a:lnTo>
                                <a:pt x="18" y="2438"/>
                              </a:lnTo>
                              <a:lnTo>
                                <a:pt x="16" y="2449"/>
                              </a:lnTo>
                              <a:lnTo>
                                <a:pt x="16" y="2461"/>
                              </a:lnTo>
                              <a:lnTo>
                                <a:pt x="0" y="2459"/>
                              </a:lnTo>
                              <a:close/>
                              <a:moveTo>
                                <a:pt x="62" y="2303"/>
                              </a:moveTo>
                              <a:lnTo>
                                <a:pt x="73" y="2288"/>
                              </a:lnTo>
                              <a:lnTo>
                                <a:pt x="85" y="2277"/>
                              </a:lnTo>
                              <a:lnTo>
                                <a:pt x="96" y="2265"/>
                              </a:lnTo>
                              <a:lnTo>
                                <a:pt x="108" y="2254"/>
                              </a:lnTo>
                              <a:lnTo>
                                <a:pt x="119" y="2244"/>
                              </a:lnTo>
                              <a:lnTo>
                                <a:pt x="129" y="2234"/>
                              </a:lnTo>
                              <a:lnTo>
                                <a:pt x="139" y="2227"/>
                              </a:lnTo>
                              <a:lnTo>
                                <a:pt x="148" y="2219"/>
                              </a:lnTo>
                              <a:lnTo>
                                <a:pt x="163" y="2208"/>
                              </a:lnTo>
                              <a:lnTo>
                                <a:pt x="175" y="2200"/>
                              </a:lnTo>
                              <a:lnTo>
                                <a:pt x="183" y="2194"/>
                              </a:lnTo>
                              <a:lnTo>
                                <a:pt x="186" y="2194"/>
                              </a:lnTo>
                              <a:lnTo>
                                <a:pt x="194" y="2206"/>
                              </a:lnTo>
                              <a:lnTo>
                                <a:pt x="190" y="2208"/>
                              </a:lnTo>
                              <a:lnTo>
                                <a:pt x="183" y="2211"/>
                              </a:lnTo>
                              <a:lnTo>
                                <a:pt x="171" y="2221"/>
                              </a:lnTo>
                              <a:lnTo>
                                <a:pt x="156" y="2233"/>
                              </a:lnTo>
                              <a:lnTo>
                                <a:pt x="148" y="2238"/>
                              </a:lnTo>
                              <a:lnTo>
                                <a:pt x="139" y="2248"/>
                              </a:lnTo>
                              <a:lnTo>
                                <a:pt x="129" y="2256"/>
                              </a:lnTo>
                              <a:lnTo>
                                <a:pt x="117" y="2265"/>
                              </a:lnTo>
                              <a:lnTo>
                                <a:pt x="108" y="2275"/>
                              </a:lnTo>
                              <a:lnTo>
                                <a:pt x="94" y="2286"/>
                              </a:lnTo>
                              <a:lnTo>
                                <a:pt x="85" y="2300"/>
                              </a:lnTo>
                              <a:lnTo>
                                <a:pt x="71" y="2311"/>
                              </a:lnTo>
                              <a:lnTo>
                                <a:pt x="62" y="2303"/>
                              </a:lnTo>
                              <a:close/>
                              <a:moveTo>
                                <a:pt x="186" y="2194"/>
                              </a:moveTo>
                              <a:lnTo>
                                <a:pt x="186" y="2194"/>
                              </a:lnTo>
                              <a:lnTo>
                                <a:pt x="190" y="2200"/>
                              </a:lnTo>
                              <a:lnTo>
                                <a:pt x="186" y="2194"/>
                              </a:lnTo>
                              <a:close/>
                              <a:moveTo>
                                <a:pt x="186" y="2194"/>
                              </a:moveTo>
                              <a:lnTo>
                                <a:pt x="194" y="2188"/>
                              </a:lnTo>
                              <a:lnTo>
                                <a:pt x="204" y="2185"/>
                              </a:lnTo>
                              <a:lnTo>
                                <a:pt x="211" y="2179"/>
                              </a:lnTo>
                              <a:lnTo>
                                <a:pt x="221" y="2175"/>
                              </a:lnTo>
                              <a:lnTo>
                                <a:pt x="229" y="2169"/>
                              </a:lnTo>
                              <a:lnTo>
                                <a:pt x="238" y="2165"/>
                              </a:lnTo>
                              <a:lnTo>
                                <a:pt x="246" y="2162"/>
                              </a:lnTo>
                              <a:lnTo>
                                <a:pt x="256" y="2156"/>
                              </a:lnTo>
                              <a:lnTo>
                                <a:pt x="261" y="2169"/>
                              </a:lnTo>
                              <a:lnTo>
                                <a:pt x="254" y="2175"/>
                              </a:lnTo>
                              <a:lnTo>
                                <a:pt x="244" y="2179"/>
                              </a:lnTo>
                              <a:lnTo>
                                <a:pt x="236" y="2183"/>
                              </a:lnTo>
                              <a:lnTo>
                                <a:pt x="229" y="2188"/>
                              </a:lnTo>
                              <a:lnTo>
                                <a:pt x="219" y="2192"/>
                              </a:lnTo>
                              <a:lnTo>
                                <a:pt x="211" y="2196"/>
                              </a:lnTo>
                              <a:lnTo>
                                <a:pt x="202" y="2202"/>
                              </a:lnTo>
                              <a:lnTo>
                                <a:pt x="194" y="2206"/>
                              </a:lnTo>
                              <a:lnTo>
                                <a:pt x="186" y="2194"/>
                              </a:lnTo>
                              <a:close/>
                              <a:moveTo>
                                <a:pt x="256" y="2156"/>
                              </a:moveTo>
                              <a:lnTo>
                                <a:pt x="269" y="2148"/>
                              </a:lnTo>
                              <a:lnTo>
                                <a:pt x="284" y="2141"/>
                              </a:lnTo>
                              <a:lnTo>
                                <a:pt x="298" y="2135"/>
                              </a:lnTo>
                              <a:lnTo>
                                <a:pt x="311" y="2127"/>
                              </a:lnTo>
                              <a:lnTo>
                                <a:pt x="325" y="2119"/>
                              </a:lnTo>
                              <a:lnTo>
                                <a:pt x="340" y="2112"/>
                              </a:lnTo>
                              <a:lnTo>
                                <a:pt x="353" y="2104"/>
                              </a:lnTo>
                              <a:lnTo>
                                <a:pt x="367" y="2095"/>
                              </a:lnTo>
                              <a:lnTo>
                                <a:pt x="374" y="2108"/>
                              </a:lnTo>
                              <a:lnTo>
                                <a:pt x="361" y="2116"/>
                              </a:lnTo>
                              <a:lnTo>
                                <a:pt x="348" y="2123"/>
                              </a:lnTo>
                              <a:lnTo>
                                <a:pt x="334" y="2131"/>
                              </a:lnTo>
                              <a:lnTo>
                                <a:pt x="319" y="2139"/>
                              </a:lnTo>
                              <a:lnTo>
                                <a:pt x="305" y="2146"/>
                              </a:lnTo>
                              <a:lnTo>
                                <a:pt x="290" y="2154"/>
                              </a:lnTo>
                              <a:lnTo>
                                <a:pt x="277" y="2162"/>
                              </a:lnTo>
                              <a:lnTo>
                                <a:pt x="261" y="2169"/>
                              </a:lnTo>
                              <a:lnTo>
                                <a:pt x="256" y="2156"/>
                              </a:lnTo>
                              <a:close/>
                              <a:moveTo>
                                <a:pt x="367" y="2095"/>
                              </a:moveTo>
                              <a:lnTo>
                                <a:pt x="392" y="2081"/>
                              </a:lnTo>
                              <a:lnTo>
                                <a:pt x="417" y="2068"/>
                              </a:lnTo>
                              <a:lnTo>
                                <a:pt x="440" y="2052"/>
                              </a:lnTo>
                              <a:lnTo>
                                <a:pt x="463" y="2037"/>
                              </a:lnTo>
                              <a:lnTo>
                                <a:pt x="486" y="2024"/>
                              </a:lnTo>
                              <a:lnTo>
                                <a:pt x="509" y="2006"/>
                              </a:lnTo>
                              <a:lnTo>
                                <a:pt x="532" y="1991"/>
                              </a:lnTo>
                              <a:lnTo>
                                <a:pt x="553" y="1974"/>
                              </a:lnTo>
                              <a:lnTo>
                                <a:pt x="562" y="1985"/>
                              </a:lnTo>
                              <a:lnTo>
                                <a:pt x="539" y="2003"/>
                              </a:lnTo>
                              <a:lnTo>
                                <a:pt x="516" y="2018"/>
                              </a:lnTo>
                              <a:lnTo>
                                <a:pt x="493" y="2035"/>
                              </a:lnTo>
                              <a:lnTo>
                                <a:pt x="470" y="2050"/>
                              </a:lnTo>
                              <a:lnTo>
                                <a:pt x="447" y="2066"/>
                              </a:lnTo>
                              <a:lnTo>
                                <a:pt x="424" y="2079"/>
                              </a:lnTo>
                              <a:lnTo>
                                <a:pt x="399" y="2093"/>
                              </a:lnTo>
                              <a:lnTo>
                                <a:pt x="374" y="2108"/>
                              </a:lnTo>
                              <a:lnTo>
                                <a:pt x="367" y="2095"/>
                              </a:lnTo>
                              <a:close/>
                              <a:moveTo>
                                <a:pt x="553" y="1974"/>
                              </a:moveTo>
                              <a:lnTo>
                                <a:pt x="562" y="1964"/>
                              </a:lnTo>
                              <a:lnTo>
                                <a:pt x="574" y="1957"/>
                              </a:lnTo>
                              <a:lnTo>
                                <a:pt x="584" y="1947"/>
                              </a:lnTo>
                              <a:lnTo>
                                <a:pt x="595" y="1939"/>
                              </a:lnTo>
                              <a:lnTo>
                                <a:pt x="605" y="1930"/>
                              </a:lnTo>
                              <a:lnTo>
                                <a:pt x="614" y="1920"/>
                              </a:lnTo>
                              <a:lnTo>
                                <a:pt x="624" y="1911"/>
                              </a:lnTo>
                              <a:lnTo>
                                <a:pt x="633" y="1899"/>
                              </a:lnTo>
                              <a:lnTo>
                                <a:pt x="643" y="1889"/>
                              </a:lnTo>
                              <a:lnTo>
                                <a:pt x="653" y="1880"/>
                              </a:lnTo>
                              <a:lnTo>
                                <a:pt x="662" y="1868"/>
                              </a:lnTo>
                              <a:lnTo>
                                <a:pt x="672" y="1859"/>
                              </a:lnTo>
                              <a:lnTo>
                                <a:pt x="679" y="1847"/>
                              </a:lnTo>
                              <a:lnTo>
                                <a:pt x="689" y="1836"/>
                              </a:lnTo>
                              <a:lnTo>
                                <a:pt x="697" y="1824"/>
                              </a:lnTo>
                              <a:lnTo>
                                <a:pt x="704" y="1813"/>
                              </a:lnTo>
                              <a:lnTo>
                                <a:pt x="718" y="1822"/>
                              </a:lnTo>
                              <a:lnTo>
                                <a:pt x="708" y="1834"/>
                              </a:lnTo>
                              <a:lnTo>
                                <a:pt x="701" y="1845"/>
                              </a:lnTo>
                              <a:lnTo>
                                <a:pt x="691" y="1857"/>
                              </a:lnTo>
                              <a:lnTo>
                                <a:pt x="683" y="1868"/>
                              </a:lnTo>
                              <a:lnTo>
                                <a:pt x="674" y="1878"/>
                              </a:lnTo>
                              <a:lnTo>
                                <a:pt x="664" y="1889"/>
                              </a:lnTo>
                              <a:lnTo>
                                <a:pt x="655" y="1899"/>
                              </a:lnTo>
                              <a:lnTo>
                                <a:pt x="645" y="1911"/>
                              </a:lnTo>
                              <a:lnTo>
                                <a:pt x="635" y="1920"/>
                              </a:lnTo>
                              <a:lnTo>
                                <a:pt x="624" y="1930"/>
                              </a:lnTo>
                              <a:lnTo>
                                <a:pt x="614" y="1939"/>
                              </a:lnTo>
                              <a:lnTo>
                                <a:pt x="605" y="1949"/>
                              </a:lnTo>
                              <a:lnTo>
                                <a:pt x="593" y="1958"/>
                              </a:lnTo>
                              <a:lnTo>
                                <a:pt x="584" y="1968"/>
                              </a:lnTo>
                              <a:lnTo>
                                <a:pt x="572" y="1976"/>
                              </a:lnTo>
                              <a:lnTo>
                                <a:pt x="562" y="1985"/>
                              </a:lnTo>
                              <a:lnTo>
                                <a:pt x="553" y="1974"/>
                              </a:lnTo>
                              <a:close/>
                              <a:moveTo>
                                <a:pt x="704" y="1813"/>
                              </a:moveTo>
                              <a:lnTo>
                                <a:pt x="718" y="1794"/>
                              </a:lnTo>
                              <a:lnTo>
                                <a:pt x="731" y="1775"/>
                              </a:lnTo>
                              <a:lnTo>
                                <a:pt x="743" y="1755"/>
                              </a:lnTo>
                              <a:lnTo>
                                <a:pt x="754" y="1734"/>
                              </a:lnTo>
                              <a:lnTo>
                                <a:pt x="766" y="1715"/>
                              </a:lnTo>
                              <a:lnTo>
                                <a:pt x="775" y="1694"/>
                              </a:lnTo>
                              <a:lnTo>
                                <a:pt x="781" y="1684"/>
                              </a:lnTo>
                              <a:lnTo>
                                <a:pt x="785" y="1675"/>
                              </a:lnTo>
                              <a:lnTo>
                                <a:pt x="791" y="1663"/>
                              </a:lnTo>
                              <a:lnTo>
                                <a:pt x="795" y="1654"/>
                              </a:lnTo>
                              <a:lnTo>
                                <a:pt x="808" y="1660"/>
                              </a:lnTo>
                              <a:lnTo>
                                <a:pt x="804" y="1669"/>
                              </a:lnTo>
                              <a:lnTo>
                                <a:pt x="798" y="1681"/>
                              </a:lnTo>
                              <a:lnTo>
                                <a:pt x="795" y="1690"/>
                              </a:lnTo>
                              <a:lnTo>
                                <a:pt x="789" y="1702"/>
                              </a:lnTo>
                              <a:lnTo>
                                <a:pt x="779" y="1721"/>
                              </a:lnTo>
                              <a:lnTo>
                                <a:pt x="768" y="1742"/>
                              </a:lnTo>
                              <a:lnTo>
                                <a:pt x="756" y="1763"/>
                              </a:lnTo>
                              <a:lnTo>
                                <a:pt x="743" y="1782"/>
                              </a:lnTo>
                              <a:lnTo>
                                <a:pt x="731" y="1801"/>
                              </a:lnTo>
                              <a:lnTo>
                                <a:pt x="718" y="1822"/>
                              </a:lnTo>
                              <a:lnTo>
                                <a:pt x="704" y="1813"/>
                              </a:lnTo>
                              <a:close/>
                              <a:moveTo>
                                <a:pt x="795" y="1654"/>
                              </a:moveTo>
                              <a:lnTo>
                                <a:pt x="798" y="1644"/>
                              </a:lnTo>
                              <a:lnTo>
                                <a:pt x="802" y="1633"/>
                              </a:lnTo>
                              <a:lnTo>
                                <a:pt x="804" y="1621"/>
                              </a:lnTo>
                              <a:lnTo>
                                <a:pt x="808" y="1612"/>
                              </a:lnTo>
                              <a:lnTo>
                                <a:pt x="812" y="1600"/>
                              </a:lnTo>
                              <a:lnTo>
                                <a:pt x="814" y="1591"/>
                              </a:lnTo>
                              <a:lnTo>
                                <a:pt x="818" y="1579"/>
                              </a:lnTo>
                              <a:lnTo>
                                <a:pt x="819" y="1568"/>
                              </a:lnTo>
                              <a:lnTo>
                                <a:pt x="821" y="1556"/>
                              </a:lnTo>
                              <a:lnTo>
                                <a:pt x="823" y="1545"/>
                              </a:lnTo>
                              <a:lnTo>
                                <a:pt x="823" y="1533"/>
                              </a:lnTo>
                              <a:lnTo>
                                <a:pt x="825" y="1522"/>
                              </a:lnTo>
                              <a:lnTo>
                                <a:pt x="825" y="1510"/>
                              </a:lnTo>
                              <a:lnTo>
                                <a:pt x="827" y="1499"/>
                              </a:lnTo>
                              <a:lnTo>
                                <a:pt x="827" y="1487"/>
                              </a:lnTo>
                              <a:lnTo>
                                <a:pt x="827" y="1474"/>
                              </a:lnTo>
                              <a:lnTo>
                                <a:pt x="841" y="1474"/>
                              </a:lnTo>
                              <a:lnTo>
                                <a:pt x="841" y="1487"/>
                              </a:lnTo>
                              <a:lnTo>
                                <a:pt x="841" y="1499"/>
                              </a:lnTo>
                              <a:lnTo>
                                <a:pt x="841" y="1512"/>
                              </a:lnTo>
                              <a:lnTo>
                                <a:pt x="841" y="1523"/>
                              </a:lnTo>
                              <a:lnTo>
                                <a:pt x="839" y="1535"/>
                              </a:lnTo>
                              <a:lnTo>
                                <a:pt x="837" y="1546"/>
                              </a:lnTo>
                              <a:lnTo>
                                <a:pt x="835" y="1558"/>
                              </a:lnTo>
                              <a:lnTo>
                                <a:pt x="833" y="1569"/>
                              </a:lnTo>
                              <a:lnTo>
                                <a:pt x="831" y="1583"/>
                              </a:lnTo>
                              <a:lnTo>
                                <a:pt x="829" y="1592"/>
                              </a:lnTo>
                              <a:lnTo>
                                <a:pt x="825" y="1604"/>
                              </a:lnTo>
                              <a:lnTo>
                                <a:pt x="823" y="1615"/>
                              </a:lnTo>
                              <a:lnTo>
                                <a:pt x="819" y="1627"/>
                              </a:lnTo>
                              <a:lnTo>
                                <a:pt x="816" y="1638"/>
                              </a:lnTo>
                              <a:lnTo>
                                <a:pt x="812" y="1648"/>
                              </a:lnTo>
                              <a:lnTo>
                                <a:pt x="808" y="1660"/>
                              </a:lnTo>
                              <a:lnTo>
                                <a:pt x="795" y="1654"/>
                              </a:lnTo>
                              <a:close/>
                              <a:moveTo>
                                <a:pt x="827" y="1474"/>
                              </a:moveTo>
                              <a:lnTo>
                                <a:pt x="825" y="1462"/>
                              </a:lnTo>
                              <a:lnTo>
                                <a:pt x="825" y="1451"/>
                              </a:lnTo>
                              <a:lnTo>
                                <a:pt x="825" y="1441"/>
                              </a:lnTo>
                              <a:lnTo>
                                <a:pt x="823" y="1430"/>
                              </a:lnTo>
                              <a:lnTo>
                                <a:pt x="821" y="1418"/>
                              </a:lnTo>
                              <a:lnTo>
                                <a:pt x="821" y="1407"/>
                              </a:lnTo>
                              <a:lnTo>
                                <a:pt x="819" y="1395"/>
                              </a:lnTo>
                              <a:lnTo>
                                <a:pt x="818" y="1385"/>
                              </a:lnTo>
                              <a:lnTo>
                                <a:pt x="831" y="1384"/>
                              </a:lnTo>
                              <a:lnTo>
                                <a:pt x="833" y="1393"/>
                              </a:lnTo>
                              <a:lnTo>
                                <a:pt x="835" y="1405"/>
                              </a:lnTo>
                              <a:lnTo>
                                <a:pt x="837" y="1416"/>
                              </a:lnTo>
                              <a:lnTo>
                                <a:pt x="839" y="1428"/>
                              </a:lnTo>
                              <a:lnTo>
                                <a:pt x="839" y="1439"/>
                              </a:lnTo>
                              <a:lnTo>
                                <a:pt x="841" y="1451"/>
                              </a:lnTo>
                              <a:lnTo>
                                <a:pt x="841" y="1462"/>
                              </a:lnTo>
                              <a:lnTo>
                                <a:pt x="841" y="1474"/>
                              </a:lnTo>
                              <a:lnTo>
                                <a:pt x="827" y="1474"/>
                              </a:lnTo>
                              <a:close/>
                              <a:moveTo>
                                <a:pt x="818" y="1385"/>
                              </a:moveTo>
                              <a:lnTo>
                                <a:pt x="814" y="1374"/>
                              </a:lnTo>
                              <a:lnTo>
                                <a:pt x="812" y="1364"/>
                              </a:lnTo>
                              <a:lnTo>
                                <a:pt x="810" y="1353"/>
                              </a:lnTo>
                              <a:lnTo>
                                <a:pt x="806" y="1343"/>
                              </a:lnTo>
                              <a:lnTo>
                                <a:pt x="802" y="1334"/>
                              </a:lnTo>
                              <a:lnTo>
                                <a:pt x="798" y="1322"/>
                              </a:lnTo>
                              <a:lnTo>
                                <a:pt x="795" y="1313"/>
                              </a:lnTo>
                              <a:lnTo>
                                <a:pt x="791" y="1303"/>
                              </a:lnTo>
                              <a:lnTo>
                                <a:pt x="804" y="1297"/>
                              </a:lnTo>
                              <a:lnTo>
                                <a:pt x="808" y="1307"/>
                              </a:lnTo>
                              <a:lnTo>
                                <a:pt x="812" y="1318"/>
                              </a:lnTo>
                              <a:lnTo>
                                <a:pt x="816" y="1328"/>
                              </a:lnTo>
                              <a:lnTo>
                                <a:pt x="819" y="1338"/>
                              </a:lnTo>
                              <a:lnTo>
                                <a:pt x="823" y="1349"/>
                              </a:lnTo>
                              <a:lnTo>
                                <a:pt x="827" y="1361"/>
                              </a:lnTo>
                              <a:lnTo>
                                <a:pt x="829" y="1372"/>
                              </a:lnTo>
                              <a:lnTo>
                                <a:pt x="831" y="1384"/>
                              </a:lnTo>
                              <a:lnTo>
                                <a:pt x="818" y="1385"/>
                              </a:lnTo>
                              <a:close/>
                              <a:moveTo>
                                <a:pt x="804" y="1297"/>
                              </a:moveTo>
                              <a:lnTo>
                                <a:pt x="804" y="1297"/>
                              </a:lnTo>
                              <a:lnTo>
                                <a:pt x="796" y="1299"/>
                              </a:lnTo>
                              <a:lnTo>
                                <a:pt x="804" y="1297"/>
                              </a:lnTo>
                              <a:close/>
                              <a:moveTo>
                                <a:pt x="791" y="1303"/>
                              </a:moveTo>
                              <a:lnTo>
                                <a:pt x="781" y="1286"/>
                              </a:lnTo>
                              <a:lnTo>
                                <a:pt x="773" y="1269"/>
                              </a:lnTo>
                              <a:lnTo>
                                <a:pt x="764" y="1251"/>
                              </a:lnTo>
                              <a:lnTo>
                                <a:pt x="752" y="1234"/>
                              </a:lnTo>
                              <a:lnTo>
                                <a:pt x="743" y="1219"/>
                              </a:lnTo>
                              <a:lnTo>
                                <a:pt x="731" y="1203"/>
                              </a:lnTo>
                              <a:lnTo>
                                <a:pt x="720" y="1186"/>
                              </a:lnTo>
                              <a:lnTo>
                                <a:pt x="708" y="1171"/>
                              </a:lnTo>
                              <a:lnTo>
                                <a:pt x="695" y="1157"/>
                              </a:lnTo>
                              <a:lnTo>
                                <a:pt x="683" y="1142"/>
                              </a:lnTo>
                              <a:lnTo>
                                <a:pt x="672" y="1127"/>
                              </a:lnTo>
                              <a:lnTo>
                                <a:pt x="658" y="1111"/>
                              </a:lnTo>
                              <a:lnTo>
                                <a:pt x="631" y="1083"/>
                              </a:lnTo>
                              <a:lnTo>
                                <a:pt x="607" y="1054"/>
                              </a:lnTo>
                              <a:lnTo>
                                <a:pt x="616" y="1044"/>
                              </a:lnTo>
                              <a:lnTo>
                                <a:pt x="643" y="1073"/>
                              </a:lnTo>
                              <a:lnTo>
                                <a:pt x="670" y="1102"/>
                              </a:lnTo>
                              <a:lnTo>
                                <a:pt x="683" y="1117"/>
                              </a:lnTo>
                              <a:lnTo>
                                <a:pt x="695" y="1132"/>
                              </a:lnTo>
                              <a:lnTo>
                                <a:pt x="708" y="1148"/>
                              </a:lnTo>
                              <a:lnTo>
                                <a:pt x="720" y="1163"/>
                              </a:lnTo>
                              <a:lnTo>
                                <a:pt x="731" y="1178"/>
                              </a:lnTo>
                              <a:lnTo>
                                <a:pt x="743" y="1194"/>
                              </a:lnTo>
                              <a:lnTo>
                                <a:pt x="754" y="1211"/>
                              </a:lnTo>
                              <a:lnTo>
                                <a:pt x="766" y="1226"/>
                              </a:lnTo>
                              <a:lnTo>
                                <a:pt x="775" y="1244"/>
                              </a:lnTo>
                              <a:lnTo>
                                <a:pt x="785" y="1261"/>
                              </a:lnTo>
                              <a:lnTo>
                                <a:pt x="795" y="1278"/>
                              </a:lnTo>
                              <a:lnTo>
                                <a:pt x="804" y="1297"/>
                              </a:lnTo>
                              <a:lnTo>
                                <a:pt x="791" y="1303"/>
                              </a:lnTo>
                              <a:close/>
                              <a:moveTo>
                                <a:pt x="607" y="1054"/>
                              </a:moveTo>
                              <a:lnTo>
                                <a:pt x="599" y="1046"/>
                              </a:lnTo>
                              <a:lnTo>
                                <a:pt x="610" y="1037"/>
                              </a:lnTo>
                              <a:lnTo>
                                <a:pt x="616" y="1044"/>
                              </a:lnTo>
                              <a:lnTo>
                                <a:pt x="607" y="1054"/>
                              </a:lnTo>
                              <a:close/>
                              <a:moveTo>
                                <a:pt x="599" y="1046"/>
                              </a:moveTo>
                              <a:lnTo>
                                <a:pt x="589" y="1037"/>
                              </a:lnTo>
                              <a:lnTo>
                                <a:pt x="580" y="1025"/>
                              </a:lnTo>
                              <a:lnTo>
                                <a:pt x="570" y="1014"/>
                              </a:lnTo>
                              <a:lnTo>
                                <a:pt x="561" y="1002"/>
                              </a:lnTo>
                              <a:lnTo>
                                <a:pt x="551" y="991"/>
                              </a:lnTo>
                              <a:lnTo>
                                <a:pt x="541" y="979"/>
                              </a:lnTo>
                              <a:lnTo>
                                <a:pt x="532" y="968"/>
                              </a:lnTo>
                              <a:lnTo>
                                <a:pt x="524" y="956"/>
                              </a:lnTo>
                              <a:lnTo>
                                <a:pt x="534" y="948"/>
                              </a:lnTo>
                              <a:lnTo>
                                <a:pt x="543" y="960"/>
                              </a:lnTo>
                              <a:lnTo>
                                <a:pt x="553" y="971"/>
                              </a:lnTo>
                              <a:lnTo>
                                <a:pt x="562" y="981"/>
                              </a:lnTo>
                              <a:lnTo>
                                <a:pt x="572" y="993"/>
                              </a:lnTo>
                              <a:lnTo>
                                <a:pt x="582" y="1004"/>
                              </a:lnTo>
                              <a:lnTo>
                                <a:pt x="591" y="1016"/>
                              </a:lnTo>
                              <a:lnTo>
                                <a:pt x="601" y="1027"/>
                              </a:lnTo>
                              <a:lnTo>
                                <a:pt x="610" y="1037"/>
                              </a:lnTo>
                              <a:lnTo>
                                <a:pt x="599" y="1046"/>
                              </a:lnTo>
                              <a:close/>
                              <a:moveTo>
                                <a:pt x="524" y="956"/>
                              </a:moveTo>
                              <a:lnTo>
                                <a:pt x="514" y="945"/>
                              </a:lnTo>
                              <a:lnTo>
                                <a:pt x="505" y="933"/>
                              </a:lnTo>
                              <a:lnTo>
                                <a:pt x="497" y="920"/>
                              </a:lnTo>
                              <a:lnTo>
                                <a:pt x="490" y="908"/>
                              </a:lnTo>
                              <a:lnTo>
                                <a:pt x="482" y="895"/>
                              </a:lnTo>
                              <a:lnTo>
                                <a:pt x="474" y="881"/>
                              </a:lnTo>
                              <a:lnTo>
                                <a:pt x="467" y="868"/>
                              </a:lnTo>
                              <a:lnTo>
                                <a:pt x="461" y="855"/>
                              </a:lnTo>
                              <a:lnTo>
                                <a:pt x="472" y="849"/>
                              </a:lnTo>
                              <a:lnTo>
                                <a:pt x="480" y="862"/>
                              </a:lnTo>
                              <a:lnTo>
                                <a:pt x="486" y="874"/>
                              </a:lnTo>
                              <a:lnTo>
                                <a:pt x="493" y="887"/>
                              </a:lnTo>
                              <a:lnTo>
                                <a:pt x="501" y="901"/>
                              </a:lnTo>
                              <a:lnTo>
                                <a:pt x="509" y="912"/>
                              </a:lnTo>
                              <a:lnTo>
                                <a:pt x="518" y="924"/>
                              </a:lnTo>
                              <a:lnTo>
                                <a:pt x="526" y="935"/>
                              </a:lnTo>
                              <a:lnTo>
                                <a:pt x="534" y="948"/>
                              </a:lnTo>
                              <a:lnTo>
                                <a:pt x="524" y="956"/>
                              </a:lnTo>
                              <a:close/>
                              <a:moveTo>
                                <a:pt x="461" y="855"/>
                              </a:moveTo>
                              <a:lnTo>
                                <a:pt x="457" y="849"/>
                              </a:lnTo>
                              <a:lnTo>
                                <a:pt x="453" y="843"/>
                              </a:lnTo>
                              <a:lnTo>
                                <a:pt x="451" y="837"/>
                              </a:lnTo>
                              <a:lnTo>
                                <a:pt x="449" y="830"/>
                              </a:lnTo>
                              <a:lnTo>
                                <a:pt x="447" y="824"/>
                              </a:lnTo>
                              <a:lnTo>
                                <a:pt x="445" y="818"/>
                              </a:lnTo>
                              <a:lnTo>
                                <a:pt x="444" y="812"/>
                              </a:lnTo>
                              <a:lnTo>
                                <a:pt x="444" y="807"/>
                              </a:lnTo>
                              <a:lnTo>
                                <a:pt x="442" y="793"/>
                              </a:lnTo>
                              <a:lnTo>
                                <a:pt x="440" y="782"/>
                              </a:lnTo>
                              <a:lnTo>
                                <a:pt x="438" y="770"/>
                              </a:lnTo>
                              <a:lnTo>
                                <a:pt x="438" y="759"/>
                              </a:lnTo>
                              <a:lnTo>
                                <a:pt x="453" y="759"/>
                              </a:lnTo>
                              <a:lnTo>
                                <a:pt x="453" y="768"/>
                              </a:lnTo>
                              <a:lnTo>
                                <a:pt x="453" y="780"/>
                              </a:lnTo>
                              <a:lnTo>
                                <a:pt x="455" y="791"/>
                              </a:lnTo>
                              <a:lnTo>
                                <a:pt x="457" y="803"/>
                              </a:lnTo>
                              <a:lnTo>
                                <a:pt x="461" y="814"/>
                              </a:lnTo>
                              <a:lnTo>
                                <a:pt x="463" y="826"/>
                              </a:lnTo>
                              <a:lnTo>
                                <a:pt x="468" y="837"/>
                              </a:lnTo>
                              <a:lnTo>
                                <a:pt x="472" y="849"/>
                              </a:lnTo>
                              <a:lnTo>
                                <a:pt x="461" y="855"/>
                              </a:lnTo>
                              <a:close/>
                              <a:moveTo>
                                <a:pt x="438" y="759"/>
                              </a:moveTo>
                              <a:lnTo>
                                <a:pt x="440" y="745"/>
                              </a:lnTo>
                              <a:lnTo>
                                <a:pt x="442" y="734"/>
                              </a:lnTo>
                              <a:lnTo>
                                <a:pt x="444" y="722"/>
                              </a:lnTo>
                              <a:lnTo>
                                <a:pt x="445" y="711"/>
                              </a:lnTo>
                              <a:lnTo>
                                <a:pt x="447" y="699"/>
                              </a:lnTo>
                              <a:lnTo>
                                <a:pt x="451" y="688"/>
                              </a:lnTo>
                              <a:lnTo>
                                <a:pt x="455" y="676"/>
                              </a:lnTo>
                              <a:lnTo>
                                <a:pt x="459" y="665"/>
                              </a:lnTo>
                              <a:lnTo>
                                <a:pt x="472" y="669"/>
                              </a:lnTo>
                              <a:lnTo>
                                <a:pt x="468" y="680"/>
                              </a:lnTo>
                              <a:lnTo>
                                <a:pt x="465" y="692"/>
                              </a:lnTo>
                              <a:lnTo>
                                <a:pt x="461" y="703"/>
                              </a:lnTo>
                              <a:lnTo>
                                <a:pt x="459" y="713"/>
                              </a:lnTo>
                              <a:lnTo>
                                <a:pt x="457" y="724"/>
                              </a:lnTo>
                              <a:lnTo>
                                <a:pt x="455" y="736"/>
                              </a:lnTo>
                              <a:lnTo>
                                <a:pt x="453" y="747"/>
                              </a:lnTo>
                              <a:lnTo>
                                <a:pt x="453" y="759"/>
                              </a:lnTo>
                              <a:lnTo>
                                <a:pt x="438" y="759"/>
                              </a:lnTo>
                              <a:close/>
                              <a:moveTo>
                                <a:pt x="459" y="665"/>
                              </a:moveTo>
                              <a:lnTo>
                                <a:pt x="467" y="648"/>
                              </a:lnTo>
                              <a:lnTo>
                                <a:pt x="472" y="632"/>
                              </a:lnTo>
                              <a:lnTo>
                                <a:pt x="480" y="619"/>
                              </a:lnTo>
                              <a:lnTo>
                                <a:pt x="488" y="603"/>
                              </a:lnTo>
                              <a:lnTo>
                                <a:pt x="497" y="590"/>
                              </a:lnTo>
                              <a:lnTo>
                                <a:pt x="505" y="577"/>
                              </a:lnTo>
                              <a:lnTo>
                                <a:pt x="514" y="563"/>
                              </a:lnTo>
                              <a:lnTo>
                                <a:pt x="524" y="550"/>
                              </a:lnTo>
                              <a:lnTo>
                                <a:pt x="536" y="559"/>
                              </a:lnTo>
                              <a:lnTo>
                                <a:pt x="526" y="573"/>
                              </a:lnTo>
                              <a:lnTo>
                                <a:pt x="518" y="584"/>
                              </a:lnTo>
                              <a:lnTo>
                                <a:pt x="509" y="598"/>
                              </a:lnTo>
                              <a:lnTo>
                                <a:pt x="501" y="611"/>
                              </a:lnTo>
                              <a:lnTo>
                                <a:pt x="493" y="625"/>
                              </a:lnTo>
                              <a:lnTo>
                                <a:pt x="486" y="640"/>
                              </a:lnTo>
                              <a:lnTo>
                                <a:pt x="478" y="653"/>
                              </a:lnTo>
                              <a:lnTo>
                                <a:pt x="472" y="669"/>
                              </a:lnTo>
                              <a:lnTo>
                                <a:pt x="459" y="665"/>
                              </a:lnTo>
                              <a:close/>
                              <a:moveTo>
                                <a:pt x="524" y="550"/>
                              </a:moveTo>
                              <a:lnTo>
                                <a:pt x="536" y="538"/>
                              </a:lnTo>
                              <a:lnTo>
                                <a:pt x="545" y="525"/>
                              </a:lnTo>
                              <a:lnTo>
                                <a:pt x="557" y="513"/>
                              </a:lnTo>
                              <a:lnTo>
                                <a:pt x="566" y="502"/>
                              </a:lnTo>
                              <a:lnTo>
                                <a:pt x="578" y="490"/>
                              </a:lnTo>
                              <a:lnTo>
                                <a:pt x="589" y="479"/>
                              </a:lnTo>
                              <a:lnTo>
                                <a:pt x="601" y="467"/>
                              </a:lnTo>
                              <a:lnTo>
                                <a:pt x="612" y="456"/>
                              </a:lnTo>
                              <a:lnTo>
                                <a:pt x="624" y="467"/>
                              </a:lnTo>
                              <a:lnTo>
                                <a:pt x="612" y="477"/>
                              </a:lnTo>
                              <a:lnTo>
                                <a:pt x="601" y="488"/>
                              </a:lnTo>
                              <a:lnTo>
                                <a:pt x="589" y="500"/>
                              </a:lnTo>
                              <a:lnTo>
                                <a:pt x="578" y="511"/>
                              </a:lnTo>
                              <a:lnTo>
                                <a:pt x="566" y="523"/>
                              </a:lnTo>
                              <a:lnTo>
                                <a:pt x="557" y="534"/>
                              </a:lnTo>
                              <a:lnTo>
                                <a:pt x="547" y="548"/>
                              </a:lnTo>
                              <a:lnTo>
                                <a:pt x="536" y="559"/>
                              </a:lnTo>
                              <a:lnTo>
                                <a:pt x="524" y="550"/>
                              </a:lnTo>
                              <a:close/>
                              <a:moveTo>
                                <a:pt x="612" y="456"/>
                              </a:moveTo>
                              <a:lnTo>
                                <a:pt x="630" y="441"/>
                              </a:lnTo>
                              <a:lnTo>
                                <a:pt x="645" y="425"/>
                              </a:lnTo>
                              <a:lnTo>
                                <a:pt x="660" y="410"/>
                              </a:lnTo>
                              <a:lnTo>
                                <a:pt x="678" y="395"/>
                              </a:lnTo>
                              <a:lnTo>
                                <a:pt x="693" y="379"/>
                              </a:lnTo>
                              <a:lnTo>
                                <a:pt x="710" y="364"/>
                              </a:lnTo>
                              <a:lnTo>
                                <a:pt x="727" y="349"/>
                              </a:lnTo>
                              <a:lnTo>
                                <a:pt x="743" y="333"/>
                              </a:lnTo>
                              <a:lnTo>
                                <a:pt x="754" y="345"/>
                              </a:lnTo>
                              <a:lnTo>
                                <a:pt x="737" y="360"/>
                              </a:lnTo>
                              <a:lnTo>
                                <a:pt x="720" y="373"/>
                              </a:lnTo>
                              <a:lnTo>
                                <a:pt x="704" y="389"/>
                              </a:lnTo>
                              <a:lnTo>
                                <a:pt x="687" y="404"/>
                              </a:lnTo>
                              <a:lnTo>
                                <a:pt x="672" y="419"/>
                              </a:lnTo>
                              <a:lnTo>
                                <a:pt x="655" y="435"/>
                              </a:lnTo>
                              <a:lnTo>
                                <a:pt x="639" y="452"/>
                              </a:lnTo>
                              <a:lnTo>
                                <a:pt x="624" y="467"/>
                              </a:lnTo>
                              <a:lnTo>
                                <a:pt x="612" y="456"/>
                              </a:lnTo>
                              <a:close/>
                              <a:moveTo>
                                <a:pt x="743" y="333"/>
                              </a:moveTo>
                              <a:lnTo>
                                <a:pt x="760" y="318"/>
                              </a:lnTo>
                              <a:lnTo>
                                <a:pt x="777" y="303"/>
                              </a:lnTo>
                              <a:lnTo>
                                <a:pt x="793" y="287"/>
                              </a:lnTo>
                              <a:lnTo>
                                <a:pt x="810" y="274"/>
                              </a:lnTo>
                              <a:lnTo>
                                <a:pt x="827" y="258"/>
                              </a:lnTo>
                              <a:lnTo>
                                <a:pt x="842" y="243"/>
                              </a:lnTo>
                              <a:lnTo>
                                <a:pt x="860" y="228"/>
                              </a:lnTo>
                              <a:lnTo>
                                <a:pt x="877" y="214"/>
                              </a:lnTo>
                              <a:lnTo>
                                <a:pt x="887" y="224"/>
                              </a:lnTo>
                              <a:lnTo>
                                <a:pt x="869" y="239"/>
                              </a:lnTo>
                              <a:lnTo>
                                <a:pt x="852" y="255"/>
                              </a:lnTo>
                              <a:lnTo>
                                <a:pt x="837" y="268"/>
                              </a:lnTo>
                              <a:lnTo>
                                <a:pt x="819" y="283"/>
                              </a:lnTo>
                              <a:lnTo>
                                <a:pt x="804" y="299"/>
                              </a:lnTo>
                              <a:lnTo>
                                <a:pt x="787" y="314"/>
                              </a:lnTo>
                              <a:lnTo>
                                <a:pt x="770" y="329"/>
                              </a:lnTo>
                              <a:lnTo>
                                <a:pt x="754" y="345"/>
                              </a:lnTo>
                              <a:lnTo>
                                <a:pt x="743" y="333"/>
                              </a:lnTo>
                              <a:close/>
                              <a:moveTo>
                                <a:pt x="877" y="214"/>
                              </a:moveTo>
                              <a:lnTo>
                                <a:pt x="889" y="203"/>
                              </a:lnTo>
                              <a:lnTo>
                                <a:pt x="900" y="193"/>
                              </a:lnTo>
                              <a:lnTo>
                                <a:pt x="912" y="184"/>
                              </a:lnTo>
                              <a:lnTo>
                                <a:pt x="925" y="174"/>
                              </a:lnTo>
                              <a:lnTo>
                                <a:pt x="936" y="165"/>
                              </a:lnTo>
                              <a:lnTo>
                                <a:pt x="948" y="155"/>
                              </a:lnTo>
                              <a:lnTo>
                                <a:pt x="961" y="143"/>
                              </a:lnTo>
                              <a:lnTo>
                                <a:pt x="973" y="136"/>
                              </a:lnTo>
                              <a:lnTo>
                                <a:pt x="983" y="147"/>
                              </a:lnTo>
                              <a:lnTo>
                                <a:pt x="969" y="157"/>
                              </a:lnTo>
                              <a:lnTo>
                                <a:pt x="958" y="166"/>
                              </a:lnTo>
                              <a:lnTo>
                                <a:pt x="946" y="174"/>
                              </a:lnTo>
                              <a:lnTo>
                                <a:pt x="935" y="184"/>
                              </a:lnTo>
                              <a:lnTo>
                                <a:pt x="921" y="195"/>
                              </a:lnTo>
                              <a:lnTo>
                                <a:pt x="910" y="205"/>
                              </a:lnTo>
                              <a:lnTo>
                                <a:pt x="898" y="214"/>
                              </a:lnTo>
                              <a:lnTo>
                                <a:pt x="887" y="224"/>
                              </a:lnTo>
                              <a:lnTo>
                                <a:pt x="877" y="214"/>
                              </a:lnTo>
                              <a:close/>
                              <a:moveTo>
                                <a:pt x="973" y="136"/>
                              </a:moveTo>
                              <a:lnTo>
                                <a:pt x="986" y="126"/>
                              </a:lnTo>
                              <a:lnTo>
                                <a:pt x="998" y="117"/>
                              </a:lnTo>
                              <a:lnTo>
                                <a:pt x="1011" y="109"/>
                              </a:lnTo>
                              <a:lnTo>
                                <a:pt x="1025" y="99"/>
                              </a:lnTo>
                              <a:lnTo>
                                <a:pt x="1036" y="92"/>
                              </a:lnTo>
                              <a:lnTo>
                                <a:pt x="1050" y="84"/>
                              </a:lnTo>
                              <a:lnTo>
                                <a:pt x="1063" y="76"/>
                              </a:lnTo>
                              <a:lnTo>
                                <a:pt x="1078" y="69"/>
                              </a:lnTo>
                              <a:lnTo>
                                <a:pt x="1084" y="80"/>
                              </a:lnTo>
                              <a:lnTo>
                                <a:pt x="1071" y="88"/>
                              </a:lnTo>
                              <a:lnTo>
                                <a:pt x="1057" y="96"/>
                              </a:lnTo>
                              <a:lnTo>
                                <a:pt x="1044" y="103"/>
                              </a:lnTo>
                              <a:lnTo>
                                <a:pt x="1032" y="111"/>
                              </a:lnTo>
                              <a:lnTo>
                                <a:pt x="1019" y="120"/>
                              </a:lnTo>
                              <a:lnTo>
                                <a:pt x="1006" y="128"/>
                              </a:lnTo>
                              <a:lnTo>
                                <a:pt x="994" y="138"/>
                              </a:lnTo>
                              <a:lnTo>
                                <a:pt x="983" y="147"/>
                              </a:lnTo>
                              <a:lnTo>
                                <a:pt x="973" y="136"/>
                              </a:lnTo>
                              <a:close/>
                              <a:moveTo>
                                <a:pt x="1078" y="69"/>
                              </a:moveTo>
                              <a:lnTo>
                                <a:pt x="1094" y="59"/>
                              </a:lnTo>
                              <a:lnTo>
                                <a:pt x="1111" y="51"/>
                              </a:lnTo>
                              <a:lnTo>
                                <a:pt x="1126" y="44"/>
                              </a:lnTo>
                              <a:lnTo>
                                <a:pt x="1144" y="36"/>
                              </a:lnTo>
                              <a:lnTo>
                                <a:pt x="1161" y="30"/>
                              </a:lnTo>
                              <a:lnTo>
                                <a:pt x="1176" y="23"/>
                              </a:lnTo>
                              <a:lnTo>
                                <a:pt x="1194" y="19"/>
                              </a:lnTo>
                              <a:lnTo>
                                <a:pt x="1211" y="13"/>
                              </a:lnTo>
                              <a:lnTo>
                                <a:pt x="1215" y="27"/>
                              </a:lnTo>
                              <a:lnTo>
                                <a:pt x="1197" y="32"/>
                              </a:lnTo>
                              <a:lnTo>
                                <a:pt x="1182" y="38"/>
                              </a:lnTo>
                              <a:lnTo>
                                <a:pt x="1165" y="44"/>
                              </a:lnTo>
                              <a:lnTo>
                                <a:pt x="1149" y="50"/>
                              </a:lnTo>
                              <a:lnTo>
                                <a:pt x="1132" y="57"/>
                              </a:lnTo>
                              <a:lnTo>
                                <a:pt x="1117" y="65"/>
                              </a:lnTo>
                              <a:lnTo>
                                <a:pt x="1101" y="73"/>
                              </a:lnTo>
                              <a:lnTo>
                                <a:pt x="1084" y="80"/>
                              </a:lnTo>
                              <a:lnTo>
                                <a:pt x="1078" y="69"/>
                              </a:lnTo>
                              <a:close/>
                              <a:moveTo>
                                <a:pt x="1211" y="13"/>
                              </a:moveTo>
                              <a:lnTo>
                                <a:pt x="1220" y="11"/>
                              </a:lnTo>
                              <a:lnTo>
                                <a:pt x="1228" y="7"/>
                              </a:lnTo>
                              <a:lnTo>
                                <a:pt x="1238" y="7"/>
                              </a:lnTo>
                              <a:lnTo>
                                <a:pt x="1245" y="5"/>
                              </a:lnTo>
                              <a:lnTo>
                                <a:pt x="1255" y="4"/>
                              </a:lnTo>
                              <a:lnTo>
                                <a:pt x="1265" y="2"/>
                              </a:lnTo>
                              <a:lnTo>
                                <a:pt x="1272" y="2"/>
                              </a:lnTo>
                              <a:lnTo>
                                <a:pt x="1282" y="0"/>
                              </a:lnTo>
                              <a:lnTo>
                                <a:pt x="1291" y="0"/>
                              </a:lnTo>
                              <a:lnTo>
                                <a:pt x="1301" y="0"/>
                              </a:lnTo>
                              <a:lnTo>
                                <a:pt x="1311" y="0"/>
                              </a:lnTo>
                              <a:lnTo>
                                <a:pt x="1318" y="0"/>
                              </a:lnTo>
                              <a:lnTo>
                                <a:pt x="1328" y="0"/>
                              </a:lnTo>
                              <a:lnTo>
                                <a:pt x="1337" y="0"/>
                              </a:lnTo>
                              <a:lnTo>
                                <a:pt x="1347" y="0"/>
                              </a:lnTo>
                              <a:lnTo>
                                <a:pt x="1357" y="2"/>
                              </a:lnTo>
                              <a:lnTo>
                                <a:pt x="1357" y="17"/>
                              </a:lnTo>
                              <a:lnTo>
                                <a:pt x="1347" y="15"/>
                              </a:lnTo>
                              <a:lnTo>
                                <a:pt x="1337" y="15"/>
                              </a:lnTo>
                              <a:lnTo>
                                <a:pt x="1328" y="13"/>
                              </a:lnTo>
                              <a:lnTo>
                                <a:pt x="1318" y="13"/>
                              </a:lnTo>
                              <a:lnTo>
                                <a:pt x="1311" y="13"/>
                              </a:lnTo>
                              <a:lnTo>
                                <a:pt x="1301" y="13"/>
                              </a:lnTo>
                              <a:lnTo>
                                <a:pt x="1291" y="15"/>
                              </a:lnTo>
                              <a:lnTo>
                                <a:pt x="1284" y="15"/>
                              </a:lnTo>
                              <a:lnTo>
                                <a:pt x="1274" y="15"/>
                              </a:lnTo>
                              <a:lnTo>
                                <a:pt x="1266" y="17"/>
                              </a:lnTo>
                              <a:lnTo>
                                <a:pt x="1257" y="19"/>
                              </a:lnTo>
                              <a:lnTo>
                                <a:pt x="1249" y="19"/>
                              </a:lnTo>
                              <a:lnTo>
                                <a:pt x="1232" y="23"/>
                              </a:lnTo>
                              <a:lnTo>
                                <a:pt x="1215" y="27"/>
                              </a:lnTo>
                              <a:lnTo>
                                <a:pt x="1211" y="13"/>
                              </a:lnTo>
                              <a:close/>
                              <a:moveTo>
                                <a:pt x="1357" y="2"/>
                              </a:moveTo>
                              <a:lnTo>
                                <a:pt x="1370" y="4"/>
                              </a:lnTo>
                              <a:lnTo>
                                <a:pt x="1382" y="5"/>
                              </a:lnTo>
                              <a:lnTo>
                                <a:pt x="1393" y="7"/>
                              </a:lnTo>
                              <a:lnTo>
                                <a:pt x="1405" y="9"/>
                              </a:lnTo>
                              <a:lnTo>
                                <a:pt x="1416" y="13"/>
                              </a:lnTo>
                              <a:lnTo>
                                <a:pt x="1428" y="15"/>
                              </a:lnTo>
                              <a:lnTo>
                                <a:pt x="1437" y="17"/>
                              </a:lnTo>
                              <a:lnTo>
                                <a:pt x="1449" y="21"/>
                              </a:lnTo>
                              <a:lnTo>
                                <a:pt x="1460" y="25"/>
                              </a:lnTo>
                              <a:lnTo>
                                <a:pt x="1472" y="28"/>
                              </a:lnTo>
                              <a:lnTo>
                                <a:pt x="1483" y="30"/>
                              </a:lnTo>
                              <a:lnTo>
                                <a:pt x="1493" y="36"/>
                              </a:lnTo>
                              <a:lnTo>
                                <a:pt x="1504" y="40"/>
                              </a:lnTo>
                              <a:lnTo>
                                <a:pt x="1514" y="44"/>
                              </a:lnTo>
                              <a:lnTo>
                                <a:pt x="1525" y="48"/>
                              </a:lnTo>
                              <a:lnTo>
                                <a:pt x="1535" y="53"/>
                              </a:lnTo>
                              <a:lnTo>
                                <a:pt x="1529" y="65"/>
                              </a:lnTo>
                              <a:lnTo>
                                <a:pt x="1508" y="57"/>
                              </a:lnTo>
                              <a:lnTo>
                                <a:pt x="1487" y="48"/>
                              </a:lnTo>
                              <a:lnTo>
                                <a:pt x="1477" y="46"/>
                              </a:lnTo>
                              <a:lnTo>
                                <a:pt x="1468" y="42"/>
                              </a:lnTo>
                              <a:lnTo>
                                <a:pt x="1456" y="38"/>
                              </a:lnTo>
                              <a:lnTo>
                                <a:pt x="1445" y="34"/>
                              </a:lnTo>
                              <a:lnTo>
                                <a:pt x="1435" y="32"/>
                              </a:lnTo>
                              <a:lnTo>
                                <a:pt x="1424" y="28"/>
                              </a:lnTo>
                              <a:lnTo>
                                <a:pt x="1412" y="27"/>
                              </a:lnTo>
                              <a:lnTo>
                                <a:pt x="1401" y="25"/>
                              </a:lnTo>
                              <a:lnTo>
                                <a:pt x="1389" y="23"/>
                              </a:lnTo>
                              <a:lnTo>
                                <a:pt x="1380" y="19"/>
                              </a:lnTo>
                              <a:lnTo>
                                <a:pt x="1368" y="19"/>
                              </a:lnTo>
                              <a:lnTo>
                                <a:pt x="1357" y="17"/>
                              </a:lnTo>
                              <a:lnTo>
                                <a:pt x="1357" y="2"/>
                              </a:lnTo>
                              <a:close/>
                              <a:moveTo>
                                <a:pt x="1535" y="53"/>
                              </a:moveTo>
                              <a:lnTo>
                                <a:pt x="1556" y="63"/>
                              </a:lnTo>
                              <a:lnTo>
                                <a:pt x="1575" y="73"/>
                              </a:lnTo>
                              <a:lnTo>
                                <a:pt x="1596" y="84"/>
                              </a:lnTo>
                              <a:lnTo>
                                <a:pt x="1616" y="94"/>
                              </a:lnTo>
                              <a:lnTo>
                                <a:pt x="1635" y="107"/>
                              </a:lnTo>
                              <a:lnTo>
                                <a:pt x="1654" y="119"/>
                              </a:lnTo>
                              <a:lnTo>
                                <a:pt x="1673" y="132"/>
                              </a:lnTo>
                              <a:lnTo>
                                <a:pt x="1692" y="147"/>
                              </a:lnTo>
                              <a:lnTo>
                                <a:pt x="1683" y="157"/>
                              </a:lnTo>
                              <a:lnTo>
                                <a:pt x="1665" y="143"/>
                              </a:lnTo>
                              <a:lnTo>
                                <a:pt x="1646" y="132"/>
                              </a:lnTo>
                              <a:lnTo>
                                <a:pt x="1627" y="119"/>
                              </a:lnTo>
                              <a:lnTo>
                                <a:pt x="1608" y="107"/>
                              </a:lnTo>
                              <a:lnTo>
                                <a:pt x="1589" y="96"/>
                              </a:lnTo>
                              <a:lnTo>
                                <a:pt x="1570" y="86"/>
                              </a:lnTo>
                              <a:lnTo>
                                <a:pt x="1550" y="74"/>
                              </a:lnTo>
                              <a:lnTo>
                                <a:pt x="1529" y="65"/>
                              </a:lnTo>
                              <a:lnTo>
                                <a:pt x="1535" y="53"/>
                              </a:lnTo>
                              <a:close/>
                              <a:moveTo>
                                <a:pt x="1683" y="157"/>
                              </a:moveTo>
                              <a:lnTo>
                                <a:pt x="1683" y="157"/>
                              </a:lnTo>
                              <a:lnTo>
                                <a:pt x="1688" y="151"/>
                              </a:lnTo>
                              <a:lnTo>
                                <a:pt x="1683" y="157"/>
                              </a:lnTo>
                              <a:close/>
                              <a:moveTo>
                                <a:pt x="1692" y="147"/>
                              </a:moveTo>
                              <a:lnTo>
                                <a:pt x="1713" y="163"/>
                              </a:lnTo>
                              <a:lnTo>
                                <a:pt x="1733" y="178"/>
                              </a:lnTo>
                              <a:lnTo>
                                <a:pt x="1754" y="195"/>
                              </a:lnTo>
                              <a:lnTo>
                                <a:pt x="1775" y="211"/>
                              </a:lnTo>
                              <a:lnTo>
                                <a:pt x="1794" y="228"/>
                              </a:lnTo>
                              <a:lnTo>
                                <a:pt x="1815" y="245"/>
                              </a:lnTo>
                              <a:lnTo>
                                <a:pt x="1834" y="262"/>
                              </a:lnTo>
                              <a:lnTo>
                                <a:pt x="1853" y="278"/>
                              </a:lnTo>
                              <a:lnTo>
                                <a:pt x="1846" y="289"/>
                              </a:lnTo>
                              <a:lnTo>
                                <a:pt x="1825" y="272"/>
                              </a:lnTo>
                              <a:lnTo>
                                <a:pt x="1805" y="257"/>
                              </a:lnTo>
                              <a:lnTo>
                                <a:pt x="1786" y="239"/>
                              </a:lnTo>
                              <a:lnTo>
                                <a:pt x="1765" y="222"/>
                              </a:lnTo>
                              <a:lnTo>
                                <a:pt x="1746" y="207"/>
                              </a:lnTo>
                              <a:lnTo>
                                <a:pt x="1725" y="189"/>
                              </a:lnTo>
                              <a:lnTo>
                                <a:pt x="1704" y="174"/>
                              </a:lnTo>
                              <a:lnTo>
                                <a:pt x="1683" y="157"/>
                              </a:lnTo>
                              <a:lnTo>
                                <a:pt x="1692" y="147"/>
                              </a:lnTo>
                              <a:close/>
                              <a:moveTo>
                                <a:pt x="1853" y="278"/>
                              </a:moveTo>
                              <a:lnTo>
                                <a:pt x="1867" y="289"/>
                              </a:lnTo>
                              <a:lnTo>
                                <a:pt x="1878" y="299"/>
                              </a:lnTo>
                              <a:lnTo>
                                <a:pt x="1892" y="310"/>
                              </a:lnTo>
                              <a:lnTo>
                                <a:pt x="1903" y="320"/>
                              </a:lnTo>
                              <a:lnTo>
                                <a:pt x="1915" y="331"/>
                              </a:lnTo>
                              <a:lnTo>
                                <a:pt x="1928" y="341"/>
                              </a:lnTo>
                              <a:lnTo>
                                <a:pt x="1940" y="350"/>
                              </a:lnTo>
                              <a:lnTo>
                                <a:pt x="1953" y="360"/>
                              </a:lnTo>
                              <a:lnTo>
                                <a:pt x="1944" y="372"/>
                              </a:lnTo>
                              <a:lnTo>
                                <a:pt x="1930" y="362"/>
                              </a:lnTo>
                              <a:lnTo>
                                <a:pt x="1919" y="352"/>
                              </a:lnTo>
                              <a:lnTo>
                                <a:pt x="1907" y="341"/>
                              </a:lnTo>
                              <a:lnTo>
                                <a:pt x="1894" y="331"/>
                              </a:lnTo>
                              <a:lnTo>
                                <a:pt x="1882" y="320"/>
                              </a:lnTo>
                              <a:lnTo>
                                <a:pt x="1869" y="310"/>
                              </a:lnTo>
                              <a:lnTo>
                                <a:pt x="1857" y="301"/>
                              </a:lnTo>
                              <a:lnTo>
                                <a:pt x="1846" y="289"/>
                              </a:lnTo>
                              <a:lnTo>
                                <a:pt x="1853" y="278"/>
                              </a:lnTo>
                              <a:close/>
                              <a:moveTo>
                                <a:pt x="1953" y="360"/>
                              </a:moveTo>
                              <a:lnTo>
                                <a:pt x="1963" y="368"/>
                              </a:lnTo>
                              <a:lnTo>
                                <a:pt x="1972" y="377"/>
                              </a:lnTo>
                              <a:lnTo>
                                <a:pt x="1984" y="383"/>
                              </a:lnTo>
                              <a:lnTo>
                                <a:pt x="1993" y="391"/>
                              </a:lnTo>
                              <a:lnTo>
                                <a:pt x="2005" y="398"/>
                              </a:lnTo>
                              <a:lnTo>
                                <a:pt x="2015" y="404"/>
                              </a:lnTo>
                              <a:lnTo>
                                <a:pt x="2026" y="412"/>
                              </a:lnTo>
                              <a:lnTo>
                                <a:pt x="2036" y="418"/>
                              </a:lnTo>
                              <a:lnTo>
                                <a:pt x="2047" y="423"/>
                              </a:lnTo>
                              <a:lnTo>
                                <a:pt x="2059" y="429"/>
                              </a:lnTo>
                              <a:lnTo>
                                <a:pt x="2068" y="435"/>
                              </a:lnTo>
                              <a:lnTo>
                                <a:pt x="2080" y="441"/>
                              </a:lnTo>
                              <a:lnTo>
                                <a:pt x="2091" y="446"/>
                              </a:lnTo>
                              <a:lnTo>
                                <a:pt x="2103" y="450"/>
                              </a:lnTo>
                              <a:lnTo>
                                <a:pt x="2114" y="456"/>
                              </a:lnTo>
                              <a:lnTo>
                                <a:pt x="2126" y="460"/>
                              </a:lnTo>
                              <a:lnTo>
                                <a:pt x="2120" y="473"/>
                              </a:lnTo>
                              <a:lnTo>
                                <a:pt x="2109" y="469"/>
                              </a:lnTo>
                              <a:lnTo>
                                <a:pt x="2097" y="464"/>
                              </a:lnTo>
                              <a:lnTo>
                                <a:pt x="2086" y="460"/>
                              </a:lnTo>
                              <a:lnTo>
                                <a:pt x="2074" y="454"/>
                              </a:lnTo>
                              <a:lnTo>
                                <a:pt x="2062" y="448"/>
                              </a:lnTo>
                              <a:lnTo>
                                <a:pt x="2051" y="442"/>
                              </a:lnTo>
                              <a:lnTo>
                                <a:pt x="2039" y="437"/>
                              </a:lnTo>
                              <a:lnTo>
                                <a:pt x="2028" y="431"/>
                              </a:lnTo>
                              <a:lnTo>
                                <a:pt x="2018" y="423"/>
                              </a:lnTo>
                              <a:lnTo>
                                <a:pt x="2007" y="418"/>
                              </a:lnTo>
                              <a:lnTo>
                                <a:pt x="1995" y="410"/>
                              </a:lnTo>
                              <a:lnTo>
                                <a:pt x="1986" y="402"/>
                              </a:lnTo>
                              <a:lnTo>
                                <a:pt x="1974" y="396"/>
                              </a:lnTo>
                              <a:lnTo>
                                <a:pt x="1965" y="389"/>
                              </a:lnTo>
                              <a:lnTo>
                                <a:pt x="1953" y="379"/>
                              </a:lnTo>
                              <a:lnTo>
                                <a:pt x="1944" y="372"/>
                              </a:lnTo>
                              <a:lnTo>
                                <a:pt x="1953" y="360"/>
                              </a:lnTo>
                              <a:close/>
                              <a:moveTo>
                                <a:pt x="2126" y="460"/>
                              </a:moveTo>
                              <a:lnTo>
                                <a:pt x="2149" y="469"/>
                              </a:lnTo>
                              <a:lnTo>
                                <a:pt x="2172" y="477"/>
                              </a:lnTo>
                              <a:lnTo>
                                <a:pt x="2197" y="485"/>
                              </a:lnTo>
                              <a:lnTo>
                                <a:pt x="2220" y="490"/>
                              </a:lnTo>
                              <a:lnTo>
                                <a:pt x="2245" y="498"/>
                              </a:lnTo>
                              <a:lnTo>
                                <a:pt x="2270" y="504"/>
                              </a:lnTo>
                              <a:lnTo>
                                <a:pt x="2295" y="508"/>
                              </a:lnTo>
                              <a:lnTo>
                                <a:pt x="2318" y="513"/>
                              </a:lnTo>
                              <a:lnTo>
                                <a:pt x="2316" y="527"/>
                              </a:lnTo>
                              <a:lnTo>
                                <a:pt x="2291" y="523"/>
                              </a:lnTo>
                              <a:lnTo>
                                <a:pt x="2266" y="517"/>
                              </a:lnTo>
                              <a:lnTo>
                                <a:pt x="2241" y="511"/>
                              </a:lnTo>
                              <a:lnTo>
                                <a:pt x="2216" y="506"/>
                              </a:lnTo>
                              <a:lnTo>
                                <a:pt x="2193" y="498"/>
                              </a:lnTo>
                              <a:lnTo>
                                <a:pt x="2168" y="490"/>
                              </a:lnTo>
                              <a:lnTo>
                                <a:pt x="2145" y="483"/>
                              </a:lnTo>
                              <a:lnTo>
                                <a:pt x="2120" y="473"/>
                              </a:lnTo>
                              <a:lnTo>
                                <a:pt x="2126" y="460"/>
                              </a:lnTo>
                              <a:close/>
                              <a:moveTo>
                                <a:pt x="2318" y="513"/>
                              </a:moveTo>
                              <a:lnTo>
                                <a:pt x="2341" y="517"/>
                              </a:lnTo>
                              <a:lnTo>
                                <a:pt x="2364" y="521"/>
                              </a:lnTo>
                              <a:lnTo>
                                <a:pt x="2387" y="525"/>
                              </a:lnTo>
                              <a:lnTo>
                                <a:pt x="2410" y="527"/>
                              </a:lnTo>
                              <a:lnTo>
                                <a:pt x="2433" y="531"/>
                              </a:lnTo>
                              <a:lnTo>
                                <a:pt x="2456" y="533"/>
                              </a:lnTo>
                              <a:lnTo>
                                <a:pt x="2477" y="536"/>
                              </a:lnTo>
                              <a:lnTo>
                                <a:pt x="2500" y="538"/>
                              </a:lnTo>
                              <a:lnTo>
                                <a:pt x="2498" y="552"/>
                              </a:lnTo>
                              <a:lnTo>
                                <a:pt x="2475" y="550"/>
                              </a:lnTo>
                              <a:lnTo>
                                <a:pt x="2454" y="548"/>
                              </a:lnTo>
                              <a:lnTo>
                                <a:pt x="2431" y="544"/>
                              </a:lnTo>
                              <a:lnTo>
                                <a:pt x="2408" y="542"/>
                              </a:lnTo>
                              <a:lnTo>
                                <a:pt x="2385" y="538"/>
                              </a:lnTo>
                              <a:lnTo>
                                <a:pt x="2362" y="534"/>
                              </a:lnTo>
                              <a:lnTo>
                                <a:pt x="2339" y="531"/>
                              </a:lnTo>
                              <a:lnTo>
                                <a:pt x="2316" y="527"/>
                              </a:lnTo>
                              <a:lnTo>
                                <a:pt x="2318" y="513"/>
                              </a:lnTo>
                              <a:close/>
                              <a:moveTo>
                                <a:pt x="2500" y="538"/>
                              </a:moveTo>
                              <a:lnTo>
                                <a:pt x="2509" y="538"/>
                              </a:lnTo>
                              <a:lnTo>
                                <a:pt x="2519" y="540"/>
                              </a:lnTo>
                              <a:lnTo>
                                <a:pt x="2529" y="542"/>
                              </a:lnTo>
                              <a:lnTo>
                                <a:pt x="2538" y="542"/>
                              </a:lnTo>
                              <a:lnTo>
                                <a:pt x="2548" y="544"/>
                              </a:lnTo>
                              <a:lnTo>
                                <a:pt x="2557" y="544"/>
                              </a:lnTo>
                              <a:lnTo>
                                <a:pt x="2567" y="546"/>
                              </a:lnTo>
                              <a:lnTo>
                                <a:pt x="2577" y="548"/>
                              </a:lnTo>
                              <a:lnTo>
                                <a:pt x="2575" y="561"/>
                              </a:lnTo>
                              <a:lnTo>
                                <a:pt x="2565" y="561"/>
                              </a:lnTo>
                              <a:lnTo>
                                <a:pt x="2557" y="559"/>
                              </a:lnTo>
                              <a:lnTo>
                                <a:pt x="2546" y="557"/>
                              </a:lnTo>
                              <a:lnTo>
                                <a:pt x="2538" y="557"/>
                              </a:lnTo>
                              <a:lnTo>
                                <a:pt x="2529" y="556"/>
                              </a:lnTo>
                              <a:lnTo>
                                <a:pt x="2519" y="556"/>
                              </a:lnTo>
                              <a:lnTo>
                                <a:pt x="2509" y="554"/>
                              </a:lnTo>
                              <a:lnTo>
                                <a:pt x="2498" y="552"/>
                              </a:lnTo>
                              <a:lnTo>
                                <a:pt x="2500" y="538"/>
                              </a:lnTo>
                              <a:close/>
                              <a:moveTo>
                                <a:pt x="2575" y="561"/>
                              </a:moveTo>
                              <a:lnTo>
                                <a:pt x="2575" y="561"/>
                              </a:lnTo>
                              <a:lnTo>
                                <a:pt x="2577" y="554"/>
                              </a:lnTo>
                              <a:lnTo>
                                <a:pt x="2575" y="561"/>
                              </a:lnTo>
                              <a:close/>
                              <a:moveTo>
                                <a:pt x="2577" y="548"/>
                              </a:moveTo>
                              <a:lnTo>
                                <a:pt x="2588" y="548"/>
                              </a:lnTo>
                              <a:lnTo>
                                <a:pt x="2586" y="563"/>
                              </a:lnTo>
                              <a:lnTo>
                                <a:pt x="2575" y="561"/>
                              </a:lnTo>
                              <a:lnTo>
                                <a:pt x="2577" y="548"/>
                              </a:lnTo>
                              <a:close/>
                              <a:moveTo>
                                <a:pt x="2588" y="548"/>
                              </a:moveTo>
                              <a:lnTo>
                                <a:pt x="2613" y="552"/>
                              </a:lnTo>
                              <a:lnTo>
                                <a:pt x="2638" y="556"/>
                              </a:lnTo>
                              <a:lnTo>
                                <a:pt x="2661" y="557"/>
                              </a:lnTo>
                              <a:lnTo>
                                <a:pt x="2686" y="561"/>
                              </a:lnTo>
                              <a:lnTo>
                                <a:pt x="2711" y="565"/>
                              </a:lnTo>
                              <a:lnTo>
                                <a:pt x="2734" y="569"/>
                              </a:lnTo>
                              <a:lnTo>
                                <a:pt x="2759" y="573"/>
                              </a:lnTo>
                              <a:lnTo>
                                <a:pt x="2784" y="577"/>
                              </a:lnTo>
                              <a:lnTo>
                                <a:pt x="2807" y="582"/>
                              </a:lnTo>
                              <a:lnTo>
                                <a:pt x="2832" y="588"/>
                              </a:lnTo>
                              <a:lnTo>
                                <a:pt x="2855" y="594"/>
                              </a:lnTo>
                              <a:lnTo>
                                <a:pt x="2880" y="600"/>
                              </a:lnTo>
                              <a:lnTo>
                                <a:pt x="2903" y="607"/>
                              </a:lnTo>
                              <a:lnTo>
                                <a:pt x="2926" y="615"/>
                              </a:lnTo>
                              <a:lnTo>
                                <a:pt x="2937" y="619"/>
                              </a:lnTo>
                              <a:lnTo>
                                <a:pt x="2949" y="625"/>
                              </a:lnTo>
                              <a:lnTo>
                                <a:pt x="2962" y="628"/>
                              </a:lnTo>
                              <a:lnTo>
                                <a:pt x="2974" y="632"/>
                              </a:lnTo>
                              <a:lnTo>
                                <a:pt x="2968" y="648"/>
                              </a:lnTo>
                              <a:lnTo>
                                <a:pt x="2956" y="642"/>
                              </a:lnTo>
                              <a:lnTo>
                                <a:pt x="2945" y="638"/>
                              </a:lnTo>
                              <a:lnTo>
                                <a:pt x="2933" y="632"/>
                              </a:lnTo>
                              <a:lnTo>
                                <a:pt x="2922" y="628"/>
                              </a:lnTo>
                              <a:lnTo>
                                <a:pt x="2897" y="621"/>
                              </a:lnTo>
                              <a:lnTo>
                                <a:pt x="2874" y="615"/>
                              </a:lnTo>
                              <a:lnTo>
                                <a:pt x="2851" y="607"/>
                              </a:lnTo>
                              <a:lnTo>
                                <a:pt x="2828" y="602"/>
                              </a:lnTo>
                              <a:lnTo>
                                <a:pt x="2803" y="596"/>
                              </a:lnTo>
                              <a:lnTo>
                                <a:pt x="2780" y="592"/>
                              </a:lnTo>
                              <a:lnTo>
                                <a:pt x="2755" y="588"/>
                              </a:lnTo>
                              <a:lnTo>
                                <a:pt x="2732" y="582"/>
                              </a:lnTo>
                              <a:lnTo>
                                <a:pt x="2707" y="579"/>
                              </a:lnTo>
                              <a:lnTo>
                                <a:pt x="2684" y="577"/>
                              </a:lnTo>
                              <a:lnTo>
                                <a:pt x="2659" y="573"/>
                              </a:lnTo>
                              <a:lnTo>
                                <a:pt x="2634" y="569"/>
                              </a:lnTo>
                              <a:lnTo>
                                <a:pt x="2611" y="567"/>
                              </a:lnTo>
                              <a:lnTo>
                                <a:pt x="2586" y="563"/>
                              </a:lnTo>
                              <a:lnTo>
                                <a:pt x="2588" y="548"/>
                              </a:lnTo>
                              <a:close/>
                              <a:moveTo>
                                <a:pt x="2974" y="632"/>
                              </a:moveTo>
                              <a:lnTo>
                                <a:pt x="2991" y="642"/>
                              </a:lnTo>
                              <a:lnTo>
                                <a:pt x="3008" y="649"/>
                              </a:lnTo>
                              <a:lnTo>
                                <a:pt x="3027" y="657"/>
                              </a:lnTo>
                              <a:lnTo>
                                <a:pt x="3045" y="665"/>
                              </a:lnTo>
                              <a:lnTo>
                                <a:pt x="3062" y="674"/>
                              </a:lnTo>
                              <a:lnTo>
                                <a:pt x="3079" y="684"/>
                              </a:lnTo>
                              <a:lnTo>
                                <a:pt x="3096" y="694"/>
                              </a:lnTo>
                              <a:lnTo>
                                <a:pt x="3114" y="703"/>
                              </a:lnTo>
                              <a:lnTo>
                                <a:pt x="3106" y="715"/>
                              </a:lnTo>
                              <a:lnTo>
                                <a:pt x="3089" y="705"/>
                              </a:lnTo>
                              <a:lnTo>
                                <a:pt x="3071" y="695"/>
                              </a:lnTo>
                              <a:lnTo>
                                <a:pt x="3054" y="688"/>
                              </a:lnTo>
                              <a:lnTo>
                                <a:pt x="3037" y="678"/>
                              </a:lnTo>
                              <a:lnTo>
                                <a:pt x="3020" y="671"/>
                              </a:lnTo>
                              <a:lnTo>
                                <a:pt x="3002" y="663"/>
                              </a:lnTo>
                              <a:lnTo>
                                <a:pt x="2985" y="655"/>
                              </a:lnTo>
                              <a:lnTo>
                                <a:pt x="2968" y="648"/>
                              </a:lnTo>
                              <a:lnTo>
                                <a:pt x="2974" y="632"/>
                              </a:lnTo>
                              <a:close/>
                              <a:moveTo>
                                <a:pt x="3114" y="703"/>
                              </a:moveTo>
                              <a:lnTo>
                                <a:pt x="3129" y="713"/>
                              </a:lnTo>
                              <a:lnTo>
                                <a:pt x="3146" y="724"/>
                              </a:lnTo>
                              <a:lnTo>
                                <a:pt x="3162" y="734"/>
                              </a:lnTo>
                              <a:lnTo>
                                <a:pt x="3179" y="745"/>
                              </a:lnTo>
                              <a:lnTo>
                                <a:pt x="3194" y="759"/>
                              </a:lnTo>
                              <a:lnTo>
                                <a:pt x="3210" y="770"/>
                              </a:lnTo>
                              <a:lnTo>
                                <a:pt x="3225" y="784"/>
                              </a:lnTo>
                              <a:lnTo>
                                <a:pt x="3240" y="795"/>
                              </a:lnTo>
                              <a:lnTo>
                                <a:pt x="3229" y="807"/>
                              </a:lnTo>
                              <a:lnTo>
                                <a:pt x="3215" y="793"/>
                              </a:lnTo>
                              <a:lnTo>
                                <a:pt x="3200" y="782"/>
                              </a:lnTo>
                              <a:lnTo>
                                <a:pt x="3185" y="768"/>
                              </a:lnTo>
                              <a:lnTo>
                                <a:pt x="3169" y="757"/>
                              </a:lnTo>
                              <a:lnTo>
                                <a:pt x="3154" y="745"/>
                              </a:lnTo>
                              <a:lnTo>
                                <a:pt x="3139" y="736"/>
                              </a:lnTo>
                              <a:lnTo>
                                <a:pt x="3121" y="726"/>
                              </a:lnTo>
                              <a:lnTo>
                                <a:pt x="3106" y="715"/>
                              </a:lnTo>
                              <a:lnTo>
                                <a:pt x="3114" y="703"/>
                              </a:lnTo>
                              <a:close/>
                              <a:moveTo>
                                <a:pt x="3229" y="807"/>
                              </a:moveTo>
                              <a:lnTo>
                                <a:pt x="3229" y="807"/>
                              </a:lnTo>
                              <a:lnTo>
                                <a:pt x="3235" y="801"/>
                              </a:lnTo>
                              <a:lnTo>
                                <a:pt x="3229" y="807"/>
                              </a:lnTo>
                              <a:close/>
                              <a:moveTo>
                                <a:pt x="3240" y="795"/>
                              </a:moveTo>
                              <a:lnTo>
                                <a:pt x="3259" y="814"/>
                              </a:lnTo>
                              <a:lnTo>
                                <a:pt x="3279" y="832"/>
                              </a:lnTo>
                              <a:lnTo>
                                <a:pt x="3298" y="851"/>
                              </a:lnTo>
                              <a:lnTo>
                                <a:pt x="3317" y="868"/>
                              </a:lnTo>
                              <a:lnTo>
                                <a:pt x="3336" y="887"/>
                              </a:lnTo>
                              <a:lnTo>
                                <a:pt x="3355" y="904"/>
                              </a:lnTo>
                              <a:lnTo>
                                <a:pt x="3375" y="924"/>
                              </a:lnTo>
                              <a:lnTo>
                                <a:pt x="3392" y="943"/>
                              </a:lnTo>
                              <a:lnTo>
                                <a:pt x="3382" y="952"/>
                              </a:lnTo>
                              <a:lnTo>
                                <a:pt x="3363" y="935"/>
                              </a:lnTo>
                              <a:lnTo>
                                <a:pt x="3344" y="916"/>
                              </a:lnTo>
                              <a:lnTo>
                                <a:pt x="3325" y="897"/>
                              </a:lnTo>
                              <a:lnTo>
                                <a:pt x="3307" y="879"/>
                              </a:lnTo>
                              <a:lnTo>
                                <a:pt x="3288" y="860"/>
                              </a:lnTo>
                              <a:lnTo>
                                <a:pt x="3269" y="843"/>
                              </a:lnTo>
                              <a:lnTo>
                                <a:pt x="3248" y="824"/>
                              </a:lnTo>
                              <a:lnTo>
                                <a:pt x="3229" y="807"/>
                              </a:lnTo>
                              <a:lnTo>
                                <a:pt x="3240" y="795"/>
                              </a:lnTo>
                              <a:close/>
                              <a:moveTo>
                                <a:pt x="3392" y="943"/>
                              </a:moveTo>
                              <a:lnTo>
                                <a:pt x="3411" y="960"/>
                              </a:lnTo>
                              <a:lnTo>
                                <a:pt x="3430" y="979"/>
                              </a:lnTo>
                              <a:lnTo>
                                <a:pt x="3449" y="998"/>
                              </a:lnTo>
                              <a:lnTo>
                                <a:pt x="3469" y="1017"/>
                              </a:lnTo>
                              <a:lnTo>
                                <a:pt x="3488" y="1037"/>
                              </a:lnTo>
                              <a:lnTo>
                                <a:pt x="3505" y="1054"/>
                              </a:lnTo>
                              <a:lnTo>
                                <a:pt x="3524" y="1073"/>
                              </a:lnTo>
                              <a:lnTo>
                                <a:pt x="3543" y="1092"/>
                              </a:lnTo>
                              <a:lnTo>
                                <a:pt x="3532" y="1102"/>
                              </a:lnTo>
                              <a:lnTo>
                                <a:pt x="3513" y="1085"/>
                              </a:lnTo>
                              <a:lnTo>
                                <a:pt x="3495" y="1065"/>
                              </a:lnTo>
                              <a:lnTo>
                                <a:pt x="3476" y="1046"/>
                              </a:lnTo>
                              <a:lnTo>
                                <a:pt x="3457" y="1027"/>
                              </a:lnTo>
                              <a:lnTo>
                                <a:pt x="3438" y="1008"/>
                              </a:lnTo>
                              <a:lnTo>
                                <a:pt x="3421" y="991"/>
                              </a:lnTo>
                              <a:lnTo>
                                <a:pt x="3401" y="971"/>
                              </a:lnTo>
                              <a:lnTo>
                                <a:pt x="3382" y="952"/>
                              </a:lnTo>
                              <a:lnTo>
                                <a:pt x="3392" y="943"/>
                              </a:lnTo>
                              <a:close/>
                              <a:moveTo>
                                <a:pt x="3543" y="1092"/>
                              </a:moveTo>
                              <a:lnTo>
                                <a:pt x="3543" y="1092"/>
                              </a:lnTo>
                              <a:lnTo>
                                <a:pt x="3538" y="1098"/>
                              </a:lnTo>
                              <a:lnTo>
                                <a:pt x="3543" y="1092"/>
                              </a:lnTo>
                              <a:close/>
                              <a:moveTo>
                                <a:pt x="3543" y="1092"/>
                              </a:moveTo>
                              <a:lnTo>
                                <a:pt x="3568" y="1117"/>
                              </a:lnTo>
                              <a:lnTo>
                                <a:pt x="3591" y="1144"/>
                              </a:lnTo>
                              <a:lnTo>
                                <a:pt x="3614" y="1169"/>
                              </a:lnTo>
                              <a:lnTo>
                                <a:pt x="3637" y="1196"/>
                              </a:lnTo>
                              <a:lnTo>
                                <a:pt x="3658" y="1223"/>
                              </a:lnTo>
                              <a:lnTo>
                                <a:pt x="3680" y="1249"/>
                              </a:lnTo>
                              <a:lnTo>
                                <a:pt x="3691" y="1263"/>
                              </a:lnTo>
                              <a:lnTo>
                                <a:pt x="3703" y="1278"/>
                              </a:lnTo>
                              <a:lnTo>
                                <a:pt x="3712" y="1292"/>
                              </a:lnTo>
                              <a:lnTo>
                                <a:pt x="3722" y="1305"/>
                              </a:lnTo>
                              <a:lnTo>
                                <a:pt x="3710" y="1315"/>
                              </a:lnTo>
                              <a:lnTo>
                                <a:pt x="3699" y="1301"/>
                              </a:lnTo>
                              <a:lnTo>
                                <a:pt x="3689" y="1286"/>
                              </a:lnTo>
                              <a:lnTo>
                                <a:pt x="3680" y="1272"/>
                              </a:lnTo>
                              <a:lnTo>
                                <a:pt x="3668" y="1259"/>
                              </a:lnTo>
                              <a:lnTo>
                                <a:pt x="3647" y="1232"/>
                              </a:lnTo>
                              <a:lnTo>
                                <a:pt x="3626" y="1205"/>
                              </a:lnTo>
                              <a:lnTo>
                                <a:pt x="3603" y="1178"/>
                              </a:lnTo>
                              <a:lnTo>
                                <a:pt x="3580" y="1154"/>
                              </a:lnTo>
                              <a:lnTo>
                                <a:pt x="3557" y="1127"/>
                              </a:lnTo>
                              <a:lnTo>
                                <a:pt x="3532" y="1102"/>
                              </a:lnTo>
                              <a:lnTo>
                                <a:pt x="3543" y="1092"/>
                              </a:lnTo>
                              <a:close/>
                              <a:moveTo>
                                <a:pt x="3722" y="1305"/>
                              </a:moveTo>
                              <a:lnTo>
                                <a:pt x="3731" y="1320"/>
                              </a:lnTo>
                              <a:lnTo>
                                <a:pt x="3741" y="1334"/>
                              </a:lnTo>
                              <a:lnTo>
                                <a:pt x="3751" y="1349"/>
                              </a:lnTo>
                              <a:lnTo>
                                <a:pt x="3760" y="1364"/>
                              </a:lnTo>
                              <a:lnTo>
                                <a:pt x="3770" y="1378"/>
                              </a:lnTo>
                              <a:lnTo>
                                <a:pt x="3777" y="1393"/>
                              </a:lnTo>
                              <a:lnTo>
                                <a:pt x="3787" y="1408"/>
                              </a:lnTo>
                              <a:lnTo>
                                <a:pt x="3795" y="1424"/>
                              </a:lnTo>
                              <a:lnTo>
                                <a:pt x="3804" y="1439"/>
                              </a:lnTo>
                              <a:lnTo>
                                <a:pt x="3812" y="1454"/>
                              </a:lnTo>
                              <a:lnTo>
                                <a:pt x="3820" y="1470"/>
                              </a:lnTo>
                              <a:lnTo>
                                <a:pt x="3829" y="1485"/>
                              </a:lnTo>
                              <a:lnTo>
                                <a:pt x="3837" y="1502"/>
                              </a:lnTo>
                              <a:lnTo>
                                <a:pt x="3843" y="1518"/>
                              </a:lnTo>
                              <a:lnTo>
                                <a:pt x="3850" y="1533"/>
                              </a:lnTo>
                              <a:lnTo>
                                <a:pt x="3858" y="1550"/>
                              </a:lnTo>
                              <a:lnTo>
                                <a:pt x="3845" y="1556"/>
                              </a:lnTo>
                              <a:lnTo>
                                <a:pt x="3839" y="1539"/>
                              </a:lnTo>
                              <a:lnTo>
                                <a:pt x="3831" y="1523"/>
                              </a:lnTo>
                              <a:lnTo>
                                <a:pt x="3823" y="1508"/>
                              </a:lnTo>
                              <a:lnTo>
                                <a:pt x="3816" y="1493"/>
                              </a:lnTo>
                              <a:lnTo>
                                <a:pt x="3808" y="1477"/>
                              </a:lnTo>
                              <a:lnTo>
                                <a:pt x="3800" y="1462"/>
                              </a:lnTo>
                              <a:lnTo>
                                <a:pt x="3791" y="1447"/>
                              </a:lnTo>
                              <a:lnTo>
                                <a:pt x="3783" y="1431"/>
                              </a:lnTo>
                              <a:lnTo>
                                <a:pt x="3775" y="1416"/>
                              </a:lnTo>
                              <a:lnTo>
                                <a:pt x="3766" y="1401"/>
                              </a:lnTo>
                              <a:lnTo>
                                <a:pt x="3756" y="1385"/>
                              </a:lnTo>
                              <a:lnTo>
                                <a:pt x="3747" y="1372"/>
                              </a:lnTo>
                              <a:lnTo>
                                <a:pt x="3739" y="1357"/>
                              </a:lnTo>
                              <a:lnTo>
                                <a:pt x="3729" y="1343"/>
                              </a:lnTo>
                              <a:lnTo>
                                <a:pt x="3720" y="1328"/>
                              </a:lnTo>
                              <a:lnTo>
                                <a:pt x="3710" y="1315"/>
                              </a:lnTo>
                              <a:lnTo>
                                <a:pt x="3722" y="1305"/>
                              </a:lnTo>
                              <a:close/>
                              <a:moveTo>
                                <a:pt x="3858" y="1550"/>
                              </a:moveTo>
                              <a:lnTo>
                                <a:pt x="3864" y="1566"/>
                              </a:lnTo>
                              <a:lnTo>
                                <a:pt x="3871" y="1579"/>
                              </a:lnTo>
                              <a:lnTo>
                                <a:pt x="3877" y="1594"/>
                              </a:lnTo>
                              <a:lnTo>
                                <a:pt x="3883" y="1610"/>
                              </a:lnTo>
                              <a:lnTo>
                                <a:pt x="3889" y="1625"/>
                              </a:lnTo>
                              <a:lnTo>
                                <a:pt x="3894" y="1640"/>
                              </a:lnTo>
                              <a:lnTo>
                                <a:pt x="3900" y="1656"/>
                              </a:lnTo>
                              <a:lnTo>
                                <a:pt x="3904" y="1671"/>
                              </a:lnTo>
                              <a:lnTo>
                                <a:pt x="3891" y="1675"/>
                              </a:lnTo>
                              <a:lnTo>
                                <a:pt x="3887" y="1660"/>
                              </a:lnTo>
                              <a:lnTo>
                                <a:pt x="3881" y="1646"/>
                              </a:lnTo>
                              <a:lnTo>
                                <a:pt x="3875" y="1631"/>
                              </a:lnTo>
                              <a:lnTo>
                                <a:pt x="3869" y="1615"/>
                              </a:lnTo>
                              <a:lnTo>
                                <a:pt x="3864" y="1600"/>
                              </a:lnTo>
                              <a:lnTo>
                                <a:pt x="3858" y="1585"/>
                              </a:lnTo>
                              <a:lnTo>
                                <a:pt x="3850" y="1569"/>
                              </a:lnTo>
                              <a:lnTo>
                                <a:pt x="3845" y="1556"/>
                              </a:lnTo>
                              <a:lnTo>
                                <a:pt x="3858" y="1550"/>
                              </a:lnTo>
                              <a:close/>
                              <a:moveTo>
                                <a:pt x="3904" y="1671"/>
                              </a:moveTo>
                              <a:lnTo>
                                <a:pt x="3910" y="1686"/>
                              </a:lnTo>
                              <a:lnTo>
                                <a:pt x="3914" y="1702"/>
                              </a:lnTo>
                              <a:lnTo>
                                <a:pt x="3919" y="1717"/>
                              </a:lnTo>
                              <a:lnTo>
                                <a:pt x="3923" y="1732"/>
                              </a:lnTo>
                              <a:lnTo>
                                <a:pt x="3927" y="1750"/>
                              </a:lnTo>
                              <a:lnTo>
                                <a:pt x="3929" y="1765"/>
                              </a:lnTo>
                              <a:lnTo>
                                <a:pt x="3933" y="1780"/>
                              </a:lnTo>
                              <a:lnTo>
                                <a:pt x="3935" y="1798"/>
                              </a:lnTo>
                              <a:lnTo>
                                <a:pt x="3919" y="1799"/>
                              </a:lnTo>
                              <a:lnTo>
                                <a:pt x="3917" y="1784"/>
                              </a:lnTo>
                              <a:lnTo>
                                <a:pt x="3915" y="1767"/>
                              </a:lnTo>
                              <a:lnTo>
                                <a:pt x="3912" y="1752"/>
                              </a:lnTo>
                              <a:lnTo>
                                <a:pt x="3908" y="1736"/>
                              </a:lnTo>
                              <a:lnTo>
                                <a:pt x="3904" y="1721"/>
                              </a:lnTo>
                              <a:lnTo>
                                <a:pt x="3900" y="1706"/>
                              </a:lnTo>
                              <a:lnTo>
                                <a:pt x="3896" y="1690"/>
                              </a:lnTo>
                              <a:lnTo>
                                <a:pt x="3891" y="1675"/>
                              </a:lnTo>
                              <a:lnTo>
                                <a:pt x="3904" y="1671"/>
                              </a:lnTo>
                              <a:close/>
                              <a:moveTo>
                                <a:pt x="3935" y="1798"/>
                              </a:moveTo>
                              <a:lnTo>
                                <a:pt x="3935" y="1803"/>
                              </a:lnTo>
                              <a:lnTo>
                                <a:pt x="3937" y="1811"/>
                              </a:lnTo>
                              <a:lnTo>
                                <a:pt x="3937" y="1819"/>
                              </a:lnTo>
                              <a:lnTo>
                                <a:pt x="3939" y="1826"/>
                              </a:lnTo>
                              <a:lnTo>
                                <a:pt x="3923" y="1828"/>
                              </a:lnTo>
                              <a:lnTo>
                                <a:pt x="3923" y="1821"/>
                              </a:lnTo>
                              <a:lnTo>
                                <a:pt x="3921" y="1815"/>
                              </a:lnTo>
                              <a:lnTo>
                                <a:pt x="3921" y="1807"/>
                              </a:lnTo>
                              <a:lnTo>
                                <a:pt x="3919" y="1799"/>
                              </a:lnTo>
                              <a:lnTo>
                                <a:pt x="3935" y="1798"/>
                              </a:lnTo>
                              <a:close/>
                              <a:moveTo>
                                <a:pt x="3939" y="1826"/>
                              </a:moveTo>
                              <a:lnTo>
                                <a:pt x="3940" y="1834"/>
                              </a:lnTo>
                              <a:lnTo>
                                <a:pt x="3940" y="1842"/>
                              </a:lnTo>
                              <a:lnTo>
                                <a:pt x="3942" y="1851"/>
                              </a:lnTo>
                              <a:lnTo>
                                <a:pt x="3944" y="1859"/>
                              </a:lnTo>
                              <a:lnTo>
                                <a:pt x="3944" y="1866"/>
                              </a:lnTo>
                              <a:lnTo>
                                <a:pt x="3946" y="1874"/>
                              </a:lnTo>
                              <a:lnTo>
                                <a:pt x="3946" y="1884"/>
                              </a:lnTo>
                              <a:lnTo>
                                <a:pt x="3946" y="1891"/>
                              </a:lnTo>
                              <a:lnTo>
                                <a:pt x="3933" y="1891"/>
                              </a:lnTo>
                              <a:lnTo>
                                <a:pt x="3931" y="1884"/>
                              </a:lnTo>
                              <a:lnTo>
                                <a:pt x="3931" y="1876"/>
                              </a:lnTo>
                              <a:lnTo>
                                <a:pt x="3929" y="1868"/>
                              </a:lnTo>
                              <a:lnTo>
                                <a:pt x="3929" y="1861"/>
                              </a:lnTo>
                              <a:lnTo>
                                <a:pt x="3927" y="1853"/>
                              </a:lnTo>
                              <a:lnTo>
                                <a:pt x="3927" y="1843"/>
                              </a:lnTo>
                              <a:lnTo>
                                <a:pt x="3925" y="1836"/>
                              </a:lnTo>
                              <a:lnTo>
                                <a:pt x="3923" y="1828"/>
                              </a:lnTo>
                              <a:lnTo>
                                <a:pt x="3939" y="1826"/>
                              </a:lnTo>
                              <a:close/>
                              <a:moveTo>
                                <a:pt x="3946" y="1891"/>
                              </a:moveTo>
                              <a:lnTo>
                                <a:pt x="3948" y="1911"/>
                              </a:lnTo>
                              <a:lnTo>
                                <a:pt x="3950" y="1930"/>
                              </a:lnTo>
                              <a:lnTo>
                                <a:pt x="3952" y="1947"/>
                              </a:lnTo>
                              <a:lnTo>
                                <a:pt x="3952" y="1966"/>
                              </a:lnTo>
                              <a:lnTo>
                                <a:pt x="3954" y="1985"/>
                              </a:lnTo>
                              <a:lnTo>
                                <a:pt x="3954" y="2004"/>
                              </a:lnTo>
                              <a:lnTo>
                                <a:pt x="3956" y="2024"/>
                              </a:lnTo>
                              <a:lnTo>
                                <a:pt x="3958" y="2043"/>
                              </a:lnTo>
                              <a:lnTo>
                                <a:pt x="3942" y="2043"/>
                              </a:lnTo>
                              <a:lnTo>
                                <a:pt x="3942" y="2026"/>
                              </a:lnTo>
                              <a:lnTo>
                                <a:pt x="3940" y="2006"/>
                              </a:lnTo>
                              <a:lnTo>
                                <a:pt x="3939" y="1987"/>
                              </a:lnTo>
                              <a:lnTo>
                                <a:pt x="3939" y="1968"/>
                              </a:lnTo>
                              <a:lnTo>
                                <a:pt x="3937" y="1949"/>
                              </a:lnTo>
                              <a:lnTo>
                                <a:pt x="3935" y="1930"/>
                              </a:lnTo>
                              <a:lnTo>
                                <a:pt x="3935" y="1912"/>
                              </a:lnTo>
                              <a:lnTo>
                                <a:pt x="3933" y="1891"/>
                              </a:lnTo>
                              <a:lnTo>
                                <a:pt x="3946" y="1891"/>
                              </a:lnTo>
                              <a:close/>
                              <a:moveTo>
                                <a:pt x="3942" y="2043"/>
                              </a:moveTo>
                              <a:lnTo>
                                <a:pt x="3942" y="2043"/>
                              </a:lnTo>
                              <a:lnTo>
                                <a:pt x="3950" y="2043"/>
                              </a:lnTo>
                              <a:lnTo>
                                <a:pt x="3942" y="2043"/>
                              </a:lnTo>
                              <a:close/>
                              <a:moveTo>
                                <a:pt x="3958" y="2043"/>
                              </a:moveTo>
                              <a:lnTo>
                                <a:pt x="3958" y="2043"/>
                              </a:lnTo>
                              <a:lnTo>
                                <a:pt x="3942" y="2043"/>
                              </a:lnTo>
                              <a:lnTo>
                                <a:pt x="3942" y="2043"/>
                              </a:lnTo>
                              <a:lnTo>
                                <a:pt x="3958" y="2043"/>
                              </a:lnTo>
                              <a:close/>
                              <a:moveTo>
                                <a:pt x="3958" y="2043"/>
                              </a:moveTo>
                              <a:lnTo>
                                <a:pt x="3958" y="2043"/>
                              </a:lnTo>
                              <a:lnTo>
                                <a:pt x="3950" y="2043"/>
                              </a:lnTo>
                              <a:lnTo>
                                <a:pt x="3958" y="2043"/>
                              </a:lnTo>
                              <a:close/>
                              <a:moveTo>
                                <a:pt x="3958" y="2043"/>
                              </a:moveTo>
                              <a:lnTo>
                                <a:pt x="3958" y="2050"/>
                              </a:lnTo>
                              <a:lnTo>
                                <a:pt x="3958" y="2060"/>
                              </a:lnTo>
                              <a:lnTo>
                                <a:pt x="3960" y="2070"/>
                              </a:lnTo>
                              <a:lnTo>
                                <a:pt x="3960" y="2079"/>
                              </a:lnTo>
                              <a:lnTo>
                                <a:pt x="3960" y="2089"/>
                              </a:lnTo>
                              <a:lnTo>
                                <a:pt x="3960" y="2096"/>
                              </a:lnTo>
                              <a:lnTo>
                                <a:pt x="3960" y="2106"/>
                              </a:lnTo>
                              <a:lnTo>
                                <a:pt x="3962" y="2116"/>
                              </a:lnTo>
                              <a:lnTo>
                                <a:pt x="3946" y="2116"/>
                              </a:lnTo>
                              <a:lnTo>
                                <a:pt x="3946" y="2106"/>
                              </a:lnTo>
                              <a:lnTo>
                                <a:pt x="3944" y="2098"/>
                              </a:lnTo>
                              <a:lnTo>
                                <a:pt x="3944" y="2089"/>
                              </a:lnTo>
                              <a:lnTo>
                                <a:pt x="3944" y="2079"/>
                              </a:lnTo>
                              <a:lnTo>
                                <a:pt x="3944" y="2072"/>
                              </a:lnTo>
                              <a:lnTo>
                                <a:pt x="3944" y="2062"/>
                              </a:lnTo>
                              <a:lnTo>
                                <a:pt x="3942" y="2052"/>
                              </a:lnTo>
                              <a:lnTo>
                                <a:pt x="3942" y="2043"/>
                              </a:lnTo>
                              <a:lnTo>
                                <a:pt x="3958" y="2043"/>
                              </a:lnTo>
                              <a:close/>
                              <a:moveTo>
                                <a:pt x="3962" y="2116"/>
                              </a:moveTo>
                              <a:lnTo>
                                <a:pt x="3962" y="2129"/>
                              </a:lnTo>
                              <a:lnTo>
                                <a:pt x="3962" y="2144"/>
                              </a:lnTo>
                              <a:lnTo>
                                <a:pt x="3963" y="2160"/>
                              </a:lnTo>
                              <a:lnTo>
                                <a:pt x="3963" y="2175"/>
                              </a:lnTo>
                              <a:lnTo>
                                <a:pt x="3965" y="2190"/>
                              </a:lnTo>
                              <a:lnTo>
                                <a:pt x="3965" y="2206"/>
                              </a:lnTo>
                              <a:lnTo>
                                <a:pt x="3967" y="2221"/>
                              </a:lnTo>
                              <a:lnTo>
                                <a:pt x="3967" y="2236"/>
                              </a:lnTo>
                              <a:lnTo>
                                <a:pt x="3954" y="2238"/>
                              </a:lnTo>
                              <a:lnTo>
                                <a:pt x="3952" y="2223"/>
                              </a:lnTo>
                              <a:lnTo>
                                <a:pt x="3952" y="2208"/>
                              </a:lnTo>
                              <a:lnTo>
                                <a:pt x="3950" y="2192"/>
                              </a:lnTo>
                              <a:lnTo>
                                <a:pt x="3950" y="2177"/>
                              </a:lnTo>
                              <a:lnTo>
                                <a:pt x="3948" y="2162"/>
                              </a:lnTo>
                              <a:lnTo>
                                <a:pt x="3948" y="2146"/>
                              </a:lnTo>
                              <a:lnTo>
                                <a:pt x="3946" y="2131"/>
                              </a:lnTo>
                              <a:lnTo>
                                <a:pt x="3946" y="2116"/>
                              </a:lnTo>
                              <a:lnTo>
                                <a:pt x="3962" y="2116"/>
                              </a:lnTo>
                              <a:close/>
                              <a:moveTo>
                                <a:pt x="3967" y="2236"/>
                              </a:moveTo>
                              <a:lnTo>
                                <a:pt x="3969" y="2244"/>
                              </a:lnTo>
                              <a:lnTo>
                                <a:pt x="3969" y="2252"/>
                              </a:lnTo>
                              <a:lnTo>
                                <a:pt x="3969" y="2259"/>
                              </a:lnTo>
                              <a:lnTo>
                                <a:pt x="3971" y="2267"/>
                              </a:lnTo>
                              <a:lnTo>
                                <a:pt x="3971" y="2275"/>
                              </a:lnTo>
                              <a:lnTo>
                                <a:pt x="3973" y="2282"/>
                              </a:lnTo>
                              <a:lnTo>
                                <a:pt x="3973" y="2290"/>
                              </a:lnTo>
                              <a:lnTo>
                                <a:pt x="3975" y="2298"/>
                              </a:lnTo>
                              <a:lnTo>
                                <a:pt x="3960" y="2300"/>
                              </a:lnTo>
                              <a:lnTo>
                                <a:pt x="3960" y="2292"/>
                              </a:lnTo>
                              <a:lnTo>
                                <a:pt x="3958" y="2284"/>
                              </a:lnTo>
                              <a:lnTo>
                                <a:pt x="3958" y="2277"/>
                              </a:lnTo>
                              <a:lnTo>
                                <a:pt x="3956" y="2269"/>
                              </a:lnTo>
                              <a:lnTo>
                                <a:pt x="3956" y="2261"/>
                              </a:lnTo>
                              <a:lnTo>
                                <a:pt x="3954" y="2254"/>
                              </a:lnTo>
                              <a:lnTo>
                                <a:pt x="3954" y="2246"/>
                              </a:lnTo>
                              <a:lnTo>
                                <a:pt x="3954" y="2238"/>
                              </a:lnTo>
                              <a:lnTo>
                                <a:pt x="3967" y="2236"/>
                              </a:lnTo>
                              <a:close/>
                              <a:moveTo>
                                <a:pt x="3975" y="2298"/>
                              </a:moveTo>
                              <a:lnTo>
                                <a:pt x="3975" y="2305"/>
                              </a:lnTo>
                              <a:lnTo>
                                <a:pt x="3977" y="2313"/>
                              </a:lnTo>
                              <a:lnTo>
                                <a:pt x="3977" y="2321"/>
                              </a:lnTo>
                              <a:lnTo>
                                <a:pt x="3979" y="2328"/>
                              </a:lnTo>
                              <a:lnTo>
                                <a:pt x="3981" y="2336"/>
                              </a:lnTo>
                              <a:lnTo>
                                <a:pt x="3983" y="2344"/>
                              </a:lnTo>
                              <a:lnTo>
                                <a:pt x="3983" y="2351"/>
                              </a:lnTo>
                              <a:lnTo>
                                <a:pt x="3985" y="2359"/>
                              </a:lnTo>
                              <a:lnTo>
                                <a:pt x="3969" y="2361"/>
                              </a:lnTo>
                              <a:lnTo>
                                <a:pt x="3969" y="2353"/>
                              </a:lnTo>
                              <a:lnTo>
                                <a:pt x="3967" y="2346"/>
                              </a:lnTo>
                              <a:lnTo>
                                <a:pt x="3965" y="2338"/>
                              </a:lnTo>
                              <a:lnTo>
                                <a:pt x="3965" y="2330"/>
                              </a:lnTo>
                              <a:lnTo>
                                <a:pt x="3963" y="2323"/>
                              </a:lnTo>
                              <a:lnTo>
                                <a:pt x="3962" y="2315"/>
                              </a:lnTo>
                              <a:lnTo>
                                <a:pt x="3962" y="2307"/>
                              </a:lnTo>
                              <a:lnTo>
                                <a:pt x="3960" y="2300"/>
                              </a:lnTo>
                              <a:lnTo>
                                <a:pt x="3975" y="2298"/>
                              </a:lnTo>
                              <a:close/>
                              <a:moveTo>
                                <a:pt x="3985" y="2359"/>
                              </a:moveTo>
                              <a:lnTo>
                                <a:pt x="3986" y="2372"/>
                              </a:lnTo>
                              <a:lnTo>
                                <a:pt x="3990" y="2386"/>
                              </a:lnTo>
                              <a:lnTo>
                                <a:pt x="3992" y="2401"/>
                              </a:lnTo>
                              <a:lnTo>
                                <a:pt x="3996" y="2415"/>
                              </a:lnTo>
                              <a:lnTo>
                                <a:pt x="3983" y="2418"/>
                              </a:lnTo>
                              <a:lnTo>
                                <a:pt x="3979" y="2403"/>
                              </a:lnTo>
                              <a:lnTo>
                                <a:pt x="3975" y="2390"/>
                              </a:lnTo>
                              <a:lnTo>
                                <a:pt x="3973" y="2376"/>
                              </a:lnTo>
                              <a:lnTo>
                                <a:pt x="3969" y="2361"/>
                              </a:lnTo>
                              <a:lnTo>
                                <a:pt x="3985" y="2359"/>
                              </a:lnTo>
                              <a:close/>
                              <a:moveTo>
                                <a:pt x="3996" y="2415"/>
                              </a:moveTo>
                              <a:lnTo>
                                <a:pt x="4000" y="2428"/>
                              </a:lnTo>
                              <a:lnTo>
                                <a:pt x="4004" y="2441"/>
                              </a:lnTo>
                              <a:lnTo>
                                <a:pt x="4008" y="2455"/>
                              </a:lnTo>
                              <a:lnTo>
                                <a:pt x="4013" y="2468"/>
                              </a:lnTo>
                              <a:lnTo>
                                <a:pt x="4000" y="2474"/>
                              </a:lnTo>
                              <a:lnTo>
                                <a:pt x="3994" y="2459"/>
                              </a:lnTo>
                              <a:lnTo>
                                <a:pt x="3990" y="2445"/>
                              </a:lnTo>
                              <a:lnTo>
                                <a:pt x="3985" y="2432"/>
                              </a:lnTo>
                              <a:lnTo>
                                <a:pt x="3983" y="2418"/>
                              </a:lnTo>
                              <a:lnTo>
                                <a:pt x="3996" y="2415"/>
                              </a:lnTo>
                              <a:close/>
                              <a:moveTo>
                                <a:pt x="4013" y="2468"/>
                              </a:moveTo>
                              <a:lnTo>
                                <a:pt x="4019" y="2484"/>
                              </a:lnTo>
                              <a:lnTo>
                                <a:pt x="4025" y="2497"/>
                              </a:lnTo>
                              <a:lnTo>
                                <a:pt x="4033" y="2512"/>
                              </a:lnTo>
                              <a:lnTo>
                                <a:pt x="4040" y="2526"/>
                              </a:lnTo>
                              <a:lnTo>
                                <a:pt x="4048" y="2541"/>
                              </a:lnTo>
                              <a:lnTo>
                                <a:pt x="4056" y="2555"/>
                              </a:lnTo>
                              <a:lnTo>
                                <a:pt x="4063" y="2568"/>
                              </a:lnTo>
                              <a:lnTo>
                                <a:pt x="4073" y="2581"/>
                              </a:lnTo>
                              <a:lnTo>
                                <a:pt x="4059" y="2589"/>
                              </a:lnTo>
                              <a:lnTo>
                                <a:pt x="4052" y="2576"/>
                              </a:lnTo>
                              <a:lnTo>
                                <a:pt x="4042" y="2562"/>
                              </a:lnTo>
                              <a:lnTo>
                                <a:pt x="4034" y="2549"/>
                              </a:lnTo>
                              <a:lnTo>
                                <a:pt x="4027" y="2533"/>
                              </a:lnTo>
                              <a:lnTo>
                                <a:pt x="4019" y="2518"/>
                              </a:lnTo>
                              <a:lnTo>
                                <a:pt x="4011" y="2505"/>
                              </a:lnTo>
                              <a:lnTo>
                                <a:pt x="4006" y="2489"/>
                              </a:lnTo>
                              <a:lnTo>
                                <a:pt x="4000" y="2474"/>
                              </a:lnTo>
                              <a:lnTo>
                                <a:pt x="4013" y="2468"/>
                              </a:lnTo>
                              <a:close/>
                              <a:moveTo>
                                <a:pt x="4073" y="2581"/>
                              </a:moveTo>
                              <a:lnTo>
                                <a:pt x="4080" y="2595"/>
                              </a:lnTo>
                              <a:lnTo>
                                <a:pt x="4090" y="2608"/>
                              </a:lnTo>
                              <a:lnTo>
                                <a:pt x="4100" y="2622"/>
                              </a:lnTo>
                              <a:lnTo>
                                <a:pt x="4109" y="2635"/>
                              </a:lnTo>
                              <a:lnTo>
                                <a:pt x="4119" y="2647"/>
                              </a:lnTo>
                              <a:lnTo>
                                <a:pt x="4130" y="2660"/>
                              </a:lnTo>
                              <a:lnTo>
                                <a:pt x="4140" y="2671"/>
                              </a:lnTo>
                              <a:lnTo>
                                <a:pt x="4151" y="2683"/>
                              </a:lnTo>
                              <a:lnTo>
                                <a:pt x="4140" y="2693"/>
                              </a:lnTo>
                              <a:lnTo>
                                <a:pt x="4128" y="2681"/>
                              </a:lnTo>
                              <a:lnTo>
                                <a:pt x="4119" y="2668"/>
                              </a:lnTo>
                              <a:lnTo>
                                <a:pt x="4109" y="2656"/>
                              </a:lnTo>
                              <a:lnTo>
                                <a:pt x="4098" y="2643"/>
                              </a:lnTo>
                              <a:lnTo>
                                <a:pt x="4088" y="2629"/>
                              </a:lnTo>
                              <a:lnTo>
                                <a:pt x="4079" y="2616"/>
                              </a:lnTo>
                              <a:lnTo>
                                <a:pt x="4069" y="2602"/>
                              </a:lnTo>
                              <a:lnTo>
                                <a:pt x="4059" y="2589"/>
                              </a:lnTo>
                              <a:lnTo>
                                <a:pt x="4073" y="2581"/>
                              </a:lnTo>
                              <a:close/>
                              <a:moveTo>
                                <a:pt x="4151" y="2683"/>
                              </a:moveTo>
                              <a:lnTo>
                                <a:pt x="4173" y="2708"/>
                              </a:lnTo>
                              <a:lnTo>
                                <a:pt x="4194" y="2733"/>
                              </a:lnTo>
                              <a:lnTo>
                                <a:pt x="4215" y="2756"/>
                              </a:lnTo>
                              <a:lnTo>
                                <a:pt x="4238" y="2781"/>
                              </a:lnTo>
                              <a:lnTo>
                                <a:pt x="4261" y="2806"/>
                              </a:lnTo>
                              <a:lnTo>
                                <a:pt x="4282" y="2829"/>
                              </a:lnTo>
                              <a:lnTo>
                                <a:pt x="4305" y="2854"/>
                              </a:lnTo>
                              <a:lnTo>
                                <a:pt x="4326" y="2878"/>
                              </a:lnTo>
                              <a:lnTo>
                                <a:pt x="4316" y="2888"/>
                              </a:lnTo>
                              <a:lnTo>
                                <a:pt x="4293" y="2863"/>
                              </a:lnTo>
                              <a:lnTo>
                                <a:pt x="4270" y="2840"/>
                              </a:lnTo>
                              <a:lnTo>
                                <a:pt x="4249" y="2815"/>
                              </a:lnTo>
                              <a:lnTo>
                                <a:pt x="4228" y="2792"/>
                              </a:lnTo>
                              <a:lnTo>
                                <a:pt x="4205" y="2767"/>
                              </a:lnTo>
                              <a:lnTo>
                                <a:pt x="4184" y="2742"/>
                              </a:lnTo>
                              <a:lnTo>
                                <a:pt x="4161" y="2717"/>
                              </a:lnTo>
                              <a:lnTo>
                                <a:pt x="4140" y="2693"/>
                              </a:lnTo>
                              <a:lnTo>
                                <a:pt x="4151" y="2683"/>
                              </a:lnTo>
                              <a:close/>
                              <a:moveTo>
                                <a:pt x="4326" y="2878"/>
                              </a:moveTo>
                              <a:lnTo>
                                <a:pt x="4343" y="2896"/>
                              </a:lnTo>
                              <a:lnTo>
                                <a:pt x="4361" y="2915"/>
                              </a:lnTo>
                              <a:lnTo>
                                <a:pt x="4378" y="2934"/>
                              </a:lnTo>
                              <a:lnTo>
                                <a:pt x="4395" y="2953"/>
                              </a:lnTo>
                              <a:lnTo>
                                <a:pt x="4412" y="2972"/>
                              </a:lnTo>
                              <a:lnTo>
                                <a:pt x="4430" y="2992"/>
                              </a:lnTo>
                              <a:lnTo>
                                <a:pt x="4447" y="3009"/>
                              </a:lnTo>
                              <a:lnTo>
                                <a:pt x="4464" y="3028"/>
                              </a:lnTo>
                              <a:lnTo>
                                <a:pt x="4453" y="3038"/>
                              </a:lnTo>
                              <a:lnTo>
                                <a:pt x="4435" y="3018"/>
                              </a:lnTo>
                              <a:lnTo>
                                <a:pt x="4418" y="3001"/>
                              </a:lnTo>
                              <a:lnTo>
                                <a:pt x="4401" y="2982"/>
                              </a:lnTo>
                              <a:lnTo>
                                <a:pt x="4384" y="2963"/>
                              </a:lnTo>
                              <a:lnTo>
                                <a:pt x="4366" y="2944"/>
                              </a:lnTo>
                              <a:lnTo>
                                <a:pt x="4351" y="2924"/>
                              </a:lnTo>
                              <a:lnTo>
                                <a:pt x="4334" y="2907"/>
                              </a:lnTo>
                              <a:lnTo>
                                <a:pt x="4316" y="2888"/>
                              </a:lnTo>
                              <a:lnTo>
                                <a:pt x="4326" y="2878"/>
                              </a:lnTo>
                              <a:close/>
                              <a:moveTo>
                                <a:pt x="4453" y="3038"/>
                              </a:moveTo>
                              <a:lnTo>
                                <a:pt x="4453" y="3038"/>
                              </a:lnTo>
                              <a:lnTo>
                                <a:pt x="4458" y="3034"/>
                              </a:lnTo>
                              <a:lnTo>
                                <a:pt x="4453" y="3038"/>
                              </a:lnTo>
                              <a:close/>
                              <a:moveTo>
                                <a:pt x="4464" y="3028"/>
                              </a:moveTo>
                              <a:lnTo>
                                <a:pt x="4476" y="3041"/>
                              </a:lnTo>
                              <a:lnTo>
                                <a:pt x="4485" y="3055"/>
                              </a:lnTo>
                              <a:lnTo>
                                <a:pt x="4495" y="3068"/>
                              </a:lnTo>
                              <a:lnTo>
                                <a:pt x="4506" y="3082"/>
                              </a:lnTo>
                              <a:lnTo>
                                <a:pt x="4495" y="3091"/>
                              </a:lnTo>
                              <a:lnTo>
                                <a:pt x="4485" y="3076"/>
                              </a:lnTo>
                              <a:lnTo>
                                <a:pt x="4474" y="3064"/>
                              </a:lnTo>
                              <a:lnTo>
                                <a:pt x="4464" y="3051"/>
                              </a:lnTo>
                              <a:lnTo>
                                <a:pt x="4453" y="3038"/>
                              </a:lnTo>
                              <a:lnTo>
                                <a:pt x="4464" y="3028"/>
                              </a:lnTo>
                              <a:close/>
                              <a:moveTo>
                                <a:pt x="4506" y="3082"/>
                              </a:moveTo>
                              <a:lnTo>
                                <a:pt x="4516" y="3095"/>
                              </a:lnTo>
                              <a:lnTo>
                                <a:pt x="4525" y="3110"/>
                              </a:lnTo>
                              <a:lnTo>
                                <a:pt x="4535" y="3124"/>
                              </a:lnTo>
                              <a:lnTo>
                                <a:pt x="4543" y="3139"/>
                              </a:lnTo>
                              <a:lnTo>
                                <a:pt x="4531" y="3147"/>
                              </a:lnTo>
                              <a:lnTo>
                                <a:pt x="4522" y="3131"/>
                              </a:lnTo>
                              <a:lnTo>
                                <a:pt x="4512" y="3118"/>
                              </a:lnTo>
                              <a:lnTo>
                                <a:pt x="4504" y="3105"/>
                              </a:lnTo>
                              <a:lnTo>
                                <a:pt x="4495" y="3091"/>
                              </a:lnTo>
                              <a:lnTo>
                                <a:pt x="4506" y="3082"/>
                              </a:lnTo>
                              <a:close/>
                              <a:moveTo>
                                <a:pt x="4543" y="3139"/>
                              </a:moveTo>
                              <a:lnTo>
                                <a:pt x="4543" y="3139"/>
                              </a:lnTo>
                              <a:lnTo>
                                <a:pt x="4537" y="3143"/>
                              </a:lnTo>
                              <a:lnTo>
                                <a:pt x="4543" y="3139"/>
                              </a:lnTo>
                              <a:close/>
                              <a:moveTo>
                                <a:pt x="4543" y="3139"/>
                              </a:moveTo>
                              <a:lnTo>
                                <a:pt x="4550" y="3149"/>
                              </a:lnTo>
                              <a:lnTo>
                                <a:pt x="4556" y="3158"/>
                              </a:lnTo>
                              <a:lnTo>
                                <a:pt x="4562" y="3170"/>
                              </a:lnTo>
                              <a:lnTo>
                                <a:pt x="4568" y="3181"/>
                              </a:lnTo>
                              <a:lnTo>
                                <a:pt x="4573" y="3191"/>
                              </a:lnTo>
                              <a:lnTo>
                                <a:pt x="4579" y="3202"/>
                              </a:lnTo>
                              <a:lnTo>
                                <a:pt x="4585" y="3214"/>
                              </a:lnTo>
                              <a:lnTo>
                                <a:pt x="4591" y="3225"/>
                              </a:lnTo>
                              <a:lnTo>
                                <a:pt x="4577" y="3231"/>
                              </a:lnTo>
                              <a:lnTo>
                                <a:pt x="4572" y="3220"/>
                              </a:lnTo>
                              <a:lnTo>
                                <a:pt x="4568" y="3210"/>
                              </a:lnTo>
                              <a:lnTo>
                                <a:pt x="4562" y="3199"/>
                              </a:lnTo>
                              <a:lnTo>
                                <a:pt x="4556" y="3187"/>
                              </a:lnTo>
                              <a:lnTo>
                                <a:pt x="4550" y="3177"/>
                              </a:lnTo>
                              <a:lnTo>
                                <a:pt x="4543" y="3166"/>
                              </a:lnTo>
                              <a:lnTo>
                                <a:pt x="4537" y="3156"/>
                              </a:lnTo>
                              <a:lnTo>
                                <a:pt x="4531" y="3147"/>
                              </a:lnTo>
                              <a:lnTo>
                                <a:pt x="4543" y="3139"/>
                              </a:lnTo>
                              <a:close/>
                              <a:moveTo>
                                <a:pt x="4591" y="3225"/>
                              </a:moveTo>
                              <a:lnTo>
                                <a:pt x="4595" y="3237"/>
                              </a:lnTo>
                              <a:lnTo>
                                <a:pt x="4600" y="3246"/>
                              </a:lnTo>
                              <a:lnTo>
                                <a:pt x="4604" y="3260"/>
                              </a:lnTo>
                              <a:lnTo>
                                <a:pt x="4608" y="3269"/>
                              </a:lnTo>
                              <a:lnTo>
                                <a:pt x="4612" y="3283"/>
                              </a:lnTo>
                              <a:lnTo>
                                <a:pt x="4616" y="3294"/>
                              </a:lnTo>
                              <a:lnTo>
                                <a:pt x="4619" y="3306"/>
                              </a:lnTo>
                              <a:lnTo>
                                <a:pt x="4621" y="3317"/>
                              </a:lnTo>
                              <a:lnTo>
                                <a:pt x="4608" y="3321"/>
                              </a:lnTo>
                              <a:lnTo>
                                <a:pt x="4604" y="3310"/>
                              </a:lnTo>
                              <a:lnTo>
                                <a:pt x="4602" y="3298"/>
                              </a:lnTo>
                              <a:lnTo>
                                <a:pt x="4598" y="3287"/>
                              </a:lnTo>
                              <a:lnTo>
                                <a:pt x="4595" y="3275"/>
                              </a:lnTo>
                              <a:lnTo>
                                <a:pt x="4591" y="3264"/>
                              </a:lnTo>
                              <a:lnTo>
                                <a:pt x="4587" y="3252"/>
                              </a:lnTo>
                              <a:lnTo>
                                <a:pt x="4581" y="3243"/>
                              </a:lnTo>
                              <a:lnTo>
                                <a:pt x="4577" y="3231"/>
                              </a:lnTo>
                              <a:lnTo>
                                <a:pt x="4591" y="3225"/>
                              </a:lnTo>
                              <a:close/>
                              <a:moveTo>
                                <a:pt x="4621" y="3317"/>
                              </a:moveTo>
                              <a:lnTo>
                                <a:pt x="4623" y="3325"/>
                              </a:lnTo>
                              <a:lnTo>
                                <a:pt x="4625" y="3335"/>
                              </a:lnTo>
                              <a:lnTo>
                                <a:pt x="4627" y="3342"/>
                              </a:lnTo>
                              <a:lnTo>
                                <a:pt x="4627" y="3350"/>
                              </a:lnTo>
                              <a:lnTo>
                                <a:pt x="4629" y="3367"/>
                              </a:lnTo>
                              <a:lnTo>
                                <a:pt x="4631" y="3383"/>
                              </a:lnTo>
                              <a:lnTo>
                                <a:pt x="4631" y="3400"/>
                              </a:lnTo>
                              <a:lnTo>
                                <a:pt x="4629" y="3415"/>
                              </a:lnTo>
                              <a:lnTo>
                                <a:pt x="4629" y="3430"/>
                              </a:lnTo>
                              <a:lnTo>
                                <a:pt x="4627" y="3448"/>
                              </a:lnTo>
                              <a:lnTo>
                                <a:pt x="4612" y="3446"/>
                              </a:lnTo>
                              <a:lnTo>
                                <a:pt x="4614" y="3430"/>
                              </a:lnTo>
                              <a:lnTo>
                                <a:pt x="4616" y="3415"/>
                              </a:lnTo>
                              <a:lnTo>
                                <a:pt x="4616" y="3400"/>
                              </a:lnTo>
                              <a:lnTo>
                                <a:pt x="4616" y="3384"/>
                              </a:lnTo>
                              <a:lnTo>
                                <a:pt x="4616" y="3367"/>
                              </a:lnTo>
                              <a:lnTo>
                                <a:pt x="4614" y="3352"/>
                              </a:lnTo>
                              <a:lnTo>
                                <a:pt x="4612" y="3344"/>
                              </a:lnTo>
                              <a:lnTo>
                                <a:pt x="4612" y="3337"/>
                              </a:lnTo>
                              <a:lnTo>
                                <a:pt x="4610" y="3329"/>
                              </a:lnTo>
                              <a:lnTo>
                                <a:pt x="4608" y="3321"/>
                              </a:lnTo>
                              <a:lnTo>
                                <a:pt x="4621" y="3317"/>
                              </a:lnTo>
                              <a:close/>
                              <a:moveTo>
                                <a:pt x="4627" y="3448"/>
                              </a:moveTo>
                              <a:lnTo>
                                <a:pt x="4625" y="3463"/>
                              </a:lnTo>
                              <a:lnTo>
                                <a:pt x="4621" y="3478"/>
                              </a:lnTo>
                              <a:lnTo>
                                <a:pt x="4619" y="3496"/>
                              </a:lnTo>
                              <a:lnTo>
                                <a:pt x="4616" y="3511"/>
                              </a:lnTo>
                              <a:lnTo>
                                <a:pt x="4610" y="3526"/>
                              </a:lnTo>
                              <a:lnTo>
                                <a:pt x="4606" y="3542"/>
                              </a:lnTo>
                              <a:lnTo>
                                <a:pt x="4602" y="3557"/>
                              </a:lnTo>
                              <a:lnTo>
                                <a:pt x="4596" y="3572"/>
                              </a:lnTo>
                              <a:lnTo>
                                <a:pt x="4583" y="3567"/>
                              </a:lnTo>
                              <a:lnTo>
                                <a:pt x="4587" y="3553"/>
                              </a:lnTo>
                              <a:lnTo>
                                <a:pt x="4593" y="3538"/>
                              </a:lnTo>
                              <a:lnTo>
                                <a:pt x="4596" y="3522"/>
                              </a:lnTo>
                              <a:lnTo>
                                <a:pt x="4600" y="3507"/>
                              </a:lnTo>
                              <a:lnTo>
                                <a:pt x="4604" y="3492"/>
                              </a:lnTo>
                              <a:lnTo>
                                <a:pt x="4608" y="3476"/>
                              </a:lnTo>
                              <a:lnTo>
                                <a:pt x="4610" y="3461"/>
                              </a:lnTo>
                              <a:lnTo>
                                <a:pt x="4612" y="3446"/>
                              </a:lnTo>
                              <a:lnTo>
                                <a:pt x="4627" y="3448"/>
                              </a:lnTo>
                              <a:close/>
                              <a:moveTo>
                                <a:pt x="4596" y="3572"/>
                              </a:moveTo>
                              <a:lnTo>
                                <a:pt x="4591" y="3590"/>
                              </a:lnTo>
                              <a:lnTo>
                                <a:pt x="4583" y="3605"/>
                              </a:lnTo>
                              <a:lnTo>
                                <a:pt x="4577" y="3620"/>
                              </a:lnTo>
                              <a:lnTo>
                                <a:pt x="4570" y="3637"/>
                              </a:lnTo>
                              <a:lnTo>
                                <a:pt x="4562" y="3653"/>
                              </a:lnTo>
                              <a:lnTo>
                                <a:pt x="4554" y="3668"/>
                              </a:lnTo>
                              <a:lnTo>
                                <a:pt x="4545" y="3683"/>
                              </a:lnTo>
                              <a:lnTo>
                                <a:pt x="4537" y="3699"/>
                              </a:lnTo>
                              <a:lnTo>
                                <a:pt x="4524" y="3693"/>
                              </a:lnTo>
                              <a:lnTo>
                                <a:pt x="4533" y="3678"/>
                              </a:lnTo>
                              <a:lnTo>
                                <a:pt x="4541" y="3662"/>
                              </a:lnTo>
                              <a:lnTo>
                                <a:pt x="4549" y="3647"/>
                              </a:lnTo>
                              <a:lnTo>
                                <a:pt x="4556" y="3632"/>
                              </a:lnTo>
                              <a:lnTo>
                                <a:pt x="4564" y="3614"/>
                              </a:lnTo>
                              <a:lnTo>
                                <a:pt x="4570" y="3599"/>
                              </a:lnTo>
                              <a:lnTo>
                                <a:pt x="4577" y="3584"/>
                              </a:lnTo>
                              <a:lnTo>
                                <a:pt x="4583" y="3567"/>
                              </a:lnTo>
                              <a:lnTo>
                                <a:pt x="4596" y="3572"/>
                              </a:lnTo>
                              <a:close/>
                              <a:moveTo>
                                <a:pt x="4537" y="3699"/>
                              </a:moveTo>
                              <a:lnTo>
                                <a:pt x="4533" y="3706"/>
                              </a:lnTo>
                              <a:lnTo>
                                <a:pt x="4529" y="3714"/>
                              </a:lnTo>
                              <a:lnTo>
                                <a:pt x="4525" y="3720"/>
                              </a:lnTo>
                              <a:lnTo>
                                <a:pt x="4524" y="3726"/>
                              </a:lnTo>
                              <a:lnTo>
                                <a:pt x="4510" y="3718"/>
                              </a:lnTo>
                              <a:lnTo>
                                <a:pt x="4516" y="3710"/>
                              </a:lnTo>
                              <a:lnTo>
                                <a:pt x="4518" y="3703"/>
                              </a:lnTo>
                              <a:lnTo>
                                <a:pt x="4522" y="3697"/>
                              </a:lnTo>
                              <a:lnTo>
                                <a:pt x="4524" y="3693"/>
                              </a:lnTo>
                              <a:lnTo>
                                <a:pt x="4537" y="3699"/>
                              </a:lnTo>
                              <a:close/>
                              <a:moveTo>
                                <a:pt x="4524" y="3726"/>
                              </a:moveTo>
                              <a:lnTo>
                                <a:pt x="4524" y="3726"/>
                              </a:lnTo>
                              <a:lnTo>
                                <a:pt x="4518" y="3722"/>
                              </a:lnTo>
                              <a:lnTo>
                                <a:pt x="4524" y="3726"/>
                              </a:lnTo>
                              <a:close/>
                              <a:moveTo>
                                <a:pt x="4524" y="3726"/>
                              </a:moveTo>
                              <a:lnTo>
                                <a:pt x="4518" y="3735"/>
                              </a:lnTo>
                              <a:lnTo>
                                <a:pt x="4512" y="3747"/>
                              </a:lnTo>
                              <a:lnTo>
                                <a:pt x="4506" y="3756"/>
                              </a:lnTo>
                              <a:lnTo>
                                <a:pt x="4501" y="3768"/>
                              </a:lnTo>
                              <a:lnTo>
                                <a:pt x="4495" y="3777"/>
                              </a:lnTo>
                              <a:lnTo>
                                <a:pt x="4489" y="3789"/>
                              </a:lnTo>
                              <a:lnTo>
                                <a:pt x="4483" y="3798"/>
                              </a:lnTo>
                              <a:lnTo>
                                <a:pt x="4478" y="3808"/>
                              </a:lnTo>
                              <a:lnTo>
                                <a:pt x="4464" y="3802"/>
                              </a:lnTo>
                              <a:lnTo>
                                <a:pt x="4470" y="3791"/>
                              </a:lnTo>
                              <a:lnTo>
                                <a:pt x="4478" y="3781"/>
                              </a:lnTo>
                              <a:lnTo>
                                <a:pt x="4483" y="3770"/>
                              </a:lnTo>
                              <a:lnTo>
                                <a:pt x="4487" y="3760"/>
                              </a:lnTo>
                              <a:lnTo>
                                <a:pt x="4495" y="3749"/>
                              </a:lnTo>
                              <a:lnTo>
                                <a:pt x="4501" y="3739"/>
                              </a:lnTo>
                              <a:lnTo>
                                <a:pt x="4504" y="3729"/>
                              </a:lnTo>
                              <a:lnTo>
                                <a:pt x="4510" y="3718"/>
                              </a:lnTo>
                              <a:lnTo>
                                <a:pt x="4524" y="3726"/>
                              </a:lnTo>
                              <a:close/>
                              <a:moveTo>
                                <a:pt x="4478" y="3808"/>
                              </a:moveTo>
                              <a:lnTo>
                                <a:pt x="4468" y="3825"/>
                              </a:lnTo>
                              <a:lnTo>
                                <a:pt x="4460" y="3841"/>
                              </a:lnTo>
                              <a:lnTo>
                                <a:pt x="4451" y="3856"/>
                              </a:lnTo>
                              <a:lnTo>
                                <a:pt x="4443" y="3871"/>
                              </a:lnTo>
                              <a:lnTo>
                                <a:pt x="4433" y="3889"/>
                              </a:lnTo>
                              <a:lnTo>
                                <a:pt x="4426" y="3904"/>
                              </a:lnTo>
                              <a:lnTo>
                                <a:pt x="4416" y="3921"/>
                              </a:lnTo>
                              <a:lnTo>
                                <a:pt x="4408" y="3936"/>
                              </a:lnTo>
                              <a:lnTo>
                                <a:pt x="4397" y="3931"/>
                              </a:lnTo>
                              <a:lnTo>
                                <a:pt x="4405" y="3913"/>
                              </a:lnTo>
                              <a:lnTo>
                                <a:pt x="4412" y="3898"/>
                              </a:lnTo>
                              <a:lnTo>
                                <a:pt x="4422" y="3881"/>
                              </a:lnTo>
                              <a:lnTo>
                                <a:pt x="4430" y="3866"/>
                              </a:lnTo>
                              <a:lnTo>
                                <a:pt x="4439" y="3848"/>
                              </a:lnTo>
                              <a:lnTo>
                                <a:pt x="4447" y="3833"/>
                              </a:lnTo>
                              <a:lnTo>
                                <a:pt x="4456" y="3818"/>
                              </a:lnTo>
                              <a:lnTo>
                                <a:pt x="4464" y="3802"/>
                              </a:lnTo>
                              <a:lnTo>
                                <a:pt x="4478" y="3808"/>
                              </a:lnTo>
                              <a:close/>
                              <a:moveTo>
                                <a:pt x="4397" y="3931"/>
                              </a:moveTo>
                              <a:lnTo>
                                <a:pt x="4397" y="3931"/>
                              </a:lnTo>
                              <a:lnTo>
                                <a:pt x="4403" y="3935"/>
                              </a:lnTo>
                              <a:lnTo>
                                <a:pt x="4397" y="3931"/>
                              </a:lnTo>
                              <a:close/>
                              <a:moveTo>
                                <a:pt x="4408" y="3936"/>
                              </a:moveTo>
                              <a:lnTo>
                                <a:pt x="4407" y="3942"/>
                              </a:lnTo>
                              <a:lnTo>
                                <a:pt x="4405" y="3948"/>
                              </a:lnTo>
                              <a:lnTo>
                                <a:pt x="4403" y="3954"/>
                              </a:lnTo>
                              <a:lnTo>
                                <a:pt x="4399" y="3959"/>
                              </a:lnTo>
                              <a:lnTo>
                                <a:pt x="4385" y="3954"/>
                              </a:lnTo>
                              <a:lnTo>
                                <a:pt x="4389" y="3948"/>
                              </a:lnTo>
                              <a:lnTo>
                                <a:pt x="4391" y="3942"/>
                              </a:lnTo>
                              <a:lnTo>
                                <a:pt x="4393" y="3936"/>
                              </a:lnTo>
                              <a:lnTo>
                                <a:pt x="4397" y="3931"/>
                              </a:lnTo>
                              <a:lnTo>
                                <a:pt x="4408" y="3936"/>
                              </a:lnTo>
                              <a:close/>
                              <a:moveTo>
                                <a:pt x="4399" y="3959"/>
                              </a:moveTo>
                              <a:lnTo>
                                <a:pt x="4397" y="3965"/>
                              </a:lnTo>
                              <a:lnTo>
                                <a:pt x="4395" y="3969"/>
                              </a:lnTo>
                              <a:lnTo>
                                <a:pt x="4393" y="3975"/>
                              </a:lnTo>
                              <a:lnTo>
                                <a:pt x="4391" y="3981"/>
                              </a:lnTo>
                              <a:lnTo>
                                <a:pt x="4378" y="3977"/>
                              </a:lnTo>
                              <a:lnTo>
                                <a:pt x="4380" y="3971"/>
                              </a:lnTo>
                              <a:lnTo>
                                <a:pt x="4382" y="3965"/>
                              </a:lnTo>
                              <a:lnTo>
                                <a:pt x="4384" y="3959"/>
                              </a:lnTo>
                              <a:lnTo>
                                <a:pt x="4385" y="3954"/>
                              </a:lnTo>
                              <a:lnTo>
                                <a:pt x="4399" y="3959"/>
                              </a:lnTo>
                              <a:close/>
                            </a:path>
                          </a:pathLst>
                        </a:custGeom>
                        <a:grpFill/>
                        <a:ln w="0">
                          <a:noFill/>
                          <a:round/>
                          <a:headEnd/>
                          <a:tailEnd/>
                        </a:ln>
                      </wps:spPr>
                      <wps:bodyPr vert="horz" wrap="square" lIns="91440" tIns="45720" rIns="91440" bIns="45720" numCol="1" anchor="t" anchorCtr="0" compatLnSpc="1">
                        <a:prstTxWarp prst="textNoShape">
                          <a:avLst/>
                        </a:prstTxWarp>
                      </wps:bodyPr>
                    </wps:wsp>
                    <wps:wsp>
                      <wps:cNvPr id="266" name="Freeform 266">
                        <a:extLst>
                          <a:ext uri="{FF2B5EF4-FFF2-40B4-BE49-F238E27FC236}">
                            <a16:creationId xmlns:a16="http://schemas.microsoft.com/office/drawing/2014/main" id="{98B6FB9B-603B-4F35-AAA0-D6A865527CA2}"/>
                          </a:ext>
                        </a:extLst>
                      </wps:cNvPr>
                      <wps:cNvSpPr>
                        <a:spLocks noEditPoints="1"/>
                      </wps:cNvSpPr>
                      <wps:spPr bwMode="auto">
                        <a:xfrm>
                          <a:off x="1768475" y="198438"/>
                          <a:ext cx="7793038" cy="6646863"/>
                        </a:xfrm>
                        <a:custGeom>
                          <a:avLst/>
                          <a:gdLst>
                            <a:gd name="T0" fmla="*/ 2095 w 4909"/>
                            <a:gd name="T1" fmla="*/ 4007 h 4187"/>
                            <a:gd name="T2" fmla="*/ 2093 w 4909"/>
                            <a:gd name="T3" fmla="*/ 3932 h 4187"/>
                            <a:gd name="T4" fmla="*/ 2039 w 4909"/>
                            <a:gd name="T5" fmla="*/ 3860 h 4187"/>
                            <a:gd name="T6" fmla="*/ 2018 w 4909"/>
                            <a:gd name="T7" fmla="*/ 3842 h 4187"/>
                            <a:gd name="T8" fmla="*/ 1821 w 4909"/>
                            <a:gd name="T9" fmla="*/ 3754 h 4187"/>
                            <a:gd name="T10" fmla="*/ 1706 w 4909"/>
                            <a:gd name="T11" fmla="*/ 3752 h 4187"/>
                            <a:gd name="T12" fmla="*/ 1466 w 4909"/>
                            <a:gd name="T13" fmla="*/ 3800 h 4187"/>
                            <a:gd name="T14" fmla="*/ 1301 w 4909"/>
                            <a:gd name="T15" fmla="*/ 3829 h 4187"/>
                            <a:gd name="T16" fmla="*/ 1299 w 4909"/>
                            <a:gd name="T17" fmla="*/ 3814 h 4187"/>
                            <a:gd name="T18" fmla="*/ 913 w 4909"/>
                            <a:gd name="T19" fmla="*/ 3789 h 4187"/>
                            <a:gd name="T20" fmla="*/ 877 w 4909"/>
                            <a:gd name="T21" fmla="*/ 3760 h 4187"/>
                            <a:gd name="T22" fmla="*/ 539 w 4909"/>
                            <a:gd name="T23" fmla="*/ 3513 h 4187"/>
                            <a:gd name="T24" fmla="*/ 489 w 4909"/>
                            <a:gd name="T25" fmla="*/ 3476 h 4187"/>
                            <a:gd name="T26" fmla="*/ 405 w 4909"/>
                            <a:gd name="T27" fmla="*/ 3338 h 4187"/>
                            <a:gd name="T28" fmla="*/ 60 w 4909"/>
                            <a:gd name="T29" fmla="*/ 2880 h 4187"/>
                            <a:gd name="T30" fmla="*/ 4 w 4909"/>
                            <a:gd name="T31" fmla="*/ 2769 h 4187"/>
                            <a:gd name="T32" fmla="*/ 31 w 4909"/>
                            <a:gd name="T33" fmla="*/ 2595 h 4187"/>
                            <a:gd name="T34" fmla="*/ 156 w 4909"/>
                            <a:gd name="T35" fmla="*/ 2365 h 4187"/>
                            <a:gd name="T36" fmla="*/ 236 w 4909"/>
                            <a:gd name="T37" fmla="*/ 2324 h 4187"/>
                            <a:gd name="T38" fmla="*/ 374 w 4909"/>
                            <a:gd name="T39" fmla="*/ 2242 h 4187"/>
                            <a:gd name="T40" fmla="*/ 555 w 4909"/>
                            <a:gd name="T41" fmla="*/ 2177 h 4187"/>
                            <a:gd name="T42" fmla="*/ 723 w 4909"/>
                            <a:gd name="T43" fmla="*/ 2064 h 4187"/>
                            <a:gd name="T44" fmla="*/ 860 w 4909"/>
                            <a:gd name="T45" fmla="*/ 1887 h 4187"/>
                            <a:gd name="T46" fmla="*/ 910 w 4909"/>
                            <a:gd name="T47" fmla="*/ 1705 h 4187"/>
                            <a:gd name="T48" fmla="*/ 873 w 4909"/>
                            <a:gd name="T49" fmla="*/ 1573 h 4187"/>
                            <a:gd name="T50" fmla="*/ 821 w 4909"/>
                            <a:gd name="T51" fmla="*/ 1470 h 4187"/>
                            <a:gd name="T52" fmla="*/ 729 w 4909"/>
                            <a:gd name="T53" fmla="*/ 1360 h 4187"/>
                            <a:gd name="T54" fmla="*/ 601 w 4909"/>
                            <a:gd name="T55" fmla="*/ 1201 h 4187"/>
                            <a:gd name="T56" fmla="*/ 530 w 4909"/>
                            <a:gd name="T57" fmla="*/ 1125 h 4187"/>
                            <a:gd name="T58" fmla="*/ 466 w 4909"/>
                            <a:gd name="T59" fmla="*/ 977 h 4187"/>
                            <a:gd name="T60" fmla="*/ 547 w 4909"/>
                            <a:gd name="T61" fmla="*/ 762 h 4187"/>
                            <a:gd name="T62" fmla="*/ 658 w 4909"/>
                            <a:gd name="T63" fmla="*/ 632 h 4187"/>
                            <a:gd name="T64" fmla="*/ 883 w 4909"/>
                            <a:gd name="T65" fmla="*/ 431 h 4187"/>
                            <a:gd name="T66" fmla="*/ 1030 w 4909"/>
                            <a:gd name="T67" fmla="*/ 256 h 4187"/>
                            <a:gd name="T68" fmla="*/ 1165 w 4909"/>
                            <a:gd name="T69" fmla="*/ 132 h 4187"/>
                            <a:gd name="T70" fmla="*/ 1330 w 4909"/>
                            <a:gd name="T71" fmla="*/ 7 h 4187"/>
                            <a:gd name="T72" fmla="*/ 1316 w 4909"/>
                            <a:gd name="T73" fmla="*/ 13 h 4187"/>
                            <a:gd name="T74" fmla="*/ 1642 w 4909"/>
                            <a:gd name="T75" fmla="*/ 70 h 4187"/>
                            <a:gd name="T76" fmla="*/ 1982 w 4909"/>
                            <a:gd name="T77" fmla="*/ 266 h 4187"/>
                            <a:gd name="T78" fmla="*/ 2130 w 4909"/>
                            <a:gd name="T79" fmla="*/ 410 h 4187"/>
                            <a:gd name="T80" fmla="*/ 2302 w 4909"/>
                            <a:gd name="T81" fmla="*/ 565 h 4187"/>
                            <a:gd name="T82" fmla="*/ 2559 w 4909"/>
                            <a:gd name="T83" fmla="*/ 647 h 4187"/>
                            <a:gd name="T84" fmla="*/ 2851 w 4909"/>
                            <a:gd name="T85" fmla="*/ 707 h 4187"/>
                            <a:gd name="T86" fmla="*/ 3112 w 4909"/>
                            <a:gd name="T87" fmla="*/ 762 h 4187"/>
                            <a:gd name="T88" fmla="*/ 3355 w 4909"/>
                            <a:gd name="T89" fmla="*/ 858 h 4187"/>
                            <a:gd name="T90" fmla="*/ 3332 w 4909"/>
                            <a:gd name="T91" fmla="*/ 843 h 4187"/>
                            <a:gd name="T92" fmla="*/ 3718 w 4909"/>
                            <a:gd name="T93" fmla="*/ 1215 h 4187"/>
                            <a:gd name="T94" fmla="*/ 3992 w 4909"/>
                            <a:gd name="T95" fmla="*/ 1521 h 4187"/>
                            <a:gd name="T96" fmla="*/ 4138 w 4909"/>
                            <a:gd name="T97" fmla="*/ 1828 h 4187"/>
                            <a:gd name="T98" fmla="*/ 4222 w 4909"/>
                            <a:gd name="T99" fmla="*/ 2091 h 4187"/>
                            <a:gd name="T100" fmla="*/ 4219 w 4909"/>
                            <a:gd name="T101" fmla="*/ 2219 h 4187"/>
                            <a:gd name="T102" fmla="*/ 4253 w 4909"/>
                            <a:gd name="T103" fmla="*/ 2391 h 4187"/>
                            <a:gd name="T104" fmla="*/ 4253 w 4909"/>
                            <a:gd name="T105" fmla="*/ 2476 h 4187"/>
                            <a:gd name="T106" fmla="*/ 4316 w 4909"/>
                            <a:gd name="T107" fmla="*/ 2637 h 4187"/>
                            <a:gd name="T108" fmla="*/ 4349 w 4909"/>
                            <a:gd name="T109" fmla="*/ 2733 h 4187"/>
                            <a:gd name="T110" fmla="*/ 4667 w 4909"/>
                            <a:gd name="T111" fmla="*/ 3135 h 4187"/>
                            <a:gd name="T112" fmla="*/ 4825 w 4909"/>
                            <a:gd name="T113" fmla="*/ 3329 h 4187"/>
                            <a:gd name="T114" fmla="*/ 4846 w 4909"/>
                            <a:gd name="T115" fmla="*/ 3407 h 4187"/>
                            <a:gd name="T116" fmla="*/ 4901 w 4909"/>
                            <a:gd name="T117" fmla="*/ 3683 h 4187"/>
                            <a:gd name="T118" fmla="*/ 4857 w 4909"/>
                            <a:gd name="T119" fmla="*/ 3808 h 4187"/>
                            <a:gd name="T120" fmla="*/ 4767 w 4909"/>
                            <a:gd name="T121" fmla="*/ 4036 h 4187"/>
                            <a:gd name="T122" fmla="*/ 4742 w 4909"/>
                            <a:gd name="T123" fmla="*/ 4151 h 4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4909" h="4187">
                              <a:moveTo>
                                <a:pt x="1984" y="4176"/>
                              </a:moveTo>
                              <a:lnTo>
                                <a:pt x="1995" y="4164"/>
                              </a:lnTo>
                              <a:lnTo>
                                <a:pt x="2007" y="4153"/>
                              </a:lnTo>
                              <a:lnTo>
                                <a:pt x="2016" y="4141"/>
                              </a:lnTo>
                              <a:lnTo>
                                <a:pt x="2028" y="4128"/>
                              </a:lnTo>
                              <a:lnTo>
                                <a:pt x="2039" y="4138"/>
                              </a:lnTo>
                              <a:lnTo>
                                <a:pt x="2028" y="4151"/>
                              </a:lnTo>
                              <a:lnTo>
                                <a:pt x="2016" y="4162"/>
                              </a:lnTo>
                              <a:lnTo>
                                <a:pt x="2005" y="4176"/>
                              </a:lnTo>
                              <a:lnTo>
                                <a:pt x="1993" y="4187"/>
                              </a:lnTo>
                              <a:lnTo>
                                <a:pt x="1984" y="4176"/>
                              </a:lnTo>
                              <a:close/>
                              <a:moveTo>
                                <a:pt x="2028" y="4128"/>
                              </a:moveTo>
                              <a:lnTo>
                                <a:pt x="2037" y="4115"/>
                              </a:lnTo>
                              <a:lnTo>
                                <a:pt x="2047" y="4103"/>
                              </a:lnTo>
                              <a:lnTo>
                                <a:pt x="2057" y="4090"/>
                              </a:lnTo>
                              <a:lnTo>
                                <a:pt x="2066" y="4074"/>
                              </a:lnTo>
                              <a:lnTo>
                                <a:pt x="2078" y="4082"/>
                              </a:lnTo>
                              <a:lnTo>
                                <a:pt x="2068" y="4097"/>
                              </a:lnTo>
                              <a:lnTo>
                                <a:pt x="2059" y="4111"/>
                              </a:lnTo>
                              <a:lnTo>
                                <a:pt x="2049" y="4124"/>
                              </a:lnTo>
                              <a:lnTo>
                                <a:pt x="2039" y="4138"/>
                              </a:lnTo>
                              <a:lnTo>
                                <a:pt x="2028" y="4128"/>
                              </a:lnTo>
                              <a:close/>
                              <a:moveTo>
                                <a:pt x="2066" y="4074"/>
                              </a:moveTo>
                              <a:lnTo>
                                <a:pt x="2074" y="4063"/>
                              </a:lnTo>
                              <a:lnTo>
                                <a:pt x="2080" y="4049"/>
                              </a:lnTo>
                              <a:lnTo>
                                <a:pt x="2084" y="4044"/>
                              </a:lnTo>
                              <a:lnTo>
                                <a:pt x="2085" y="4038"/>
                              </a:lnTo>
                              <a:lnTo>
                                <a:pt x="2087" y="4032"/>
                              </a:lnTo>
                              <a:lnTo>
                                <a:pt x="2091" y="4026"/>
                              </a:lnTo>
                              <a:lnTo>
                                <a:pt x="2093" y="4019"/>
                              </a:lnTo>
                              <a:lnTo>
                                <a:pt x="2095" y="4013"/>
                              </a:lnTo>
                              <a:lnTo>
                                <a:pt x="2095" y="4007"/>
                              </a:lnTo>
                              <a:lnTo>
                                <a:pt x="2097" y="4001"/>
                              </a:lnTo>
                              <a:lnTo>
                                <a:pt x="2099" y="3994"/>
                              </a:lnTo>
                              <a:lnTo>
                                <a:pt x="2099" y="3988"/>
                              </a:lnTo>
                              <a:lnTo>
                                <a:pt x="2099" y="3982"/>
                              </a:lnTo>
                              <a:lnTo>
                                <a:pt x="2099" y="3977"/>
                              </a:lnTo>
                              <a:lnTo>
                                <a:pt x="2114" y="3977"/>
                              </a:lnTo>
                              <a:lnTo>
                                <a:pt x="2114" y="3982"/>
                              </a:lnTo>
                              <a:lnTo>
                                <a:pt x="2114" y="3988"/>
                              </a:lnTo>
                              <a:lnTo>
                                <a:pt x="2112" y="3996"/>
                              </a:lnTo>
                              <a:lnTo>
                                <a:pt x="2112" y="4003"/>
                              </a:lnTo>
                              <a:lnTo>
                                <a:pt x="2110" y="4009"/>
                              </a:lnTo>
                              <a:lnTo>
                                <a:pt x="2108" y="4017"/>
                              </a:lnTo>
                              <a:lnTo>
                                <a:pt x="2107" y="4023"/>
                              </a:lnTo>
                              <a:lnTo>
                                <a:pt x="2105" y="4030"/>
                              </a:lnTo>
                              <a:lnTo>
                                <a:pt x="2101" y="4036"/>
                              </a:lnTo>
                              <a:lnTo>
                                <a:pt x="2099" y="4044"/>
                              </a:lnTo>
                              <a:lnTo>
                                <a:pt x="2097" y="4049"/>
                              </a:lnTo>
                              <a:lnTo>
                                <a:pt x="2093" y="4057"/>
                              </a:lnTo>
                              <a:lnTo>
                                <a:pt x="2089" y="4063"/>
                              </a:lnTo>
                              <a:lnTo>
                                <a:pt x="2085" y="4070"/>
                              </a:lnTo>
                              <a:lnTo>
                                <a:pt x="2084" y="4076"/>
                              </a:lnTo>
                              <a:lnTo>
                                <a:pt x="2078" y="4082"/>
                              </a:lnTo>
                              <a:lnTo>
                                <a:pt x="2066" y="4074"/>
                              </a:lnTo>
                              <a:close/>
                              <a:moveTo>
                                <a:pt x="2099" y="3977"/>
                              </a:moveTo>
                              <a:lnTo>
                                <a:pt x="2099" y="3971"/>
                              </a:lnTo>
                              <a:lnTo>
                                <a:pt x="2099" y="3965"/>
                              </a:lnTo>
                              <a:lnTo>
                                <a:pt x="2099" y="3959"/>
                              </a:lnTo>
                              <a:lnTo>
                                <a:pt x="2099" y="3954"/>
                              </a:lnTo>
                              <a:lnTo>
                                <a:pt x="2097" y="3948"/>
                              </a:lnTo>
                              <a:lnTo>
                                <a:pt x="2095" y="3942"/>
                              </a:lnTo>
                              <a:lnTo>
                                <a:pt x="2095" y="3938"/>
                              </a:lnTo>
                              <a:lnTo>
                                <a:pt x="2093" y="3932"/>
                              </a:lnTo>
                              <a:lnTo>
                                <a:pt x="2091" y="3927"/>
                              </a:lnTo>
                              <a:lnTo>
                                <a:pt x="2089" y="3921"/>
                              </a:lnTo>
                              <a:lnTo>
                                <a:pt x="2085" y="3915"/>
                              </a:lnTo>
                              <a:lnTo>
                                <a:pt x="2084" y="3911"/>
                              </a:lnTo>
                              <a:lnTo>
                                <a:pt x="2080" y="3906"/>
                              </a:lnTo>
                              <a:lnTo>
                                <a:pt x="2076" y="3900"/>
                              </a:lnTo>
                              <a:lnTo>
                                <a:pt x="2074" y="3896"/>
                              </a:lnTo>
                              <a:lnTo>
                                <a:pt x="2068" y="3890"/>
                              </a:lnTo>
                              <a:lnTo>
                                <a:pt x="2082" y="3883"/>
                              </a:lnTo>
                              <a:lnTo>
                                <a:pt x="2085" y="3886"/>
                              </a:lnTo>
                              <a:lnTo>
                                <a:pt x="2089" y="3892"/>
                              </a:lnTo>
                              <a:lnTo>
                                <a:pt x="2093" y="3898"/>
                              </a:lnTo>
                              <a:lnTo>
                                <a:pt x="2095" y="3904"/>
                              </a:lnTo>
                              <a:lnTo>
                                <a:pt x="2099" y="3909"/>
                              </a:lnTo>
                              <a:lnTo>
                                <a:pt x="2101" y="3915"/>
                              </a:lnTo>
                              <a:lnTo>
                                <a:pt x="2105" y="3921"/>
                              </a:lnTo>
                              <a:lnTo>
                                <a:pt x="2107" y="3927"/>
                              </a:lnTo>
                              <a:lnTo>
                                <a:pt x="2108" y="3932"/>
                              </a:lnTo>
                              <a:lnTo>
                                <a:pt x="2110" y="3940"/>
                              </a:lnTo>
                              <a:lnTo>
                                <a:pt x="2112" y="3946"/>
                              </a:lnTo>
                              <a:lnTo>
                                <a:pt x="2112" y="3952"/>
                              </a:lnTo>
                              <a:lnTo>
                                <a:pt x="2114" y="3957"/>
                              </a:lnTo>
                              <a:lnTo>
                                <a:pt x="2114" y="3963"/>
                              </a:lnTo>
                              <a:lnTo>
                                <a:pt x="2114" y="3969"/>
                              </a:lnTo>
                              <a:lnTo>
                                <a:pt x="2114" y="3977"/>
                              </a:lnTo>
                              <a:lnTo>
                                <a:pt x="2099" y="3977"/>
                              </a:lnTo>
                              <a:close/>
                              <a:moveTo>
                                <a:pt x="2068" y="3890"/>
                              </a:moveTo>
                              <a:lnTo>
                                <a:pt x="2064" y="3885"/>
                              </a:lnTo>
                              <a:lnTo>
                                <a:pt x="2059" y="3877"/>
                              </a:lnTo>
                              <a:lnTo>
                                <a:pt x="2051" y="3871"/>
                              </a:lnTo>
                              <a:lnTo>
                                <a:pt x="2045" y="3865"/>
                              </a:lnTo>
                              <a:lnTo>
                                <a:pt x="2039" y="3860"/>
                              </a:lnTo>
                              <a:lnTo>
                                <a:pt x="2032" y="3852"/>
                              </a:lnTo>
                              <a:lnTo>
                                <a:pt x="2026" y="3848"/>
                              </a:lnTo>
                              <a:lnTo>
                                <a:pt x="2018" y="3842"/>
                              </a:lnTo>
                              <a:lnTo>
                                <a:pt x="2028" y="3831"/>
                              </a:lnTo>
                              <a:lnTo>
                                <a:pt x="2034" y="3837"/>
                              </a:lnTo>
                              <a:lnTo>
                                <a:pt x="2041" y="3842"/>
                              </a:lnTo>
                              <a:lnTo>
                                <a:pt x="2049" y="3848"/>
                              </a:lnTo>
                              <a:lnTo>
                                <a:pt x="2055" y="3854"/>
                              </a:lnTo>
                              <a:lnTo>
                                <a:pt x="2062" y="3860"/>
                              </a:lnTo>
                              <a:lnTo>
                                <a:pt x="2068" y="3867"/>
                              </a:lnTo>
                              <a:lnTo>
                                <a:pt x="2074" y="3875"/>
                              </a:lnTo>
                              <a:lnTo>
                                <a:pt x="2082" y="3883"/>
                              </a:lnTo>
                              <a:lnTo>
                                <a:pt x="2068" y="3890"/>
                              </a:lnTo>
                              <a:close/>
                              <a:moveTo>
                                <a:pt x="2018" y="3842"/>
                              </a:moveTo>
                              <a:lnTo>
                                <a:pt x="2011" y="3837"/>
                              </a:lnTo>
                              <a:lnTo>
                                <a:pt x="2005" y="3833"/>
                              </a:lnTo>
                              <a:lnTo>
                                <a:pt x="1997" y="3827"/>
                              </a:lnTo>
                              <a:lnTo>
                                <a:pt x="1990" y="3823"/>
                              </a:lnTo>
                              <a:lnTo>
                                <a:pt x="1980" y="3819"/>
                              </a:lnTo>
                              <a:lnTo>
                                <a:pt x="1972" y="3816"/>
                              </a:lnTo>
                              <a:lnTo>
                                <a:pt x="1965" y="3812"/>
                              </a:lnTo>
                              <a:lnTo>
                                <a:pt x="1957" y="3808"/>
                              </a:lnTo>
                              <a:lnTo>
                                <a:pt x="1963" y="3794"/>
                              </a:lnTo>
                              <a:lnTo>
                                <a:pt x="1970" y="3796"/>
                              </a:lnTo>
                              <a:lnTo>
                                <a:pt x="1980" y="3802"/>
                              </a:lnTo>
                              <a:lnTo>
                                <a:pt x="1988" y="3806"/>
                              </a:lnTo>
                              <a:lnTo>
                                <a:pt x="1995" y="3810"/>
                              </a:lnTo>
                              <a:lnTo>
                                <a:pt x="2005" y="3816"/>
                              </a:lnTo>
                              <a:lnTo>
                                <a:pt x="2013" y="3819"/>
                              </a:lnTo>
                              <a:lnTo>
                                <a:pt x="2020" y="3825"/>
                              </a:lnTo>
                              <a:lnTo>
                                <a:pt x="2028" y="3831"/>
                              </a:lnTo>
                              <a:lnTo>
                                <a:pt x="2018" y="3842"/>
                              </a:lnTo>
                              <a:close/>
                              <a:moveTo>
                                <a:pt x="1957" y="3808"/>
                              </a:moveTo>
                              <a:lnTo>
                                <a:pt x="1947" y="3804"/>
                              </a:lnTo>
                              <a:lnTo>
                                <a:pt x="1936" y="3800"/>
                              </a:lnTo>
                              <a:lnTo>
                                <a:pt x="1926" y="3796"/>
                              </a:lnTo>
                              <a:lnTo>
                                <a:pt x="1915" y="3793"/>
                              </a:lnTo>
                              <a:lnTo>
                                <a:pt x="1905" y="3789"/>
                              </a:lnTo>
                              <a:lnTo>
                                <a:pt x="1894" y="3785"/>
                              </a:lnTo>
                              <a:lnTo>
                                <a:pt x="1884" y="3781"/>
                              </a:lnTo>
                              <a:lnTo>
                                <a:pt x="1873" y="3779"/>
                              </a:lnTo>
                              <a:lnTo>
                                <a:pt x="1876" y="3766"/>
                              </a:lnTo>
                              <a:lnTo>
                                <a:pt x="1888" y="3768"/>
                              </a:lnTo>
                              <a:lnTo>
                                <a:pt x="1897" y="3771"/>
                              </a:lnTo>
                              <a:lnTo>
                                <a:pt x="1909" y="3775"/>
                              </a:lnTo>
                              <a:lnTo>
                                <a:pt x="1920" y="3777"/>
                              </a:lnTo>
                              <a:lnTo>
                                <a:pt x="1930" y="3781"/>
                              </a:lnTo>
                              <a:lnTo>
                                <a:pt x="1942" y="3785"/>
                              </a:lnTo>
                              <a:lnTo>
                                <a:pt x="1951" y="3789"/>
                              </a:lnTo>
                              <a:lnTo>
                                <a:pt x="1963" y="3794"/>
                              </a:lnTo>
                              <a:lnTo>
                                <a:pt x="1957" y="3808"/>
                              </a:lnTo>
                              <a:close/>
                              <a:moveTo>
                                <a:pt x="1873" y="3779"/>
                              </a:moveTo>
                              <a:lnTo>
                                <a:pt x="1863" y="3777"/>
                              </a:lnTo>
                              <a:lnTo>
                                <a:pt x="1851" y="3773"/>
                              </a:lnTo>
                              <a:lnTo>
                                <a:pt x="1840" y="3771"/>
                              </a:lnTo>
                              <a:lnTo>
                                <a:pt x="1830" y="3770"/>
                              </a:lnTo>
                              <a:lnTo>
                                <a:pt x="1819" y="3768"/>
                              </a:lnTo>
                              <a:lnTo>
                                <a:pt x="1807" y="3768"/>
                              </a:lnTo>
                              <a:lnTo>
                                <a:pt x="1796" y="3766"/>
                              </a:lnTo>
                              <a:lnTo>
                                <a:pt x="1786" y="3766"/>
                              </a:lnTo>
                              <a:lnTo>
                                <a:pt x="1786" y="3752"/>
                              </a:lnTo>
                              <a:lnTo>
                                <a:pt x="1798" y="3752"/>
                              </a:lnTo>
                              <a:lnTo>
                                <a:pt x="1809" y="3752"/>
                              </a:lnTo>
                              <a:lnTo>
                                <a:pt x="1821" y="3754"/>
                              </a:lnTo>
                              <a:lnTo>
                                <a:pt x="1832" y="3756"/>
                              </a:lnTo>
                              <a:lnTo>
                                <a:pt x="1844" y="3758"/>
                              </a:lnTo>
                              <a:lnTo>
                                <a:pt x="1853" y="3760"/>
                              </a:lnTo>
                              <a:lnTo>
                                <a:pt x="1865" y="3762"/>
                              </a:lnTo>
                              <a:lnTo>
                                <a:pt x="1876" y="3766"/>
                              </a:lnTo>
                              <a:lnTo>
                                <a:pt x="1873" y="3779"/>
                              </a:lnTo>
                              <a:close/>
                              <a:moveTo>
                                <a:pt x="1786" y="3752"/>
                              </a:moveTo>
                              <a:lnTo>
                                <a:pt x="1786" y="3752"/>
                              </a:lnTo>
                              <a:lnTo>
                                <a:pt x="1786" y="3758"/>
                              </a:lnTo>
                              <a:lnTo>
                                <a:pt x="1786" y="3752"/>
                              </a:lnTo>
                              <a:close/>
                              <a:moveTo>
                                <a:pt x="1786" y="3766"/>
                              </a:moveTo>
                              <a:lnTo>
                                <a:pt x="1773" y="3766"/>
                              </a:lnTo>
                              <a:lnTo>
                                <a:pt x="1773" y="3750"/>
                              </a:lnTo>
                              <a:lnTo>
                                <a:pt x="1786" y="3752"/>
                              </a:lnTo>
                              <a:lnTo>
                                <a:pt x="1786" y="3766"/>
                              </a:lnTo>
                              <a:close/>
                              <a:moveTo>
                                <a:pt x="1773" y="3766"/>
                              </a:moveTo>
                              <a:lnTo>
                                <a:pt x="1773" y="3766"/>
                              </a:lnTo>
                              <a:lnTo>
                                <a:pt x="1773" y="3758"/>
                              </a:lnTo>
                              <a:lnTo>
                                <a:pt x="1773" y="3766"/>
                              </a:lnTo>
                              <a:close/>
                              <a:moveTo>
                                <a:pt x="1773" y="3766"/>
                              </a:moveTo>
                              <a:lnTo>
                                <a:pt x="1759" y="3766"/>
                              </a:lnTo>
                              <a:lnTo>
                                <a:pt x="1746" y="3766"/>
                              </a:lnTo>
                              <a:lnTo>
                                <a:pt x="1732" y="3766"/>
                              </a:lnTo>
                              <a:lnTo>
                                <a:pt x="1719" y="3766"/>
                              </a:lnTo>
                              <a:lnTo>
                                <a:pt x="1706" y="3766"/>
                              </a:lnTo>
                              <a:lnTo>
                                <a:pt x="1692" y="3766"/>
                              </a:lnTo>
                              <a:lnTo>
                                <a:pt x="1679" y="3768"/>
                              </a:lnTo>
                              <a:lnTo>
                                <a:pt x="1667" y="3770"/>
                              </a:lnTo>
                              <a:lnTo>
                                <a:pt x="1665" y="3754"/>
                              </a:lnTo>
                              <a:lnTo>
                                <a:pt x="1679" y="3752"/>
                              </a:lnTo>
                              <a:lnTo>
                                <a:pt x="1692" y="3752"/>
                              </a:lnTo>
                              <a:lnTo>
                                <a:pt x="1706" y="3752"/>
                              </a:lnTo>
                              <a:lnTo>
                                <a:pt x="1719" y="3750"/>
                              </a:lnTo>
                              <a:lnTo>
                                <a:pt x="1732" y="3750"/>
                              </a:lnTo>
                              <a:lnTo>
                                <a:pt x="1746" y="3750"/>
                              </a:lnTo>
                              <a:lnTo>
                                <a:pt x="1759" y="3750"/>
                              </a:lnTo>
                              <a:lnTo>
                                <a:pt x="1773" y="3750"/>
                              </a:lnTo>
                              <a:lnTo>
                                <a:pt x="1773" y="3766"/>
                              </a:lnTo>
                              <a:close/>
                              <a:moveTo>
                                <a:pt x="1665" y="3754"/>
                              </a:moveTo>
                              <a:lnTo>
                                <a:pt x="1665" y="3754"/>
                              </a:lnTo>
                              <a:lnTo>
                                <a:pt x="1665" y="3762"/>
                              </a:lnTo>
                              <a:lnTo>
                                <a:pt x="1665" y="3754"/>
                              </a:lnTo>
                              <a:close/>
                              <a:moveTo>
                                <a:pt x="1667" y="3770"/>
                              </a:moveTo>
                              <a:lnTo>
                                <a:pt x="1644" y="3771"/>
                              </a:lnTo>
                              <a:lnTo>
                                <a:pt x="1623" y="3775"/>
                              </a:lnTo>
                              <a:lnTo>
                                <a:pt x="1600" y="3779"/>
                              </a:lnTo>
                              <a:lnTo>
                                <a:pt x="1579" y="3781"/>
                              </a:lnTo>
                              <a:lnTo>
                                <a:pt x="1556" y="3785"/>
                              </a:lnTo>
                              <a:lnTo>
                                <a:pt x="1533" y="3789"/>
                              </a:lnTo>
                              <a:lnTo>
                                <a:pt x="1512" y="3793"/>
                              </a:lnTo>
                              <a:lnTo>
                                <a:pt x="1489" y="3796"/>
                              </a:lnTo>
                              <a:lnTo>
                                <a:pt x="1487" y="3781"/>
                              </a:lnTo>
                              <a:lnTo>
                                <a:pt x="1510" y="3777"/>
                              </a:lnTo>
                              <a:lnTo>
                                <a:pt x="1531" y="3775"/>
                              </a:lnTo>
                              <a:lnTo>
                                <a:pt x="1554" y="3771"/>
                              </a:lnTo>
                              <a:lnTo>
                                <a:pt x="1575" y="3768"/>
                              </a:lnTo>
                              <a:lnTo>
                                <a:pt x="1598" y="3764"/>
                              </a:lnTo>
                              <a:lnTo>
                                <a:pt x="1619" y="3760"/>
                              </a:lnTo>
                              <a:lnTo>
                                <a:pt x="1642" y="3758"/>
                              </a:lnTo>
                              <a:lnTo>
                                <a:pt x="1665" y="3754"/>
                              </a:lnTo>
                              <a:lnTo>
                                <a:pt x="1667" y="3770"/>
                              </a:lnTo>
                              <a:close/>
                              <a:moveTo>
                                <a:pt x="1489" y="3796"/>
                              </a:moveTo>
                              <a:lnTo>
                                <a:pt x="1477" y="3798"/>
                              </a:lnTo>
                              <a:lnTo>
                                <a:pt x="1466" y="3800"/>
                              </a:lnTo>
                              <a:lnTo>
                                <a:pt x="1454" y="3802"/>
                              </a:lnTo>
                              <a:lnTo>
                                <a:pt x="1441" y="3804"/>
                              </a:lnTo>
                              <a:lnTo>
                                <a:pt x="1439" y="3789"/>
                              </a:lnTo>
                              <a:lnTo>
                                <a:pt x="1451" y="3789"/>
                              </a:lnTo>
                              <a:lnTo>
                                <a:pt x="1462" y="3787"/>
                              </a:lnTo>
                              <a:lnTo>
                                <a:pt x="1475" y="3785"/>
                              </a:lnTo>
                              <a:lnTo>
                                <a:pt x="1487" y="3781"/>
                              </a:lnTo>
                              <a:lnTo>
                                <a:pt x="1489" y="3796"/>
                              </a:lnTo>
                              <a:close/>
                              <a:moveTo>
                                <a:pt x="1441" y="3804"/>
                              </a:moveTo>
                              <a:lnTo>
                                <a:pt x="1441" y="3804"/>
                              </a:lnTo>
                              <a:lnTo>
                                <a:pt x="1441" y="3796"/>
                              </a:lnTo>
                              <a:lnTo>
                                <a:pt x="1441" y="3804"/>
                              </a:lnTo>
                              <a:close/>
                              <a:moveTo>
                                <a:pt x="1441" y="3804"/>
                              </a:moveTo>
                              <a:lnTo>
                                <a:pt x="1427" y="3806"/>
                              </a:lnTo>
                              <a:lnTo>
                                <a:pt x="1414" y="3810"/>
                              </a:lnTo>
                              <a:lnTo>
                                <a:pt x="1401" y="3812"/>
                              </a:lnTo>
                              <a:lnTo>
                                <a:pt x="1387" y="3814"/>
                              </a:lnTo>
                              <a:lnTo>
                                <a:pt x="1385" y="3800"/>
                              </a:lnTo>
                              <a:lnTo>
                                <a:pt x="1399" y="3796"/>
                              </a:lnTo>
                              <a:lnTo>
                                <a:pt x="1412" y="3794"/>
                              </a:lnTo>
                              <a:lnTo>
                                <a:pt x="1426" y="3793"/>
                              </a:lnTo>
                              <a:lnTo>
                                <a:pt x="1439" y="3789"/>
                              </a:lnTo>
                              <a:lnTo>
                                <a:pt x="1441" y="3804"/>
                              </a:lnTo>
                              <a:close/>
                              <a:moveTo>
                                <a:pt x="1387" y="3814"/>
                              </a:moveTo>
                              <a:lnTo>
                                <a:pt x="1376" y="3816"/>
                              </a:lnTo>
                              <a:lnTo>
                                <a:pt x="1366" y="3817"/>
                              </a:lnTo>
                              <a:lnTo>
                                <a:pt x="1355" y="3819"/>
                              </a:lnTo>
                              <a:lnTo>
                                <a:pt x="1343" y="3821"/>
                              </a:lnTo>
                              <a:lnTo>
                                <a:pt x="1333" y="3823"/>
                              </a:lnTo>
                              <a:lnTo>
                                <a:pt x="1322" y="3825"/>
                              </a:lnTo>
                              <a:lnTo>
                                <a:pt x="1310" y="3827"/>
                              </a:lnTo>
                              <a:lnTo>
                                <a:pt x="1301" y="3829"/>
                              </a:lnTo>
                              <a:lnTo>
                                <a:pt x="1299" y="3814"/>
                              </a:lnTo>
                              <a:lnTo>
                                <a:pt x="1309" y="3812"/>
                              </a:lnTo>
                              <a:lnTo>
                                <a:pt x="1320" y="3810"/>
                              </a:lnTo>
                              <a:lnTo>
                                <a:pt x="1332" y="3810"/>
                              </a:lnTo>
                              <a:lnTo>
                                <a:pt x="1341" y="3808"/>
                              </a:lnTo>
                              <a:lnTo>
                                <a:pt x="1353" y="3806"/>
                              </a:lnTo>
                              <a:lnTo>
                                <a:pt x="1362" y="3804"/>
                              </a:lnTo>
                              <a:lnTo>
                                <a:pt x="1374" y="3802"/>
                              </a:lnTo>
                              <a:lnTo>
                                <a:pt x="1385" y="3800"/>
                              </a:lnTo>
                              <a:lnTo>
                                <a:pt x="1387" y="3814"/>
                              </a:lnTo>
                              <a:close/>
                              <a:moveTo>
                                <a:pt x="1301" y="3829"/>
                              </a:moveTo>
                              <a:lnTo>
                                <a:pt x="1301" y="3829"/>
                              </a:lnTo>
                              <a:lnTo>
                                <a:pt x="1299" y="3821"/>
                              </a:lnTo>
                              <a:lnTo>
                                <a:pt x="1301" y="3829"/>
                              </a:lnTo>
                              <a:close/>
                              <a:moveTo>
                                <a:pt x="1301" y="3829"/>
                              </a:moveTo>
                              <a:lnTo>
                                <a:pt x="1286" y="3829"/>
                              </a:lnTo>
                              <a:lnTo>
                                <a:pt x="1270" y="3831"/>
                              </a:lnTo>
                              <a:lnTo>
                                <a:pt x="1257" y="3833"/>
                              </a:lnTo>
                              <a:lnTo>
                                <a:pt x="1241" y="3833"/>
                              </a:lnTo>
                              <a:lnTo>
                                <a:pt x="1226" y="3833"/>
                              </a:lnTo>
                              <a:lnTo>
                                <a:pt x="1213" y="3835"/>
                              </a:lnTo>
                              <a:lnTo>
                                <a:pt x="1197" y="3835"/>
                              </a:lnTo>
                              <a:lnTo>
                                <a:pt x="1182" y="3833"/>
                              </a:lnTo>
                              <a:lnTo>
                                <a:pt x="1182" y="3819"/>
                              </a:lnTo>
                              <a:lnTo>
                                <a:pt x="1197" y="3819"/>
                              </a:lnTo>
                              <a:lnTo>
                                <a:pt x="1213" y="3819"/>
                              </a:lnTo>
                              <a:lnTo>
                                <a:pt x="1226" y="3819"/>
                              </a:lnTo>
                              <a:lnTo>
                                <a:pt x="1240" y="3819"/>
                              </a:lnTo>
                              <a:lnTo>
                                <a:pt x="1255" y="3817"/>
                              </a:lnTo>
                              <a:lnTo>
                                <a:pt x="1268" y="3817"/>
                              </a:lnTo>
                              <a:lnTo>
                                <a:pt x="1284" y="3816"/>
                              </a:lnTo>
                              <a:lnTo>
                                <a:pt x="1299" y="3814"/>
                              </a:lnTo>
                              <a:lnTo>
                                <a:pt x="1301" y="3829"/>
                              </a:lnTo>
                              <a:close/>
                              <a:moveTo>
                                <a:pt x="1182" y="3833"/>
                              </a:moveTo>
                              <a:lnTo>
                                <a:pt x="1167" y="3833"/>
                              </a:lnTo>
                              <a:lnTo>
                                <a:pt x="1153" y="3833"/>
                              </a:lnTo>
                              <a:lnTo>
                                <a:pt x="1138" y="3831"/>
                              </a:lnTo>
                              <a:lnTo>
                                <a:pt x="1124" y="3831"/>
                              </a:lnTo>
                              <a:lnTo>
                                <a:pt x="1109" y="3829"/>
                              </a:lnTo>
                              <a:lnTo>
                                <a:pt x="1094" y="3827"/>
                              </a:lnTo>
                              <a:lnTo>
                                <a:pt x="1080" y="3825"/>
                              </a:lnTo>
                              <a:lnTo>
                                <a:pt x="1065" y="3823"/>
                              </a:lnTo>
                              <a:lnTo>
                                <a:pt x="1067" y="3810"/>
                              </a:lnTo>
                              <a:lnTo>
                                <a:pt x="1082" y="3812"/>
                              </a:lnTo>
                              <a:lnTo>
                                <a:pt x="1096" y="3814"/>
                              </a:lnTo>
                              <a:lnTo>
                                <a:pt x="1111" y="3816"/>
                              </a:lnTo>
                              <a:lnTo>
                                <a:pt x="1124" y="3816"/>
                              </a:lnTo>
                              <a:lnTo>
                                <a:pt x="1140" y="3817"/>
                              </a:lnTo>
                              <a:lnTo>
                                <a:pt x="1153" y="3817"/>
                              </a:lnTo>
                              <a:lnTo>
                                <a:pt x="1169" y="3819"/>
                              </a:lnTo>
                              <a:lnTo>
                                <a:pt x="1182" y="3819"/>
                              </a:lnTo>
                              <a:lnTo>
                                <a:pt x="1182" y="3833"/>
                              </a:lnTo>
                              <a:close/>
                              <a:moveTo>
                                <a:pt x="1067" y="3810"/>
                              </a:moveTo>
                              <a:lnTo>
                                <a:pt x="1067" y="3810"/>
                              </a:lnTo>
                              <a:lnTo>
                                <a:pt x="1067" y="3817"/>
                              </a:lnTo>
                              <a:lnTo>
                                <a:pt x="1067" y="3810"/>
                              </a:lnTo>
                              <a:close/>
                              <a:moveTo>
                                <a:pt x="1065" y="3823"/>
                              </a:moveTo>
                              <a:lnTo>
                                <a:pt x="1044" y="3821"/>
                              </a:lnTo>
                              <a:lnTo>
                                <a:pt x="1021" y="3817"/>
                              </a:lnTo>
                              <a:lnTo>
                                <a:pt x="998" y="3814"/>
                              </a:lnTo>
                              <a:lnTo>
                                <a:pt x="977" y="3808"/>
                              </a:lnTo>
                              <a:lnTo>
                                <a:pt x="956" y="3802"/>
                              </a:lnTo>
                              <a:lnTo>
                                <a:pt x="935" y="3796"/>
                              </a:lnTo>
                              <a:lnTo>
                                <a:pt x="913" y="3789"/>
                              </a:lnTo>
                              <a:lnTo>
                                <a:pt x="892" y="3781"/>
                              </a:lnTo>
                              <a:lnTo>
                                <a:pt x="896" y="3768"/>
                              </a:lnTo>
                              <a:lnTo>
                                <a:pt x="917" y="3775"/>
                              </a:lnTo>
                              <a:lnTo>
                                <a:pt x="938" y="3781"/>
                              </a:lnTo>
                              <a:lnTo>
                                <a:pt x="959" y="3789"/>
                              </a:lnTo>
                              <a:lnTo>
                                <a:pt x="981" y="3794"/>
                              </a:lnTo>
                              <a:lnTo>
                                <a:pt x="1002" y="3798"/>
                              </a:lnTo>
                              <a:lnTo>
                                <a:pt x="1023" y="3802"/>
                              </a:lnTo>
                              <a:lnTo>
                                <a:pt x="1044" y="3806"/>
                              </a:lnTo>
                              <a:lnTo>
                                <a:pt x="1067" y="3810"/>
                              </a:lnTo>
                              <a:lnTo>
                                <a:pt x="1065" y="3823"/>
                              </a:lnTo>
                              <a:close/>
                              <a:moveTo>
                                <a:pt x="892" y="3781"/>
                              </a:moveTo>
                              <a:lnTo>
                                <a:pt x="892" y="3781"/>
                              </a:lnTo>
                              <a:lnTo>
                                <a:pt x="894" y="3775"/>
                              </a:lnTo>
                              <a:lnTo>
                                <a:pt x="892" y="3781"/>
                              </a:lnTo>
                              <a:close/>
                              <a:moveTo>
                                <a:pt x="892" y="3781"/>
                              </a:moveTo>
                              <a:lnTo>
                                <a:pt x="871" y="3773"/>
                              </a:lnTo>
                              <a:lnTo>
                                <a:pt x="850" y="3766"/>
                              </a:lnTo>
                              <a:lnTo>
                                <a:pt x="829" y="3756"/>
                              </a:lnTo>
                              <a:lnTo>
                                <a:pt x="810" y="3748"/>
                              </a:lnTo>
                              <a:lnTo>
                                <a:pt x="789" y="3737"/>
                              </a:lnTo>
                              <a:lnTo>
                                <a:pt x="770" y="3727"/>
                              </a:lnTo>
                              <a:lnTo>
                                <a:pt x="750" y="3716"/>
                              </a:lnTo>
                              <a:lnTo>
                                <a:pt x="731" y="3704"/>
                              </a:lnTo>
                              <a:lnTo>
                                <a:pt x="739" y="3693"/>
                              </a:lnTo>
                              <a:lnTo>
                                <a:pt x="756" y="3704"/>
                              </a:lnTo>
                              <a:lnTo>
                                <a:pt x="777" y="3714"/>
                              </a:lnTo>
                              <a:lnTo>
                                <a:pt x="796" y="3725"/>
                              </a:lnTo>
                              <a:lnTo>
                                <a:pt x="816" y="3733"/>
                              </a:lnTo>
                              <a:lnTo>
                                <a:pt x="837" y="3743"/>
                              </a:lnTo>
                              <a:lnTo>
                                <a:pt x="856" y="3752"/>
                              </a:lnTo>
                              <a:lnTo>
                                <a:pt x="877" y="3760"/>
                              </a:lnTo>
                              <a:lnTo>
                                <a:pt x="896" y="3768"/>
                              </a:lnTo>
                              <a:lnTo>
                                <a:pt x="892" y="3781"/>
                              </a:lnTo>
                              <a:close/>
                              <a:moveTo>
                                <a:pt x="731" y="3704"/>
                              </a:moveTo>
                              <a:lnTo>
                                <a:pt x="714" y="3695"/>
                              </a:lnTo>
                              <a:lnTo>
                                <a:pt x="699" y="3685"/>
                              </a:lnTo>
                              <a:lnTo>
                                <a:pt x="685" y="3674"/>
                              </a:lnTo>
                              <a:lnTo>
                                <a:pt x="670" y="3662"/>
                              </a:lnTo>
                              <a:lnTo>
                                <a:pt x="656" y="3651"/>
                              </a:lnTo>
                              <a:lnTo>
                                <a:pt x="641" y="3639"/>
                              </a:lnTo>
                              <a:lnTo>
                                <a:pt x="628" y="3628"/>
                              </a:lnTo>
                              <a:lnTo>
                                <a:pt x="614" y="3614"/>
                              </a:lnTo>
                              <a:lnTo>
                                <a:pt x="626" y="3605"/>
                              </a:lnTo>
                              <a:lnTo>
                                <a:pt x="639" y="3616"/>
                              </a:lnTo>
                              <a:lnTo>
                                <a:pt x="651" y="3628"/>
                              </a:lnTo>
                              <a:lnTo>
                                <a:pt x="664" y="3641"/>
                              </a:lnTo>
                              <a:lnTo>
                                <a:pt x="679" y="3651"/>
                              </a:lnTo>
                              <a:lnTo>
                                <a:pt x="693" y="3662"/>
                              </a:lnTo>
                              <a:lnTo>
                                <a:pt x="708" y="3674"/>
                              </a:lnTo>
                              <a:lnTo>
                                <a:pt x="723" y="3683"/>
                              </a:lnTo>
                              <a:lnTo>
                                <a:pt x="739" y="3693"/>
                              </a:lnTo>
                              <a:lnTo>
                                <a:pt x="731" y="3704"/>
                              </a:lnTo>
                              <a:close/>
                              <a:moveTo>
                                <a:pt x="614" y="3614"/>
                              </a:moveTo>
                              <a:lnTo>
                                <a:pt x="603" y="3603"/>
                              </a:lnTo>
                              <a:lnTo>
                                <a:pt x="589" y="3589"/>
                              </a:lnTo>
                              <a:lnTo>
                                <a:pt x="576" y="3576"/>
                              </a:lnTo>
                              <a:lnTo>
                                <a:pt x="564" y="3563"/>
                              </a:lnTo>
                              <a:lnTo>
                                <a:pt x="553" y="3549"/>
                              </a:lnTo>
                              <a:lnTo>
                                <a:pt x="539" y="3536"/>
                              </a:lnTo>
                              <a:lnTo>
                                <a:pt x="528" y="3522"/>
                              </a:lnTo>
                              <a:lnTo>
                                <a:pt x="516" y="3509"/>
                              </a:lnTo>
                              <a:lnTo>
                                <a:pt x="526" y="3499"/>
                              </a:lnTo>
                              <a:lnTo>
                                <a:pt x="539" y="3513"/>
                              </a:lnTo>
                              <a:lnTo>
                                <a:pt x="551" y="3526"/>
                              </a:lnTo>
                              <a:lnTo>
                                <a:pt x="562" y="3540"/>
                              </a:lnTo>
                              <a:lnTo>
                                <a:pt x="574" y="3553"/>
                              </a:lnTo>
                              <a:lnTo>
                                <a:pt x="587" y="3566"/>
                              </a:lnTo>
                              <a:lnTo>
                                <a:pt x="599" y="3580"/>
                              </a:lnTo>
                              <a:lnTo>
                                <a:pt x="612" y="3591"/>
                              </a:lnTo>
                              <a:lnTo>
                                <a:pt x="626" y="3605"/>
                              </a:lnTo>
                              <a:lnTo>
                                <a:pt x="614" y="3614"/>
                              </a:lnTo>
                              <a:close/>
                              <a:moveTo>
                                <a:pt x="516" y="3509"/>
                              </a:moveTo>
                              <a:lnTo>
                                <a:pt x="514" y="3509"/>
                              </a:lnTo>
                              <a:lnTo>
                                <a:pt x="520" y="3503"/>
                              </a:lnTo>
                              <a:lnTo>
                                <a:pt x="516" y="3509"/>
                              </a:lnTo>
                              <a:close/>
                              <a:moveTo>
                                <a:pt x="514" y="3509"/>
                              </a:moveTo>
                              <a:lnTo>
                                <a:pt x="489" y="3476"/>
                              </a:lnTo>
                              <a:lnTo>
                                <a:pt x="501" y="3467"/>
                              </a:lnTo>
                              <a:lnTo>
                                <a:pt x="526" y="3499"/>
                              </a:lnTo>
                              <a:lnTo>
                                <a:pt x="514" y="3509"/>
                              </a:lnTo>
                              <a:close/>
                              <a:moveTo>
                                <a:pt x="501" y="3467"/>
                              </a:moveTo>
                              <a:lnTo>
                                <a:pt x="501" y="3467"/>
                              </a:lnTo>
                              <a:lnTo>
                                <a:pt x="495" y="3472"/>
                              </a:lnTo>
                              <a:lnTo>
                                <a:pt x="501" y="3467"/>
                              </a:lnTo>
                              <a:close/>
                              <a:moveTo>
                                <a:pt x="489" y="3476"/>
                              </a:moveTo>
                              <a:lnTo>
                                <a:pt x="480" y="3465"/>
                              </a:lnTo>
                              <a:lnTo>
                                <a:pt x="468" y="3451"/>
                              </a:lnTo>
                              <a:lnTo>
                                <a:pt x="459" y="3438"/>
                              </a:lnTo>
                              <a:lnTo>
                                <a:pt x="449" y="3425"/>
                              </a:lnTo>
                              <a:lnTo>
                                <a:pt x="461" y="3417"/>
                              </a:lnTo>
                              <a:lnTo>
                                <a:pt x="470" y="3428"/>
                              </a:lnTo>
                              <a:lnTo>
                                <a:pt x="480" y="3442"/>
                              </a:lnTo>
                              <a:lnTo>
                                <a:pt x="491" y="3453"/>
                              </a:lnTo>
                              <a:lnTo>
                                <a:pt x="501" y="3467"/>
                              </a:lnTo>
                              <a:lnTo>
                                <a:pt x="489" y="3476"/>
                              </a:lnTo>
                              <a:close/>
                              <a:moveTo>
                                <a:pt x="449" y="3425"/>
                              </a:moveTo>
                              <a:lnTo>
                                <a:pt x="440" y="3413"/>
                              </a:lnTo>
                              <a:lnTo>
                                <a:pt x="430" y="3400"/>
                              </a:lnTo>
                              <a:lnTo>
                                <a:pt x="420" y="3386"/>
                              </a:lnTo>
                              <a:lnTo>
                                <a:pt x="411" y="3373"/>
                              </a:lnTo>
                              <a:lnTo>
                                <a:pt x="422" y="3363"/>
                              </a:lnTo>
                              <a:lnTo>
                                <a:pt x="432" y="3377"/>
                              </a:lnTo>
                              <a:lnTo>
                                <a:pt x="442" y="3390"/>
                              </a:lnTo>
                              <a:lnTo>
                                <a:pt x="451" y="3403"/>
                              </a:lnTo>
                              <a:lnTo>
                                <a:pt x="461" y="3417"/>
                              </a:lnTo>
                              <a:lnTo>
                                <a:pt x="449" y="3425"/>
                              </a:lnTo>
                              <a:close/>
                              <a:moveTo>
                                <a:pt x="422" y="3363"/>
                              </a:moveTo>
                              <a:lnTo>
                                <a:pt x="422" y="3363"/>
                              </a:lnTo>
                              <a:lnTo>
                                <a:pt x="417" y="3369"/>
                              </a:lnTo>
                              <a:lnTo>
                                <a:pt x="422" y="3363"/>
                              </a:lnTo>
                              <a:close/>
                              <a:moveTo>
                                <a:pt x="411" y="3373"/>
                              </a:moveTo>
                              <a:lnTo>
                                <a:pt x="394" y="3346"/>
                              </a:lnTo>
                              <a:lnTo>
                                <a:pt x="374" y="3321"/>
                              </a:lnTo>
                              <a:lnTo>
                                <a:pt x="357" y="3294"/>
                              </a:lnTo>
                              <a:lnTo>
                                <a:pt x="338" y="3267"/>
                              </a:lnTo>
                              <a:lnTo>
                                <a:pt x="319" y="3242"/>
                              </a:lnTo>
                              <a:lnTo>
                                <a:pt x="300" y="3218"/>
                              </a:lnTo>
                              <a:lnTo>
                                <a:pt x="280" y="3193"/>
                              </a:lnTo>
                              <a:lnTo>
                                <a:pt x="261" y="3168"/>
                              </a:lnTo>
                              <a:lnTo>
                                <a:pt x="273" y="3158"/>
                              </a:lnTo>
                              <a:lnTo>
                                <a:pt x="292" y="3183"/>
                              </a:lnTo>
                              <a:lnTo>
                                <a:pt x="311" y="3208"/>
                              </a:lnTo>
                              <a:lnTo>
                                <a:pt x="330" y="3235"/>
                              </a:lnTo>
                              <a:lnTo>
                                <a:pt x="349" y="3260"/>
                              </a:lnTo>
                              <a:lnTo>
                                <a:pt x="369" y="3285"/>
                              </a:lnTo>
                              <a:lnTo>
                                <a:pt x="388" y="3311"/>
                              </a:lnTo>
                              <a:lnTo>
                                <a:pt x="405" y="3338"/>
                              </a:lnTo>
                              <a:lnTo>
                                <a:pt x="422" y="3363"/>
                              </a:lnTo>
                              <a:lnTo>
                                <a:pt x="411" y="3373"/>
                              </a:lnTo>
                              <a:close/>
                              <a:moveTo>
                                <a:pt x="261" y="3168"/>
                              </a:moveTo>
                              <a:lnTo>
                                <a:pt x="242" y="3143"/>
                              </a:lnTo>
                              <a:lnTo>
                                <a:pt x="223" y="3118"/>
                              </a:lnTo>
                              <a:lnTo>
                                <a:pt x="202" y="3093"/>
                              </a:lnTo>
                              <a:lnTo>
                                <a:pt x="183" y="3068"/>
                              </a:lnTo>
                              <a:lnTo>
                                <a:pt x="163" y="3043"/>
                              </a:lnTo>
                              <a:lnTo>
                                <a:pt x="142" y="3020"/>
                              </a:lnTo>
                              <a:lnTo>
                                <a:pt x="123" y="2995"/>
                              </a:lnTo>
                              <a:lnTo>
                                <a:pt x="102" y="2970"/>
                              </a:lnTo>
                              <a:lnTo>
                                <a:pt x="114" y="2961"/>
                              </a:lnTo>
                              <a:lnTo>
                                <a:pt x="135" y="2986"/>
                              </a:lnTo>
                              <a:lnTo>
                                <a:pt x="154" y="3011"/>
                              </a:lnTo>
                              <a:lnTo>
                                <a:pt x="175" y="3035"/>
                              </a:lnTo>
                              <a:lnTo>
                                <a:pt x="194" y="3060"/>
                              </a:lnTo>
                              <a:lnTo>
                                <a:pt x="215" y="3083"/>
                              </a:lnTo>
                              <a:lnTo>
                                <a:pt x="234" y="3108"/>
                              </a:lnTo>
                              <a:lnTo>
                                <a:pt x="254" y="3133"/>
                              </a:lnTo>
                              <a:lnTo>
                                <a:pt x="273" y="3158"/>
                              </a:lnTo>
                              <a:lnTo>
                                <a:pt x="261" y="3168"/>
                              </a:lnTo>
                              <a:close/>
                              <a:moveTo>
                                <a:pt x="102" y="2970"/>
                              </a:moveTo>
                              <a:lnTo>
                                <a:pt x="92" y="2959"/>
                              </a:lnTo>
                              <a:lnTo>
                                <a:pt x="85" y="2947"/>
                              </a:lnTo>
                              <a:lnTo>
                                <a:pt x="77" y="2936"/>
                              </a:lnTo>
                              <a:lnTo>
                                <a:pt x="67" y="2924"/>
                              </a:lnTo>
                              <a:lnTo>
                                <a:pt x="60" y="2911"/>
                              </a:lnTo>
                              <a:lnTo>
                                <a:pt x="54" y="2899"/>
                              </a:lnTo>
                              <a:lnTo>
                                <a:pt x="46" y="2886"/>
                              </a:lnTo>
                              <a:lnTo>
                                <a:pt x="41" y="2874"/>
                              </a:lnTo>
                              <a:lnTo>
                                <a:pt x="52" y="2867"/>
                              </a:lnTo>
                              <a:lnTo>
                                <a:pt x="60" y="2880"/>
                              </a:lnTo>
                              <a:lnTo>
                                <a:pt x="66" y="2892"/>
                              </a:lnTo>
                              <a:lnTo>
                                <a:pt x="73" y="2903"/>
                              </a:lnTo>
                              <a:lnTo>
                                <a:pt x="81" y="2917"/>
                              </a:lnTo>
                              <a:lnTo>
                                <a:pt x="89" y="2928"/>
                              </a:lnTo>
                              <a:lnTo>
                                <a:pt x="96" y="2940"/>
                              </a:lnTo>
                              <a:lnTo>
                                <a:pt x="104" y="2951"/>
                              </a:lnTo>
                              <a:lnTo>
                                <a:pt x="114" y="2961"/>
                              </a:lnTo>
                              <a:lnTo>
                                <a:pt x="102" y="2970"/>
                              </a:lnTo>
                              <a:close/>
                              <a:moveTo>
                                <a:pt x="41" y="2874"/>
                              </a:moveTo>
                              <a:lnTo>
                                <a:pt x="35" y="2861"/>
                              </a:lnTo>
                              <a:lnTo>
                                <a:pt x="29" y="2848"/>
                              </a:lnTo>
                              <a:lnTo>
                                <a:pt x="23" y="2836"/>
                              </a:lnTo>
                              <a:lnTo>
                                <a:pt x="20" y="2823"/>
                              </a:lnTo>
                              <a:lnTo>
                                <a:pt x="16" y="2809"/>
                              </a:lnTo>
                              <a:lnTo>
                                <a:pt x="12" y="2796"/>
                              </a:lnTo>
                              <a:lnTo>
                                <a:pt x="8" y="2782"/>
                              </a:lnTo>
                              <a:lnTo>
                                <a:pt x="4" y="2769"/>
                              </a:lnTo>
                              <a:lnTo>
                                <a:pt x="20" y="2765"/>
                              </a:lnTo>
                              <a:lnTo>
                                <a:pt x="21" y="2779"/>
                              </a:lnTo>
                              <a:lnTo>
                                <a:pt x="25" y="2792"/>
                              </a:lnTo>
                              <a:lnTo>
                                <a:pt x="29" y="2805"/>
                              </a:lnTo>
                              <a:lnTo>
                                <a:pt x="33" y="2817"/>
                              </a:lnTo>
                              <a:lnTo>
                                <a:pt x="37" y="2830"/>
                              </a:lnTo>
                              <a:lnTo>
                                <a:pt x="43" y="2844"/>
                              </a:lnTo>
                              <a:lnTo>
                                <a:pt x="48" y="2855"/>
                              </a:lnTo>
                              <a:lnTo>
                                <a:pt x="52" y="2867"/>
                              </a:lnTo>
                              <a:lnTo>
                                <a:pt x="41" y="2874"/>
                              </a:lnTo>
                              <a:close/>
                              <a:moveTo>
                                <a:pt x="4" y="2769"/>
                              </a:moveTo>
                              <a:lnTo>
                                <a:pt x="4" y="2769"/>
                              </a:lnTo>
                              <a:lnTo>
                                <a:pt x="12" y="2767"/>
                              </a:lnTo>
                              <a:lnTo>
                                <a:pt x="4" y="2769"/>
                              </a:lnTo>
                              <a:close/>
                              <a:moveTo>
                                <a:pt x="4" y="2769"/>
                              </a:moveTo>
                              <a:lnTo>
                                <a:pt x="2" y="2754"/>
                              </a:lnTo>
                              <a:lnTo>
                                <a:pt x="0" y="2738"/>
                              </a:lnTo>
                              <a:lnTo>
                                <a:pt x="0" y="2723"/>
                              </a:lnTo>
                              <a:lnTo>
                                <a:pt x="0" y="2708"/>
                              </a:lnTo>
                              <a:lnTo>
                                <a:pt x="0" y="2694"/>
                              </a:lnTo>
                              <a:lnTo>
                                <a:pt x="0" y="2679"/>
                              </a:lnTo>
                              <a:lnTo>
                                <a:pt x="2" y="2664"/>
                              </a:lnTo>
                              <a:lnTo>
                                <a:pt x="4" y="2648"/>
                              </a:lnTo>
                              <a:lnTo>
                                <a:pt x="20" y="2652"/>
                              </a:lnTo>
                              <a:lnTo>
                                <a:pt x="18" y="2666"/>
                              </a:lnTo>
                              <a:lnTo>
                                <a:pt x="16" y="2679"/>
                              </a:lnTo>
                              <a:lnTo>
                                <a:pt x="14" y="2694"/>
                              </a:lnTo>
                              <a:lnTo>
                                <a:pt x="14" y="2708"/>
                              </a:lnTo>
                              <a:lnTo>
                                <a:pt x="14" y="2723"/>
                              </a:lnTo>
                              <a:lnTo>
                                <a:pt x="16" y="2736"/>
                              </a:lnTo>
                              <a:lnTo>
                                <a:pt x="18" y="2752"/>
                              </a:lnTo>
                              <a:lnTo>
                                <a:pt x="20" y="2765"/>
                              </a:lnTo>
                              <a:lnTo>
                                <a:pt x="4" y="2769"/>
                              </a:lnTo>
                              <a:close/>
                              <a:moveTo>
                                <a:pt x="4" y="2648"/>
                              </a:moveTo>
                              <a:lnTo>
                                <a:pt x="6" y="2635"/>
                              </a:lnTo>
                              <a:lnTo>
                                <a:pt x="10" y="2620"/>
                              </a:lnTo>
                              <a:lnTo>
                                <a:pt x="14" y="2606"/>
                              </a:lnTo>
                              <a:lnTo>
                                <a:pt x="18" y="2591"/>
                              </a:lnTo>
                              <a:lnTo>
                                <a:pt x="21" y="2577"/>
                              </a:lnTo>
                              <a:lnTo>
                                <a:pt x="25" y="2562"/>
                              </a:lnTo>
                              <a:lnTo>
                                <a:pt x="29" y="2549"/>
                              </a:lnTo>
                              <a:lnTo>
                                <a:pt x="35" y="2535"/>
                              </a:lnTo>
                              <a:lnTo>
                                <a:pt x="48" y="2539"/>
                              </a:lnTo>
                              <a:lnTo>
                                <a:pt x="44" y="2552"/>
                              </a:lnTo>
                              <a:lnTo>
                                <a:pt x="39" y="2568"/>
                              </a:lnTo>
                              <a:lnTo>
                                <a:pt x="35" y="2581"/>
                              </a:lnTo>
                              <a:lnTo>
                                <a:pt x="31" y="2595"/>
                              </a:lnTo>
                              <a:lnTo>
                                <a:pt x="27" y="2608"/>
                              </a:lnTo>
                              <a:lnTo>
                                <a:pt x="23" y="2623"/>
                              </a:lnTo>
                              <a:lnTo>
                                <a:pt x="21" y="2637"/>
                              </a:lnTo>
                              <a:lnTo>
                                <a:pt x="20" y="2652"/>
                              </a:lnTo>
                              <a:lnTo>
                                <a:pt x="4" y="2648"/>
                              </a:lnTo>
                              <a:close/>
                              <a:moveTo>
                                <a:pt x="35" y="2535"/>
                              </a:moveTo>
                              <a:lnTo>
                                <a:pt x="37" y="2528"/>
                              </a:lnTo>
                              <a:lnTo>
                                <a:pt x="41" y="2518"/>
                              </a:lnTo>
                              <a:lnTo>
                                <a:pt x="44" y="2510"/>
                              </a:lnTo>
                              <a:lnTo>
                                <a:pt x="46" y="2503"/>
                              </a:lnTo>
                              <a:lnTo>
                                <a:pt x="54" y="2489"/>
                              </a:lnTo>
                              <a:lnTo>
                                <a:pt x="62" y="2474"/>
                              </a:lnTo>
                              <a:lnTo>
                                <a:pt x="71" y="2460"/>
                              </a:lnTo>
                              <a:lnTo>
                                <a:pt x="79" y="2447"/>
                              </a:lnTo>
                              <a:lnTo>
                                <a:pt x="89" y="2434"/>
                              </a:lnTo>
                              <a:lnTo>
                                <a:pt x="100" y="2422"/>
                              </a:lnTo>
                              <a:lnTo>
                                <a:pt x="110" y="2430"/>
                              </a:lnTo>
                              <a:lnTo>
                                <a:pt x="100" y="2443"/>
                              </a:lnTo>
                              <a:lnTo>
                                <a:pt x="92" y="2455"/>
                              </a:lnTo>
                              <a:lnTo>
                                <a:pt x="83" y="2468"/>
                              </a:lnTo>
                              <a:lnTo>
                                <a:pt x="75" y="2482"/>
                              </a:lnTo>
                              <a:lnTo>
                                <a:pt x="67" y="2495"/>
                              </a:lnTo>
                              <a:lnTo>
                                <a:pt x="60" y="2510"/>
                              </a:lnTo>
                              <a:lnTo>
                                <a:pt x="54" y="2524"/>
                              </a:lnTo>
                              <a:lnTo>
                                <a:pt x="48" y="2539"/>
                              </a:lnTo>
                              <a:lnTo>
                                <a:pt x="35" y="2535"/>
                              </a:lnTo>
                              <a:close/>
                              <a:moveTo>
                                <a:pt x="100" y="2422"/>
                              </a:moveTo>
                              <a:lnTo>
                                <a:pt x="110" y="2409"/>
                              </a:lnTo>
                              <a:lnTo>
                                <a:pt x="119" y="2397"/>
                              </a:lnTo>
                              <a:lnTo>
                                <a:pt x="133" y="2386"/>
                              </a:lnTo>
                              <a:lnTo>
                                <a:pt x="142" y="2374"/>
                              </a:lnTo>
                              <a:lnTo>
                                <a:pt x="156" y="2365"/>
                              </a:lnTo>
                              <a:lnTo>
                                <a:pt x="167" y="2355"/>
                              </a:lnTo>
                              <a:lnTo>
                                <a:pt x="181" y="2344"/>
                              </a:lnTo>
                              <a:lnTo>
                                <a:pt x="192" y="2334"/>
                              </a:lnTo>
                              <a:lnTo>
                                <a:pt x="202" y="2347"/>
                              </a:lnTo>
                              <a:lnTo>
                                <a:pt x="188" y="2357"/>
                              </a:lnTo>
                              <a:lnTo>
                                <a:pt x="177" y="2365"/>
                              </a:lnTo>
                              <a:lnTo>
                                <a:pt x="165" y="2376"/>
                              </a:lnTo>
                              <a:lnTo>
                                <a:pt x="154" y="2386"/>
                              </a:lnTo>
                              <a:lnTo>
                                <a:pt x="142" y="2397"/>
                              </a:lnTo>
                              <a:lnTo>
                                <a:pt x="131" y="2407"/>
                              </a:lnTo>
                              <a:lnTo>
                                <a:pt x="121" y="2420"/>
                              </a:lnTo>
                              <a:lnTo>
                                <a:pt x="110" y="2430"/>
                              </a:lnTo>
                              <a:lnTo>
                                <a:pt x="100" y="2422"/>
                              </a:lnTo>
                              <a:close/>
                              <a:moveTo>
                                <a:pt x="192" y="2334"/>
                              </a:moveTo>
                              <a:lnTo>
                                <a:pt x="192" y="2334"/>
                              </a:lnTo>
                              <a:lnTo>
                                <a:pt x="198" y="2342"/>
                              </a:lnTo>
                              <a:lnTo>
                                <a:pt x="192" y="2334"/>
                              </a:lnTo>
                              <a:close/>
                              <a:moveTo>
                                <a:pt x="192" y="2334"/>
                              </a:moveTo>
                              <a:lnTo>
                                <a:pt x="206" y="2326"/>
                              </a:lnTo>
                              <a:lnTo>
                                <a:pt x="217" y="2319"/>
                              </a:lnTo>
                              <a:lnTo>
                                <a:pt x="229" y="2311"/>
                              </a:lnTo>
                              <a:lnTo>
                                <a:pt x="242" y="2305"/>
                              </a:lnTo>
                              <a:lnTo>
                                <a:pt x="254" y="2299"/>
                              </a:lnTo>
                              <a:lnTo>
                                <a:pt x="267" y="2294"/>
                              </a:lnTo>
                              <a:lnTo>
                                <a:pt x="278" y="2286"/>
                              </a:lnTo>
                              <a:lnTo>
                                <a:pt x="292" y="2280"/>
                              </a:lnTo>
                              <a:lnTo>
                                <a:pt x="298" y="2294"/>
                              </a:lnTo>
                              <a:lnTo>
                                <a:pt x="286" y="2299"/>
                              </a:lnTo>
                              <a:lnTo>
                                <a:pt x="273" y="2305"/>
                              </a:lnTo>
                              <a:lnTo>
                                <a:pt x="261" y="2311"/>
                              </a:lnTo>
                              <a:lnTo>
                                <a:pt x="248" y="2319"/>
                              </a:lnTo>
                              <a:lnTo>
                                <a:pt x="236" y="2324"/>
                              </a:lnTo>
                              <a:lnTo>
                                <a:pt x="225" y="2332"/>
                              </a:lnTo>
                              <a:lnTo>
                                <a:pt x="213" y="2340"/>
                              </a:lnTo>
                              <a:lnTo>
                                <a:pt x="202" y="2347"/>
                              </a:lnTo>
                              <a:lnTo>
                                <a:pt x="192" y="2334"/>
                              </a:lnTo>
                              <a:close/>
                              <a:moveTo>
                                <a:pt x="292" y="2280"/>
                              </a:moveTo>
                              <a:lnTo>
                                <a:pt x="303" y="2275"/>
                              </a:lnTo>
                              <a:lnTo>
                                <a:pt x="315" y="2271"/>
                              </a:lnTo>
                              <a:lnTo>
                                <a:pt x="325" y="2265"/>
                              </a:lnTo>
                              <a:lnTo>
                                <a:pt x="336" y="2259"/>
                              </a:lnTo>
                              <a:lnTo>
                                <a:pt x="342" y="2273"/>
                              </a:lnTo>
                              <a:lnTo>
                                <a:pt x="332" y="2278"/>
                              </a:lnTo>
                              <a:lnTo>
                                <a:pt x="321" y="2284"/>
                              </a:lnTo>
                              <a:lnTo>
                                <a:pt x="309" y="2288"/>
                              </a:lnTo>
                              <a:lnTo>
                                <a:pt x="298" y="2294"/>
                              </a:lnTo>
                              <a:lnTo>
                                <a:pt x="292" y="2280"/>
                              </a:lnTo>
                              <a:close/>
                              <a:moveTo>
                                <a:pt x="336" y="2259"/>
                              </a:moveTo>
                              <a:lnTo>
                                <a:pt x="336" y="2259"/>
                              </a:lnTo>
                              <a:lnTo>
                                <a:pt x="340" y="2265"/>
                              </a:lnTo>
                              <a:lnTo>
                                <a:pt x="336" y="2259"/>
                              </a:lnTo>
                              <a:close/>
                              <a:moveTo>
                                <a:pt x="336" y="2259"/>
                              </a:moveTo>
                              <a:lnTo>
                                <a:pt x="344" y="2255"/>
                              </a:lnTo>
                              <a:lnTo>
                                <a:pt x="349" y="2269"/>
                              </a:lnTo>
                              <a:lnTo>
                                <a:pt x="342" y="2273"/>
                              </a:lnTo>
                              <a:lnTo>
                                <a:pt x="336" y="2259"/>
                              </a:lnTo>
                              <a:close/>
                              <a:moveTo>
                                <a:pt x="344" y="2255"/>
                              </a:moveTo>
                              <a:lnTo>
                                <a:pt x="344" y="2255"/>
                              </a:lnTo>
                              <a:lnTo>
                                <a:pt x="348" y="2261"/>
                              </a:lnTo>
                              <a:lnTo>
                                <a:pt x="344" y="2255"/>
                              </a:lnTo>
                              <a:close/>
                              <a:moveTo>
                                <a:pt x="344" y="2255"/>
                              </a:moveTo>
                              <a:lnTo>
                                <a:pt x="353" y="2252"/>
                              </a:lnTo>
                              <a:lnTo>
                                <a:pt x="363" y="2246"/>
                              </a:lnTo>
                              <a:lnTo>
                                <a:pt x="374" y="2242"/>
                              </a:lnTo>
                              <a:lnTo>
                                <a:pt x="384" y="2238"/>
                              </a:lnTo>
                              <a:lnTo>
                                <a:pt x="394" y="2232"/>
                              </a:lnTo>
                              <a:lnTo>
                                <a:pt x="403" y="2229"/>
                              </a:lnTo>
                              <a:lnTo>
                                <a:pt x="413" y="2225"/>
                              </a:lnTo>
                              <a:lnTo>
                                <a:pt x="424" y="2221"/>
                              </a:lnTo>
                              <a:lnTo>
                                <a:pt x="430" y="2234"/>
                              </a:lnTo>
                              <a:lnTo>
                                <a:pt x="419" y="2238"/>
                              </a:lnTo>
                              <a:lnTo>
                                <a:pt x="409" y="2242"/>
                              </a:lnTo>
                              <a:lnTo>
                                <a:pt x="399" y="2246"/>
                              </a:lnTo>
                              <a:lnTo>
                                <a:pt x="390" y="2252"/>
                              </a:lnTo>
                              <a:lnTo>
                                <a:pt x="380" y="2255"/>
                              </a:lnTo>
                              <a:lnTo>
                                <a:pt x="369" y="2259"/>
                              </a:lnTo>
                              <a:lnTo>
                                <a:pt x="359" y="2265"/>
                              </a:lnTo>
                              <a:lnTo>
                                <a:pt x="349" y="2269"/>
                              </a:lnTo>
                              <a:lnTo>
                                <a:pt x="344" y="2255"/>
                              </a:lnTo>
                              <a:close/>
                              <a:moveTo>
                                <a:pt x="424" y="2221"/>
                              </a:moveTo>
                              <a:lnTo>
                                <a:pt x="449" y="2209"/>
                              </a:lnTo>
                              <a:lnTo>
                                <a:pt x="474" y="2200"/>
                              </a:lnTo>
                              <a:lnTo>
                                <a:pt x="499" y="2188"/>
                              </a:lnTo>
                              <a:lnTo>
                                <a:pt x="524" y="2177"/>
                              </a:lnTo>
                              <a:lnTo>
                                <a:pt x="547" y="2165"/>
                              </a:lnTo>
                              <a:lnTo>
                                <a:pt x="572" y="2152"/>
                              </a:lnTo>
                              <a:lnTo>
                                <a:pt x="583" y="2144"/>
                              </a:lnTo>
                              <a:lnTo>
                                <a:pt x="597" y="2138"/>
                              </a:lnTo>
                              <a:lnTo>
                                <a:pt x="608" y="2131"/>
                              </a:lnTo>
                              <a:lnTo>
                                <a:pt x="620" y="2125"/>
                              </a:lnTo>
                              <a:lnTo>
                                <a:pt x="628" y="2137"/>
                              </a:lnTo>
                              <a:lnTo>
                                <a:pt x="616" y="2144"/>
                              </a:lnTo>
                              <a:lnTo>
                                <a:pt x="603" y="2152"/>
                              </a:lnTo>
                              <a:lnTo>
                                <a:pt x="591" y="2158"/>
                              </a:lnTo>
                              <a:lnTo>
                                <a:pt x="580" y="2165"/>
                              </a:lnTo>
                              <a:lnTo>
                                <a:pt x="555" y="2177"/>
                              </a:lnTo>
                              <a:lnTo>
                                <a:pt x="530" y="2190"/>
                              </a:lnTo>
                              <a:lnTo>
                                <a:pt x="505" y="2202"/>
                              </a:lnTo>
                              <a:lnTo>
                                <a:pt x="480" y="2213"/>
                              </a:lnTo>
                              <a:lnTo>
                                <a:pt x="455" y="2223"/>
                              </a:lnTo>
                              <a:lnTo>
                                <a:pt x="430" y="2234"/>
                              </a:lnTo>
                              <a:lnTo>
                                <a:pt x="424" y="2221"/>
                              </a:lnTo>
                              <a:close/>
                              <a:moveTo>
                                <a:pt x="620" y="2125"/>
                              </a:moveTo>
                              <a:lnTo>
                                <a:pt x="620" y="2125"/>
                              </a:lnTo>
                              <a:lnTo>
                                <a:pt x="624" y="2131"/>
                              </a:lnTo>
                              <a:lnTo>
                                <a:pt x="620" y="2125"/>
                              </a:lnTo>
                              <a:close/>
                              <a:moveTo>
                                <a:pt x="620" y="2125"/>
                              </a:moveTo>
                              <a:lnTo>
                                <a:pt x="639" y="2112"/>
                              </a:lnTo>
                              <a:lnTo>
                                <a:pt x="658" y="2096"/>
                              </a:lnTo>
                              <a:lnTo>
                                <a:pt x="668" y="2091"/>
                              </a:lnTo>
                              <a:lnTo>
                                <a:pt x="677" y="2083"/>
                              </a:lnTo>
                              <a:lnTo>
                                <a:pt x="687" y="2075"/>
                              </a:lnTo>
                              <a:lnTo>
                                <a:pt x="695" y="2069"/>
                              </a:lnTo>
                              <a:lnTo>
                                <a:pt x="704" y="2062"/>
                              </a:lnTo>
                              <a:lnTo>
                                <a:pt x="712" y="2054"/>
                              </a:lnTo>
                              <a:lnTo>
                                <a:pt x="722" y="2046"/>
                              </a:lnTo>
                              <a:lnTo>
                                <a:pt x="729" y="2037"/>
                              </a:lnTo>
                              <a:lnTo>
                                <a:pt x="737" y="2029"/>
                              </a:lnTo>
                              <a:lnTo>
                                <a:pt x="747" y="2022"/>
                              </a:lnTo>
                              <a:lnTo>
                                <a:pt x="754" y="2014"/>
                              </a:lnTo>
                              <a:lnTo>
                                <a:pt x="762" y="2004"/>
                              </a:lnTo>
                              <a:lnTo>
                                <a:pt x="771" y="2014"/>
                              </a:lnTo>
                              <a:lnTo>
                                <a:pt x="764" y="2024"/>
                              </a:lnTo>
                              <a:lnTo>
                                <a:pt x="756" y="2031"/>
                              </a:lnTo>
                              <a:lnTo>
                                <a:pt x="748" y="2041"/>
                              </a:lnTo>
                              <a:lnTo>
                                <a:pt x="741" y="2048"/>
                              </a:lnTo>
                              <a:lnTo>
                                <a:pt x="731" y="2056"/>
                              </a:lnTo>
                              <a:lnTo>
                                <a:pt x="723" y="2064"/>
                              </a:lnTo>
                              <a:lnTo>
                                <a:pt x="714" y="2071"/>
                              </a:lnTo>
                              <a:lnTo>
                                <a:pt x="704" y="2079"/>
                              </a:lnTo>
                              <a:lnTo>
                                <a:pt x="697" y="2087"/>
                              </a:lnTo>
                              <a:lnTo>
                                <a:pt x="687" y="2094"/>
                              </a:lnTo>
                              <a:lnTo>
                                <a:pt x="677" y="2102"/>
                              </a:lnTo>
                              <a:lnTo>
                                <a:pt x="668" y="2110"/>
                              </a:lnTo>
                              <a:lnTo>
                                <a:pt x="658" y="2115"/>
                              </a:lnTo>
                              <a:lnTo>
                                <a:pt x="647" y="2123"/>
                              </a:lnTo>
                              <a:lnTo>
                                <a:pt x="637" y="2129"/>
                              </a:lnTo>
                              <a:lnTo>
                                <a:pt x="628" y="2137"/>
                              </a:lnTo>
                              <a:lnTo>
                                <a:pt x="620" y="2125"/>
                              </a:lnTo>
                              <a:close/>
                              <a:moveTo>
                                <a:pt x="762" y="2004"/>
                              </a:moveTo>
                              <a:lnTo>
                                <a:pt x="770" y="1997"/>
                              </a:lnTo>
                              <a:lnTo>
                                <a:pt x="777" y="1987"/>
                              </a:lnTo>
                              <a:lnTo>
                                <a:pt x="783" y="1978"/>
                              </a:lnTo>
                              <a:lnTo>
                                <a:pt x="791" y="1970"/>
                              </a:lnTo>
                              <a:lnTo>
                                <a:pt x="796" y="1960"/>
                              </a:lnTo>
                              <a:lnTo>
                                <a:pt x="804" y="1951"/>
                              </a:lnTo>
                              <a:lnTo>
                                <a:pt x="810" y="1941"/>
                              </a:lnTo>
                              <a:lnTo>
                                <a:pt x="817" y="1932"/>
                              </a:lnTo>
                              <a:lnTo>
                                <a:pt x="823" y="1922"/>
                              </a:lnTo>
                              <a:lnTo>
                                <a:pt x="829" y="1912"/>
                              </a:lnTo>
                              <a:lnTo>
                                <a:pt x="835" y="1901"/>
                              </a:lnTo>
                              <a:lnTo>
                                <a:pt x="841" y="1891"/>
                              </a:lnTo>
                              <a:lnTo>
                                <a:pt x="846" y="1882"/>
                              </a:lnTo>
                              <a:lnTo>
                                <a:pt x="852" y="1870"/>
                              </a:lnTo>
                              <a:lnTo>
                                <a:pt x="858" y="1861"/>
                              </a:lnTo>
                              <a:lnTo>
                                <a:pt x="862" y="1849"/>
                              </a:lnTo>
                              <a:lnTo>
                                <a:pt x="875" y="1855"/>
                              </a:lnTo>
                              <a:lnTo>
                                <a:pt x="869" y="1866"/>
                              </a:lnTo>
                              <a:lnTo>
                                <a:pt x="865" y="1878"/>
                              </a:lnTo>
                              <a:lnTo>
                                <a:pt x="860" y="1887"/>
                              </a:lnTo>
                              <a:lnTo>
                                <a:pt x="854" y="1899"/>
                              </a:lnTo>
                              <a:lnTo>
                                <a:pt x="848" y="1909"/>
                              </a:lnTo>
                              <a:lnTo>
                                <a:pt x="842" y="1920"/>
                              </a:lnTo>
                              <a:lnTo>
                                <a:pt x="837" y="1930"/>
                              </a:lnTo>
                              <a:lnTo>
                                <a:pt x="829" y="1939"/>
                              </a:lnTo>
                              <a:lnTo>
                                <a:pt x="823" y="1949"/>
                              </a:lnTo>
                              <a:lnTo>
                                <a:pt x="816" y="1958"/>
                              </a:lnTo>
                              <a:lnTo>
                                <a:pt x="810" y="1968"/>
                              </a:lnTo>
                              <a:lnTo>
                                <a:pt x="802" y="1978"/>
                              </a:lnTo>
                              <a:lnTo>
                                <a:pt x="794" y="1987"/>
                              </a:lnTo>
                              <a:lnTo>
                                <a:pt x="787" y="1997"/>
                              </a:lnTo>
                              <a:lnTo>
                                <a:pt x="779" y="2006"/>
                              </a:lnTo>
                              <a:lnTo>
                                <a:pt x="771" y="2014"/>
                              </a:lnTo>
                              <a:lnTo>
                                <a:pt x="762" y="2004"/>
                              </a:lnTo>
                              <a:close/>
                              <a:moveTo>
                                <a:pt x="862" y="1849"/>
                              </a:moveTo>
                              <a:lnTo>
                                <a:pt x="865" y="1840"/>
                              </a:lnTo>
                              <a:lnTo>
                                <a:pt x="869" y="1832"/>
                              </a:lnTo>
                              <a:lnTo>
                                <a:pt x="873" y="1822"/>
                              </a:lnTo>
                              <a:lnTo>
                                <a:pt x="877" y="1813"/>
                              </a:lnTo>
                              <a:lnTo>
                                <a:pt x="879" y="1805"/>
                              </a:lnTo>
                              <a:lnTo>
                                <a:pt x="883" y="1795"/>
                              </a:lnTo>
                              <a:lnTo>
                                <a:pt x="885" y="1786"/>
                              </a:lnTo>
                              <a:lnTo>
                                <a:pt x="887" y="1776"/>
                              </a:lnTo>
                              <a:lnTo>
                                <a:pt x="888" y="1769"/>
                              </a:lnTo>
                              <a:lnTo>
                                <a:pt x="890" y="1759"/>
                              </a:lnTo>
                              <a:lnTo>
                                <a:pt x="890" y="1749"/>
                              </a:lnTo>
                              <a:lnTo>
                                <a:pt x="892" y="1742"/>
                              </a:lnTo>
                              <a:lnTo>
                                <a:pt x="892" y="1732"/>
                              </a:lnTo>
                              <a:lnTo>
                                <a:pt x="894" y="1723"/>
                              </a:lnTo>
                              <a:lnTo>
                                <a:pt x="894" y="1715"/>
                              </a:lnTo>
                              <a:lnTo>
                                <a:pt x="894" y="1705"/>
                              </a:lnTo>
                              <a:lnTo>
                                <a:pt x="910" y="1705"/>
                              </a:lnTo>
                              <a:lnTo>
                                <a:pt x="910" y="1715"/>
                              </a:lnTo>
                              <a:lnTo>
                                <a:pt x="908" y="1725"/>
                              </a:lnTo>
                              <a:lnTo>
                                <a:pt x="908" y="1734"/>
                              </a:lnTo>
                              <a:lnTo>
                                <a:pt x="908" y="1744"/>
                              </a:lnTo>
                              <a:lnTo>
                                <a:pt x="906" y="1751"/>
                              </a:lnTo>
                              <a:lnTo>
                                <a:pt x="904" y="1761"/>
                              </a:lnTo>
                              <a:lnTo>
                                <a:pt x="902" y="1771"/>
                              </a:lnTo>
                              <a:lnTo>
                                <a:pt x="900" y="1780"/>
                              </a:lnTo>
                              <a:lnTo>
                                <a:pt x="898" y="1790"/>
                              </a:lnTo>
                              <a:lnTo>
                                <a:pt x="896" y="1799"/>
                              </a:lnTo>
                              <a:lnTo>
                                <a:pt x="892" y="1809"/>
                              </a:lnTo>
                              <a:lnTo>
                                <a:pt x="890" y="1818"/>
                              </a:lnTo>
                              <a:lnTo>
                                <a:pt x="887" y="1826"/>
                              </a:lnTo>
                              <a:lnTo>
                                <a:pt x="883" y="1836"/>
                              </a:lnTo>
                              <a:lnTo>
                                <a:pt x="879" y="1845"/>
                              </a:lnTo>
                              <a:lnTo>
                                <a:pt x="875" y="1855"/>
                              </a:lnTo>
                              <a:lnTo>
                                <a:pt x="862" y="1849"/>
                              </a:lnTo>
                              <a:close/>
                              <a:moveTo>
                                <a:pt x="894" y="1705"/>
                              </a:moveTo>
                              <a:lnTo>
                                <a:pt x="894" y="1696"/>
                              </a:lnTo>
                              <a:lnTo>
                                <a:pt x="894" y="1686"/>
                              </a:lnTo>
                              <a:lnTo>
                                <a:pt x="894" y="1677"/>
                              </a:lnTo>
                              <a:lnTo>
                                <a:pt x="892" y="1667"/>
                              </a:lnTo>
                              <a:lnTo>
                                <a:pt x="892" y="1657"/>
                              </a:lnTo>
                              <a:lnTo>
                                <a:pt x="892" y="1648"/>
                              </a:lnTo>
                              <a:lnTo>
                                <a:pt x="890" y="1640"/>
                              </a:lnTo>
                              <a:lnTo>
                                <a:pt x="888" y="1631"/>
                              </a:lnTo>
                              <a:lnTo>
                                <a:pt x="887" y="1621"/>
                              </a:lnTo>
                              <a:lnTo>
                                <a:pt x="885" y="1611"/>
                              </a:lnTo>
                              <a:lnTo>
                                <a:pt x="883" y="1602"/>
                              </a:lnTo>
                              <a:lnTo>
                                <a:pt x="879" y="1592"/>
                              </a:lnTo>
                              <a:lnTo>
                                <a:pt x="877" y="1583"/>
                              </a:lnTo>
                              <a:lnTo>
                                <a:pt x="873" y="1573"/>
                              </a:lnTo>
                              <a:lnTo>
                                <a:pt x="869" y="1564"/>
                              </a:lnTo>
                              <a:lnTo>
                                <a:pt x="867" y="1554"/>
                              </a:lnTo>
                              <a:lnTo>
                                <a:pt x="881" y="1550"/>
                              </a:lnTo>
                              <a:lnTo>
                                <a:pt x="885" y="1560"/>
                              </a:lnTo>
                              <a:lnTo>
                                <a:pt x="887" y="1569"/>
                              </a:lnTo>
                              <a:lnTo>
                                <a:pt x="890" y="1579"/>
                              </a:lnTo>
                              <a:lnTo>
                                <a:pt x="892" y="1588"/>
                              </a:lnTo>
                              <a:lnTo>
                                <a:pt x="896" y="1598"/>
                              </a:lnTo>
                              <a:lnTo>
                                <a:pt x="898" y="1608"/>
                              </a:lnTo>
                              <a:lnTo>
                                <a:pt x="900" y="1617"/>
                              </a:lnTo>
                              <a:lnTo>
                                <a:pt x="902" y="1627"/>
                              </a:lnTo>
                              <a:lnTo>
                                <a:pt x="904" y="1636"/>
                              </a:lnTo>
                              <a:lnTo>
                                <a:pt x="906" y="1646"/>
                              </a:lnTo>
                              <a:lnTo>
                                <a:pt x="908" y="1657"/>
                              </a:lnTo>
                              <a:lnTo>
                                <a:pt x="908" y="1667"/>
                              </a:lnTo>
                              <a:lnTo>
                                <a:pt x="908" y="1677"/>
                              </a:lnTo>
                              <a:lnTo>
                                <a:pt x="910" y="1686"/>
                              </a:lnTo>
                              <a:lnTo>
                                <a:pt x="910" y="1696"/>
                              </a:lnTo>
                              <a:lnTo>
                                <a:pt x="910" y="1705"/>
                              </a:lnTo>
                              <a:lnTo>
                                <a:pt x="894" y="1705"/>
                              </a:lnTo>
                              <a:close/>
                              <a:moveTo>
                                <a:pt x="867" y="1554"/>
                              </a:moveTo>
                              <a:lnTo>
                                <a:pt x="867" y="1554"/>
                              </a:lnTo>
                              <a:lnTo>
                                <a:pt x="873" y="1552"/>
                              </a:lnTo>
                              <a:lnTo>
                                <a:pt x="867" y="1554"/>
                              </a:lnTo>
                              <a:close/>
                              <a:moveTo>
                                <a:pt x="867" y="1554"/>
                              </a:moveTo>
                              <a:lnTo>
                                <a:pt x="862" y="1542"/>
                              </a:lnTo>
                              <a:lnTo>
                                <a:pt x="856" y="1529"/>
                              </a:lnTo>
                              <a:lnTo>
                                <a:pt x="850" y="1518"/>
                              </a:lnTo>
                              <a:lnTo>
                                <a:pt x="844" y="1504"/>
                              </a:lnTo>
                              <a:lnTo>
                                <a:pt x="837" y="1493"/>
                              </a:lnTo>
                              <a:lnTo>
                                <a:pt x="829" y="1481"/>
                              </a:lnTo>
                              <a:lnTo>
                                <a:pt x="821" y="1470"/>
                              </a:lnTo>
                              <a:lnTo>
                                <a:pt x="816" y="1458"/>
                              </a:lnTo>
                              <a:lnTo>
                                <a:pt x="827" y="1450"/>
                              </a:lnTo>
                              <a:lnTo>
                                <a:pt x="835" y="1462"/>
                              </a:lnTo>
                              <a:lnTo>
                                <a:pt x="842" y="1473"/>
                              </a:lnTo>
                              <a:lnTo>
                                <a:pt x="850" y="1487"/>
                              </a:lnTo>
                              <a:lnTo>
                                <a:pt x="856" y="1498"/>
                              </a:lnTo>
                              <a:lnTo>
                                <a:pt x="864" y="1510"/>
                              </a:lnTo>
                              <a:lnTo>
                                <a:pt x="869" y="1523"/>
                              </a:lnTo>
                              <a:lnTo>
                                <a:pt x="875" y="1537"/>
                              </a:lnTo>
                              <a:lnTo>
                                <a:pt x="881" y="1550"/>
                              </a:lnTo>
                              <a:lnTo>
                                <a:pt x="867" y="1554"/>
                              </a:lnTo>
                              <a:close/>
                              <a:moveTo>
                                <a:pt x="816" y="1458"/>
                              </a:moveTo>
                              <a:lnTo>
                                <a:pt x="806" y="1449"/>
                              </a:lnTo>
                              <a:lnTo>
                                <a:pt x="798" y="1437"/>
                              </a:lnTo>
                              <a:lnTo>
                                <a:pt x="789" y="1426"/>
                              </a:lnTo>
                              <a:lnTo>
                                <a:pt x="781" y="1416"/>
                              </a:lnTo>
                              <a:lnTo>
                                <a:pt x="773" y="1406"/>
                              </a:lnTo>
                              <a:lnTo>
                                <a:pt x="764" y="1395"/>
                              </a:lnTo>
                              <a:lnTo>
                                <a:pt x="754" y="1385"/>
                              </a:lnTo>
                              <a:lnTo>
                                <a:pt x="745" y="1376"/>
                              </a:lnTo>
                              <a:lnTo>
                                <a:pt x="756" y="1364"/>
                              </a:lnTo>
                              <a:lnTo>
                                <a:pt x="764" y="1376"/>
                              </a:lnTo>
                              <a:lnTo>
                                <a:pt x="775" y="1385"/>
                              </a:lnTo>
                              <a:lnTo>
                                <a:pt x="783" y="1395"/>
                              </a:lnTo>
                              <a:lnTo>
                                <a:pt x="793" y="1406"/>
                              </a:lnTo>
                              <a:lnTo>
                                <a:pt x="802" y="1418"/>
                              </a:lnTo>
                              <a:lnTo>
                                <a:pt x="810" y="1427"/>
                              </a:lnTo>
                              <a:lnTo>
                                <a:pt x="819" y="1439"/>
                              </a:lnTo>
                              <a:lnTo>
                                <a:pt x="827" y="1450"/>
                              </a:lnTo>
                              <a:lnTo>
                                <a:pt x="816" y="1458"/>
                              </a:lnTo>
                              <a:close/>
                              <a:moveTo>
                                <a:pt x="745" y="1376"/>
                              </a:moveTo>
                              <a:lnTo>
                                <a:pt x="729" y="1360"/>
                              </a:lnTo>
                              <a:lnTo>
                                <a:pt x="716" y="1343"/>
                              </a:lnTo>
                              <a:lnTo>
                                <a:pt x="700" y="1328"/>
                              </a:lnTo>
                              <a:lnTo>
                                <a:pt x="685" y="1312"/>
                              </a:lnTo>
                              <a:lnTo>
                                <a:pt x="672" y="1297"/>
                              </a:lnTo>
                              <a:lnTo>
                                <a:pt x="656" y="1282"/>
                              </a:lnTo>
                              <a:lnTo>
                                <a:pt x="641" y="1266"/>
                              </a:lnTo>
                              <a:lnTo>
                                <a:pt x="628" y="1251"/>
                              </a:lnTo>
                              <a:lnTo>
                                <a:pt x="637" y="1242"/>
                              </a:lnTo>
                              <a:lnTo>
                                <a:pt x="653" y="1257"/>
                              </a:lnTo>
                              <a:lnTo>
                                <a:pt x="668" y="1272"/>
                              </a:lnTo>
                              <a:lnTo>
                                <a:pt x="681" y="1288"/>
                              </a:lnTo>
                              <a:lnTo>
                                <a:pt x="697" y="1303"/>
                              </a:lnTo>
                              <a:lnTo>
                                <a:pt x="712" y="1318"/>
                              </a:lnTo>
                              <a:lnTo>
                                <a:pt x="725" y="1334"/>
                              </a:lnTo>
                              <a:lnTo>
                                <a:pt x="741" y="1349"/>
                              </a:lnTo>
                              <a:lnTo>
                                <a:pt x="756" y="1364"/>
                              </a:lnTo>
                              <a:lnTo>
                                <a:pt x="745" y="1376"/>
                              </a:lnTo>
                              <a:close/>
                              <a:moveTo>
                                <a:pt x="628" y="1251"/>
                              </a:moveTo>
                              <a:lnTo>
                                <a:pt x="614" y="1238"/>
                              </a:lnTo>
                              <a:lnTo>
                                <a:pt x="603" y="1224"/>
                              </a:lnTo>
                              <a:lnTo>
                                <a:pt x="591" y="1213"/>
                              </a:lnTo>
                              <a:lnTo>
                                <a:pt x="578" y="1199"/>
                              </a:lnTo>
                              <a:lnTo>
                                <a:pt x="566" y="1186"/>
                              </a:lnTo>
                              <a:lnTo>
                                <a:pt x="555" y="1173"/>
                              </a:lnTo>
                              <a:lnTo>
                                <a:pt x="541" y="1161"/>
                              </a:lnTo>
                              <a:lnTo>
                                <a:pt x="530" y="1148"/>
                              </a:lnTo>
                              <a:lnTo>
                                <a:pt x="539" y="1138"/>
                              </a:lnTo>
                              <a:lnTo>
                                <a:pt x="553" y="1151"/>
                              </a:lnTo>
                              <a:lnTo>
                                <a:pt x="564" y="1163"/>
                              </a:lnTo>
                              <a:lnTo>
                                <a:pt x="578" y="1176"/>
                              </a:lnTo>
                              <a:lnTo>
                                <a:pt x="589" y="1190"/>
                              </a:lnTo>
                              <a:lnTo>
                                <a:pt x="601" y="1201"/>
                              </a:lnTo>
                              <a:lnTo>
                                <a:pt x="612" y="1215"/>
                              </a:lnTo>
                              <a:lnTo>
                                <a:pt x="626" y="1228"/>
                              </a:lnTo>
                              <a:lnTo>
                                <a:pt x="637" y="1242"/>
                              </a:lnTo>
                              <a:lnTo>
                                <a:pt x="628" y="1251"/>
                              </a:lnTo>
                              <a:close/>
                              <a:moveTo>
                                <a:pt x="539" y="1138"/>
                              </a:moveTo>
                              <a:lnTo>
                                <a:pt x="539" y="1138"/>
                              </a:lnTo>
                              <a:lnTo>
                                <a:pt x="536" y="1144"/>
                              </a:lnTo>
                              <a:lnTo>
                                <a:pt x="539" y="1138"/>
                              </a:lnTo>
                              <a:close/>
                              <a:moveTo>
                                <a:pt x="530" y="1148"/>
                              </a:moveTo>
                              <a:lnTo>
                                <a:pt x="524" y="1140"/>
                              </a:lnTo>
                              <a:lnTo>
                                <a:pt x="518" y="1134"/>
                              </a:lnTo>
                              <a:lnTo>
                                <a:pt x="512" y="1127"/>
                              </a:lnTo>
                              <a:lnTo>
                                <a:pt x="507" y="1119"/>
                              </a:lnTo>
                              <a:lnTo>
                                <a:pt x="503" y="1111"/>
                              </a:lnTo>
                              <a:lnTo>
                                <a:pt x="497" y="1104"/>
                              </a:lnTo>
                              <a:lnTo>
                                <a:pt x="493" y="1096"/>
                              </a:lnTo>
                              <a:lnTo>
                                <a:pt x="489" y="1088"/>
                              </a:lnTo>
                              <a:lnTo>
                                <a:pt x="482" y="1073"/>
                              </a:lnTo>
                              <a:lnTo>
                                <a:pt x="474" y="1056"/>
                              </a:lnTo>
                              <a:lnTo>
                                <a:pt x="466" y="1040"/>
                              </a:lnTo>
                              <a:lnTo>
                                <a:pt x="461" y="1023"/>
                              </a:lnTo>
                              <a:lnTo>
                                <a:pt x="474" y="1017"/>
                              </a:lnTo>
                              <a:lnTo>
                                <a:pt x="480" y="1035"/>
                              </a:lnTo>
                              <a:lnTo>
                                <a:pt x="488" y="1050"/>
                              </a:lnTo>
                              <a:lnTo>
                                <a:pt x="493" y="1065"/>
                              </a:lnTo>
                              <a:lnTo>
                                <a:pt x="501" y="1081"/>
                              </a:lnTo>
                              <a:lnTo>
                                <a:pt x="505" y="1088"/>
                              </a:lnTo>
                              <a:lnTo>
                                <a:pt x="511" y="1096"/>
                              </a:lnTo>
                              <a:lnTo>
                                <a:pt x="514" y="1104"/>
                              </a:lnTo>
                              <a:lnTo>
                                <a:pt x="518" y="1111"/>
                              </a:lnTo>
                              <a:lnTo>
                                <a:pt x="524" y="1119"/>
                              </a:lnTo>
                              <a:lnTo>
                                <a:pt x="530" y="1125"/>
                              </a:lnTo>
                              <a:lnTo>
                                <a:pt x="534" y="1130"/>
                              </a:lnTo>
                              <a:lnTo>
                                <a:pt x="539" y="1138"/>
                              </a:lnTo>
                              <a:lnTo>
                                <a:pt x="530" y="1148"/>
                              </a:lnTo>
                              <a:close/>
                              <a:moveTo>
                                <a:pt x="461" y="1023"/>
                              </a:moveTo>
                              <a:lnTo>
                                <a:pt x="457" y="1015"/>
                              </a:lnTo>
                              <a:lnTo>
                                <a:pt x="472" y="1012"/>
                              </a:lnTo>
                              <a:lnTo>
                                <a:pt x="474" y="1017"/>
                              </a:lnTo>
                              <a:lnTo>
                                <a:pt x="461" y="1023"/>
                              </a:lnTo>
                              <a:close/>
                              <a:moveTo>
                                <a:pt x="472" y="1012"/>
                              </a:moveTo>
                              <a:lnTo>
                                <a:pt x="472" y="1012"/>
                              </a:lnTo>
                              <a:lnTo>
                                <a:pt x="465" y="1013"/>
                              </a:lnTo>
                              <a:lnTo>
                                <a:pt x="472" y="1012"/>
                              </a:lnTo>
                              <a:close/>
                              <a:moveTo>
                                <a:pt x="457" y="1015"/>
                              </a:moveTo>
                              <a:lnTo>
                                <a:pt x="455" y="1010"/>
                              </a:lnTo>
                              <a:lnTo>
                                <a:pt x="453" y="1002"/>
                              </a:lnTo>
                              <a:lnTo>
                                <a:pt x="453" y="992"/>
                              </a:lnTo>
                              <a:lnTo>
                                <a:pt x="451" y="985"/>
                              </a:lnTo>
                              <a:lnTo>
                                <a:pt x="466" y="985"/>
                              </a:lnTo>
                              <a:lnTo>
                                <a:pt x="466" y="990"/>
                              </a:lnTo>
                              <a:lnTo>
                                <a:pt x="468" y="998"/>
                              </a:lnTo>
                              <a:lnTo>
                                <a:pt x="468" y="1004"/>
                              </a:lnTo>
                              <a:lnTo>
                                <a:pt x="472" y="1012"/>
                              </a:lnTo>
                              <a:lnTo>
                                <a:pt x="457" y="1015"/>
                              </a:lnTo>
                              <a:close/>
                              <a:moveTo>
                                <a:pt x="451" y="985"/>
                              </a:moveTo>
                              <a:lnTo>
                                <a:pt x="451" y="977"/>
                              </a:lnTo>
                              <a:lnTo>
                                <a:pt x="451" y="969"/>
                              </a:lnTo>
                              <a:lnTo>
                                <a:pt x="451" y="962"/>
                              </a:lnTo>
                              <a:lnTo>
                                <a:pt x="451" y="954"/>
                              </a:lnTo>
                              <a:lnTo>
                                <a:pt x="466" y="954"/>
                              </a:lnTo>
                              <a:lnTo>
                                <a:pt x="466" y="962"/>
                              </a:lnTo>
                              <a:lnTo>
                                <a:pt x="466" y="969"/>
                              </a:lnTo>
                              <a:lnTo>
                                <a:pt x="466" y="977"/>
                              </a:lnTo>
                              <a:lnTo>
                                <a:pt x="466" y="985"/>
                              </a:lnTo>
                              <a:lnTo>
                                <a:pt x="451" y="985"/>
                              </a:lnTo>
                              <a:close/>
                              <a:moveTo>
                                <a:pt x="451" y="954"/>
                              </a:moveTo>
                              <a:lnTo>
                                <a:pt x="453" y="939"/>
                              </a:lnTo>
                              <a:lnTo>
                                <a:pt x="455" y="925"/>
                              </a:lnTo>
                              <a:lnTo>
                                <a:pt x="457" y="910"/>
                              </a:lnTo>
                              <a:lnTo>
                                <a:pt x="461" y="897"/>
                              </a:lnTo>
                              <a:lnTo>
                                <a:pt x="465" y="881"/>
                              </a:lnTo>
                              <a:lnTo>
                                <a:pt x="468" y="868"/>
                              </a:lnTo>
                              <a:lnTo>
                                <a:pt x="472" y="854"/>
                              </a:lnTo>
                              <a:lnTo>
                                <a:pt x="478" y="841"/>
                              </a:lnTo>
                              <a:lnTo>
                                <a:pt x="491" y="849"/>
                              </a:lnTo>
                              <a:lnTo>
                                <a:pt x="488" y="860"/>
                              </a:lnTo>
                              <a:lnTo>
                                <a:pt x="482" y="874"/>
                              </a:lnTo>
                              <a:lnTo>
                                <a:pt x="478" y="885"/>
                              </a:lnTo>
                              <a:lnTo>
                                <a:pt x="474" y="898"/>
                              </a:lnTo>
                              <a:lnTo>
                                <a:pt x="472" y="914"/>
                              </a:lnTo>
                              <a:lnTo>
                                <a:pt x="468" y="927"/>
                              </a:lnTo>
                              <a:lnTo>
                                <a:pt x="466" y="941"/>
                              </a:lnTo>
                              <a:lnTo>
                                <a:pt x="466" y="954"/>
                              </a:lnTo>
                              <a:lnTo>
                                <a:pt x="451" y="954"/>
                              </a:lnTo>
                              <a:close/>
                              <a:moveTo>
                                <a:pt x="478" y="841"/>
                              </a:moveTo>
                              <a:lnTo>
                                <a:pt x="486" y="828"/>
                              </a:lnTo>
                              <a:lnTo>
                                <a:pt x="491" y="814"/>
                              </a:lnTo>
                              <a:lnTo>
                                <a:pt x="499" y="803"/>
                              </a:lnTo>
                              <a:lnTo>
                                <a:pt x="509" y="789"/>
                              </a:lnTo>
                              <a:lnTo>
                                <a:pt x="516" y="778"/>
                              </a:lnTo>
                              <a:lnTo>
                                <a:pt x="526" y="764"/>
                              </a:lnTo>
                              <a:lnTo>
                                <a:pt x="536" y="753"/>
                              </a:lnTo>
                              <a:lnTo>
                                <a:pt x="545" y="741"/>
                              </a:lnTo>
                              <a:lnTo>
                                <a:pt x="557" y="753"/>
                              </a:lnTo>
                              <a:lnTo>
                                <a:pt x="547" y="762"/>
                              </a:lnTo>
                              <a:lnTo>
                                <a:pt x="537" y="774"/>
                              </a:lnTo>
                              <a:lnTo>
                                <a:pt x="528" y="785"/>
                              </a:lnTo>
                              <a:lnTo>
                                <a:pt x="520" y="797"/>
                              </a:lnTo>
                              <a:lnTo>
                                <a:pt x="512" y="810"/>
                              </a:lnTo>
                              <a:lnTo>
                                <a:pt x="505" y="822"/>
                              </a:lnTo>
                              <a:lnTo>
                                <a:pt x="499" y="835"/>
                              </a:lnTo>
                              <a:lnTo>
                                <a:pt x="491" y="849"/>
                              </a:lnTo>
                              <a:lnTo>
                                <a:pt x="478" y="841"/>
                              </a:lnTo>
                              <a:close/>
                              <a:moveTo>
                                <a:pt x="557" y="753"/>
                              </a:moveTo>
                              <a:lnTo>
                                <a:pt x="557" y="753"/>
                              </a:lnTo>
                              <a:lnTo>
                                <a:pt x="551" y="747"/>
                              </a:lnTo>
                              <a:lnTo>
                                <a:pt x="557" y="753"/>
                              </a:lnTo>
                              <a:close/>
                              <a:moveTo>
                                <a:pt x="545" y="741"/>
                              </a:moveTo>
                              <a:lnTo>
                                <a:pt x="560" y="728"/>
                              </a:lnTo>
                              <a:lnTo>
                                <a:pt x="572" y="714"/>
                              </a:lnTo>
                              <a:lnTo>
                                <a:pt x="587" y="699"/>
                              </a:lnTo>
                              <a:lnTo>
                                <a:pt x="601" y="686"/>
                              </a:lnTo>
                              <a:lnTo>
                                <a:pt x="616" y="672"/>
                              </a:lnTo>
                              <a:lnTo>
                                <a:pt x="630" y="659"/>
                              </a:lnTo>
                              <a:lnTo>
                                <a:pt x="645" y="645"/>
                              </a:lnTo>
                              <a:lnTo>
                                <a:pt x="658" y="632"/>
                              </a:lnTo>
                              <a:lnTo>
                                <a:pt x="668" y="644"/>
                              </a:lnTo>
                              <a:lnTo>
                                <a:pt x="654" y="657"/>
                              </a:lnTo>
                              <a:lnTo>
                                <a:pt x="639" y="670"/>
                              </a:lnTo>
                              <a:lnTo>
                                <a:pt x="626" y="684"/>
                              </a:lnTo>
                              <a:lnTo>
                                <a:pt x="612" y="697"/>
                              </a:lnTo>
                              <a:lnTo>
                                <a:pt x="597" y="711"/>
                              </a:lnTo>
                              <a:lnTo>
                                <a:pt x="583" y="724"/>
                              </a:lnTo>
                              <a:lnTo>
                                <a:pt x="570" y="737"/>
                              </a:lnTo>
                              <a:lnTo>
                                <a:pt x="557" y="753"/>
                              </a:lnTo>
                              <a:lnTo>
                                <a:pt x="545" y="741"/>
                              </a:lnTo>
                              <a:close/>
                              <a:moveTo>
                                <a:pt x="658" y="632"/>
                              </a:moveTo>
                              <a:lnTo>
                                <a:pt x="668" y="624"/>
                              </a:lnTo>
                              <a:lnTo>
                                <a:pt x="677" y="613"/>
                              </a:lnTo>
                              <a:lnTo>
                                <a:pt x="687" y="605"/>
                              </a:lnTo>
                              <a:lnTo>
                                <a:pt x="699" y="596"/>
                              </a:lnTo>
                              <a:lnTo>
                                <a:pt x="708" y="586"/>
                              </a:lnTo>
                              <a:lnTo>
                                <a:pt x="718" y="576"/>
                              </a:lnTo>
                              <a:lnTo>
                                <a:pt x="727" y="567"/>
                              </a:lnTo>
                              <a:lnTo>
                                <a:pt x="737" y="557"/>
                              </a:lnTo>
                              <a:lnTo>
                                <a:pt x="747" y="569"/>
                              </a:lnTo>
                              <a:lnTo>
                                <a:pt x="737" y="576"/>
                              </a:lnTo>
                              <a:lnTo>
                                <a:pt x="727" y="586"/>
                              </a:lnTo>
                              <a:lnTo>
                                <a:pt x="718" y="596"/>
                              </a:lnTo>
                              <a:lnTo>
                                <a:pt x="708" y="605"/>
                              </a:lnTo>
                              <a:lnTo>
                                <a:pt x="699" y="615"/>
                              </a:lnTo>
                              <a:lnTo>
                                <a:pt x="689" y="624"/>
                              </a:lnTo>
                              <a:lnTo>
                                <a:pt x="677" y="634"/>
                              </a:lnTo>
                              <a:lnTo>
                                <a:pt x="668" y="644"/>
                              </a:lnTo>
                              <a:lnTo>
                                <a:pt x="658" y="632"/>
                              </a:lnTo>
                              <a:close/>
                              <a:moveTo>
                                <a:pt x="747" y="569"/>
                              </a:moveTo>
                              <a:lnTo>
                                <a:pt x="747" y="569"/>
                              </a:lnTo>
                              <a:lnTo>
                                <a:pt x="741" y="563"/>
                              </a:lnTo>
                              <a:lnTo>
                                <a:pt x="747" y="569"/>
                              </a:lnTo>
                              <a:close/>
                              <a:moveTo>
                                <a:pt x="737" y="557"/>
                              </a:moveTo>
                              <a:lnTo>
                                <a:pt x="754" y="540"/>
                              </a:lnTo>
                              <a:lnTo>
                                <a:pt x="770" y="523"/>
                              </a:lnTo>
                              <a:lnTo>
                                <a:pt x="787" y="507"/>
                              </a:lnTo>
                              <a:lnTo>
                                <a:pt x="804" y="490"/>
                              </a:lnTo>
                              <a:lnTo>
                                <a:pt x="821" y="473"/>
                              </a:lnTo>
                              <a:lnTo>
                                <a:pt x="839" y="456"/>
                              </a:lnTo>
                              <a:lnTo>
                                <a:pt x="856" y="437"/>
                              </a:lnTo>
                              <a:lnTo>
                                <a:pt x="873" y="419"/>
                              </a:lnTo>
                              <a:lnTo>
                                <a:pt x="883" y="431"/>
                              </a:lnTo>
                              <a:lnTo>
                                <a:pt x="867" y="446"/>
                              </a:lnTo>
                              <a:lnTo>
                                <a:pt x="850" y="465"/>
                              </a:lnTo>
                              <a:lnTo>
                                <a:pt x="833" y="481"/>
                              </a:lnTo>
                              <a:lnTo>
                                <a:pt x="816" y="498"/>
                              </a:lnTo>
                              <a:lnTo>
                                <a:pt x="798" y="515"/>
                              </a:lnTo>
                              <a:lnTo>
                                <a:pt x="781" y="532"/>
                              </a:lnTo>
                              <a:lnTo>
                                <a:pt x="764" y="550"/>
                              </a:lnTo>
                              <a:lnTo>
                                <a:pt x="747" y="569"/>
                              </a:lnTo>
                              <a:lnTo>
                                <a:pt x="737" y="557"/>
                              </a:lnTo>
                              <a:close/>
                              <a:moveTo>
                                <a:pt x="873" y="419"/>
                              </a:moveTo>
                              <a:lnTo>
                                <a:pt x="890" y="402"/>
                              </a:lnTo>
                              <a:lnTo>
                                <a:pt x="908" y="385"/>
                              </a:lnTo>
                              <a:lnTo>
                                <a:pt x="925" y="368"/>
                              </a:lnTo>
                              <a:lnTo>
                                <a:pt x="940" y="350"/>
                              </a:lnTo>
                              <a:lnTo>
                                <a:pt x="958" y="333"/>
                              </a:lnTo>
                              <a:lnTo>
                                <a:pt x="975" y="316"/>
                              </a:lnTo>
                              <a:lnTo>
                                <a:pt x="990" y="299"/>
                              </a:lnTo>
                              <a:lnTo>
                                <a:pt x="1007" y="281"/>
                              </a:lnTo>
                              <a:lnTo>
                                <a:pt x="1017" y="293"/>
                              </a:lnTo>
                              <a:lnTo>
                                <a:pt x="1000" y="310"/>
                              </a:lnTo>
                              <a:lnTo>
                                <a:pt x="982" y="327"/>
                              </a:lnTo>
                              <a:lnTo>
                                <a:pt x="965" y="345"/>
                              </a:lnTo>
                              <a:lnTo>
                                <a:pt x="950" y="362"/>
                              </a:lnTo>
                              <a:lnTo>
                                <a:pt x="933" y="379"/>
                              </a:lnTo>
                              <a:lnTo>
                                <a:pt x="915" y="396"/>
                              </a:lnTo>
                              <a:lnTo>
                                <a:pt x="900" y="414"/>
                              </a:lnTo>
                              <a:lnTo>
                                <a:pt x="883" y="431"/>
                              </a:lnTo>
                              <a:lnTo>
                                <a:pt x="873" y="419"/>
                              </a:lnTo>
                              <a:close/>
                              <a:moveTo>
                                <a:pt x="1007" y="281"/>
                              </a:moveTo>
                              <a:lnTo>
                                <a:pt x="1015" y="274"/>
                              </a:lnTo>
                              <a:lnTo>
                                <a:pt x="1023" y="266"/>
                              </a:lnTo>
                              <a:lnTo>
                                <a:pt x="1030" y="256"/>
                              </a:lnTo>
                              <a:lnTo>
                                <a:pt x="1038" y="249"/>
                              </a:lnTo>
                              <a:lnTo>
                                <a:pt x="1046" y="239"/>
                              </a:lnTo>
                              <a:lnTo>
                                <a:pt x="1053" y="231"/>
                              </a:lnTo>
                              <a:lnTo>
                                <a:pt x="1061" y="222"/>
                              </a:lnTo>
                              <a:lnTo>
                                <a:pt x="1069" y="214"/>
                              </a:lnTo>
                              <a:lnTo>
                                <a:pt x="1080" y="224"/>
                              </a:lnTo>
                              <a:lnTo>
                                <a:pt x="1073" y="233"/>
                              </a:lnTo>
                              <a:lnTo>
                                <a:pt x="1065" y="241"/>
                              </a:lnTo>
                              <a:lnTo>
                                <a:pt x="1057" y="249"/>
                              </a:lnTo>
                              <a:lnTo>
                                <a:pt x="1050" y="258"/>
                              </a:lnTo>
                              <a:lnTo>
                                <a:pt x="1042" y="266"/>
                              </a:lnTo>
                              <a:lnTo>
                                <a:pt x="1034" y="276"/>
                              </a:lnTo>
                              <a:lnTo>
                                <a:pt x="1027" y="283"/>
                              </a:lnTo>
                              <a:lnTo>
                                <a:pt x="1017" y="293"/>
                              </a:lnTo>
                              <a:lnTo>
                                <a:pt x="1007" y="281"/>
                              </a:lnTo>
                              <a:close/>
                              <a:moveTo>
                                <a:pt x="1069" y="214"/>
                              </a:moveTo>
                              <a:lnTo>
                                <a:pt x="1086" y="195"/>
                              </a:lnTo>
                              <a:lnTo>
                                <a:pt x="1103" y="176"/>
                              </a:lnTo>
                              <a:lnTo>
                                <a:pt x="1121" y="159"/>
                              </a:lnTo>
                              <a:lnTo>
                                <a:pt x="1138" y="139"/>
                              </a:lnTo>
                              <a:lnTo>
                                <a:pt x="1155" y="122"/>
                              </a:lnTo>
                              <a:lnTo>
                                <a:pt x="1174" y="105"/>
                              </a:lnTo>
                              <a:lnTo>
                                <a:pt x="1184" y="95"/>
                              </a:lnTo>
                              <a:lnTo>
                                <a:pt x="1193" y="88"/>
                              </a:lnTo>
                              <a:lnTo>
                                <a:pt x="1203" y="80"/>
                              </a:lnTo>
                              <a:lnTo>
                                <a:pt x="1213" y="70"/>
                              </a:lnTo>
                              <a:lnTo>
                                <a:pt x="1220" y="84"/>
                              </a:lnTo>
                              <a:lnTo>
                                <a:pt x="1213" y="92"/>
                              </a:lnTo>
                              <a:lnTo>
                                <a:pt x="1203" y="99"/>
                              </a:lnTo>
                              <a:lnTo>
                                <a:pt x="1193" y="107"/>
                              </a:lnTo>
                              <a:lnTo>
                                <a:pt x="1184" y="116"/>
                              </a:lnTo>
                              <a:lnTo>
                                <a:pt x="1165" y="132"/>
                              </a:lnTo>
                              <a:lnTo>
                                <a:pt x="1147" y="151"/>
                              </a:lnTo>
                              <a:lnTo>
                                <a:pt x="1130" y="168"/>
                              </a:lnTo>
                              <a:lnTo>
                                <a:pt x="1115" y="187"/>
                              </a:lnTo>
                              <a:lnTo>
                                <a:pt x="1098" y="205"/>
                              </a:lnTo>
                              <a:lnTo>
                                <a:pt x="1080" y="224"/>
                              </a:lnTo>
                              <a:lnTo>
                                <a:pt x="1069" y="214"/>
                              </a:lnTo>
                              <a:close/>
                              <a:moveTo>
                                <a:pt x="1220" y="84"/>
                              </a:moveTo>
                              <a:lnTo>
                                <a:pt x="1220" y="84"/>
                              </a:lnTo>
                              <a:lnTo>
                                <a:pt x="1216" y="78"/>
                              </a:lnTo>
                              <a:lnTo>
                                <a:pt x="1220" y="84"/>
                              </a:lnTo>
                              <a:close/>
                              <a:moveTo>
                                <a:pt x="1213" y="70"/>
                              </a:moveTo>
                              <a:lnTo>
                                <a:pt x="1224" y="63"/>
                              </a:lnTo>
                              <a:lnTo>
                                <a:pt x="1238" y="53"/>
                              </a:lnTo>
                              <a:lnTo>
                                <a:pt x="1249" y="46"/>
                              </a:lnTo>
                              <a:lnTo>
                                <a:pt x="1263" y="38"/>
                              </a:lnTo>
                              <a:lnTo>
                                <a:pt x="1276" y="30"/>
                              </a:lnTo>
                              <a:lnTo>
                                <a:pt x="1289" y="23"/>
                              </a:lnTo>
                              <a:lnTo>
                                <a:pt x="1303" y="17"/>
                              </a:lnTo>
                              <a:lnTo>
                                <a:pt x="1316" y="13"/>
                              </a:lnTo>
                              <a:lnTo>
                                <a:pt x="1320" y="26"/>
                              </a:lnTo>
                              <a:lnTo>
                                <a:pt x="1309" y="32"/>
                              </a:lnTo>
                              <a:lnTo>
                                <a:pt x="1295" y="36"/>
                              </a:lnTo>
                              <a:lnTo>
                                <a:pt x="1282" y="44"/>
                              </a:lnTo>
                              <a:lnTo>
                                <a:pt x="1270" y="49"/>
                              </a:lnTo>
                              <a:lnTo>
                                <a:pt x="1257" y="57"/>
                              </a:lnTo>
                              <a:lnTo>
                                <a:pt x="1245" y="65"/>
                              </a:lnTo>
                              <a:lnTo>
                                <a:pt x="1234" y="74"/>
                              </a:lnTo>
                              <a:lnTo>
                                <a:pt x="1220" y="84"/>
                              </a:lnTo>
                              <a:lnTo>
                                <a:pt x="1213" y="70"/>
                              </a:lnTo>
                              <a:close/>
                              <a:moveTo>
                                <a:pt x="1316" y="13"/>
                              </a:moveTo>
                              <a:lnTo>
                                <a:pt x="1324" y="11"/>
                              </a:lnTo>
                              <a:lnTo>
                                <a:pt x="1330" y="7"/>
                              </a:lnTo>
                              <a:lnTo>
                                <a:pt x="1337" y="7"/>
                              </a:lnTo>
                              <a:lnTo>
                                <a:pt x="1343" y="5"/>
                              </a:lnTo>
                              <a:lnTo>
                                <a:pt x="1351" y="3"/>
                              </a:lnTo>
                              <a:lnTo>
                                <a:pt x="1358" y="1"/>
                              </a:lnTo>
                              <a:lnTo>
                                <a:pt x="1366" y="1"/>
                              </a:lnTo>
                              <a:lnTo>
                                <a:pt x="1374" y="0"/>
                              </a:lnTo>
                              <a:lnTo>
                                <a:pt x="1381" y="0"/>
                              </a:lnTo>
                              <a:lnTo>
                                <a:pt x="1389" y="0"/>
                              </a:lnTo>
                              <a:lnTo>
                                <a:pt x="1397" y="0"/>
                              </a:lnTo>
                              <a:lnTo>
                                <a:pt x="1404" y="0"/>
                              </a:lnTo>
                              <a:lnTo>
                                <a:pt x="1412" y="0"/>
                              </a:lnTo>
                              <a:lnTo>
                                <a:pt x="1420" y="0"/>
                              </a:lnTo>
                              <a:lnTo>
                                <a:pt x="1427" y="0"/>
                              </a:lnTo>
                              <a:lnTo>
                                <a:pt x="1435" y="1"/>
                              </a:lnTo>
                              <a:lnTo>
                                <a:pt x="1435" y="17"/>
                              </a:lnTo>
                              <a:lnTo>
                                <a:pt x="1427" y="15"/>
                              </a:lnTo>
                              <a:lnTo>
                                <a:pt x="1420" y="15"/>
                              </a:lnTo>
                              <a:lnTo>
                                <a:pt x="1412" y="15"/>
                              </a:lnTo>
                              <a:lnTo>
                                <a:pt x="1404" y="13"/>
                              </a:lnTo>
                              <a:lnTo>
                                <a:pt x="1397" y="13"/>
                              </a:lnTo>
                              <a:lnTo>
                                <a:pt x="1389" y="13"/>
                              </a:lnTo>
                              <a:lnTo>
                                <a:pt x="1381" y="15"/>
                              </a:lnTo>
                              <a:lnTo>
                                <a:pt x="1376" y="15"/>
                              </a:lnTo>
                              <a:lnTo>
                                <a:pt x="1368" y="15"/>
                              </a:lnTo>
                              <a:lnTo>
                                <a:pt x="1360" y="17"/>
                              </a:lnTo>
                              <a:lnTo>
                                <a:pt x="1355" y="17"/>
                              </a:lnTo>
                              <a:lnTo>
                                <a:pt x="1347" y="19"/>
                              </a:lnTo>
                              <a:lnTo>
                                <a:pt x="1341" y="21"/>
                              </a:lnTo>
                              <a:lnTo>
                                <a:pt x="1333" y="23"/>
                              </a:lnTo>
                              <a:lnTo>
                                <a:pt x="1328" y="24"/>
                              </a:lnTo>
                              <a:lnTo>
                                <a:pt x="1320" y="26"/>
                              </a:lnTo>
                              <a:lnTo>
                                <a:pt x="1316" y="13"/>
                              </a:lnTo>
                              <a:close/>
                              <a:moveTo>
                                <a:pt x="1435" y="1"/>
                              </a:moveTo>
                              <a:lnTo>
                                <a:pt x="1452" y="3"/>
                              </a:lnTo>
                              <a:lnTo>
                                <a:pt x="1470" y="7"/>
                              </a:lnTo>
                              <a:lnTo>
                                <a:pt x="1487" y="11"/>
                              </a:lnTo>
                              <a:lnTo>
                                <a:pt x="1502" y="13"/>
                              </a:lnTo>
                              <a:lnTo>
                                <a:pt x="1520" y="17"/>
                              </a:lnTo>
                              <a:lnTo>
                                <a:pt x="1535" y="21"/>
                              </a:lnTo>
                              <a:lnTo>
                                <a:pt x="1552" y="24"/>
                              </a:lnTo>
                              <a:lnTo>
                                <a:pt x="1568" y="30"/>
                              </a:lnTo>
                              <a:lnTo>
                                <a:pt x="1564" y="44"/>
                              </a:lnTo>
                              <a:lnTo>
                                <a:pt x="1548" y="40"/>
                              </a:lnTo>
                              <a:lnTo>
                                <a:pt x="1531" y="36"/>
                              </a:lnTo>
                              <a:lnTo>
                                <a:pt x="1516" y="32"/>
                              </a:lnTo>
                              <a:lnTo>
                                <a:pt x="1500" y="28"/>
                              </a:lnTo>
                              <a:lnTo>
                                <a:pt x="1483" y="24"/>
                              </a:lnTo>
                              <a:lnTo>
                                <a:pt x="1468" y="21"/>
                              </a:lnTo>
                              <a:lnTo>
                                <a:pt x="1451" y="19"/>
                              </a:lnTo>
                              <a:lnTo>
                                <a:pt x="1435" y="17"/>
                              </a:lnTo>
                              <a:lnTo>
                                <a:pt x="1435" y="1"/>
                              </a:lnTo>
                              <a:close/>
                              <a:moveTo>
                                <a:pt x="1568" y="30"/>
                              </a:moveTo>
                              <a:lnTo>
                                <a:pt x="1585" y="34"/>
                              </a:lnTo>
                              <a:lnTo>
                                <a:pt x="1600" y="40"/>
                              </a:lnTo>
                              <a:lnTo>
                                <a:pt x="1615" y="46"/>
                              </a:lnTo>
                              <a:lnTo>
                                <a:pt x="1631" y="51"/>
                              </a:lnTo>
                              <a:lnTo>
                                <a:pt x="1648" y="57"/>
                              </a:lnTo>
                              <a:lnTo>
                                <a:pt x="1663" y="63"/>
                              </a:lnTo>
                              <a:lnTo>
                                <a:pt x="1679" y="70"/>
                              </a:lnTo>
                              <a:lnTo>
                                <a:pt x="1694" y="76"/>
                              </a:lnTo>
                              <a:lnTo>
                                <a:pt x="1688" y="90"/>
                              </a:lnTo>
                              <a:lnTo>
                                <a:pt x="1673" y="84"/>
                              </a:lnTo>
                              <a:lnTo>
                                <a:pt x="1658" y="76"/>
                              </a:lnTo>
                              <a:lnTo>
                                <a:pt x="1642" y="70"/>
                              </a:lnTo>
                              <a:lnTo>
                                <a:pt x="1627" y="65"/>
                              </a:lnTo>
                              <a:lnTo>
                                <a:pt x="1612" y="59"/>
                              </a:lnTo>
                              <a:lnTo>
                                <a:pt x="1596" y="53"/>
                              </a:lnTo>
                              <a:lnTo>
                                <a:pt x="1579" y="47"/>
                              </a:lnTo>
                              <a:lnTo>
                                <a:pt x="1564" y="44"/>
                              </a:lnTo>
                              <a:lnTo>
                                <a:pt x="1568" y="30"/>
                              </a:lnTo>
                              <a:close/>
                              <a:moveTo>
                                <a:pt x="1694" y="76"/>
                              </a:moveTo>
                              <a:lnTo>
                                <a:pt x="1717" y="88"/>
                              </a:lnTo>
                              <a:lnTo>
                                <a:pt x="1738" y="99"/>
                              </a:lnTo>
                              <a:lnTo>
                                <a:pt x="1761" y="111"/>
                              </a:lnTo>
                              <a:lnTo>
                                <a:pt x="1782" y="122"/>
                              </a:lnTo>
                              <a:lnTo>
                                <a:pt x="1803" y="134"/>
                              </a:lnTo>
                              <a:lnTo>
                                <a:pt x="1825" y="147"/>
                              </a:lnTo>
                              <a:lnTo>
                                <a:pt x="1846" y="161"/>
                              </a:lnTo>
                              <a:lnTo>
                                <a:pt x="1867" y="174"/>
                              </a:lnTo>
                              <a:lnTo>
                                <a:pt x="1859" y="187"/>
                              </a:lnTo>
                              <a:lnTo>
                                <a:pt x="1838" y="172"/>
                              </a:lnTo>
                              <a:lnTo>
                                <a:pt x="1817" y="159"/>
                              </a:lnTo>
                              <a:lnTo>
                                <a:pt x="1796" y="147"/>
                              </a:lnTo>
                              <a:lnTo>
                                <a:pt x="1775" y="136"/>
                              </a:lnTo>
                              <a:lnTo>
                                <a:pt x="1754" y="124"/>
                              </a:lnTo>
                              <a:lnTo>
                                <a:pt x="1732" y="111"/>
                              </a:lnTo>
                              <a:lnTo>
                                <a:pt x="1711" y="101"/>
                              </a:lnTo>
                              <a:lnTo>
                                <a:pt x="1688" y="90"/>
                              </a:lnTo>
                              <a:lnTo>
                                <a:pt x="1694" y="76"/>
                              </a:lnTo>
                              <a:close/>
                              <a:moveTo>
                                <a:pt x="1867" y="174"/>
                              </a:moveTo>
                              <a:lnTo>
                                <a:pt x="1886" y="189"/>
                              </a:lnTo>
                              <a:lnTo>
                                <a:pt x="1907" y="203"/>
                              </a:lnTo>
                              <a:lnTo>
                                <a:pt x="1926" y="218"/>
                              </a:lnTo>
                              <a:lnTo>
                                <a:pt x="1945" y="233"/>
                              </a:lnTo>
                              <a:lnTo>
                                <a:pt x="1965" y="251"/>
                              </a:lnTo>
                              <a:lnTo>
                                <a:pt x="1982" y="266"/>
                              </a:lnTo>
                              <a:lnTo>
                                <a:pt x="2001" y="283"/>
                              </a:lnTo>
                              <a:lnTo>
                                <a:pt x="2018" y="302"/>
                              </a:lnTo>
                              <a:lnTo>
                                <a:pt x="2009" y="312"/>
                              </a:lnTo>
                              <a:lnTo>
                                <a:pt x="1991" y="295"/>
                              </a:lnTo>
                              <a:lnTo>
                                <a:pt x="1972" y="277"/>
                              </a:lnTo>
                              <a:lnTo>
                                <a:pt x="1955" y="260"/>
                              </a:lnTo>
                              <a:lnTo>
                                <a:pt x="1936" y="245"/>
                              </a:lnTo>
                              <a:lnTo>
                                <a:pt x="1917" y="230"/>
                              </a:lnTo>
                              <a:lnTo>
                                <a:pt x="1897" y="214"/>
                              </a:lnTo>
                              <a:lnTo>
                                <a:pt x="1878" y="201"/>
                              </a:lnTo>
                              <a:lnTo>
                                <a:pt x="1859" y="187"/>
                              </a:lnTo>
                              <a:lnTo>
                                <a:pt x="1867" y="174"/>
                              </a:lnTo>
                              <a:close/>
                              <a:moveTo>
                                <a:pt x="2018" y="302"/>
                              </a:moveTo>
                              <a:lnTo>
                                <a:pt x="2032" y="316"/>
                              </a:lnTo>
                              <a:lnTo>
                                <a:pt x="2045" y="329"/>
                              </a:lnTo>
                              <a:lnTo>
                                <a:pt x="2061" y="343"/>
                              </a:lnTo>
                              <a:lnTo>
                                <a:pt x="2074" y="356"/>
                              </a:lnTo>
                              <a:lnTo>
                                <a:pt x="2087" y="371"/>
                              </a:lnTo>
                              <a:lnTo>
                                <a:pt x="2101" y="383"/>
                              </a:lnTo>
                              <a:lnTo>
                                <a:pt x="2116" y="396"/>
                              </a:lnTo>
                              <a:lnTo>
                                <a:pt x="2130" y="410"/>
                              </a:lnTo>
                              <a:lnTo>
                                <a:pt x="2120" y="421"/>
                              </a:lnTo>
                              <a:lnTo>
                                <a:pt x="2107" y="408"/>
                              </a:lnTo>
                              <a:lnTo>
                                <a:pt x="2091" y="394"/>
                              </a:lnTo>
                              <a:lnTo>
                                <a:pt x="2078" y="381"/>
                              </a:lnTo>
                              <a:lnTo>
                                <a:pt x="2064" y="368"/>
                              </a:lnTo>
                              <a:lnTo>
                                <a:pt x="2049" y="354"/>
                              </a:lnTo>
                              <a:lnTo>
                                <a:pt x="2036" y="341"/>
                              </a:lnTo>
                              <a:lnTo>
                                <a:pt x="2022" y="325"/>
                              </a:lnTo>
                              <a:lnTo>
                                <a:pt x="2009" y="312"/>
                              </a:lnTo>
                              <a:lnTo>
                                <a:pt x="2018" y="302"/>
                              </a:lnTo>
                              <a:close/>
                              <a:moveTo>
                                <a:pt x="2130" y="410"/>
                              </a:moveTo>
                              <a:lnTo>
                                <a:pt x="2145" y="423"/>
                              </a:lnTo>
                              <a:lnTo>
                                <a:pt x="2158" y="437"/>
                              </a:lnTo>
                              <a:lnTo>
                                <a:pt x="2174" y="450"/>
                              </a:lnTo>
                              <a:lnTo>
                                <a:pt x="2189" y="461"/>
                              </a:lnTo>
                              <a:lnTo>
                                <a:pt x="2202" y="475"/>
                              </a:lnTo>
                              <a:lnTo>
                                <a:pt x="2218" y="486"/>
                              </a:lnTo>
                              <a:lnTo>
                                <a:pt x="2233" y="500"/>
                              </a:lnTo>
                              <a:lnTo>
                                <a:pt x="2248" y="511"/>
                              </a:lnTo>
                              <a:lnTo>
                                <a:pt x="2239" y="523"/>
                              </a:lnTo>
                              <a:lnTo>
                                <a:pt x="2224" y="509"/>
                              </a:lnTo>
                              <a:lnTo>
                                <a:pt x="2208" y="498"/>
                              </a:lnTo>
                              <a:lnTo>
                                <a:pt x="2193" y="486"/>
                              </a:lnTo>
                              <a:lnTo>
                                <a:pt x="2179" y="473"/>
                              </a:lnTo>
                              <a:lnTo>
                                <a:pt x="2164" y="460"/>
                              </a:lnTo>
                              <a:lnTo>
                                <a:pt x="2149" y="448"/>
                              </a:lnTo>
                              <a:lnTo>
                                <a:pt x="2135" y="435"/>
                              </a:lnTo>
                              <a:lnTo>
                                <a:pt x="2120" y="421"/>
                              </a:lnTo>
                              <a:lnTo>
                                <a:pt x="2130" y="410"/>
                              </a:lnTo>
                              <a:close/>
                              <a:moveTo>
                                <a:pt x="2248" y="511"/>
                              </a:moveTo>
                              <a:lnTo>
                                <a:pt x="2264" y="523"/>
                              </a:lnTo>
                              <a:lnTo>
                                <a:pt x="2279" y="532"/>
                              </a:lnTo>
                              <a:lnTo>
                                <a:pt x="2295" y="544"/>
                              </a:lnTo>
                              <a:lnTo>
                                <a:pt x="2310" y="553"/>
                              </a:lnTo>
                              <a:lnTo>
                                <a:pt x="2327" y="563"/>
                              </a:lnTo>
                              <a:lnTo>
                                <a:pt x="2342" y="571"/>
                              </a:lnTo>
                              <a:lnTo>
                                <a:pt x="2360" y="578"/>
                              </a:lnTo>
                              <a:lnTo>
                                <a:pt x="2377" y="586"/>
                              </a:lnTo>
                              <a:lnTo>
                                <a:pt x="2371" y="599"/>
                              </a:lnTo>
                              <a:lnTo>
                                <a:pt x="2354" y="592"/>
                              </a:lnTo>
                              <a:lnTo>
                                <a:pt x="2337" y="584"/>
                              </a:lnTo>
                              <a:lnTo>
                                <a:pt x="2319" y="575"/>
                              </a:lnTo>
                              <a:lnTo>
                                <a:pt x="2302" y="565"/>
                              </a:lnTo>
                              <a:lnTo>
                                <a:pt x="2287" y="555"/>
                              </a:lnTo>
                              <a:lnTo>
                                <a:pt x="2270" y="546"/>
                              </a:lnTo>
                              <a:lnTo>
                                <a:pt x="2254" y="534"/>
                              </a:lnTo>
                              <a:lnTo>
                                <a:pt x="2239" y="523"/>
                              </a:lnTo>
                              <a:lnTo>
                                <a:pt x="2248" y="511"/>
                              </a:lnTo>
                              <a:close/>
                              <a:moveTo>
                                <a:pt x="2377" y="586"/>
                              </a:moveTo>
                              <a:lnTo>
                                <a:pt x="2392" y="594"/>
                              </a:lnTo>
                              <a:lnTo>
                                <a:pt x="2410" y="601"/>
                              </a:lnTo>
                              <a:lnTo>
                                <a:pt x="2427" y="607"/>
                              </a:lnTo>
                              <a:lnTo>
                                <a:pt x="2444" y="613"/>
                              </a:lnTo>
                              <a:lnTo>
                                <a:pt x="2461" y="619"/>
                              </a:lnTo>
                              <a:lnTo>
                                <a:pt x="2481" y="624"/>
                              </a:lnTo>
                              <a:lnTo>
                                <a:pt x="2498" y="630"/>
                              </a:lnTo>
                              <a:lnTo>
                                <a:pt x="2515" y="636"/>
                              </a:lnTo>
                              <a:lnTo>
                                <a:pt x="2511" y="649"/>
                              </a:lnTo>
                              <a:lnTo>
                                <a:pt x="2494" y="644"/>
                              </a:lnTo>
                              <a:lnTo>
                                <a:pt x="2475" y="638"/>
                              </a:lnTo>
                              <a:lnTo>
                                <a:pt x="2458" y="632"/>
                              </a:lnTo>
                              <a:lnTo>
                                <a:pt x="2440" y="626"/>
                              </a:lnTo>
                              <a:lnTo>
                                <a:pt x="2421" y="621"/>
                              </a:lnTo>
                              <a:lnTo>
                                <a:pt x="2404" y="615"/>
                              </a:lnTo>
                              <a:lnTo>
                                <a:pt x="2387" y="607"/>
                              </a:lnTo>
                              <a:lnTo>
                                <a:pt x="2371" y="599"/>
                              </a:lnTo>
                              <a:lnTo>
                                <a:pt x="2377" y="586"/>
                              </a:lnTo>
                              <a:close/>
                              <a:moveTo>
                                <a:pt x="2511" y="649"/>
                              </a:moveTo>
                              <a:lnTo>
                                <a:pt x="2511" y="649"/>
                              </a:lnTo>
                              <a:lnTo>
                                <a:pt x="2513" y="642"/>
                              </a:lnTo>
                              <a:lnTo>
                                <a:pt x="2511" y="649"/>
                              </a:lnTo>
                              <a:close/>
                              <a:moveTo>
                                <a:pt x="2515" y="636"/>
                              </a:moveTo>
                              <a:lnTo>
                                <a:pt x="2530" y="640"/>
                              </a:lnTo>
                              <a:lnTo>
                                <a:pt x="2546" y="644"/>
                              </a:lnTo>
                              <a:lnTo>
                                <a:pt x="2559" y="647"/>
                              </a:lnTo>
                              <a:lnTo>
                                <a:pt x="2575" y="651"/>
                              </a:lnTo>
                              <a:lnTo>
                                <a:pt x="2605" y="657"/>
                              </a:lnTo>
                              <a:lnTo>
                                <a:pt x="2634" y="663"/>
                              </a:lnTo>
                              <a:lnTo>
                                <a:pt x="2665" y="667"/>
                              </a:lnTo>
                              <a:lnTo>
                                <a:pt x="2695" y="670"/>
                              </a:lnTo>
                              <a:lnTo>
                                <a:pt x="2724" y="674"/>
                              </a:lnTo>
                              <a:lnTo>
                                <a:pt x="2755" y="680"/>
                              </a:lnTo>
                              <a:lnTo>
                                <a:pt x="2755" y="693"/>
                              </a:lnTo>
                              <a:lnTo>
                                <a:pt x="2724" y="690"/>
                              </a:lnTo>
                              <a:lnTo>
                                <a:pt x="2694" y="686"/>
                              </a:lnTo>
                              <a:lnTo>
                                <a:pt x="2663" y="682"/>
                              </a:lnTo>
                              <a:lnTo>
                                <a:pt x="2632" y="676"/>
                              </a:lnTo>
                              <a:lnTo>
                                <a:pt x="2601" y="670"/>
                              </a:lnTo>
                              <a:lnTo>
                                <a:pt x="2571" y="665"/>
                              </a:lnTo>
                              <a:lnTo>
                                <a:pt x="2555" y="661"/>
                              </a:lnTo>
                              <a:lnTo>
                                <a:pt x="2542" y="657"/>
                              </a:lnTo>
                              <a:lnTo>
                                <a:pt x="2527" y="653"/>
                              </a:lnTo>
                              <a:lnTo>
                                <a:pt x="2511" y="649"/>
                              </a:lnTo>
                              <a:lnTo>
                                <a:pt x="2515" y="636"/>
                              </a:lnTo>
                              <a:close/>
                              <a:moveTo>
                                <a:pt x="2755" y="680"/>
                              </a:moveTo>
                              <a:lnTo>
                                <a:pt x="2774" y="682"/>
                              </a:lnTo>
                              <a:lnTo>
                                <a:pt x="2795" y="684"/>
                              </a:lnTo>
                              <a:lnTo>
                                <a:pt x="2814" y="688"/>
                              </a:lnTo>
                              <a:lnTo>
                                <a:pt x="2834" y="690"/>
                              </a:lnTo>
                              <a:lnTo>
                                <a:pt x="2853" y="693"/>
                              </a:lnTo>
                              <a:lnTo>
                                <a:pt x="2872" y="695"/>
                              </a:lnTo>
                              <a:lnTo>
                                <a:pt x="2893" y="699"/>
                              </a:lnTo>
                              <a:lnTo>
                                <a:pt x="2912" y="703"/>
                              </a:lnTo>
                              <a:lnTo>
                                <a:pt x="2908" y="716"/>
                              </a:lnTo>
                              <a:lnTo>
                                <a:pt x="2889" y="713"/>
                              </a:lnTo>
                              <a:lnTo>
                                <a:pt x="2870" y="711"/>
                              </a:lnTo>
                              <a:lnTo>
                                <a:pt x="2851" y="707"/>
                              </a:lnTo>
                              <a:lnTo>
                                <a:pt x="2832" y="705"/>
                              </a:lnTo>
                              <a:lnTo>
                                <a:pt x="2812" y="701"/>
                              </a:lnTo>
                              <a:lnTo>
                                <a:pt x="2793" y="699"/>
                              </a:lnTo>
                              <a:lnTo>
                                <a:pt x="2772" y="695"/>
                              </a:lnTo>
                              <a:lnTo>
                                <a:pt x="2755" y="693"/>
                              </a:lnTo>
                              <a:lnTo>
                                <a:pt x="2755" y="680"/>
                              </a:lnTo>
                              <a:close/>
                              <a:moveTo>
                                <a:pt x="2912" y="703"/>
                              </a:moveTo>
                              <a:lnTo>
                                <a:pt x="2912" y="703"/>
                              </a:lnTo>
                              <a:lnTo>
                                <a:pt x="2910" y="711"/>
                              </a:lnTo>
                              <a:lnTo>
                                <a:pt x="2912" y="703"/>
                              </a:lnTo>
                              <a:close/>
                              <a:moveTo>
                                <a:pt x="2912" y="703"/>
                              </a:moveTo>
                              <a:lnTo>
                                <a:pt x="2922" y="705"/>
                              </a:lnTo>
                              <a:lnTo>
                                <a:pt x="2931" y="707"/>
                              </a:lnTo>
                              <a:lnTo>
                                <a:pt x="2941" y="709"/>
                              </a:lnTo>
                              <a:lnTo>
                                <a:pt x="2949" y="711"/>
                              </a:lnTo>
                              <a:lnTo>
                                <a:pt x="2947" y="724"/>
                              </a:lnTo>
                              <a:lnTo>
                                <a:pt x="2937" y="722"/>
                              </a:lnTo>
                              <a:lnTo>
                                <a:pt x="2926" y="720"/>
                              </a:lnTo>
                              <a:lnTo>
                                <a:pt x="2918" y="718"/>
                              </a:lnTo>
                              <a:lnTo>
                                <a:pt x="2908" y="716"/>
                              </a:lnTo>
                              <a:lnTo>
                                <a:pt x="2912" y="703"/>
                              </a:lnTo>
                              <a:close/>
                              <a:moveTo>
                                <a:pt x="2949" y="711"/>
                              </a:moveTo>
                              <a:lnTo>
                                <a:pt x="2974" y="714"/>
                              </a:lnTo>
                              <a:lnTo>
                                <a:pt x="2997" y="718"/>
                              </a:lnTo>
                              <a:lnTo>
                                <a:pt x="3022" y="724"/>
                              </a:lnTo>
                              <a:lnTo>
                                <a:pt x="3045" y="730"/>
                              </a:lnTo>
                              <a:lnTo>
                                <a:pt x="3068" y="736"/>
                              </a:lnTo>
                              <a:lnTo>
                                <a:pt x="3093" y="741"/>
                              </a:lnTo>
                              <a:lnTo>
                                <a:pt x="3116" y="747"/>
                              </a:lnTo>
                              <a:lnTo>
                                <a:pt x="3139" y="755"/>
                              </a:lnTo>
                              <a:lnTo>
                                <a:pt x="3133" y="768"/>
                              </a:lnTo>
                              <a:lnTo>
                                <a:pt x="3112" y="762"/>
                              </a:lnTo>
                              <a:lnTo>
                                <a:pt x="3089" y="755"/>
                              </a:lnTo>
                              <a:lnTo>
                                <a:pt x="3064" y="749"/>
                              </a:lnTo>
                              <a:lnTo>
                                <a:pt x="3041" y="743"/>
                              </a:lnTo>
                              <a:lnTo>
                                <a:pt x="3018" y="737"/>
                              </a:lnTo>
                              <a:lnTo>
                                <a:pt x="2995" y="734"/>
                              </a:lnTo>
                              <a:lnTo>
                                <a:pt x="2970" y="728"/>
                              </a:lnTo>
                              <a:lnTo>
                                <a:pt x="2947" y="724"/>
                              </a:lnTo>
                              <a:lnTo>
                                <a:pt x="2949" y="711"/>
                              </a:lnTo>
                              <a:close/>
                              <a:moveTo>
                                <a:pt x="3139" y="755"/>
                              </a:moveTo>
                              <a:lnTo>
                                <a:pt x="3163" y="764"/>
                              </a:lnTo>
                              <a:lnTo>
                                <a:pt x="3188" y="774"/>
                              </a:lnTo>
                              <a:lnTo>
                                <a:pt x="3213" y="783"/>
                              </a:lnTo>
                              <a:lnTo>
                                <a:pt x="3238" y="795"/>
                              </a:lnTo>
                              <a:lnTo>
                                <a:pt x="3263" y="806"/>
                              </a:lnTo>
                              <a:lnTo>
                                <a:pt x="3286" y="818"/>
                              </a:lnTo>
                              <a:lnTo>
                                <a:pt x="3298" y="824"/>
                              </a:lnTo>
                              <a:lnTo>
                                <a:pt x="3309" y="829"/>
                              </a:lnTo>
                              <a:lnTo>
                                <a:pt x="3321" y="837"/>
                              </a:lnTo>
                              <a:lnTo>
                                <a:pt x="3332" y="843"/>
                              </a:lnTo>
                              <a:lnTo>
                                <a:pt x="3327" y="856"/>
                              </a:lnTo>
                              <a:lnTo>
                                <a:pt x="3304" y="843"/>
                              </a:lnTo>
                              <a:lnTo>
                                <a:pt x="3280" y="831"/>
                              </a:lnTo>
                              <a:lnTo>
                                <a:pt x="3256" y="818"/>
                              </a:lnTo>
                              <a:lnTo>
                                <a:pt x="3233" y="808"/>
                              </a:lnTo>
                              <a:lnTo>
                                <a:pt x="3208" y="797"/>
                              </a:lnTo>
                              <a:lnTo>
                                <a:pt x="3183" y="787"/>
                              </a:lnTo>
                              <a:lnTo>
                                <a:pt x="3160" y="778"/>
                              </a:lnTo>
                              <a:lnTo>
                                <a:pt x="3133" y="768"/>
                              </a:lnTo>
                              <a:lnTo>
                                <a:pt x="3139" y="755"/>
                              </a:lnTo>
                              <a:close/>
                              <a:moveTo>
                                <a:pt x="3332" y="843"/>
                              </a:moveTo>
                              <a:lnTo>
                                <a:pt x="3344" y="851"/>
                              </a:lnTo>
                              <a:lnTo>
                                <a:pt x="3355" y="858"/>
                              </a:lnTo>
                              <a:lnTo>
                                <a:pt x="3367" y="864"/>
                              </a:lnTo>
                              <a:lnTo>
                                <a:pt x="3378" y="872"/>
                              </a:lnTo>
                              <a:lnTo>
                                <a:pt x="3390" y="879"/>
                              </a:lnTo>
                              <a:lnTo>
                                <a:pt x="3399" y="887"/>
                              </a:lnTo>
                              <a:lnTo>
                                <a:pt x="3411" y="897"/>
                              </a:lnTo>
                              <a:lnTo>
                                <a:pt x="3421" y="904"/>
                              </a:lnTo>
                              <a:lnTo>
                                <a:pt x="3432" y="912"/>
                              </a:lnTo>
                              <a:lnTo>
                                <a:pt x="3444" y="921"/>
                              </a:lnTo>
                              <a:lnTo>
                                <a:pt x="3453" y="929"/>
                              </a:lnTo>
                              <a:lnTo>
                                <a:pt x="3463" y="939"/>
                              </a:lnTo>
                              <a:lnTo>
                                <a:pt x="3474" y="948"/>
                              </a:lnTo>
                              <a:lnTo>
                                <a:pt x="3484" y="956"/>
                              </a:lnTo>
                              <a:lnTo>
                                <a:pt x="3493" y="967"/>
                              </a:lnTo>
                              <a:lnTo>
                                <a:pt x="3503" y="977"/>
                              </a:lnTo>
                              <a:lnTo>
                                <a:pt x="3493" y="987"/>
                              </a:lnTo>
                              <a:lnTo>
                                <a:pt x="3484" y="977"/>
                              </a:lnTo>
                              <a:lnTo>
                                <a:pt x="3474" y="967"/>
                              </a:lnTo>
                              <a:lnTo>
                                <a:pt x="3465" y="958"/>
                              </a:lnTo>
                              <a:lnTo>
                                <a:pt x="3453" y="948"/>
                              </a:lnTo>
                              <a:lnTo>
                                <a:pt x="3444" y="941"/>
                              </a:lnTo>
                              <a:lnTo>
                                <a:pt x="3434" y="933"/>
                              </a:lnTo>
                              <a:lnTo>
                                <a:pt x="3422" y="923"/>
                              </a:lnTo>
                              <a:lnTo>
                                <a:pt x="3413" y="916"/>
                              </a:lnTo>
                              <a:lnTo>
                                <a:pt x="3403" y="908"/>
                              </a:lnTo>
                              <a:lnTo>
                                <a:pt x="3392" y="900"/>
                              </a:lnTo>
                              <a:lnTo>
                                <a:pt x="3380" y="893"/>
                              </a:lnTo>
                              <a:lnTo>
                                <a:pt x="3371" y="885"/>
                              </a:lnTo>
                              <a:lnTo>
                                <a:pt x="3359" y="877"/>
                              </a:lnTo>
                              <a:lnTo>
                                <a:pt x="3348" y="870"/>
                              </a:lnTo>
                              <a:lnTo>
                                <a:pt x="3336" y="862"/>
                              </a:lnTo>
                              <a:lnTo>
                                <a:pt x="3327" y="856"/>
                              </a:lnTo>
                              <a:lnTo>
                                <a:pt x="3332" y="843"/>
                              </a:lnTo>
                              <a:close/>
                              <a:moveTo>
                                <a:pt x="3503" y="977"/>
                              </a:moveTo>
                              <a:lnTo>
                                <a:pt x="3516" y="989"/>
                              </a:lnTo>
                              <a:lnTo>
                                <a:pt x="3528" y="1002"/>
                              </a:lnTo>
                              <a:lnTo>
                                <a:pt x="3539" y="1013"/>
                              </a:lnTo>
                              <a:lnTo>
                                <a:pt x="3553" y="1027"/>
                              </a:lnTo>
                              <a:lnTo>
                                <a:pt x="3564" y="1038"/>
                              </a:lnTo>
                              <a:lnTo>
                                <a:pt x="3578" y="1050"/>
                              </a:lnTo>
                              <a:lnTo>
                                <a:pt x="3589" y="1063"/>
                              </a:lnTo>
                              <a:lnTo>
                                <a:pt x="3603" y="1075"/>
                              </a:lnTo>
                              <a:lnTo>
                                <a:pt x="3591" y="1086"/>
                              </a:lnTo>
                              <a:lnTo>
                                <a:pt x="3580" y="1073"/>
                              </a:lnTo>
                              <a:lnTo>
                                <a:pt x="3566" y="1061"/>
                              </a:lnTo>
                              <a:lnTo>
                                <a:pt x="3555" y="1048"/>
                              </a:lnTo>
                              <a:lnTo>
                                <a:pt x="3541" y="1036"/>
                              </a:lnTo>
                              <a:lnTo>
                                <a:pt x="3530" y="1023"/>
                              </a:lnTo>
                              <a:lnTo>
                                <a:pt x="3516" y="1012"/>
                              </a:lnTo>
                              <a:lnTo>
                                <a:pt x="3505" y="998"/>
                              </a:lnTo>
                              <a:lnTo>
                                <a:pt x="3493" y="987"/>
                              </a:lnTo>
                              <a:lnTo>
                                <a:pt x="3503" y="977"/>
                              </a:lnTo>
                              <a:close/>
                              <a:moveTo>
                                <a:pt x="3603" y="1075"/>
                              </a:moveTo>
                              <a:lnTo>
                                <a:pt x="3628" y="1100"/>
                              </a:lnTo>
                              <a:lnTo>
                                <a:pt x="3653" y="1127"/>
                              </a:lnTo>
                              <a:lnTo>
                                <a:pt x="3678" y="1151"/>
                              </a:lnTo>
                              <a:lnTo>
                                <a:pt x="3704" y="1178"/>
                              </a:lnTo>
                              <a:lnTo>
                                <a:pt x="3729" y="1203"/>
                              </a:lnTo>
                              <a:lnTo>
                                <a:pt x="3754" y="1230"/>
                              </a:lnTo>
                              <a:lnTo>
                                <a:pt x="3779" y="1257"/>
                              </a:lnTo>
                              <a:lnTo>
                                <a:pt x="3804" y="1282"/>
                              </a:lnTo>
                              <a:lnTo>
                                <a:pt x="3793" y="1291"/>
                              </a:lnTo>
                              <a:lnTo>
                                <a:pt x="3768" y="1266"/>
                              </a:lnTo>
                              <a:lnTo>
                                <a:pt x="3743" y="1240"/>
                              </a:lnTo>
                              <a:lnTo>
                                <a:pt x="3718" y="1215"/>
                              </a:lnTo>
                              <a:lnTo>
                                <a:pt x="3693" y="1188"/>
                              </a:lnTo>
                              <a:lnTo>
                                <a:pt x="3668" y="1163"/>
                              </a:lnTo>
                              <a:lnTo>
                                <a:pt x="3643" y="1136"/>
                              </a:lnTo>
                              <a:lnTo>
                                <a:pt x="3616" y="1111"/>
                              </a:lnTo>
                              <a:lnTo>
                                <a:pt x="3591" y="1086"/>
                              </a:lnTo>
                              <a:lnTo>
                                <a:pt x="3603" y="1075"/>
                              </a:lnTo>
                              <a:close/>
                              <a:moveTo>
                                <a:pt x="3804" y="1282"/>
                              </a:moveTo>
                              <a:lnTo>
                                <a:pt x="3804" y="1282"/>
                              </a:lnTo>
                              <a:lnTo>
                                <a:pt x="3798" y="1288"/>
                              </a:lnTo>
                              <a:lnTo>
                                <a:pt x="3804" y="1282"/>
                              </a:lnTo>
                              <a:close/>
                              <a:moveTo>
                                <a:pt x="3804" y="1282"/>
                              </a:moveTo>
                              <a:lnTo>
                                <a:pt x="3825" y="1305"/>
                              </a:lnTo>
                              <a:lnTo>
                                <a:pt x="3844" y="1328"/>
                              </a:lnTo>
                              <a:lnTo>
                                <a:pt x="3864" y="1351"/>
                              </a:lnTo>
                              <a:lnTo>
                                <a:pt x="3883" y="1374"/>
                              </a:lnTo>
                              <a:lnTo>
                                <a:pt x="3902" y="1399"/>
                              </a:lnTo>
                              <a:lnTo>
                                <a:pt x="3921" y="1422"/>
                              </a:lnTo>
                              <a:lnTo>
                                <a:pt x="3940" y="1447"/>
                              </a:lnTo>
                              <a:lnTo>
                                <a:pt x="3958" y="1472"/>
                              </a:lnTo>
                              <a:lnTo>
                                <a:pt x="3946" y="1479"/>
                              </a:lnTo>
                              <a:lnTo>
                                <a:pt x="3927" y="1454"/>
                              </a:lnTo>
                              <a:lnTo>
                                <a:pt x="3910" y="1431"/>
                              </a:lnTo>
                              <a:lnTo>
                                <a:pt x="3890" y="1406"/>
                              </a:lnTo>
                              <a:lnTo>
                                <a:pt x="3871" y="1383"/>
                              </a:lnTo>
                              <a:lnTo>
                                <a:pt x="3852" y="1360"/>
                              </a:lnTo>
                              <a:lnTo>
                                <a:pt x="3833" y="1337"/>
                              </a:lnTo>
                              <a:lnTo>
                                <a:pt x="3814" y="1314"/>
                              </a:lnTo>
                              <a:lnTo>
                                <a:pt x="3793" y="1291"/>
                              </a:lnTo>
                              <a:lnTo>
                                <a:pt x="3804" y="1282"/>
                              </a:lnTo>
                              <a:close/>
                              <a:moveTo>
                                <a:pt x="3958" y="1472"/>
                              </a:moveTo>
                              <a:lnTo>
                                <a:pt x="3975" y="1496"/>
                              </a:lnTo>
                              <a:lnTo>
                                <a:pt x="3992" y="1521"/>
                              </a:lnTo>
                              <a:lnTo>
                                <a:pt x="4008" y="1546"/>
                              </a:lnTo>
                              <a:lnTo>
                                <a:pt x="4025" y="1573"/>
                              </a:lnTo>
                              <a:lnTo>
                                <a:pt x="4040" y="1598"/>
                              </a:lnTo>
                              <a:lnTo>
                                <a:pt x="4055" y="1625"/>
                              </a:lnTo>
                              <a:lnTo>
                                <a:pt x="4071" y="1652"/>
                              </a:lnTo>
                              <a:lnTo>
                                <a:pt x="4084" y="1679"/>
                              </a:lnTo>
                              <a:lnTo>
                                <a:pt x="4071" y="1684"/>
                              </a:lnTo>
                              <a:lnTo>
                                <a:pt x="4057" y="1657"/>
                              </a:lnTo>
                              <a:lnTo>
                                <a:pt x="4042" y="1633"/>
                              </a:lnTo>
                              <a:lnTo>
                                <a:pt x="4027" y="1606"/>
                              </a:lnTo>
                              <a:lnTo>
                                <a:pt x="4011" y="1581"/>
                              </a:lnTo>
                              <a:lnTo>
                                <a:pt x="3996" y="1554"/>
                              </a:lnTo>
                              <a:lnTo>
                                <a:pt x="3979" y="1529"/>
                              </a:lnTo>
                              <a:lnTo>
                                <a:pt x="3963" y="1504"/>
                              </a:lnTo>
                              <a:lnTo>
                                <a:pt x="3946" y="1479"/>
                              </a:lnTo>
                              <a:lnTo>
                                <a:pt x="3958" y="1472"/>
                              </a:lnTo>
                              <a:close/>
                              <a:moveTo>
                                <a:pt x="4071" y="1684"/>
                              </a:moveTo>
                              <a:lnTo>
                                <a:pt x="4071" y="1684"/>
                              </a:lnTo>
                              <a:lnTo>
                                <a:pt x="4078" y="1680"/>
                              </a:lnTo>
                              <a:lnTo>
                                <a:pt x="4071" y="1684"/>
                              </a:lnTo>
                              <a:close/>
                              <a:moveTo>
                                <a:pt x="4084" y="1679"/>
                              </a:moveTo>
                              <a:lnTo>
                                <a:pt x="4098" y="1702"/>
                              </a:lnTo>
                              <a:lnTo>
                                <a:pt x="4109" y="1725"/>
                              </a:lnTo>
                              <a:lnTo>
                                <a:pt x="4121" y="1749"/>
                              </a:lnTo>
                              <a:lnTo>
                                <a:pt x="4132" y="1774"/>
                              </a:lnTo>
                              <a:lnTo>
                                <a:pt x="4142" y="1797"/>
                              </a:lnTo>
                              <a:lnTo>
                                <a:pt x="4151" y="1822"/>
                              </a:lnTo>
                              <a:lnTo>
                                <a:pt x="4161" y="1847"/>
                              </a:lnTo>
                              <a:lnTo>
                                <a:pt x="4169" y="1872"/>
                              </a:lnTo>
                              <a:lnTo>
                                <a:pt x="4155" y="1876"/>
                              </a:lnTo>
                              <a:lnTo>
                                <a:pt x="4148" y="1851"/>
                              </a:lnTo>
                              <a:lnTo>
                                <a:pt x="4138" y="1828"/>
                              </a:lnTo>
                              <a:lnTo>
                                <a:pt x="4128" y="1803"/>
                              </a:lnTo>
                              <a:lnTo>
                                <a:pt x="4117" y="1778"/>
                              </a:lnTo>
                              <a:lnTo>
                                <a:pt x="4107" y="1755"/>
                              </a:lnTo>
                              <a:lnTo>
                                <a:pt x="4096" y="1732"/>
                              </a:lnTo>
                              <a:lnTo>
                                <a:pt x="4084" y="1707"/>
                              </a:lnTo>
                              <a:lnTo>
                                <a:pt x="4071" y="1684"/>
                              </a:lnTo>
                              <a:lnTo>
                                <a:pt x="4084" y="1679"/>
                              </a:lnTo>
                              <a:close/>
                              <a:moveTo>
                                <a:pt x="4169" y="1872"/>
                              </a:moveTo>
                              <a:lnTo>
                                <a:pt x="4178" y="1897"/>
                              </a:lnTo>
                              <a:lnTo>
                                <a:pt x="4186" y="1922"/>
                              </a:lnTo>
                              <a:lnTo>
                                <a:pt x="4194" y="1947"/>
                              </a:lnTo>
                              <a:lnTo>
                                <a:pt x="4199" y="1972"/>
                              </a:lnTo>
                              <a:lnTo>
                                <a:pt x="4205" y="1999"/>
                              </a:lnTo>
                              <a:lnTo>
                                <a:pt x="4211" y="2024"/>
                              </a:lnTo>
                              <a:lnTo>
                                <a:pt x="4217" y="2050"/>
                              </a:lnTo>
                              <a:lnTo>
                                <a:pt x="4220" y="2077"/>
                              </a:lnTo>
                              <a:lnTo>
                                <a:pt x="4205" y="2079"/>
                              </a:lnTo>
                              <a:lnTo>
                                <a:pt x="4201" y="2052"/>
                              </a:lnTo>
                              <a:lnTo>
                                <a:pt x="4197" y="2025"/>
                              </a:lnTo>
                              <a:lnTo>
                                <a:pt x="4192" y="2001"/>
                              </a:lnTo>
                              <a:lnTo>
                                <a:pt x="4186" y="1976"/>
                              </a:lnTo>
                              <a:lnTo>
                                <a:pt x="4178" y="1951"/>
                              </a:lnTo>
                              <a:lnTo>
                                <a:pt x="4172" y="1926"/>
                              </a:lnTo>
                              <a:lnTo>
                                <a:pt x="4165" y="1901"/>
                              </a:lnTo>
                              <a:lnTo>
                                <a:pt x="4155" y="1876"/>
                              </a:lnTo>
                              <a:lnTo>
                                <a:pt x="4169" y="1872"/>
                              </a:lnTo>
                              <a:close/>
                              <a:moveTo>
                                <a:pt x="4220" y="2077"/>
                              </a:moveTo>
                              <a:lnTo>
                                <a:pt x="4220" y="2077"/>
                              </a:lnTo>
                              <a:lnTo>
                                <a:pt x="4213" y="2077"/>
                              </a:lnTo>
                              <a:lnTo>
                                <a:pt x="4220" y="2077"/>
                              </a:lnTo>
                              <a:close/>
                              <a:moveTo>
                                <a:pt x="4220" y="2077"/>
                              </a:moveTo>
                              <a:lnTo>
                                <a:pt x="4222" y="2091"/>
                              </a:lnTo>
                              <a:lnTo>
                                <a:pt x="4224" y="2104"/>
                              </a:lnTo>
                              <a:lnTo>
                                <a:pt x="4226" y="2117"/>
                              </a:lnTo>
                              <a:lnTo>
                                <a:pt x="4226" y="2133"/>
                              </a:lnTo>
                              <a:lnTo>
                                <a:pt x="4228" y="2146"/>
                              </a:lnTo>
                              <a:lnTo>
                                <a:pt x="4228" y="2160"/>
                              </a:lnTo>
                              <a:lnTo>
                                <a:pt x="4230" y="2175"/>
                              </a:lnTo>
                              <a:lnTo>
                                <a:pt x="4230" y="2188"/>
                              </a:lnTo>
                              <a:lnTo>
                                <a:pt x="4217" y="2188"/>
                              </a:lnTo>
                              <a:lnTo>
                                <a:pt x="4215" y="2175"/>
                              </a:lnTo>
                              <a:lnTo>
                                <a:pt x="4215" y="2161"/>
                              </a:lnTo>
                              <a:lnTo>
                                <a:pt x="4213" y="2148"/>
                              </a:lnTo>
                              <a:lnTo>
                                <a:pt x="4213" y="2133"/>
                              </a:lnTo>
                              <a:lnTo>
                                <a:pt x="4211" y="2119"/>
                              </a:lnTo>
                              <a:lnTo>
                                <a:pt x="4209" y="2106"/>
                              </a:lnTo>
                              <a:lnTo>
                                <a:pt x="4207" y="2092"/>
                              </a:lnTo>
                              <a:lnTo>
                                <a:pt x="4205" y="2079"/>
                              </a:lnTo>
                              <a:lnTo>
                                <a:pt x="4220" y="2077"/>
                              </a:lnTo>
                              <a:close/>
                              <a:moveTo>
                                <a:pt x="4230" y="2188"/>
                              </a:moveTo>
                              <a:lnTo>
                                <a:pt x="4232" y="2198"/>
                              </a:lnTo>
                              <a:lnTo>
                                <a:pt x="4232" y="2207"/>
                              </a:lnTo>
                              <a:lnTo>
                                <a:pt x="4232" y="2217"/>
                              </a:lnTo>
                              <a:lnTo>
                                <a:pt x="4234" y="2229"/>
                              </a:lnTo>
                              <a:lnTo>
                                <a:pt x="4234" y="2238"/>
                              </a:lnTo>
                              <a:lnTo>
                                <a:pt x="4236" y="2248"/>
                              </a:lnTo>
                              <a:lnTo>
                                <a:pt x="4236" y="2257"/>
                              </a:lnTo>
                              <a:lnTo>
                                <a:pt x="4236" y="2267"/>
                              </a:lnTo>
                              <a:lnTo>
                                <a:pt x="4222" y="2269"/>
                              </a:lnTo>
                              <a:lnTo>
                                <a:pt x="4220" y="2259"/>
                              </a:lnTo>
                              <a:lnTo>
                                <a:pt x="4220" y="2250"/>
                              </a:lnTo>
                              <a:lnTo>
                                <a:pt x="4220" y="2238"/>
                              </a:lnTo>
                              <a:lnTo>
                                <a:pt x="4219" y="2229"/>
                              </a:lnTo>
                              <a:lnTo>
                                <a:pt x="4219" y="2219"/>
                              </a:lnTo>
                              <a:lnTo>
                                <a:pt x="4217" y="2209"/>
                              </a:lnTo>
                              <a:lnTo>
                                <a:pt x="4217" y="2198"/>
                              </a:lnTo>
                              <a:lnTo>
                                <a:pt x="4217" y="2188"/>
                              </a:lnTo>
                              <a:lnTo>
                                <a:pt x="4230" y="2188"/>
                              </a:lnTo>
                              <a:close/>
                              <a:moveTo>
                                <a:pt x="4236" y="2267"/>
                              </a:moveTo>
                              <a:lnTo>
                                <a:pt x="4236" y="2267"/>
                              </a:lnTo>
                              <a:lnTo>
                                <a:pt x="4230" y="2269"/>
                              </a:lnTo>
                              <a:lnTo>
                                <a:pt x="4236" y="2267"/>
                              </a:lnTo>
                              <a:close/>
                              <a:moveTo>
                                <a:pt x="4236" y="2267"/>
                              </a:moveTo>
                              <a:lnTo>
                                <a:pt x="4238" y="2278"/>
                              </a:lnTo>
                              <a:lnTo>
                                <a:pt x="4240" y="2288"/>
                              </a:lnTo>
                              <a:lnTo>
                                <a:pt x="4240" y="2299"/>
                              </a:lnTo>
                              <a:lnTo>
                                <a:pt x="4242" y="2309"/>
                              </a:lnTo>
                              <a:lnTo>
                                <a:pt x="4242" y="2319"/>
                              </a:lnTo>
                              <a:lnTo>
                                <a:pt x="4243" y="2330"/>
                              </a:lnTo>
                              <a:lnTo>
                                <a:pt x="4245" y="2340"/>
                              </a:lnTo>
                              <a:lnTo>
                                <a:pt x="4245" y="2349"/>
                              </a:lnTo>
                              <a:lnTo>
                                <a:pt x="4232" y="2351"/>
                              </a:lnTo>
                              <a:lnTo>
                                <a:pt x="4230" y="2342"/>
                              </a:lnTo>
                              <a:lnTo>
                                <a:pt x="4228" y="2332"/>
                              </a:lnTo>
                              <a:lnTo>
                                <a:pt x="4228" y="2321"/>
                              </a:lnTo>
                              <a:lnTo>
                                <a:pt x="4226" y="2311"/>
                              </a:lnTo>
                              <a:lnTo>
                                <a:pt x="4226" y="2299"/>
                              </a:lnTo>
                              <a:lnTo>
                                <a:pt x="4224" y="2290"/>
                              </a:lnTo>
                              <a:lnTo>
                                <a:pt x="4222" y="2278"/>
                              </a:lnTo>
                              <a:lnTo>
                                <a:pt x="4222" y="2269"/>
                              </a:lnTo>
                              <a:lnTo>
                                <a:pt x="4236" y="2267"/>
                              </a:lnTo>
                              <a:close/>
                              <a:moveTo>
                                <a:pt x="4245" y="2349"/>
                              </a:moveTo>
                              <a:lnTo>
                                <a:pt x="4247" y="2361"/>
                              </a:lnTo>
                              <a:lnTo>
                                <a:pt x="4249" y="2370"/>
                              </a:lnTo>
                              <a:lnTo>
                                <a:pt x="4251" y="2382"/>
                              </a:lnTo>
                              <a:lnTo>
                                <a:pt x="4253" y="2391"/>
                              </a:lnTo>
                              <a:lnTo>
                                <a:pt x="4253" y="2401"/>
                              </a:lnTo>
                              <a:lnTo>
                                <a:pt x="4255" y="2413"/>
                              </a:lnTo>
                              <a:lnTo>
                                <a:pt x="4257" y="2422"/>
                              </a:lnTo>
                              <a:lnTo>
                                <a:pt x="4261" y="2432"/>
                              </a:lnTo>
                              <a:lnTo>
                                <a:pt x="4245" y="2436"/>
                              </a:lnTo>
                              <a:lnTo>
                                <a:pt x="4243" y="2424"/>
                              </a:lnTo>
                              <a:lnTo>
                                <a:pt x="4242" y="2414"/>
                              </a:lnTo>
                              <a:lnTo>
                                <a:pt x="4240" y="2405"/>
                              </a:lnTo>
                              <a:lnTo>
                                <a:pt x="4238" y="2393"/>
                              </a:lnTo>
                              <a:lnTo>
                                <a:pt x="4236" y="2384"/>
                              </a:lnTo>
                              <a:lnTo>
                                <a:pt x="4236" y="2372"/>
                              </a:lnTo>
                              <a:lnTo>
                                <a:pt x="4234" y="2363"/>
                              </a:lnTo>
                              <a:lnTo>
                                <a:pt x="4232" y="2351"/>
                              </a:lnTo>
                              <a:lnTo>
                                <a:pt x="4245" y="2349"/>
                              </a:lnTo>
                              <a:close/>
                              <a:moveTo>
                                <a:pt x="4261" y="2432"/>
                              </a:moveTo>
                              <a:lnTo>
                                <a:pt x="4261" y="2432"/>
                              </a:lnTo>
                              <a:lnTo>
                                <a:pt x="4253" y="2434"/>
                              </a:lnTo>
                              <a:lnTo>
                                <a:pt x="4261" y="2432"/>
                              </a:lnTo>
                              <a:close/>
                              <a:moveTo>
                                <a:pt x="4261" y="2432"/>
                              </a:moveTo>
                              <a:lnTo>
                                <a:pt x="4261" y="2443"/>
                              </a:lnTo>
                              <a:lnTo>
                                <a:pt x="4263" y="2453"/>
                              </a:lnTo>
                              <a:lnTo>
                                <a:pt x="4265" y="2462"/>
                              </a:lnTo>
                              <a:lnTo>
                                <a:pt x="4268" y="2472"/>
                              </a:lnTo>
                              <a:lnTo>
                                <a:pt x="4270" y="2482"/>
                              </a:lnTo>
                              <a:lnTo>
                                <a:pt x="4272" y="2491"/>
                              </a:lnTo>
                              <a:lnTo>
                                <a:pt x="4274" y="2501"/>
                              </a:lnTo>
                              <a:lnTo>
                                <a:pt x="4276" y="2512"/>
                              </a:lnTo>
                              <a:lnTo>
                                <a:pt x="4263" y="2514"/>
                              </a:lnTo>
                              <a:lnTo>
                                <a:pt x="4261" y="2505"/>
                              </a:lnTo>
                              <a:lnTo>
                                <a:pt x="4259" y="2495"/>
                              </a:lnTo>
                              <a:lnTo>
                                <a:pt x="4255" y="2485"/>
                              </a:lnTo>
                              <a:lnTo>
                                <a:pt x="4253" y="2476"/>
                              </a:lnTo>
                              <a:lnTo>
                                <a:pt x="4251" y="2464"/>
                              </a:lnTo>
                              <a:lnTo>
                                <a:pt x="4249" y="2455"/>
                              </a:lnTo>
                              <a:lnTo>
                                <a:pt x="4247" y="2445"/>
                              </a:lnTo>
                              <a:lnTo>
                                <a:pt x="4245" y="2436"/>
                              </a:lnTo>
                              <a:lnTo>
                                <a:pt x="4261" y="2432"/>
                              </a:lnTo>
                              <a:close/>
                              <a:moveTo>
                                <a:pt x="4276" y="2512"/>
                              </a:moveTo>
                              <a:lnTo>
                                <a:pt x="4280" y="2522"/>
                              </a:lnTo>
                              <a:lnTo>
                                <a:pt x="4282" y="2531"/>
                              </a:lnTo>
                              <a:lnTo>
                                <a:pt x="4286" y="2541"/>
                              </a:lnTo>
                              <a:lnTo>
                                <a:pt x="4288" y="2551"/>
                              </a:lnTo>
                              <a:lnTo>
                                <a:pt x="4289" y="2560"/>
                              </a:lnTo>
                              <a:lnTo>
                                <a:pt x="4293" y="2570"/>
                              </a:lnTo>
                              <a:lnTo>
                                <a:pt x="4295" y="2579"/>
                              </a:lnTo>
                              <a:lnTo>
                                <a:pt x="4299" y="2589"/>
                              </a:lnTo>
                              <a:lnTo>
                                <a:pt x="4286" y="2595"/>
                              </a:lnTo>
                              <a:lnTo>
                                <a:pt x="4282" y="2583"/>
                              </a:lnTo>
                              <a:lnTo>
                                <a:pt x="4280" y="2574"/>
                              </a:lnTo>
                              <a:lnTo>
                                <a:pt x="4276" y="2564"/>
                              </a:lnTo>
                              <a:lnTo>
                                <a:pt x="4274" y="2554"/>
                              </a:lnTo>
                              <a:lnTo>
                                <a:pt x="4270" y="2545"/>
                              </a:lnTo>
                              <a:lnTo>
                                <a:pt x="4268" y="2535"/>
                              </a:lnTo>
                              <a:lnTo>
                                <a:pt x="4265" y="2526"/>
                              </a:lnTo>
                              <a:lnTo>
                                <a:pt x="4263" y="2514"/>
                              </a:lnTo>
                              <a:lnTo>
                                <a:pt x="4276" y="2512"/>
                              </a:lnTo>
                              <a:close/>
                              <a:moveTo>
                                <a:pt x="4286" y="2595"/>
                              </a:moveTo>
                              <a:lnTo>
                                <a:pt x="4286" y="2595"/>
                              </a:lnTo>
                              <a:lnTo>
                                <a:pt x="4291" y="2591"/>
                              </a:lnTo>
                              <a:lnTo>
                                <a:pt x="4286" y="2595"/>
                              </a:lnTo>
                              <a:close/>
                              <a:moveTo>
                                <a:pt x="4299" y="2589"/>
                              </a:moveTo>
                              <a:lnTo>
                                <a:pt x="4305" y="2606"/>
                              </a:lnTo>
                              <a:lnTo>
                                <a:pt x="4311" y="2621"/>
                              </a:lnTo>
                              <a:lnTo>
                                <a:pt x="4316" y="2637"/>
                              </a:lnTo>
                              <a:lnTo>
                                <a:pt x="4324" y="2652"/>
                              </a:lnTo>
                              <a:lnTo>
                                <a:pt x="4330" y="2666"/>
                              </a:lnTo>
                              <a:lnTo>
                                <a:pt x="4337" y="2681"/>
                              </a:lnTo>
                              <a:lnTo>
                                <a:pt x="4345" y="2696"/>
                              </a:lnTo>
                              <a:lnTo>
                                <a:pt x="4355" y="2710"/>
                              </a:lnTo>
                              <a:lnTo>
                                <a:pt x="4341" y="2717"/>
                              </a:lnTo>
                              <a:lnTo>
                                <a:pt x="4334" y="2702"/>
                              </a:lnTo>
                              <a:lnTo>
                                <a:pt x="4324" y="2689"/>
                              </a:lnTo>
                              <a:lnTo>
                                <a:pt x="4316" y="2673"/>
                              </a:lnTo>
                              <a:lnTo>
                                <a:pt x="4311" y="2658"/>
                              </a:lnTo>
                              <a:lnTo>
                                <a:pt x="4303" y="2643"/>
                              </a:lnTo>
                              <a:lnTo>
                                <a:pt x="4297" y="2625"/>
                              </a:lnTo>
                              <a:lnTo>
                                <a:pt x="4291" y="2610"/>
                              </a:lnTo>
                              <a:lnTo>
                                <a:pt x="4286" y="2595"/>
                              </a:lnTo>
                              <a:lnTo>
                                <a:pt x="4299" y="2589"/>
                              </a:lnTo>
                              <a:close/>
                              <a:moveTo>
                                <a:pt x="4355" y="2710"/>
                              </a:moveTo>
                              <a:lnTo>
                                <a:pt x="4362" y="2725"/>
                              </a:lnTo>
                              <a:lnTo>
                                <a:pt x="4372" y="2738"/>
                              </a:lnTo>
                              <a:lnTo>
                                <a:pt x="4380" y="2752"/>
                              </a:lnTo>
                              <a:lnTo>
                                <a:pt x="4389" y="2765"/>
                              </a:lnTo>
                              <a:lnTo>
                                <a:pt x="4399" y="2781"/>
                              </a:lnTo>
                              <a:lnTo>
                                <a:pt x="4408" y="2794"/>
                              </a:lnTo>
                              <a:lnTo>
                                <a:pt x="4418" y="2807"/>
                              </a:lnTo>
                              <a:lnTo>
                                <a:pt x="4430" y="2819"/>
                              </a:lnTo>
                              <a:lnTo>
                                <a:pt x="4418" y="2828"/>
                              </a:lnTo>
                              <a:lnTo>
                                <a:pt x="4406" y="2815"/>
                              </a:lnTo>
                              <a:lnTo>
                                <a:pt x="4397" y="2802"/>
                              </a:lnTo>
                              <a:lnTo>
                                <a:pt x="4387" y="2788"/>
                              </a:lnTo>
                              <a:lnTo>
                                <a:pt x="4378" y="2775"/>
                              </a:lnTo>
                              <a:lnTo>
                                <a:pt x="4368" y="2759"/>
                              </a:lnTo>
                              <a:lnTo>
                                <a:pt x="4359" y="2746"/>
                              </a:lnTo>
                              <a:lnTo>
                                <a:pt x="4349" y="2733"/>
                              </a:lnTo>
                              <a:lnTo>
                                <a:pt x="4341" y="2717"/>
                              </a:lnTo>
                              <a:lnTo>
                                <a:pt x="4355" y="2710"/>
                              </a:lnTo>
                              <a:close/>
                              <a:moveTo>
                                <a:pt x="4430" y="2819"/>
                              </a:moveTo>
                              <a:lnTo>
                                <a:pt x="4453" y="2850"/>
                              </a:lnTo>
                              <a:lnTo>
                                <a:pt x="4477" y="2880"/>
                              </a:lnTo>
                              <a:lnTo>
                                <a:pt x="4500" y="2911"/>
                              </a:lnTo>
                              <a:lnTo>
                                <a:pt x="4525" y="2942"/>
                              </a:lnTo>
                              <a:lnTo>
                                <a:pt x="4550" y="2972"/>
                              </a:lnTo>
                              <a:lnTo>
                                <a:pt x="4575" y="3001"/>
                              </a:lnTo>
                              <a:lnTo>
                                <a:pt x="4600" y="3032"/>
                              </a:lnTo>
                              <a:lnTo>
                                <a:pt x="4625" y="3060"/>
                              </a:lnTo>
                              <a:lnTo>
                                <a:pt x="4614" y="3070"/>
                              </a:lnTo>
                              <a:lnTo>
                                <a:pt x="4589" y="3041"/>
                              </a:lnTo>
                              <a:lnTo>
                                <a:pt x="4564" y="3011"/>
                              </a:lnTo>
                              <a:lnTo>
                                <a:pt x="4539" y="2982"/>
                              </a:lnTo>
                              <a:lnTo>
                                <a:pt x="4514" y="2951"/>
                              </a:lnTo>
                              <a:lnTo>
                                <a:pt x="4489" y="2920"/>
                              </a:lnTo>
                              <a:lnTo>
                                <a:pt x="4466" y="2890"/>
                              </a:lnTo>
                              <a:lnTo>
                                <a:pt x="4441" y="2859"/>
                              </a:lnTo>
                              <a:lnTo>
                                <a:pt x="4418" y="2828"/>
                              </a:lnTo>
                              <a:lnTo>
                                <a:pt x="4430" y="2819"/>
                              </a:lnTo>
                              <a:close/>
                              <a:moveTo>
                                <a:pt x="4625" y="3060"/>
                              </a:moveTo>
                              <a:lnTo>
                                <a:pt x="4631" y="3070"/>
                              </a:lnTo>
                              <a:lnTo>
                                <a:pt x="4639" y="3078"/>
                              </a:lnTo>
                              <a:lnTo>
                                <a:pt x="4646" y="3085"/>
                              </a:lnTo>
                              <a:lnTo>
                                <a:pt x="4652" y="3095"/>
                              </a:lnTo>
                              <a:lnTo>
                                <a:pt x="4660" y="3104"/>
                              </a:lnTo>
                              <a:lnTo>
                                <a:pt x="4667" y="3114"/>
                              </a:lnTo>
                              <a:lnTo>
                                <a:pt x="4677" y="3124"/>
                              </a:lnTo>
                              <a:lnTo>
                                <a:pt x="4685" y="3133"/>
                              </a:lnTo>
                              <a:lnTo>
                                <a:pt x="4673" y="3143"/>
                              </a:lnTo>
                              <a:lnTo>
                                <a:pt x="4667" y="3135"/>
                              </a:lnTo>
                              <a:lnTo>
                                <a:pt x="4660" y="3127"/>
                              </a:lnTo>
                              <a:lnTo>
                                <a:pt x="4652" y="3118"/>
                              </a:lnTo>
                              <a:lnTo>
                                <a:pt x="4646" y="3108"/>
                              </a:lnTo>
                              <a:lnTo>
                                <a:pt x="4639" y="3101"/>
                              </a:lnTo>
                              <a:lnTo>
                                <a:pt x="4629" y="3091"/>
                              </a:lnTo>
                              <a:lnTo>
                                <a:pt x="4621" y="3081"/>
                              </a:lnTo>
                              <a:lnTo>
                                <a:pt x="4614" y="3070"/>
                              </a:lnTo>
                              <a:lnTo>
                                <a:pt x="4625" y="3060"/>
                              </a:lnTo>
                              <a:close/>
                              <a:moveTo>
                                <a:pt x="4685" y="3133"/>
                              </a:moveTo>
                              <a:lnTo>
                                <a:pt x="4698" y="3149"/>
                              </a:lnTo>
                              <a:lnTo>
                                <a:pt x="4710" y="3164"/>
                              </a:lnTo>
                              <a:lnTo>
                                <a:pt x="4723" y="3181"/>
                              </a:lnTo>
                              <a:lnTo>
                                <a:pt x="4735" y="3196"/>
                              </a:lnTo>
                              <a:lnTo>
                                <a:pt x="4746" y="3212"/>
                              </a:lnTo>
                              <a:lnTo>
                                <a:pt x="4759" y="3227"/>
                              </a:lnTo>
                              <a:lnTo>
                                <a:pt x="4771" y="3244"/>
                              </a:lnTo>
                              <a:lnTo>
                                <a:pt x="4781" y="3260"/>
                              </a:lnTo>
                              <a:lnTo>
                                <a:pt x="4769" y="3269"/>
                              </a:lnTo>
                              <a:lnTo>
                                <a:pt x="4758" y="3252"/>
                              </a:lnTo>
                              <a:lnTo>
                                <a:pt x="4746" y="3237"/>
                              </a:lnTo>
                              <a:lnTo>
                                <a:pt x="4735" y="3221"/>
                              </a:lnTo>
                              <a:lnTo>
                                <a:pt x="4723" y="3204"/>
                              </a:lnTo>
                              <a:lnTo>
                                <a:pt x="4711" y="3189"/>
                              </a:lnTo>
                              <a:lnTo>
                                <a:pt x="4698" y="3173"/>
                              </a:lnTo>
                              <a:lnTo>
                                <a:pt x="4687" y="3158"/>
                              </a:lnTo>
                              <a:lnTo>
                                <a:pt x="4673" y="3143"/>
                              </a:lnTo>
                              <a:lnTo>
                                <a:pt x="4685" y="3133"/>
                              </a:lnTo>
                              <a:close/>
                              <a:moveTo>
                                <a:pt x="4781" y="3260"/>
                              </a:moveTo>
                              <a:lnTo>
                                <a:pt x="4792" y="3277"/>
                              </a:lnTo>
                              <a:lnTo>
                                <a:pt x="4804" y="3294"/>
                              </a:lnTo>
                              <a:lnTo>
                                <a:pt x="4815" y="3311"/>
                              </a:lnTo>
                              <a:lnTo>
                                <a:pt x="4825" y="3329"/>
                              </a:lnTo>
                              <a:lnTo>
                                <a:pt x="4834" y="3346"/>
                              </a:lnTo>
                              <a:lnTo>
                                <a:pt x="4844" y="3363"/>
                              </a:lnTo>
                              <a:lnTo>
                                <a:pt x="4852" y="3382"/>
                              </a:lnTo>
                              <a:lnTo>
                                <a:pt x="4859" y="3402"/>
                              </a:lnTo>
                              <a:lnTo>
                                <a:pt x="4846" y="3407"/>
                              </a:lnTo>
                              <a:lnTo>
                                <a:pt x="4838" y="3388"/>
                              </a:lnTo>
                              <a:lnTo>
                                <a:pt x="4830" y="3371"/>
                              </a:lnTo>
                              <a:lnTo>
                                <a:pt x="4821" y="3354"/>
                              </a:lnTo>
                              <a:lnTo>
                                <a:pt x="4811" y="3336"/>
                              </a:lnTo>
                              <a:lnTo>
                                <a:pt x="4802" y="3319"/>
                              </a:lnTo>
                              <a:lnTo>
                                <a:pt x="4792" y="3302"/>
                              </a:lnTo>
                              <a:lnTo>
                                <a:pt x="4781" y="3285"/>
                              </a:lnTo>
                              <a:lnTo>
                                <a:pt x="4769" y="3269"/>
                              </a:lnTo>
                              <a:lnTo>
                                <a:pt x="4781" y="3260"/>
                              </a:lnTo>
                              <a:close/>
                              <a:moveTo>
                                <a:pt x="4859" y="3402"/>
                              </a:moveTo>
                              <a:lnTo>
                                <a:pt x="4865" y="3411"/>
                              </a:lnTo>
                              <a:lnTo>
                                <a:pt x="4869" y="3423"/>
                              </a:lnTo>
                              <a:lnTo>
                                <a:pt x="4873" y="3432"/>
                              </a:lnTo>
                              <a:lnTo>
                                <a:pt x="4876" y="3444"/>
                              </a:lnTo>
                              <a:lnTo>
                                <a:pt x="4882" y="3455"/>
                              </a:lnTo>
                              <a:lnTo>
                                <a:pt x="4886" y="3465"/>
                              </a:lnTo>
                              <a:lnTo>
                                <a:pt x="4890" y="3476"/>
                              </a:lnTo>
                              <a:lnTo>
                                <a:pt x="4892" y="3488"/>
                              </a:lnTo>
                              <a:lnTo>
                                <a:pt x="4878" y="3492"/>
                              </a:lnTo>
                              <a:lnTo>
                                <a:pt x="4875" y="3480"/>
                              </a:lnTo>
                              <a:lnTo>
                                <a:pt x="4873" y="3471"/>
                              </a:lnTo>
                              <a:lnTo>
                                <a:pt x="4869" y="3459"/>
                              </a:lnTo>
                              <a:lnTo>
                                <a:pt x="4863" y="3449"/>
                              </a:lnTo>
                              <a:lnTo>
                                <a:pt x="4859" y="3438"/>
                              </a:lnTo>
                              <a:lnTo>
                                <a:pt x="4855" y="3428"/>
                              </a:lnTo>
                              <a:lnTo>
                                <a:pt x="4852" y="3417"/>
                              </a:lnTo>
                              <a:lnTo>
                                <a:pt x="4846" y="3407"/>
                              </a:lnTo>
                              <a:lnTo>
                                <a:pt x="4859" y="3402"/>
                              </a:lnTo>
                              <a:close/>
                              <a:moveTo>
                                <a:pt x="4892" y="3488"/>
                              </a:moveTo>
                              <a:lnTo>
                                <a:pt x="4896" y="3499"/>
                              </a:lnTo>
                              <a:lnTo>
                                <a:pt x="4899" y="3511"/>
                              </a:lnTo>
                              <a:lnTo>
                                <a:pt x="4901" y="3522"/>
                              </a:lnTo>
                              <a:lnTo>
                                <a:pt x="4903" y="3534"/>
                              </a:lnTo>
                              <a:lnTo>
                                <a:pt x="4905" y="3545"/>
                              </a:lnTo>
                              <a:lnTo>
                                <a:pt x="4907" y="3557"/>
                              </a:lnTo>
                              <a:lnTo>
                                <a:pt x="4907" y="3570"/>
                              </a:lnTo>
                              <a:lnTo>
                                <a:pt x="4909" y="3582"/>
                              </a:lnTo>
                              <a:lnTo>
                                <a:pt x="4894" y="3582"/>
                              </a:lnTo>
                              <a:lnTo>
                                <a:pt x="4894" y="3570"/>
                              </a:lnTo>
                              <a:lnTo>
                                <a:pt x="4892" y="3559"/>
                              </a:lnTo>
                              <a:lnTo>
                                <a:pt x="4892" y="3547"/>
                              </a:lnTo>
                              <a:lnTo>
                                <a:pt x="4890" y="3536"/>
                              </a:lnTo>
                              <a:lnTo>
                                <a:pt x="4888" y="3524"/>
                              </a:lnTo>
                              <a:lnTo>
                                <a:pt x="4884" y="3515"/>
                              </a:lnTo>
                              <a:lnTo>
                                <a:pt x="4882" y="3503"/>
                              </a:lnTo>
                              <a:lnTo>
                                <a:pt x="4878" y="3492"/>
                              </a:lnTo>
                              <a:lnTo>
                                <a:pt x="4892" y="3488"/>
                              </a:lnTo>
                              <a:close/>
                              <a:moveTo>
                                <a:pt x="4909" y="3582"/>
                              </a:moveTo>
                              <a:lnTo>
                                <a:pt x="4909" y="3582"/>
                              </a:lnTo>
                              <a:lnTo>
                                <a:pt x="4901" y="3582"/>
                              </a:lnTo>
                              <a:lnTo>
                                <a:pt x="4909" y="3582"/>
                              </a:lnTo>
                              <a:close/>
                              <a:moveTo>
                                <a:pt x="4909" y="3582"/>
                              </a:moveTo>
                              <a:lnTo>
                                <a:pt x="4909" y="3597"/>
                              </a:lnTo>
                              <a:lnTo>
                                <a:pt x="4907" y="3612"/>
                              </a:lnTo>
                              <a:lnTo>
                                <a:pt x="4907" y="3626"/>
                              </a:lnTo>
                              <a:lnTo>
                                <a:pt x="4907" y="3641"/>
                              </a:lnTo>
                              <a:lnTo>
                                <a:pt x="4905" y="3655"/>
                              </a:lnTo>
                              <a:lnTo>
                                <a:pt x="4903" y="3670"/>
                              </a:lnTo>
                              <a:lnTo>
                                <a:pt x="4901" y="3683"/>
                              </a:lnTo>
                              <a:lnTo>
                                <a:pt x="4899" y="3699"/>
                              </a:lnTo>
                              <a:lnTo>
                                <a:pt x="4884" y="3697"/>
                              </a:lnTo>
                              <a:lnTo>
                                <a:pt x="4888" y="3681"/>
                              </a:lnTo>
                              <a:lnTo>
                                <a:pt x="4890" y="3668"/>
                              </a:lnTo>
                              <a:lnTo>
                                <a:pt x="4890" y="3655"/>
                              </a:lnTo>
                              <a:lnTo>
                                <a:pt x="4892" y="3639"/>
                              </a:lnTo>
                              <a:lnTo>
                                <a:pt x="4892" y="3626"/>
                              </a:lnTo>
                              <a:lnTo>
                                <a:pt x="4894" y="3610"/>
                              </a:lnTo>
                              <a:lnTo>
                                <a:pt x="4894" y="3597"/>
                              </a:lnTo>
                              <a:lnTo>
                                <a:pt x="4894" y="3582"/>
                              </a:lnTo>
                              <a:lnTo>
                                <a:pt x="4909" y="3582"/>
                              </a:lnTo>
                              <a:close/>
                              <a:moveTo>
                                <a:pt x="4899" y="3699"/>
                              </a:moveTo>
                              <a:lnTo>
                                <a:pt x="4898" y="3712"/>
                              </a:lnTo>
                              <a:lnTo>
                                <a:pt x="4894" y="3727"/>
                              </a:lnTo>
                              <a:lnTo>
                                <a:pt x="4892" y="3741"/>
                              </a:lnTo>
                              <a:lnTo>
                                <a:pt x="4888" y="3756"/>
                              </a:lnTo>
                              <a:lnTo>
                                <a:pt x="4884" y="3770"/>
                              </a:lnTo>
                              <a:lnTo>
                                <a:pt x="4880" y="3785"/>
                              </a:lnTo>
                              <a:lnTo>
                                <a:pt x="4876" y="3798"/>
                              </a:lnTo>
                              <a:lnTo>
                                <a:pt x="4873" y="3812"/>
                              </a:lnTo>
                              <a:lnTo>
                                <a:pt x="4857" y="3808"/>
                              </a:lnTo>
                              <a:lnTo>
                                <a:pt x="4863" y="3794"/>
                              </a:lnTo>
                              <a:lnTo>
                                <a:pt x="4867" y="3779"/>
                              </a:lnTo>
                              <a:lnTo>
                                <a:pt x="4871" y="3766"/>
                              </a:lnTo>
                              <a:lnTo>
                                <a:pt x="4875" y="3752"/>
                              </a:lnTo>
                              <a:lnTo>
                                <a:pt x="4876" y="3739"/>
                              </a:lnTo>
                              <a:lnTo>
                                <a:pt x="4880" y="3724"/>
                              </a:lnTo>
                              <a:lnTo>
                                <a:pt x="4882" y="3710"/>
                              </a:lnTo>
                              <a:lnTo>
                                <a:pt x="4884" y="3697"/>
                              </a:lnTo>
                              <a:lnTo>
                                <a:pt x="4899" y="3699"/>
                              </a:lnTo>
                              <a:close/>
                              <a:moveTo>
                                <a:pt x="4857" y="3808"/>
                              </a:moveTo>
                              <a:lnTo>
                                <a:pt x="4857" y="3808"/>
                              </a:lnTo>
                              <a:lnTo>
                                <a:pt x="4865" y="3810"/>
                              </a:lnTo>
                              <a:lnTo>
                                <a:pt x="4857" y="3808"/>
                              </a:lnTo>
                              <a:close/>
                              <a:moveTo>
                                <a:pt x="4873" y="3812"/>
                              </a:moveTo>
                              <a:lnTo>
                                <a:pt x="4865" y="3833"/>
                              </a:lnTo>
                              <a:lnTo>
                                <a:pt x="4857" y="3852"/>
                              </a:lnTo>
                              <a:lnTo>
                                <a:pt x="4850" y="3873"/>
                              </a:lnTo>
                              <a:lnTo>
                                <a:pt x="4842" y="3894"/>
                              </a:lnTo>
                              <a:lnTo>
                                <a:pt x="4834" y="3913"/>
                              </a:lnTo>
                              <a:lnTo>
                                <a:pt x="4827" y="3934"/>
                              </a:lnTo>
                              <a:lnTo>
                                <a:pt x="4817" y="3954"/>
                              </a:lnTo>
                              <a:lnTo>
                                <a:pt x="4809" y="3975"/>
                              </a:lnTo>
                              <a:lnTo>
                                <a:pt x="4796" y="3969"/>
                              </a:lnTo>
                              <a:lnTo>
                                <a:pt x="4804" y="3948"/>
                              </a:lnTo>
                              <a:lnTo>
                                <a:pt x="4811" y="3929"/>
                              </a:lnTo>
                              <a:lnTo>
                                <a:pt x="4821" y="3908"/>
                              </a:lnTo>
                              <a:lnTo>
                                <a:pt x="4829" y="3888"/>
                              </a:lnTo>
                              <a:lnTo>
                                <a:pt x="4836" y="3869"/>
                              </a:lnTo>
                              <a:lnTo>
                                <a:pt x="4844" y="3848"/>
                              </a:lnTo>
                              <a:lnTo>
                                <a:pt x="4852" y="3827"/>
                              </a:lnTo>
                              <a:lnTo>
                                <a:pt x="4857" y="3808"/>
                              </a:lnTo>
                              <a:lnTo>
                                <a:pt x="4873" y="3812"/>
                              </a:lnTo>
                              <a:close/>
                              <a:moveTo>
                                <a:pt x="4809" y="3975"/>
                              </a:moveTo>
                              <a:lnTo>
                                <a:pt x="4805" y="3984"/>
                              </a:lnTo>
                              <a:lnTo>
                                <a:pt x="4802" y="3994"/>
                              </a:lnTo>
                              <a:lnTo>
                                <a:pt x="4796" y="4003"/>
                              </a:lnTo>
                              <a:lnTo>
                                <a:pt x="4792" y="4013"/>
                              </a:lnTo>
                              <a:lnTo>
                                <a:pt x="4788" y="4023"/>
                              </a:lnTo>
                              <a:lnTo>
                                <a:pt x="4784" y="4032"/>
                              </a:lnTo>
                              <a:lnTo>
                                <a:pt x="4781" y="4042"/>
                              </a:lnTo>
                              <a:lnTo>
                                <a:pt x="4777" y="4051"/>
                              </a:lnTo>
                              <a:lnTo>
                                <a:pt x="4763" y="4046"/>
                              </a:lnTo>
                              <a:lnTo>
                                <a:pt x="4767" y="4036"/>
                              </a:lnTo>
                              <a:lnTo>
                                <a:pt x="4771" y="4026"/>
                              </a:lnTo>
                              <a:lnTo>
                                <a:pt x="4775" y="4017"/>
                              </a:lnTo>
                              <a:lnTo>
                                <a:pt x="4779" y="4007"/>
                              </a:lnTo>
                              <a:lnTo>
                                <a:pt x="4784" y="3998"/>
                              </a:lnTo>
                              <a:lnTo>
                                <a:pt x="4788" y="3988"/>
                              </a:lnTo>
                              <a:lnTo>
                                <a:pt x="4792" y="3978"/>
                              </a:lnTo>
                              <a:lnTo>
                                <a:pt x="4796" y="3969"/>
                              </a:lnTo>
                              <a:lnTo>
                                <a:pt x="4809" y="3975"/>
                              </a:lnTo>
                              <a:close/>
                              <a:moveTo>
                                <a:pt x="4777" y="4051"/>
                              </a:moveTo>
                              <a:lnTo>
                                <a:pt x="4775" y="4059"/>
                              </a:lnTo>
                              <a:lnTo>
                                <a:pt x="4771" y="4067"/>
                              </a:lnTo>
                              <a:lnTo>
                                <a:pt x="4767" y="4076"/>
                              </a:lnTo>
                              <a:lnTo>
                                <a:pt x="4765" y="4084"/>
                              </a:lnTo>
                              <a:lnTo>
                                <a:pt x="4761" y="4092"/>
                              </a:lnTo>
                              <a:lnTo>
                                <a:pt x="4759" y="4099"/>
                              </a:lnTo>
                              <a:lnTo>
                                <a:pt x="4756" y="4109"/>
                              </a:lnTo>
                              <a:lnTo>
                                <a:pt x="4752" y="4116"/>
                              </a:lnTo>
                              <a:lnTo>
                                <a:pt x="4738" y="4113"/>
                              </a:lnTo>
                              <a:lnTo>
                                <a:pt x="4742" y="4105"/>
                              </a:lnTo>
                              <a:lnTo>
                                <a:pt x="4744" y="4095"/>
                              </a:lnTo>
                              <a:lnTo>
                                <a:pt x="4748" y="4088"/>
                              </a:lnTo>
                              <a:lnTo>
                                <a:pt x="4750" y="4080"/>
                              </a:lnTo>
                              <a:lnTo>
                                <a:pt x="4754" y="4070"/>
                              </a:lnTo>
                              <a:lnTo>
                                <a:pt x="4758" y="4063"/>
                              </a:lnTo>
                              <a:lnTo>
                                <a:pt x="4759" y="4055"/>
                              </a:lnTo>
                              <a:lnTo>
                                <a:pt x="4763" y="4046"/>
                              </a:lnTo>
                              <a:lnTo>
                                <a:pt x="4777" y="4051"/>
                              </a:lnTo>
                              <a:close/>
                              <a:moveTo>
                                <a:pt x="4752" y="4116"/>
                              </a:moveTo>
                              <a:lnTo>
                                <a:pt x="4750" y="4126"/>
                              </a:lnTo>
                              <a:lnTo>
                                <a:pt x="4748" y="4134"/>
                              </a:lnTo>
                              <a:lnTo>
                                <a:pt x="4744" y="4141"/>
                              </a:lnTo>
                              <a:lnTo>
                                <a:pt x="4742" y="4151"/>
                              </a:lnTo>
                              <a:lnTo>
                                <a:pt x="4740" y="4159"/>
                              </a:lnTo>
                              <a:lnTo>
                                <a:pt x="4736" y="4166"/>
                              </a:lnTo>
                              <a:lnTo>
                                <a:pt x="4735" y="4176"/>
                              </a:lnTo>
                              <a:lnTo>
                                <a:pt x="4733" y="4184"/>
                              </a:lnTo>
                              <a:lnTo>
                                <a:pt x="4719" y="4180"/>
                              </a:lnTo>
                              <a:lnTo>
                                <a:pt x="4721" y="4170"/>
                              </a:lnTo>
                              <a:lnTo>
                                <a:pt x="4723" y="4162"/>
                              </a:lnTo>
                              <a:lnTo>
                                <a:pt x="4725" y="4155"/>
                              </a:lnTo>
                              <a:lnTo>
                                <a:pt x="4729" y="4145"/>
                              </a:lnTo>
                              <a:lnTo>
                                <a:pt x="4731" y="4138"/>
                              </a:lnTo>
                              <a:lnTo>
                                <a:pt x="4733" y="4130"/>
                              </a:lnTo>
                              <a:lnTo>
                                <a:pt x="4736" y="4120"/>
                              </a:lnTo>
                              <a:lnTo>
                                <a:pt x="4738" y="4113"/>
                              </a:lnTo>
                              <a:lnTo>
                                <a:pt x="4752" y="4116"/>
                              </a:lnTo>
                              <a:close/>
                            </a:path>
                          </a:pathLst>
                        </a:custGeom>
                        <a:grpFill/>
                        <a:ln w="0">
                          <a:noFill/>
                          <a:round/>
                          <a:headEnd/>
                          <a:tailEnd/>
                        </a:ln>
                      </wps:spPr>
                      <wps:bodyPr vert="horz" wrap="square" lIns="91440" tIns="45720" rIns="91440" bIns="45720" numCol="1" anchor="t" anchorCtr="0" compatLnSpc="1">
                        <a:prstTxWarp prst="textNoShape">
                          <a:avLst/>
                        </a:prstTxWarp>
                      </wps:bodyPr>
                    </wps:wsp>
                    <wps:wsp>
                      <wps:cNvPr id="267" name="Freeform 267">
                        <a:extLst>
                          <a:ext uri="{FF2B5EF4-FFF2-40B4-BE49-F238E27FC236}">
                            <a16:creationId xmlns:a16="http://schemas.microsoft.com/office/drawing/2014/main" id="{78E63329-9EA2-45E4-B462-C38591D29154}"/>
                          </a:ext>
                        </a:extLst>
                      </wps:cNvPr>
                      <wps:cNvSpPr>
                        <a:spLocks noEditPoints="1"/>
                      </wps:cNvSpPr>
                      <wps:spPr bwMode="auto">
                        <a:xfrm>
                          <a:off x="895350" y="9525"/>
                          <a:ext cx="1833563" cy="6835775"/>
                        </a:xfrm>
                        <a:custGeom>
                          <a:avLst/>
                          <a:gdLst>
                            <a:gd name="T0" fmla="*/ 1101 w 1155"/>
                            <a:gd name="T1" fmla="*/ 4268 h 4306"/>
                            <a:gd name="T2" fmla="*/ 1030 w 1155"/>
                            <a:gd name="T3" fmla="*/ 4207 h 4306"/>
                            <a:gd name="T4" fmla="*/ 1089 w 1155"/>
                            <a:gd name="T5" fmla="*/ 4258 h 4306"/>
                            <a:gd name="T6" fmla="*/ 788 w 1155"/>
                            <a:gd name="T7" fmla="*/ 3973 h 4306"/>
                            <a:gd name="T8" fmla="*/ 767 w 1155"/>
                            <a:gd name="T9" fmla="*/ 3952 h 4306"/>
                            <a:gd name="T10" fmla="*/ 779 w 1155"/>
                            <a:gd name="T11" fmla="*/ 3942 h 4306"/>
                            <a:gd name="T12" fmla="*/ 610 w 1155"/>
                            <a:gd name="T13" fmla="*/ 3804 h 4306"/>
                            <a:gd name="T14" fmla="*/ 706 w 1155"/>
                            <a:gd name="T15" fmla="*/ 3890 h 4306"/>
                            <a:gd name="T16" fmla="*/ 452 w 1155"/>
                            <a:gd name="T17" fmla="*/ 3664 h 4306"/>
                            <a:gd name="T18" fmla="*/ 362 w 1155"/>
                            <a:gd name="T19" fmla="*/ 3624 h 4306"/>
                            <a:gd name="T20" fmla="*/ 259 w 1155"/>
                            <a:gd name="T21" fmla="*/ 3559 h 4306"/>
                            <a:gd name="T22" fmla="*/ 228 w 1155"/>
                            <a:gd name="T23" fmla="*/ 3519 h 4306"/>
                            <a:gd name="T24" fmla="*/ 155 w 1155"/>
                            <a:gd name="T25" fmla="*/ 3471 h 4306"/>
                            <a:gd name="T26" fmla="*/ 71 w 1155"/>
                            <a:gd name="T27" fmla="*/ 3354 h 4306"/>
                            <a:gd name="T28" fmla="*/ 159 w 1155"/>
                            <a:gd name="T29" fmla="*/ 3452 h 4306"/>
                            <a:gd name="T30" fmla="*/ 40 w 1155"/>
                            <a:gd name="T31" fmla="*/ 3283 h 4306"/>
                            <a:gd name="T32" fmla="*/ 61 w 1155"/>
                            <a:gd name="T33" fmla="*/ 3298 h 4306"/>
                            <a:gd name="T34" fmla="*/ 0 w 1155"/>
                            <a:gd name="T35" fmla="*/ 3114 h 4306"/>
                            <a:gd name="T36" fmla="*/ 0 w 1155"/>
                            <a:gd name="T37" fmla="*/ 3091 h 4306"/>
                            <a:gd name="T38" fmla="*/ 15 w 1155"/>
                            <a:gd name="T39" fmla="*/ 3043 h 4306"/>
                            <a:gd name="T40" fmla="*/ 23 w 1155"/>
                            <a:gd name="T41" fmla="*/ 2852 h 4306"/>
                            <a:gd name="T42" fmla="*/ 59 w 1155"/>
                            <a:gd name="T43" fmla="*/ 2733 h 4306"/>
                            <a:gd name="T44" fmla="*/ 19 w 1155"/>
                            <a:gd name="T45" fmla="*/ 2997 h 4306"/>
                            <a:gd name="T46" fmla="*/ 121 w 1155"/>
                            <a:gd name="T47" fmla="*/ 2453 h 4306"/>
                            <a:gd name="T48" fmla="*/ 123 w 1155"/>
                            <a:gd name="T49" fmla="*/ 2497 h 4306"/>
                            <a:gd name="T50" fmla="*/ 172 w 1155"/>
                            <a:gd name="T51" fmla="*/ 2325 h 4306"/>
                            <a:gd name="T52" fmla="*/ 186 w 1155"/>
                            <a:gd name="T53" fmla="*/ 2330 h 4306"/>
                            <a:gd name="T54" fmla="*/ 324 w 1155"/>
                            <a:gd name="T55" fmla="*/ 2125 h 4306"/>
                            <a:gd name="T56" fmla="*/ 359 w 1155"/>
                            <a:gd name="T57" fmla="*/ 2074 h 4306"/>
                            <a:gd name="T58" fmla="*/ 339 w 1155"/>
                            <a:gd name="T59" fmla="*/ 2112 h 4306"/>
                            <a:gd name="T60" fmla="*/ 564 w 1155"/>
                            <a:gd name="T61" fmla="*/ 1939 h 4306"/>
                            <a:gd name="T62" fmla="*/ 606 w 1155"/>
                            <a:gd name="T63" fmla="*/ 1891 h 4306"/>
                            <a:gd name="T64" fmla="*/ 581 w 1155"/>
                            <a:gd name="T65" fmla="*/ 1928 h 4306"/>
                            <a:gd name="T66" fmla="*/ 685 w 1155"/>
                            <a:gd name="T67" fmla="*/ 1822 h 4306"/>
                            <a:gd name="T68" fmla="*/ 687 w 1155"/>
                            <a:gd name="T69" fmla="*/ 1794 h 4306"/>
                            <a:gd name="T70" fmla="*/ 700 w 1155"/>
                            <a:gd name="T71" fmla="*/ 1801 h 4306"/>
                            <a:gd name="T72" fmla="*/ 694 w 1155"/>
                            <a:gd name="T73" fmla="*/ 1771 h 4306"/>
                            <a:gd name="T74" fmla="*/ 675 w 1155"/>
                            <a:gd name="T75" fmla="*/ 1637 h 4306"/>
                            <a:gd name="T76" fmla="*/ 664 w 1155"/>
                            <a:gd name="T77" fmla="*/ 1614 h 4306"/>
                            <a:gd name="T78" fmla="*/ 677 w 1155"/>
                            <a:gd name="T79" fmla="*/ 1608 h 4306"/>
                            <a:gd name="T80" fmla="*/ 554 w 1155"/>
                            <a:gd name="T81" fmla="*/ 1407 h 4306"/>
                            <a:gd name="T82" fmla="*/ 514 w 1155"/>
                            <a:gd name="T83" fmla="*/ 1362 h 4306"/>
                            <a:gd name="T84" fmla="*/ 545 w 1155"/>
                            <a:gd name="T85" fmla="*/ 1389 h 4306"/>
                            <a:gd name="T86" fmla="*/ 447 w 1155"/>
                            <a:gd name="T87" fmla="*/ 1165 h 4306"/>
                            <a:gd name="T88" fmla="*/ 416 w 1155"/>
                            <a:gd name="T89" fmla="*/ 1090 h 4306"/>
                            <a:gd name="T90" fmla="*/ 443 w 1155"/>
                            <a:gd name="T91" fmla="*/ 1150 h 4306"/>
                            <a:gd name="T92" fmla="*/ 429 w 1155"/>
                            <a:gd name="T93" fmla="*/ 945 h 4306"/>
                            <a:gd name="T94" fmla="*/ 429 w 1155"/>
                            <a:gd name="T95" fmla="*/ 849 h 4306"/>
                            <a:gd name="T96" fmla="*/ 418 w 1155"/>
                            <a:gd name="T97" fmla="*/ 916 h 4306"/>
                            <a:gd name="T98" fmla="*/ 502 w 1155"/>
                            <a:gd name="T99" fmla="*/ 669 h 4306"/>
                            <a:gd name="T100" fmla="*/ 506 w 1155"/>
                            <a:gd name="T101" fmla="*/ 621 h 4306"/>
                            <a:gd name="T102" fmla="*/ 516 w 1155"/>
                            <a:gd name="T103" fmla="*/ 598 h 4306"/>
                            <a:gd name="T104" fmla="*/ 554 w 1155"/>
                            <a:gd name="T105" fmla="*/ 540 h 4306"/>
                            <a:gd name="T106" fmla="*/ 566 w 1155"/>
                            <a:gd name="T107" fmla="*/ 416 h 4306"/>
                            <a:gd name="T108" fmla="*/ 575 w 1155"/>
                            <a:gd name="T109" fmla="*/ 364 h 4306"/>
                            <a:gd name="T110" fmla="*/ 573 w 1155"/>
                            <a:gd name="T111" fmla="*/ 475 h 4306"/>
                            <a:gd name="T112" fmla="*/ 566 w 1155"/>
                            <a:gd name="T113" fmla="*/ 324 h 4306"/>
                            <a:gd name="T114" fmla="*/ 560 w 1155"/>
                            <a:gd name="T115" fmla="*/ 308 h 4306"/>
                            <a:gd name="T116" fmla="*/ 489 w 1155"/>
                            <a:gd name="T117" fmla="*/ 211 h 4306"/>
                            <a:gd name="T118" fmla="*/ 474 w 1155"/>
                            <a:gd name="T119" fmla="*/ 186 h 4306"/>
                            <a:gd name="T120" fmla="*/ 470 w 1155"/>
                            <a:gd name="T121" fmla="*/ 149 h 4306"/>
                            <a:gd name="T122" fmla="*/ 393 w 1155"/>
                            <a:gd name="T123" fmla="*/ 46 h 4306"/>
                            <a:gd name="T124" fmla="*/ 393 w 1155"/>
                            <a:gd name="T125" fmla="*/ 9 h 4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155" h="4306">
                              <a:moveTo>
                                <a:pt x="1143" y="4306"/>
                              </a:moveTo>
                              <a:lnTo>
                                <a:pt x="1139" y="4303"/>
                              </a:lnTo>
                              <a:lnTo>
                                <a:pt x="1149" y="4291"/>
                              </a:lnTo>
                              <a:lnTo>
                                <a:pt x="1155" y="4295"/>
                              </a:lnTo>
                              <a:lnTo>
                                <a:pt x="1143" y="4306"/>
                              </a:lnTo>
                              <a:close/>
                              <a:moveTo>
                                <a:pt x="1149" y="4291"/>
                              </a:moveTo>
                              <a:lnTo>
                                <a:pt x="1149" y="4291"/>
                              </a:lnTo>
                              <a:lnTo>
                                <a:pt x="1143" y="4297"/>
                              </a:lnTo>
                              <a:lnTo>
                                <a:pt x="1149" y="4291"/>
                              </a:lnTo>
                              <a:close/>
                              <a:moveTo>
                                <a:pt x="1139" y="4303"/>
                              </a:moveTo>
                              <a:lnTo>
                                <a:pt x="1128" y="4291"/>
                              </a:lnTo>
                              <a:lnTo>
                                <a:pt x="1114" y="4280"/>
                              </a:lnTo>
                              <a:lnTo>
                                <a:pt x="1101" y="4268"/>
                              </a:lnTo>
                              <a:lnTo>
                                <a:pt x="1089" y="4258"/>
                              </a:lnTo>
                              <a:lnTo>
                                <a:pt x="1099" y="4247"/>
                              </a:lnTo>
                              <a:lnTo>
                                <a:pt x="1110" y="4257"/>
                              </a:lnTo>
                              <a:lnTo>
                                <a:pt x="1124" y="4268"/>
                              </a:lnTo>
                              <a:lnTo>
                                <a:pt x="1135" y="4280"/>
                              </a:lnTo>
                              <a:lnTo>
                                <a:pt x="1149" y="4291"/>
                              </a:lnTo>
                              <a:lnTo>
                                <a:pt x="1139" y="4303"/>
                              </a:lnTo>
                              <a:close/>
                              <a:moveTo>
                                <a:pt x="1089" y="4258"/>
                              </a:moveTo>
                              <a:lnTo>
                                <a:pt x="1078" y="4247"/>
                              </a:lnTo>
                              <a:lnTo>
                                <a:pt x="1064" y="4237"/>
                              </a:lnTo>
                              <a:lnTo>
                                <a:pt x="1053" y="4228"/>
                              </a:lnTo>
                              <a:lnTo>
                                <a:pt x="1041" y="4216"/>
                              </a:lnTo>
                              <a:lnTo>
                                <a:pt x="1030" y="4207"/>
                              </a:lnTo>
                              <a:lnTo>
                                <a:pt x="1018" y="4197"/>
                              </a:lnTo>
                              <a:lnTo>
                                <a:pt x="1009" y="4186"/>
                              </a:lnTo>
                              <a:lnTo>
                                <a:pt x="997" y="4176"/>
                              </a:lnTo>
                              <a:lnTo>
                                <a:pt x="1007" y="4165"/>
                              </a:lnTo>
                              <a:lnTo>
                                <a:pt x="1018" y="4176"/>
                              </a:lnTo>
                              <a:lnTo>
                                <a:pt x="1030" y="4186"/>
                              </a:lnTo>
                              <a:lnTo>
                                <a:pt x="1039" y="4197"/>
                              </a:lnTo>
                              <a:lnTo>
                                <a:pt x="1053" y="4207"/>
                              </a:lnTo>
                              <a:lnTo>
                                <a:pt x="1064" y="4216"/>
                              </a:lnTo>
                              <a:lnTo>
                                <a:pt x="1076" y="4226"/>
                              </a:lnTo>
                              <a:lnTo>
                                <a:pt x="1087" y="4237"/>
                              </a:lnTo>
                              <a:lnTo>
                                <a:pt x="1099" y="4247"/>
                              </a:lnTo>
                              <a:lnTo>
                                <a:pt x="1089" y="4258"/>
                              </a:lnTo>
                              <a:close/>
                              <a:moveTo>
                                <a:pt x="997" y="4176"/>
                              </a:moveTo>
                              <a:lnTo>
                                <a:pt x="997" y="4176"/>
                              </a:lnTo>
                              <a:lnTo>
                                <a:pt x="1001" y="4170"/>
                              </a:lnTo>
                              <a:lnTo>
                                <a:pt x="997" y="4176"/>
                              </a:lnTo>
                              <a:close/>
                              <a:moveTo>
                                <a:pt x="997" y="4176"/>
                              </a:moveTo>
                              <a:lnTo>
                                <a:pt x="970" y="4151"/>
                              </a:lnTo>
                              <a:lnTo>
                                <a:pt x="944" y="4126"/>
                              </a:lnTo>
                              <a:lnTo>
                                <a:pt x="919" y="4099"/>
                              </a:lnTo>
                              <a:lnTo>
                                <a:pt x="892" y="4074"/>
                              </a:lnTo>
                              <a:lnTo>
                                <a:pt x="867" y="4050"/>
                              </a:lnTo>
                              <a:lnTo>
                                <a:pt x="840" y="4023"/>
                              </a:lnTo>
                              <a:lnTo>
                                <a:pt x="815" y="3998"/>
                              </a:lnTo>
                              <a:lnTo>
                                <a:pt x="788" y="3973"/>
                              </a:lnTo>
                              <a:lnTo>
                                <a:pt x="800" y="3961"/>
                              </a:lnTo>
                              <a:lnTo>
                                <a:pt x="825" y="3988"/>
                              </a:lnTo>
                              <a:lnTo>
                                <a:pt x="850" y="4013"/>
                              </a:lnTo>
                              <a:lnTo>
                                <a:pt x="876" y="4038"/>
                              </a:lnTo>
                              <a:lnTo>
                                <a:pt x="903" y="4065"/>
                              </a:lnTo>
                              <a:lnTo>
                                <a:pt x="928" y="4090"/>
                              </a:lnTo>
                              <a:lnTo>
                                <a:pt x="955" y="4115"/>
                              </a:lnTo>
                              <a:lnTo>
                                <a:pt x="980" y="4140"/>
                              </a:lnTo>
                              <a:lnTo>
                                <a:pt x="1007" y="4165"/>
                              </a:lnTo>
                              <a:lnTo>
                                <a:pt x="997" y="4176"/>
                              </a:lnTo>
                              <a:close/>
                              <a:moveTo>
                                <a:pt x="788" y="3973"/>
                              </a:moveTo>
                              <a:lnTo>
                                <a:pt x="779" y="3961"/>
                              </a:lnTo>
                              <a:lnTo>
                                <a:pt x="767" y="3952"/>
                              </a:lnTo>
                              <a:lnTo>
                                <a:pt x="757" y="3942"/>
                              </a:lnTo>
                              <a:lnTo>
                                <a:pt x="748" y="3933"/>
                              </a:lnTo>
                              <a:lnTo>
                                <a:pt x="736" y="3921"/>
                              </a:lnTo>
                              <a:lnTo>
                                <a:pt x="727" y="3912"/>
                              </a:lnTo>
                              <a:lnTo>
                                <a:pt x="717" y="3902"/>
                              </a:lnTo>
                              <a:lnTo>
                                <a:pt x="706" y="3890"/>
                              </a:lnTo>
                              <a:lnTo>
                                <a:pt x="717" y="3881"/>
                              </a:lnTo>
                              <a:lnTo>
                                <a:pt x="727" y="3890"/>
                              </a:lnTo>
                              <a:lnTo>
                                <a:pt x="736" y="3902"/>
                              </a:lnTo>
                              <a:lnTo>
                                <a:pt x="748" y="3912"/>
                              </a:lnTo>
                              <a:lnTo>
                                <a:pt x="757" y="3921"/>
                              </a:lnTo>
                              <a:lnTo>
                                <a:pt x="767" y="3931"/>
                              </a:lnTo>
                              <a:lnTo>
                                <a:pt x="779" y="3942"/>
                              </a:lnTo>
                              <a:lnTo>
                                <a:pt x="788" y="3952"/>
                              </a:lnTo>
                              <a:lnTo>
                                <a:pt x="800" y="3961"/>
                              </a:lnTo>
                              <a:lnTo>
                                <a:pt x="788" y="3973"/>
                              </a:lnTo>
                              <a:close/>
                              <a:moveTo>
                                <a:pt x="706" y="3890"/>
                              </a:moveTo>
                              <a:lnTo>
                                <a:pt x="706" y="3890"/>
                              </a:lnTo>
                              <a:lnTo>
                                <a:pt x="711" y="3887"/>
                              </a:lnTo>
                              <a:lnTo>
                                <a:pt x="706" y="3890"/>
                              </a:lnTo>
                              <a:close/>
                              <a:moveTo>
                                <a:pt x="706" y="3890"/>
                              </a:moveTo>
                              <a:lnTo>
                                <a:pt x="687" y="3873"/>
                              </a:lnTo>
                              <a:lnTo>
                                <a:pt x="669" y="3856"/>
                              </a:lnTo>
                              <a:lnTo>
                                <a:pt x="650" y="3837"/>
                              </a:lnTo>
                              <a:lnTo>
                                <a:pt x="631" y="3820"/>
                              </a:lnTo>
                              <a:lnTo>
                                <a:pt x="610" y="3804"/>
                              </a:lnTo>
                              <a:lnTo>
                                <a:pt x="591" y="3787"/>
                              </a:lnTo>
                              <a:lnTo>
                                <a:pt x="570" y="3770"/>
                              </a:lnTo>
                              <a:lnTo>
                                <a:pt x="550" y="3752"/>
                              </a:lnTo>
                              <a:lnTo>
                                <a:pt x="558" y="3741"/>
                              </a:lnTo>
                              <a:lnTo>
                                <a:pt x="579" y="3758"/>
                              </a:lnTo>
                              <a:lnTo>
                                <a:pt x="600" y="3775"/>
                              </a:lnTo>
                              <a:lnTo>
                                <a:pt x="619" y="3793"/>
                              </a:lnTo>
                              <a:lnTo>
                                <a:pt x="639" y="3810"/>
                              </a:lnTo>
                              <a:lnTo>
                                <a:pt x="660" y="3827"/>
                              </a:lnTo>
                              <a:lnTo>
                                <a:pt x="679" y="3844"/>
                              </a:lnTo>
                              <a:lnTo>
                                <a:pt x="698" y="3862"/>
                              </a:lnTo>
                              <a:lnTo>
                                <a:pt x="717" y="3881"/>
                              </a:lnTo>
                              <a:lnTo>
                                <a:pt x="706" y="3890"/>
                              </a:lnTo>
                              <a:close/>
                              <a:moveTo>
                                <a:pt x="550" y="3752"/>
                              </a:moveTo>
                              <a:lnTo>
                                <a:pt x="529" y="3737"/>
                              </a:lnTo>
                              <a:lnTo>
                                <a:pt x="508" y="3722"/>
                              </a:lnTo>
                              <a:lnTo>
                                <a:pt x="487" y="3706"/>
                              </a:lnTo>
                              <a:lnTo>
                                <a:pt x="466" y="3691"/>
                              </a:lnTo>
                              <a:lnTo>
                                <a:pt x="445" y="3676"/>
                              </a:lnTo>
                              <a:lnTo>
                                <a:pt x="422" y="3662"/>
                              </a:lnTo>
                              <a:lnTo>
                                <a:pt x="401" y="3647"/>
                              </a:lnTo>
                              <a:lnTo>
                                <a:pt x="380" y="3634"/>
                              </a:lnTo>
                              <a:lnTo>
                                <a:pt x="387" y="3622"/>
                              </a:lnTo>
                              <a:lnTo>
                                <a:pt x="408" y="3636"/>
                              </a:lnTo>
                              <a:lnTo>
                                <a:pt x="431" y="3649"/>
                              </a:lnTo>
                              <a:lnTo>
                                <a:pt x="452" y="3664"/>
                              </a:lnTo>
                              <a:lnTo>
                                <a:pt x="474" y="3680"/>
                              </a:lnTo>
                              <a:lnTo>
                                <a:pt x="497" y="3695"/>
                              </a:lnTo>
                              <a:lnTo>
                                <a:pt x="518" y="3710"/>
                              </a:lnTo>
                              <a:lnTo>
                                <a:pt x="539" y="3726"/>
                              </a:lnTo>
                              <a:lnTo>
                                <a:pt x="558" y="3741"/>
                              </a:lnTo>
                              <a:lnTo>
                                <a:pt x="550" y="3752"/>
                              </a:lnTo>
                              <a:close/>
                              <a:moveTo>
                                <a:pt x="387" y="3622"/>
                              </a:moveTo>
                              <a:lnTo>
                                <a:pt x="387" y="3622"/>
                              </a:lnTo>
                              <a:lnTo>
                                <a:pt x="383" y="3628"/>
                              </a:lnTo>
                              <a:lnTo>
                                <a:pt x="387" y="3622"/>
                              </a:lnTo>
                              <a:close/>
                              <a:moveTo>
                                <a:pt x="380" y="3634"/>
                              </a:moveTo>
                              <a:lnTo>
                                <a:pt x="370" y="3630"/>
                              </a:lnTo>
                              <a:lnTo>
                                <a:pt x="362" y="3624"/>
                              </a:lnTo>
                              <a:lnTo>
                                <a:pt x="353" y="3618"/>
                              </a:lnTo>
                              <a:lnTo>
                                <a:pt x="345" y="3614"/>
                              </a:lnTo>
                              <a:lnTo>
                                <a:pt x="353" y="3601"/>
                              </a:lnTo>
                              <a:lnTo>
                                <a:pt x="360" y="3607"/>
                              </a:lnTo>
                              <a:lnTo>
                                <a:pt x="370" y="3611"/>
                              </a:lnTo>
                              <a:lnTo>
                                <a:pt x="378" y="3616"/>
                              </a:lnTo>
                              <a:lnTo>
                                <a:pt x="387" y="3622"/>
                              </a:lnTo>
                              <a:lnTo>
                                <a:pt x="380" y="3634"/>
                              </a:lnTo>
                              <a:close/>
                              <a:moveTo>
                                <a:pt x="345" y="3614"/>
                              </a:moveTo>
                              <a:lnTo>
                                <a:pt x="324" y="3601"/>
                              </a:lnTo>
                              <a:lnTo>
                                <a:pt x="301" y="3588"/>
                              </a:lnTo>
                              <a:lnTo>
                                <a:pt x="280" y="3574"/>
                              </a:lnTo>
                              <a:lnTo>
                                <a:pt x="259" y="3559"/>
                              </a:lnTo>
                              <a:lnTo>
                                <a:pt x="249" y="3551"/>
                              </a:lnTo>
                              <a:lnTo>
                                <a:pt x="238" y="3544"/>
                              </a:lnTo>
                              <a:lnTo>
                                <a:pt x="228" y="3536"/>
                              </a:lnTo>
                              <a:lnTo>
                                <a:pt x="218" y="3528"/>
                              </a:lnTo>
                              <a:lnTo>
                                <a:pt x="207" y="3521"/>
                              </a:lnTo>
                              <a:lnTo>
                                <a:pt x="197" y="3513"/>
                              </a:lnTo>
                              <a:lnTo>
                                <a:pt x="188" y="3503"/>
                              </a:lnTo>
                              <a:lnTo>
                                <a:pt x="178" y="3496"/>
                              </a:lnTo>
                              <a:lnTo>
                                <a:pt x="190" y="3484"/>
                              </a:lnTo>
                              <a:lnTo>
                                <a:pt x="199" y="3494"/>
                              </a:lnTo>
                              <a:lnTo>
                                <a:pt x="207" y="3501"/>
                              </a:lnTo>
                              <a:lnTo>
                                <a:pt x="217" y="3509"/>
                              </a:lnTo>
                              <a:lnTo>
                                <a:pt x="228" y="3519"/>
                              </a:lnTo>
                              <a:lnTo>
                                <a:pt x="238" y="3526"/>
                              </a:lnTo>
                              <a:lnTo>
                                <a:pt x="247" y="3534"/>
                              </a:lnTo>
                              <a:lnTo>
                                <a:pt x="257" y="3540"/>
                              </a:lnTo>
                              <a:lnTo>
                                <a:pt x="268" y="3547"/>
                              </a:lnTo>
                              <a:lnTo>
                                <a:pt x="289" y="3561"/>
                              </a:lnTo>
                              <a:lnTo>
                                <a:pt x="311" y="3574"/>
                              </a:lnTo>
                              <a:lnTo>
                                <a:pt x="332" y="3588"/>
                              </a:lnTo>
                              <a:lnTo>
                                <a:pt x="353" y="3601"/>
                              </a:lnTo>
                              <a:lnTo>
                                <a:pt x="345" y="3614"/>
                              </a:lnTo>
                              <a:close/>
                              <a:moveTo>
                                <a:pt x="178" y="3496"/>
                              </a:moveTo>
                              <a:lnTo>
                                <a:pt x="171" y="3486"/>
                              </a:lnTo>
                              <a:lnTo>
                                <a:pt x="163" y="3478"/>
                              </a:lnTo>
                              <a:lnTo>
                                <a:pt x="155" y="3471"/>
                              </a:lnTo>
                              <a:lnTo>
                                <a:pt x="147" y="3461"/>
                              </a:lnTo>
                              <a:lnTo>
                                <a:pt x="140" y="3453"/>
                              </a:lnTo>
                              <a:lnTo>
                                <a:pt x="132" y="3444"/>
                              </a:lnTo>
                              <a:lnTo>
                                <a:pt x="126" y="3436"/>
                              </a:lnTo>
                              <a:lnTo>
                                <a:pt x="119" y="3427"/>
                              </a:lnTo>
                              <a:lnTo>
                                <a:pt x="113" y="3419"/>
                              </a:lnTo>
                              <a:lnTo>
                                <a:pt x="107" y="3409"/>
                              </a:lnTo>
                              <a:lnTo>
                                <a:pt x="100" y="3400"/>
                              </a:lnTo>
                              <a:lnTo>
                                <a:pt x="94" y="3390"/>
                              </a:lnTo>
                              <a:lnTo>
                                <a:pt x="88" y="3381"/>
                              </a:lnTo>
                              <a:lnTo>
                                <a:pt x="82" y="3373"/>
                              </a:lnTo>
                              <a:lnTo>
                                <a:pt x="77" y="3363"/>
                              </a:lnTo>
                              <a:lnTo>
                                <a:pt x="71" y="3354"/>
                              </a:lnTo>
                              <a:lnTo>
                                <a:pt x="84" y="3346"/>
                              </a:lnTo>
                              <a:lnTo>
                                <a:pt x="90" y="3356"/>
                              </a:lnTo>
                              <a:lnTo>
                                <a:pt x="96" y="3365"/>
                              </a:lnTo>
                              <a:lnTo>
                                <a:pt x="101" y="3375"/>
                              </a:lnTo>
                              <a:lnTo>
                                <a:pt x="107" y="3383"/>
                              </a:lnTo>
                              <a:lnTo>
                                <a:pt x="113" y="3392"/>
                              </a:lnTo>
                              <a:lnTo>
                                <a:pt x="119" y="3402"/>
                              </a:lnTo>
                              <a:lnTo>
                                <a:pt x="124" y="3409"/>
                              </a:lnTo>
                              <a:lnTo>
                                <a:pt x="130" y="3419"/>
                              </a:lnTo>
                              <a:lnTo>
                                <a:pt x="138" y="3427"/>
                              </a:lnTo>
                              <a:lnTo>
                                <a:pt x="144" y="3436"/>
                              </a:lnTo>
                              <a:lnTo>
                                <a:pt x="151" y="3444"/>
                              </a:lnTo>
                              <a:lnTo>
                                <a:pt x="159" y="3452"/>
                              </a:lnTo>
                              <a:lnTo>
                                <a:pt x="167" y="3461"/>
                              </a:lnTo>
                              <a:lnTo>
                                <a:pt x="174" y="3469"/>
                              </a:lnTo>
                              <a:lnTo>
                                <a:pt x="182" y="3476"/>
                              </a:lnTo>
                              <a:lnTo>
                                <a:pt x="190" y="3484"/>
                              </a:lnTo>
                              <a:lnTo>
                                <a:pt x="178" y="3496"/>
                              </a:lnTo>
                              <a:close/>
                              <a:moveTo>
                                <a:pt x="71" y="3354"/>
                              </a:moveTo>
                              <a:lnTo>
                                <a:pt x="67" y="3344"/>
                              </a:lnTo>
                              <a:lnTo>
                                <a:pt x="61" y="3333"/>
                              </a:lnTo>
                              <a:lnTo>
                                <a:pt x="57" y="3323"/>
                              </a:lnTo>
                              <a:lnTo>
                                <a:pt x="54" y="3314"/>
                              </a:lnTo>
                              <a:lnTo>
                                <a:pt x="48" y="3304"/>
                              </a:lnTo>
                              <a:lnTo>
                                <a:pt x="44" y="3294"/>
                              </a:lnTo>
                              <a:lnTo>
                                <a:pt x="40" y="3283"/>
                              </a:lnTo>
                              <a:lnTo>
                                <a:pt x="36" y="3273"/>
                              </a:lnTo>
                              <a:lnTo>
                                <a:pt x="29" y="3252"/>
                              </a:lnTo>
                              <a:lnTo>
                                <a:pt x="21" y="3231"/>
                              </a:lnTo>
                              <a:lnTo>
                                <a:pt x="15" y="3208"/>
                              </a:lnTo>
                              <a:lnTo>
                                <a:pt x="11" y="3187"/>
                              </a:lnTo>
                              <a:lnTo>
                                <a:pt x="25" y="3183"/>
                              </a:lnTo>
                              <a:lnTo>
                                <a:pt x="30" y="3204"/>
                              </a:lnTo>
                              <a:lnTo>
                                <a:pt x="36" y="3227"/>
                              </a:lnTo>
                              <a:lnTo>
                                <a:pt x="42" y="3246"/>
                              </a:lnTo>
                              <a:lnTo>
                                <a:pt x="50" y="3268"/>
                              </a:lnTo>
                              <a:lnTo>
                                <a:pt x="54" y="3277"/>
                              </a:lnTo>
                              <a:lnTo>
                                <a:pt x="57" y="3289"/>
                              </a:lnTo>
                              <a:lnTo>
                                <a:pt x="61" y="3298"/>
                              </a:lnTo>
                              <a:lnTo>
                                <a:pt x="65" y="3308"/>
                              </a:lnTo>
                              <a:lnTo>
                                <a:pt x="71" y="3317"/>
                              </a:lnTo>
                              <a:lnTo>
                                <a:pt x="75" y="3327"/>
                              </a:lnTo>
                              <a:lnTo>
                                <a:pt x="80" y="3337"/>
                              </a:lnTo>
                              <a:lnTo>
                                <a:pt x="84" y="3346"/>
                              </a:lnTo>
                              <a:lnTo>
                                <a:pt x="71" y="3354"/>
                              </a:lnTo>
                              <a:close/>
                              <a:moveTo>
                                <a:pt x="11" y="3187"/>
                              </a:moveTo>
                              <a:lnTo>
                                <a:pt x="7" y="3174"/>
                              </a:lnTo>
                              <a:lnTo>
                                <a:pt x="6" y="3162"/>
                              </a:lnTo>
                              <a:lnTo>
                                <a:pt x="4" y="3151"/>
                              </a:lnTo>
                              <a:lnTo>
                                <a:pt x="4" y="3139"/>
                              </a:lnTo>
                              <a:lnTo>
                                <a:pt x="2" y="3126"/>
                              </a:lnTo>
                              <a:lnTo>
                                <a:pt x="0" y="3114"/>
                              </a:lnTo>
                              <a:lnTo>
                                <a:pt x="0" y="3103"/>
                              </a:lnTo>
                              <a:lnTo>
                                <a:pt x="0" y="3091"/>
                              </a:lnTo>
                              <a:lnTo>
                                <a:pt x="13" y="3091"/>
                              </a:lnTo>
                              <a:lnTo>
                                <a:pt x="13" y="3103"/>
                              </a:lnTo>
                              <a:lnTo>
                                <a:pt x="15" y="3114"/>
                              </a:lnTo>
                              <a:lnTo>
                                <a:pt x="15" y="3126"/>
                              </a:lnTo>
                              <a:lnTo>
                                <a:pt x="17" y="3137"/>
                              </a:lnTo>
                              <a:lnTo>
                                <a:pt x="19" y="3149"/>
                              </a:lnTo>
                              <a:lnTo>
                                <a:pt x="21" y="3160"/>
                              </a:lnTo>
                              <a:lnTo>
                                <a:pt x="23" y="3172"/>
                              </a:lnTo>
                              <a:lnTo>
                                <a:pt x="25" y="3183"/>
                              </a:lnTo>
                              <a:lnTo>
                                <a:pt x="11" y="3187"/>
                              </a:lnTo>
                              <a:close/>
                              <a:moveTo>
                                <a:pt x="0" y="3091"/>
                              </a:moveTo>
                              <a:lnTo>
                                <a:pt x="0" y="3078"/>
                              </a:lnTo>
                              <a:lnTo>
                                <a:pt x="0" y="3066"/>
                              </a:lnTo>
                              <a:lnTo>
                                <a:pt x="0" y="3055"/>
                              </a:lnTo>
                              <a:lnTo>
                                <a:pt x="0" y="3043"/>
                              </a:lnTo>
                              <a:lnTo>
                                <a:pt x="0" y="3030"/>
                              </a:lnTo>
                              <a:lnTo>
                                <a:pt x="2" y="3018"/>
                              </a:lnTo>
                              <a:lnTo>
                                <a:pt x="4" y="3007"/>
                              </a:lnTo>
                              <a:lnTo>
                                <a:pt x="4" y="2995"/>
                              </a:lnTo>
                              <a:lnTo>
                                <a:pt x="19" y="2997"/>
                              </a:lnTo>
                              <a:lnTo>
                                <a:pt x="17" y="3009"/>
                              </a:lnTo>
                              <a:lnTo>
                                <a:pt x="15" y="3020"/>
                              </a:lnTo>
                              <a:lnTo>
                                <a:pt x="15" y="3032"/>
                              </a:lnTo>
                              <a:lnTo>
                                <a:pt x="15" y="3043"/>
                              </a:lnTo>
                              <a:lnTo>
                                <a:pt x="13" y="3055"/>
                              </a:lnTo>
                              <a:lnTo>
                                <a:pt x="13" y="3066"/>
                              </a:lnTo>
                              <a:lnTo>
                                <a:pt x="13" y="3078"/>
                              </a:lnTo>
                              <a:lnTo>
                                <a:pt x="13" y="3091"/>
                              </a:lnTo>
                              <a:lnTo>
                                <a:pt x="0" y="3091"/>
                              </a:lnTo>
                              <a:close/>
                              <a:moveTo>
                                <a:pt x="4" y="2995"/>
                              </a:moveTo>
                              <a:lnTo>
                                <a:pt x="6" y="2974"/>
                              </a:lnTo>
                              <a:lnTo>
                                <a:pt x="7" y="2953"/>
                              </a:lnTo>
                              <a:lnTo>
                                <a:pt x="11" y="2934"/>
                              </a:lnTo>
                              <a:lnTo>
                                <a:pt x="13" y="2913"/>
                              </a:lnTo>
                              <a:lnTo>
                                <a:pt x="17" y="2892"/>
                              </a:lnTo>
                              <a:lnTo>
                                <a:pt x="19" y="2871"/>
                              </a:lnTo>
                              <a:lnTo>
                                <a:pt x="23" y="2852"/>
                              </a:lnTo>
                              <a:lnTo>
                                <a:pt x="27" y="2831"/>
                              </a:lnTo>
                              <a:lnTo>
                                <a:pt x="29" y="2811"/>
                              </a:lnTo>
                              <a:lnTo>
                                <a:pt x="32" y="2790"/>
                              </a:lnTo>
                              <a:lnTo>
                                <a:pt x="36" y="2771"/>
                              </a:lnTo>
                              <a:lnTo>
                                <a:pt x="40" y="2750"/>
                              </a:lnTo>
                              <a:lnTo>
                                <a:pt x="46" y="2731"/>
                              </a:lnTo>
                              <a:lnTo>
                                <a:pt x="50" y="2710"/>
                              </a:lnTo>
                              <a:lnTo>
                                <a:pt x="54" y="2691"/>
                              </a:lnTo>
                              <a:lnTo>
                                <a:pt x="57" y="2670"/>
                              </a:lnTo>
                              <a:lnTo>
                                <a:pt x="73" y="2673"/>
                              </a:lnTo>
                              <a:lnTo>
                                <a:pt x="69" y="2694"/>
                              </a:lnTo>
                              <a:lnTo>
                                <a:pt x="63" y="2714"/>
                              </a:lnTo>
                              <a:lnTo>
                                <a:pt x="59" y="2733"/>
                              </a:lnTo>
                              <a:lnTo>
                                <a:pt x="55" y="2754"/>
                              </a:lnTo>
                              <a:lnTo>
                                <a:pt x="52" y="2773"/>
                              </a:lnTo>
                              <a:lnTo>
                                <a:pt x="48" y="2794"/>
                              </a:lnTo>
                              <a:lnTo>
                                <a:pt x="44" y="2813"/>
                              </a:lnTo>
                              <a:lnTo>
                                <a:pt x="40" y="2834"/>
                              </a:lnTo>
                              <a:lnTo>
                                <a:pt x="36" y="2854"/>
                              </a:lnTo>
                              <a:lnTo>
                                <a:pt x="34" y="2875"/>
                              </a:lnTo>
                              <a:lnTo>
                                <a:pt x="30" y="2894"/>
                              </a:lnTo>
                              <a:lnTo>
                                <a:pt x="29" y="2915"/>
                              </a:lnTo>
                              <a:lnTo>
                                <a:pt x="25" y="2934"/>
                              </a:lnTo>
                              <a:lnTo>
                                <a:pt x="23" y="2955"/>
                              </a:lnTo>
                              <a:lnTo>
                                <a:pt x="21" y="2976"/>
                              </a:lnTo>
                              <a:lnTo>
                                <a:pt x="19" y="2997"/>
                              </a:lnTo>
                              <a:lnTo>
                                <a:pt x="4" y="2995"/>
                              </a:lnTo>
                              <a:close/>
                              <a:moveTo>
                                <a:pt x="57" y="2670"/>
                              </a:moveTo>
                              <a:lnTo>
                                <a:pt x="63" y="2650"/>
                              </a:lnTo>
                              <a:lnTo>
                                <a:pt x="69" y="2631"/>
                              </a:lnTo>
                              <a:lnTo>
                                <a:pt x="73" y="2610"/>
                              </a:lnTo>
                              <a:lnTo>
                                <a:pt x="78" y="2591"/>
                              </a:lnTo>
                              <a:lnTo>
                                <a:pt x="84" y="2572"/>
                              </a:lnTo>
                              <a:lnTo>
                                <a:pt x="90" y="2553"/>
                              </a:lnTo>
                              <a:lnTo>
                                <a:pt x="96" y="2532"/>
                              </a:lnTo>
                              <a:lnTo>
                                <a:pt x="101" y="2512"/>
                              </a:lnTo>
                              <a:lnTo>
                                <a:pt x="109" y="2493"/>
                              </a:lnTo>
                              <a:lnTo>
                                <a:pt x="115" y="2474"/>
                              </a:lnTo>
                              <a:lnTo>
                                <a:pt x="121" y="2453"/>
                              </a:lnTo>
                              <a:lnTo>
                                <a:pt x="128" y="2434"/>
                              </a:lnTo>
                              <a:lnTo>
                                <a:pt x="136" y="2415"/>
                              </a:lnTo>
                              <a:lnTo>
                                <a:pt x="144" y="2395"/>
                              </a:lnTo>
                              <a:lnTo>
                                <a:pt x="151" y="2376"/>
                              </a:lnTo>
                              <a:lnTo>
                                <a:pt x="159" y="2357"/>
                              </a:lnTo>
                              <a:lnTo>
                                <a:pt x="172" y="2363"/>
                              </a:lnTo>
                              <a:lnTo>
                                <a:pt x="165" y="2382"/>
                              </a:lnTo>
                              <a:lnTo>
                                <a:pt x="157" y="2401"/>
                              </a:lnTo>
                              <a:lnTo>
                                <a:pt x="149" y="2420"/>
                              </a:lnTo>
                              <a:lnTo>
                                <a:pt x="142" y="2440"/>
                              </a:lnTo>
                              <a:lnTo>
                                <a:pt x="136" y="2459"/>
                              </a:lnTo>
                              <a:lnTo>
                                <a:pt x="128" y="2478"/>
                              </a:lnTo>
                              <a:lnTo>
                                <a:pt x="123" y="2497"/>
                              </a:lnTo>
                              <a:lnTo>
                                <a:pt x="115" y="2516"/>
                              </a:lnTo>
                              <a:lnTo>
                                <a:pt x="109" y="2537"/>
                              </a:lnTo>
                              <a:lnTo>
                                <a:pt x="103" y="2555"/>
                              </a:lnTo>
                              <a:lnTo>
                                <a:pt x="98" y="2576"/>
                              </a:lnTo>
                              <a:lnTo>
                                <a:pt x="94" y="2595"/>
                              </a:lnTo>
                              <a:lnTo>
                                <a:pt x="88" y="2614"/>
                              </a:lnTo>
                              <a:lnTo>
                                <a:pt x="82" y="2635"/>
                              </a:lnTo>
                              <a:lnTo>
                                <a:pt x="77" y="2654"/>
                              </a:lnTo>
                              <a:lnTo>
                                <a:pt x="73" y="2673"/>
                              </a:lnTo>
                              <a:lnTo>
                                <a:pt x="57" y="2670"/>
                              </a:lnTo>
                              <a:close/>
                              <a:moveTo>
                                <a:pt x="159" y="2357"/>
                              </a:moveTo>
                              <a:lnTo>
                                <a:pt x="165" y="2340"/>
                              </a:lnTo>
                              <a:lnTo>
                                <a:pt x="172" y="2325"/>
                              </a:lnTo>
                              <a:lnTo>
                                <a:pt x="180" y="2307"/>
                              </a:lnTo>
                              <a:lnTo>
                                <a:pt x="188" y="2292"/>
                              </a:lnTo>
                              <a:lnTo>
                                <a:pt x="197" y="2275"/>
                              </a:lnTo>
                              <a:lnTo>
                                <a:pt x="205" y="2259"/>
                              </a:lnTo>
                              <a:lnTo>
                                <a:pt x="215" y="2244"/>
                              </a:lnTo>
                              <a:lnTo>
                                <a:pt x="224" y="2229"/>
                              </a:lnTo>
                              <a:lnTo>
                                <a:pt x="236" y="2236"/>
                              </a:lnTo>
                              <a:lnTo>
                                <a:pt x="226" y="2252"/>
                              </a:lnTo>
                              <a:lnTo>
                                <a:pt x="218" y="2267"/>
                              </a:lnTo>
                              <a:lnTo>
                                <a:pt x="209" y="2282"/>
                              </a:lnTo>
                              <a:lnTo>
                                <a:pt x="201" y="2298"/>
                              </a:lnTo>
                              <a:lnTo>
                                <a:pt x="194" y="2315"/>
                              </a:lnTo>
                              <a:lnTo>
                                <a:pt x="186" y="2330"/>
                              </a:lnTo>
                              <a:lnTo>
                                <a:pt x="178" y="2348"/>
                              </a:lnTo>
                              <a:lnTo>
                                <a:pt x="172" y="2363"/>
                              </a:lnTo>
                              <a:lnTo>
                                <a:pt x="159" y="2357"/>
                              </a:lnTo>
                              <a:close/>
                              <a:moveTo>
                                <a:pt x="224" y="2229"/>
                              </a:moveTo>
                              <a:lnTo>
                                <a:pt x="234" y="2213"/>
                              </a:lnTo>
                              <a:lnTo>
                                <a:pt x="243" y="2198"/>
                              </a:lnTo>
                              <a:lnTo>
                                <a:pt x="255" y="2185"/>
                              </a:lnTo>
                              <a:lnTo>
                                <a:pt x="265" y="2169"/>
                              </a:lnTo>
                              <a:lnTo>
                                <a:pt x="276" y="2156"/>
                              </a:lnTo>
                              <a:lnTo>
                                <a:pt x="289" y="2143"/>
                              </a:lnTo>
                              <a:lnTo>
                                <a:pt x="301" y="2129"/>
                              </a:lnTo>
                              <a:lnTo>
                                <a:pt x="314" y="2116"/>
                              </a:lnTo>
                              <a:lnTo>
                                <a:pt x="324" y="2125"/>
                              </a:lnTo>
                              <a:lnTo>
                                <a:pt x="311" y="2139"/>
                              </a:lnTo>
                              <a:lnTo>
                                <a:pt x="299" y="2152"/>
                              </a:lnTo>
                              <a:lnTo>
                                <a:pt x="288" y="2165"/>
                              </a:lnTo>
                              <a:lnTo>
                                <a:pt x="276" y="2179"/>
                              </a:lnTo>
                              <a:lnTo>
                                <a:pt x="266" y="2192"/>
                              </a:lnTo>
                              <a:lnTo>
                                <a:pt x="255" y="2208"/>
                              </a:lnTo>
                              <a:lnTo>
                                <a:pt x="245" y="2221"/>
                              </a:lnTo>
                              <a:lnTo>
                                <a:pt x="236" y="2236"/>
                              </a:lnTo>
                              <a:lnTo>
                                <a:pt x="224" y="2229"/>
                              </a:lnTo>
                              <a:close/>
                              <a:moveTo>
                                <a:pt x="314" y="2116"/>
                              </a:moveTo>
                              <a:lnTo>
                                <a:pt x="328" y="2102"/>
                              </a:lnTo>
                              <a:lnTo>
                                <a:pt x="343" y="2087"/>
                              </a:lnTo>
                              <a:lnTo>
                                <a:pt x="359" y="2074"/>
                              </a:lnTo>
                              <a:lnTo>
                                <a:pt x="376" y="2060"/>
                              </a:lnTo>
                              <a:lnTo>
                                <a:pt x="391" y="2047"/>
                              </a:lnTo>
                              <a:lnTo>
                                <a:pt x="406" y="2035"/>
                              </a:lnTo>
                              <a:lnTo>
                                <a:pt x="424" y="2022"/>
                              </a:lnTo>
                              <a:lnTo>
                                <a:pt x="439" y="2010"/>
                              </a:lnTo>
                              <a:lnTo>
                                <a:pt x="449" y="2022"/>
                              </a:lnTo>
                              <a:lnTo>
                                <a:pt x="431" y="2033"/>
                              </a:lnTo>
                              <a:lnTo>
                                <a:pt x="416" y="2047"/>
                              </a:lnTo>
                              <a:lnTo>
                                <a:pt x="401" y="2058"/>
                              </a:lnTo>
                              <a:lnTo>
                                <a:pt x="385" y="2072"/>
                              </a:lnTo>
                              <a:lnTo>
                                <a:pt x="368" y="2085"/>
                              </a:lnTo>
                              <a:lnTo>
                                <a:pt x="355" y="2098"/>
                              </a:lnTo>
                              <a:lnTo>
                                <a:pt x="339" y="2112"/>
                              </a:lnTo>
                              <a:lnTo>
                                <a:pt x="324" y="2125"/>
                              </a:lnTo>
                              <a:lnTo>
                                <a:pt x="314" y="2116"/>
                              </a:lnTo>
                              <a:close/>
                              <a:moveTo>
                                <a:pt x="439" y="2010"/>
                              </a:moveTo>
                              <a:lnTo>
                                <a:pt x="456" y="1997"/>
                              </a:lnTo>
                              <a:lnTo>
                                <a:pt x="472" y="1985"/>
                              </a:lnTo>
                              <a:lnTo>
                                <a:pt x="489" y="1974"/>
                              </a:lnTo>
                              <a:lnTo>
                                <a:pt x="504" y="1962"/>
                              </a:lnTo>
                              <a:lnTo>
                                <a:pt x="522" y="1951"/>
                              </a:lnTo>
                              <a:lnTo>
                                <a:pt x="539" y="1939"/>
                              </a:lnTo>
                              <a:lnTo>
                                <a:pt x="556" y="1928"/>
                              </a:lnTo>
                              <a:lnTo>
                                <a:pt x="573" y="1916"/>
                              </a:lnTo>
                              <a:lnTo>
                                <a:pt x="581" y="1928"/>
                              </a:lnTo>
                              <a:lnTo>
                                <a:pt x="564" y="1939"/>
                              </a:lnTo>
                              <a:lnTo>
                                <a:pt x="546" y="1951"/>
                              </a:lnTo>
                              <a:lnTo>
                                <a:pt x="531" y="1962"/>
                              </a:lnTo>
                              <a:lnTo>
                                <a:pt x="514" y="1974"/>
                              </a:lnTo>
                              <a:lnTo>
                                <a:pt x="497" y="1985"/>
                              </a:lnTo>
                              <a:lnTo>
                                <a:pt x="481" y="1997"/>
                              </a:lnTo>
                              <a:lnTo>
                                <a:pt x="464" y="2008"/>
                              </a:lnTo>
                              <a:lnTo>
                                <a:pt x="449" y="2022"/>
                              </a:lnTo>
                              <a:lnTo>
                                <a:pt x="439" y="2010"/>
                              </a:lnTo>
                              <a:close/>
                              <a:moveTo>
                                <a:pt x="573" y="1916"/>
                              </a:moveTo>
                              <a:lnTo>
                                <a:pt x="581" y="1911"/>
                              </a:lnTo>
                              <a:lnTo>
                                <a:pt x="591" y="1905"/>
                              </a:lnTo>
                              <a:lnTo>
                                <a:pt x="598" y="1897"/>
                              </a:lnTo>
                              <a:lnTo>
                                <a:pt x="606" y="1891"/>
                              </a:lnTo>
                              <a:lnTo>
                                <a:pt x="614" y="1884"/>
                              </a:lnTo>
                              <a:lnTo>
                                <a:pt x="621" y="1876"/>
                              </a:lnTo>
                              <a:lnTo>
                                <a:pt x="627" y="1870"/>
                              </a:lnTo>
                              <a:lnTo>
                                <a:pt x="635" y="1863"/>
                              </a:lnTo>
                              <a:lnTo>
                                <a:pt x="646" y="1872"/>
                              </a:lnTo>
                              <a:lnTo>
                                <a:pt x="639" y="1880"/>
                              </a:lnTo>
                              <a:lnTo>
                                <a:pt x="631" y="1888"/>
                              </a:lnTo>
                              <a:lnTo>
                                <a:pt x="623" y="1895"/>
                              </a:lnTo>
                              <a:lnTo>
                                <a:pt x="616" y="1903"/>
                              </a:lnTo>
                              <a:lnTo>
                                <a:pt x="608" y="1909"/>
                              </a:lnTo>
                              <a:lnTo>
                                <a:pt x="598" y="1916"/>
                              </a:lnTo>
                              <a:lnTo>
                                <a:pt x="591" y="1922"/>
                              </a:lnTo>
                              <a:lnTo>
                                <a:pt x="581" y="1928"/>
                              </a:lnTo>
                              <a:lnTo>
                                <a:pt x="573" y="1916"/>
                              </a:lnTo>
                              <a:close/>
                              <a:moveTo>
                                <a:pt x="635" y="1863"/>
                              </a:moveTo>
                              <a:lnTo>
                                <a:pt x="640" y="1855"/>
                              </a:lnTo>
                              <a:lnTo>
                                <a:pt x="648" y="1847"/>
                              </a:lnTo>
                              <a:lnTo>
                                <a:pt x="654" y="1840"/>
                              </a:lnTo>
                              <a:lnTo>
                                <a:pt x="660" y="1830"/>
                              </a:lnTo>
                              <a:lnTo>
                                <a:pt x="667" y="1822"/>
                              </a:lnTo>
                              <a:lnTo>
                                <a:pt x="673" y="1815"/>
                              </a:lnTo>
                              <a:lnTo>
                                <a:pt x="679" y="1807"/>
                              </a:lnTo>
                              <a:lnTo>
                                <a:pt x="685" y="1798"/>
                              </a:lnTo>
                              <a:lnTo>
                                <a:pt x="696" y="1807"/>
                              </a:lnTo>
                              <a:lnTo>
                                <a:pt x="690" y="1815"/>
                              </a:lnTo>
                              <a:lnTo>
                                <a:pt x="685" y="1822"/>
                              </a:lnTo>
                              <a:lnTo>
                                <a:pt x="679" y="1832"/>
                              </a:lnTo>
                              <a:lnTo>
                                <a:pt x="671" y="1840"/>
                              </a:lnTo>
                              <a:lnTo>
                                <a:pt x="665" y="1847"/>
                              </a:lnTo>
                              <a:lnTo>
                                <a:pt x="660" y="1857"/>
                              </a:lnTo>
                              <a:lnTo>
                                <a:pt x="652" y="1865"/>
                              </a:lnTo>
                              <a:lnTo>
                                <a:pt x="646" y="1872"/>
                              </a:lnTo>
                              <a:lnTo>
                                <a:pt x="635" y="1863"/>
                              </a:lnTo>
                              <a:close/>
                              <a:moveTo>
                                <a:pt x="696" y="1805"/>
                              </a:moveTo>
                              <a:lnTo>
                                <a:pt x="696" y="1807"/>
                              </a:lnTo>
                              <a:lnTo>
                                <a:pt x="690" y="1801"/>
                              </a:lnTo>
                              <a:lnTo>
                                <a:pt x="696" y="1805"/>
                              </a:lnTo>
                              <a:close/>
                              <a:moveTo>
                                <a:pt x="685" y="1798"/>
                              </a:moveTo>
                              <a:lnTo>
                                <a:pt x="687" y="1794"/>
                              </a:lnTo>
                              <a:lnTo>
                                <a:pt x="688" y="1792"/>
                              </a:lnTo>
                              <a:lnTo>
                                <a:pt x="690" y="1788"/>
                              </a:lnTo>
                              <a:lnTo>
                                <a:pt x="692" y="1784"/>
                              </a:lnTo>
                              <a:lnTo>
                                <a:pt x="694" y="1776"/>
                              </a:lnTo>
                              <a:lnTo>
                                <a:pt x="694" y="1771"/>
                              </a:lnTo>
                              <a:lnTo>
                                <a:pt x="710" y="1773"/>
                              </a:lnTo>
                              <a:lnTo>
                                <a:pt x="710" y="1776"/>
                              </a:lnTo>
                              <a:lnTo>
                                <a:pt x="708" y="1780"/>
                              </a:lnTo>
                              <a:lnTo>
                                <a:pt x="706" y="1786"/>
                              </a:lnTo>
                              <a:lnTo>
                                <a:pt x="704" y="1790"/>
                              </a:lnTo>
                              <a:lnTo>
                                <a:pt x="704" y="1794"/>
                              </a:lnTo>
                              <a:lnTo>
                                <a:pt x="702" y="1798"/>
                              </a:lnTo>
                              <a:lnTo>
                                <a:pt x="700" y="1801"/>
                              </a:lnTo>
                              <a:lnTo>
                                <a:pt x="696" y="1805"/>
                              </a:lnTo>
                              <a:lnTo>
                                <a:pt x="685" y="1798"/>
                              </a:lnTo>
                              <a:close/>
                              <a:moveTo>
                                <a:pt x="694" y="1771"/>
                              </a:moveTo>
                              <a:lnTo>
                                <a:pt x="696" y="1761"/>
                              </a:lnTo>
                              <a:lnTo>
                                <a:pt x="696" y="1753"/>
                              </a:lnTo>
                              <a:lnTo>
                                <a:pt x="696" y="1744"/>
                              </a:lnTo>
                              <a:lnTo>
                                <a:pt x="696" y="1736"/>
                              </a:lnTo>
                              <a:lnTo>
                                <a:pt x="711" y="1734"/>
                              </a:lnTo>
                              <a:lnTo>
                                <a:pt x="711" y="1744"/>
                              </a:lnTo>
                              <a:lnTo>
                                <a:pt x="711" y="1753"/>
                              </a:lnTo>
                              <a:lnTo>
                                <a:pt x="711" y="1763"/>
                              </a:lnTo>
                              <a:lnTo>
                                <a:pt x="710" y="1773"/>
                              </a:lnTo>
                              <a:lnTo>
                                <a:pt x="694" y="1771"/>
                              </a:lnTo>
                              <a:close/>
                              <a:moveTo>
                                <a:pt x="711" y="1734"/>
                              </a:moveTo>
                              <a:lnTo>
                                <a:pt x="711" y="1734"/>
                              </a:lnTo>
                              <a:lnTo>
                                <a:pt x="704" y="1736"/>
                              </a:lnTo>
                              <a:lnTo>
                                <a:pt x="711" y="1734"/>
                              </a:lnTo>
                              <a:close/>
                              <a:moveTo>
                                <a:pt x="696" y="1736"/>
                              </a:moveTo>
                              <a:lnTo>
                                <a:pt x="696" y="1723"/>
                              </a:lnTo>
                              <a:lnTo>
                                <a:pt x="694" y="1709"/>
                              </a:lnTo>
                              <a:lnTo>
                                <a:pt x="692" y="1698"/>
                              </a:lnTo>
                              <a:lnTo>
                                <a:pt x="690" y="1684"/>
                              </a:lnTo>
                              <a:lnTo>
                                <a:pt x="687" y="1673"/>
                              </a:lnTo>
                              <a:lnTo>
                                <a:pt x="683" y="1660"/>
                              </a:lnTo>
                              <a:lnTo>
                                <a:pt x="679" y="1648"/>
                              </a:lnTo>
                              <a:lnTo>
                                <a:pt x="675" y="1637"/>
                              </a:lnTo>
                              <a:lnTo>
                                <a:pt x="688" y="1631"/>
                              </a:lnTo>
                              <a:lnTo>
                                <a:pt x="692" y="1644"/>
                              </a:lnTo>
                              <a:lnTo>
                                <a:pt x="696" y="1656"/>
                              </a:lnTo>
                              <a:lnTo>
                                <a:pt x="700" y="1667"/>
                              </a:lnTo>
                              <a:lnTo>
                                <a:pt x="704" y="1681"/>
                              </a:lnTo>
                              <a:lnTo>
                                <a:pt x="708" y="1694"/>
                              </a:lnTo>
                              <a:lnTo>
                                <a:pt x="710" y="1707"/>
                              </a:lnTo>
                              <a:lnTo>
                                <a:pt x="711" y="1721"/>
                              </a:lnTo>
                              <a:lnTo>
                                <a:pt x="711" y="1734"/>
                              </a:lnTo>
                              <a:lnTo>
                                <a:pt x="696" y="1736"/>
                              </a:lnTo>
                              <a:close/>
                              <a:moveTo>
                                <a:pt x="675" y="1637"/>
                              </a:moveTo>
                              <a:lnTo>
                                <a:pt x="669" y="1625"/>
                              </a:lnTo>
                              <a:lnTo>
                                <a:pt x="664" y="1614"/>
                              </a:lnTo>
                              <a:lnTo>
                                <a:pt x="658" y="1602"/>
                              </a:lnTo>
                              <a:lnTo>
                                <a:pt x="652" y="1591"/>
                              </a:lnTo>
                              <a:lnTo>
                                <a:pt x="646" y="1581"/>
                              </a:lnTo>
                              <a:lnTo>
                                <a:pt x="639" y="1569"/>
                              </a:lnTo>
                              <a:lnTo>
                                <a:pt x="633" y="1558"/>
                              </a:lnTo>
                              <a:lnTo>
                                <a:pt x="625" y="1548"/>
                              </a:lnTo>
                              <a:lnTo>
                                <a:pt x="639" y="1541"/>
                              </a:lnTo>
                              <a:lnTo>
                                <a:pt x="644" y="1550"/>
                              </a:lnTo>
                              <a:lnTo>
                                <a:pt x="652" y="1562"/>
                              </a:lnTo>
                              <a:lnTo>
                                <a:pt x="658" y="1573"/>
                              </a:lnTo>
                              <a:lnTo>
                                <a:pt x="665" y="1585"/>
                              </a:lnTo>
                              <a:lnTo>
                                <a:pt x="671" y="1596"/>
                              </a:lnTo>
                              <a:lnTo>
                                <a:pt x="677" y="1608"/>
                              </a:lnTo>
                              <a:lnTo>
                                <a:pt x="683" y="1619"/>
                              </a:lnTo>
                              <a:lnTo>
                                <a:pt x="688" y="1631"/>
                              </a:lnTo>
                              <a:lnTo>
                                <a:pt x="675" y="1637"/>
                              </a:lnTo>
                              <a:close/>
                              <a:moveTo>
                                <a:pt x="625" y="1548"/>
                              </a:moveTo>
                              <a:lnTo>
                                <a:pt x="614" y="1531"/>
                              </a:lnTo>
                              <a:lnTo>
                                <a:pt x="604" y="1516"/>
                              </a:lnTo>
                              <a:lnTo>
                                <a:pt x="593" y="1499"/>
                              </a:lnTo>
                              <a:lnTo>
                                <a:pt x="583" y="1481"/>
                              </a:lnTo>
                              <a:lnTo>
                                <a:pt x="571" y="1466"/>
                              </a:lnTo>
                              <a:lnTo>
                                <a:pt x="562" y="1449"/>
                              </a:lnTo>
                              <a:lnTo>
                                <a:pt x="552" y="1431"/>
                              </a:lnTo>
                              <a:lnTo>
                                <a:pt x="543" y="1414"/>
                              </a:lnTo>
                              <a:lnTo>
                                <a:pt x="554" y="1407"/>
                              </a:lnTo>
                              <a:lnTo>
                                <a:pt x="564" y="1424"/>
                              </a:lnTo>
                              <a:lnTo>
                                <a:pt x="575" y="1441"/>
                              </a:lnTo>
                              <a:lnTo>
                                <a:pt x="585" y="1458"/>
                              </a:lnTo>
                              <a:lnTo>
                                <a:pt x="594" y="1474"/>
                              </a:lnTo>
                              <a:lnTo>
                                <a:pt x="606" y="1491"/>
                              </a:lnTo>
                              <a:lnTo>
                                <a:pt x="616" y="1508"/>
                              </a:lnTo>
                              <a:lnTo>
                                <a:pt x="627" y="1523"/>
                              </a:lnTo>
                              <a:lnTo>
                                <a:pt x="639" y="1541"/>
                              </a:lnTo>
                              <a:lnTo>
                                <a:pt x="625" y="1548"/>
                              </a:lnTo>
                              <a:close/>
                              <a:moveTo>
                                <a:pt x="543" y="1414"/>
                              </a:moveTo>
                              <a:lnTo>
                                <a:pt x="533" y="1397"/>
                              </a:lnTo>
                              <a:lnTo>
                                <a:pt x="523" y="1380"/>
                              </a:lnTo>
                              <a:lnTo>
                                <a:pt x="514" y="1362"/>
                              </a:lnTo>
                              <a:lnTo>
                                <a:pt x="504" y="1345"/>
                              </a:lnTo>
                              <a:lnTo>
                                <a:pt x="497" y="1326"/>
                              </a:lnTo>
                              <a:lnTo>
                                <a:pt x="487" y="1309"/>
                              </a:lnTo>
                              <a:lnTo>
                                <a:pt x="479" y="1292"/>
                              </a:lnTo>
                              <a:lnTo>
                                <a:pt x="472" y="1272"/>
                              </a:lnTo>
                              <a:lnTo>
                                <a:pt x="485" y="1267"/>
                              </a:lnTo>
                              <a:lnTo>
                                <a:pt x="493" y="1286"/>
                              </a:lnTo>
                              <a:lnTo>
                                <a:pt x="500" y="1303"/>
                              </a:lnTo>
                              <a:lnTo>
                                <a:pt x="510" y="1320"/>
                              </a:lnTo>
                              <a:lnTo>
                                <a:pt x="518" y="1338"/>
                              </a:lnTo>
                              <a:lnTo>
                                <a:pt x="527" y="1355"/>
                              </a:lnTo>
                              <a:lnTo>
                                <a:pt x="535" y="1374"/>
                              </a:lnTo>
                              <a:lnTo>
                                <a:pt x="545" y="1389"/>
                              </a:lnTo>
                              <a:lnTo>
                                <a:pt x="554" y="1407"/>
                              </a:lnTo>
                              <a:lnTo>
                                <a:pt x="543" y="1414"/>
                              </a:lnTo>
                              <a:close/>
                              <a:moveTo>
                                <a:pt x="472" y="1272"/>
                              </a:moveTo>
                              <a:lnTo>
                                <a:pt x="466" y="1259"/>
                              </a:lnTo>
                              <a:lnTo>
                                <a:pt x="458" y="1244"/>
                              </a:lnTo>
                              <a:lnTo>
                                <a:pt x="454" y="1228"/>
                              </a:lnTo>
                              <a:lnTo>
                                <a:pt x="449" y="1215"/>
                              </a:lnTo>
                              <a:lnTo>
                                <a:pt x="443" y="1200"/>
                              </a:lnTo>
                              <a:lnTo>
                                <a:pt x="437" y="1184"/>
                              </a:lnTo>
                              <a:lnTo>
                                <a:pt x="433" y="1169"/>
                              </a:lnTo>
                              <a:lnTo>
                                <a:pt x="429" y="1154"/>
                              </a:lnTo>
                              <a:lnTo>
                                <a:pt x="443" y="1150"/>
                              </a:lnTo>
                              <a:lnTo>
                                <a:pt x="447" y="1165"/>
                              </a:lnTo>
                              <a:lnTo>
                                <a:pt x="452" y="1178"/>
                              </a:lnTo>
                              <a:lnTo>
                                <a:pt x="456" y="1194"/>
                              </a:lnTo>
                              <a:lnTo>
                                <a:pt x="462" y="1209"/>
                              </a:lnTo>
                              <a:lnTo>
                                <a:pt x="468" y="1224"/>
                              </a:lnTo>
                              <a:lnTo>
                                <a:pt x="474" y="1238"/>
                              </a:lnTo>
                              <a:lnTo>
                                <a:pt x="479" y="1253"/>
                              </a:lnTo>
                              <a:lnTo>
                                <a:pt x="485" y="1267"/>
                              </a:lnTo>
                              <a:lnTo>
                                <a:pt x="472" y="1272"/>
                              </a:lnTo>
                              <a:close/>
                              <a:moveTo>
                                <a:pt x="429" y="1154"/>
                              </a:moveTo>
                              <a:lnTo>
                                <a:pt x="426" y="1138"/>
                              </a:lnTo>
                              <a:lnTo>
                                <a:pt x="422" y="1123"/>
                              </a:lnTo>
                              <a:lnTo>
                                <a:pt x="418" y="1106"/>
                              </a:lnTo>
                              <a:lnTo>
                                <a:pt x="416" y="1090"/>
                              </a:lnTo>
                              <a:lnTo>
                                <a:pt x="414" y="1075"/>
                              </a:lnTo>
                              <a:lnTo>
                                <a:pt x="412" y="1058"/>
                              </a:lnTo>
                              <a:lnTo>
                                <a:pt x="412" y="1042"/>
                              </a:lnTo>
                              <a:lnTo>
                                <a:pt x="412" y="1025"/>
                              </a:lnTo>
                              <a:lnTo>
                                <a:pt x="426" y="1025"/>
                              </a:lnTo>
                              <a:lnTo>
                                <a:pt x="426" y="1040"/>
                              </a:lnTo>
                              <a:lnTo>
                                <a:pt x="428" y="1058"/>
                              </a:lnTo>
                              <a:lnTo>
                                <a:pt x="429" y="1073"/>
                              </a:lnTo>
                              <a:lnTo>
                                <a:pt x="431" y="1088"/>
                              </a:lnTo>
                              <a:lnTo>
                                <a:pt x="433" y="1104"/>
                              </a:lnTo>
                              <a:lnTo>
                                <a:pt x="437" y="1119"/>
                              </a:lnTo>
                              <a:lnTo>
                                <a:pt x="439" y="1134"/>
                              </a:lnTo>
                              <a:lnTo>
                                <a:pt x="443" y="1150"/>
                              </a:lnTo>
                              <a:lnTo>
                                <a:pt x="429" y="1154"/>
                              </a:lnTo>
                              <a:close/>
                              <a:moveTo>
                                <a:pt x="412" y="1025"/>
                              </a:moveTo>
                              <a:lnTo>
                                <a:pt x="412" y="1012"/>
                              </a:lnTo>
                              <a:lnTo>
                                <a:pt x="412" y="998"/>
                              </a:lnTo>
                              <a:lnTo>
                                <a:pt x="412" y="983"/>
                              </a:lnTo>
                              <a:lnTo>
                                <a:pt x="414" y="970"/>
                              </a:lnTo>
                              <a:lnTo>
                                <a:pt x="414" y="956"/>
                              </a:lnTo>
                              <a:lnTo>
                                <a:pt x="416" y="943"/>
                              </a:lnTo>
                              <a:lnTo>
                                <a:pt x="416" y="929"/>
                              </a:lnTo>
                              <a:lnTo>
                                <a:pt x="418" y="916"/>
                              </a:lnTo>
                              <a:lnTo>
                                <a:pt x="433" y="918"/>
                              </a:lnTo>
                              <a:lnTo>
                                <a:pt x="431" y="931"/>
                              </a:lnTo>
                              <a:lnTo>
                                <a:pt x="429" y="945"/>
                              </a:lnTo>
                              <a:lnTo>
                                <a:pt x="429" y="958"/>
                              </a:lnTo>
                              <a:lnTo>
                                <a:pt x="428" y="971"/>
                              </a:lnTo>
                              <a:lnTo>
                                <a:pt x="428" y="985"/>
                              </a:lnTo>
                              <a:lnTo>
                                <a:pt x="426" y="998"/>
                              </a:lnTo>
                              <a:lnTo>
                                <a:pt x="426" y="1012"/>
                              </a:lnTo>
                              <a:lnTo>
                                <a:pt x="426" y="1025"/>
                              </a:lnTo>
                              <a:lnTo>
                                <a:pt x="412" y="1025"/>
                              </a:lnTo>
                              <a:close/>
                              <a:moveTo>
                                <a:pt x="418" y="916"/>
                              </a:moveTo>
                              <a:lnTo>
                                <a:pt x="420" y="902"/>
                              </a:lnTo>
                              <a:lnTo>
                                <a:pt x="422" y="889"/>
                              </a:lnTo>
                              <a:lnTo>
                                <a:pt x="424" y="876"/>
                              </a:lnTo>
                              <a:lnTo>
                                <a:pt x="426" y="862"/>
                              </a:lnTo>
                              <a:lnTo>
                                <a:pt x="429" y="849"/>
                              </a:lnTo>
                              <a:lnTo>
                                <a:pt x="431" y="835"/>
                              </a:lnTo>
                              <a:lnTo>
                                <a:pt x="435" y="822"/>
                              </a:lnTo>
                              <a:lnTo>
                                <a:pt x="437" y="809"/>
                              </a:lnTo>
                              <a:lnTo>
                                <a:pt x="451" y="812"/>
                              </a:lnTo>
                              <a:lnTo>
                                <a:pt x="449" y="824"/>
                              </a:lnTo>
                              <a:lnTo>
                                <a:pt x="447" y="837"/>
                              </a:lnTo>
                              <a:lnTo>
                                <a:pt x="443" y="851"/>
                              </a:lnTo>
                              <a:lnTo>
                                <a:pt x="441" y="864"/>
                              </a:lnTo>
                              <a:lnTo>
                                <a:pt x="439" y="878"/>
                              </a:lnTo>
                              <a:lnTo>
                                <a:pt x="437" y="891"/>
                              </a:lnTo>
                              <a:lnTo>
                                <a:pt x="435" y="904"/>
                              </a:lnTo>
                              <a:lnTo>
                                <a:pt x="433" y="918"/>
                              </a:lnTo>
                              <a:lnTo>
                                <a:pt x="418" y="916"/>
                              </a:lnTo>
                              <a:close/>
                              <a:moveTo>
                                <a:pt x="437" y="809"/>
                              </a:moveTo>
                              <a:lnTo>
                                <a:pt x="439" y="797"/>
                              </a:lnTo>
                              <a:lnTo>
                                <a:pt x="443" y="787"/>
                              </a:lnTo>
                              <a:lnTo>
                                <a:pt x="445" y="776"/>
                              </a:lnTo>
                              <a:lnTo>
                                <a:pt x="449" y="766"/>
                              </a:lnTo>
                              <a:lnTo>
                                <a:pt x="454" y="745"/>
                              </a:lnTo>
                              <a:lnTo>
                                <a:pt x="462" y="724"/>
                              </a:lnTo>
                              <a:lnTo>
                                <a:pt x="470" y="703"/>
                              </a:lnTo>
                              <a:lnTo>
                                <a:pt x="479" y="684"/>
                              </a:lnTo>
                              <a:lnTo>
                                <a:pt x="487" y="663"/>
                              </a:lnTo>
                              <a:lnTo>
                                <a:pt x="497" y="644"/>
                              </a:lnTo>
                              <a:lnTo>
                                <a:pt x="510" y="649"/>
                              </a:lnTo>
                              <a:lnTo>
                                <a:pt x="502" y="669"/>
                              </a:lnTo>
                              <a:lnTo>
                                <a:pt x="493" y="690"/>
                              </a:lnTo>
                              <a:lnTo>
                                <a:pt x="485" y="709"/>
                              </a:lnTo>
                              <a:lnTo>
                                <a:pt x="477" y="728"/>
                              </a:lnTo>
                              <a:lnTo>
                                <a:pt x="470" y="749"/>
                              </a:lnTo>
                              <a:lnTo>
                                <a:pt x="462" y="770"/>
                              </a:lnTo>
                              <a:lnTo>
                                <a:pt x="460" y="780"/>
                              </a:lnTo>
                              <a:lnTo>
                                <a:pt x="456" y="789"/>
                              </a:lnTo>
                              <a:lnTo>
                                <a:pt x="454" y="801"/>
                              </a:lnTo>
                              <a:lnTo>
                                <a:pt x="451" y="812"/>
                              </a:lnTo>
                              <a:lnTo>
                                <a:pt x="437" y="809"/>
                              </a:lnTo>
                              <a:close/>
                              <a:moveTo>
                                <a:pt x="497" y="644"/>
                              </a:moveTo>
                              <a:lnTo>
                                <a:pt x="502" y="632"/>
                              </a:lnTo>
                              <a:lnTo>
                                <a:pt x="506" y="621"/>
                              </a:lnTo>
                              <a:lnTo>
                                <a:pt x="512" y="609"/>
                              </a:lnTo>
                              <a:lnTo>
                                <a:pt x="516" y="598"/>
                              </a:lnTo>
                              <a:lnTo>
                                <a:pt x="529" y="603"/>
                              </a:lnTo>
                              <a:lnTo>
                                <a:pt x="525" y="615"/>
                              </a:lnTo>
                              <a:lnTo>
                                <a:pt x="520" y="626"/>
                              </a:lnTo>
                              <a:lnTo>
                                <a:pt x="516" y="638"/>
                              </a:lnTo>
                              <a:lnTo>
                                <a:pt x="510" y="649"/>
                              </a:lnTo>
                              <a:lnTo>
                                <a:pt x="497" y="644"/>
                              </a:lnTo>
                              <a:close/>
                              <a:moveTo>
                                <a:pt x="516" y="598"/>
                              </a:moveTo>
                              <a:lnTo>
                                <a:pt x="516" y="598"/>
                              </a:lnTo>
                              <a:lnTo>
                                <a:pt x="523" y="602"/>
                              </a:lnTo>
                              <a:lnTo>
                                <a:pt x="516" y="598"/>
                              </a:lnTo>
                              <a:close/>
                              <a:moveTo>
                                <a:pt x="516" y="598"/>
                              </a:moveTo>
                              <a:lnTo>
                                <a:pt x="523" y="582"/>
                              </a:lnTo>
                              <a:lnTo>
                                <a:pt x="529" y="567"/>
                              </a:lnTo>
                              <a:lnTo>
                                <a:pt x="535" y="552"/>
                              </a:lnTo>
                              <a:lnTo>
                                <a:pt x="541" y="534"/>
                              </a:lnTo>
                              <a:lnTo>
                                <a:pt x="546" y="519"/>
                              </a:lnTo>
                              <a:lnTo>
                                <a:pt x="550" y="504"/>
                              </a:lnTo>
                              <a:lnTo>
                                <a:pt x="556" y="488"/>
                              </a:lnTo>
                              <a:lnTo>
                                <a:pt x="558" y="471"/>
                              </a:lnTo>
                              <a:lnTo>
                                <a:pt x="573" y="475"/>
                              </a:lnTo>
                              <a:lnTo>
                                <a:pt x="570" y="492"/>
                              </a:lnTo>
                              <a:lnTo>
                                <a:pt x="566" y="508"/>
                              </a:lnTo>
                              <a:lnTo>
                                <a:pt x="560" y="525"/>
                              </a:lnTo>
                              <a:lnTo>
                                <a:pt x="554" y="540"/>
                              </a:lnTo>
                              <a:lnTo>
                                <a:pt x="548" y="556"/>
                              </a:lnTo>
                              <a:lnTo>
                                <a:pt x="543" y="573"/>
                              </a:lnTo>
                              <a:lnTo>
                                <a:pt x="537" y="588"/>
                              </a:lnTo>
                              <a:lnTo>
                                <a:pt x="529" y="603"/>
                              </a:lnTo>
                              <a:lnTo>
                                <a:pt x="516" y="598"/>
                              </a:lnTo>
                              <a:close/>
                              <a:moveTo>
                                <a:pt x="558" y="471"/>
                              </a:moveTo>
                              <a:lnTo>
                                <a:pt x="560" y="464"/>
                              </a:lnTo>
                              <a:lnTo>
                                <a:pt x="562" y="456"/>
                              </a:lnTo>
                              <a:lnTo>
                                <a:pt x="562" y="448"/>
                              </a:lnTo>
                              <a:lnTo>
                                <a:pt x="564" y="441"/>
                              </a:lnTo>
                              <a:lnTo>
                                <a:pt x="564" y="433"/>
                              </a:lnTo>
                              <a:lnTo>
                                <a:pt x="566" y="425"/>
                              </a:lnTo>
                              <a:lnTo>
                                <a:pt x="566" y="416"/>
                              </a:lnTo>
                              <a:lnTo>
                                <a:pt x="566" y="408"/>
                              </a:lnTo>
                              <a:lnTo>
                                <a:pt x="566" y="400"/>
                              </a:lnTo>
                              <a:lnTo>
                                <a:pt x="564" y="393"/>
                              </a:lnTo>
                              <a:lnTo>
                                <a:pt x="564" y="383"/>
                              </a:lnTo>
                              <a:lnTo>
                                <a:pt x="562" y="375"/>
                              </a:lnTo>
                              <a:lnTo>
                                <a:pt x="562" y="368"/>
                              </a:lnTo>
                              <a:lnTo>
                                <a:pt x="560" y="358"/>
                              </a:lnTo>
                              <a:lnTo>
                                <a:pt x="558" y="350"/>
                              </a:lnTo>
                              <a:lnTo>
                                <a:pt x="554" y="341"/>
                              </a:lnTo>
                              <a:lnTo>
                                <a:pt x="570" y="337"/>
                              </a:lnTo>
                              <a:lnTo>
                                <a:pt x="571" y="347"/>
                              </a:lnTo>
                              <a:lnTo>
                                <a:pt x="573" y="356"/>
                              </a:lnTo>
                              <a:lnTo>
                                <a:pt x="575" y="364"/>
                              </a:lnTo>
                              <a:lnTo>
                                <a:pt x="577" y="373"/>
                              </a:lnTo>
                              <a:lnTo>
                                <a:pt x="577" y="381"/>
                              </a:lnTo>
                              <a:lnTo>
                                <a:pt x="579" y="391"/>
                              </a:lnTo>
                              <a:lnTo>
                                <a:pt x="579" y="400"/>
                              </a:lnTo>
                              <a:lnTo>
                                <a:pt x="579" y="408"/>
                              </a:lnTo>
                              <a:lnTo>
                                <a:pt x="579" y="416"/>
                              </a:lnTo>
                              <a:lnTo>
                                <a:pt x="579" y="425"/>
                              </a:lnTo>
                              <a:lnTo>
                                <a:pt x="579" y="433"/>
                              </a:lnTo>
                              <a:lnTo>
                                <a:pt x="577" y="442"/>
                              </a:lnTo>
                              <a:lnTo>
                                <a:pt x="577" y="450"/>
                              </a:lnTo>
                              <a:lnTo>
                                <a:pt x="575" y="458"/>
                              </a:lnTo>
                              <a:lnTo>
                                <a:pt x="575" y="467"/>
                              </a:lnTo>
                              <a:lnTo>
                                <a:pt x="573" y="475"/>
                              </a:lnTo>
                              <a:lnTo>
                                <a:pt x="558" y="471"/>
                              </a:lnTo>
                              <a:close/>
                              <a:moveTo>
                                <a:pt x="554" y="341"/>
                              </a:moveTo>
                              <a:lnTo>
                                <a:pt x="554" y="341"/>
                              </a:lnTo>
                              <a:lnTo>
                                <a:pt x="562" y="339"/>
                              </a:lnTo>
                              <a:lnTo>
                                <a:pt x="554" y="341"/>
                              </a:lnTo>
                              <a:close/>
                              <a:moveTo>
                                <a:pt x="554" y="341"/>
                              </a:moveTo>
                              <a:lnTo>
                                <a:pt x="552" y="335"/>
                              </a:lnTo>
                              <a:lnTo>
                                <a:pt x="550" y="327"/>
                              </a:lnTo>
                              <a:lnTo>
                                <a:pt x="548" y="320"/>
                              </a:lnTo>
                              <a:lnTo>
                                <a:pt x="546" y="312"/>
                              </a:lnTo>
                              <a:lnTo>
                                <a:pt x="560" y="308"/>
                              </a:lnTo>
                              <a:lnTo>
                                <a:pt x="562" y="316"/>
                              </a:lnTo>
                              <a:lnTo>
                                <a:pt x="566" y="324"/>
                              </a:lnTo>
                              <a:lnTo>
                                <a:pt x="568" y="331"/>
                              </a:lnTo>
                              <a:lnTo>
                                <a:pt x="570" y="337"/>
                              </a:lnTo>
                              <a:lnTo>
                                <a:pt x="554" y="341"/>
                              </a:lnTo>
                              <a:close/>
                              <a:moveTo>
                                <a:pt x="546" y="312"/>
                              </a:moveTo>
                              <a:lnTo>
                                <a:pt x="545" y="306"/>
                              </a:lnTo>
                              <a:lnTo>
                                <a:pt x="541" y="299"/>
                              </a:lnTo>
                              <a:lnTo>
                                <a:pt x="537" y="293"/>
                              </a:lnTo>
                              <a:lnTo>
                                <a:pt x="535" y="287"/>
                              </a:lnTo>
                              <a:lnTo>
                                <a:pt x="546" y="280"/>
                              </a:lnTo>
                              <a:lnTo>
                                <a:pt x="550" y="285"/>
                              </a:lnTo>
                              <a:lnTo>
                                <a:pt x="554" y="293"/>
                              </a:lnTo>
                              <a:lnTo>
                                <a:pt x="558" y="301"/>
                              </a:lnTo>
                              <a:lnTo>
                                <a:pt x="560" y="308"/>
                              </a:lnTo>
                              <a:lnTo>
                                <a:pt x="546" y="312"/>
                              </a:lnTo>
                              <a:close/>
                              <a:moveTo>
                                <a:pt x="546" y="280"/>
                              </a:moveTo>
                              <a:lnTo>
                                <a:pt x="546" y="280"/>
                              </a:lnTo>
                              <a:lnTo>
                                <a:pt x="541" y="283"/>
                              </a:lnTo>
                              <a:lnTo>
                                <a:pt x="546" y="280"/>
                              </a:lnTo>
                              <a:close/>
                              <a:moveTo>
                                <a:pt x="535" y="287"/>
                              </a:moveTo>
                              <a:lnTo>
                                <a:pt x="527" y="276"/>
                              </a:lnTo>
                              <a:lnTo>
                                <a:pt x="522" y="266"/>
                              </a:lnTo>
                              <a:lnTo>
                                <a:pt x="516" y="255"/>
                              </a:lnTo>
                              <a:lnTo>
                                <a:pt x="510" y="243"/>
                              </a:lnTo>
                              <a:lnTo>
                                <a:pt x="502" y="234"/>
                              </a:lnTo>
                              <a:lnTo>
                                <a:pt x="495" y="222"/>
                              </a:lnTo>
                              <a:lnTo>
                                <a:pt x="489" y="211"/>
                              </a:lnTo>
                              <a:lnTo>
                                <a:pt x="481" y="201"/>
                              </a:lnTo>
                              <a:lnTo>
                                <a:pt x="495" y="193"/>
                              </a:lnTo>
                              <a:lnTo>
                                <a:pt x="502" y="203"/>
                              </a:lnTo>
                              <a:lnTo>
                                <a:pt x="508" y="214"/>
                              </a:lnTo>
                              <a:lnTo>
                                <a:pt x="514" y="224"/>
                              </a:lnTo>
                              <a:lnTo>
                                <a:pt x="522" y="235"/>
                              </a:lnTo>
                              <a:lnTo>
                                <a:pt x="527" y="245"/>
                              </a:lnTo>
                              <a:lnTo>
                                <a:pt x="533" y="257"/>
                              </a:lnTo>
                              <a:lnTo>
                                <a:pt x="541" y="268"/>
                              </a:lnTo>
                              <a:lnTo>
                                <a:pt x="546" y="280"/>
                              </a:lnTo>
                              <a:lnTo>
                                <a:pt x="535" y="287"/>
                              </a:lnTo>
                              <a:close/>
                              <a:moveTo>
                                <a:pt x="481" y="201"/>
                              </a:moveTo>
                              <a:lnTo>
                                <a:pt x="474" y="186"/>
                              </a:lnTo>
                              <a:lnTo>
                                <a:pt x="466" y="172"/>
                              </a:lnTo>
                              <a:lnTo>
                                <a:pt x="456" y="159"/>
                              </a:lnTo>
                              <a:lnTo>
                                <a:pt x="449" y="143"/>
                              </a:lnTo>
                              <a:lnTo>
                                <a:pt x="439" y="130"/>
                              </a:lnTo>
                              <a:lnTo>
                                <a:pt x="431" y="117"/>
                              </a:lnTo>
                              <a:lnTo>
                                <a:pt x="424" y="101"/>
                              </a:lnTo>
                              <a:lnTo>
                                <a:pt x="414" y="88"/>
                              </a:lnTo>
                              <a:lnTo>
                                <a:pt x="428" y="80"/>
                              </a:lnTo>
                              <a:lnTo>
                                <a:pt x="435" y="94"/>
                              </a:lnTo>
                              <a:lnTo>
                                <a:pt x="443" y="107"/>
                              </a:lnTo>
                              <a:lnTo>
                                <a:pt x="452" y="122"/>
                              </a:lnTo>
                              <a:lnTo>
                                <a:pt x="460" y="136"/>
                              </a:lnTo>
                              <a:lnTo>
                                <a:pt x="470" y="149"/>
                              </a:lnTo>
                              <a:lnTo>
                                <a:pt x="477" y="165"/>
                              </a:lnTo>
                              <a:lnTo>
                                <a:pt x="485" y="178"/>
                              </a:lnTo>
                              <a:lnTo>
                                <a:pt x="495" y="193"/>
                              </a:lnTo>
                              <a:lnTo>
                                <a:pt x="481" y="201"/>
                              </a:lnTo>
                              <a:close/>
                              <a:moveTo>
                                <a:pt x="414" y="88"/>
                              </a:moveTo>
                              <a:lnTo>
                                <a:pt x="414" y="88"/>
                              </a:lnTo>
                              <a:lnTo>
                                <a:pt x="422" y="84"/>
                              </a:lnTo>
                              <a:lnTo>
                                <a:pt x="414" y="88"/>
                              </a:lnTo>
                              <a:close/>
                              <a:moveTo>
                                <a:pt x="414" y="88"/>
                              </a:moveTo>
                              <a:lnTo>
                                <a:pt x="408" y="76"/>
                              </a:lnTo>
                              <a:lnTo>
                                <a:pt x="405" y="67"/>
                              </a:lnTo>
                              <a:lnTo>
                                <a:pt x="399" y="57"/>
                              </a:lnTo>
                              <a:lnTo>
                                <a:pt x="393" y="46"/>
                              </a:lnTo>
                              <a:lnTo>
                                <a:pt x="406" y="40"/>
                              </a:lnTo>
                              <a:lnTo>
                                <a:pt x="412" y="50"/>
                              </a:lnTo>
                              <a:lnTo>
                                <a:pt x="416" y="59"/>
                              </a:lnTo>
                              <a:lnTo>
                                <a:pt x="422" y="71"/>
                              </a:lnTo>
                              <a:lnTo>
                                <a:pt x="428" y="80"/>
                              </a:lnTo>
                              <a:lnTo>
                                <a:pt x="414" y="88"/>
                              </a:lnTo>
                              <a:close/>
                              <a:moveTo>
                                <a:pt x="393" y="46"/>
                              </a:moveTo>
                              <a:lnTo>
                                <a:pt x="389" y="36"/>
                              </a:lnTo>
                              <a:lnTo>
                                <a:pt x="383" y="27"/>
                              </a:lnTo>
                              <a:lnTo>
                                <a:pt x="380" y="15"/>
                              </a:lnTo>
                              <a:lnTo>
                                <a:pt x="374" y="4"/>
                              </a:lnTo>
                              <a:lnTo>
                                <a:pt x="389" y="0"/>
                              </a:lnTo>
                              <a:lnTo>
                                <a:pt x="393" y="9"/>
                              </a:lnTo>
                              <a:lnTo>
                                <a:pt x="397" y="21"/>
                              </a:lnTo>
                              <a:lnTo>
                                <a:pt x="401" y="30"/>
                              </a:lnTo>
                              <a:lnTo>
                                <a:pt x="406" y="40"/>
                              </a:lnTo>
                              <a:lnTo>
                                <a:pt x="393" y="46"/>
                              </a:lnTo>
                              <a:close/>
                            </a:path>
                          </a:pathLst>
                        </a:custGeom>
                        <a:grpFill/>
                        <a:ln w="0">
                          <a:noFill/>
                          <a:round/>
                          <a:headEnd/>
                          <a:tailEnd/>
                        </a:ln>
                      </wps:spPr>
                      <wps:bodyPr vert="horz" wrap="square" lIns="91440" tIns="45720" rIns="91440" bIns="45720" numCol="1" anchor="t" anchorCtr="0" compatLnSpc="1">
                        <a:prstTxWarp prst="textNoShape">
                          <a:avLst/>
                        </a:prstTxWarp>
                      </wps:bodyPr>
                    </wps:wsp>
                    <wps:wsp>
                      <wps:cNvPr id="268" name="Freeform 268">
                        <a:extLst>
                          <a:ext uri="{FF2B5EF4-FFF2-40B4-BE49-F238E27FC236}">
                            <a16:creationId xmlns:a16="http://schemas.microsoft.com/office/drawing/2014/main" id="{AC33BA33-BBAB-4BB6-8519-8A71FF6B73D2}"/>
                          </a:ext>
                        </a:extLst>
                      </wps:cNvPr>
                      <wps:cNvSpPr>
                        <a:spLocks noEditPoints="1"/>
                      </wps:cNvSpPr>
                      <wps:spPr bwMode="auto">
                        <a:xfrm>
                          <a:off x="1031875" y="6350"/>
                          <a:ext cx="1997075" cy="6838950"/>
                        </a:xfrm>
                        <a:custGeom>
                          <a:avLst/>
                          <a:gdLst>
                            <a:gd name="T0" fmla="*/ 1228 w 1258"/>
                            <a:gd name="T1" fmla="*/ 4274 h 4308"/>
                            <a:gd name="T2" fmla="*/ 1092 w 1258"/>
                            <a:gd name="T3" fmla="*/ 4191 h 4308"/>
                            <a:gd name="T4" fmla="*/ 1092 w 1258"/>
                            <a:gd name="T5" fmla="*/ 4191 h 4308"/>
                            <a:gd name="T6" fmla="*/ 950 w 1258"/>
                            <a:gd name="T7" fmla="*/ 4078 h 4308"/>
                            <a:gd name="T8" fmla="*/ 739 w 1258"/>
                            <a:gd name="T9" fmla="*/ 3854 h 4308"/>
                            <a:gd name="T10" fmla="*/ 1023 w 1258"/>
                            <a:gd name="T11" fmla="*/ 4122 h 4308"/>
                            <a:gd name="T12" fmla="*/ 664 w 1258"/>
                            <a:gd name="T13" fmla="*/ 3797 h 4308"/>
                            <a:gd name="T14" fmla="*/ 616 w 1258"/>
                            <a:gd name="T15" fmla="*/ 3730 h 4308"/>
                            <a:gd name="T16" fmla="*/ 334 w 1258"/>
                            <a:gd name="T17" fmla="*/ 3515 h 4308"/>
                            <a:gd name="T18" fmla="*/ 326 w 1258"/>
                            <a:gd name="T19" fmla="*/ 3528 h 4308"/>
                            <a:gd name="T20" fmla="*/ 288 w 1258"/>
                            <a:gd name="T21" fmla="*/ 3486 h 4308"/>
                            <a:gd name="T22" fmla="*/ 115 w 1258"/>
                            <a:gd name="T23" fmla="*/ 3335 h 4308"/>
                            <a:gd name="T24" fmla="*/ 104 w 1258"/>
                            <a:gd name="T25" fmla="*/ 3342 h 4308"/>
                            <a:gd name="T26" fmla="*/ 94 w 1258"/>
                            <a:gd name="T27" fmla="*/ 3304 h 4308"/>
                            <a:gd name="T28" fmla="*/ 31 w 1258"/>
                            <a:gd name="T29" fmla="*/ 3156 h 4308"/>
                            <a:gd name="T30" fmla="*/ 15 w 1258"/>
                            <a:gd name="T31" fmla="*/ 3160 h 4308"/>
                            <a:gd name="T32" fmla="*/ 15 w 1258"/>
                            <a:gd name="T33" fmla="*/ 3068 h 4308"/>
                            <a:gd name="T34" fmla="*/ 8 w 1258"/>
                            <a:gd name="T35" fmla="*/ 2926 h 4308"/>
                            <a:gd name="T36" fmla="*/ 15 w 1258"/>
                            <a:gd name="T37" fmla="*/ 2875 h 4308"/>
                            <a:gd name="T38" fmla="*/ 58 w 1258"/>
                            <a:gd name="T39" fmla="*/ 2739 h 4308"/>
                            <a:gd name="T40" fmla="*/ 73 w 1258"/>
                            <a:gd name="T41" fmla="*/ 2620 h 4308"/>
                            <a:gd name="T42" fmla="*/ 90 w 1258"/>
                            <a:gd name="T43" fmla="*/ 2560 h 4308"/>
                            <a:gd name="T44" fmla="*/ 123 w 1258"/>
                            <a:gd name="T45" fmla="*/ 2511 h 4308"/>
                            <a:gd name="T46" fmla="*/ 238 w 1258"/>
                            <a:gd name="T47" fmla="*/ 2284 h 4308"/>
                            <a:gd name="T48" fmla="*/ 251 w 1258"/>
                            <a:gd name="T49" fmla="*/ 2244 h 4308"/>
                            <a:gd name="T50" fmla="*/ 255 w 1258"/>
                            <a:gd name="T51" fmla="*/ 2261 h 4308"/>
                            <a:gd name="T52" fmla="*/ 349 w 1258"/>
                            <a:gd name="T53" fmla="*/ 2173 h 4308"/>
                            <a:gd name="T54" fmla="*/ 485 w 1258"/>
                            <a:gd name="T55" fmla="*/ 2079 h 4308"/>
                            <a:gd name="T56" fmla="*/ 537 w 1258"/>
                            <a:gd name="T57" fmla="*/ 2035 h 4308"/>
                            <a:gd name="T58" fmla="*/ 576 w 1258"/>
                            <a:gd name="T59" fmla="*/ 2014 h 4308"/>
                            <a:gd name="T60" fmla="*/ 679 w 1258"/>
                            <a:gd name="T61" fmla="*/ 1955 h 4308"/>
                            <a:gd name="T62" fmla="*/ 641 w 1258"/>
                            <a:gd name="T63" fmla="*/ 1995 h 4308"/>
                            <a:gd name="T64" fmla="*/ 754 w 1258"/>
                            <a:gd name="T65" fmla="*/ 1888 h 4308"/>
                            <a:gd name="T66" fmla="*/ 727 w 1258"/>
                            <a:gd name="T67" fmla="*/ 1936 h 4308"/>
                            <a:gd name="T68" fmla="*/ 792 w 1258"/>
                            <a:gd name="T69" fmla="*/ 1826 h 4308"/>
                            <a:gd name="T70" fmla="*/ 796 w 1258"/>
                            <a:gd name="T71" fmla="*/ 1809 h 4308"/>
                            <a:gd name="T72" fmla="*/ 810 w 1258"/>
                            <a:gd name="T73" fmla="*/ 1819 h 4308"/>
                            <a:gd name="T74" fmla="*/ 779 w 1258"/>
                            <a:gd name="T75" fmla="*/ 1690 h 4308"/>
                            <a:gd name="T76" fmla="*/ 787 w 1258"/>
                            <a:gd name="T77" fmla="*/ 1675 h 4308"/>
                            <a:gd name="T78" fmla="*/ 704 w 1258"/>
                            <a:gd name="T79" fmla="*/ 1575 h 4308"/>
                            <a:gd name="T80" fmla="*/ 718 w 1258"/>
                            <a:gd name="T81" fmla="*/ 1568 h 4308"/>
                            <a:gd name="T82" fmla="*/ 679 w 1258"/>
                            <a:gd name="T83" fmla="*/ 1520 h 4308"/>
                            <a:gd name="T84" fmla="*/ 585 w 1258"/>
                            <a:gd name="T85" fmla="*/ 1405 h 4308"/>
                            <a:gd name="T86" fmla="*/ 507 w 1258"/>
                            <a:gd name="T87" fmla="*/ 1311 h 4308"/>
                            <a:gd name="T88" fmla="*/ 485 w 1258"/>
                            <a:gd name="T89" fmla="*/ 1271 h 4308"/>
                            <a:gd name="T90" fmla="*/ 493 w 1258"/>
                            <a:gd name="T91" fmla="*/ 1251 h 4308"/>
                            <a:gd name="T92" fmla="*/ 426 w 1258"/>
                            <a:gd name="T93" fmla="*/ 1037 h 4308"/>
                            <a:gd name="T94" fmla="*/ 441 w 1258"/>
                            <a:gd name="T95" fmla="*/ 1048 h 4308"/>
                            <a:gd name="T96" fmla="*/ 439 w 1258"/>
                            <a:gd name="T97" fmla="*/ 916 h 4308"/>
                            <a:gd name="T98" fmla="*/ 518 w 1258"/>
                            <a:gd name="T99" fmla="*/ 759 h 4308"/>
                            <a:gd name="T100" fmla="*/ 451 w 1258"/>
                            <a:gd name="T101" fmla="*/ 933 h 4308"/>
                            <a:gd name="T102" fmla="*/ 599 w 1258"/>
                            <a:gd name="T103" fmla="*/ 604 h 4308"/>
                            <a:gd name="T104" fmla="*/ 645 w 1258"/>
                            <a:gd name="T105" fmla="*/ 561 h 4308"/>
                            <a:gd name="T106" fmla="*/ 679 w 1258"/>
                            <a:gd name="T107" fmla="*/ 483 h 4308"/>
                            <a:gd name="T108" fmla="*/ 698 w 1258"/>
                            <a:gd name="T109" fmla="*/ 454 h 4308"/>
                            <a:gd name="T110" fmla="*/ 721 w 1258"/>
                            <a:gd name="T111" fmla="*/ 439 h 4308"/>
                            <a:gd name="T112" fmla="*/ 718 w 1258"/>
                            <a:gd name="T113" fmla="*/ 299 h 4308"/>
                            <a:gd name="T114" fmla="*/ 723 w 1258"/>
                            <a:gd name="T115" fmla="*/ 375 h 4308"/>
                            <a:gd name="T116" fmla="*/ 671 w 1258"/>
                            <a:gd name="T117" fmla="*/ 205 h 4308"/>
                            <a:gd name="T118" fmla="*/ 718 w 1258"/>
                            <a:gd name="T119" fmla="*/ 255 h 4308"/>
                            <a:gd name="T120" fmla="*/ 625 w 1258"/>
                            <a:gd name="T121" fmla="*/ 147 h 4308"/>
                            <a:gd name="T122" fmla="*/ 629 w 1258"/>
                            <a:gd name="T123" fmla="*/ 128 h 4308"/>
                            <a:gd name="T124" fmla="*/ 522 w 1258"/>
                            <a:gd name="T125" fmla="*/ 7 h 43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58" h="4308">
                              <a:moveTo>
                                <a:pt x="1249" y="4308"/>
                              </a:moveTo>
                              <a:lnTo>
                                <a:pt x="1239" y="4301"/>
                              </a:lnTo>
                              <a:lnTo>
                                <a:pt x="1232" y="4295"/>
                              </a:lnTo>
                              <a:lnTo>
                                <a:pt x="1222" y="4289"/>
                              </a:lnTo>
                              <a:lnTo>
                                <a:pt x="1214" y="4283"/>
                              </a:lnTo>
                              <a:lnTo>
                                <a:pt x="1207" y="4278"/>
                              </a:lnTo>
                              <a:lnTo>
                                <a:pt x="1199" y="4272"/>
                              </a:lnTo>
                              <a:lnTo>
                                <a:pt x="1193" y="4266"/>
                              </a:lnTo>
                              <a:lnTo>
                                <a:pt x="1186" y="4260"/>
                              </a:lnTo>
                              <a:lnTo>
                                <a:pt x="1193" y="4249"/>
                              </a:lnTo>
                              <a:lnTo>
                                <a:pt x="1203" y="4255"/>
                              </a:lnTo>
                              <a:lnTo>
                                <a:pt x="1211" y="4262"/>
                              </a:lnTo>
                              <a:lnTo>
                                <a:pt x="1220" y="4268"/>
                              </a:lnTo>
                              <a:lnTo>
                                <a:pt x="1228" y="4274"/>
                              </a:lnTo>
                              <a:lnTo>
                                <a:pt x="1235" y="4280"/>
                              </a:lnTo>
                              <a:lnTo>
                                <a:pt x="1243" y="4285"/>
                              </a:lnTo>
                              <a:lnTo>
                                <a:pt x="1251" y="4291"/>
                              </a:lnTo>
                              <a:lnTo>
                                <a:pt x="1258" y="4295"/>
                              </a:lnTo>
                              <a:lnTo>
                                <a:pt x="1249" y="4308"/>
                              </a:lnTo>
                              <a:close/>
                              <a:moveTo>
                                <a:pt x="1186" y="4260"/>
                              </a:moveTo>
                              <a:lnTo>
                                <a:pt x="1174" y="4253"/>
                              </a:lnTo>
                              <a:lnTo>
                                <a:pt x="1161" y="4243"/>
                              </a:lnTo>
                              <a:lnTo>
                                <a:pt x="1149" y="4234"/>
                              </a:lnTo>
                              <a:lnTo>
                                <a:pt x="1138" y="4226"/>
                              </a:lnTo>
                              <a:lnTo>
                                <a:pt x="1126" y="4216"/>
                              </a:lnTo>
                              <a:lnTo>
                                <a:pt x="1115" y="4209"/>
                              </a:lnTo>
                              <a:lnTo>
                                <a:pt x="1103" y="4199"/>
                              </a:lnTo>
                              <a:lnTo>
                                <a:pt x="1092" y="4191"/>
                              </a:lnTo>
                              <a:lnTo>
                                <a:pt x="1099" y="4180"/>
                              </a:lnTo>
                              <a:lnTo>
                                <a:pt x="1111" y="4190"/>
                              </a:lnTo>
                              <a:lnTo>
                                <a:pt x="1124" y="4197"/>
                              </a:lnTo>
                              <a:lnTo>
                                <a:pt x="1136" y="4207"/>
                              </a:lnTo>
                              <a:lnTo>
                                <a:pt x="1147" y="4214"/>
                              </a:lnTo>
                              <a:lnTo>
                                <a:pt x="1159" y="4224"/>
                              </a:lnTo>
                              <a:lnTo>
                                <a:pt x="1170" y="4232"/>
                              </a:lnTo>
                              <a:lnTo>
                                <a:pt x="1182" y="4241"/>
                              </a:lnTo>
                              <a:lnTo>
                                <a:pt x="1193" y="4249"/>
                              </a:lnTo>
                              <a:lnTo>
                                <a:pt x="1186" y="4260"/>
                              </a:lnTo>
                              <a:close/>
                              <a:moveTo>
                                <a:pt x="1092" y="4191"/>
                              </a:moveTo>
                              <a:lnTo>
                                <a:pt x="1092" y="4191"/>
                              </a:lnTo>
                              <a:lnTo>
                                <a:pt x="1095" y="4186"/>
                              </a:lnTo>
                              <a:lnTo>
                                <a:pt x="1092" y="4191"/>
                              </a:lnTo>
                              <a:close/>
                              <a:moveTo>
                                <a:pt x="1092" y="4191"/>
                              </a:moveTo>
                              <a:lnTo>
                                <a:pt x="1036" y="4149"/>
                              </a:lnTo>
                              <a:lnTo>
                                <a:pt x="1046" y="4138"/>
                              </a:lnTo>
                              <a:lnTo>
                                <a:pt x="1099" y="4180"/>
                              </a:lnTo>
                              <a:lnTo>
                                <a:pt x="1092" y="4191"/>
                              </a:lnTo>
                              <a:close/>
                              <a:moveTo>
                                <a:pt x="1046" y="4138"/>
                              </a:moveTo>
                              <a:lnTo>
                                <a:pt x="1046" y="4138"/>
                              </a:lnTo>
                              <a:lnTo>
                                <a:pt x="1042" y="4144"/>
                              </a:lnTo>
                              <a:lnTo>
                                <a:pt x="1046" y="4138"/>
                              </a:lnTo>
                              <a:close/>
                              <a:moveTo>
                                <a:pt x="1036" y="4149"/>
                              </a:moveTo>
                              <a:lnTo>
                                <a:pt x="1015" y="4134"/>
                              </a:lnTo>
                              <a:lnTo>
                                <a:pt x="992" y="4115"/>
                              </a:lnTo>
                              <a:lnTo>
                                <a:pt x="971" y="4098"/>
                              </a:lnTo>
                              <a:lnTo>
                                <a:pt x="950" y="4078"/>
                              </a:lnTo>
                              <a:lnTo>
                                <a:pt x="929" y="4061"/>
                              </a:lnTo>
                              <a:lnTo>
                                <a:pt x="907" y="4042"/>
                              </a:lnTo>
                              <a:lnTo>
                                <a:pt x="886" y="4023"/>
                              </a:lnTo>
                              <a:lnTo>
                                <a:pt x="867" y="4004"/>
                              </a:lnTo>
                              <a:lnTo>
                                <a:pt x="846" y="3984"/>
                              </a:lnTo>
                              <a:lnTo>
                                <a:pt x="827" y="3965"/>
                              </a:lnTo>
                              <a:lnTo>
                                <a:pt x="806" y="3944"/>
                              </a:lnTo>
                              <a:lnTo>
                                <a:pt x="787" y="3925"/>
                              </a:lnTo>
                              <a:lnTo>
                                <a:pt x="767" y="3904"/>
                              </a:lnTo>
                              <a:lnTo>
                                <a:pt x="748" y="3885"/>
                              </a:lnTo>
                              <a:lnTo>
                                <a:pt x="727" y="3864"/>
                              </a:lnTo>
                              <a:lnTo>
                                <a:pt x="708" y="3845"/>
                              </a:lnTo>
                              <a:lnTo>
                                <a:pt x="719" y="3833"/>
                              </a:lnTo>
                              <a:lnTo>
                                <a:pt x="739" y="3854"/>
                              </a:lnTo>
                              <a:lnTo>
                                <a:pt x="758" y="3873"/>
                              </a:lnTo>
                              <a:lnTo>
                                <a:pt x="777" y="3894"/>
                              </a:lnTo>
                              <a:lnTo>
                                <a:pt x="796" y="3914"/>
                              </a:lnTo>
                              <a:lnTo>
                                <a:pt x="815" y="3935"/>
                              </a:lnTo>
                              <a:lnTo>
                                <a:pt x="836" y="3954"/>
                              </a:lnTo>
                              <a:lnTo>
                                <a:pt x="856" y="3973"/>
                              </a:lnTo>
                              <a:lnTo>
                                <a:pt x="877" y="3992"/>
                              </a:lnTo>
                              <a:lnTo>
                                <a:pt x="896" y="4013"/>
                              </a:lnTo>
                              <a:lnTo>
                                <a:pt x="917" y="4030"/>
                              </a:lnTo>
                              <a:lnTo>
                                <a:pt x="938" y="4050"/>
                              </a:lnTo>
                              <a:lnTo>
                                <a:pt x="959" y="4069"/>
                              </a:lnTo>
                              <a:lnTo>
                                <a:pt x="980" y="4086"/>
                              </a:lnTo>
                              <a:lnTo>
                                <a:pt x="1001" y="4103"/>
                              </a:lnTo>
                              <a:lnTo>
                                <a:pt x="1023" y="4122"/>
                              </a:lnTo>
                              <a:lnTo>
                                <a:pt x="1046" y="4138"/>
                              </a:lnTo>
                              <a:lnTo>
                                <a:pt x="1036" y="4149"/>
                              </a:lnTo>
                              <a:close/>
                              <a:moveTo>
                                <a:pt x="708" y="3845"/>
                              </a:moveTo>
                              <a:lnTo>
                                <a:pt x="696" y="3833"/>
                              </a:lnTo>
                              <a:lnTo>
                                <a:pt x="687" y="3820"/>
                              </a:lnTo>
                              <a:lnTo>
                                <a:pt x="675" y="3808"/>
                              </a:lnTo>
                              <a:lnTo>
                                <a:pt x="664" y="3797"/>
                              </a:lnTo>
                              <a:lnTo>
                                <a:pt x="673" y="3787"/>
                              </a:lnTo>
                              <a:lnTo>
                                <a:pt x="685" y="3799"/>
                              </a:lnTo>
                              <a:lnTo>
                                <a:pt x="696" y="3810"/>
                              </a:lnTo>
                              <a:lnTo>
                                <a:pt x="708" y="3822"/>
                              </a:lnTo>
                              <a:lnTo>
                                <a:pt x="719" y="3833"/>
                              </a:lnTo>
                              <a:lnTo>
                                <a:pt x="708" y="3845"/>
                              </a:lnTo>
                              <a:close/>
                              <a:moveTo>
                                <a:pt x="664" y="3797"/>
                              </a:moveTo>
                              <a:lnTo>
                                <a:pt x="645" y="3777"/>
                              </a:lnTo>
                              <a:lnTo>
                                <a:pt x="625" y="3758"/>
                              </a:lnTo>
                              <a:lnTo>
                                <a:pt x="606" y="3739"/>
                              </a:lnTo>
                              <a:lnTo>
                                <a:pt x="585" y="3722"/>
                              </a:lnTo>
                              <a:lnTo>
                                <a:pt x="566" y="3703"/>
                              </a:lnTo>
                              <a:lnTo>
                                <a:pt x="545" y="3685"/>
                              </a:lnTo>
                              <a:lnTo>
                                <a:pt x="524" y="3668"/>
                              </a:lnTo>
                              <a:lnTo>
                                <a:pt x="505" y="3651"/>
                              </a:lnTo>
                              <a:lnTo>
                                <a:pt x="512" y="3639"/>
                              </a:lnTo>
                              <a:lnTo>
                                <a:pt x="533" y="3657"/>
                              </a:lnTo>
                              <a:lnTo>
                                <a:pt x="554" y="3674"/>
                              </a:lnTo>
                              <a:lnTo>
                                <a:pt x="576" y="3693"/>
                              </a:lnTo>
                              <a:lnTo>
                                <a:pt x="597" y="3710"/>
                              </a:lnTo>
                              <a:lnTo>
                                <a:pt x="616" y="3730"/>
                              </a:lnTo>
                              <a:lnTo>
                                <a:pt x="635" y="3749"/>
                              </a:lnTo>
                              <a:lnTo>
                                <a:pt x="654" y="3768"/>
                              </a:lnTo>
                              <a:lnTo>
                                <a:pt x="673" y="3787"/>
                              </a:lnTo>
                              <a:lnTo>
                                <a:pt x="664" y="3797"/>
                              </a:lnTo>
                              <a:close/>
                              <a:moveTo>
                                <a:pt x="505" y="3651"/>
                              </a:moveTo>
                              <a:lnTo>
                                <a:pt x="482" y="3636"/>
                              </a:lnTo>
                              <a:lnTo>
                                <a:pt x="460" y="3618"/>
                              </a:lnTo>
                              <a:lnTo>
                                <a:pt x="439" y="3603"/>
                              </a:lnTo>
                              <a:lnTo>
                                <a:pt x="416" y="3588"/>
                              </a:lnTo>
                              <a:lnTo>
                                <a:pt x="395" y="3572"/>
                              </a:lnTo>
                              <a:lnTo>
                                <a:pt x="372" y="3557"/>
                              </a:lnTo>
                              <a:lnTo>
                                <a:pt x="349" y="3542"/>
                              </a:lnTo>
                              <a:lnTo>
                                <a:pt x="326" y="3526"/>
                              </a:lnTo>
                              <a:lnTo>
                                <a:pt x="334" y="3515"/>
                              </a:lnTo>
                              <a:lnTo>
                                <a:pt x="357" y="3530"/>
                              </a:lnTo>
                              <a:lnTo>
                                <a:pt x="380" y="3544"/>
                              </a:lnTo>
                              <a:lnTo>
                                <a:pt x="403" y="3559"/>
                              </a:lnTo>
                              <a:lnTo>
                                <a:pt x="426" y="3574"/>
                              </a:lnTo>
                              <a:lnTo>
                                <a:pt x="447" y="3590"/>
                              </a:lnTo>
                              <a:lnTo>
                                <a:pt x="470" y="3607"/>
                              </a:lnTo>
                              <a:lnTo>
                                <a:pt x="491" y="3622"/>
                              </a:lnTo>
                              <a:lnTo>
                                <a:pt x="512" y="3639"/>
                              </a:lnTo>
                              <a:lnTo>
                                <a:pt x="505" y="3651"/>
                              </a:lnTo>
                              <a:close/>
                              <a:moveTo>
                                <a:pt x="334" y="3515"/>
                              </a:moveTo>
                              <a:lnTo>
                                <a:pt x="334" y="3515"/>
                              </a:lnTo>
                              <a:lnTo>
                                <a:pt x="330" y="3521"/>
                              </a:lnTo>
                              <a:lnTo>
                                <a:pt x="334" y="3515"/>
                              </a:lnTo>
                              <a:close/>
                              <a:moveTo>
                                <a:pt x="326" y="3528"/>
                              </a:moveTo>
                              <a:lnTo>
                                <a:pt x="311" y="3519"/>
                              </a:lnTo>
                              <a:lnTo>
                                <a:pt x="296" y="3509"/>
                              </a:lnTo>
                              <a:lnTo>
                                <a:pt x="280" y="3500"/>
                              </a:lnTo>
                              <a:lnTo>
                                <a:pt x="265" y="3490"/>
                              </a:lnTo>
                              <a:lnTo>
                                <a:pt x="249" y="3478"/>
                              </a:lnTo>
                              <a:lnTo>
                                <a:pt x="236" y="3469"/>
                              </a:lnTo>
                              <a:lnTo>
                                <a:pt x="221" y="3457"/>
                              </a:lnTo>
                              <a:lnTo>
                                <a:pt x="207" y="3446"/>
                              </a:lnTo>
                              <a:lnTo>
                                <a:pt x="217" y="3436"/>
                              </a:lnTo>
                              <a:lnTo>
                                <a:pt x="230" y="3446"/>
                              </a:lnTo>
                              <a:lnTo>
                                <a:pt x="244" y="3457"/>
                              </a:lnTo>
                              <a:lnTo>
                                <a:pt x="259" y="3467"/>
                              </a:lnTo>
                              <a:lnTo>
                                <a:pt x="273" y="3477"/>
                              </a:lnTo>
                              <a:lnTo>
                                <a:pt x="288" y="3486"/>
                              </a:lnTo>
                              <a:lnTo>
                                <a:pt x="303" y="3496"/>
                              </a:lnTo>
                              <a:lnTo>
                                <a:pt x="319" y="3505"/>
                              </a:lnTo>
                              <a:lnTo>
                                <a:pt x="334" y="3515"/>
                              </a:lnTo>
                              <a:lnTo>
                                <a:pt x="326" y="3528"/>
                              </a:lnTo>
                              <a:close/>
                              <a:moveTo>
                                <a:pt x="207" y="3446"/>
                              </a:moveTo>
                              <a:lnTo>
                                <a:pt x="192" y="3436"/>
                              </a:lnTo>
                              <a:lnTo>
                                <a:pt x="179" y="3423"/>
                              </a:lnTo>
                              <a:lnTo>
                                <a:pt x="165" y="3411"/>
                              </a:lnTo>
                              <a:lnTo>
                                <a:pt x="152" y="3398"/>
                              </a:lnTo>
                              <a:lnTo>
                                <a:pt x="140" y="3386"/>
                              </a:lnTo>
                              <a:lnTo>
                                <a:pt x="127" y="3373"/>
                              </a:lnTo>
                              <a:lnTo>
                                <a:pt x="115" y="3358"/>
                              </a:lnTo>
                              <a:lnTo>
                                <a:pt x="104" y="3342"/>
                              </a:lnTo>
                              <a:lnTo>
                                <a:pt x="115" y="3335"/>
                              </a:lnTo>
                              <a:lnTo>
                                <a:pt x="127" y="3348"/>
                              </a:lnTo>
                              <a:lnTo>
                                <a:pt x="138" y="3363"/>
                              </a:lnTo>
                              <a:lnTo>
                                <a:pt x="150" y="3375"/>
                              </a:lnTo>
                              <a:lnTo>
                                <a:pt x="163" y="3388"/>
                              </a:lnTo>
                              <a:lnTo>
                                <a:pt x="175" y="3402"/>
                              </a:lnTo>
                              <a:lnTo>
                                <a:pt x="188" y="3413"/>
                              </a:lnTo>
                              <a:lnTo>
                                <a:pt x="202" y="3425"/>
                              </a:lnTo>
                              <a:lnTo>
                                <a:pt x="217" y="3436"/>
                              </a:lnTo>
                              <a:lnTo>
                                <a:pt x="207" y="3446"/>
                              </a:lnTo>
                              <a:close/>
                              <a:moveTo>
                                <a:pt x="115" y="3335"/>
                              </a:moveTo>
                              <a:lnTo>
                                <a:pt x="115" y="3335"/>
                              </a:lnTo>
                              <a:lnTo>
                                <a:pt x="109" y="3339"/>
                              </a:lnTo>
                              <a:lnTo>
                                <a:pt x="115" y="3335"/>
                              </a:lnTo>
                              <a:close/>
                              <a:moveTo>
                                <a:pt x="104" y="3342"/>
                              </a:moveTo>
                              <a:lnTo>
                                <a:pt x="96" y="3333"/>
                              </a:lnTo>
                              <a:lnTo>
                                <a:pt x="88" y="3323"/>
                              </a:lnTo>
                              <a:lnTo>
                                <a:pt x="81" y="3312"/>
                              </a:lnTo>
                              <a:lnTo>
                                <a:pt x="75" y="3300"/>
                              </a:lnTo>
                              <a:lnTo>
                                <a:pt x="69" y="3291"/>
                              </a:lnTo>
                              <a:lnTo>
                                <a:pt x="61" y="3279"/>
                              </a:lnTo>
                              <a:lnTo>
                                <a:pt x="56" y="3268"/>
                              </a:lnTo>
                              <a:lnTo>
                                <a:pt x="50" y="3256"/>
                              </a:lnTo>
                              <a:lnTo>
                                <a:pt x="63" y="3250"/>
                              </a:lnTo>
                              <a:lnTo>
                                <a:pt x="69" y="3260"/>
                              </a:lnTo>
                              <a:lnTo>
                                <a:pt x="75" y="3271"/>
                              </a:lnTo>
                              <a:lnTo>
                                <a:pt x="81" y="3283"/>
                              </a:lnTo>
                              <a:lnTo>
                                <a:pt x="86" y="3293"/>
                              </a:lnTo>
                              <a:lnTo>
                                <a:pt x="94" y="3304"/>
                              </a:lnTo>
                              <a:lnTo>
                                <a:pt x="100" y="3314"/>
                              </a:lnTo>
                              <a:lnTo>
                                <a:pt x="108" y="3325"/>
                              </a:lnTo>
                              <a:lnTo>
                                <a:pt x="115" y="3335"/>
                              </a:lnTo>
                              <a:lnTo>
                                <a:pt x="104" y="3342"/>
                              </a:lnTo>
                              <a:close/>
                              <a:moveTo>
                                <a:pt x="50" y="3256"/>
                              </a:moveTo>
                              <a:lnTo>
                                <a:pt x="46" y="3245"/>
                              </a:lnTo>
                              <a:lnTo>
                                <a:pt x="40" y="3233"/>
                              </a:lnTo>
                              <a:lnTo>
                                <a:pt x="37" y="3222"/>
                              </a:lnTo>
                              <a:lnTo>
                                <a:pt x="31" y="3208"/>
                              </a:lnTo>
                              <a:lnTo>
                                <a:pt x="27" y="3197"/>
                              </a:lnTo>
                              <a:lnTo>
                                <a:pt x="23" y="3185"/>
                              </a:lnTo>
                              <a:lnTo>
                                <a:pt x="19" y="3172"/>
                              </a:lnTo>
                              <a:lnTo>
                                <a:pt x="15" y="3160"/>
                              </a:lnTo>
                              <a:lnTo>
                                <a:pt x="31" y="3156"/>
                              </a:lnTo>
                              <a:lnTo>
                                <a:pt x="33" y="3168"/>
                              </a:lnTo>
                              <a:lnTo>
                                <a:pt x="37" y="3179"/>
                              </a:lnTo>
                              <a:lnTo>
                                <a:pt x="40" y="3191"/>
                              </a:lnTo>
                              <a:lnTo>
                                <a:pt x="44" y="3204"/>
                              </a:lnTo>
                              <a:lnTo>
                                <a:pt x="50" y="3216"/>
                              </a:lnTo>
                              <a:lnTo>
                                <a:pt x="54" y="3227"/>
                              </a:lnTo>
                              <a:lnTo>
                                <a:pt x="60" y="3239"/>
                              </a:lnTo>
                              <a:lnTo>
                                <a:pt x="63" y="3250"/>
                              </a:lnTo>
                              <a:lnTo>
                                <a:pt x="50" y="3256"/>
                              </a:lnTo>
                              <a:close/>
                              <a:moveTo>
                                <a:pt x="31" y="3156"/>
                              </a:moveTo>
                              <a:lnTo>
                                <a:pt x="31" y="3156"/>
                              </a:lnTo>
                              <a:lnTo>
                                <a:pt x="23" y="3158"/>
                              </a:lnTo>
                              <a:lnTo>
                                <a:pt x="31" y="3156"/>
                              </a:lnTo>
                              <a:close/>
                              <a:moveTo>
                                <a:pt x="15" y="3160"/>
                              </a:moveTo>
                              <a:lnTo>
                                <a:pt x="14" y="3151"/>
                              </a:lnTo>
                              <a:lnTo>
                                <a:pt x="12" y="3141"/>
                              </a:lnTo>
                              <a:lnTo>
                                <a:pt x="10" y="3132"/>
                              </a:lnTo>
                              <a:lnTo>
                                <a:pt x="8" y="3124"/>
                              </a:lnTo>
                              <a:lnTo>
                                <a:pt x="4" y="3105"/>
                              </a:lnTo>
                              <a:lnTo>
                                <a:pt x="2" y="3087"/>
                              </a:lnTo>
                              <a:lnTo>
                                <a:pt x="0" y="3068"/>
                              </a:lnTo>
                              <a:lnTo>
                                <a:pt x="0" y="3051"/>
                              </a:lnTo>
                              <a:lnTo>
                                <a:pt x="0" y="3034"/>
                              </a:lnTo>
                              <a:lnTo>
                                <a:pt x="0" y="3017"/>
                              </a:lnTo>
                              <a:lnTo>
                                <a:pt x="14" y="3017"/>
                              </a:lnTo>
                              <a:lnTo>
                                <a:pt x="14" y="3034"/>
                              </a:lnTo>
                              <a:lnTo>
                                <a:pt x="14" y="3051"/>
                              </a:lnTo>
                              <a:lnTo>
                                <a:pt x="15" y="3068"/>
                              </a:lnTo>
                              <a:lnTo>
                                <a:pt x="17" y="3086"/>
                              </a:lnTo>
                              <a:lnTo>
                                <a:pt x="19" y="3103"/>
                              </a:lnTo>
                              <a:lnTo>
                                <a:pt x="21" y="3120"/>
                              </a:lnTo>
                              <a:lnTo>
                                <a:pt x="23" y="3130"/>
                              </a:lnTo>
                              <a:lnTo>
                                <a:pt x="25" y="3137"/>
                              </a:lnTo>
                              <a:lnTo>
                                <a:pt x="27" y="3147"/>
                              </a:lnTo>
                              <a:lnTo>
                                <a:pt x="31" y="3156"/>
                              </a:lnTo>
                              <a:lnTo>
                                <a:pt x="15" y="3160"/>
                              </a:lnTo>
                              <a:close/>
                              <a:moveTo>
                                <a:pt x="0" y="3017"/>
                              </a:moveTo>
                              <a:lnTo>
                                <a:pt x="0" y="2997"/>
                              </a:lnTo>
                              <a:lnTo>
                                <a:pt x="2" y="2980"/>
                              </a:lnTo>
                              <a:lnTo>
                                <a:pt x="4" y="2963"/>
                              </a:lnTo>
                              <a:lnTo>
                                <a:pt x="6" y="2944"/>
                              </a:lnTo>
                              <a:lnTo>
                                <a:pt x="8" y="2926"/>
                              </a:lnTo>
                              <a:lnTo>
                                <a:pt x="10" y="2909"/>
                              </a:lnTo>
                              <a:lnTo>
                                <a:pt x="14" y="2892"/>
                              </a:lnTo>
                              <a:lnTo>
                                <a:pt x="15" y="2875"/>
                              </a:lnTo>
                              <a:lnTo>
                                <a:pt x="31" y="2877"/>
                              </a:lnTo>
                              <a:lnTo>
                                <a:pt x="27" y="2894"/>
                              </a:lnTo>
                              <a:lnTo>
                                <a:pt x="25" y="2911"/>
                              </a:lnTo>
                              <a:lnTo>
                                <a:pt x="23" y="2928"/>
                              </a:lnTo>
                              <a:lnTo>
                                <a:pt x="19" y="2946"/>
                              </a:lnTo>
                              <a:lnTo>
                                <a:pt x="17" y="2963"/>
                              </a:lnTo>
                              <a:lnTo>
                                <a:pt x="15" y="2980"/>
                              </a:lnTo>
                              <a:lnTo>
                                <a:pt x="15" y="2999"/>
                              </a:lnTo>
                              <a:lnTo>
                                <a:pt x="14" y="3017"/>
                              </a:lnTo>
                              <a:lnTo>
                                <a:pt x="0" y="3017"/>
                              </a:lnTo>
                              <a:close/>
                              <a:moveTo>
                                <a:pt x="15" y="2875"/>
                              </a:moveTo>
                              <a:lnTo>
                                <a:pt x="15" y="2875"/>
                              </a:lnTo>
                              <a:lnTo>
                                <a:pt x="23" y="2875"/>
                              </a:lnTo>
                              <a:lnTo>
                                <a:pt x="15" y="2875"/>
                              </a:lnTo>
                              <a:close/>
                              <a:moveTo>
                                <a:pt x="15" y="2875"/>
                              </a:moveTo>
                              <a:lnTo>
                                <a:pt x="19" y="2854"/>
                              </a:lnTo>
                              <a:lnTo>
                                <a:pt x="23" y="2834"/>
                              </a:lnTo>
                              <a:lnTo>
                                <a:pt x="27" y="2815"/>
                              </a:lnTo>
                              <a:lnTo>
                                <a:pt x="31" y="2794"/>
                              </a:lnTo>
                              <a:lnTo>
                                <a:pt x="35" y="2775"/>
                              </a:lnTo>
                              <a:lnTo>
                                <a:pt x="40" y="2756"/>
                              </a:lnTo>
                              <a:lnTo>
                                <a:pt x="44" y="2737"/>
                              </a:lnTo>
                              <a:lnTo>
                                <a:pt x="48" y="2716"/>
                              </a:lnTo>
                              <a:lnTo>
                                <a:pt x="63" y="2719"/>
                              </a:lnTo>
                              <a:lnTo>
                                <a:pt x="58" y="2739"/>
                              </a:lnTo>
                              <a:lnTo>
                                <a:pt x="54" y="2758"/>
                              </a:lnTo>
                              <a:lnTo>
                                <a:pt x="50" y="2779"/>
                              </a:lnTo>
                              <a:lnTo>
                                <a:pt x="46" y="2798"/>
                              </a:lnTo>
                              <a:lnTo>
                                <a:pt x="42" y="2817"/>
                              </a:lnTo>
                              <a:lnTo>
                                <a:pt x="38" y="2836"/>
                              </a:lnTo>
                              <a:lnTo>
                                <a:pt x="35" y="2857"/>
                              </a:lnTo>
                              <a:lnTo>
                                <a:pt x="31" y="2877"/>
                              </a:lnTo>
                              <a:lnTo>
                                <a:pt x="15" y="2875"/>
                              </a:lnTo>
                              <a:close/>
                              <a:moveTo>
                                <a:pt x="48" y="2716"/>
                              </a:moveTo>
                              <a:lnTo>
                                <a:pt x="54" y="2696"/>
                              </a:lnTo>
                              <a:lnTo>
                                <a:pt x="58" y="2677"/>
                              </a:lnTo>
                              <a:lnTo>
                                <a:pt x="63" y="2658"/>
                              </a:lnTo>
                              <a:lnTo>
                                <a:pt x="67" y="2639"/>
                              </a:lnTo>
                              <a:lnTo>
                                <a:pt x="73" y="2620"/>
                              </a:lnTo>
                              <a:lnTo>
                                <a:pt x="79" y="2601"/>
                              </a:lnTo>
                              <a:lnTo>
                                <a:pt x="85" y="2581"/>
                              </a:lnTo>
                              <a:lnTo>
                                <a:pt x="90" y="2560"/>
                              </a:lnTo>
                              <a:lnTo>
                                <a:pt x="104" y="2566"/>
                              </a:lnTo>
                              <a:lnTo>
                                <a:pt x="98" y="2585"/>
                              </a:lnTo>
                              <a:lnTo>
                                <a:pt x="92" y="2604"/>
                              </a:lnTo>
                              <a:lnTo>
                                <a:pt x="86" y="2624"/>
                              </a:lnTo>
                              <a:lnTo>
                                <a:pt x="83" y="2643"/>
                              </a:lnTo>
                              <a:lnTo>
                                <a:pt x="77" y="2662"/>
                              </a:lnTo>
                              <a:lnTo>
                                <a:pt x="71" y="2681"/>
                              </a:lnTo>
                              <a:lnTo>
                                <a:pt x="67" y="2700"/>
                              </a:lnTo>
                              <a:lnTo>
                                <a:pt x="63" y="2719"/>
                              </a:lnTo>
                              <a:lnTo>
                                <a:pt x="48" y="2716"/>
                              </a:lnTo>
                              <a:close/>
                              <a:moveTo>
                                <a:pt x="90" y="2560"/>
                              </a:moveTo>
                              <a:lnTo>
                                <a:pt x="96" y="2543"/>
                              </a:lnTo>
                              <a:lnTo>
                                <a:pt x="102" y="2524"/>
                              </a:lnTo>
                              <a:lnTo>
                                <a:pt x="108" y="2505"/>
                              </a:lnTo>
                              <a:lnTo>
                                <a:pt x="115" y="2486"/>
                              </a:lnTo>
                              <a:lnTo>
                                <a:pt x="123" y="2466"/>
                              </a:lnTo>
                              <a:lnTo>
                                <a:pt x="131" y="2449"/>
                              </a:lnTo>
                              <a:lnTo>
                                <a:pt x="138" y="2430"/>
                              </a:lnTo>
                              <a:lnTo>
                                <a:pt x="146" y="2413"/>
                              </a:lnTo>
                              <a:lnTo>
                                <a:pt x="159" y="2419"/>
                              </a:lnTo>
                              <a:lnTo>
                                <a:pt x="152" y="2436"/>
                              </a:lnTo>
                              <a:lnTo>
                                <a:pt x="144" y="2455"/>
                              </a:lnTo>
                              <a:lnTo>
                                <a:pt x="136" y="2472"/>
                              </a:lnTo>
                              <a:lnTo>
                                <a:pt x="129" y="2491"/>
                              </a:lnTo>
                              <a:lnTo>
                                <a:pt x="123" y="2511"/>
                              </a:lnTo>
                              <a:lnTo>
                                <a:pt x="115" y="2528"/>
                              </a:lnTo>
                              <a:lnTo>
                                <a:pt x="109" y="2547"/>
                              </a:lnTo>
                              <a:lnTo>
                                <a:pt x="104" y="2566"/>
                              </a:lnTo>
                              <a:lnTo>
                                <a:pt x="90" y="2560"/>
                              </a:lnTo>
                              <a:close/>
                              <a:moveTo>
                                <a:pt x="146" y="2413"/>
                              </a:moveTo>
                              <a:lnTo>
                                <a:pt x="154" y="2394"/>
                              </a:lnTo>
                              <a:lnTo>
                                <a:pt x="163" y="2376"/>
                              </a:lnTo>
                              <a:lnTo>
                                <a:pt x="173" y="2359"/>
                              </a:lnTo>
                              <a:lnTo>
                                <a:pt x="182" y="2342"/>
                              </a:lnTo>
                              <a:lnTo>
                                <a:pt x="192" y="2325"/>
                              </a:lnTo>
                              <a:lnTo>
                                <a:pt x="203" y="2307"/>
                              </a:lnTo>
                              <a:lnTo>
                                <a:pt x="215" y="2292"/>
                              </a:lnTo>
                              <a:lnTo>
                                <a:pt x="226" y="2275"/>
                              </a:lnTo>
                              <a:lnTo>
                                <a:pt x="238" y="2284"/>
                              </a:lnTo>
                              <a:lnTo>
                                <a:pt x="226" y="2300"/>
                              </a:lnTo>
                              <a:lnTo>
                                <a:pt x="215" y="2315"/>
                              </a:lnTo>
                              <a:lnTo>
                                <a:pt x="205" y="2332"/>
                              </a:lnTo>
                              <a:lnTo>
                                <a:pt x="196" y="2350"/>
                              </a:lnTo>
                              <a:lnTo>
                                <a:pt x="186" y="2367"/>
                              </a:lnTo>
                              <a:lnTo>
                                <a:pt x="177" y="2384"/>
                              </a:lnTo>
                              <a:lnTo>
                                <a:pt x="167" y="2401"/>
                              </a:lnTo>
                              <a:lnTo>
                                <a:pt x="159" y="2419"/>
                              </a:lnTo>
                              <a:lnTo>
                                <a:pt x="146" y="2413"/>
                              </a:lnTo>
                              <a:close/>
                              <a:moveTo>
                                <a:pt x="226" y="2275"/>
                              </a:moveTo>
                              <a:lnTo>
                                <a:pt x="232" y="2267"/>
                              </a:lnTo>
                              <a:lnTo>
                                <a:pt x="238" y="2259"/>
                              </a:lnTo>
                              <a:lnTo>
                                <a:pt x="246" y="2252"/>
                              </a:lnTo>
                              <a:lnTo>
                                <a:pt x="251" y="2244"/>
                              </a:lnTo>
                              <a:lnTo>
                                <a:pt x="265" y="2229"/>
                              </a:lnTo>
                              <a:lnTo>
                                <a:pt x="280" y="2215"/>
                              </a:lnTo>
                              <a:lnTo>
                                <a:pt x="296" y="2202"/>
                              </a:lnTo>
                              <a:lnTo>
                                <a:pt x="309" y="2189"/>
                              </a:lnTo>
                              <a:lnTo>
                                <a:pt x="324" y="2175"/>
                              </a:lnTo>
                              <a:lnTo>
                                <a:pt x="340" y="2162"/>
                              </a:lnTo>
                              <a:lnTo>
                                <a:pt x="349" y="2173"/>
                              </a:lnTo>
                              <a:lnTo>
                                <a:pt x="334" y="2185"/>
                              </a:lnTo>
                              <a:lnTo>
                                <a:pt x="320" y="2198"/>
                              </a:lnTo>
                              <a:lnTo>
                                <a:pt x="305" y="2212"/>
                              </a:lnTo>
                              <a:lnTo>
                                <a:pt x="290" y="2225"/>
                              </a:lnTo>
                              <a:lnTo>
                                <a:pt x="276" y="2238"/>
                              </a:lnTo>
                              <a:lnTo>
                                <a:pt x="263" y="2254"/>
                              </a:lnTo>
                              <a:lnTo>
                                <a:pt x="255" y="2261"/>
                              </a:lnTo>
                              <a:lnTo>
                                <a:pt x="249" y="2269"/>
                              </a:lnTo>
                              <a:lnTo>
                                <a:pt x="244" y="2277"/>
                              </a:lnTo>
                              <a:lnTo>
                                <a:pt x="238" y="2284"/>
                              </a:lnTo>
                              <a:lnTo>
                                <a:pt x="226" y="2275"/>
                              </a:lnTo>
                              <a:close/>
                              <a:moveTo>
                                <a:pt x="340" y="2162"/>
                              </a:moveTo>
                              <a:lnTo>
                                <a:pt x="345" y="2156"/>
                              </a:lnTo>
                              <a:lnTo>
                                <a:pt x="351" y="2150"/>
                              </a:lnTo>
                              <a:lnTo>
                                <a:pt x="359" y="2146"/>
                              </a:lnTo>
                              <a:lnTo>
                                <a:pt x="363" y="2141"/>
                              </a:lnTo>
                              <a:lnTo>
                                <a:pt x="372" y="2152"/>
                              </a:lnTo>
                              <a:lnTo>
                                <a:pt x="366" y="2156"/>
                              </a:lnTo>
                              <a:lnTo>
                                <a:pt x="361" y="2162"/>
                              </a:lnTo>
                              <a:lnTo>
                                <a:pt x="355" y="2167"/>
                              </a:lnTo>
                              <a:lnTo>
                                <a:pt x="349" y="2173"/>
                              </a:lnTo>
                              <a:lnTo>
                                <a:pt x="340" y="2162"/>
                              </a:lnTo>
                              <a:close/>
                              <a:moveTo>
                                <a:pt x="363" y="2141"/>
                              </a:moveTo>
                              <a:lnTo>
                                <a:pt x="370" y="2135"/>
                              </a:lnTo>
                              <a:lnTo>
                                <a:pt x="378" y="2129"/>
                              </a:lnTo>
                              <a:lnTo>
                                <a:pt x="386" y="2122"/>
                              </a:lnTo>
                              <a:lnTo>
                                <a:pt x="395" y="2116"/>
                              </a:lnTo>
                              <a:lnTo>
                                <a:pt x="411" y="2106"/>
                              </a:lnTo>
                              <a:lnTo>
                                <a:pt x="428" y="2095"/>
                              </a:lnTo>
                              <a:lnTo>
                                <a:pt x="443" y="2085"/>
                              </a:lnTo>
                              <a:lnTo>
                                <a:pt x="462" y="2076"/>
                              </a:lnTo>
                              <a:lnTo>
                                <a:pt x="480" y="2066"/>
                              </a:lnTo>
                              <a:lnTo>
                                <a:pt x="495" y="2058"/>
                              </a:lnTo>
                              <a:lnTo>
                                <a:pt x="503" y="2070"/>
                              </a:lnTo>
                              <a:lnTo>
                                <a:pt x="485" y="2079"/>
                              </a:lnTo>
                              <a:lnTo>
                                <a:pt x="468" y="2089"/>
                              </a:lnTo>
                              <a:lnTo>
                                <a:pt x="451" y="2099"/>
                              </a:lnTo>
                              <a:lnTo>
                                <a:pt x="436" y="2106"/>
                              </a:lnTo>
                              <a:lnTo>
                                <a:pt x="418" y="2118"/>
                              </a:lnTo>
                              <a:lnTo>
                                <a:pt x="403" y="2127"/>
                              </a:lnTo>
                              <a:lnTo>
                                <a:pt x="395" y="2133"/>
                              </a:lnTo>
                              <a:lnTo>
                                <a:pt x="388" y="2139"/>
                              </a:lnTo>
                              <a:lnTo>
                                <a:pt x="380" y="2146"/>
                              </a:lnTo>
                              <a:lnTo>
                                <a:pt x="372" y="2152"/>
                              </a:lnTo>
                              <a:lnTo>
                                <a:pt x="363" y="2141"/>
                              </a:lnTo>
                              <a:close/>
                              <a:moveTo>
                                <a:pt x="495" y="2058"/>
                              </a:moveTo>
                              <a:lnTo>
                                <a:pt x="510" y="2051"/>
                              </a:lnTo>
                              <a:lnTo>
                                <a:pt x="524" y="2043"/>
                              </a:lnTo>
                              <a:lnTo>
                                <a:pt x="537" y="2035"/>
                              </a:lnTo>
                              <a:lnTo>
                                <a:pt x="553" y="2028"/>
                              </a:lnTo>
                              <a:lnTo>
                                <a:pt x="560" y="2039"/>
                              </a:lnTo>
                              <a:lnTo>
                                <a:pt x="545" y="2047"/>
                              </a:lnTo>
                              <a:lnTo>
                                <a:pt x="531" y="2054"/>
                              </a:lnTo>
                              <a:lnTo>
                                <a:pt x="518" y="2062"/>
                              </a:lnTo>
                              <a:lnTo>
                                <a:pt x="503" y="2070"/>
                              </a:lnTo>
                              <a:lnTo>
                                <a:pt x="495" y="2058"/>
                              </a:lnTo>
                              <a:close/>
                              <a:moveTo>
                                <a:pt x="553" y="2028"/>
                              </a:moveTo>
                              <a:lnTo>
                                <a:pt x="553" y="2028"/>
                              </a:lnTo>
                              <a:lnTo>
                                <a:pt x="556" y="2033"/>
                              </a:lnTo>
                              <a:lnTo>
                                <a:pt x="553" y="2028"/>
                              </a:lnTo>
                              <a:close/>
                              <a:moveTo>
                                <a:pt x="553" y="2028"/>
                              </a:moveTo>
                              <a:lnTo>
                                <a:pt x="564" y="2020"/>
                              </a:lnTo>
                              <a:lnTo>
                                <a:pt x="576" y="2014"/>
                              </a:lnTo>
                              <a:lnTo>
                                <a:pt x="587" y="2007"/>
                              </a:lnTo>
                              <a:lnTo>
                                <a:pt x="599" y="2001"/>
                              </a:lnTo>
                              <a:lnTo>
                                <a:pt x="606" y="2014"/>
                              </a:lnTo>
                              <a:lnTo>
                                <a:pt x="593" y="2020"/>
                              </a:lnTo>
                              <a:lnTo>
                                <a:pt x="581" y="2028"/>
                              </a:lnTo>
                              <a:lnTo>
                                <a:pt x="570" y="2033"/>
                              </a:lnTo>
                              <a:lnTo>
                                <a:pt x="560" y="2039"/>
                              </a:lnTo>
                              <a:lnTo>
                                <a:pt x="553" y="2028"/>
                              </a:lnTo>
                              <a:close/>
                              <a:moveTo>
                                <a:pt x="599" y="2001"/>
                              </a:moveTo>
                              <a:lnTo>
                                <a:pt x="616" y="1991"/>
                              </a:lnTo>
                              <a:lnTo>
                                <a:pt x="633" y="1982"/>
                              </a:lnTo>
                              <a:lnTo>
                                <a:pt x="648" y="1972"/>
                              </a:lnTo>
                              <a:lnTo>
                                <a:pt x="666" y="1964"/>
                              </a:lnTo>
                              <a:lnTo>
                                <a:pt x="679" y="1955"/>
                              </a:lnTo>
                              <a:lnTo>
                                <a:pt x="693" y="1947"/>
                              </a:lnTo>
                              <a:lnTo>
                                <a:pt x="698" y="1941"/>
                              </a:lnTo>
                              <a:lnTo>
                                <a:pt x="704" y="1938"/>
                              </a:lnTo>
                              <a:lnTo>
                                <a:pt x="708" y="1934"/>
                              </a:lnTo>
                              <a:lnTo>
                                <a:pt x="712" y="1930"/>
                              </a:lnTo>
                              <a:lnTo>
                                <a:pt x="723" y="1939"/>
                              </a:lnTo>
                              <a:lnTo>
                                <a:pt x="718" y="1945"/>
                              </a:lnTo>
                              <a:lnTo>
                                <a:pt x="714" y="1949"/>
                              </a:lnTo>
                              <a:lnTo>
                                <a:pt x="708" y="1953"/>
                              </a:lnTo>
                              <a:lnTo>
                                <a:pt x="702" y="1957"/>
                              </a:lnTo>
                              <a:lnTo>
                                <a:pt x="689" y="1966"/>
                              </a:lnTo>
                              <a:lnTo>
                                <a:pt x="673" y="1976"/>
                              </a:lnTo>
                              <a:lnTo>
                                <a:pt x="658" y="1985"/>
                              </a:lnTo>
                              <a:lnTo>
                                <a:pt x="641" y="1995"/>
                              </a:lnTo>
                              <a:lnTo>
                                <a:pt x="624" y="2005"/>
                              </a:lnTo>
                              <a:lnTo>
                                <a:pt x="606" y="2014"/>
                              </a:lnTo>
                              <a:lnTo>
                                <a:pt x="599" y="2001"/>
                              </a:lnTo>
                              <a:close/>
                              <a:moveTo>
                                <a:pt x="712" y="1930"/>
                              </a:moveTo>
                              <a:lnTo>
                                <a:pt x="712" y="1930"/>
                              </a:lnTo>
                              <a:lnTo>
                                <a:pt x="718" y="1936"/>
                              </a:lnTo>
                              <a:lnTo>
                                <a:pt x="712" y="1930"/>
                              </a:lnTo>
                              <a:close/>
                              <a:moveTo>
                                <a:pt x="712" y="1930"/>
                              </a:moveTo>
                              <a:lnTo>
                                <a:pt x="719" y="1924"/>
                              </a:lnTo>
                              <a:lnTo>
                                <a:pt x="725" y="1920"/>
                              </a:lnTo>
                              <a:lnTo>
                                <a:pt x="731" y="1915"/>
                              </a:lnTo>
                              <a:lnTo>
                                <a:pt x="735" y="1909"/>
                              </a:lnTo>
                              <a:lnTo>
                                <a:pt x="746" y="1899"/>
                              </a:lnTo>
                              <a:lnTo>
                                <a:pt x="754" y="1888"/>
                              </a:lnTo>
                              <a:lnTo>
                                <a:pt x="762" y="1880"/>
                              </a:lnTo>
                              <a:lnTo>
                                <a:pt x="767" y="1872"/>
                              </a:lnTo>
                              <a:lnTo>
                                <a:pt x="771" y="1869"/>
                              </a:lnTo>
                              <a:lnTo>
                                <a:pt x="773" y="1867"/>
                              </a:lnTo>
                              <a:lnTo>
                                <a:pt x="785" y="1874"/>
                              </a:lnTo>
                              <a:lnTo>
                                <a:pt x="783" y="1876"/>
                              </a:lnTo>
                              <a:lnTo>
                                <a:pt x="779" y="1882"/>
                              </a:lnTo>
                              <a:lnTo>
                                <a:pt x="773" y="1890"/>
                              </a:lnTo>
                              <a:lnTo>
                                <a:pt x="765" y="1897"/>
                              </a:lnTo>
                              <a:lnTo>
                                <a:pt x="756" y="1909"/>
                              </a:lnTo>
                              <a:lnTo>
                                <a:pt x="746" y="1920"/>
                              </a:lnTo>
                              <a:lnTo>
                                <a:pt x="741" y="1924"/>
                              </a:lnTo>
                              <a:lnTo>
                                <a:pt x="735" y="1930"/>
                              </a:lnTo>
                              <a:lnTo>
                                <a:pt x="727" y="1936"/>
                              </a:lnTo>
                              <a:lnTo>
                                <a:pt x="721" y="1941"/>
                              </a:lnTo>
                              <a:lnTo>
                                <a:pt x="712" y="1930"/>
                              </a:lnTo>
                              <a:close/>
                              <a:moveTo>
                                <a:pt x="773" y="1867"/>
                              </a:moveTo>
                              <a:lnTo>
                                <a:pt x="773" y="1867"/>
                              </a:lnTo>
                              <a:lnTo>
                                <a:pt x="779" y="1870"/>
                              </a:lnTo>
                              <a:lnTo>
                                <a:pt x="773" y="1867"/>
                              </a:lnTo>
                              <a:close/>
                              <a:moveTo>
                                <a:pt x="773" y="1867"/>
                              </a:moveTo>
                              <a:lnTo>
                                <a:pt x="777" y="1861"/>
                              </a:lnTo>
                              <a:lnTo>
                                <a:pt x="781" y="1855"/>
                              </a:lnTo>
                              <a:lnTo>
                                <a:pt x="783" y="1849"/>
                              </a:lnTo>
                              <a:lnTo>
                                <a:pt x="787" y="1844"/>
                              </a:lnTo>
                              <a:lnTo>
                                <a:pt x="789" y="1838"/>
                              </a:lnTo>
                              <a:lnTo>
                                <a:pt x="790" y="1832"/>
                              </a:lnTo>
                              <a:lnTo>
                                <a:pt x="792" y="1826"/>
                              </a:lnTo>
                              <a:lnTo>
                                <a:pt x="794" y="1821"/>
                              </a:lnTo>
                              <a:lnTo>
                                <a:pt x="808" y="1824"/>
                              </a:lnTo>
                              <a:lnTo>
                                <a:pt x="808" y="1832"/>
                              </a:lnTo>
                              <a:lnTo>
                                <a:pt x="806" y="1838"/>
                              </a:lnTo>
                              <a:lnTo>
                                <a:pt x="802" y="1844"/>
                              </a:lnTo>
                              <a:lnTo>
                                <a:pt x="800" y="1851"/>
                              </a:lnTo>
                              <a:lnTo>
                                <a:pt x="796" y="1857"/>
                              </a:lnTo>
                              <a:lnTo>
                                <a:pt x="792" y="1863"/>
                              </a:lnTo>
                              <a:lnTo>
                                <a:pt x="789" y="1869"/>
                              </a:lnTo>
                              <a:lnTo>
                                <a:pt x="783" y="1874"/>
                              </a:lnTo>
                              <a:lnTo>
                                <a:pt x="773" y="1867"/>
                              </a:lnTo>
                              <a:close/>
                              <a:moveTo>
                                <a:pt x="794" y="1821"/>
                              </a:moveTo>
                              <a:lnTo>
                                <a:pt x="796" y="1815"/>
                              </a:lnTo>
                              <a:lnTo>
                                <a:pt x="796" y="1809"/>
                              </a:lnTo>
                              <a:lnTo>
                                <a:pt x="798" y="1803"/>
                              </a:lnTo>
                              <a:lnTo>
                                <a:pt x="798" y="1796"/>
                              </a:lnTo>
                              <a:lnTo>
                                <a:pt x="798" y="1790"/>
                              </a:lnTo>
                              <a:lnTo>
                                <a:pt x="798" y="1782"/>
                              </a:lnTo>
                              <a:lnTo>
                                <a:pt x="798" y="1777"/>
                              </a:lnTo>
                              <a:lnTo>
                                <a:pt x="798" y="1769"/>
                              </a:lnTo>
                              <a:lnTo>
                                <a:pt x="813" y="1769"/>
                              </a:lnTo>
                              <a:lnTo>
                                <a:pt x="813" y="1777"/>
                              </a:lnTo>
                              <a:lnTo>
                                <a:pt x="813" y="1784"/>
                              </a:lnTo>
                              <a:lnTo>
                                <a:pt x="813" y="1790"/>
                              </a:lnTo>
                              <a:lnTo>
                                <a:pt x="813" y="1798"/>
                              </a:lnTo>
                              <a:lnTo>
                                <a:pt x="812" y="1805"/>
                              </a:lnTo>
                              <a:lnTo>
                                <a:pt x="812" y="1811"/>
                              </a:lnTo>
                              <a:lnTo>
                                <a:pt x="810" y="1819"/>
                              </a:lnTo>
                              <a:lnTo>
                                <a:pt x="808" y="1824"/>
                              </a:lnTo>
                              <a:lnTo>
                                <a:pt x="794" y="1821"/>
                              </a:lnTo>
                              <a:close/>
                              <a:moveTo>
                                <a:pt x="798" y="1769"/>
                              </a:moveTo>
                              <a:lnTo>
                                <a:pt x="798" y="1769"/>
                              </a:lnTo>
                              <a:lnTo>
                                <a:pt x="806" y="1769"/>
                              </a:lnTo>
                              <a:lnTo>
                                <a:pt x="798" y="1769"/>
                              </a:lnTo>
                              <a:close/>
                              <a:moveTo>
                                <a:pt x="798" y="1769"/>
                              </a:moveTo>
                              <a:lnTo>
                                <a:pt x="798" y="1757"/>
                              </a:lnTo>
                              <a:lnTo>
                                <a:pt x="796" y="1746"/>
                              </a:lnTo>
                              <a:lnTo>
                                <a:pt x="794" y="1734"/>
                              </a:lnTo>
                              <a:lnTo>
                                <a:pt x="790" y="1723"/>
                              </a:lnTo>
                              <a:lnTo>
                                <a:pt x="787" y="1711"/>
                              </a:lnTo>
                              <a:lnTo>
                                <a:pt x="783" y="1702"/>
                              </a:lnTo>
                              <a:lnTo>
                                <a:pt x="779" y="1690"/>
                              </a:lnTo>
                              <a:lnTo>
                                <a:pt x="773" y="1681"/>
                              </a:lnTo>
                              <a:lnTo>
                                <a:pt x="767" y="1671"/>
                              </a:lnTo>
                              <a:lnTo>
                                <a:pt x="764" y="1662"/>
                              </a:lnTo>
                              <a:lnTo>
                                <a:pt x="758" y="1652"/>
                              </a:lnTo>
                              <a:lnTo>
                                <a:pt x="750" y="1642"/>
                              </a:lnTo>
                              <a:lnTo>
                                <a:pt x="739" y="1623"/>
                              </a:lnTo>
                              <a:lnTo>
                                <a:pt x="725" y="1606"/>
                              </a:lnTo>
                              <a:lnTo>
                                <a:pt x="737" y="1596"/>
                              </a:lnTo>
                              <a:lnTo>
                                <a:pt x="750" y="1616"/>
                              </a:lnTo>
                              <a:lnTo>
                                <a:pt x="764" y="1635"/>
                              </a:lnTo>
                              <a:lnTo>
                                <a:pt x="769" y="1646"/>
                              </a:lnTo>
                              <a:lnTo>
                                <a:pt x="775" y="1656"/>
                              </a:lnTo>
                              <a:lnTo>
                                <a:pt x="783" y="1665"/>
                              </a:lnTo>
                              <a:lnTo>
                                <a:pt x="787" y="1675"/>
                              </a:lnTo>
                              <a:lnTo>
                                <a:pt x="792" y="1686"/>
                              </a:lnTo>
                              <a:lnTo>
                                <a:pt x="796" y="1696"/>
                              </a:lnTo>
                              <a:lnTo>
                                <a:pt x="802" y="1708"/>
                              </a:lnTo>
                              <a:lnTo>
                                <a:pt x="804" y="1719"/>
                              </a:lnTo>
                              <a:lnTo>
                                <a:pt x="808" y="1731"/>
                              </a:lnTo>
                              <a:lnTo>
                                <a:pt x="810" y="1744"/>
                              </a:lnTo>
                              <a:lnTo>
                                <a:pt x="812" y="1755"/>
                              </a:lnTo>
                              <a:lnTo>
                                <a:pt x="813" y="1769"/>
                              </a:lnTo>
                              <a:lnTo>
                                <a:pt x="798" y="1769"/>
                              </a:lnTo>
                              <a:close/>
                              <a:moveTo>
                                <a:pt x="725" y="1606"/>
                              </a:moveTo>
                              <a:lnTo>
                                <a:pt x="719" y="1598"/>
                              </a:lnTo>
                              <a:lnTo>
                                <a:pt x="716" y="1591"/>
                              </a:lnTo>
                              <a:lnTo>
                                <a:pt x="710" y="1583"/>
                              </a:lnTo>
                              <a:lnTo>
                                <a:pt x="704" y="1575"/>
                              </a:lnTo>
                              <a:lnTo>
                                <a:pt x="718" y="1568"/>
                              </a:lnTo>
                              <a:lnTo>
                                <a:pt x="721" y="1575"/>
                              </a:lnTo>
                              <a:lnTo>
                                <a:pt x="727" y="1583"/>
                              </a:lnTo>
                              <a:lnTo>
                                <a:pt x="733" y="1591"/>
                              </a:lnTo>
                              <a:lnTo>
                                <a:pt x="737" y="1596"/>
                              </a:lnTo>
                              <a:lnTo>
                                <a:pt x="725" y="1606"/>
                              </a:lnTo>
                              <a:close/>
                              <a:moveTo>
                                <a:pt x="718" y="1568"/>
                              </a:moveTo>
                              <a:lnTo>
                                <a:pt x="718" y="1568"/>
                              </a:lnTo>
                              <a:lnTo>
                                <a:pt x="710" y="1571"/>
                              </a:lnTo>
                              <a:lnTo>
                                <a:pt x="718" y="1568"/>
                              </a:lnTo>
                              <a:close/>
                              <a:moveTo>
                                <a:pt x="704" y="1575"/>
                              </a:moveTo>
                              <a:lnTo>
                                <a:pt x="679" y="1543"/>
                              </a:lnTo>
                              <a:lnTo>
                                <a:pt x="691" y="1533"/>
                              </a:lnTo>
                              <a:lnTo>
                                <a:pt x="718" y="1568"/>
                              </a:lnTo>
                              <a:lnTo>
                                <a:pt x="704" y="1575"/>
                              </a:lnTo>
                              <a:close/>
                              <a:moveTo>
                                <a:pt x="691" y="1533"/>
                              </a:moveTo>
                              <a:lnTo>
                                <a:pt x="691" y="1533"/>
                              </a:lnTo>
                              <a:lnTo>
                                <a:pt x="685" y="1537"/>
                              </a:lnTo>
                              <a:lnTo>
                                <a:pt x="691" y="1533"/>
                              </a:lnTo>
                              <a:close/>
                              <a:moveTo>
                                <a:pt x="679" y="1543"/>
                              </a:moveTo>
                              <a:lnTo>
                                <a:pt x="668" y="1529"/>
                              </a:lnTo>
                              <a:lnTo>
                                <a:pt x="656" y="1516"/>
                              </a:lnTo>
                              <a:lnTo>
                                <a:pt x="647" y="1502"/>
                              </a:lnTo>
                              <a:lnTo>
                                <a:pt x="635" y="1489"/>
                              </a:lnTo>
                              <a:lnTo>
                                <a:pt x="647" y="1481"/>
                              </a:lnTo>
                              <a:lnTo>
                                <a:pt x="658" y="1493"/>
                              </a:lnTo>
                              <a:lnTo>
                                <a:pt x="670" y="1506"/>
                              </a:lnTo>
                              <a:lnTo>
                                <a:pt x="679" y="1520"/>
                              </a:lnTo>
                              <a:lnTo>
                                <a:pt x="691" y="1533"/>
                              </a:lnTo>
                              <a:lnTo>
                                <a:pt x="679" y="1543"/>
                              </a:lnTo>
                              <a:close/>
                              <a:moveTo>
                                <a:pt x="635" y="1489"/>
                              </a:moveTo>
                              <a:lnTo>
                                <a:pt x="625" y="1478"/>
                              </a:lnTo>
                              <a:lnTo>
                                <a:pt x="614" y="1464"/>
                              </a:lnTo>
                              <a:lnTo>
                                <a:pt x="604" y="1453"/>
                              </a:lnTo>
                              <a:lnTo>
                                <a:pt x="593" y="1439"/>
                              </a:lnTo>
                              <a:lnTo>
                                <a:pt x="583" y="1426"/>
                              </a:lnTo>
                              <a:lnTo>
                                <a:pt x="574" y="1412"/>
                              </a:lnTo>
                              <a:lnTo>
                                <a:pt x="564" y="1401"/>
                              </a:lnTo>
                              <a:lnTo>
                                <a:pt x="553" y="1387"/>
                              </a:lnTo>
                              <a:lnTo>
                                <a:pt x="566" y="1378"/>
                              </a:lnTo>
                              <a:lnTo>
                                <a:pt x="576" y="1391"/>
                              </a:lnTo>
                              <a:lnTo>
                                <a:pt x="585" y="1405"/>
                              </a:lnTo>
                              <a:lnTo>
                                <a:pt x="595" y="1418"/>
                              </a:lnTo>
                              <a:lnTo>
                                <a:pt x="604" y="1430"/>
                              </a:lnTo>
                              <a:lnTo>
                                <a:pt x="616" y="1443"/>
                              </a:lnTo>
                              <a:lnTo>
                                <a:pt x="625" y="1455"/>
                              </a:lnTo>
                              <a:lnTo>
                                <a:pt x="637" y="1468"/>
                              </a:lnTo>
                              <a:lnTo>
                                <a:pt x="647" y="1481"/>
                              </a:lnTo>
                              <a:lnTo>
                                <a:pt x="635" y="1489"/>
                              </a:lnTo>
                              <a:close/>
                              <a:moveTo>
                                <a:pt x="553" y="1387"/>
                              </a:moveTo>
                              <a:lnTo>
                                <a:pt x="545" y="1374"/>
                              </a:lnTo>
                              <a:lnTo>
                                <a:pt x="537" y="1363"/>
                              </a:lnTo>
                              <a:lnTo>
                                <a:pt x="530" y="1349"/>
                              </a:lnTo>
                              <a:lnTo>
                                <a:pt x="520" y="1336"/>
                              </a:lnTo>
                              <a:lnTo>
                                <a:pt x="514" y="1324"/>
                              </a:lnTo>
                              <a:lnTo>
                                <a:pt x="507" y="1311"/>
                              </a:lnTo>
                              <a:lnTo>
                                <a:pt x="499" y="1297"/>
                              </a:lnTo>
                              <a:lnTo>
                                <a:pt x="493" y="1284"/>
                              </a:lnTo>
                              <a:lnTo>
                                <a:pt x="505" y="1278"/>
                              </a:lnTo>
                              <a:lnTo>
                                <a:pt x="512" y="1292"/>
                              </a:lnTo>
                              <a:lnTo>
                                <a:pt x="520" y="1303"/>
                              </a:lnTo>
                              <a:lnTo>
                                <a:pt x="526" y="1317"/>
                              </a:lnTo>
                              <a:lnTo>
                                <a:pt x="533" y="1330"/>
                              </a:lnTo>
                              <a:lnTo>
                                <a:pt x="541" y="1341"/>
                              </a:lnTo>
                              <a:lnTo>
                                <a:pt x="549" y="1355"/>
                              </a:lnTo>
                              <a:lnTo>
                                <a:pt x="558" y="1366"/>
                              </a:lnTo>
                              <a:lnTo>
                                <a:pt x="566" y="1378"/>
                              </a:lnTo>
                              <a:lnTo>
                                <a:pt x="553" y="1387"/>
                              </a:lnTo>
                              <a:close/>
                              <a:moveTo>
                                <a:pt x="493" y="1284"/>
                              </a:moveTo>
                              <a:lnTo>
                                <a:pt x="485" y="1271"/>
                              </a:lnTo>
                              <a:lnTo>
                                <a:pt x="480" y="1257"/>
                              </a:lnTo>
                              <a:lnTo>
                                <a:pt x="474" y="1244"/>
                              </a:lnTo>
                              <a:lnTo>
                                <a:pt x="468" y="1230"/>
                              </a:lnTo>
                              <a:lnTo>
                                <a:pt x="462" y="1215"/>
                              </a:lnTo>
                              <a:lnTo>
                                <a:pt x="457" y="1202"/>
                              </a:lnTo>
                              <a:lnTo>
                                <a:pt x="453" y="1188"/>
                              </a:lnTo>
                              <a:lnTo>
                                <a:pt x="449" y="1173"/>
                              </a:lnTo>
                              <a:lnTo>
                                <a:pt x="462" y="1169"/>
                              </a:lnTo>
                              <a:lnTo>
                                <a:pt x="466" y="1182"/>
                              </a:lnTo>
                              <a:lnTo>
                                <a:pt x="472" y="1196"/>
                              </a:lnTo>
                              <a:lnTo>
                                <a:pt x="476" y="1211"/>
                              </a:lnTo>
                              <a:lnTo>
                                <a:pt x="482" y="1225"/>
                              </a:lnTo>
                              <a:lnTo>
                                <a:pt x="487" y="1238"/>
                              </a:lnTo>
                              <a:lnTo>
                                <a:pt x="493" y="1251"/>
                              </a:lnTo>
                              <a:lnTo>
                                <a:pt x="499" y="1265"/>
                              </a:lnTo>
                              <a:lnTo>
                                <a:pt x="505" y="1278"/>
                              </a:lnTo>
                              <a:lnTo>
                                <a:pt x="493" y="1284"/>
                              </a:lnTo>
                              <a:close/>
                              <a:moveTo>
                                <a:pt x="449" y="1173"/>
                              </a:moveTo>
                              <a:lnTo>
                                <a:pt x="443" y="1159"/>
                              </a:lnTo>
                              <a:lnTo>
                                <a:pt x="441" y="1146"/>
                              </a:lnTo>
                              <a:lnTo>
                                <a:pt x="437" y="1131"/>
                              </a:lnTo>
                              <a:lnTo>
                                <a:pt x="434" y="1117"/>
                              </a:lnTo>
                              <a:lnTo>
                                <a:pt x="432" y="1104"/>
                              </a:lnTo>
                              <a:lnTo>
                                <a:pt x="430" y="1090"/>
                              </a:lnTo>
                              <a:lnTo>
                                <a:pt x="428" y="1077"/>
                              </a:lnTo>
                              <a:lnTo>
                                <a:pt x="428" y="1062"/>
                              </a:lnTo>
                              <a:lnTo>
                                <a:pt x="426" y="1050"/>
                              </a:lnTo>
                              <a:lnTo>
                                <a:pt x="426" y="1037"/>
                              </a:lnTo>
                              <a:lnTo>
                                <a:pt x="426" y="1021"/>
                              </a:lnTo>
                              <a:lnTo>
                                <a:pt x="426" y="1010"/>
                              </a:lnTo>
                              <a:lnTo>
                                <a:pt x="428" y="996"/>
                              </a:lnTo>
                              <a:lnTo>
                                <a:pt x="428" y="981"/>
                              </a:lnTo>
                              <a:lnTo>
                                <a:pt x="430" y="970"/>
                              </a:lnTo>
                              <a:lnTo>
                                <a:pt x="432" y="956"/>
                              </a:lnTo>
                              <a:lnTo>
                                <a:pt x="447" y="958"/>
                              </a:lnTo>
                              <a:lnTo>
                                <a:pt x="445" y="972"/>
                              </a:lnTo>
                              <a:lnTo>
                                <a:pt x="443" y="983"/>
                              </a:lnTo>
                              <a:lnTo>
                                <a:pt x="441" y="996"/>
                              </a:lnTo>
                              <a:lnTo>
                                <a:pt x="441" y="1010"/>
                              </a:lnTo>
                              <a:lnTo>
                                <a:pt x="441" y="1021"/>
                              </a:lnTo>
                              <a:lnTo>
                                <a:pt x="441" y="1035"/>
                              </a:lnTo>
                              <a:lnTo>
                                <a:pt x="441" y="1048"/>
                              </a:lnTo>
                              <a:lnTo>
                                <a:pt x="441" y="1062"/>
                              </a:lnTo>
                              <a:lnTo>
                                <a:pt x="443" y="1075"/>
                              </a:lnTo>
                              <a:lnTo>
                                <a:pt x="445" y="1088"/>
                              </a:lnTo>
                              <a:lnTo>
                                <a:pt x="447" y="1102"/>
                              </a:lnTo>
                              <a:lnTo>
                                <a:pt x="449" y="1115"/>
                              </a:lnTo>
                              <a:lnTo>
                                <a:pt x="451" y="1129"/>
                              </a:lnTo>
                              <a:lnTo>
                                <a:pt x="455" y="1142"/>
                              </a:lnTo>
                              <a:lnTo>
                                <a:pt x="459" y="1156"/>
                              </a:lnTo>
                              <a:lnTo>
                                <a:pt x="462" y="1169"/>
                              </a:lnTo>
                              <a:lnTo>
                                <a:pt x="449" y="1173"/>
                              </a:lnTo>
                              <a:close/>
                              <a:moveTo>
                                <a:pt x="432" y="956"/>
                              </a:moveTo>
                              <a:lnTo>
                                <a:pt x="434" y="943"/>
                              </a:lnTo>
                              <a:lnTo>
                                <a:pt x="437" y="929"/>
                              </a:lnTo>
                              <a:lnTo>
                                <a:pt x="439" y="916"/>
                              </a:lnTo>
                              <a:lnTo>
                                <a:pt x="443" y="904"/>
                              </a:lnTo>
                              <a:lnTo>
                                <a:pt x="447" y="891"/>
                              </a:lnTo>
                              <a:lnTo>
                                <a:pt x="451" y="878"/>
                              </a:lnTo>
                              <a:lnTo>
                                <a:pt x="455" y="866"/>
                              </a:lnTo>
                              <a:lnTo>
                                <a:pt x="459" y="853"/>
                              </a:lnTo>
                              <a:lnTo>
                                <a:pt x="464" y="839"/>
                              </a:lnTo>
                              <a:lnTo>
                                <a:pt x="470" y="828"/>
                              </a:lnTo>
                              <a:lnTo>
                                <a:pt x="474" y="814"/>
                              </a:lnTo>
                              <a:lnTo>
                                <a:pt x="480" y="801"/>
                              </a:lnTo>
                              <a:lnTo>
                                <a:pt x="485" y="789"/>
                              </a:lnTo>
                              <a:lnTo>
                                <a:pt x="491" y="776"/>
                              </a:lnTo>
                              <a:lnTo>
                                <a:pt x="499" y="765"/>
                              </a:lnTo>
                              <a:lnTo>
                                <a:pt x="505" y="751"/>
                              </a:lnTo>
                              <a:lnTo>
                                <a:pt x="518" y="759"/>
                              </a:lnTo>
                              <a:lnTo>
                                <a:pt x="512" y="770"/>
                              </a:lnTo>
                              <a:lnTo>
                                <a:pt x="505" y="784"/>
                              </a:lnTo>
                              <a:lnTo>
                                <a:pt x="499" y="795"/>
                              </a:lnTo>
                              <a:lnTo>
                                <a:pt x="493" y="809"/>
                              </a:lnTo>
                              <a:lnTo>
                                <a:pt x="487" y="820"/>
                              </a:lnTo>
                              <a:lnTo>
                                <a:pt x="484" y="832"/>
                              </a:lnTo>
                              <a:lnTo>
                                <a:pt x="478" y="845"/>
                              </a:lnTo>
                              <a:lnTo>
                                <a:pt x="474" y="857"/>
                              </a:lnTo>
                              <a:lnTo>
                                <a:pt x="468" y="870"/>
                              </a:lnTo>
                              <a:lnTo>
                                <a:pt x="464" y="881"/>
                              </a:lnTo>
                              <a:lnTo>
                                <a:pt x="460" y="895"/>
                              </a:lnTo>
                              <a:lnTo>
                                <a:pt x="457" y="908"/>
                              </a:lnTo>
                              <a:lnTo>
                                <a:pt x="455" y="920"/>
                              </a:lnTo>
                              <a:lnTo>
                                <a:pt x="451" y="933"/>
                              </a:lnTo>
                              <a:lnTo>
                                <a:pt x="449" y="945"/>
                              </a:lnTo>
                              <a:lnTo>
                                <a:pt x="447" y="958"/>
                              </a:lnTo>
                              <a:lnTo>
                                <a:pt x="432" y="956"/>
                              </a:lnTo>
                              <a:close/>
                              <a:moveTo>
                                <a:pt x="505" y="751"/>
                              </a:moveTo>
                              <a:lnTo>
                                <a:pt x="505" y="751"/>
                              </a:lnTo>
                              <a:lnTo>
                                <a:pt x="512" y="755"/>
                              </a:lnTo>
                              <a:lnTo>
                                <a:pt x="505" y="751"/>
                              </a:lnTo>
                              <a:close/>
                              <a:moveTo>
                                <a:pt x="505" y="751"/>
                              </a:moveTo>
                              <a:lnTo>
                                <a:pt x="599" y="604"/>
                              </a:lnTo>
                              <a:lnTo>
                                <a:pt x="610" y="611"/>
                              </a:lnTo>
                              <a:lnTo>
                                <a:pt x="518" y="759"/>
                              </a:lnTo>
                              <a:lnTo>
                                <a:pt x="505" y="751"/>
                              </a:lnTo>
                              <a:close/>
                              <a:moveTo>
                                <a:pt x="599" y="604"/>
                              </a:moveTo>
                              <a:lnTo>
                                <a:pt x="599" y="604"/>
                              </a:lnTo>
                              <a:lnTo>
                                <a:pt x="604" y="607"/>
                              </a:lnTo>
                              <a:lnTo>
                                <a:pt x="599" y="604"/>
                              </a:lnTo>
                              <a:close/>
                              <a:moveTo>
                                <a:pt x="599" y="604"/>
                              </a:moveTo>
                              <a:lnTo>
                                <a:pt x="602" y="594"/>
                              </a:lnTo>
                              <a:lnTo>
                                <a:pt x="608" y="586"/>
                              </a:lnTo>
                              <a:lnTo>
                                <a:pt x="614" y="579"/>
                              </a:lnTo>
                              <a:lnTo>
                                <a:pt x="620" y="569"/>
                              </a:lnTo>
                              <a:lnTo>
                                <a:pt x="625" y="561"/>
                              </a:lnTo>
                              <a:lnTo>
                                <a:pt x="631" y="554"/>
                              </a:lnTo>
                              <a:lnTo>
                                <a:pt x="637" y="546"/>
                              </a:lnTo>
                              <a:lnTo>
                                <a:pt x="643" y="536"/>
                              </a:lnTo>
                              <a:lnTo>
                                <a:pt x="654" y="546"/>
                              </a:lnTo>
                              <a:lnTo>
                                <a:pt x="648" y="554"/>
                              </a:lnTo>
                              <a:lnTo>
                                <a:pt x="645" y="561"/>
                              </a:lnTo>
                              <a:lnTo>
                                <a:pt x="639" y="569"/>
                              </a:lnTo>
                              <a:lnTo>
                                <a:pt x="631" y="579"/>
                              </a:lnTo>
                              <a:lnTo>
                                <a:pt x="627" y="586"/>
                              </a:lnTo>
                              <a:lnTo>
                                <a:pt x="622" y="594"/>
                              </a:lnTo>
                              <a:lnTo>
                                <a:pt x="616" y="602"/>
                              </a:lnTo>
                              <a:lnTo>
                                <a:pt x="610" y="611"/>
                              </a:lnTo>
                              <a:lnTo>
                                <a:pt x="599" y="604"/>
                              </a:lnTo>
                              <a:close/>
                              <a:moveTo>
                                <a:pt x="643" y="536"/>
                              </a:moveTo>
                              <a:lnTo>
                                <a:pt x="648" y="529"/>
                              </a:lnTo>
                              <a:lnTo>
                                <a:pt x="654" y="519"/>
                              </a:lnTo>
                              <a:lnTo>
                                <a:pt x="662" y="510"/>
                              </a:lnTo>
                              <a:lnTo>
                                <a:pt x="668" y="502"/>
                              </a:lnTo>
                              <a:lnTo>
                                <a:pt x="673" y="492"/>
                              </a:lnTo>
                              <a:lnTo>
                                <a:pt x="679" y="483"/>
                              </a:lnTo>
                              <a:lnTo>
                                <a:pt x="685" y="475"/>
                              </a:lnTo>
                              <a:lnTo>
                                <a:pt x="691" y="466"/>
                              </a:lnTo>
                              <a:lnTo>
                                <a:pt x="704" y="473"/>
                              </a:lnTo>
                              <a:lnTo>
                                <a:pt x="696" y="483"/>
                              </a:lnTo>
                              <a:lnTo>
                                <a:pt x="691" y="490"/>
                              </a:lnTo>
                              <a:lnTo>
                                <a:pt x="685" y="500"/>
                              </a:lnTo>
                              <a:lnTo>
                                <a:pt x="679" y="510"/>
                              </a:lnTo>
                              <a:lnTo>
                                <a:pt x="673" y="519"/>
                              </a:lnTo>
                              <a:lnTo>
                                <a:pt x="668" y="527"/>
                              </a:lnTo>
                              <a:lnTo>
                                <a:pt x="662" y="536"/>
                              </a:lnTo>
                              <a:lnTo>
                                <a:pt x="654" y="546"/>
                              </a:lnTo>
                              <a:lnTo>
                                <a:pt x="643" y="536"/>
                              </a:lnTo>
                              <a:close/>
                              <a:moveTo>
                                <a:pt x="691" y="466"/>
                              </a:moveTo>
                              <a:lnTo>
                                <a:pt x="698" y="454"/>
                              </a:lnTo>
                              <a:lnTo>
                                <a:pt x="704" y="443"/>
                              </a:lnTo>
                              <a:lnTo>
                                <a:pt x="708" y="433"/>
                              </a:lnTo>
                              <a:lnTo>
                                <a:pt x="712" y="421"/>
                              </a:lnTo>
                              <a:lnTo>
                                <a:pt x="716" y="410"/>
                              </a:lnTo>
                              <a:lnTo>
                                <a:pt x="719" y="398"/>
                              </a:lnTo>
                              <a:lnTo>
                                <a:pt x="721" y="387"/>
                              </a:lnTo>
                              <a:lnTo>
                                <a:pt x="723" y="375"/>
                              </a:lnTo>
                              <a:lnTo>
                                <a:pt x="737" y="377"/>
                              </a:lnTo>
                              <a:lnTo>
                                <a:pt x="735" y="389"/>
                              </a:lnTo>
                              <a:lnTo>
                                <a:pt x="733" y="402"/>
                              </a:lnTo>
                              <a:lnTo>
                                <a:pt x="731" y="414"/>
                              </a:lnTo>
                              <a:lnTo>
                                <a:pt x="727" y="425"/>
                              </a:lnTo>
                              <a:lnTo>
                                <a:pt x="725" y="431"/>
                              </a:lnTo>
                              <a:lnTo>
                                <a:pt x="721" y="439"/>
                              </a:lnTo>
                              <a:lnTo>
                                <a:pt x="719" y="444"/>
                              </a:lnTo>
                              <a:lnTo>
                                <a:pt x="718" y="450"/>
                              </a:lnTo>
                              <a:lnTo>
                                <a:pt x="714" y="456"/>
                              </a:lnTo>
                              <a:lnTo>
                                <a:pt x="710" y="462"/>
                              </a:lnTo>
                              <a:lnTo>
                                <a:pt x="708" y="467"/>
                              </a:lnTo>
                              <a:lnTo>
                                <a:pt x="704" y="473"/>
                              </a:lnTo>
                              <a:lnTo>
                                <a:pt x="691" y="466"/>
                              </a:lnTo>
                              <a:close/>
                              <a:moveTo>
                                <a:pt x="723" y="375"/>
                              </a:moveTo>
                              <a:lnTo>
                                <a:pt x="723" y="362"/>
                              </a:lnTo>
                              <a:lnTo>
                                <a:pt x="723" y="351"/>
                              </a:lnTo>
                              <a:lnTo>
                                <a:pt x="723" y="337"/>
                              </a:lnTo>
                              <a:lnTo>
                                <a:pt x="721" y="324"/>
                              </a:lnTo>
                              <a:lnTo>
                                <a:pt x="719" y="312"/>
                              </a:lnTo>
                              <a:lnTo>
                                <a:pt x="718" y="299"/>
                              </a:lnTo>
                              <a:lnTo>
                                <a:pt x="714" y="287"/>
                              </a:lnTo>
                              <a:lnTo>
                                <a:pt x="710" y="274"/>
                              </a:lnTo>
                              <a:lnTo>
                                <a:pt x="723" y="268"/>
                              </a:lnTo>
                              <a:lnTo>
                                <a:pt x="727" y="282"/>
                              </a:lnTo>
                              <a:lnTo>
                                <a:pt x="731" y="295"/>
                              </a:lnTo>
                              <a:lnTo>
                                <a:pt x="735" y="308"/>
                              </a:lnTo>
                              <a:lnTo>
                                <a:pt x="737" y="322"/>
                              </a:lnTo>
                              <a:lnTo>
                                <a:pt x="739" y="335"/>
                              </a:lnTo>
                              <a:lnTo>
                                <a:pt x="739" y="351"/>
                              </a:lnTo>
                              <a:lnTo>
                                <a:pt x="739" y="356"/>
                              </a:lnTo>
                              <a:lnTo>
                                <a:pt x="739" y="364"/>
                              </a:lnTo>
                              <a:lnTo>
                                <a:pt x="739" y="370"/>
                              </a:lnTo>
                              <a:lnTo>
                                <a:pt x="737" y="377"/>
                              </a:lnTo>
                              <a:lnTo>
                                <a:pt x="723" y="375"/>
                              </a:lnTo>
                              <a:close/>
                              <a:moveTo>
                                <a:pt x="710" y="274"/>
                              </a:moveTo>
                              <a:lnTo>
                                <a:pt x="710" y="274"/>
                              </a:lnTo>
                              <a:lnTo>
                                <a:pt x="716" y="272"/>
                              </a:lnTo>
                              <a:lnTo>
                                <a:pt x="710" y="274"/>
                              </a:lnTo>
                              <a:close/>
                              <a:moveTo>
                                <a:pt x="710" y="274"/>
                              </a:moveTo>
                              <a:lnTo>
                                <a:pt x="706" y="266"/>
                              </a:lnTo>
                              <a:lnTo>
                                <a:pt x="704" y="260"/>
                              </a:lnTo>
                              <a:lnTo>
                                <a:pt x="700" y="253"/>
                              </a:lnTo>
                              <a:lnTo>
                                <a:pt x="696" y="245"/>
                              </a:lnTo>
                              <a:lnTo>
                                <a:pt x="693" y="239"/>
                              </a:lnTo>
                              <a:lnTo>
                                <a:pt x="689" y="232"/>
                              </a:lnTo>
                              <a:lnTo>
                                <a:pt x="685" y="224"/>
                              </a:lnTo>
                              <a:lnTo>
                                <a:pt x="681" y="218"/>
                              </a:lnTo>
                              <a:lnTo>
                                <a:pt x="671" y="205"/>
                              </a:lnTo>
                              <a:lnTo>
                                <a:pt x="662" y="191"/>
                              </a:lnTo>
                              <a:lnTo>
                                <a:pt x="652" y="180"/>
                              </a:lnTo>
                              <a:lnTo>
                                <a:pt x="641" y="167"/>
                              </a:lnTo>
                              <a:lnTo>
                                <a:pt x="652" y="157"/>
                              </a:lnTo>
                              <a:lnTo>
                                <a:pt x="664" y="170"/>
                              </a:lnTo>
                              <a:lnTo>
                                <a:pt x="673" y="184"/>
                              </a:lnTo>
                              <a:lnTo>
                                <a:pt x="683" y="197"/>
                              </a:lnTo>
                              <a:lnTo>
                                <a:pt x="693" y="211"/>
                              </a:lnTo>
                              <a:lnTo>
                                <a:pt x="698" y="218"/>
                              </a:lnTo>
                              <a:lnTo>
                                <a:pt x="702" y="224"/>
                              </a:lnTo>
                              <a:lnTo>
                                <a:pt x="706" y="232"/>
                              </a:lnTo>
                              <a:lnTo>
                                <a:pt x="710" y="239"/>
                              </a:lnTo>
                              <a:lnTo>
                                <a:pt x="714" y="247"/>
                              </a:lnTo>
                              <a:lnTo>
                                <a:pt x="718" y="255"/>
                              </a:lnTo>
                              <a:lnTo>
                                <a:pt x="719" y="262"/>
                              </a:lnTo>
                              <a:lnTo>
                                <a:pt x="723" y="270"/>
                              </a:lnTo>
                              <a:lnTo>
                                <a:pt x="710" y="274"/>
                              </a:lnTo>
                              <a:close/>
                              <a:moveTo>
                                <a:pt x="641" y="167"/>
                              </a:moveTo>
                              <a:lnTo>
                                <a:pt x="641" y="167"/>
                              </a:lnTo>
                              <a:lnTo>
                                <a:pt x="647" y="163"/>
                              </a:lnTo>
                              <a:lnTo>
                                <a:pt x="641" y="167"/>
                              </a:lnTo>
                              <a:close/>
                              <a:moveTo>
                                <a:pt x="641" y="167"/>
                              </a:moveTo>
                              <a:lnTo>
                                <a:pt x="635" y="159"/>
                              </a:lnTo>
                              <a:lnTo>
                                <a:pt x="647" y="149"/>
                              </a:lnTo>
                              <a:lnTo>
                                <a:pt x="652" y="157"/>
                              </a:lnTo>
                              <a:lnTo>
                                <a:pt x="641" y="167"/>
                              </a:lnTo>
                              <a:close/>
                              <a:moveTo>
                                <a:pt x="635" y="159"/>
                              </a:moveTo>
                              <a:lnTo>
                                <a:pt x="625" y="147"/>
                              </a:lnTo>
                              <a:lnTo>
                                <a:pt x="616" y="136"/>
                              </a:lnTo>
                              <a:lnTo>
                                <a:pt x="608" y="126"/>
                              </a:lnTo>
                              <a:lnTo>
                                <a:pt x="599" y="115"/>
                              </a:lnTo>
                              <a:lnTo>
                                <a:pt x="589" y="105"/>
                              </a:lnTo>
                              <a:lnTo>
                                <a:pt x="579" y="94"/>
                              </a:lnTo>
                              <a:lnTo>
                                <a:pt x="570" y="84"/>
                              </a:lnTo>
                              <a:lnTo>
                                <a:pt x="562" y="73"/>
                              </a:lnTo>
                              <a:lnTo>
                                <a:pt x="572" y="63"/>
                              </a:lnTo>
                              <a:lnTo>
                                <a:pt x="581" y="75"/>
                              </a:lnTo>
                              <a:lnTo>
                                <a:pt x="591" y="86"/>
                              </a:lnTo>
                              <a:lnTo>
                                <a:pt x="601" y="96"/>
                              </a:lnTo>
                              <a:lnTo>
                                <a:pt x="610" y="107"/>
                              </a:lnTo>
                              <a:lnTo>
                                <a:pt x="620" y="117"/>
                              </a:lnTo>
                              <a:lnTo>
                                <a:pt x="629" y="128"/>
                              </a:lnTo>
                              <a:lnTo>
                                <a:pt x="637" y="138"/>
                              </a:lnTo>
                              <a:lnTo>
                                <a:pt x="647" y="149"/>
                              </a:lnTo>
                              <a:lnTo>
                                <a:pt x="635" y="159"/>
                              </a:lnTo>
                              <a:close/>
                              <a:moveTo>
                                <a:pt x="562" y="73"/>
                              </a:moveTo>
                              <a:lnTo>
                                <a:pt x="554" y="65"/>
                              </a:lnTo>
                              <a:lnTo>
                                <a:pt x="547" y="57"/>
                              </a:lnTo>
                              <a:lnTo>
                                <a:pt x="539" y="50"/>
                              </a:lnTo>
                              <a:lnTo>
                                <a:pt x="533" y="40"/>
                              </a:lnTo>
                              <a:lnTo>
                                <a:pt x="526" y="32"/>
                              </a:lnTo>
                              <a:lnTo>
                                <a:pt x="518" y="25"/>
                              </a:lnTo>
                              <a:lnTo>
                                <a:pt x="512" y="17"/>
                              </a:lnTo>
                              <a:lnTo>
                                <a:pt x="505" y="7"/>
                              </a:lnTo>
                              <a:lnTo>
                                <a:pt x="516" y="0"/>
                              </a:lnTo>
                              <a:lnTo>
                                <a:pt x="522" y="7"/>
                              </a:lnTo>
                              <a:lnTo>
                                <a:pt x="530" y="15"/>
                              </a:lnTo>
                              <a:lnTo>
                                <a:pt x="537" y="23"/>
                              </a:lnTo>
                              <a:lnTo>
                                <a:pt x="543" y="32"/>
                              </a:lnTo>
                              <a:lnTo>
                                <a:pt x="551" y="40"/>
                              </a:lnTo>
                              <a:lnTo>
                                <a:pt x="558" y="48"/>
                              </a:lnTo>
                              <a:lnTo>
                                <a:pt x="566" y="55"/>
                              </a:lnTo>
                              <a:lnTo>
                                <a:pt x="572" y="63"/>
                              </a:lnTo>
                              <a:lnTo>
                                <a:pt x="562" y="73"/>
                              </a:lnTo>
                              <a:close/>
                            </a:path>
                          </a:pathLst>
                        </a:custGeom>
                        <a:grpFill/>
                        <a:ln w="0">
                          <a:noFill/>
                          <a:round/>
                          <a:headEnd/>
                          <a:tailEnd/>
                        </a:ln>
                      </wps:spPr>
                      <wps:bodyPr vert="horz" wrap="square" lIns="91440" tIns="45720" rIns="91440" bIns="45720" numCol="1" anchor="t" anchorCtr="0" compatLnSpc="1">
                        <a:prstTxWarp prst="textNoShape">
                          <a:avLst/>
                        </a:prstTxWarp>
                      </wps:bodyPr>
                    </wps:wsp>
                    <wps:wsp>
                      <wps:cNvPr id="269" name="Freeform 269">
                        <a:extLst>
                          <a:ext uri="{FF2B5EF4-FFF2-40B4-BE49-F238E27FC236}">
                            <a16:creationId xmlns:a16="http://schemas.microsoft.com/office/drawing/2014/main" id="{C77DE213-DB7C-4C33-8031-CC105D7DDC9E}"/>
                          </a:ext>
                        </a:extLst>
                      </wps:cNvPr>
                      <wps:cNvSpPr>
                        <a:spLocks noEditPoints="1"/>
                      </wps:cNvSpPr>
                      <wps:spPr bwMode="auto">
                        <a:xfrm>
                          <a:off x="5256213" y="2257425"/>
                          <a:ext cx="2030413" cy="2333625"/>
                        </a:xfrm>
                        <a:custGeom>
                          <a:avLst/>
                          <a:gdLst>
                            <a:gd name="T0" fmla="*/ 527 w 1279"/>
                            <a:gd name="T1" fmla="*/ 1464 h 1470"/>
                            <a:gd name="T2" fmla="*/ 506 w 1279"/>
                            <a:gd name="T3" fmla="*/ 1466 h 1470"/>
                            <a:gd name="T4" fmla="*/ 495 w 1279"/>
                            <a:gd name="T5" fmla="*/ 1453 h 1470"/>
                            <a:gd name="T6" fmla="*/ 356 w 1279"/>
                            <a:gd name="T7" fmla="*/ 1447 h 1470"/>
                            <a:gd name="T8" fmla="*/ 333 w 1279"/>
                            <a:gd name="T9" fmla="*/ 1457 h 1470"/>
                            <a:gd name="T10" fmla="*/ 328 w 1279"/>
                            <a:gd name="T11" fmla="*/ 1439 h 1470"/>
                            <a:gd name="T12" fmla="*/ 238 w 1279"/>
                            <a:gd name="T13" fmla="*/ 1370 h 1470"/>
                            <a:gd name="T14" fmla="*/ 215 w 1279"/>
                            <a:gd name="T15" fmla="*/ 1359 h 1470"/>
                            <a:gd name="T16" fmla="*/ 222 w 1279"/>
                            <a:gd name="T17" fmla="*/ 1344 h 1470"/>
                            <a:gd name="T18" fmla="*/ 172 w 1279"/>
                            <a:gd name="T19" fmla="*/ 1206 h 1470"/>
                            <a:gd name="T20" fmla="*/ 153 w 1279"/>
                            <a:gd name="T21" fmla="*/ 1185 h 1470"/>
                            <a:gd name="T22" fmla="*/ 163 w 1279"/>
                            <a:gd name="T23" fmla="*/ 1167 h 1470"/>
                            <a:gd name="T24" fmla="*/ 128 w 1279"/>
                            <a:gd name="T25" fmla="*/ 1093 h 1470"/>
                            <a:gd name="T26" fmla="*/ 105 w 1279"/>
                            <a:gd name="T27" fmla="*/ 1008 h 1470"/>
                            <a:gd name="T28" fmla="*/ 115 w 1279"/>
                            <a:gd name="T29" fmla="*/ 993 h 1470"/>
                            <a:gd name="T30" fmla="*/ 73 w 1279"/>
                            <a:gd name="T31" fmla="*/ 893 h 1470"/>
                            <a:gd name="T32" fmla="*/ 84 w 1279"/>
                            <a:gd name="T33" fmla="*/ 876 h 1470"/>
                            <a:gd name="T34" fmla="*/ 55 w 1279"/>
                            <a:gd name="T35" fmla="*/ 769 h 1470"/>
                            <a:gd name="T36" fmla="*/ 53 w 1279"/>
                            <a:gd name="T37" fmla="*/ 759 h 1470"/>
                            <a:gd name="T38" fmla="*/ 46 w 1279"/>
                            <a:gd name="T39" fmla="*/ 713 h 1470"/>
                            <a:gd name="T40" fmla="*/ 25 w 1279"/>
                            <a:gd name="T41" fmla="*/ 590 h 1470"/>
                            <a:gd name="T42" fmla="*/ 0 w 1279"/>
                            <a:gd name="T43" fmla="*/ 452 h 1470"/>
                            <a:gd name="T44" fmla="*/ 0 w 1279"/>
                            <a:gd name="T45" fmla="*/ 395 h 1470"/>
                            <a:gd name="T46" fmla="*/ 15 w 1279"/>
                            <a:gd name="T47" fmla="*/ 378 h 1470"/>
                            <a:gd name="T48" fmla="*/ 36 w 1279"/>
                            <a:gd name="T49" fmla="*/ 219 h 1470"/>
                            <a:gd name="T50" fmla="*/ 50 w 1279"/>
                            <a:gd name="T51" fmla="*/ 196 h 1470"/>
                            <a:gd name="T52" fmla="*/ 65 w 1279"/>
                            <a:gd name="T53" fmla="*/ 196 h 1470"/>
                            <a:gd name="T54" fmla="*/ 144 w 1279"/>
                            <a:gd name="T55" fmla="*/ 100 h 1470"/>
                            <a:gd name="T56" fmla="*/ 105 w 1279"/>
                            <a:gd name="T57" fmla="*/ 152 h 1470"/>
                            <a:gd name="T58" fmla="*/ 309 w 1279"/>
                            <a:gd name="T59" fmla="*/ 40 h 1470"/>
                            <a:gd name="T60" fmla="*/ 358 w 1279"/>
                            <a:gd name="T61" fmla="*/ 12 h 1470"/>
                            <a:gd name="T62" fmla="*/ 497 w 1279"/>
                            <a:gd name="T63" fmla="*/ 0 h 1470"/>
                            <a:gd name="T64" fmla="*/ 372 w 1279"/>
                            <a:gd name="T65" fmla="*/ 23 h 1470"/>
                            <a:gd name="T66" fmla="*/ 646 w 1279"/>
                            <a:gd name="T67" fmla="*/ 48 h 1470"/>
                            <a:gd name="T68" fmla="*/ 650 w 1279"/>
                            <a:gd name="T69" fmla="*/ 35 h 1470"/>
                            <a:gd name="T70" fmla="*/ 686 w 1279"/>
                            <a:gd name="T71" fmla="*/ 65 h 1470"/>
                            <a:gd name="T72" fmla="*/ 848 w 1279"/>
                            <a:gd name="T73" fmla="*/ 171 h 1470"/>
                            <a:gd name="T74" fmla="*/ 857 w 1279"/>
                            <a:gd name="T75" fmla="*/ 159 h 1470"/>
                            <a:gd name="T76" fmla="*/ 882 w 1279"/>
                            <a:gd name="T77" fmla="*/ 199 h 1470"/>
                            <a:gd name="T78" fmla="*/ 1101 w 1279"/>
                            <a:gd name="T79" fmla="*/ 395 h 1470"/>
                            <a:gd name="T80" fmla="*/ 1156 w 1279"/>
                            <a:gd name="T81" fmla="*/ 433 h 1470"/>
                            <a:gd name="T82" fmla="*/ 1110 w 1279"/>
                            <a:gd name="T83" fmla="*/ 385 h 1470"/>
                            <a:gd name="T84" fmla="*/ 1220 w 1279"/>
                            <a:gd name="T85" fmla="*/ 554 h 1470"/>
                            <a:gd name="T86" fmla="*/ 1277 w 1279"/>
                            <a:gd name="T87" fmla="*/ 707 h 1470"/>
                            <a:gd name="T88" fmla="*/ 1277 w 1279"/>
                            <a:gd name="T89" fmla="*/ 744 h 1470"/>
                            <a:gd name="T90" fmla="*/ 1264 w 1279"/>
                            <a:gd name="T91" fmla="*/ 709 h 1470"/>
                            <a:gd name="T92" fmla="*/ 1256 w 1279"/>
                            <a:gd name="T93" fmla="*/ 903 h 1470"/>
                            <a:gd name="T94" fmla="*/ 1233 w 1279"/>
                            <a:gd name="T95" fmla="*/ 933 h 1470"/>
                            <a:gd name="T96" fmla="*/ 1216 w 1279"/>
                            <a:gd name="T97" fmla="*/ 1020 h 1470"/>
                            <a:gd name="T98" fmla="*/ 1191 w 1279"/>
                            <a:gd name="T99" fmla="*/ 1035 h 1470"/>
                            <a:gd name="T100" fmla="*/ 1089 w 1279"/>
                            <a:gd name="T101" fmla="*/ 1219 h 1470"/>
                            <a:gd name="T102" fmla="*/ 1049 w 1279"/>
                            <a:gd name="T103" fmla="*/ 1242 h 1470"/>
                            <a:gd name="T104" fmla="*/ 986 w 1279"/>
                            <a:gd name="T105" fmla="*/ 1317 h 1470"/>
                            <a:gd name="T106" fmla="*/ 855 w 1279"/>
                            <a:gd name="T107" fmla="*/ 1372 h 1470"/>
                            <a:gd name="T108" fmla="*/ 855 w 1279"/>
                            <a:gd name="T109" fmla="*/ 1372 h 1470"/>
                            <a:gd name="T110" fmla="*/ 769 w 1279"/>
                            <a:gd name="T111" fmla="*/ 1405 h 1470"/>
                            <a:gd name="T112" fmla="*/ 694 w 1279"/>
                            <a:gd name="T113" fmla="*/ 1439 h 1470"/>
                            <a:gd name="T114" fmla="*/ 656 w 1279"/>
                            <a:gd name="T115" fmla="*/ 1447 h 1470"/>
                            <a:gd name="T116" fmla="*/ 589 w 1279"/>
                            <a:gd name="T117" fmla="*/ 1443 h 1470"/>
                            <a:gd name="T118" fmla="*/ 550 w 1279"/>
                            <a:gd name="T119" fmla="*/ 1451 h 1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279" h="1470">
                              <a:moveTo>
                                <a:pt x="548" y="1466"/>
                              </a:moveTo>
                              <a:lnTo>
                                <a:pt x="544" y="1466"/>
                              </a:lnTo>
                              <a:lnTo>
                                <a:pt x="539" y="1466"/>
                              </a:lnTo>
                              <a:lnTo>
                                <a:pt x="541" y="1451"/>
                              </a:lnTo>
                              <a:lnTo>
                                <a:pt x="544" y="1451"/>
                              </a:lnTo>
                              <a:lnTo>
                                <a:pt x="550" y="1451"/>
                              </a:lnTo>
                              <a:lnTo>
                                <a:pt x="548" y="1466"/>
                              </a:lnTo>
                              <a:close/>
                              <a:moveTo>
                                <a:pt x="541" y="1451"/>
                              </a:moveTo>
                              <a:lnTo>
                                <a:pt x="541" y="1451"/>
                              </a:lnTo>
                              <a:lnTo>
                                <a:pt x="541" y="1459"/>
                              </a:lnTo>
                              <a:lnTo>
                                <a:pt x="541" y="1451"/>
                              </a:lnTo>
                              <a:close/>
                              <a:moveTo>
                                <a:pt x="539" y="1466"/>
                              </a:moveTo>
                              <a:lnTo>
                                <a:pt x="533" y="1464"/>
                              </a:lnTo>
                              <a:lnTo>
                                <a:pt x="527" y="1464"/>
                              </a:lnTo>
                              <a:lnTo>
                                <a:pt x="523" y="1464"/>
                              </a:lnTo>
                              <a:lnTo>
                                <a:pt x="518" y="1464"/>
                              </a:lnTo>
                              <a:lnTo>
                                <a:pt x="516" y="1451"/>
                              </a:lnTo>
                              <a:lnTo>
                                <a:pt x="521" y="1451"/>
                              </a:lnTo>
                              <a:lnTo>
                                <a:pt x="529" y="1451"/>
                              </a:lnTo>
                              <a:lnTo>
                                <a:pt x="535" y="1451"/>
                              </a:lnTo>
                              <a:lnTo>
                                <a:pt x="541" y="1451"/>
                              </a:lnTo>
                              <a:lnTo>
                                <a:pt x="539" y="1466"/>
                              </a:lnTo>
                              <a:close/>
                              <a:moveTo>
                                <a:pt x="516" y="1451"/>
                              </a:moveTo>
                              <a:lnTo>
                                <a:pt x="516" y="1451"/>
                              </a:lnTo>
                              <a:lnTo>
                                <a:pt x="518" y="1459"/>
                              </a:lnTo>
                              <a:lnTo>
                                <a:pt x="516" y="1451"/>
                              </a:lnTo>
                              <a:close/>
                              <a:moveTo>
                                <a:pt x="518" y="1464"/>
                              </a:moveTo>
                              <a:lnTo>
                                <a:pt x="506" y="1466"/>
                              </a:lnTo>
                              <a:lnTo>
                                <a:pt x="497" y="1468"/>
                              </a:lnTo>
                              <a:lnTo>
                                <a:pt x="485" y="1468"/>
                              </a:lnTo>
                              <a:lnTo>
                                <a:pt x="473" y="1468"/>
                              </a:lnTo>
                              <a:lnTo>
                                <a:pt x="464" y="1468"/>
                              </a:lnTo>
                              <a:lnTo>
                                <a:pt x="452" y="1470"/>
                              </a:lnTo>
                              <a:lnTo>
                                <a:pt x="441" y="1470"/>
                              </a:lnTo>
                              <a:lnTo>
                                <a:pt x="431" y="1468"/>
                              </a:lnTo>
                              <a:lnTo>
                                <a:pt x="431" y="1455"/>
                              </a:lnTo>
                              <a:lnTo>
                                <a:pt x="441" y="1455"/>
                              </a:lnTo>
                              <a:lnTo>
                                <a:pt x="452" y="1455"/>
                              </a:lnTo>
                              <a:lnTo>
                                <a:pt x="464" y="1455"/>
                              </a:lnTo>
                              <a:lnTo>
                                <a:pt x="473" y="1455"/>
                              </a:lnTo>
                              <a:lnTo>
                                <a:pt x="485" y="1453"/>
                              </a:lnTo>
                              <a:lnTo>
                                <a:pt x="495" y="1453"/>
                              </a:lnTo>
                              <a:lnTo>
                                <a:pt x="506" y="1453"/>
                              </a:lnTo>
                              <a:lnTo>
                                <a:pt x="516" y="1451"/>
                              </a:lnTo>
                              <a:lnTo>
                                <a:pt x="518" y="1464"/>
                              </a:lnTo>
                              <a:close/>
                              <a:moveTo>
                                <a:pt x="431" y="1468"/>
                              </a:moveTo>
                              <a:lnTo>
                                <a:pt x="420" y="1468"/>
                              </a:lnTo>
                              <a:lnTo>
                                <a:pt x="408" y="1468"/>
                              </a:lnTo>
                              <a:lnTo>
                                <a:pt x="397" y="1466"/>
                              </a:lnTo>
                              <a:lnTo>
                                <a:pt x="387" y="1466"/>
                              </a:lnTo>
                              <a:lnTo>
                                <a:pt x="376" y="1464"/>
                              </a:lnTo>
                              <a:lnTo>
                                <a:pt x="364" y="1462"/>
                              </a:lnTo>
                              <a:lnTo>
                                <a:pt x="355" y="1461"/>
                              </a:lnTo>
                              <a:lnTo>
                                <a:pt x="343" y="1459"/>
                              </a:lnTo>
                              <a:lnTo>
                                <a:pt x="347" y="1445"/>
                              </a:lnTo>
                              <a:lnTo>
                                <a:pt x="356" y="1447"/>
                              </a:lnTo>
                              <a:lnTo>
                                <a:pt x="368" y="1449"/>
                              </a:lnTo>
                              <a:lnTo>
                                <a:pt x="378" y="1449"/>
                              </a:lnTo>
                              <a:lnTo>
                                <a:pt x="389" y="1451"/>
                              </a:lnTo>
                              <a:lnTo>
                                <a:pt x="399" y="1453"/>
                              </a:lnTo>
                              <a:lnTo>
                                <a:pt x="410" y="1453"/>
                              </a:lnTo>
                              <a:lnTo>
                                <a:pt x="420" y="1453"/>
                              </a:lnTo>
                              <a:lnTo>
                                <a:pt x="431" y="1455"/>
                              </a:lnTo>
                              <a:lnTo>
                                <a:pt x="431" y="1468"/>
                              </a:lnTo>
                              <a:close/>
                              <a:moveTo>
                                <a:pt x="343" y="1459"/>
                              </a:moveTo>
                              <a:lnTo>
                                <a:pt x="343" y="1459"/>
                              </a:lnTo>
                              <a:lnTo>
                                <a:pt x="345" y="1451"/>
                              </a:lnTo>
                              <a:lnTo>
                                <a:pt x="343" y="1459"/>
                              </a:lnTo>
                              <a:close/>
                              <a:moveTo>
                                <a:pt x="343" y="1459"/>
                              </a:moveTo>
                              <a:lnTo>
                                <a:pt x="333" y="1457"/>
                              </a:lnTo>
                              <a:lnTo>
                                <a:pt x="324" y="1453"/>
                              </a:lnTo>
                              <a:lnTo>
                                <a:pt x="314" y="1451"/>
                              </a:lnTo>
                              <a:lnTo>
                                <a:pt x="305" y="1447"/>
                              </a:lnTo>
                              <a:lnTo>
                                <a:pt x="295" y="1443"/>
                              </a:lnTo>
                              <a:lnTo>
                                <a:pt x="287" y="1439"/>
                              </a:lnTo>
                              <a:lnTo>
                                <a:pt x="280" y="1434"/>
                              </a:lnTo>
                              <a:lnTo>
                                <a:pt x="272" y="1428"/>
                              </a:lnTo>
                              <a:lnTo>
                                <a:pt x="280" y="1416"/>
                              </a:lnTo>
                              <a:lnTo>
                                <a:pt x="287" y="1422"/>
                              </a:lnTo>
                              <a:lnTo>
                                <a:pt x="295" y="1426"/>
                              </a:lnTo>
                              <a:lnTo>
                                <a:pt x="303" y="1430"/>
                              </a:lnTo>
                              <a:lnTo>
                                <a:pt x="310" y="1434"/>
                              </a:lnTo>
                              <a:lnTo>
                                <a:pt x="318" y="1438"/>
                              </a:lnTo>
                              <a:lnTo>
                                <a:pt x="328" y="1439"/>
                              </a:lnTo>
                              <a:lnTo>
                                <a:pt x="337" y="1441"/>
                              </a:lnTo>
                              <a:lnTo>
                                <a:pt x="347" y="1445"/>
                              </a:lnTo>
                              <a:lnTo>
                                <a:pt x="343" y="1459"/>
                              </a:lnTo>
                              <a:close/>
                              <a:moveTo>
                                <a:pt x="272" y="1428"/>
                              </a:moveTo>
                              <a:lnTo>
                                <a:pt x="264" y="1422"/>
                              </a:lnTo>
                              <a:lnTo>
                                <a:pt x="257" y="1416"/>
                              </a:lnTo>
                              <a:lnTo>
                                <a:pt x="249" y="1411"/>
                              </a:lnTo>
                              <a:lnTo>
                                <a:pt x="243" y="1403"/>
                              </a:lnTo>
                              <a:lnTo>
                                <a:pt x="238" y="1395"/>
                              </a:lnTo>
                              <a:lnTo>
                                <a:pt x="232" y="1388"/>
                              </a:lnTo>
                              <a:lnTo>
                                <a:pt x="224" y="1378"/>
                              </a:lnTo>
                              <a:lnTo>
                                <a:pt x="220" y="1370"/>
                              </a:lnTo>
                              <a:lnTo>
                                <a:pt x="232" y="1363"/>
                              </a:lnTo>
                              <a:lnTo>
                                <a:pt x="238" y="1370"/>
                              </a:lnTo>
                              <a:lnTo>
                                <a:pt x="243" y="1378"/>
                              </a:lnTo>
                              <a:lnTo>
                                <a:pt x="249" y="1386"/>
                              </a:lnTo>
                              <a:lnTo>
                                <a:pt x="255" y="1393"/>
                              </a:lnTo>
                              <a:lnTo>
                                <a:pt x="261" y="1399"/>
                              </a:lnTo>
                              <a:lnTo>
                                <a:pt x="266" y="1405"/>
                              </a:lnTo>
                              <a:lnTo>
                                <a:pt x="272" y="1411"/>
                              </a:lnTo>
                              <a:lnTo>
                                <a:pt x="280" y="1416"/>
                              </a:lnTo>
                              <a:lnTo>
                                <a:pt x="272" y="1428"/>
                              </a:lnTo>
                              <a:close/>
                              <a:moveTo>
                                <a:pt x="220" y="1370"/>
                              </a:moveTo>
                              <a:lnTo>
                                <a:pt x="220" y="1369"/>
                              </a:lnTo>
                              <a:lnTo>
                                <a:pt x="226" y="1367"/>
                              </a:lnTo>
                              <a:lnTo>
                                <a:pt x="220" y="1370"/>
                              </a:lnTo>
                              <a:close/>
                              <a:moveTo>
                                <a:pt x="220" y="1369"/>
                              </a:moveTo>
                              <a:lnTo>
                                <a:pt x="215" y="1359"/>
                              </a:lnTo>
                              <a:lnTo>
                                <a:pt x="209" y="1349"/>
                              </a:lnTo>
                              <a:lnTo>
                                <a:pt x="205" y="1338"/>
                              </a:lnTo>
                              <a:lnTo>
                                <a:pt x="199" y="1328"/>
                              </a:lnTo>
                              <a:lnTo>
                                <a:pt x="195" y="1319"/>
                              </a:lnTo>
                              <a:lnTo>
                                <a:pt x="190" y="1307"/>
                              </a:lnTo>
                              <a:lnTo>
                                <a:pt x="186" y="1296"/>
                              </a:lnTo>
                              <a:lnTo>
                                <a:pt x="182" y="1286"/>
                              </a:lnTo>
                              <a:lnTo>
                                <a:pt x="195" y="1280"/>
                              </a:lnTo>
                              <a:lnTo>
                                <a:pt x="199" y="1290"/>
                              </a:lnTo>
                              <a:lnTo>
                                <a:pt x="203" y="1301"/>
                              </a:lnTo>
                              <a:lnTo>
                                <a:pt x="209" y="1311"/>
                              </a:lnTo>
                              <a:lnTo>
                                <a:pt x="213" y="1323"/>
                              </a:lnTo>
                              <a:lnTo>
                                <a:pt x="216" y="1332"/>
                              </a:lnTo>
                              <a:lnTo>
                                <a:pt x="222" y="1344"/>
                              </a:lnTo>
                              <a:lnTo>
                                <a:pt x="228" y="1353"/>
                              </a:lnTo>
                              <a:lnTo>
                                <a:pt x="232" y="1363"/>
                              </a:lnTo>
                              <a:lnTo>
                                <a:pt x="220" y="1369"/>
                              </a:lnTo>
                              <a:close/>
                              <a:moveTo>
                                <a:pt x="182" y="1286"/>
                              </a:moveTo>
                              <a:lnTo>
                                <a:pt x="178" y="1275"/>
                              </a:lnTo>
                              <a:lnTo>
                                <a:pt x="174" y="1263"/>
                              </a:lnTo>
                              <a:lnTo>
                                <a:pt x="170" y="1254"/>
                              </a:lnTo>
                              <a:lnTo>
                                <a:pt x="167" y="1242"/>
                              </a:lnTo>
                              <a:lnTo>
                                <a:pt x="163" y="1231"/>
                              </a:lnTo>
                              <a:lnTo>
                                <a:pt x="161" y="1219"/>
                              </a:lnTo>
                              <a:lnTo>
                                <a:pt x="159" y="1208"/>
                              </a:lnTo>
                              <a:lnTo>
                                <a:pt x="155" y="1198"/>
                              </a:lnTo>
                              <a:lnTo>
                                <a:pt x="169" y="1194"/>
                              </a:lnTo>
                              <a:lnTo>
                                <a:pt x="172" y="1206"/>
                              </a:lnTo>
                              <a:lnTo>
                                <a:pt x="174" y="1215"/>
                              </a:lnTo>
                              <a:lnTo>
                                <a:pt x="178" y="1227"/>
                              </a:lnTo>
                              <a:lnTo>
                                <a:pt x="182" y="1238"/>
                              </a:lnTo>
                              <a:lnTo>
                                <a:pt x="184" y="1248"/>
                              </a:lnTo>
                              <a:lnTo>
                                <a:pt x="188" y="1259"/>
                              </a:lnTo>
                              <a:lnTo>
                                <a:pt x="192" y="1271"/>
                              </a:lnTo>
                              <a:lnTo>
                                <a:pt x="195" y="1280"/>
                              </a:lnTo>
                              <a:lnTo>
                                <a:pt x="182" y="1286"/>
                              </a:lnTo>
                              <a:close/>
                              <a:moveTo>
                                <a:pt x="169" y="1194"/>
                              </a:moveTo>
                              <a:lnTo>
                                <a:pt x="169" y="1194"/>
                              </a:lnTo>
                              <a:lnTo>
                                <a:pt x="163" y="1196"/>
                              </a:lnTo>
                              <a:lnTo>
                                <a:pt x="169" y="1194"/>
                              </a:lnTo>
                              <a:close/>
                              <a:moveTo>
                                <a:pt x="155" y="1198"/>
                              </a:moveTo>
                              <a:lnTo>
                                <a:pt x="153" y="1185"/>
                              </a:lnTo>
                              <a:lnTo>
                                <a:pt x="149" y="1171"/>
                              </a:lnTo>
                              <a:lnTo>
                                <a:pt x="145" y="1158"/>
                              </a:lnTo>
                              <a:lnTo>
                                <a:pt x="142" y="1144"/>
                              </a:lnTo>
                              <a:lnTo>
                                <a:pt x="138" y="1131"/>
                              </a:lnTo>
                              <a:lnTo>
                                <a:pt x="134" y="1117"/>
                              </a:lnTo>
                              <a:lnTo>
                                <a:pt x="130" y="1106"/>
                              </a:lnTo>
                              <a:lnTo>
                                <a:pt x="128" y="1093"/>
                              </a:lnTo>
                              <a:lnTo>
                                <a:pt x="142" y="1089"/>
                              </a:lnTo>
                              <a:lnTo>
                                <a:pt x="145" y="1102"/>
                              </a:lnTo>
                              <a:lnTo>
                                <a:pt x="149" y="1116"/>
                              </a:lnTo>
                              <a:lnTo>
                                <a:pt x="153" y="1127"/>
                              </a:lnTo>
                              <a:lnTo>
                                <a:pt x="155" y="1140"/>
                              </a:lnTo>
                              <a:lnTo>
                                <a:pt x="159" y="1154"/>
                              </a:lnTo>
                              <a:lnTo>
                                <a:pt x="163" y="1167"/>
                              </a:lnTo>
                              <a:lnTo>
                                <a:pt x="167" y="1181"/>
                              </a:lnTo>
                              <a:lnTo>
                                <a:pt x="169" y="1194"/>
                              </a:lnTo>
                              <a:lnTo>
                                <a:pt x="155" y="1198"/>
                              </a:lnTo>
                              <a:close/>
                              <a:moveTo>
                                <a:pt x="128" y="1093"/>
                              </a:moveTo>
                              <a:lnTo>
                                <a:pt x="124" y="1085"/>
                              </a:lnTo>
                              <a:lnTo>
                                <a:pt x="122" y="1075"/>
                              </a:lnTo>
                              <a:lnTo>
                                <a:pt x="121" y="1068"/>
                              </a:lnTo>
                              <a:lnTo>
                                <a:pt x="119" y="1058"/>
                              </a:lnTo>
                              <a:lnTo>
                                <a:pt x="132" y="1054"/>
                              </a:lnTo>
                              <a:lnTo>
                                <a:pt x="134" y="1062"/>
                              </a:lnTo>
                              <a:lnTo>
                                <a:pt x="136" y="1070"/>
                              </a:lnTo>
                              <a:lnTo>
                                <a:pt x="140" y="1079"/>
                              </a:lnTo>
                              <a:lnTo>
                                <a:pt x="142" y="1089"/>
                              </a:lnTo>
                              <a:lnTo>
                                <a:pt x="128" y="1093"/>
                              </a:lnTo>
                              <a:close/>
                              <a:moveTo>
                                <a:pt x="119" y="1058"/>
                              </a:moveTo>
                              <a:lnTo>
                                <a:pt x="119" y="1058"/>
                              </a:lnTo>
                              <a:lnTo>
                                <a:pt x="124" y="1056"/>
                              </a:lnTo>
                              <a:lnTo>
                                <a:pt x="119" y="1058"/>
                              </a:lnTo>
                              <a:close/>
                              <a:moveTo>
                                <a:pt x="119" y="1058"/>
                              </a:moveTo>
                              <a:lnTo>
                                <a:pt x="107" y="1020"/>
                              </a:lnTo>
                              <a:lnTo>
                                <a:pt x="122" y="1016"/>
                              </a:lnTo>
                              <a:lnTo>
                                <a:pt x="126" y="1031"/>
                              </a:lnTo>
                              <a:lnTo>
                                <a:pt x="128" y="1041"/>
                              </a:lnTo>
                              <a:lnTo>
                                <a:pt x="130" y="1047"/>
                              </a:lnTo>
                              <a:lnTo>
                                <a:pt x="132" y="1054"/>
                              </a:lnTo>
                              <a:lnTo>
                                <a:pt x="119" y="1058"/>
                              </a:lnTo>
                              <a:close/>
                              <a:moveTo>
                                <a:pt x="107" y="1020"/>
                              </a:moveTo>
                              <a:lnTo>
                                <a:pt x="105" y="1008"/>
                              </a:lnTo>
                              <a:lnTo>
                                <a:pt x="101" y="995"/>
                              </a:lnTo>
                              <a:lnTo>
                                <a:pt x="98" y="981"/>
                              </a:lnTo>
                              <a:lnTo>
                                <a:pt x="94" y="970"/>
                              </a:lnTo>
                              <a:lnTo>
                                <a:pt x="90" y="956"/>
                              </a:lnTo>
                              <a:lnTo>
                                <a:pt x="88" y="945"/>
                              </a:lnTo>
                              <a:lnTo>
                                <a:pt x="84" y="933"/>
                              </a:lnTo>
                              <a:lnTo>
                                <a:pt x="80" y="922"/>
                              </a:lnTo>
                              <a:lnTo>
                                <a:pt x="96" y="918"/>
                              </a:lnTo>
                              <a:lnTo>
                                <a:pt x="98" y="932"/>
                              </a:lnTo>
                              <a:lnTo>
                                <a:pt x="101" y="943"/>
                              </a:lnTo>
                              <a:lnTo>
                                <a:pt x="105" y="956"/>
                              </a:lnTo>
                              <a:lnTo>
                                <a:pt x="109" y="968"/>
                              </a:lnTo>
                              <a:lnTo>
                                <a:pt x="113" y="979"/>
                              </a:lnTo>
                              <a:lnTo>
                                <a:pt x="115" y="993"/>
                              </a:lnTo>
                              <a:lnTo>
                                <a:pt x="119" y="1004"/>
                              </a:lnTo>
                              <a:lnTo>
                                <a:pt x="122" y="1016"/>
                              </a:lnTo>
                              <a:lnTo>
                                <a:pt x="107" y="1020"/>
                              </a:lnTo>
                              <a:close/>
                              <a:moveTo>
                                <a:pt x="96" y="918"/>
                              </a:moveTo>
                              <a:lnTo>
                                <a:pt x="96" y="918"/>
                              </a:lnTo>
                              <a:lnTo>
                                <a:pt x="88" y="920"/>
                              </a:lnTo>
                              <a:lnTo>
                                <a:pt x="96" y="918"/>
                              </a:lnTo>
                              <a:close/>
                              <a:moveTo>
                                <a:pt x="80" y="922"/>
                              </a:moveTo>
                              <a:lnTo>
                                <a:pt x="76" y="907"/>
                              </a:lnTo>
                              <a:lnTo>
                                <a:pt x="90" y="903"/>
                              </a:lnTo>
                              <a:lnTo>
                                <a:pt x="96" y="918"/>
                              </a:lnTo>
                              <a:lnTo>
                                <a:pt x="80" y="922"/>
                              </a:lnTo>
                              <a:close/>
                              <a:moveTo>
                                <a:pt x="76" y="907"/>
                              </a:moveTo>
                              <a:lnTo>
                                <a:pt x="73" y="893"/>
                              </a:lnTo>
                              <a:lnTo>
                                <a:pt x="69" y="880"/>
                              </a:lnTo>
                              <a:lnTo>
                                <a:pt x="65" y="866"/>
                              </a:lnTo>
                              <a:lnTo>
                                <a:pt x="63" y="853"/>
                              </a:lnTo>
                              <a:lnTo>
                                <a:pt x="59" y="840"/>
                              </a:lnTo>
                              <a:lnTo>
                                <a:pt x="55" y="826"/>
                              </a:lnTo>
                              <a:lnTo>
                                <a:pt x="51" y="813"/>
                              </a:lnTo>
                              <a:lnTo>
                                <a:pt x="48" y="797"/>
                              </a:lnTo>
                              <a:lnTo>
                                <a:pt x="63" y="795"/>
                              </a:lnTo>
                              <a:lnTo>
                                <a:pt x="65" y="809"/>
                              </a:lnTo>
                              <a:lnTo>
                                <a:pt x="69" y="822"/>
                              </a:lnTo>
                              <a:lnTo>
                                <a:pt x="73" y="836"/>
                              </a:lnTo>
                              <a:lnTo>
                                <a:pt x="76" y="849"/>
                              </a:lnTo>
                              <a:lnTo>
                                <a:pt x="80" y="863"/>
                              </a:lnTo>
                              <a:lnTo>
                                <a:pt x="84" y="876"/>
                              </a:lnTo>
                              <a:lnTo>
                                <a:pt x="88" y="889"/>
                              </a:lnTo>
                              <a:lnTo>
                                <a:pt x="90" y="903"/>
                              </a:lnTo>
                              <a:lnTo>
                                <a:pt x="76" y="907"/>
                              </a:lnTo>
                              <a:close/>
                              <a:moveTo>
                                <a:pt x="63" y="795"/>
                              </a:moveTo>
                              <a:lnTo>
                                <a:pt x="63" y="795"/>
                              </a:lnTo>
                              <a:lnTo>
                                <a:pt x="55" y="795"/>
                              </a:lnTo>
                              <a:lnTo>
                                <a:pt x="63" y="795"/>
                              </a:lnTo>
                              <a:close/>
                              <a:moveTo>
                                <a:pt x="48" y="797"/>
                              </a:moveTo>
                              <a:lnTo>
                                <a:pt x="46" y="790"/>
                              </a:lnTo>
                              <a:lnTo>
                                <a:pt x="44" y="780"/>
                              </a:lnTo>
                              <a:lnTo>
                                <a:pt x="42" y="771"/>
                              </a:lnTo>
                              <a:lnTo>
                                <a:pt x="40" y="763"/>
                              </a:lnTo>
                              <a:lnTo>
                                <a:pt x="53" y="759"/>
                              </a:lnTo>
                              <a:lnTo>
                                <a:pt x="55" y="769"/>
                              </a:lnTo>
                              <a:lnTo>
                                <a:pt x="57" y="776"/>
                              </a:lnTo>
                              <a:lnTo>
                                <a:pt x="59" y="786"/>
                              </a:lnTo>
                              <a:lnTo>
                                <a:pt x="63" y="795"/>
                              </a:lnTo>
                              <a:lnTo>
                                <a:pt x="48" y="797"/>
                              </a:lnTo>
                              <a:close/>
                              <a:moveTo>
                                <a:pt x="40" y="763"/>
                              </a:moveTo>
                              <a:lnTo>
                                <a:pt x="38" y="753"/>
                              </a:lnTo>
                              <a:lnTo>
                                <a:pt x="36" y="744"/>
                              </a:lnTo>
                              <a:lnTo>
                                <a:pt x="34" y="736"/>
                              </a:lnTo>
                              <a:lnTo>
                                <a:pt x="32" y="727"/>
                              </a:lnTo>
                              <a:lnTo>
                                <a:pt x="48" y="725"/>
                              </a:lnTo>
                              <a:lnTo>
                                <a:pt x="50" y="732"/>
                              </a:lnTo>
                              <a:lnTo>
                                <a:pt x="50" y="742"/>
                              </a:lnTo>
                              <a:lnTo>
                                <a:pt x="51" y="751"/>
                              </a:lnTo>
                              <a:lnTo>
                                <a:pt x="53" y="759"/>
                              </a:lnTo>
                              <a:lnTo>
                                <a:pt x="40" y="763"/>
                              </a:lnTo>
                              <a:close/>
                              <a:moveTo>
                                <a:pt x="32" y="727"/>
                              </a:moveTo>
                              <a:lnTo>
                                <a:pt x="32" y="727"/>
                              </a:lnTo>
                              <a:lnTo>
                                <a:pt x="40" y="725"/>
                              </a:lnTo>
                              <a:lnTo>
                                <a:pt x="32" y="727"/>
                              </a:lnTo>
                              <a:close/>
                              <a:moveTo>
                                <a:pt x="32" y="727"/>
                              </a:moveTo>
                              <a:lnTo>
                                <a:pt x="30" y="715"/>
                              </a:lnTo>
                              <a:lnTo>
                                <a:pt x="28" y="704"/>
                              </a:lnTo>
                              <a:lnTo>
                                <a:pt x="27" y="692"/>
                              </a:lnTo>
                              <a:lnTo>
                                <a:pt x="25" y="682"/>
                              </a:lnTo>
                              <a:lnTo>
                                <a:pt x="38" y="679"/>
                              </a:lnTo>
                              <a:lnTo>
                                <a:pt x="42" y="690"/>
                              </a:lnTo>
                              <a:lnTo>
                                <a:pt x="44" y="702"/>
                              </a:lnTo>
                              <a:lnTo>
                                <a:pt x="46" y="713"/>
                              </a:lnTo>
                              <a:lnTo>
                                <a:pt x="48" y="725"/>
                              </a:lnTo>
                              <a:lnTo>
                                <a:pt x="32" y="727"/>
                              </a:lnTo>
                              <a:close/>
                              <a:moveTo>
                                <a:pt x="25" y="682"/>
                              </a:moveTo>
                              <a:lnTo>
                                <a:pt x="21" y="667"/>
                              </a:lnTo>
                              <a:lnTo>
                                <a:pt x="19" y="652"/>
                              </a:lnTo>
                              <a:lnTo>
                                <a:pt x="17" y="638"/>
                              </a:lnTo>
                              <a:lnTo>
                                <a:pt x="13" y="623"/>
                              </a:lnTo>
                              <a:lnTo>
                                <a:pt x="11" y="608"/>
                              </a:lnTo>
                              <a:lnTo>
                                <a:pt x="9" y="592"/>
                              </a:lnTo>
                              <a:lnTo>
                                <a:pt x="7" y="579"/>
                              </a:lnTo>
                              <a:lnTo>
                                <a:pt x="5" y="564"/>
                              </a:lnTo>
                              <a:lnTo>
                                <a:pt x="21" y="562"/>
                              </a:lnTo>
                              <a:lnTo>
                                <a:pt x="23" y="577"/>
                              </a:lnTo>
                              <a:lnTo>
                                <a:pt x="25" y="590"/>
                              </a:lnTo>
                              <a:lnTo>
                                <a:pt x="27" y="606"/>
                              </a:lnTo>
                              <a:lnTo>
                                <a:pt x="28" y="621"/>
                              </a:lnTo>
                              <a:lnTo>
                                <a:pt x="30" y="636"/>
                              </a:lnTo>
                              <a:lnTo>
                                <a:pt x="34" y="650"/>
                              </a:lnTo>
                              <a:lnTo>
                                <a:pt x="36" y="665"/>
                              </a:lnTo>
                              <a:lnTo>
                                <a:pt x="38" y="679"/>
                              </a:lnTo>
                              <a:lnTo>
                                <a:pt x="25" y="682"/>
                              </a:lnTo>
                              <a:close/>
                              <a:moveTo>
                                <a:pt x="5" y="564"/>
                              </a:moveTo>
                              <a:lnTo>
                                <a:pt x="4" y="544"/>
                              </a:lnTo>
                              <a:lnTo>
                                <a:pt x="2" y="527"/>
                              </a:lnTo>
                              <a:lnTo>
                                <a:pt x="2" y="508"/>
                              </a:lnTo>
                              <a:lnTo>
                                <a:pt x="0" y="489"/>
                              </a:lnTo>
                              <a:lnTo>
                                <a:pt x="0" y="470"/>
                              </a:lnTo>
                              <a:lnTo>
                                <a:pt x="0" y="452"/>
                              </a:lnTo>
                              <a:lnTo>
                                <a:pt x="0" y="433"/>
                              </a:lnTo>
                              <a:lnTo>
                                <a:pt x="0" y="414"/>
                              </a:lnTo>
                              <a:lnTo>
                                <a:pt x="13" y="414"/>
                              </a:lnTo>
                              <a:lnTo>
                                <a:pt x="13" y="433"/>
                              </a:lnTo>
                              <a:lnTo>
                                <a:pt x="13" y="451"/>
                              </a:lnTo>
                              <a:lnTo>
                                <a:pt x="13" y="470"/>
                              </a:lnTo>
                              <a:lnTo>
                                <a:pt x="15" y="489"/>
                              </a:lnTo>
                              <a:lnTo>
                                <a:pt x="15" y="506"/>
                              </a:lnTo>
                              <a:lnTo>
                                <a:pt x="17" y="525"/>
                              </a:lnTo>
                              <a:lnTo>
                                <a:pt x="19" y="544"/>
                              </a:lnTo>
                              <a:lnTo>
                                <a:pt x="21" y="562"/>
                              </a:lnTo>
                              <a:lnTo>
                                <a:pt x="5" y="564"/>
                              </a:lnTo>
                              <a:close/>
                              <a:moveTo>
                                <a:pt x="0" y="414"/>
                              </a:moveTo>
                              <a:lnTo>
                                <a:pt x="0" y="395"/>
                              </a:lnTo>
                              <a:lnTo>
                                <a:pt x="2" y="378"/>
                              </a:lnTo>
                              <a:lnTo>
                                <a:pt x="4" y="359"/>
                              </a:lnTo>
                              <a:lnTo>
                                <a:pt x="5" y="339"/>
                              </a:lnTo>
                              <a:lnTo>
                                <a:pt x="7" y="322"/>
                              </a:lnTo>
                              <a:lnTo>
                                <a:pt x="11" y="303"/>
                              </a:lnTo>
                              <a:lnTo>
                                <a:pt x="15" y="284"/>
                              </a:lnTo>
                              <a:lnTo>
                                <a:pt x="19" y="267"/>
                              </a:lnTo>
                              <a:lnTo>
                                <a:pt x="34" y="270"/>
                              </a:lnTo>
                              <a:lnTo>
                                <a:pt x="28" y="288"/>
                              </a:lnTo>
                              <a:lnTo>
                                <a:pt x="25" y="305"/>
                              </a:lnTo>
                              <a:lnTo>
                                <a:pt x="23" y="324"/>
                              </a:lnTo>
                              <a:lnTo>
                                <a:pt x="19" y="341"/>
                              </a:lnTo>
                              <a:lnTo>
                                <a:pt x="17" y="360"/>
                              </a:lnTo>
                              <a:lnTo>
                                <a:pt x="15" y="378"/>
                              </a:lnTo>
                              <a:lnTo>
                                <a:pt x="15" y="397"/>
                              </a:lnTo>
                              <a:lnTo>
                                <a:pt x="13" y="414"/>
                              </a:lnTo>
                              <a:lnTo>
                                <a:pt x="0" y="414"/>
                              </a:lnTo>
                              <a:close/>
                              <a:moveTo>
                                <a:pt x="34" y="270"/>
                              </a:moveTo>
                              <a:lnTo>
                                <a:pt x="34" y="270"/>
                              </a:lnTo>
                              <a:lnTo>
                                <a:pt x="27" y="268"/>
                              </a:lnTo>
                              <a:lnTo>
                                <a:pt x="34" y="270"/>
                              </a:lnTo>
                              <a:close/>
                              <a:moveTo>
                                <a:pt x="19" y="267"/>
                              </a:moveTo>
                              <a:lnTo>
                                <a:pt x="23" y="257"/>
                              </a:lnTo>
                              <a:lnTo>
                                <a:pt x="25" y="249"/>
                              </a:lnTo>
                              <a:lnTo>
                                <a:pt x="27" y="242"/>
                              </a:lnTo>
                              <a:lnTo>
                                <a:pt x="30" y="234"/>
                              </a:lnTo>
                              <a:lnTo>
                                <a:pt x="34" y="226"/>
                              </a:lnTo>
                              <a:lnTo>
                                <a:pt x="36" y="219"/>
                              </a:lnTo>
                              <a:lnTo>
                                <a:pt x="40" y="211"/>
                              </a:lnTo>
                              <a:lnTo>
                                <a:pt x="44" y="203"/>
                              </a:lnTo>
                              <a:lnTo>
                                <a:pt x="57" y="209"/>
                              </a:lnTo>
                              <a:lnTo>
                                <a:pt x="53" y="217"/>
                              </a:lnTo>
                              <a:lnTo>
                                <a:pt x="50" y="224"/>
                              </a:lnTo>
                              <a:lnTo>
                                <a:pt x="48" y="232"/>
                              </a:lnTo>
                              <a:lnTo>
                                <a:pt x="44" y="240"/>
                              </a:lnTo>
                              <a:lnTo>
                                <a:pt x="42" y="247"/>
                              </a:lnTo>
                              <a:lnTo>
                                <a:pt x="38" y="255"/>
                              </a:lnTo>
                              <a:lnTo>
                                <a:pt x="36" y="263"/>
                              </a:lnTo>
                              <a:lnTo>
                                <a:pt x="34" y="270"/>
                              </a:lnTo>
                              <a:lnTo>
                                <a:pt x="19" y="267"/>
                              </a:lnTo>
                              <a:close/>
                              <a:moveTo>
                                <a:pt x="44" y="203"/>
                              </a:moveTo>
                              <a:lnTo>
                                <a:pt x="50" y="196"/>
                              </a:lnTo>
                              <a:lnTo>
                                <a:pt x="53" y="188"/>
                              </a:lnTo>
                              <a:lnTo>
                                <a:pt x="57" y="180"/>
                              </a:lnTo>
                              <a:lnTo>
                                <a:pt x="63" y="173"/>
                              </a:lnTo>
                              <a:lnTo>
                                <a:pt x="69" y="167"/>
                              </a:lnTo>
                              <a:lnTo>
                                <a:pt x="75" y="159"/>
                              </a:lnTo>
                              <a:lnTo>
                                <a:pt x="80" y="153"/>
                              </a:lnTo>
                              <a:lnTo>
                                <a:pt x="88" y="146"/>
                              </a:lnTo>
                              <a:lnTo>
                                <a:pt x="98" y="157"/>
                              </a:lnTo>
                              <a:lnTo>
                                <a:pt x="92" y="163"/>
                              </a:lnTo>
                              <a:lnTo>
                                <a:pt x="86" y="169"/>
                              </a:lnTo>
                              <a:lnTo>
                                <a:pt x="80" y="176"/>
                              </a:lnTo>
                              <a:lnTo>
                                <a:pt x="75" y="182"/>
                              </a:lnTo>
                              <a:lnTo>
                                <a:pt x="71" y="188"/>
                              </a:lnTo>
                              <a:lnTo>
                                <a:pt x="65" y="196"/>
                              </a:lnTo>
                              <a:lnTo>
                                <a:pt x="61" y="203"/>
                              </a:lnTo>
                              <a:lnTo>
                                <a:pt x="57" y="209"/>
                              </a:lnTo>
                              <a:lnTo>
                                <a:pt x="44" y="203"/>
                              </a:lnTo>
                              <a:close/>
                              <a:moveTo>
                                <a:pt x="98" y="157"/>
                              </a:moveTo>
                              <a:lnTo>
                                <a:pt x="98" y="157"/>
                              </a:lnTo>
                              <a:lnTo>
                                <a:pt x="92" y="152"/>
                              </a:lnTo>
                              <a:lnTo>
                                <a:pt x="98" y="157"/>
                              </a:lnTo>
                              <a:close/>
                              <a:moveTo>
                                <a:pt x="88" y="146"/>
                              </a:moveTo>
                              <a:lnTo>
                                <a:pt x="94" y="140"/>
                              </a:lnTo>
                              <a:lnTo>
                                <a:pt x="101" y="134"/>
                              </a:lnTo>
                              <a:lnTo>
                                <a:pt x="107" y="129"/>
                              </a:lnTo>
                              <a:lnTo>
                                <a:pt x="115" y="123"/>
                              </a:lnTo>
                              <a:lnTo>
                                <a:pt x="130" y="111"/>
                              </a:lnTo>
                              <a:lnTo>
                                <a:pt x="144" y="100"/>
                              </a:lnTo>
                              <a:lnTo>
                                <a:pt x="159" y="90"/>
                              </a:lnTo>
                              <a:lnTo>
                                <a:pt x="174" y="83"/>
                              </a:lnTo>
                              <a:lnTo>
                                <a:pt x="190" y="73"/>
                              </a:lnTo>
                              <a:lnTo>
                                <a:pt x="205" y="65"/>
                              </a:lnTo>
                              <a:lnTo>
                                <a:pt x="213" y="79"/>
                              </a:lnTo>
                              <a:lnTo>
                                <a:pt x="197" y="86"/>
                              </a:lnTo>
                              <a:lnTo>
                                <a:pt x="182" y="94"/>
                              </a:lnTo>
                              <a:lnTo>
                                <a:pt x="167" y="104"/>
                              </a:lnTo>
                              <a:lnTo>
                                <a:pt x="153" y="113"/>
                              </a:lnTo>
                              <a:lnTo>
                                <a:pt x="138" y="123"/>
                              </a:lnTo>
                              <a:lnTo>
                                <a:pt x="124" y="132"/>
                              </a:lnTo>
                              <a:lnTo>
                                <a:pt x="117" y="138"/>
                              </a:lnTo>
                              <a:lnTo>
                                <a:pt x="111" y="144"/>
                              </a:lnTo>
                              <a:lnTo>
                                <a:pt x="105" y="152"/>
                              </a:lnTo>
                              <a:lnTo>
                                <a:pt x="98" y="157"/>
                              </a:lnTo>
                              <a:lnTo>
                                <a:pt x="88" y="146"/>
                              </a:lnTo>
                              <a:close/>
                              <a:moveTo>
                                <a:pt x="205" y="65"/>
                              </a:moveTo>
                              <a:lnTo>
                                <a:pt x="222" y="58"/>
                              </a:lnTo>
                              <a:lnTo>
                                <a:pt x="238" y="52"/>
                              </a:lnTo>
                              <a:lnTo>
                                <a:pt x="255" y="44"/>
                              </a:lnTo>
                              <a:lnTo>
                                <a:pt x="270" y="38"/>
                              </a:lnTo>
                              <a:lnTo>
                                <a:pt x="287" y="33"/>
                              </a:lnTo>
                              <a:lnTo>
                                <a:pt x="305" y="27"/>
                              </a:lnTo>
                              <a:lnTo>
                                <a:pt x="322" y="21"/>
                              </a:lnTo>
                              <a:lnTo>
                                <a:pt x="339" y="15"/>
                              </a:lnTo>
                              <a:lnTo>
                                <a:pt x="343" y="31"/>
                              </a:lnTo>
                              <a:lnTo>
                                <a:pt x="326" y="37"/>
                              </a:lnTo>
                              <a:lnTo>
                                <a:pt x="309" y="40"/>
                              </a:lnTo>
                              <a:lnTo>
                                <a:pt x="293" y="46"/>
                              </a:lnTo>
                              <a:lnTo>
                                <a:pt x="276" y="52"/>
                              </a:lnTo>
                              <a:lnTo>
                                <a:pt x="261" y="58"/>
                              </a:lnTo>
                              <a:lnTo>
                                <a:pt x="243" y="63"/>
                              </a:lnTo>
                              <a:lnTo>
                                <a:pt x="228" y="71"/>
                              </a:lnTo>
                              <a:lnTo>
                                <a:pt x="213" y="79"/>
                              </a:lnTo>
                              <a:lnTo>
                                <a:pt x="205" y="65"/>
                              </a:lnTo>
                              <a:close/>
                              <a:moveTo>
                                <a:pt x="339" y="15"/>
                              </a:moveTo>
                              <a:lnTo>
                                <a:pt x="339" y="15"/>
                              </a:lnTo>
                              <a:lnTo>
                                <a:pt x="341" y="23"/>
                              </a:lnTo>
                              <a:lnTo>
                                <a:pt x="339" y="15"/>
                              </a:lnTo>
                              <a:close/>
                              <a:moveTo>
                                <a:pt x="339" y="15"/>
                              </a:moveTo>
                              <a:lnTo>
                                <a:pt x="349" y="14"/>
                              </a:lnTo>
                              <a:lnTo>
                                <a:pt x="358" y="12"/>
                              </a:lnTo>
                              <a:lnTo>
                                <a:pt x="368" y="10"/>
                              </a:lnTo>
                              <a:lnTo>
                                <a:pt x="380" y="8"/>
                              </a:lnTo>
                              <a:lnTo>
                                <a:pt x="389" y="6"/>
                              </a:lnTo>
                              <a:lnTo>
                                <a:pt x="399" y="4"/>
                              </a:lnTo>
                              <a:lnTo>
                                <a:pt x="408" y="2"/>
                              </a:lnTo>
                              <a:lnTo>
                                <a:pt x="418" y="2"/>
                              </a:lnTo>
                              <a:lnTo>
                                <a:pt x="427" y="0"/>
                              </a:lnTo>
                              <a:lnTo>
                                <a:pt x="439" y="0"/>
                              </a:lnTo>
                              <a:lnTo>
                                <a:pt x="449" y="0"/>
                              </a:lnTo>
                              <a:lnTo>
                                <a:pt x="458" y="0"/>
                              </a:lnTo>
                              <a:lnTo>
                                <a:pt x="468" y="0"/>
                              </a:lnTo>
                              <a:lnTo>
                                <a:pt x="477" y="0"/>
                              </a:lnTo>
                              <a:lnTo>
                                <a:pt x="487" y="0"/>
                              </a:lnTo>
                              <a:lnTo>
                                <a:pt x="497" y="0"/>
                              </a:lnTo>
                              <a:lnTo>
                                <a:pt x="497" y="15"/>
                              </a:lnTo>
                              <a:lnTo>
                                <a:pt x="487" y="15"/>
                              </a:lnTo>
                              <a:lnTo>
                                <a:pt x="477" y="14"/>
                              </a:lnTo>
                              <a:lnTo>
                                <a:pt x="468" y="14"/>
                              </a:lnTo>
                              <a:lnTo>
                                <a:pt x="458" y="14"/>
                              </a:lnTo>
                              <a:lnTo>
                                <a:pt x="449" y="14"/>
                              </a:lnTo>
                              <a:lnTo>
                                <a:pt x="439" y="14"/>
                              </a:lnTo>
                              <a:lnTo>
                                <a:pt x="429" y="15"/>
                              </a:lnTo>
                              <a:lnTo>
                                <a:pt x="420" y="15"/>
                              </a:lnTo>
                              <a:lnTo>
                                <a:pt x="410" y="17"/>
                              </a:lnTo>
                              <a:lnTo>
                                <a:pt x="401" y="19"/>
                              </a:lnTo>
                              <a:lnTo>
                                <a:pt x="391" y="19"/>
                              </a:lnTo>
                              <a:lnTo>
                                <a:pt x="381" y="21"/>
                              </a:lnTo>
                              <a:lnTo>
                                <a:pt x="372" y="23"/>
                              </a:lnTo>
                              <a:lnTo>
                                <a:pt x="362" y="25"/>
                              </a:lnTo>
                              <a:lnTo>
                                <a:pt x="353" y="27"/>
                              </a:lnTo>
                              <a:lnTo>
                                <a:pt x="343" y="31"/>
                              </a:lnTo>
                              <a:lnTo>
                                <a:pt x="339" y="15"/>
                              </a:lnTo>
                              <a:close/>
                              <a:moveTo>
                                <a:pt x="497" y="0"/>
                              </a:moveTo>
                              <a:lnTo>
                                <a:pt x="516" y="2"/>
                              </a:lnTo>
                              <a:lnTo>
                                <a:pt x="535" y="4"/>
                              </a:lnTo>
                              <a:lnTo>
                                <a:pt x="556" y="8"/>
                              </a:lnTo>
                              <a:lnTo>
                                <a:pt x="575" y="12"/>
                              </a:lnTo>
                              <a:lnTo>
                                <a:pt x="592" y="17"/>
                              </a:lnTo>
                              <a:lnTo>
                                <a:pt x="614" y="21"/>
                              </a:lnTo>
                              <a:lnTo>
                                <a:pt x="631" y="27"/>
                              </a:lnTo>
                              <a:lnTo>
                                <a:pt x="650" y="35"/>
                              </a:lnTo>
                              <a:lnTo>
                                <a:pt x="646" y="48"/>
                              </a:lnTo>
                              <a:lnTo>
                                <a:pt x="627" y="42"/>
                              </a:lnTo>
                              <a:lnTo>
                                <a:pt x="608" y="37"/>
                              </a:lnTo>
                              <a:lnTo>
                                <a:pt x="591" y="31"/>
                              </a:lnTo>
                              <a:lnTo>
                                <a:pt x="571" y="27"/>
                              </a:lnTo>
                              <a:lnTo>
                                <a:pt x="552" y="23"/>
                              </a:lnTo>
                              <a:lnTo>
                                <a:pt x="533" y="19"/>
                              </a:lnTo>
                              <a:lnTo>
                                <a:pt x="514" y="17"/>
                              </a:lnTo>
                              <a:lnTo>
                                <a:pt x="497" y="15"/>
                              </a:lnTo>
                              <a:lnTo>
                                <a:pt x="497" y="0"/>
                              </a:lnTo>
                              <a:close/>
                              <a:moveTo>
                                <a:pt x="650" y="35"/>
                              </a:moveTo>
                              <a:lnTo>
                                <a:pt x="650" y="35"/>
                              </a:lnTo>
                              <a:lnTo>
                                <a:pt x="648" y="40"/>
                              </a:lnTo>
                              <a:lnTo>
                                <a:pt x="650" y="35"/>
                              </a:lnTo>
                              <a:close/>
                              <a:moveTo>
                                <a:pt x="650" y="35"/>
                              </a:moveTo>
                              <a:lnTo>
                                <a:pt x="665" y="40"/>
                              </a:lnTo>
                              <a:lnTo>
                                <a:pt x="679" y="46"/>
                              </a:lnTo>
                              <a:lnTo>
                                <a:pt x="694" y="52"/>
                              </a:lnTo>
                              <a:lnTo>
                                <a:pt x="708" y="58"/>
                              </a:lnTo>
                              <a:lnTo>
                                <a:pt x="721" y="65"/>
                              </a:lnTo>
                              <a:lnTo>
                                <a:pt x="734" y="71"/>
                              </a:lnTo>
                              <a:lnTo>
                                <a:pt x="748" y="79"/>
                              </a:lnTo>
                              <a:lnTo>
                                <a:pt x="761" y="86"/>
                              </a:lnTo>
                              <a:lnTo>
                                <a:pt x="754" y="100"/>
                              </a:lnTo>
                              <a:lnTo>
                                <a:pt x="740" y="92"/>
                              </a:lnTo>
                              <a:lnTo>
                                <a:pt x="727" y="84"/>
                              </a:lnTo>
                              <a:lnTo>
                                <a:pt x="713" y="77"/>
                              </a:lnTo>
                              <a:lnTo>
                                <a:pt x="700" y="71"/>
                              </a:lnTo>
                              <a:lnTo>
                                <a:pt x="686" y="65"/>
                              </a:lnTo>
                              <a:lnTo>
                                <a:pt x="673" y="60"/>
                              </a:lnTo>
                              <a:lnTo>
                                <a:pt x="660" y="54"/>
                              </a:lnTo>
                              <a:lnTo>
                                <a:pt x="646" y="48"/>
                              </a:lnTo>
                              <a:lnTo>
                                <a:pt x="650" y="35"/>
                              </a:lnTo>
                              <a:close/>
                              <a:moveTo>
                                <a:pt x="761" y="86"/>
                              </a:moveTo>
                              <a:lnTo>
                                <a:pt x="773" y="94"/>
                              </a:lnTo>
                              <a:lnTo>
                                <a:pt x="786" y="104"/>
                              </a:lnTo>
                              <a:lnTo>
                                <a:pt x="798" y="111"/>
                              </a:lnTo>
                              <a:lnTo>
                                <a:pt x="811" y="121"/>
                              </a:lnTo>
                              <a:lnTo>
                                <a:pt x="823" y="130"/>
                              </a:lnTo>
                              <a:lnTo>
                                <a:pt x="834" y="140"/>
                              </a:lnTo>
                              <a:lnTo>
                                <a:pt x="846" y="150"/>
                              </a:lnTo>
                              <a:lnTo>
                                <a:pt x="857" y="159"/>
                              </a:lnTo>
                              <a:lnTo>
                                <a:pt x="848" y="171"/>
                              </a:lnTo>
                              <a:lnTo>
                                <a:pt x="838" y="159"/>
                              </a:lnTo>
                              <a:lnTo>
                                <a:pt x="826" y="150"/>
                              </a:lnTo>
                              <a:lnTo>
                                <a:pt x="813" y="142"/>
                              </a:lnTo>
                              <a:lnTo>
                                <a:pt x="802" y="132"/>
                              </a:lnTo>
                              <a:lnTo>
                                <a:pt x="790" y="123"/>
                              </a:lnTo>
                              <a:lnTo>
                                <a:pt x="778" y="115"/>
                              </a:lnTo>
                              <a:lnTo>
                                <a:pt x="765" y="107"/>
                              </a:lnTo>
                              <a:lnTo>
                                <a:pt x="754" y="100"/>
                              </a:lnTo>
                              <a:lnTo>
                                <a:pt x="761" y="86"/>
                              </a:lnTo>
                              <a:close/>
                              <a:moveTo>
                                <a:pt x="848" y="171"/>
                              </a:moveTo>
                              <a:lnTo>
                                <a:pt x="848" y="171"/>
                              </a:lnTo>
                              <a:lnTo>
                                <a:pt x="853" y="165"/>
                              </a:lnTo>
                              <a:lnTo>
                                <a:pt x="848" y="171"/>
                              </a:lnTo>
                              <a:close/>
                              <a:moveTo>
                                <a:pt x="857" y="159"/>
                              </a:moveTo>
                              <a:lnTo>
                                <a:pt x="869" y="169"/>
                              </a:lnTo>
                              <a:lnTo>
                                <a:pt x="880" y="180"/>
                              </a:lnTo>
                              <a:lnTo>
                                <a:pt x="894" y="190"/>
                              </a:lnTo>
                              <a:lnTo>
                                <a:pt x="903" y="199"/>
                              </a:lnTo>
                              <a:lnTo>
                                <a:pt x="915" y="209"/>
                              </a:lnTo>
                              <a:lnTo>
                                <a:pt x="926" y="219"/>
                              </a:lnTo>
                              <a:lnTo>
                                <a:pt x="938" y="230"/>
                              </a:lnTo>
                              <a:lnTo>
                                <a:pt x="949" y="240"/>
                              </a:lnTo>
                              <a:lnTo>
                                <a:pt x="940" y="249"/>
                              </a:lnTo>
                              <a:lnTo>
                                <a:pt x="928" y="240"/>
                              </a:lnTo>
                              <a:lnTo>
                                <a:pt x="917" y="230"/>
                              </a:lnTo>
                              <a:lnTo>
                                <a:pt x="905" y="221"/>
                              </a:lnTo>
                              <a:lnTo>
                                <a:pt x="894" y="211"/>
                              </a:lnTo>
                              <a:lnTo>
                                <a:pt x="882" y="199"/>
                              </a:lnTo>
                              <a:lnTo>
                                <a:pt x="871" y="190"/>
                              </a:lnTo>
                              <a:lnTo>
                                <a:pt x="859" y="180"/>
                              </a:lnTo>
                              <a:lnTo>
                                <a:pt x="848" y="171"/>
                              </a:lnTo>
                              <a:lnTo>
                                <a:pt x="857" y="159"/>
                              </a:lnTo>
                              <a:close/>
                              <a:moveTo>
                                <a:pt x="949" y="240"/>
                              </a:moveTo>
                              <a:lnTo>
                                <a:pt x="970" y="257"/>
                              </a:lnTo>
                              <a:lnTo>
                                <a:pt x="990" y="274"/>
                              </a:lnTo>
                              <a:lnTo>
                                <a:pt x="1011" y="293"/>
                              </a:lnTo>
                              <a:lnTo>
                                <a:pt x="1030" y="311"/>
                              </a:lnTo>
                              <a:lnTo>
                                <a:pt x="1051" y="330"/>
                              </a:lnTo>
                              <a:lnTo>
                                <a:pt x="1070" y="347"/>
                              </a:lnTo>
                              <a:lnTo>
                                <a:pt x="1091" y="366"/>
                              </a:lnTo>
                              <a:lnTo>
                                <a:pt x="1110" y="385"/>
                              </a:lnTo>
                              <a:lnTo>
                                <a:pt x="1101" y="395"/>
                              </a:lnTo>
                              <a:lnTo>
                                <a:pt x="1080" y="376"/>
                              </a:lnTo>
                              <a:lnTo>
                                <a:pt x="1060" y="359"/>
                              </a:lnTo>
                              <a:lnTo>
                                <a:pt x="1041" y="339"/>
                              </a:lnTo>
                              <a:lnTo>
                                <a:pt x="1020" y="322"/>
                              </a:lnTo>
                              <a:lnTo>
                                <a:pt x="1001" y="305"/>
                              </a:lnTo>
                              <a:lnTo>
                                <a:pt x="980" y="286"/>
                              </a:lnTo>
                              <a:lnTo>
                                <a:pt x="959" y="268"/>
                              </a:lnTo>
                              <a:lnTo>
                                <a:pt x="940" y="249"/>
                              </a:lnTo>
                              <a:lnTo>
                                <a:pt x="949" y="240"/>
                              </a:lnTo>
                              <a:close/>
                              <a:moveTo>
                                <a:pt x="1110" y="385"/>
                              </a:moveTo>
                              <a:lnTo>
                                <a:pt x="1122" y="397"/>
                              </a:lnTo>
                              <a:lnTo>
                                <a:pt x="1135" y="408"/>
                              </a:lnTo>
                              <a:lnTo>
                                <a:pt x="1147" y="422"/>
                              </a:lnTo>
                              <a:lnTo>
                                <a:pt x="1156" y="433"/>
                              </a:lnTo>
                              <a:lnTo>
                                <a:pt x="1168" y="447"/>
                              </a:lnTo>
                              <a:lnTo>
                                <a:pt x="1179" y="460"/>
                              </a:lnTo>
                              <a:lnTo>
                                <a:pt x="1189" y="474"/>
                              </a:lnTo>
                              <a:lnTo>
                                <a:pt x="1199" y="489"/>
                              </a:lnTo>
                              <a:lnTo>
                                <a:pt x="1185" y="497"/>
                              </a:lnTo>
                              <a:lnTo>
                                <a:pt x="1176" y="483"/>
                              </a:lnTo>
                              <a:lnTo>
                                <a:pt x="1166" y="470"/>
                              </a:lnTo>
                              <a:lnTo>
                                <a:pt x="1156" y="456"/>
                              </a:lnTo>
                              <a:lnTo>
                                <a:pt x="1147" y="443"/>
                              </a:lnTo>
                              <a:lnTo>
                                <a:pt x="1135" y="431"/>
                              </a:lnTo>
                              <a:lnTo>
                                <a:pt x="1124" y="418"/>
                              </a:lnTo>
                              <a:lnTo>
                                <a:pt x="1112" y="406"/>
                              </a:lnTo>
                              <a:lnTo>
                                <a:pt x="1101" y="395"/>
                              </a:lnTo>
                              <a:lnTo>
                                <a:pt x="1110" y="385"/>
                              </a:lnTo>
                              <a:close/>
                              <a:moveTo>
                                <a:pt x="1199" y="489"/>
                              </a:moveTo>
                              <a:lnTo>
                                <a:pt x="1208" y="502"/>
                              </a:lnTo>
                              <a:lnTo>
                                <a:pt x="1216" y="518"/>
                              </a:lnTo>
                              <a:lnTo>
                                <a:pt x="1224" y="533"/>
                              </a:lnTo>
                              <a:lnTo>
                                <a:pt x="1233" y="548"/>
                              </a:lnTo>
                              <a:lnTo>
                                <a:pt x="1239" y="564"/>
                              </a:lnTo>
                              <a:lnTo>
                                <a:pt x="1247" y="579"/>
                              </a:lnTo>
                              <a:lnTo>
                                <a:pt x="1254" y="594"/>
                              </a:lnTo>
                              <a:lnTo>
                                <a:pt x="1260" y="612"/>
                              </a:lnTo>
                              <a:lnTo>
                                <a:pt x="1247" y="615"/>
                              </a:lnTo>
                              <a:lnTo>
                                <a:pt x="1239" y="600"/>
                              </a:lnTo>
                              <a:lnTo>
                                <a:pt x="1233" y="585"/>
                              </a:lnTo>
                              <a:lnTo>
                                <a:pt x="1227" y="569"/>
                              </a:lnTo>
                              <a:lnTo>
                                <a:pt x="1220" y="554"/>
                              </a:lnTo>
                              <a:lnTo>
                                <a:pt x="1212" y="539"/>
                              </a:lnTo>
                              <a:lnTo>
                                <a:pt x="1204" y="525"/>
                              </a:lnTo>
                              <a:lnTo>
                                <a:pt x="1195" y="510"/>
                              </a:lnTo>
                              <a:lnTo>
                                <a:pt x="1185" y="497"/>
                              </a:lnTo>
                              <a:lnTo>
                                <a:pt x="1199" y="489"/>
                              </a:lnTo>
                              <a:close/>
                              <a:moveTo>
                                <a:pt x="1260" y="612"/>
                              </a:moveTo>
                              <a:lnTo>
                                <a:pt x="1264" y="623"/>
                              </a:lnTo>
                              <a:lnTo>
                                <a:pt x="1268" y="636"/>
                              </a:lnTo>
                              <a:lnTo>
                                <a:pt x="1270" y="648"/>
                              </a:lnTo>
                              <a:lnTo>
                                <a:pt x="1271" y="659"/>
                              </a:lnTo>
                              <a:lnTo>
                                <a:pt x="1275" y="671"/>
                              </a:lnTo>
                              <a:lnTo>
                                <a:pt x="1275" y="684"/>
                              </a:lnTo>
                              <a:lnTo>
                                <a:pt x="1277" y="696"/>
                              </a:lnTo>
                              <a:lnTo>
                                <a:pt x="1277" y="707"/>
                              </a:lnTo>
                              <a:lnTo>
                                <a:pt x="1264" y="709"/>
                              </a:lnTo>
                              <a:lnTo>
                                <a:pt x="1262" y="696"/>
                              </a:lnTo>
                              <a:lnTo>
                                <a:pt x="1262" y="686"/>
                              </a:lnTo>
                              <a:lnTo>
                                <a:pt x="1260" y="673"/>
                              </a:lnTo>
                              <a:lnTo>
                                <a:pt x="1258" y="663"/>
                              </a:lnTo>
                              <a:lnTo>
                                <a:pt x="1256" y="652"/>
                              </a:lnTo>
                              <a:lnTo>
                                <a:pt x="1252" y="638"/>
                              </a:lnTo>
                              <a:lnTo>
                                <a:pt x="1250" y="629"/>
                              </a:lnTo>
                              <a:lnTo>
                                <a:pt x="1247" y="615"/>
                              </a:lnTo>
                              <a:lnTo>
                                <a:pt x="1260" y="612"/>
                              </a:lnTo>
                              <a:close/>
                              <a:moveTo>
                                <a:pt x="1277" y="707"/>
                              </a:moveTo>
                              <a:lnTo>
                                <a:pt x="1277" y="719"/>
                              </a:lnTo>
                              <a:lnTo>
                                <a:pt x="1279" y="732"/>
                              </a:lnTo>
                              <a:lnTo>
                                <a:pt x="1277" y="744"/>
                              </a:lnTo>
                              <a:lnTo>
                                <a:pt x="1277" y="755"/>
                              </a:lnTo>
                              <a:lnTo>
                                <a:pt x="1277" y="767"/>
                              </a:lnTo>
                              <a:lnTo>
                                <a:pt x="1275" y="780"/>
                              </a:lnTo>
                              <a:lnTo>
                                <a:pt x="1275" y="792"/>
                              </a:lnTo>
                              <a:lnTo>
                                <a:pt x="1275" y="803"/>
                              </a:lnTo>
                              <a:lnTo>
                                <a:pt x="1260" y="801"/>
                              </a:lnTo>
                              <a:lnTo>
                                <a:pt x="1260" y="790"/>
                              </a:lnTo>
                              <a:lnTo>
                                <a:pt x="1262" y="778"/>
                              </a:lnTo>
                              <a:lnTo>
                                <a:pt x="1262" y="767"/>
                              </a:lnTo>
                              <a:lnTo>
                                <a:pt x="1264" y="755"/>
                              </a:lnTo>
                              <a:lnTo>
                                <a:pt x="1264" y="744"/>
                              </a:lnTo>
                              <a:lnTo>
                                <a:pt x="1264" y="732"/>
                              </a:lnTo>
                              <a:lnTo>
                                <a:pt x="1264" y="721"/>
                              </a:lnTo>
                              <a:lnTo>
                                <a:pt x="1264" y="709"/>
                              </a:lnTo>
                              <a:lnTo>
                                <a:pt x="1277" y="707"/>
                              </a:lnTo>
                              <a:close/>
                              <a:moveTo>
                                <a:pt x="1275" y="803"/>
                              </a:moveTo>
                              <a:lnTo>
                                <a:pt x="1275" y="803"/>
                              </a:lnTo>
                              <a:lnTo>
                                <a:pt x="1268" y="803"/>
                              </a:lnTo>
                              <a:lnTo>
                                <a:pt x="1275" y="803"/>
                              </a:lnTo>
                              <a:close/>
                              <a:moveTo>
                                <a:pt x="1275" y="803"/>
                              </a:moveTo>
                              <a:lnTo>
                                <a:pt x="1273" y="817"/>
                              </a:lnTo>
                              <a:lnTo>
                                <a:pt x="1271" y="828"/>
                              </a:lnTo>
                              <a:lnTo>
                                <a:pt x="1270" y="841"/>
                              </a:lnTo>
                              <a:lnTo>
                                <a:pt x="1268" y="853"/>
                              </a:lnTo>
                              <a:lnTo>
                                <a:pt x="1266" y="866"/>
                              </a:lnTo>
                              <a:lnTo>
                                <a:pt x="1262" y="878"/>
                              </a:lnTo>
                              <a:lnTo>
                                <a:pt x="1260" y="891"/>
                              </a:lnTo>
                              <a:lnTo>
                                <a:pt x="1256" y="903"/>
                              </a:lnTo>
                              <a:lnTo>
                                <a:pt x="1254" y="914"/>
                              </a:lnTo>
                              <a:lnTo>
                                <a:pt x="1250" y="926"/>
                              </a:lnTo>
                              <a:lnTo>
                                <a:pt x="1247" y="939"/>
                              </a:lnTo>
                              <a:lnTo>
                                <a:pt x="1243" y="951"/>
                              </a:lnTo>
                              <a:lnTo>
                                <a:pt x="1239" y="962"/>
                              </a:lnTo>
                              <a:lnTo>
                                <a:pt x="1235" y="974"/>
                              </a:lnTo>
                              <a:lnTo>
                                <a:pt x="1229" y="985"/>
                              </a:lnTo>
                              <a:lnTo>
                                <a:pt x="1225" y="997"/>
                              </a:lnTo>
                              <a:lnTo>
                                <a:pt x="1212" y="991"/>
                              </a:lnTo>
                              <a:lnTo>
                                <a:pt x="1216" y="979"/>
                              </a:lnTo>
                              <a:lnTo>
                                <a:pt x="1220" y="968"/>
                              </a:lnTo>
                              <a:lnTo>
                                <a:pt x="1225" y="956"/>
                              </a:lnTo>
                              <a:lnTo>
                                <a:pt x="1229" y="945"/>
                              </a:lnTo>
                              <a:lnTo>
                                <a:pt x="1233" y="933"/>
                              </a:lnTo>
                              <a:lnTo>
                                <a:pt x="1237" y="922"/>
                              </a:lnTo>
                              <a:lnTo>
                                <a:pt x="1239" y="910"/>
                              </a:lnTo>
                              <a:lnTo>
                                <a:pt x="1243" y="899"/>
                              </a:lnTo>
                              <a:lnTo>
                                <a:pt x="1245" y="887"/>
                              </a:lnTo>
                              <a:lnTo>
                                <a:pt x="1248" y="876"/>
                              </a:lnTo>
                              <a:lnTo>
                                <a:pt x="1250" y="863"/>
                              </a:lnTo>
                              <a:lnTo>
                                <a:pt x="1252" y="851"/>
                              </a:lnTo>
                              <a:lnTo>
                                <a:pt x="1254" y="840"/>
                              </a:lnTo>
                              <a:lnTo>
                                <a:pt x="1256" y="826"/>
                              </a:lnTo>
                              <a:lnTo>
                                <a:pt x="1258" y="815"/>
                              </a:lnTo>
                              <a:lnTo>
                                <a:pt x="1260" y="801"/>
                              </a:lnTo>
                              <a:lnTo>
                                <a:pt x="1275" y="803"/>
                              </a:lnTo>
                              <a:close/>
                              <a:moveTo>
                                <a:pt x="1225" y="997"/>
                              </a:moveTo>
                              <a:lnTo>
                                <a:pt x="1216" y="1020"/>
                              </a:lnTo>
                              <a:lnTo>
                                <a:pt x="1204" y="1041"/>
                              </a:lnTo>
                              <a:lnTo>
                                <a:pt x="1193" y="1062"/>
                              </a:lnTo>
                              <a:lnTo>
                                <a:pt x="1181" y="1085"/>
                              </a:lnTo>
                              <a:lnTo>
                                <a:pt x="1170" y="1106"/>
                              </a:lnTo>
                              <a:lnTo>
                                <a:pt x="1156" y="1127"/>
                              </a:lnTo>
                              <a:lnTo>
                                <a:pt x="1143" y="1146"/>
                              </a:lnTo>
                              <a:lnTo>
                                <a:pt x="1130" y="1167"/>
                              </a:lnTo>
                              <a:lnTo>
                                <a:pt x="1118" y="1160"/>
                              </a:lnTo>
                              <a:lnTo>
                                <a:pt x="1131" y="1139"/>
                              </a:lnTo>
                              <a:lnTo>
                                <a:pt x="1145" y="1119"/>
                              </a:lnTo>
                              <a:lnTo>
                                <a:pt x="1156" y="1098"/>
                              </a:lnTo>
                              <a:lnTo>
                                <a:pt x="1170" y="1077"/>
                              </a:lnTo>
                              <a:lnTo>
                                <a:pt x="1181" y="1056"/>
                              </a:lnTo>
                              <a:lnTo>
                                <a:pt x="1191" y="1035"/>
                              </a:lnTo>
                              <a:lnTo>
                                <a:pt x="1202" y="1012"/>
                              </a:lnTo>
                              <a:lnTo>
                                <a:pt x="1212" y="991"/>
                              </a:lnTo>
                              <a:lnTo>
                                <a:pt x="1225" y="997"/>
                              </a:lnTo>
                              <a:close/>
                              <a:moveTo>
                                <a:pt x="1118" y="1160"/>
                              </a:moveTo>
                              <a:lnTo>
                                <a:pt x="1118" y="1160"/>
                              </a:lnTo>
                              <a:lnTo>
                                <a:pt x="1124" y="1163"/>
                              </a:lnTo>
                              <a:lnTo>
                                <a:pt x="1118" y="1160"/>
                              </a:lnTo>
                              <a:close/>
                              <a:moveTo>
                                <a:pt x="1130" y="1167"/>
                              </a:moveTo>
                              <a:lnTo>
                                <a:pt x="1124" y="1177"/>
                              </a:lnTo>
                              <a:lnTo>
                                <a:pt x="1116" y="1185"/>
                              </a:lnTo>
                              <a:lnTo>
                                <a:pt x="1110" y="1194"/>
                              </a:lnTo>
                              <a:lnTo>
                                <a:pt x="1103" y="1202"/>
                              </a:lnTo>
                              <a:lnTo>
                                <a:pt x="1097" y="1211"/>
                              </a:lnTo>
                              <a:lnTo>
                                <a:pt x="1089" y="1219"/>
                              </a:lnTo>
                              <a:lnTo>
                                <a:pt x="1082" y="1229"/>
                              </a:lnTo>
                              <a:lnTo>
                                <a:pt x="1076" y="1236"/>
                              </a:lnTo>
                              <a:lnTo>
                                <a:pt x="1068" y="1244"/>
                              </a:lnTo>
                              <a:lnTo>
                                <a:pt x="1060" y="1252"/>
                              </a:lnTo>
                              <a:lnTo>
                                <a:pt x="1053" y="1259"/>
                              </a:lnTo>
                              <a:lnTo>
                                <a:pt x="1043" y="1267"/>
                              </a:lnTo>
                              <a:lnTo>
                                <a:pt x="1036" y="1275"/>
                              </a:lnTo>
                              <a:lnTo>
                                <a:pt x="1028" y="1282"/>
                              </a:lnTo>
                              <a:lnTo>
                                <a:pt x="1020" y="1290"/>
                              </a:lnTo>
                              <a:lnTo>
                                <a:pt x="1011" y="1296"/>
                              </a:lnTo>
                              <a:lnTo>
                                <a:pt x="1001" y="1286"/>
                              </a:lnTo>
                              <a:lnTo>
                                <a:pt x="1018" y="1271"/>
                              </a:lnTo>
                              <a:lnTo>
                                <a:pt x="1034" y="1257"/>
                              </a:lnTo>
                              <a:lnTo>
                                <a:pt x="1049" y="1242"/>
                              </a:lnTo>
                              <a:lnTo>
                                <a:pt x="1064" y="1227"/>
                              </a:lnTo>
                              <a:lnTo>
                                <a:pt x="1072" y="1219"/>
                              </a:lnTo>
                              <a:lnTo>
                                <a:pt x="1078" y="1209"/>
                              </a:lnTo>
                              <a:lnTo>
                                <a:pt x="1085" y="1202"/>
                              </a:lnTo>
                              <a:lnTo>
                                <a:pt x="1091" y="1194"/>
                              </a:lnTo>
                              <a:lnTo>
                                <a:pt x="1099" y="1185"/>
                              </a:lnTo>
                              <a:lnTo>
                                <a:pt x="1105" y="1177"/>
                              </a:lnTo>
                              <a:lnTo>
                                <a:pt x="1112" y="1167"/>
                              </a:lnTo>
                              <a:lnTo>
                                <a:pt x="1118" y="1160"/>
                              </a:lnTo>
                              <a:lnTo>
                                <a:pt x="1130" y="1167"/>
                              </a:lnTo>
                              <a:close/>
                              <a:moveTo>
                                <a:pt x="1011" y="1296"/>
                              </a:moveTo>
                              <a:lnTo>
                                <a:pt x="1003" y="1303"/>
                              </a:lnTo>
                              <a:lnTo>
                                <a:pt x="993" y="1309"/>
                              </a:lnTo>
                              <a:lnTo>
                                <a:pt x="986" y="1317"/>
                              </a:lnTo>
                              <a:lnTo>
                                <a:pt x="976" y="1323"/>
                              </a:lnTo>
                              <a:lnTo>
                                <a:pt x="966" y="1328"/>
                              </a:lnTo>
                              <a:lnTo>
                                <a:pt x="957" y="1336"/>
                              </a:lnTo>
                              <a:lnTo>
                                <a:pt x="949" y="1342"/>
                              </a:lnTo>
                              <a:lnTo>
                                <a:pt x="940" y="1347"/>
                              </a:lnTo>
                              <a:lnTo>
                                <a:pt x="930" y="1351"/>
                              </a:lnTo>
                              <a:lnTo>
                                <a:pt x="920" y="1357"/>
                              </a:lnTo>
                              <a:lnTo>
                                <a:pt x="911" y="1363"/>
                              </a:lnTo>
                              <a:lnTo>
                                <a:pt x="901" y="1369"/>
                              </a:lnTo>
                              <a:lnTo>
                                <a:pt x="892" y="1372"/>
                              </a:lnTo>
                              <a:lnTo>
                                <a:pt x="880" y="1378"/>
                              </a:lnTo>
                              <a:lnTo>
                                <a:pt x="871" y="1382"/>
                              </a:lnTo>
                              <a:lnTo>
                                <a:pt x="861" y="1386"/>
                              </a:lnTo>
                              <a:lnTo>
                                <a:pt x="855" y="1372"/>
                              </a:lnTo>
                              <a:lnTo>
                                <a:pt x="865" y="1369"/>
                              </a:lnTo>
                              <a:lnTo>
                                <a:pt x="874" y="1365"/>
                              </a:lnTo>
                              <a:lnTo>
                                <a:pt x="884" y="1361"/>
                              </a:lnTo>
                              <a:lnTo>
                                <a:pt x="894" y="1355"/>
                              </a:lnTo>
                              <a:lnTo>
                                <a:pt x="903" y="1349"/>
                              </a:lnTo>
                              <a:lnTo>
                                <a:pt x="913" y="1346"/>
                              </a:lnTo>
                              <a:lnTo>
                                <a:pt x="922" y="1340"/>
                              </a:lnTo>
                              <a:lnTo>
                                <a:pt x="932" y="1334"/>
                              </a:lnTo>
                              <a:lnTo>
                                <a:pt x="949" y="1323"/>
                              </a:lnTo>
                              <a:lnTo>
                                <a:pt x="966" y="1311"/>
                              </a:lnTo>
                              <a:lnTo>
                                <a:pt x="986" y="1298"/>
                              </a:lnTo>
                              <a:lnTo>
                                <a:pt x="1001" y="1286"/>
                              </a:lnTo>
                              <a:lnTo>
                                <a:pt x="1011" y="1296"/>
                              </a:lnTo>
                              <a:close/>
                              <a:moveTo>
                                <a:pt x="855" y="1372"/>
                              </a:moveTo>
                              <a:lnTo>
                                <a:pt x="855" y="1372"/>
                              </a:lnTo>
                              <a:lnTo>
                                <a:pt x="857" y="1380"/>
                              </a:lnTo>
                              <a:lnTo>
                                <a:pt x="855" y="1372"/>
                              </a:lnTo>
                              <a:close/>
                              <a:moveTo>
                                <a:pt x="861" y="1386"/>
                              </a:moveTo>
                              <a:lnTo>
                                <a:pt x="848" y="1392"/>
                              </a:lnTo>
                              <a:lnTo>
                                <a:pt x="836" y="1397"/>
                              </a:lnTo>
                              <a:lnTo>
                                <a:pt x="823" y="1401"/>
                              </a:lnTo>
                              <a:lnTo>
                                <a:pt x="811" y="1407"/>
                              </a:lnTo>
                              <a:lnTo>
                                <a:pt x="798" y="1411"/>
                              </a:lnTo>
                              <a:lnTo>
                                <a:pt x="786" y="1415"/>
                              </a:lnTo>
                              <a:lnTo>
                                <a:pt x="773" y="1420"/>
                              </a:lnTo>
                              <a:lnTo>
                                <a:pt x="759" y="1424"/>
                              </a:lnTo>
                              <a:lnTo>
                                <a:pt x="755" y="1409"/>
                              </a:lnTo>
                              <a:lnTo>
                                <a:pt x="769" y="1405"/>
                              </a:lnTo>
                              <a:lnTo>
                                <a:pt x="780" y="1401"/>
                              </a:lnTo>
                              <a:lnTo>
                                <a:pt x="794" y="1397"/>
                              </a:lnTo>
                              <a:lnTo>
                                <a:pt x="805" y="1393"/>
                              </a:lnTo>
                              <a:lnTo>
                                <a:pt x="817" y="1388"/>
                              </a:lnTo>
                              <a:lnTo>
                                <a:pt x="830" y="1384"/>
                              </a:lnTo>
                              <a:lnTo>
                                <a:pt x="842" y="1378"/>
                              </a:lnTo>
                              <a:lnTo>
                                <a:pt x="855" y="1372"/>
                              </a:lnTo>
                              <a:lnTo>
                                <a:pt x="861" y="1386"/>
                              </a:lnTo>
                              <a:close/>
                              <a:moveTo>
                                <a:pt x="759" y="1424"/>
                              </a:moveTo>
                              <a:lnTo>
                                <a:pt x="748" y="1428"/>
                              </a:lnTo>
                              <a:lnTo>
                                <a:pt x="734" y="1432"/>
                              </a:lnTo>
                              <a:lnTo>
                                <a:pt x="721" y="1434"/>
                              </a:lnTo>
                              <a:lnTo>
                                <a:pt x="708" y="1438"/>
                              </a:lnTo>
                              <a:lnTo>
                                <a:pt x="694" y="1439"/>
                              </a:lnTo>
                              <a:lnTo>
                                <a:pt x="683" y="1443"/>
                              </a:lnTo>
                              <a:lnTo>
                                <a:pt x="669" y="1445"/>
                              </a:lnTo>
                              <a:lnTo>
                                <a:pt x="656" y="1447"/>
                              </a:lnTo>
                              <a:lnTo>
                                <a:pt x="654" y="1432"/>
                              </a:lnTo>
                              <a:lnTo>
                                <a:pt x="667" y="1430"/>
                              </a:lnTo>
                              <a:lnTo>
                                <a:pt x="679" y="1428"/>
                              </a:lnTo>
                              <a:lnTo>
                                <a:pt x="692" y="1426"/>
                              </a:lnTo>
                              <a:lnTo>
                                <a:pt x="706" y="1424"/>
                              </a:lnTo>
                              <a:lnTo>
                                <a:pt x="717" y="1420"/>
                              </a:lnTo>
                              <a:lnTo>
                                <a:pt x="731" y="1416"/>
                              </a:lnTo>
                              <a:lnTo>
                                <a:pt x="744" y="1413"/>
                              </a:lnTo>
                              <a:lnTo>
                                <a:pt x="755" y="1409"/>
                              </a:lnTo>
                              <a:lnTo>
                                <a:pt x="759" y="1424"/>
                              </a:lnTo>
                              <a:close/>
                              <a:moveTo>
                                <a:pt x="656" y="1447"/>
                              </a:moveTo>
                              <a:lnTo>
                                <a:pt x="656" y="1447"/>
                              </a:lnTo>
                              <a:lnTo>
                                <a:pt x="654" y="1439"/>
                              </a:lnTo>
                              <a:lnTo>
                                <a:pt x="656" y="1447"/>
                              </a:lnTo>
                              <a:close/>
                              <a:moveTo>
                                <a:pt x="656" y="1447"/>
                              </a:moveTo>
                              <a:lnTo>
                                <a:pt x="646" y="1449"/>
                              </a:lnTo>
                              <a:lnTo>
                                <a:pt x="637" y="1449"/>
                              </a:lnTo>
                              <a:lnTo>
                                <a:pt x="629" y="1451"/>
                              </a:lnTo>
                              <a:lnTo>
                                <a:pt x="619" y="1453"/>
                              </a:lnTo>
                              <a:lnTo>
                                <a:pt x="610" y="1455"/>
                              </a:lnTo>
                              <a:lnTo>
                                <a:pt x="600" y="1457"/>
                              </a:lnTo>
                              <a:lnTo>
                                <a:pt x="591" y="1459"/>
                              </a:lnTo>
                              <a:lnTo>
                                <a:pt x="583" y="1461"/>
                              </a:lnTo>
                              <a:lnTo>
                                <a:pt x="579" y="1445"/>
                              </a:lnTo>
                              <a:lnTo>
                                <a:pt x="589" y="1443"/>
                              </a:lnTo>
                              <a:lnTo>
                                <a:pt x="598" y="1441"/>
                              </a:lnTo>
                              <a:lnTo>
                                <a:pt x="608" y="1439"/>
                              </a:lnTo>
                              <a:lnTo>
                                <a:pt x="615" y="1438"/>
                              </a:lnTo>
                              <a:lnTo>
                                <a:pt x="625" y="1438"/>
                              </a:lnTo>
                              <a:lnTo>
                                <a:pt x="635" y="1436"/>
                              </a:lnTo>
                              <a:lnTo>
                                <a:pt x="644" y="1434"/>
                              </a:lnTo>
                              <a:lnTo>
                                <a:pt x="654" y="1432"/>
                              </a:lnTo>
                              <a:lnTo>
                                <a:pt x="656" y="1447"/>
                              </a:lnTo>
                              <a:close/>
                              <a:moveTo>
                                <a:pt x="583" y="1461"/>
                              </a:moveTo>
                              <a:lnTo>
                                <a:pt x="575" y="1462"/>
                              </a:lnTo>
                              <a:lnTo>
                                <a:pt x="567" y="1462"/>
                              </a:lnTo>
                              <a:lnTo>
                                <a:pt x="560" y="1464"/>
                              </a:lnTo>
                              <a:lnTo>
                                <a:pt x="554" y="1466"/>
                              </a:lnTo>
                              <a:lnTo>
                                <a:pt x="550" y="1451"/>
                              </a:lnTo>
                              <a:lnTo>
                                <a:pt x="558" y="1451"/>
                              </a:lnTo>
                              <a:lnTo>
                                <a:pt x="566" y="1449"/>
                              </a:lnTo>
                              <a:lnTo>
                                <a:pt x="573" y="1447"/>
                              </a:lnTo>
                              <a:lnTo>
                                <a:pt x="579" y="1445"/>
                              </a:lnTo>
                              <a:lnTo>
                                <a:pt x="583" y="1461"/>
                              </a:lnTo>
                              <a:close/>
                            </a:path>
                          </a:pathLst>
                        </a:custGeom>
                        <a:grpFill/>
                        <a:ln w="0">
                          <a:noFill/>
                          <a:round/>
                          <a:headEnd/>
                          <a:tailEnd/>
                        </a:ln>
                      </wps:spPr>
                      <wps:bodyPr vert="horz" wrap="square" lIns="91440" tIns="45720" rIns="91440" bIns="45720" numCol="1" anchor="t" anchorCtr="0" compatLnSpc="1">
                        <a:prstTxWarp prst="textNoShape">
                          <a:avLst/>
                        </a:prstTxWarp>
                      </wps:bodyPr>
                    </wps:wsp>
                    <wps:wsp>
                      <wps:cNvPr id="270" name="Freeform 270">
                        <a:extLst>
                          <a:ext uri="{FF2B5EF4-FFF2-40B4-BE49-F238E27FC236}">
                            <a16:creationId xmlns:a16="http://schemas.microsoft.com/office/drawing/2014/main" id="{712977C1-E082-4852-A640-CDFBF5E3DB13}"/>
                          </a:ext>
                        </a:extLst>
                      </wps:cNvPr>
                      <wps:cNvSpPr>
                        <a:spLocks noEditPoints="1"/>
                      </wps:cNvSpPr>
                      <wps:spPr bwMode="auto">
                        <a:xfrm>
                          <a:off x="3516313" y="4521200"/>
                          <a:ext cx="579438" cy="574675"/>
                        </a:xfrm>
                        <a:custGeom>
                          <a:avLst/>
                          <a:gdLst>
                            <a:gd name="T0" fmla="*/ 142 w 365"/>
                            <a:gd name="T1" fmla="*/ 347 h 362"/>
                            <a:gd name="T2" fmla="*/ 112 w 365"/>
                            <a:gd name="T3" fmla="*/ 357 h 362"/>
                            <a:gd name="T4" fmla="*/ 129 w 365"/>
                            <a:gd name="T5" fmla="*/ 360 h 362"/>
                            <a:gd name="T6" fmla="*/ 106 w 365"/>
                            <a:gd name="T7" fmla="*/ 357 h 362"/>
                            <a:gd name="T8" fmla="*/ 102 w 365"/>
                            <a:gd name="T9" fmla="*/ 355 h 362"/>
                            <a:gd name="T10" fmla="*/ 66 w 365"/>
                            <a:gd name="T11" fmla="*/ 345 h 362"/>
                            <a:gd name="T12" fmla="*/ 37 w 365"/>
                            <a:gd name="T13" fmla="*/ 324 h 362"/>
                            <a:gd name="T14" fmla="*/ 37 w 365"/>
                            <a:gd name="T15" fmla="*/ 303 h 362"/>
                            <a:gd name="T16" fmla="*/ 60 w 365"/>
                            <a:gd name="T17" fmla="*/ 324 h 362"/>
                            <a:gd name="T18" fmla="*/ 89 w 365"/>
                            <a:gd name="T19" fmla="*/ 337 h 362"/>
                            <a:gd name="T20" fmla="*/ 20 w 365"/>
                            <a:gd name="T21" fmla="*/ 303 h 362"/>
                            <a:gd name="T22" fmla="*/ 4 w 365"/>
                            <a:gd name="T23" fmla="*/ 270 h 362"/>
                            <a:gd name="T24" fmla="*/ 0 w 365"/>
                            <a:gd name="T25" fmla="*/ 234 h 362"/>
                            <a:gd name="T26" fmla="*/ 14 w 365"/>
                            <a:gd name="T27" fmla="*/ 228 h 362"/>
                            <a:gd name="T28" fmla="*/ 18 w 365"/>
                            <a:gd name="T29" fmla="*/ 261 h 362"/>
                            <a:gd name="T30" fmla="*/ 29 w 365"/>
                            <a:gd name="T31" fmla="*/ 289 h 362"/>
                            <a:gd name="T32" fmla="*/ 2 w 365"/>
                            <a:gd name="T33" fmla="*/ 205 h 362"/>
                            <a:gd name="T34" fmla="*/ 4 w 365"/>
                            <a:gd name="T35" fmla="*/ 196 h 362"/>
                            <a:gd name="T36" fmla="*/ 20 w 365"/>
                            <a:gd name="T37" fmla="*/ 146 h 362"/>
                            <a:gd name="T38" fmla="*/ 45 w 365"/>
                            <a:gd name="T39" fmla="*/ 104 h 362"/>
                            <a:gd name="T40" fmla="*/ 62 w 365"/>
                            <a:gd name="T41" fmla="*/ 107 h 362"/>
                            <a:gd name="T42" fmla="*/ 37 w 365"/>
                            <a:gd name="T43" fmla="*/ 146 h 362"/>
                            <a:gd name="T44" fmla="*/ 20 w 365"/>
                            <a:gd name="T45" fmla="*/ 190 h 362"/>
                            <a:gd name="T46" fmla="*/ 71 w 365"/>
                            <a:gd name="T47" fmla="*/ 73 h 362"/>
                            <a:gd name="T48" fmla="*/ 108 w 365"/>
                            <a:gd name="T49" fmla="*/ 44 h 362"/>
                            <a:gd name="T50" fmla="*/ 167 w 365"/>
                            <a:gd name="T51" fmla="*/ 10 h 362"/>
                            <a:gd name="T52" fmla="*/ 123 w 365"/>
                            <a:gd name="T53" fmla="*/ 50 h 362"/>
                            <a:gd name="T54" fmla="*/ 87 w 365"/>
                            <a:gd name="T55" fmla="*/ 79 h 362"/>
                            <a:gd name="T56" fmla="*/ 173 w 365"/>
                            <a:gd name="T57" fmla="*/ 8 h 362"/>
                            <a:gd name="T58" fmla="*/ 208 w 365"/>
                            <a:gd name="T59" fmla="*/ 0 h 362"/>
                            <a:gd name="T60" fmla="*/ 242 w 365"/>
                            <a:gd name="T61" fmla="*/ 0 h 362"/>
                            <a:gd name="T62" fmla="*/ 236 w 365"/>
                            <a:gd name="T63" fmla="*/ 13 h 362"/>
                            <a:gd name="T64" fmla="*/ 194 w 365"/>
                            <a:gd name="T65" fmla="*/ 17 h 362"/>
                            <a:gd name="T66" fmla="*/ 259 w 365"/>
                            <a:gd name="T67" fmla="*/ 2 h 362"/>
                            <a:gd name="T68" fmla="*/ 294 w 365"/>
                            <a:gd name="T69" fmla="*/ 13 h 362"/>
                            <a:gd name="T70" fmla="*/ 323 w 365"/>
                            <a:gd name="T71" fmla="*/ 33 h 362"/>
                            <a:gd name="T72" fmla="*/ 323 w 365"/>
                            <a:gd name="T73" fmla="*/ 52 h 362"/>
                            <a:gd name="T74" fmla="*/ 302 w 365"/>
                            <a:gd name="T75" fmla="*/ 35 h 362"/>
                            <a:gd name="T76" fmla="*/ 273 w 365"/>
                            <a:gd name="T77" fmla="*/ 21 h 362"/>
                            <a:gd name="T78" fmla="*/ 340 w 365"/>
                            <a:gd name="T79" fmla="*/ 50 h 362"/>
                            <a:gd name="T80" fmla="*/ 355 w 365"/>
                            <a:gd name="T81" fmla="*/ 79 h 362"/>
                            <a:gd name="T82" fmla="*/ 350 w 365"/>
                            <a:gd name="T83" fmla="*/ 119 h 362"/>
                            <a:gd name="T84" fmla="*/ 336 w 365"/>
                            <a:gd name="T85" fmla="*/ 71 h 362"/>
                            <a:gd name="T86" fmla="*/ 363 w 365"/>
                            <a:gd name="T87" fmla="*/ 138 h 362"/>
                            <a:gd name="T88" fmla="*/ 350 w 365"/>
                            <a:gd name="T89" fmla="*/ 194 h 362"/>
                            <a:gd name="T90" fmla="*/ 348 w 365"/>
                            <a:gd name="T91" fmla="*/ 146 h 362"/>
                            <a:gd name="T92" fmla="*/ 350 w 365"/>
                            <a:gd name="T93" fmla="*/ 194 h 362"/>
                            <a:gd name="T94" fmla="*/ 340 w 365"/>
                            <a:gd name="T95" fmla="*/ 215 h 362"/>
                            <a:gd name="T96" fmla="*/ 317 w 365"/>
                            <a:gd name="T97" fmla="*/ 251 h 362"/>
                            <a:gd name="T98" fmla="*/ 273 w 365"/>
                            <a:gd name="T99" fmla="*/ 274 h 362"/>
                            <a:gd name="T100" fmla="*/ 317 w 365"/>
                            <a:gd name="T101" fmla="*/ 226 h 362"/>
                            <a:gd name="T102" fmla="*/ 336 w 365"/>
                            <a:gd name="T103" fmla="*/ 188 h 362"/>
                            <a:gd name="T104" fmla="*/ 238 w 365"/>
                            <a:gd name="T105" fmla="*/ 318 h 362"/>
                            <a:gd name="T106" fmla="*/ 194 w 365"/>
                            <a:gd name="T107" fmla="*/ 324 h 362"/>
                            <a:gd name="T108" fmla="*/ 263 w 365"/>
                            <a:gd name="T109" fmla="*/ 284 h 362"/>
                            <a:gd name="T110" fmla="*/ 183 w 365"/>
                            <a:gd name="T111" fmla="*/ 332 h 362"/>
                            <a:gd name="T112" fmla="*/ 154 w 365"/>
                            <a:gd name="T113" fmla="*/ 341 h 362"/>
                            <a:gd name="T114" fmla="*/ 160 w 365"/>
                            <a:gd name="T115" fmla="*/ 355 h 362"/>
                            <a:gd name="T116" fmla="*/ 144 w 365"/>
                            <a:gd name="T117" fmla="*/ 347 h 3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5" h="362">
                              <a:moveTo>
                                <a:pt x="140" y="362"/>
                              </a:moveTo>
                              <a:lnTo>
                                <a:pt x="135" y="360"/>
                              </a:lnTo>
                              <a:lnTo>
                                <a:pt x="129" y="360"/>
                              </a:lnTo>
                              <a:lnTo>
                                <a:pt x="131" y="345"/>
                              </a:lnTo>
                              <a:lnTo>
                                <a:pt x="139" y="347"/>
                              </a:lnTo>
                              <a:lnTo>
                                <a:pt x="142" y="347"/>
                              </a:lnTo>
                              <a:lnTo>
                                <a:pt x="140" y="362"/>
                              </a:lnTo>
                              <a:close/>
                              <a:moveTo>
                                <a:pt x="129" y="360"/>
                              </a:moveTo>
                              <a:lnTo>
                                <a:pt x="125" y="358"/>
                              </a:lnTo>
                              <a:lnTo>
                                <a:pt x="121" y="358"/>
                              </a:lnTo>
                              <a:lnTo>
                                <a:pt x="115" y="358"/>
                              </a:lnTo>
                              <a:lnTo>
                                <a:pt x="112" y="357"/>
                              </a:lnTo>
                              <a:lnTo>
                                <a:pt x="114" y="343"/>
                              </a:lnTo>
                              <a:lnTo>
                                <a:pt x="117" y="343"/>
                              </a:lnTo>
                              <a:lnTo>
                                <a:pt x="121" y="345"/>
                              </a:lnTo>
                              <a:lnTo>
                                <a:pt x="127" y="345"/>
                              </a:lnTo>
                              <a:lnTo>
                                <a:pt x="131" y="345"/>
                              </a:lnTo>
                              <a:lnTo>
                                <a:pt x="129" y="360"/>
                              </a:lnTo>
                              <a:close/>
                              <a:moveTo>
                                <a:pt x="112" y="357"/>
                              </a:moveTo>
                              <a:lnTo>
                                <a:pt x="112" y="357"/>
                              </a:lnTo>
                              <a:lnTo>
                                <a:pt x="112" y="349"/>
                              </a:lnTo>
                              <a:lnTo>
                                <a:pt x="112" y="357"/>
                              </a:lnTo>
                              <a:close/>
                              <a:moveTo>
                                <a:pt x="112" y="357"/>
                              </a:moveTo>
                              <a:lnTo>
                                <a:pt x="106" y="357"/>
                              </a:lnTo>
                              <a:lnTo>
                                <a:pt x="102" y="355"/>
                              </a:lnTo>
                              <a:lnTo>
                                <a:pt x="104" y="341"/>
                              </a:lnTo>
                              <a:lnTo>
                                <a:pt x="108" y="341"/>
                              </a:lnTo>
                              <a:lnTo>
                                <a:pt x="114" y="343"/>
                              </a:lnTo>
                              <a:lnTo>
                                <a:pt x="112" y="357"/>
                              </a:lnTo>
                              <a:close/>
                              <a:moveTo>
                                <a:pt x="102" y="355"/>
                              </a:moveTo>
                              <a:lnTo>
                                <a:pt x="94" y="355"/>
                              </a:lnTo>
                              <a:lnTo>
                                <a:pt x="89" y="353"/>
                              </a:lnTo>
                              <a:lnTo>
                                <a:pt x="83" y="351"/>
                              </a:lnTo>
                              <a:lnTo>
                                <a:pt x="77" y="349"/>
                              </a:lnTo>
                              <a:lnTo>
                                <a:pt x="71" y="347"/>
                              </a:lnTo>
                              <a:lnTo>
                                <a:pt x="66" y="345"/>
                              </a:lnTo>
                              <a:lnTo>
                                <a:pt x="62" y="341"/>
                              </a:lnTo>
                              <a:lnTo>
                                <a:pt x="56" y="339"/>
                              </a:lnTo>
                              <a:lnTo>
                                <a:pt x="50" y="335"/>
                              </a:lnTo>
                              <a:lnTo>
                                <a:pt x="46" y="332"/>
                              </a:lnTo>
                              <a:lnTo>
                                <a:pt x="43" y="328"/>
                              </a:lnTo>
                              <a:lnTo>
                                <a:pt x="37" y="324"/>
                              </a:lnTo>
                              <a:lnTo>
                                <a:pt x="33" y="320"/>
                              </a:lnTo>
                              <a:lnTo>
                                <a:pt x="29" y="316"/>
                              </a:lnTo>
                              <a:lnTo>
                                <a:pt x="25" y="312"/>
                              </a:lnTo>
                              <a:lnTo>
                                <a:pt x="23" y="307"/>
                              </a:lnTo>
                              <a:lnTo>
                                <a:pt x="35" y="299"/>
                              </a:lnTo>
                              <a:lnTo>
                                <a:pt x="37" y="303"/>
                              </a:lnTo>
                              <a:lnTo>
                                <a:pt x="41" y="307"/>
                              </a:lnTo>
                              <a:lnTo>
                                <a:pt x="45" y="311"/>
                              </a:lnTo>
                              <a:lnTo>
                                <a:pt x="48" y="314"/>
                              </a:lnTo>
                              <a:lnTo>
                                <a:pt x="50" y="316"/>
                              </a:lnTo>
                              <a:lnTo>
                                <a:pt x="56" y="320"/>
                              </a:lnTo>
                              <a:lnTo>
                                <a:pt x="60" y="324"/>
                              </a:lnTo>
                              <a:lnTo>
                                <a:pt x="64" y="326"/>
                              </a:lnTo>
                              <a:lnTo>
                                <a:pt x="68" y="328"/>
                              </a:lnTo>
                              <a:lnTo>
                                <a:pt x="73" y="332"/>
                              </a:lnTo>
                              <a:lnTo>
                                <a:pt x="77" y="334"/>
                              </a:lnTo>
                              <a:lnTo>
                                <a:pt x="83" y="335"/>
                              </a:lnTo>
                              <a:lnTo>
                                <a:pt x="89" y="337"/>
                              </a:lnTo>
                              <a:lnTo>
                                <a:pt x="92" y="339"/>
                              </a:lnTo>
                              <a:lnTo>
                                <a:pt x="98" y="339"/>
                              </a:lnTo>
                              <a:lnTo>
                                <a:pt x="104" y="341"/>
                              </a:lnTo>
                              <a:lnTo>
                                <a:pt x="102" y="355"/>
                              </a:lnTo>
                              <a:close/>
                              <a:moveTo>
                                <a:pt x="23" y="307"/>
                              </a:moveTo>
                              <a:lnTo>
                                <a:pt x="20" y="303"/>
                              </a:lnTo>
                              <a:lnTo>
                                <a:pt x="16" y="297"/>
                              </a:lnTo>
                              <a:lnTo>
                                <a:pt x="14" y="291"/>
                              </a:lnTo>
                              <a:lnTo>
                                <a:pt x="12" y="288"/>
                              </a:lnTo>
                              <a:lnTo>
                                <a:pt x="8" y="282"/>
                              </a:lnTo>
                              <a:lnTo>
                                <a:pt x="6" y="276"/>
                              </a:lnTo>
                              <a:lnTo>
                                <a:pt x="4" y="270"/>
                              </a:lnTo>
                              <a:lnTo>
                                <a:pt x="2" y="265"/>
                              </a:lnTo>
                              <a:lnTo>
                                <a:pt x="2" y="259"/>
                              </a:lnTo>
                              <a:lnTo>
                                <a:pt x="0" y="253"/>
                              </a:lnTo>
                              <a:lnTo>
                                <a:pt x="0" y="247"/>
                              </a:lnTo>
                              <a:lnTo>
                                <a:pt x="0" y="242"/>
                              </a:lnTo>
                              <a:lnTo>
                                <a:pt x="0" y="234"/>
                              </a:lnTo>
                              <a:lnTo>
                                <a:pt x="0" y="228"/>
                              </a:lnTo>
                              <a:lnTo>
                                <a:pt x="0" y="220"/>
                              </a:lnTo>
                              <a:lnTo>
                                <a:pt x="0" y="215"/>
                              </a:lnTo>
                              <a:lnTo>
                                <a:pt x="16" y="217"/>
                              </a:lnTo>
                              <a:lnTo>
                                <a:pt x="14" y="222"/>
                              </a:lnTo>
                              <a:lnTo>
                                <a:pt x="14" y="228"/>
                              </a:lnTo>
                              <a:lnTo>
                                <a:pt x="14" y="234"/>
                              </a:lnTo>
                              <a:lnTo>
                                <a:pt x="14" y="240"/>
                              </a:lnTo>
                              <a:lnTo>
                                <a:pt x="14" y="245"/>
                              </a:lnTo>
                              <a:lnTo>
                                <a:pt x="16" y="251"/>
                              </a:lnTo>
                              <a:lnTo>
                                <a:pt x="16" y="255"/>
                              </a:lnTo>
                              <a:lnTo>
                                <a:pt x="18" y="261"/>
                              </a:lnTo>
                              <a:lnTo>
                                <a:pt x="20" y="266"/>
                              </a:lnTo>
                              <a:lnTo>
                                <a:pt x="20" y="270"/>
                              </a:lnTo>
                              <a:lnTo>
                                <a:pt x="21" y="276"/>
                              </a:lnTo>
                              <a:lnTo>
                                <a:pt x="23" y="282"/>
                              </a:lnTo>
                              <a:lnTo>
                                <a:pt x="27" y="286"/>
                              </a:lnTo>
                              <a:lnTo>
                                <a:pt x="29" y="289"/>
                              </a:lnTo>
                              <a:lnTo>
                                <a:pt x="31" y="293"/>
                              </a:lnTo>
                              <a:lnTo>
                                <a:pt x="35" y="299"/>
                              </a:lnTo>
                              <a:lnTo>
                                <a:pt x="23" y="307"/>
                              </a:lnTo>
                              <a:close/>
                              <a:moveTo>
                                <a:pt x="0" y="215"/>
                              </a:moveTo>
                              <a:lnTo>
                                <a:pt x="0" y="211"/>
                              </a:lnTo>
                              <a:lnTo>
                                <a:pt x="2" y="205"/>
                              </a:lnTo>
                              <a:lnTo>
                                <a:pt x="16" y="207"/>
                              </a:lnTo>
                              <a:lnTo>
                                <a:pt x="16" y="213"/>
                              </a:lnTo>
                              <a:lnTo>
                                <a:pt x="16" y="217"/>
                              </a:lnTo>
                              <a:lnTo>
                                <a:pt x="0" y="215"/>
                              </a:lnTo>
                              <a:close/>
                              <a:moveTo>
                                <a:pt x="2" y="205"/>
                              </a:moveTo>
                              <a:lnTo>
                                <a:pt x="4" y="196"/>
                              </a:lnTo>
                              <a:lnTo>
                                <a:pt x="6" y="188"/>
                              </a:lnTo>
                              <a:lnTo>
                                <a:pt x="8" y="178"/>
                              </a:lnTo>
                              <a:lnTo>
                                <a:pt x="12" y="171"/>
                              </a:lnTo>
                              <a:lnTo>
                                <a:pt x="14" y="161"/>
                              </a:lnTo>
                              <a:lnTo>
                                <a:pt x="18" y="153"/>
                              </a:lnTo>
                              <a:lnTo>
                                <a:pt x="20" y="146"/>
                              </a:lnTo>
                              <a:lnTo>
                                <a:pt x="23" y="138"/>
                              </a:lnTo>
                              <a:lnTo>
                                <a:pt x="27" y="132"/>
                              </a:lnTo>
                              <a:lnTo>
                                <a:pt x="31" y="125"/>
                              </a:lnTo>
                              <a:lnTo>
                                <a:pt x="35" y="117"/>
                              </a:lnTo>
                              <a:lnTo>
                                <a:pt x="41" y="111"/>
                              </a:lnTo>
                              <a:lnTo>
                                <a:pt x="45" y="104"/>
                              </a:lnTo>
                              <a:lnTo>
                                <a:pt x="50" y="98"/>
                              </a:lnTo>
                              <a:lnTo>
                                <a:pt x="54" y="92"/>
                              </a:lnTo>
                              <a:lnTo>
                                <a:pt x="60" y="86"/>
                              </a:lnTo>
                              <a:lnTo>
                                <a:pt x="71" y="96"/>
                              </a:lnTo>
                              <a:lnTo>
                                <a:pt x="66" y="102"/>
                              </a:lnTo>
                              <a:lnTo>
                                <a:pt x="62" y="107"/>
                              </a:lnTo>
                              <a:lnTo>
                                <a:pt x="56" y="113"/>
                              </a:lnTo>
                              <a:lnTo>
                                <a:pt x="52" y="119"/>
                              </a:lnTo>
                              <a:lnTo>
                                <a:pt x="48" y="125"/>
                              </a:lnTo>
                              <a:lnTo>
                                <a:pt x="45" y="132"/>
                              </a:lnTo>
                              <a:lnTo>
                                <a:pt x="41" y="138"/>
                              </a:lnTo>
                              <a:lnTo>
                                <a:pt x="37" y="146"/>
                              </a:lnTo>
                              <a:lnTo>
                                <a:pt x="33" y="151"/>
                              </a:lnTo>
                              <a:lnTo>
                                <a:pt x="31" y="159"/>
                              </a:lnTo>
                              <a:lnTo>
                                <a:pt x="27" y="167"/>
                              </a:lnTo>
                              <a:lnTo>
                                <a:pt x="25" y="174"/>
                              </a:lnTo>
                              <a:lnTo>
                                <a:pt x="23" y="182"/>
                              </a:lnTo>
                              <a:lnTo>
                                <a:pt x="20" y="190"/>
                              </a:lnTo>
                              <a:lnTo>
                                <a:pt x="18" y="199"/>
                              </a:lnTo>
                              <a:lnTo>
                                <a:pt x="16" y="207"/>
                              </a:lnTo>
                              <a:lnTo>
                                <a:pt x="2" y="205"/>
                              </a:lnTo>
                              <a:close/>
                              <a:moveTo>
                                <a:pt x="60" y="86"/>
                              </a:moveTo>
                              <a:lnTo>
                                <a:pt x="66" y="79"/>
                              </a:lnTo>
                              <a:lnTo>
                                <a:pt x="71" y="73"/>
                              </a:lnTo>
                              <a:lnTo>
                                <a:pt x="77" y="69"/>
                              </a:lnTo>
                              <a:lnTo>
                                <a:pt x="83" y="63"/>
                              </a:lnTo>
                              <a:lnTo>
                                <a:pt x="89" y="58"/>
                              </a:lnTo>
                              <a:lnTo>
                                <a:pt x="94" y="54"/>
                              </a:lnTo>
                              <a:lnTo>
                                <a:pt x="102" y="48"/>
                              </a:lnTo>
                              <a:lnTo>
                                <a:pt x="108" y="44"/>
                              </a:lnTo>
                              <a:lnTo>
                                <a:pt x="115" y="38"/>
                              </a:lnTo>
                              <a:lnTo>
                                <a:pt x="123" y="35"/>
                              </a:lnTo>
                              <a:lnTo>
                                <a:pt x="129" y="31"/>
                              </a:lnTo>
                              <a:lnTo>
                                <a:pt x="137" y="25"/>
                              </a:lnTo>
                              <a:lnTo>
                                <a:pt x="152" y="17"/>
                              </a:lnTo>
                              <a:lnTo>
                                <a:pt x="167" y="10"/>
                              </a:lnTo>
                              <a:lnTo>
                                <a:pt x="173" y="23"/>
                              </a:lnTo>
                              <a:lnTo>
                                <a:pt x="160" y="31"/>
                              </a:lnTo>
                              <a:lnTo>
                                <a:pt x="144" y="38"/>
                              </a:lnTo>
                              <a:lnTo>
                                <a:pt x="137" y="42"/>
                              </a:lnTo>
                              <a:lnTo>
                                <a:pt x="131" y="46"/>
                              </a:lnTo>
                              <a:lnTo>
                                <a:pt x="123" y="50"/>
                              </a:lnTo>
                              <a:lnTo>
                                <a:pt x="117" y="56"/>
                              </a:lnTo>
                              <a:lnTo>
                                <a:pt x="110" y="59"/>
                              </a:lnTo>
                              <a:lnTo>
                                <a:pt x="104" y="63"/>
                              </a:lnTo>
                              <a:lnTo>
                                <a:pt x="98" y="69"/>
                              </a:lnTo>
                              <a:lnTo>
                                <a:pt x="92" y="75"/>
                              </a:lnTo>
                              <a:lnTo>
                                <a:pt x="87" y="79"/>
                              </a:lnTo>
                              <a:lnTo>
                                <a:pt x="81" y="84"/>
                              </a:lnTo>
                              <a:lnTo>
                                <a:pt x="75" y="90"/>
                              </a:lnTo>
                              <a:lnTo>
                                <a:pt x="71" y="96"/>
                              </a:lnTo>
                              <a:lnTo>
                                <a:pt x="60" y="86"/>
                              </a:lnTo>
                              <a:close/>
                              <a:moveTo>
                                <a:pt x="167" y="10"/>
                              </a:moveTo>
                              <a:lnTo>
                                <a:pt x="173" y="8"/>
                              </a:lnTo>
                              <a:lnTo>
                                <a:pt x="179" y="6"/>
                              </a:lnTo>
                              <a:lnTo>
                                <a:pt x="185" y="4"/>
                              </a:lnTo>
                              <a:lnTo>
                                <a:pt x="190" y="2"/>
                              </a:lnTo>
                              <a:lnTo>
                                <a:pt x="196" y="2"/>
                              </a:lnTo>
                              <a:lnTo>
                                <a:pt x="202" y="0"/>
                              </a:lnTo>
                              <a:lnTo>
                                <a:pt x="208" y="0"/>
                              </a:lnTo>
                              <a:lnTo>
                                <a:pt x="213" y="0"/>
                              </a:lnTo>
                              <a:lnTo>
                                <a:pt x="219" y="0"/>
                              </a:lnTo>
                              <a:lnTo>
                                <a:pt x="225" y="0"/>
                              </a:lnTo>
                              <a:lnTo>
                                <a:pt x="231" y="0"/>
                              </a:lnTo>
                              <a:lnTo>
                                <a:pt x="236" y="0"/>
                              </a:lnTo>
                              <a:lnTo>
                                <a:pt x="242" y="0"/>
                              </a:lnTo>
                              <a:lnTo>
                                <a:pt x="248" y="0"/>
                              </a:lnTo>
                              <a:lnTo>
                                <a:pt x="254" y="2"/>
                              </a:lnTo>
                              <a:lnTo>
                                <a:pt x="259" y="2"/>
                              </a:lnTo>
                              <a:lnTo>
                                <a:pt x="256" y="17"/>
                              </a:lnTo>
                              <a:lnTo>
                                <a:pt x="246" y="15"/>
                              </a:lnTo>
                              <a:lnTo>
                                <a:pt x="236" y="13"/>
                              </a:lnTo>
                              <a:lnTo>
                                <a:pt x="225" y="13"/>
                              </a:lnTo>
                              <a:lnTo>
                                <a:pt x="215" y="13"/>
                              </a:lnTo>
                              <a:lnTo>
                                <a:pt x="209" y="15"/>
                              </a:lnTo>
                              <a:lnTo>
                                <a:pt x="204" y="15"/>
                              </a:lnTo>
                              <a:lnTo>
                                <a:pt x="198" y="15"/>
                              </a:lnTo>
                              <a:lnTo>
                                <a:pt x="194" y="17"/>
                              </a:lnTo>
                              <a:lnTo>
                                <a:pt x="188" y="17"/>
                              </a:lnTo>
                              <a:lnTo>
                                <a:pt x="185" y="19"/>
                              </a:lnTo>
                              <a:lnTo>
                                <a:pt x="179" y="21"/>
                              </a:lnTo>
                              <a:lnTo>
                                <a:pt x="173" y="23"/>
                              </a:lnTo>
                              <a:lnTo>
                                <a:pt x="167" y="10"/>
                              </a:lnTo>
                              <a:close/>
                              <a:moveTo>
                                <a:pt x="259" y="2"/>
                              </a:moveTo>
                              <a:lnTo>
                                <a:pt x="265" y="4"/>
                              </a:lnTo>
                              <a:lnTo>
                                <a:pt x="271" y="6"/>
                              </a:lnTo>
                              <a:lnTo>
                                <a:pt x="277" y="8"/>
                              </a:lnTo>
                              <a:lnTo>
                                <a:pt x="282" y="10"/>
                              </a:lnTo>
                              <a:lnTo>
                                <a:pt x="288" y="12"/>
                              </a:lnTo>
                              <a:lnTo>
                                <a:pt x="294" y="13"/>
                              </a:lnTo>
                              <a:lnTo>
                                <a:pt x="300" y="17"/>
                              </a:lnTo>
                              <a:lnTo>
                                <a:pt x="305" y="19"/>
                              </a:lnTo>
                              <a:lnTo>
                                <a:pt x="309" y="23"/>
                              </a:lnTo>
                              <a:lnTo>
                                <a:pt x="315" y="25"/>
                              </a:lnTo>
                              <a:lnTo>
                                <a:pt x="319" y="29"/>
                              </a:lnTo>
                              <a:lnTo>
                                <a:pt x="323" y="33"/>
                              </a:lnTo>
                              <a:lnTo>
                                <a:pt x="326" y="35"/>
                              </a:lnTo>
                              <a:lnTo>
                                <a:pt x="330" y="38"/>
                              </a:lnTo>
                              <a:lnTo>
                                <a:pt x="334" y="42"/>
                              </a:lnTo>
                              <a:lnTo>
                                <a:pt x="336" y="46"/>
                              </a:lnTo>
                              <a:lnTo>
                                <a:pt x="325" y="56"/>
                              </a:lnTo>
                              <a:lnTo>
                                <a:pt x="323" y="52"/>
                              </a:lnTo>
                              <a:lnTo>
                                <a:pt x="321" y="48"/>
                              </a:lnTo>
                              <a:lnTo>
                                <a:pt x="317" y="46"/>
                              </a:lnTo>
                              <a:lnTo>
                                <a:pt x="313" y="42"/>
                              </a:lnTo>
                              <a:lnTo>
                                <a:pt x="309" y="40"/>
                              </a:lnTo>
                              <a:lnTo>
                                <a:pt x="305" y="36"/>
                              </a:lnTo>
                              <a:lnTo>
                                <a:pt x="302" y="35"/>
                              </a:lnTo>
                              <a:lnTo>
                                <a:pt x="298" y="31"/>
                              </a:lnTo>
                              <a:lnTo>
                                <a:pt x="292" y="29"/>
                              </a:lnTo>
                              <a:lnTo>
                                <a:pt x="288" y="27"/>
                              </a:lnTo>
                              <a:lnTo>
                                <a:pt x="282" y="25"/>
                              </a:lnTo>
                              <a:lnTo>
                                <a:pt x="279" y="23"/>
                              </a:lnTo>
                              <a:lnTo>
                                <a:pt x="273" y="21"/>
                              </a:lnTo>
                              <a:lnTo>
                                <a:pt x="267" y="19"/>
                              </a:lnTo>
                              <a:lnTo>
                                <a:pt x="261" y="17"/>
                              </a:lnTo>
                              <a:lnTo>
                                <a:pt x="256" y="17"/>
                              </a:lnTo>
                              <a:lnTo>
                                <a:pt x="259" y="2"/>
                              </a:lnTo>
                              <a:close/>
                              <a:moveTo>
                                <a:pt x="336" y="46"/>
                              </a:moveTo>
                              <a:lnTo>
                                <a:pt x="340" y="50"/>
                              </a:lnTo>
                              <a:lnTo>
                                <a:pt x="344" y="56"/>
                              </a:lnTo>
                              <a:lnTo>
                                <a:pt x="346" y="59"/>
                              </a:lnTo>
                              <a:lnTo>
                                <a:pt x="350" y="63"/>
                              </a:lnTo>
                              <a:lnTo>
                                <a:pt x="351" y="69"/>
                              </a:lnTo>
                              <a:lnTo>
                                <a:pt x="353" y="73"/>
                              </a:lnTo>
                              <a:lnTo>
                                <a:pt x="355" y="79"/>
                              </a:lnTo>
                              <a:lnTo>
                                <a:pt x="357" y="82"/>
                              </a:lnTo>
                              <a:lnTo>
                                <a:pt x="359" y="92"/>
                              </a:lnTo>
                              <a:lnTo>
                                <a:pt x="361" y="102"/>
                              </a:lnTo>
                              <a:lnTo>
                                <a:pt x="363" y="109"/>
                              </a:lnTo>
                              <a:lnTo>
                                <a:pt x="365" y="119"/>
                              </a:lnTo>
                              <a:lnTo>
                                <a:pt x="350" y="119"/>
                              </a:lnTo>
                              <a:lnTo>
                                <a:pt x="350" y="111"/>
                              </a:lnTo>
                              <a:lnTo>
                                <a:pt x="348" y="104"/>
                              </a:lnTo>
                              <a:lnTo>
                                <a:pt x="346" y="96"/>
                              </a:lnTo>
                              <a:lnTo>
                                <a:pt x="344" y="86"/>
                              </a:lnTo>
                              <a:lnTo>
                                <a:pt x="340" y="79"/>
                              </a:lnTo>
                              <a:lnTo>
                                <a:pt x="336" y="71"/>
                              </a:lnTo>
                              <a:lnTo>
                                <a:pt x="330" y="63"/>
                              </a:lnTo>
                              <a:lnTo>
                                <a:pt x="325" y="56"/>
                              </a:lnTo>
                              <a:lnTo>
                                <a:pt x="336" y="46"/>
                              </a:lnTo>
                              <a:close/>
                              <a:moveTo>
                                <a:pt x="365" y="119"/>
                              </a:moveTo>
                              <a:lnTo>
                                <a:pt x="365" y="128"/>
                              </a:lnTo>
                              <a:lnTo>
                                <a:pt x="363" y="138"/>
                              </a:lnTo>
                              <a:lnTo>
                                <a:pt x="363" y="148"/>
                              </a:lnTo>
                              <a:lnTo>
                                <a:pt x="361" y="157"/>
                              </a:lnTo>
                              <a:lnTo>
                                <a:pt x="359" y="165"/>
                              </a:lnTo>
                              <a:lnTo>
                                <a:pt x="355" y="174"/>
                              </a:lnTo>
                              <a:lnTo>
                                <a:pt x="351" y="184"/>
                              </a:lnTo>
                              <a:lnTo>
                                <a:pt x="350" y="194"/>
                              </a:lnTo>
                              <a:lnTo>
                                <a:pt x="336" y="188"/>
                              </a:lnTo>
                              <a:lnTo>
                                <a:pt x="338" y="180"/>
                              </a:lnTo>
                              <a:lnTo>
                                <a:pt x="342" y="171"/>
                              </a:lnTo>
                              <a:lnTo>
                                <a:pt x="344" y="163"/>
                              </a:lnTo>
                              <a:lnTo>
                                <a:pt x="346" y="153"/>
                              </a:lnTo>
                              <a:lnTo>
                                <a:pt x="348" y="146"/>
                              </a:lnTo>
                              <a:lnTo>
                                <a:pt x="350" y="136"/>
                              </a:lnTo>
                              <a:lnTo>
                                <a:pt x="350" y="128"/>
                              </a:lnTo>
                              <a:lnTo>
                                <a:pt x="350" y="119"/>
                              </a:lnTo>
                              <a:lnTo>
                                <a:pt x="365" y="119"/>
                              </a:lnTo>
                              <a:close/>
                              <a:moveTo>
                                <a:pt x="350" y="194"/>
                              </a:moveTo>
                              <a:lnTo>
                                <a:pt x="350" y="194"/>
                              </a:lnTo>
                              <a:lnTo>
                                <a:pt x="342" y="192"/>
                              </a:lnTo>
                              <a:lnTo>
                                <a:pt x="350" y="194"/>
                              </a:lnTo>
                              <a:close/>
                              <a:moveTo>
                                <a:pt x="350" y="194"/>
                              </a:moveTo>
                              <a:lnTo>
                                <a:pt x="346" y="201"/>
                              </a:lnTo>
                              <a:lnTo>
                                <a:pt x="342" y="207"/>
                              </a:lnTo>
                              <a:lnTo>
                                <a:pt x="340" y="215"/>
                              </a:lnTo>
                              <a:lnTo>
                                <a:pt x="336" y="220"/>
                              </a:lnTo>
                              <a:lnTo>
                                <a:pt x="332" y="228"/>
                              </a:lnTo>
                              <a:lnTo>
                                <a:pt x="328" y="234"/>
                              </a:lnTo>
                              <a:lnTo>
                                <a:pt x="325" y="240"/>
                              </a:lnTo>
                              <a:lnTo>
                                <a:pt x="321" y="245"/>
                              </a:lnTo>
                              <a:lnTo>
                                <a:pt x="317" y="251"/>
                              </a:lnTo>
                              <a:lnTo>
                                <a:pt x="311" y="255"/>
                              </a:lnTo>
                              <a:lnTo>
                                <a:pt x="307" y="261"/>
                              </a:lnTo>
                              <a:lnTo>
                                <a:pt x="302" y="266"/>
                              </a:lnTo>
                              <a:lnTo>
                                <a:pt x="292" y="276"/>
                              </a:lnTo>
                              <a:lnTo>
                                <a:pt x="282" y="286"/>
                              </a:lnTo>
                              <a:lnTo>
                                <a:pt x="273" y="274"/>
                              </a:lnTo>
                              <a:lnTo>
                                <a:pt x="282" y="266"/>
                              </a:lnTo>
                              <a:lnTo>
                                <a:pt x="292" y="257"/>
                              </a:lnTo>
                              <a:lnTo>
                                <a:pt x="300" y="247"/>
                              </a:lnTo>
                              <a:lnTo>
                                <a:pt x="309" y="236"/>
                              </a:lnTo>
                              <a:lnTo>
                                <a:pt x="313" y="230"/>
                              </a:lnTo>
                              <a:lnTo>
                                <a:pt x="317" y="226"/>
                              </a:lnTo>
                              <a:lnTo>
                                <a:pt x="319" y="220"/>
                              </a:lnTo>
                              <a:lnTo>
                                <a:pt x="323" y="213"/>
                              </a:lnTo>
                              <a:lnTo>
                                <a:pt x="326" y="207"/>
                              </a:lnTo>
                              <a:lnTo>
                                <a:pt x="330" y="201"/>
                              </a:lnTo>
                              <a:lnTo>
                                <a:pt x="332" y="196"/>
                              </a:lnTo>
                              <a:lnTo>
                                <a:pt x="336" y="188"/>
                              </a:lnTo>
                              <a:lnTo>
                                <a:pt x="350" y="194"/>
                              </a:lnTo>
                              <a:close/>
                              <a:moveTo>
                                <a:pt x="282" y="286"/>
                              </a:moveTo>
                              <a:lnTo>
                                <a:pt x="273" y="295"/>
                              </a:lnTo>
                              <a:lnTo>
                                <a:pt x="261" y="303"/>
                              </a:lnTo>
                              <a:lnTo>
                                <a:pt x="250" y="311"/>
                              </a:lnTo>
                              <a:lnTo>
                                <a:pt x="238" y="318"/>
                              </a:lnTo>
                              <a:lnTo>
                                <a:pt x="227" y="324"/>
                              </a:lnTo>
                              <a:lnTo>
                                <a:pt x="213" y="332"/>
                              </a:lnTo>
                              <a:lnTo>
                                <a:pt x="202" y="337"/>
                              </a:lnTo>
                              <a:lnTo>
                                <a:pt x="188" y="345"/>
                              </a:lnTo>
                              <a:lnTo>
                                <a:pt x="183" y="332"/>
                              </a:lnTo>
                              <a:lnTo>
                                <a:pt x="194" y="324"/>
                              </a:lnTo>
                              <a:lnTo>
                                <a:pt x="208" y="318"/>
                              </a:lnTo>
                              <a:lnTo>
                                <a:pt x="219" y="312"/>
                              </a:lnTo>
                              <a:lnTo>
                                <a:pt x="231" y="307"/>
                              </a:lnTo>
                              <a:lnTo>
                                <a:pt x="242" y="299"/>
                              </a:lnTo>
                              <a:lnTo>
                                <a:pt x="252" y="291"/>
                              </a:lnTo>
                              <a:lnTo>
                                <a:pt x="263" y="284"/>
                              </a:lnTo>
                              <a:lnTo>
                                <a:pt x="273" y="274"/>
                              </a:lnTo>
                              <a:lnTo>
                                <a:pt x="282" y="286"/>
                              </a:lnTo>
                              <a:close/>
                              <a:moveTo>
                                <a:pt x="183" y="332"/>
                              </a:moveTo>
                              <a:lnTo>
                                <a:pt x="183" y="332"/>
                              </a:lnTo>
                              <a:lnTo>
                                <a:pt x="185" y="337"/>
                              </a:lnTo>
                              <a:lnTo>
                                <a:pt x="183" y="332"/>
                              </a:lnTo>
                              <a:close/>
                              <a:moveTo>
                                <a:pt x="188" y="345"/>
                              </a:moveTo>
                              <a:lnTo>
                                <a:pt x="181" y="347"/>
                              </a:lnTo>
                              <a:lnTo>
                                <a:pt x="175" y="351"/>
                              </a:lnTo>
                              <a:lnTo>
                                <a:pt x="167" y="353"/>
                              </a:lnTo>
                              <a:lnTo>
                                <a:pt x="160" y="355"/>
                              </a:lnTo>
                              <a:lnTo>
                                <a:pt x="154" y="341"/>
                              </a:lnTo>
                              <a:lnTo>
                                <a:pt x="162" y="339"/>
                              </a:lnTo>
                              <a:lnTo>
                                <a:pt x="169" y="337"/>
                              </a:lnTo>
                              <a:lnTo>
                                <a:pt x="175" y="334"/>
                              </a:lnTo>
                              <a:lnTo>
                                <a:pt x="183" y="332"/>
                              </a:lnTo>
                              <a:lnTo>
                                <a:pt x="188" y="345"/>
                              </a:lnTo>
                              <a:close/>
                              <a:moveTo>
                                <a:pt x="160" y="355"/>
                              </a:moveTo>
                              <a:lnTo>
                                <a:pt x="158" y="357"/>
                              </a:lnTo>
                              <a:lnTo>
                                <a:pt x="154" y="358"/>
                              </a:lnTo>
                              <a:lnTo>
                                <a:pt x="150" y="360"/>
                              </a:lnTo>
                              <a:lnTo>
                                <a:pt x="146" y="360"/>
                              </a:lnTo>
                              <a:lnTo>
                                <a:pt x="142" y="347"/>
                              </a:lnTo>
                              <a:lnTo>
                                <a:pt x="144" y="347"/>
                              </a:lnTo>
                              <a:lnTo>
                                <a:pt x="148" y="345"/>
                              </a:lnTo>
                              <a:lnTo>
                                <a:pt x="152" y="343"/>
                              </a:lnTo>
                              <a:lnTo>
                                <a:pt x="154" y="341"/>
                              </a:lnTo>
                              <a:lnTo>
                                <a:pt x="160" y="355"/>
                              </a:lnTo>
                              <a:close/>
                            </a:path>
                          </a:pathLst>
                        </a:custGeom>
                        <a:grpFill/>
                        <a:ln w="0">
                          <a:noFill/>
                          <a:round/>
                          <a:headEnd/>
                          <a:tailEnd/>
                        </a:ln>
                      </wps:spPr>
                      <wps:bodyPr vert="horz" wrap="square" lIns="91440" tIns="45720" rIns="91440" bIns="45720" numCol="1" anchor="t" anchorCtr="0" compatLnSpc="1">
                        <a:prstTxWarp prst="textNoShape">
                          <a:avLst/>
                        </a:prstTxWarp>
                      </wps:bodyPr>
                    </wps:wsp>
                    <wps:wsp>
                      <wps:cNvPr id="271" name="Freeform 271">
                        <a:extLst>
                          <a:ext uri="{FF2B5EF4-FFF2-40B4-BE49-F238E27FC236}">
                            <a16:creationId xmlns:a16="http://schemas.microsoft.com/office/drawing/2014/main" id="{57837BA1-9067-4770-9D64-F21419CD2826}"/>
                          </a:ext>
                        </a:extLst>
                      </wps:cNvPr>
                      <wps:cNvSpPr>
                        <a:spLocks noEditPoints="1"/>
                      </wps:cNvSpPr>
                      <wps:spPr bwMode="auto">
                        <a:xfrm>
                          <a:off x="4935538" y="2120900"/>
                          <a:ext cx="2470150" cy="2792413"/>
                        </a:xfrm>
                        <a:custGeom>
                          <a:avLst/>
                          <a:gdLst>
                            <a:gd name="T0" fmla="*/ 378 w 1556"/>
                            <a:gd name="T1" fmla="*/ 1754 h 1759"/>
                            <a:gd name="T2" fmla="*/ 405 w 1556"/>
                            <a:gd name="T3" fmla="*/ 1755 h 1759"/>
                            <a:gd name="T4" fmla="*/ 248 w 1556"/>
                            <a:gd name="T5" fmla="*/ 1702 h 1759"/>
                            <a:gd name="T6" fmla="*/ 311 w 1556"/>
                            <a:gd name="T7" fmla="*/ 1729 h 1759"/>
                            <a:gd name="T8" fmla="*/ 206 w 1556"/>
                            <a:gd name="T9" fmla="*/ 1621 h 1759"/>
                            <a:gd name="T10" fmla="*/ 221 w 1556"/>
                            <a:gd name="T11" fmla="*/ 1617 h 1759"/>
                            <a:gd name="T12" fmla="*/ 200 w 1556"/>
                            <a:gd name="T13" fmla="*/ 1566 h 1759"/>
                            <a:gd name="T14" fmla="*/ 219 w 1556"/>
                            <a:gd name="T15" fmla="*/ 1393 h 1759"/>
                            <a:gd name="T16" fmla="*/ 196 w 1556"/>
                            <a:gd name="T17" fmla="*/ 1288 h 1759"/>
                            <a:gd name="T18" fmla="*/ 190 w 1556"/>
                            <a:gd name="T19" fmla="*/ 1230 h 1759"/>
                            <a:gd name="T20" fmla="*/ 209 w 1556"/>
                            <a:gd name="T21" fmla="*/ 1257 h 1759"/>
                            <a:gd name="T22" fmla="*/ 136 w 1556"/>
                            <a:gd name="T23" fmla="*/ 958 h 1759"/>
                            <a:gd name="T24" fmla="*/ 106 w 1556"/>
                            <a:gd name="T25" fmla="*/ 908 h 1759"/>
                            <a:gd name="T26" fmla="*/ 92 w 1556"/>
                            <a:gd name="T27" fmla="*/ 866 h 1759"/>
                            <a:gd name="T28" fmla="*/ 108 w 1556"/>
                            <a:gd name="T29" fmla="*/ 862 h 1759"/>
                            <a:gd name="T30" fmla="*/ 67 w 1556"/>
                            <a:gd name="T31" fmla="*/ 724 h 1759"/>
                            <a:gd name="T32" fmla="*/ 27 w 1556"/>
                            <a:gd name="T33" fmla="*/ 640 h 1759"/>
                            <a:gd name="T34" fmla="*/ 16 w 1556"/>
                            <a:gd name="T35" fmla="*/ 586 h 1759"/>
                            <a:gd name="T36" fmla="*/ 27 w 1556"/>
                            <a:gd name="T37" fmla="*/ 558 h 1759"/>
                            <a:gd name="T38" fmla="*/ 14 w 1556"/>
                            <a:gd name="T39" fmla="*/ 381 h 1759"/>
                            <a:gd name="T40" fmla="*/ 16 w 1556"/>
                            <a:gd name="T41" fmla="*/ 274 h 1759"/>
                            <a:gd name="T42" fmla="*/ 31 w 1556"/>
                            <a:gd name="T43" fmla="*/ 278 h 1759"/>
                            <a:gd name="T44" fmla="*/ 87 w 1556"/>
                            <a:gd name="T45" fmla="*/ 161 h 1759"/>
                            <a:gd name="T46" fmla="*/ 115 w 1556"/>
                            <a:gd name="T47" fmla="*/ 140 h 1759"/>
                            <a:gd name="T48" fmla="*/ 150 w 1556"/>
                            <a:gd name="T49" fmla="*/ 128 h 1759"/>
                            <a:gd name="T50" fmla="*/ 202 w 1556"/>
                            <a:gd name="T51" fmla="*/ 111 h 1759"/>
                            <a:gd name="T52" fmla="*/ 359 w 1556"/>
                            <a:gd name="T53" fmla="*/ 59 h 1759"/>
                            <a:gd name="T54" fmla="*/ 371 w 1556"/>
                            <a:gd name="T55" fmla="*/ 40 h 1759"/>
                            <a:gd name="T56" fmla="*/ 478 w 1556"/>
                            <a:gd name="T57" fmla="*/ 15 h 1759"/>
                            <a:gd name="T58" fmla="*/ 518 w 1556"/>
                            <a:gd name="T59" fmla="*/ 8 h 1759"/>
                            <a:gd name="T60" fmla="*/ 562 w 1556"/>
                            <a:gd name="T61" fmla="*/ 17 h 1759"/>
                            <a:gd name="T62" fmla="*/ 654 w 1556"/>
                            <a:gd name="T63" fmla="*/ 0 h 1759"/>
                            <a:gd name="T64" fmla="*/ 710 w 1556"/>
                            <a:gd name="T65" fmla="*/ 4 h 1759"/>
                            <a:gd name="T66" fmla="*/ 764 w 1556"/>
                            <a:gd name="T67" fmla="*/ 9 h 1759"/>
                            <a:gd name="T68" fmla="*/ 789 w 1556"/>
                            <a:gd name="T69" fmla="*/ 31 h 1759"/>
                            <a:gd name="T70" fmla="*/ 984 w 1556"/>
                            <a:gd name="T71" fmla="*/ 92 h 1759"/>
                            <a:gd name="T72" fmla="*/ 1042 w 1556"/>
                            <a:gd name="T73" fmla="*/ 130 h 1759"/>
                            <a:gd name="T74" fmla="*/ 998 w 1556"/>
                            <a:gd name="T75" fmla="*/ 101 h 1759"/>
                            <a:gd name="T76" fmla="*/ 1142 w 1556"/>
                            <a:gd name="T77" fmla="*/ 230 h 1759"/>
                            <a:gd name="T78" fmla="*/ 1215 w 1556"/>
                            <a:gd name="T79" fmla="*/ 276 h 1759"/>
                            <a:gd name="T80" fmla="*/ 1349 w 1556"/>
                            <a:gd name="T81" fmla="*/ 422 h 1759"/>
                            <a:gd name="T82" fmla="*/ 1447 w 1556"/>
                            <a:gd name="T83" fmla="*/ 512 h 1759"/>
                            <a:gd name="T84" fmla="*/ 1464 w 1556"/>
                            <a:gd name="T85" fmla="*/ 546 h 1759"/>
                            <a:gd name="T86" fmla="*/ 1487 w 1556"/>
                            <a:gd name="T87" fmla="*/ 600 h 1759"/>
                            <a:gd name="T88" fmla="*/ 1539 w 1556"/>
                            <a:gd name="T89" fmla="*/ 765 h 1759"/>
                            <a:gd name="T90" fmla="*/ 1554 w 1556"/>
                            <a:gd name="T91" fmla="*/ 776 h 1759"/>
                            <a:gd name="T92" fmla="*/ 1541 w 1556"/>
                            <a:gd name="T93" fmla="*/ 776 h 1759"/>
                            <a:gd name="T94" fmla="*/ 1529 w 1556"/>
                            <a:gd name="T95" fmla="*/ 926 h 1759"/>
                            <a:gd name="T96" fmla="*/ 1520 w 1556"/>
                            <a:gd name="T97" fmla="*/ 1021 h 1759"/>
                            <a:gd name="T98" fmla="*/ 1456 w 1556"/>
                            <a:gd name="T99" fmla="*/ 1148 h 1759"/>
                            <a:gd name="T100" fmla="*/ 1535 w 1556"/>
                            <a:gd name="T101" fmla="*/ 966 h 1759"/>
                            <a:gd name="T102" fmla="*/ 1353 w 1556"/>
                            <a:gd name="T103" fmla="*/ 1349 h 1759"/>
                            <a:gd name="T104" fmla="*/ 1418 w 1556"/>
                            <a:gd name="T105" fmla="*/ 1223 h 1759"/>
                            <a:gd name="T106" fmla="*/ 1261 w 1556"/>
                            <a:gd name="T107" fmla="*/ 1447 h 1759"/>
                            <a:gd name="T108" fmla="*/ 1307 w 1556"/>
                            <a:gd name="T109" fmla="*/ 1380 h 1759"/>
                            <a:gd name="T110" fmla="*/ 1078 w 1556"/>
                            <a:gd name="T111" fmla="*/ 1566 h 1759"/>
                            <a:gd name="T112" fmla="*/ 1036 w 1556"/>
                            <a:gd name="T113" fmla="*/ 1585 h 1759"/>
                            <a:gd name="T114" fmla="*/ 927 w 1556"/>
                            <a:gd name="T115" fmla="*/ 1604 h 1759"/>
                            <a:gd name="T116" fmla="*/ 865 w 1556"/>
                            <a:gd name="T117" fmla="*/ 1621 h 1759"/>
                            <a:gd name="T118" fmla="*/ 641 w 1556"/>
                            <a:gd name="T119" fmla="*/ 1704 h 1759"/>
                            <a:gd name="T120" fmla="*/ 574 w 1556"/>
                            <a:gd name="T121" fmla="*/ 1715 h 1759"/>
                            <a:gd name="T122" fmla="*/ 522 w 1556"/>
                            <a:gd name="T123" fmla="*/ 1723 h 1759"/>
                            <a:gd name="T124" fmla="*/ 474 w 1556"/>
                            <a:gd name="T125" fmla="*/ 1734 h 17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556" h="1759">
                              <a:moveTo>
                                <a:pt x="430" y="1759"/>
                              </a:moveTo>
                              <a:lnTo>
                                <a:pt x="428" y="1757"/>
                              </a:lnTo>
                              <a:lnTo>
                                <a:pt x="420" y="1757"/>
                              </a:lnTo>
                              <a:lnTo>
                                <a:pt x="413" y="1757"/>
                              </a:lnTo>
                              <a:lnTo>
                                <a:pt x="405" y="1755"/>
                              </a:lnTo>
                              <a:lnTo>
                                <a:pt x="407" y="1742"/>
                              </a:lnTo>
                              <a:lnTo>
                                <a:pt x="411" y="1742"/>
                              </a:lnTo>
                              <a:lnTo>
                                <a:pt x="417" y="1742"/>
                              </a:lnTo>
                              <a:lnTo>
                                <a:pt x="422" y="1744"/>
                              </a:lnTo>
                              <a:lnTo>
                                <a:pt x="432" y="1744"/>
                              </a:lnTo>
                              <a:lnTo>
                                <a:pt x="430" y="1759"/>
                              </a:lnTo>
                              <a:close/>
                              <a:moveTo>
                                <a:pt x="405" y="1755"/>
                              </a:moveTo>
                              <a:lnTo>
                                <a:pt x="395" y="1755"/>
                              </a:lnTo>
                              <a:lnTo>
                                <a:pt x="388" y="1755"/>
                              </a:lnTo>
                              <a:lnTo>
                                <a:pt x="378" y="1754"/>
                              </a:lnTo>
                              <a:lnTo>
                                <a:pt x="371" y="1754"/>
                              </a:lnTo>
                              <a:lnTo>
                                <a:pt x="361" y="1752"/>
                              </a:lnTo>
                              <a:lnTo>
                                <a:pt x="353" y="1752"/>
                              </a:lnTo>
                              <a:lnTo>
                                <a:pt x="344" y="1750"/>
                              </a:lnTo>
                              <a:lnTo>
                                <a:pt x="334" y="1750"/>
                              </a:lnTo>
                              <a:lnTo>
                                <a:pt x="338" y="1734"/>
                              </a:lnTo>
                              <a:lnTo>
                                <a:pt x="346" y="1736"/>
                              </a:lnTo>
                              <a:lnTo>
                                <a:pt x="355" y="1736"/>
                              </a:lnTo>
                              <a:lnTo>
                                <a:pt x="363" y="1738"/>
                              </a:lnTo>
                              <a:lnTo>
                                <a:pt x="372" y="1738"/>
                              </a:lnTo>
                              <a:lnTo>
                                <a:pt x="380" y="1740"/>
                              </a:lnTo>
                              <a:lnTo>
                                <a:pt x="390" y="1740"/>
                              </a:lnTo>
                              <a:lnTo>
                                <a:pt x="397" y="1740"/>
                              </a:lnTo>
                              <a:lnTo>
                                <a:pt x="407" y="1742"/>
                              </a:lnTo>
                              <a:lnTo>
                                <a:pt x="405" y="1755"/>
                              </a:lnTo>
                              <a:close/>
                              <a:moveTo>
                                <a:pt x="334" y="1750"/>
                              </a:moveTo>
                              <a:lnTo>
                                <a:pt x="328" y="1748"/>
                              </a:lnTo>
                              <a:lnTo>
                                <a:pt x="321" y="1746"/>
                              </a:lnTo>
                              <a:lnTo>
                                <a:pt x="313" y="1744"/>
                              </a:lnTo>
                              <a:lnTo>
                                <a:pt x="305" y="1742"/>
                              </a:lnTo>
                              <a:lnTo>
                                <a:pt x="300" y="1740"/>
                              </a:lnTo>
                              <a:lnTo>
                                <a:pt x="292" y="1736"/>
                              </a:lnTo>
                              <a:lnTo>
                                <a:pt x="286" y="1732"/>
                              </a:lnTo>
                              <a:lnTo>
                                <a:pt x="280" y="1731"/>
                              </a:lnTo>
                              <a:lnTo>
                                <a:pt x="275" y="1725"/>
                              </a:lnTo>
                              <a:lnTo>
                                <a:pt x="269" y="1721"/>
                              </a:lnTo>
                              <a:lnTo>
                                <a:pt x="263" y="1717"/>
                              </a:lnTo>
                              <a:lnTo>
                                <a:pt x="257" y="1711"/>
                              </a:lnTo>
                              <a:lnTo>
                                <a:pt x="252" y="1708"/>
                              </a:lnTo>
                              <a:lnTo>
                                <a:pt x="248" y="1702"/>
                              </a:lnTo>
                              <a:lnTo>
                                <a:pt x="244" y="1696"/>
                              </a:lnTo>
                              <a:lnTo>
                                <a:pt x="238" y="1690"/>
                              </a:lnTo>
                              <a:lnTo>
                                <a:pt x="250" y="1681"/>
                              </a:lnTo>
                              <a:lnTo>
                                <a:pt x="253" y="1686"/>
                              </a:lnTo>
                              <a:lnTo>
                                <a:pt x="259" y="1690"/>
                              </a:lnTo>
                              <a:lnTo>
                                <a:pt x="263" y="1696"/>
                              </a:lnTo>
                              <a:lnTo>
                                <a:pt x="267" y="1700"/>
                              </a:lnTo>
                              <a:lnTo>
                                <a:pt x="273" y="1706"/>
                              </a:lnTo>
                              <a:lnTo>
                                <a:pt x="277" y="1709"/>
                              </a:lnTo>
                              <a:lnTo>
                                <a:pt x="282" y="1713"/>
                              </a:lnTo>
                              <a:lnTo>
                                <a:pt x="288" y="1717"/>
                              </a:lnTo>
                              <a:lnTo>
                                <a:pt x="292" y="1721"/>
                              </a:lnTo>
                              <a:lnTo>
                                <a:pt x="300" y="1723"/>
                              </a:lnTo>
                              <a:lnTo>
                                <a:pt x="305" y="1727"/>
                              </a:lnTo>
                              <a:lnTo>
                                <a:pt x="311" y="1729"/>
                              </a:lnTo>
                              <a:lnTo>
                                <a:pt x="317" y="1731"/>
                              </a:lnTo>
                              <a:lnTo>
                                <a:pt x="324" y="1732"/>
                              </a:lnTo>
                              <a:lnTo>
                                <a:pt x="330" y="1734"/>
                              </a:lnTo>
                              <a:lnTo>
                                <a:pt x="338" y="1734"/>
                              </a:lnTo>
                              <a:lnTo>
                                <a:pt x="334" y="1750"/>
                              </a:lnTo>
                              <a:close/>
                              <a:moveTo>
                                <a:pt x="238" y="1690"/>
                              </a:moveTo>
                              <a:lnTo>
                                <a:pt x="234" y="1683"/>
                              </a:lnTo>
                              <a:lnTo>
                                <a:pt x="229" y="1675"/>
                              </a:lnTo>
                              <a:lnTo>
                                <a:pt x="225" y="1667"/>
                              </a:lnTo>
                              <a:lnTo>
                                <a:pt x="221" y="1660"/>
                              </a:lnTo>
                              <a:lnTo>
                                <a:pt x="217" y="1652"/>
                              </a:lnTo>
                              <a:lnTo>
                                <a:pt x="213" y="1644"/>
                              </a:lnTo>
                              <a:lnTo>
                                <a:pt x="211" y="1637"/>
                              </a:lnTo>
                              <a:lnTo>
                                <a:pt x="209" y="1629"/>
                              </a:lnTo>
                              <a:lnTo>
                                <a:pt x="206" y="1621"/>
                              </a:lnTo>
                              <a:lnTo>
                                <a:pt x="204" y="1614"/>
                              </a:lnTo>
                              <a:lnTo>
                                <a:pt x="204" y="1606"/>
                              </a:lnTo>
                              <a:lnTo>
                                <a:pt x="202" y="1596"/>
                              </a:lnTo>
                              <a:lnTo>
                                <a:pt x="202" y="1589"/>
                              </a:lnTo>
                              <a:lnTo>
                                <a:pt x="200" y="1581"/>
                              </a:lnTo>
                              <a:lnTo>
                                <a:pt x="200" y="1573"/>
                              </a:lnTo>
                              <a:lnTo>
                                <a:pt x="200" y="1566"/>
                              </a:lnTo>
                              <a:lnTo>
                                <a:pt x="215" y="1566"/>
                              </a:lnTo>
                              <a:lnTo>
                                <a:pt x="215" y="1573"/>
                              </a:lnTo>
                              <a:lnTo>
                                <a:pt x="215" y="1581"/>
                              </a:lnTo>
                              <a:lnTo>
                                <a:pt x="215" y="1589"/>
                              </a:lnTo>
                              <a:lnTo>
                                <a:pt x="217" y="1596"/>
                              </a:lnTo>
                              <a:lnTo>
                                <a:pt x="217" y="1602"/>
                              </a:lnTo>
                              <a:lnTo>
                                <a:pt x="219" y="1610"/>
                              </a:lnTo>
                              <a:lnTo>
                                <a:pt x="221" y="1617"/>
                              </a:lnTo>
                              <a:lnTo>
                                <a:pt x="223" y="1625"/>
                              </a:lnTo>
                              <a:lnTo>
                                <a:pt x="225" y="1633"/>
                              </a:lnTo>
                              <a:lnTo>
                                <a:pt x="229" y="1640"/>
                              </a:lnTo>
                              <a:lnTo>
                                <a:pt x="230" y="1646"/>
                              </a:lnTo>
                              <a:lnTo>
                                <a:pt x="234" y="1654"/>
                              </a:lnTo>
                              <a:lnTo>
                                <a:pt x="238" y="1662"/>
                              </a:lnTo>
                              <a:lnTo>
                                <a:pt x="242" y="1667"/>
                              </a:lnTo>
                              <a:lnTo>
                                <a:pt x="246" y="1675"/>
                              </a:lnTo>
                              <a:lnTo>
                                <a:pt x="250" y="1681"/>
                              </a:lnTo>
                              <a:lnTo>
                                <a:pt x="238" y="1690"/>
                              </a:lnTo>
                              <a:close/>
                              <a:moveTo>
                                <a:pt x="200" y="1566"/>
                              </a:moveTo>
                              <a:lnTo>
                                <a:pt x="200" y="1566"/>
                              </a:lnTo>
                              <a:lnTo>
                                <a:pt x="207" y="1566"/>
                              </a:lnTo>
                              <a:lnTo>
                                <a:pt x="200" y="1566"/>
                              </a:lnTo>
                              <a:close/>
                              <a:moveTo>
                                <a:pt x="200" y="1566"/>
                              </a:moveTo>
                              <a:lnTo>
                                <a:pt x="202" y="1545"/>
                              </a:lnTo>
                              <a:lnTo>
                                <a:pt x="215" y="1547"/>
                              </a:lnTo>
                              <a:lnTo>
                                <a:pt x="215" y="1566"/>
                              </a:lnTo>
                              <a:lnTo>
                                <a:pt x="200" y="1566"/>
                              </a:lnTo>
                              <a:close/>
                              <a:moveTo>
                                <a:pt x="202" y="1545"/>
                              </a:moveTo>
                              <a:lnTo>
                                <a:pt x="202" y="1524"/>
                              </a:lnTo>
                              <a:lnTo>
                                <a:pt x="204" y="1502"/>
                              </a:lnTo>
                              <a:lnTo>
                                <a:pt x="204" y="1479"/>
                              </a:lnTo>
                              <a:lnTo>
                                <a:pt x="204" y="1458"/>
                              </a:lnTo>
                              <a:lnTo>
                                <a:pt x="204" y="1437"/>
                              </a:lnTo>
                              <a:lnTo>
                                <a:pt x="204" y="1416"/>
                              </a:lnTo>
                              <a:lnTo>
                                <a:pt x="204" y="1395"/>
                              </a:lnTo>
                              <a:lnTo>
                                <a:pt x="204" y="1372"/>
                              </a:lnTo>
                              <a:lnTo>
                                <a:pt x="217" y="1372"/>
                              </a:lnTo>
                              <a:lnTo>
                                <a:pt x="219" y="1393"/>
                              </a:lnTo>
                              <a:lnTo>
                                <a:pt x="219" y="1416"/>
                              </a:lnTo>
                              <a:lnTo>
                                <a:pt x="219" y="1437"/>
                              </a:lnTo>
                              <a:lnTo>
                                <a:pt x="219" y="1458"/>
                              </a:lnTo>
                              <a:lnTo>
                                <a:pt x="219" y="1481"/>
                              </a:lnTo>
                              <a:lnTo>
                                <a:pt x="217" y="1502"/>
                              </a:lnTo>
                              <a:lnTo>
                                <a:pt x="217" y="1524"/>
                              </a:lnTo>
                              <a:lnTo>
                                <a:pt x="215" y="1547"/>
                              </a:lnTo>
                              <a:lnTo>
                                <a:pt x="202" y="1545"/>
                              </a:lnTo>
                              <a:close/>
                              <a:moveTo>
                                <a:pt x="204" y="1372"/>
                              </a:moveTo>
                              <a:lnTo>
                                <a:pt x="202" y="1359"/>
                              </a:lnTo>
                              <a:lnTo>
                                <a:pt x="202" y="1345"/>
                              </a:lnTo>
                              <a:lnTo>
                                <a:pt x="200" y="1330"/>
                              </a:lnTo>
                              <a:lnTo>
                                <a:pt x="198" y="1317"/>
                              </a:lnTo>
                              <a:lnTo>
                                <a:pt x="198" y="1301"/>
                              </a:lnTo>
                              <a:lnTo>
                                <a:pt x="196" y="1288"/>
                              </a:lnTo>
                              <a:lnTo>
                                <a:pt x="196" y="1272"/>
                              </a:lnTo>
                              <a:lnTo>
                                <a:pt x="194" y="1259"/>
                              </a:lnTo>
                              <a:lnTo>
                                <a:pt x="209" y="1257"/>
                              </a:lnTo>
                              <a:lnTo>
                                <a:pt x="209" y="1271"/>
                              </a:lnTo>
                              <a:lnTo>
                                <a:pt x="211" y="1286"/>
                              </a:lnTo>
                              <a:lnTo>
                                <a:pt x="213" y="1301"/>
                              </a:lnTo>
                              <a:lnTo>
                                <a:pt x="213" y="1315"/>
                              </a:lnTo>
                              <a:lnTo>
                                <a:pt x="215" y="1330"/>
                              </a:lnTo>
                              <a:lnTo>
                                <a:pt x="215" y="1343"/>
                              </a:lnTo>
                              <a:lnTo>
                                <a:pt x="217" y="1359"/>
                              </a:lnTo>
                              <a:lnTo>
                                <a:pt x="217" y="1372"/>
                              </a:lnTo>
                              <a:lnTo>
                                <a:pt x="204" y="1372"/>
                              </a:lnTo>
                              <a:close/>
                              <a:moveTo>
                                <a:pt x="194" y="1259"/>
                              </a:moveTo>
                              <a:lnTo>
                                <a:pt x="192" y="1244"/>
                              </a:lnTo>
                              <a:lnTo>
                                <a:pt x="190" y="1230"/>
                              </a:lnTo>
                              <a:lnTo>
                                <a:pt x="188" y="1217"/>
                              </a:lnTo>
                              <a:lnTo>
                                <a:pt x="186" y="1202"/>
                              </a:lnTo>
                              <a:lnTo>
                                <a:pt x="184" y="1188"/>
                              </a:lnTo>
                              <a:lnTo>
                                <a:pt x="183" y="1175"/>
                              </a:lnTo>
                              <a:lnTo>
                                <a:pt x="181" y="1159"/>
                              </a:lnTo>
                              <a:lnTo>
                                <a:pt x="177" y="1146"/>
                              </a:lnTo>
                              <a:lnTo>
                                <a:pt x="190" y="1144"/>
                              </a:lnTo>
                              <a:lnTo>
                                <a:pt x="194" y="1157"/>
                              </a:lnTo>
                              <a:lnTo>
                                <a:pt x="196" y="1171"/>
                              </a:lnTo>
                              <a:lnTo>
                                <a:pt x="200" y="1186"/>
                              </a:lnTo>
                              <a:lnTo>
                                <a:pt x="202" y="1200"/>
                              </a:lnTo>
                              <a:lnTo>
                                <a:pt x="204" y="1215"/>
                              </a:lnTo>
                              <a:lnTo>
                                <a:pt x="206" y="1228"/>
                              </a:lnTo>
                              <a:lnTo>
                                <a:pt x="207" y="1244"/>
                              </a:lnTo>
                              <a:lnTo>
                                <a:pt x="209" y="1257"/>
                              </a:lnTo>
                              <a:lnTo>
                                <a:pt x="194" y="1259"/>
                              </a:lnTo>
                              <a:close/>
                              <a:moveTo>
                                <a:pt x="190" y="1144"/>
                              </a:moveTo>
                              <a:lnTo>
                                <a:pt x="190" y="1144"/>
                              </a:lnTo>
                              <a:lnTo>
                                <a:pt x="183" y="1144"/>
                              </a:lnTo>
                              <a:lnTo>
                                <a:pt x="190" y="1144"/>
                              </a:lnTo>
                              <a:close/>
                              <a:moveTo>
                                <a:pt x="177" y="1146"/>
                              </a:moveTo>
                              <a:lnTo>
                                <a:pt x="171" y="1123"/>
                              </a:lnTo>
                              <a:lnTo>
                                <a:pt x="165" y="1100"/>
                              </a:lnTo>
                              <a:lnTo>
                                <a:pt x="158" y="1077"/>
                              </a:lnTo>
                              <a:lnTo>
                                <a:pt x="152" y="1054"/>
                              </a:lnTo>
                              <a:lnTo>
                                <a:pt x="146" y="1031"/>
                              </a:lnTo>
                              <a:lnTo>
                                <a:pt x="138" y="1008"/>
                              </a:lnTo>
                              <a:lnTo>
                                <a:pt x="131" y="985"/>
                              </a:lnTo>
                              <a:lnTo>
                                <a:pt x="123" y="962"/>
                              </a:lnTo>
                              <a:lnTo>
                                <a:pt x="136" y="958"/>
                              </a:lnTo>
                              <a:lnTo>
                                <a:pt x="144" y="981"/>
                              </a:lnTo>
                              <a:lnTo>
                                <a:pt x="152" y="1004"/>
                              </a:lnTo>
                              <a:lnTo>
                                <a:pt x="159" y="1027"/>
                              </a:lnTo>
                              <a:lnTo>
                                <a:pt x="165" y="1050"/>
                              </a:lnTo>
                              <a:lnTo>
                                <a:pt x="173" y="1073"/>
                              </a:lnTo>
                              <a:lnTo>
                                <a:pt x="179" y="1096"/>
                              </a:lnTo>
                              <a:lnTo>
                                <a:pt x="186" y="1119"/>
                              </a:lnTo>
                              <a:lnTo>
                                <a:pt x="190" y="1144"/>
                              </a:lnTo>
                              <a:lnTo>
                                <a:pt x="177" y="1146"/>
                              </a:lnTo>
                              <a:close/>
                              <a:moveTo>
                                <a:pt x="123" y="962"/>
                              </a:moveTo>
                              <a:lnTo>
                                <a:pt x="119" y="952"/>
                              </a:lnTo>
                              <a:lnTo>
                                <a:pt x="115" y="941"/>
                              </a:lnTo>
                              <a:lnTo>
                                <a:pt x="113" y="929"/>
                              </a:lnTo>
                              <a:lnTo>
                                <a:pt x="110" y="920"/>
                              </a:lnTo>
                              <a:lnTo>
                                <a:pt x="106" y="908"/>
                              </a:lnTo>
                              <a:lnTo>
                                <a:pt x="102" y="899"/>
                              </a:lnTo>
                              <a:lnTo>
                                <a:pt x="100" y="887"/>
                              </a:lnTo>
                              <a:lnTo>
                                <a:pt x="96" y="878"/>
                              </a:lnTo>
                              <a:lnTo>
                                <a:pt x="110" y="874"/>
                              </a:lnTo>
                              <a:lnTo>
                                <a:pt x="113" y="883"/>
                              </a:lnTo>
                              <a:lnTo>
                                <a:pt x="117" y="895"/>
                              </a:lnTo>
                              <a:lnTo>
                                <a:pt x="119" y="904"/>
                              </a:lnTo>
                              <a:lnTo>
                                <a:pt x="123" y="916"/>
                              </a:lnTo>
                              <a:lnTo>
                                <a:pt x="127" y="926"/>
                              </a:lnTo>
                              <a:lnTo>
                                <a:pt x="131" y="937"/>
                              </a:lnTo>
                              <a:lnTo>
                                <a:pt x="133" y="947"/>
                              </a:lnTo>
                              <a:lnTo>
                                <a:pt x="136" y="958"/>
                              </a:lnTo>
                              <a:lnTo>
                                <a:pt x="123" y="962"/>
                              </a:lnTo>
                              <a:close/>
                              <a:moveTo>
                                <a:pt x="96" y="878"/>
                              </a:moveTo>
                              <a:lnTo>
                                <a:pt x="92" y="866"/>
                              </a:lnTo>
                              <a:lnTo>
                                <a:pt x="90" y="857"/>
                              </a:lnTo>
                              <a:lnTo>
                                <a:pt x="87" y="845"/>
                              </a:lnTo>
                              <a:lnTo>
                                <a:pt x="85" y="835"/>
                              </a:lnTo>
                              <a:lnTo>
                                <a:pt x="81" y="824"/>
                              </a:lnTo>
                              <a:lnTo>
                                <a:pt x="77" y="813"/>
                              </a:lnTo>
                              <a:lnTo>
                                <a:pt x="75" y="801"/>
                              </a:lnTo>
                              <a:lnTo>
                                <a:pt x="71" y="790"/>
                              </a:lnTo>
                              <a:lnTo>
                                <a:pt x="85" y="786"/>
                              </a:lnTo>
                              <a:lnTo>
                                <a:pt x="89" y="797"/>
                              </a:lnTo>
                              <a:lnTo>
                                <a:pt x="90" y="807"/>
                              </a:lnTo>
                              <a:lnTo>
                                <a:pt x="94" y="818"/>
                              </a:lnTo>
                              <a:lnTo>
                                <a:pt x="98" y="828"/>
                              </a:lnTo>
                              <a:lnTo>
                                <a:pt x="100" y="839"/>
                              </a:lnTo>
                              <a:lnTo>
                                <a:pt x="104" y="851"/>
                              </a:lnTo>
                              <a:lnTo>
                                <a:pt x="108" y="862"/>
                              </a:lnTo>
                              <a:lnTo>
                                <a:pt x="110" y="874"/>
                              </a:lnTo>
                              <a:lnTo>
                                <a:pt x="96" y="878"/>
                              </a:lnTo>
                              <a:close/>
                              <a:moveTo>
                                <a:pt x="71" y="790"/>
                              </a:moveTo>
                              <a:lnTo>
                                <a:pt x="67" y="778"/>
                              </a:lnTo>
                              <a:lnTo>
                                <a:pt x="64" y="765"/>
                              </a:lnTo>
                              <a:lnTo>
                                <a:pt x="60" y="753"/>
                              </a:lnTo>
                              <a:lnTo>
                                <a:pt x="56" y="742"/>
                              </a:lnTo>
                              <a:lnTo>
                                <a:pt x="52" y="728"/>
                              </a:lnTo>
                              <a:lnTo>
                                <a:pt x="48" y="717"/>
                              </a:lnTo>
                              <a:lnTo>
                                <a:pt x="44" y="703"/>
                              </a:lnTo>
                              <a:lnTo>
                                <a:pt x="42" y="692"/>
                              </a:lnTo>
                              <a:lnTo>
                                <a:pt x="56" y="688"/>
                              </a:lnTo>
                              <a:lnTo>
                                <a:pt x="60" y="699"/>
                              </a:lnTo>
                              <a:lnTo>
                                <a:pt x="64" y="713"/>
                              </a:lnTo>
                              <a:lnTo>
                                <a:pt x="67" y="724"/>
                              </a:lnTo>
                              <a:lnTo>
                                <a:pt x="69" y="738"/>
                              </a:lnTo>
                              <a:lnTo>
                                <a:pt x="75" y="749"/>
                              </a:lnTo>
                              <a:lnTo>
                                <a:pt x="77" y="761"/>
                              </a:lnTo>
                              <a:lnTo>
                                <a:pt x="81" y="774"/>
                              </a:lnTo>
                              <a:lnTo>
                                <a:pt x="85" y="786"/>
                              </a:lnTo>
                              <a:lnTo>
                                <a:pt x="71" y="790"/>
                              </a:lnTo>
                              <a:close/>
                              <a:moveTo>
                                <a:pt x="42" y="692"/>
                              </a:moveTo>
                              <a:lnTo>
                                <a:pt x="42" y="692"/>
                              </a:lnTo>
                              <a:lnTo>
                                <a:pt x="48" y="690"/>
                              </a:lnTo>
                              <a:lnTo>
                                <a:pt x="42" y="692"/>
                              </a:lnTo>
                              <a:close/>
                              <a:moveTo>
                                <a:pt x="42" y="692"/>
                              </a:moveTo>
                              <a:lnTo>
                                <a:pt x="37" y="678"/>
                              </a:lnTo>
                              <a:lnTo>
                                <a:pt x="35" y="665"/>
                              </a:lnTo>
                              <a:lnTo>
                                <a:pt x="31" y="653"/>
                              </a:lnTo>
                              <a:lnTo>
                                <a:pt x="27" y="640"/>
                              </a:lnTo>
                              <a:lnTo>
                                <a:pt x="23" y="627"/>
                              </a:lnTo>
                              <a:lnTo>
                                <a:pt x="21" y="613"/>
                              </a:lnTo>
                              <a:lnTo>
                                <a:pt x="19" y="600"/>
                              </a:lnTo>
                              <a:lnTo>
                                <a:pt x="16" y="586"/>
                              </a:lnTo>
                              <a:lnTo>
                                <a:pt x="31" y="584"/>
                              </a:lnTo>
                              <a:lnTo>
                                <a:pt x="33" y="598"/>
                              </a:lnTo>
                              <a:lnTo>
                                <a:pt x="37" y="609"/>
                              </a:lnTo>
                              <a:lnTo>
                                <a:pt x="39" y="623"/>
                              </a:lnTo>
                              <a:lnTo>
                                <a:pt x="42" y="636"/>
                              </a:lnTo>
                              <a:lnTo>
                                <a:pt x="44" y="650"/>
                              </a:lnTo>
                              <a:lnTo>
                                <a:pt x="48" y="661"/>
                              </a:lnTo>
                              <a:lnTo>
                                <a:pt x="52" y="675"/>
                              </a:lnTo>
                              <a:lnTo>
                                <a:pt x="56" y="688"/>
                              </a:lnTo>
                              <a:lnTo>
                                <a:pt x="42" y="692"/>
                              </a:lnTo>
                              <a:close/>
                              <a:moveTo>
                                <a:pt x="16" y="586"/>
                              </a:moveTo>
                              <a:lnTo>
                                <a:pt x="14" y="573"/>
                              </a:lnTo>
                              <a:lnTo>
                                <a:pt x="12" y="560"/>
                              </a:lnTo>
                              <a:lnTo>
                                <a:pt x="10" y="546"/>
                              </a:lnTo>
                              <a:lnTo>
                                <a:pt x="8" y="533"/>
                              </a:lnTo>
                              <a:lnTo>
                                <a:pt x="6" y="519"/>
                              </a:lnTo>
                              <a:lnTo>
                                <a:pt x="4" y="506"/>
                              </a:lnTo>
                              <a:lnTo>
                                <a:pt x="4" y="492"/>
                              </a:lnTo>
                              <a:lnTo>
                                <a:pt x="2" y="479"/>
                              </a:lnTo>
                              <a:lnTo>
                                <a:pt x="18" y="479"/>
                              </a:lnTo>
                              <a:lnTo>
                                <a:pt x="19" y="492"/>
                              </a:lnTo>
                              <a:lnTo>
                                <a:pt x="19" y="506"/>
                              </a:lnTo>
                              <a:lnTo>
                                <a:pt x="21" y="519"/>
                              </a:lnTo>
                              <a:lnTo>
                                <a:pt x="23" y="533"/>
                              </a:lnTo>
                              <a:lnTo>
                                <a:pt x="23" y="544"/>
                              </a:lnTo>
                              <a:lnTo>
                                <a:pt x="27" y="558"/>
                              </a:lnTo>
                              <a:lnTo>
                                <a:pt x="29" y="571"/>
                              </a:lnTo>
                              <a:lnTo>
                                <a:pt x="31" y="584"/>
                              </a:lnTo>
                              <a:lnTo>
                                <a:pt x="16" y="586"/>
                              </a:lnTo>
                              <a:close/>
                              <a:moveTo>
                                <a:pt x="2" y="479"/>
                              </a:moveTo>
                              <a:lnTo>
                                <a:pt x="2" y="464"/>
                              </a:lnTo>
                              <a:lnTo>
                                <a:pt x="0" y="446"/>
                              </a:lnTo>
                              <a:lnTo>
                                <a:pt x="0" y="429"/>
                              </a:lnTo>
                              <a:lnTo>
                                <a:pt x="0" y="414"/>
                              </a:lnTo>
                              <a:lnTo>
                                <a:pt x="0" y="397"/>
                              </a:lnTo>
                              <a:lnTo>
                                <a:pt x="0" y="379"/>
                              </a:lnTo>
                              <a:lnTo>
                                <a:pt x="0" y="364"/>
                              </a:lnTo>
                              <a:lnTo>
                                <a:pt x="2" y="347"/>
                              </a:lnTo>
                              <a:lnTo>
                                <a:pt x="18" y="349"/>
                              </a:lnTo>
                              <a:lnTo>
                                <a:pt x="16" y="364"/>
                              </a:lnTo>
                              <a:lnTo>
                                <a:pt x="14" y="381"/>
                              </a:lnTo>
                              <a:lnTo>
                                <a:pt x="14" y="397"/>
                              </a:lnTo>
                              <a:lnTo>
                                <a:pt x="14" y="414"/>
                              </a:lnTo>
                              <a:lnTo>
                                <a:pt x="14" y="429"/>
                              </a:lnTo>
                              <a:lnTo>
                                <a:pt x="16" y="446"/>
                              </a:lnTo>
                              <a:lnTo>
                                <a:pt x="16" y="462"/>
                              </a:lnTo>
                              <a:lnTo>
                                <a:pt x="18" y="479"/>
                              </a:lnTo>
                              <a:lnTo>
                                <a:pt x="2" y="479"/>
                              </a:lnTo>
                              <a:close/>
                              <a:moveTo>
                                <a:pt x="2" y="347"/>
                              </a:moveTo>
                              <a:lnTo>
                                <a:pt x="4" y="331"/>
                              </a:lnTo>
                              <a:lnTo>
                                <a:pt x="6" y="314"/>
                              </a:lnTo>
                              <a:lnTo>
                                <a:pt x="8" y="307"/>
                              </a:lnTo>
                              <a:lnTo>
                                <a:pt x="10" y="297"/>
                              </a:lnTo>
                              <a:lnTo>
                                <a:pt x="12" y="289"/>
                              </a:lnTo>
                              <a:lnTo>
                                <a:pt x="14" y="282"/>
                              </a:lnTo>
                              <a:lnTo>
                                <a:pt x="16" y="274"/>
                              </a:lnTo>
                              <a:lnTo>
                                <a:pt x="19" y="264"/>
                              </a:lnTo>
                              <a:lnTo>
                                <a:pt x="21" y="257"/>
                              </a:lnTo>
                              <a:lnTo>
                                <a:pt x="25" y="249"/>
                              </a:lnTo>
                              <a:lnTo>
                                <a:pt x="29" y="241"/>
                              </a:lnTo>
                              <a:lnTo>
                                <a:pt x="31" y="234"/>
                              </a:lnTo>
                              <a:lnTo>
                                <a:pt x="37" y="226"/>
                              </a:lnTo>
                              <a:lnTo>
                                <a:pt x="41" y="218"/>
                              </a:lnTo>
                              <a:lnTo>
                                <a:pt x="52" y="224"/>
                              </a:lnTo>
                              <a:lnTo>
                                <a:pt x="48" y="232"/>
                              </a:lnTo>
                              <a:lnTo>
                                <a:pt x="44" y="239"/>
                              </a:lnTo>
                              <a:lnTo>
                                <a:pt x="42" y="247"/>
                              </a:lnTo>
                              <a:lnTo>
                                <a:pt x="39" y="255"/>
                              </a:lnTo>
                              <a:lnTo>
                                <a:pt x="37" y="262"/>
                              </a:lnTo>
                              <a:lnTo>
                                <a:pt x="33" y="270"/>
                              </a:lnTo>
                              <a:lnTo>
                                <a:pt x="31" y="278"/>
                              </a:lnTo>
                              <a:lnTo>
                                <a:pt x="29" y="285"/>
                              </a:lnTo>
                              <a:lnTo>
                                <a:pt x="25" y="301"/>
                              </a:lnTo>
                              <a:lnTo>
                                <a:pt x="21" y="316"/>
                              </a:lnTo>
                              <a:lnTo>
                                <a:pt x="19" y="333"/>
                              </a:lnTo>
                              <a:lnTo>
                                <a:pt x="18" y="349"/>
                              </a:lnTo>
                              <a:lnTo>
                                <a:pt x="2" y="347"/>
                              </a:lnTo>
                              <a:close/>
                              <a:moveTo>
                                <a:pt x="41" y="218"/>
                              </a:moveTo>
                              <a:lnTo>
                                <a:pt x="44" y="209"/>
                              </a:lnTo>
                              <a:lnTo>
                                <a:pt x="50" y="201"/>
                              </a:lnTo>
                              <a:lnTo>
                                <a:pt x="56" y="193"/>
                              </a:lnTo>
                              <a:lnTo>
                                <a:pt x="62" y="186"/>
                              </a:lnTo>
                              <a:lnTo>
                                <a:pt x="67" y="180"/>
                              </a:lnTo>
                              <a:lnTo>
                                <a:pt x="73" y="174"/>
                              </a:lnTo>
                              <a:lnTo>
                                <a:pt x="79" y="167"/>
                              </a:lnTo>
                              <a:lnTo>
                                <a:pt x="87" y="161"/>
                              </a:lnTo>
                              <a:lnTo>
                                <a:pt x="96" y="172"/>
                              </a:lnTo>
                              <a:lnTo>
                                <a:pt x="90" y="178"/>
                              </a:lnTo>
                              <a:lnTo>
                                <a:pt x="85" y="184"/>
                              </a:lnTo>
                              <a:lnTo>
                                <a:pt x="77" y="190"/>
                              </a:lnTo>
                              <a:lnTo>
                                <a:pt x="71" y="195"/>
                              </a:lnTo>
                              <a:lnTo>
                                <a:pt x="67" y="203"/>
                              </a:lnTo>
                              <a:lnTo>
                                <a:pt x="62" y="209"/>
                              </a:lnTo>
                              <a:lnTo>
                                <a:pt x="58" y="216"/>
                              </a:lnTo>
                              <a:lnTo>
                                <a:pt x="52" y="224"/>
                              </a:lnTo>
                              <a:lnTo>
                                <a:pt x="41" y="218"/>
                              </a:lnTo>
                              <a:close/>
                              <a:moveTo>
                                <a:pt x="87" y="161"/>
                              </a:moveTo>
                              <a:lnTo>
                                <a:pt x="92" y="155"/>
                              </a:lnTo>
                              <a:lnTo>
                                <a:pt x="100" y="151"/>
                              </a:lnTo>
                              <a:lnTo>
                                <a:pt x="108" y="146"/>
                              </a:lnTo>
                              <a:lnTo>
                                <a:pt x="115" y="140"/>
                              </a:lnTo>
                              <a:lnTo>
                                <a:pt x="123" y="136"/>
                              </a:lnTo>
                              <a:lnTo>
                                <a:pt x="131" y="132"/>
                              </a:lnTo>
                              <a:lnTo>
                                <a:pt x="138" y="126"/>
                              </a:lnTo>
                              <a:lnTo>
                                <a:pt x="146" y="123"/>
                              </a:lnTo>
                              <a:lnTo>
                                <a:pt x="154" y="136"/>
                              </a:lnTo>
                              <a:lnTo>
                                <a:pt x="138" y="144"/>
                              </a:lnTo>
                              <a:lnTo>
                                <a:pt x="123" y="153"/>
                              </a:lnTo>
                              <a:lnTo>
                                <a:pt x="115" y="157"/>
                              </a:lnTo>
                              <a:lnTo>
                                <a:pt x="110" y="163"/>
                              </a:lnTo>
                              <a:lnTo>
                                <a:pt x="102" y="167"/>
                              </a:lnTo>
                              <a:lnTo>
                                <a:pt x="96" y="172"/>
                              </a:lnTo>
                              <a:lnTo>
                                <a:pt x="87" y="161"/>
                              </a:lnTo>
                              <a:close/>
                              <a:moveTo>
                                <a:pt x="146" y="123"/>
                              </a:moveTo>
                              <a:lnTo>
                                <a:pt x="146" y="123"/>
                              </a:lnTo>
                              <a:lnTo>
                                <a:pt x="150" y="128"/>
                              </a:lnTo>
                              <a:lnTo>
                                <a:pt x="146" y="123"/>
                              </a:lnTo>
                              <a:close/>
                              <a:moveTo>
                                <a:pt x="146" y="123"/>
                              </a:moveTo>
                              <a:lnTo>
                                <a:pt x="158" y="115"/>
                              </a:lnTo>
                              <a:lnTo>
                                <a:pt x="171" y="109"/>
                              </a:lnTo>
                              <a:lnTo>
                                <a:pt x="183" y="103"/>
                              </a:lnTo>
                              <a:lnTo>
                                <a:pt x="196" y="98"/>
                              </a:lnTo>
                              <a:lnTo>
                                <a:pt x="209" y="92"/>
                              </a:lnTo>
                              <a:lnTo>
                                <a:pt x="223" y="86"/>
                              </a:lnTo>
                              <a:lnTo>
                                <a:pt x="236" y="80"/>
                              </a:lnTo>
                              <a:lnTo>
                                <a:pt x="248" y="77"/>
                              </a:lnTo>
                              <a:lnTo>
                                <a:pt x="253" y="90"/>
                              </a:lnTo>
                              <a:lnTo>
                                <a:pt x="240" y="94"/>
                              </a:lnTo>
                              <a:lnTo>
                                <a:pt x="229" y="100"/>
                              </a:lnTo>
                              <a:lnTo>
                                <a:pt x="215" y="105"/>
                              </a:lnTo>
                              <a:lnTo>
                                <a:pt x="202" y="111"/>
                              </a:lnTo>
                              <a:lnTo>
                                <a:pt x="190" y="117"/>
                              </a:lnTo>
                              <a:lnTo>
                                <a:pt x="177" y="123"/>
                              </a:lnTo>
                              <a:lnTo>
                                <a:pt x="165" y="128"/>
                              </a:lnTo>
                              <a:lnTo>
                                <a:pt x="154" y="136"/>
                              </a:lnTo>
                              <a:lnTo>
                                <a:pt x="146" y="123"/>
                              </a:lnTo>
                              <a:close/>
                              <a:moveTo>
                                <a:pt x="248" y="77"/>
                              </a:moveTo>
                              <a:lnTo>
                                <a:pt x="261" y="71"/>
                              </a:lnTo>
                              <a:lnTo>
                                <a:pt x="275" y="67"/>
                              </a:lnTo>
                              <a:lnTo>
                                <a:pt x="288" y="63"/>
                              </a:lnTo>
                              <a:lnTo>
                                <a:pt x="301" y="57"/>
                              </a:lnTo>
                              <a:lnTo>
                                <a:pt x="315" y="54"/>
                              </a:lnTo>
                              <a:lnTo>
                                <a:pt x="330" y="52"/>
                              </a:lnTo>
                              <a:lnTo>
                                <a:pt x="342" y="48"/>
                              </a:lnTo>
                              <a:lnTo>
                                <a:pt x="357" y="44"/>
                              </a:lnTo>
                              <a:lnTo>
                                <a:pt x="359" y="59"/>
                              </a:lnTo>
                              <a:lnTo>
                                <a:pt x="346" y="61"/>
                              </a:lnTo>
                              <a:lnTo>
                                <a:pt x="332" y="65"/>
                              </a:lnTo>
                              <a:lnTo>
                                <a:pt x="319" y="69"/>
                              </a:lnTo>
                              <a:lnTo>
                                <a:pt x="305" y="73"/>
                              </a:lnTo>
                              <a:lnTo>
                                <a:pt x="292" y="77"/>
                              </a:lnTo>
                              <a:lnTo>
                                <a:pt x="280" y="80"/>
                              </a:lnTo>
                              <a:lnTo>
                                <a:pt x="267" y="84"/>
                              </a:lnTo>
                              <a:lnTo>
                                <a:pt x="253" y="90"/>
                              </a:lnTo>
                              <a:lnTo>
                                <a:pt x="248" y="77"/>
                              </a:lnTo>
                              <a:close/>
                              <a:moveTo>
                                <a:pt x="359" y="59"/>
                              </a:moveTo>
                              <a:lnTo>
                                <a:pt x="359" y="59"/>
                              </a:lnTo>
                              <a:lnTo>
                                <a:pt x="357" y="52"/>
                              </a:lnTo>
                              <a:lnTo>
                                <a:pt x="359" y="59"/>
                              </a:lnTo>
                              <a:close/>
                              <a:moveTo>
                                <a:pt x="357" y="44"/>
                              </a:moveTo>
                              <a:lnTo>
                                <a:pt x="371" y="40"/>
                              </a:lnTo>
                              <a:lnTo>
                                <a:pt x="384" y="38"/>
                              </a:lnTo>
                              <a:lnTo>
                                <a:pt x="399" y="34"/>
                              </a:lnTo>
                              <a:lnTo>
                                <a:pt x="413" y="31"/>
                              </a:lnTo>
                              <a:lnTo>
                                <a:pt x="417" y="44"/>
                              </a:lnTo>
                              <a:lnTo>
                                <a:pt x="403" y="48"/>
                              </a:lnTo>
                              <a:lnTo>
                                <a:pt x="388" y="52"/>
                              </a:lnTo>
                              <a:lnTo>
                                <a:pt x="374" y="55"/>
                              </a:lnTo>
                              <a:lnTo>
                                <a:pt x="359" y="59"/>
                              </a:lnTo>
                              <a:lnTo>
                                <a:pt x="357" y="44"/>
                              </a:lnTo>
                              <a:close/>
                              <a:moveTo>
                                <a:pt x="413" y="31"/>
                              </a:moveTo>
                              <a:lnTo>
                                <a:pt x="426" y="27"/>
                              </a:lnTo>
                              <a:lnTo>
                                <a:pt x="440" y="25"/>
                              </a:lnTo>
                              <a:lnTo>
                                <a:pt x="451" y="21"/>
                              </a:lnTo>
                              <a:lnTo>
                                <a:pt x="464" y="17"/>
                              </a:lnTo>
                              <a:lnTo>
                                <a:pt x="478" y="15"/>
                              </a:lnTo>
                              <a:lnTo>
                                <a:pt x="491" y="11"/>
                              </a:lnTo>
                              <a:lnTo>
                                <a:pt x="505" y="9"/>
                              </a:lnTo>
                              <a:lnTo>
                                <a:pt x="518" y="8"/>
                              </a:lnTo>
                              <a:lnTo>
                                <a:pt x="520" y="21"/>
                              </a:lnTo>
                              <a:lnTo>
                                <a:pt x="507" y="25"/>
                              </a:lnTo>
                              <a:lnTo>
                                <a:pt x="495" y="27"/>
                              </a:lnTo>
                              <a:lnTo>
                                <a:pt x="482" y="29"/>
                              </a:lnTo>
                              <a:lnTo>
                                <a:pt x="468" y="32"/>
                              </a:lnTo>
                              <a:lnTo>
                                <a:pt x="455" y="34"/>
                              </a:lnTo>
                              <a:lnTo>
                                <a:pt x="443" y="38"/>
                              </a:lnTo>
                              <a:lnTo>
                                <a:pt x="430" y="42"/>
                              </a:lnTo>
                              <a:lnTo>
                                <a:pt x="417" y="44"/>
                              </a:lnTo>
                              <a:lnTo>
                                <a:pt x="413" y="31"/>
                              </a:lnTo>
                              <a:close/>
                              <a:moveTo>
                                <a:pt x="518" y="8"/>
                              </a:moveTo>
                              <a:lnTo>
                                <a:pt x="518" y="8"/>
                              </a:lnTo>
                              <a:lnTo>
                                <a:pt x="520" y="15"/>
                              </a:lnTo>
                              <a:lnTo>
                                <a:pt x="518" y="8"/>
                              </a:lnTo>
                              <a:close/>
                              <a:moveTo>
                                <a:pt x="518" y="8"/>
                              </a:moveTo>
                              <a:lnTo>
                                <a:pt x="526" y="6"/>
                              </a:lnTo>
                              <a:lnTo>
                                <a:pt x="535" y="6"/>
                              </a:lnTo>
                              <a:lnTo>
                                <a:pt x="543" y="4"/>
                              </a:lnTo>
                              <a:lnTo>
                                <a:pt x="553" y="4"/>
                              </a:lnTo>
                              <a:lnTo>
                                <a:pt x="560" y="2"/>
                              </a:lnTo>
                              <a:lnTo>
                                <a:pt x="570" y="2"/>
                              </a:lnTo>
                              <a:lnTo>
                                <a:pt x="578" y="0"/>
                              </a:lnTo>
                              <a:lnTo>
                                <a:pt x="587" y="0"/>
                              </a:lnTo>
                              <a:lnTo>
                                <a:pt x="587" y="15"/>
                              </a:lnTo>
                              <a:lnTo>
                                <a:pt x="580" y="15"/>
                              </a:lnTo>
                              <a:lnTo>
                                <a:pt x="570" y="15"/>
                              </a:lnTo>
                              <a:lnTo>
                                <a:pt x="562" y="17"/>
                              </a:lnTo>
                              <a:lnTo>
                                <a:pt x="553" y="17"/>
                              </a:lnTo>
                              <a:lnTo>
                                <a:pt x="545" y="19"/>
                              </a:lnTo>
                              <a:lnTo>
                                <a:pt x="537" y="19"/>
                              </a:lnTo>
                              <a:lnTo>
                                <a:pt x="528" y="21"/>
                              </a:lnTo>
                              <a:lnTo>
                                <a:pt x="520" y="21"/>
                              </a:lnTo>
                              <a:lnTo>
                                <a:pt x="518" y="8"/>
                              </a:lnTo>
                              <a:close/>
                              <a:moveTo>
                                <a:pt x="587" y="0"/>
                              </a:moveTo>
                              <a:lnTo>
                                <a:pt x="595" y="0"/>
                              </a:lnTo>
                              <a:lnTo>
                                <a:pt x="603" y="0"/>
                              </a:lnTo>
                              <a:lnTo>
                                <a:pt x="612" y="0"/>
                              </a:lnTo>
                              <a:lnTo>
                                <a:pt x="620" y="0"/>
                              </a:lnTo>
                              <a:lnTo>
                                <a:pt x="629" y="0"/>
                              </a:lnTo>
                              <a:lnTo>
                                <a:pt x="637" y="0"/>
                              </a:lnTo>
                              <a:lnTo>
                                <a:pt x="647" y="0"/>
                              </a:lnTo>
                              <a:lnTo>
                                <a:pt x="654" y="0"/>
                              </a:lnTo>
                              <a:lnTo>
                                <a:pt x="654" y="15"/>
                              </a:lnTo>
                              <a:lnTo>
                                <a:pt x="647" y="13"/>
                              </a:lnTo>
                              <a:lnTo>
                                <a:pt x="637" y="13"/>
                              </a:lnTo>
                              <a:lnTo>
                                <a:pt x="629" y="13"/>
                              </a:lnTo>
                              <a:lnTo>
                                <a:pt x="620" y="13"/>
                              </a:lnTo>
                              <a:lnTo>
                                <a:pt x="612" y="13"/>
                              </a:lnTo>
                              <a:lnTo>
                                <a:pt x="605" y="13"/>
                              </a:lnTo>
                              <a:lnTo>
                                <a:pt x="595" y="15"/>
                              </a:lnTo>
                              <a:lnTo>
                                <a:pt x="587" y="15"/>
                              </a:lnTo>
                              <a:lnTo>
                                <a:pt x="587" y="0"/>
                              </a:lnTo>
                              <a:close/>
                              <a:moveTo>
                                <a:pt x="654" y="0"/>
                              </a:moveTo>
                              <a:lnTo>
                                <a:pt x="668" y="0"/>
                              </a:lnTo>
                              <a:lnTo>
                                <a:pt x="683" y="2"/>
                              </a:lnTo>
                              <a:lnTo>
                                <a:pt x="697" y="2"/>
                              </a:lnTo>
                              <a:lnTo>
                                <a:pt x="710" y="4"/>
                              </a:lnTo>
                              <a:lnTo>
                                <a:pt x="723" y="6"/>
                              </a:lnTo>
                              <a:lnTo>
                                <a:pt x="737" y="6"/>
                              </a:lnTo>
                              <a:lnTo>
                                <a:pt x="750" y="8"/>
                              </a:lnTo>
                              <a:lnTo>
                                <a:pt x="764" y="9"/>
                              </a:lnTo>
                              <a:lnTo>
                                <a:pt x="762" y="25"/>
                              </a:lnTo>
                              <a:lnTo>
                                <a:pt x="748" y="23"/>
                              </a:lnTo>
                              <a:lnTo>
                                <a:pt x="735" y="21"/>
                              </a:lnTo>
                              <a:lnTo>
                                <a:pt x="722" y="19"/>
                              </a:lnTo>
                              <a:lnTo>
                                <a:pt x="708" y="17"/>
                              </a:lnTo>
                              <a:lnTo>
                                <a:pt x="695" y="17"/>
                              </a:lnTo>
                              <a:lnTo>
                                <a:pt x="681" y="15"/>
                              </a:lnTo>
                              <a:lnTo>
                                <a:pt x="668" y="15"/>
                              </a:lnTo>
                              <a:lnTo>
                                <a:pt x="654" y="15"/>
                              </a:lnTo>
                              <a:lnTo>
                                <a:pt x="654" y="0"/>
                              </a:lnTo>
                              <a:close/>
                              <a:moveTo>
                                <a:pt x="764" y="9"/>
                              </a:moveTo>
                              <a:lnTo>
                                <a:pt x="777" y="13"/>
                              </a:lnTo>
                              <a:lnTo>
                                <a:pt x="791" y="15"/>
                              </a:lnTo>
                              <a:lnTo>
                                <a:pt x="804" y="19"/>
                              </a:lnTo>
                              <a:lnTo>
                                <a:pt x="817" y="21"/>
                              </a:lnTo>
                              <a:lnTo>
                                <a:pt x="831" y="25"/>
                              </a:lnTo>
                              <a:lnTo>
                                <a:pt x="844" y="29"/>
                              </a:lnTo>
                              <a:lnTo>
                                <a:pt x="858" y="32"/>
                              </a:lnTo>
                              <a:lnTo>
                                <a:pt x="871" y="38"/>
                              </a:lnTo>
                              <a:lnTo>
                                <a:pt x="865" y="52"/>
                              </a:lnTo>
                              <a:lnTo>
                                <a:pt x="854" y="48"/>
                              </a:lnTo>
                              <a:lnTo>
                                <a:pt x="840" y="44"/>
                              </a:lnTo>
                              <a:lnTo>
                                <a:pt x="827" y="40"/>
                              </a:lnTo>
                              <a:lnTo>
                                <a:pt x="814" y="36"/>
                              </a:lnTo>
                              <a:lnTo>
                                <a:pt x="802" y="32"/>
                              </a:lnTo>
                              <a:lnTo>
                                <a:pt x="789" y="31"/>
                              </a:lnTo>
                              <a:lnTo>
                                <a:pt x="775" y="27"/>
                              </a:lnTo>
                              <a:lnTo>
                                <a:pt x="762" y="25"/>
                              </a:lnTo>
                              <a:lnTo>
                                <a:pt x="764" y="9"/>
                              </a:lnTo>
                              <a:close/>
                              <a:moveTo>
                                <a:pt x="871" y="38"/>
                              </a:moveTo>
                              <a:lnTo>
                                <a:pt x="871" y="38"/>
                              </a:lnTo>
                              <a:lnTo>
                                <a:pt x="869" y="46"/>
                              </a:lnTo>
                              <a:lnTo>
                                <a:pt x="871" y="38"/>
                              </a:lnTo>
                              <a:close/>
                              <a:moveTo>
                                <a:pt x="871" y="38"/>
                              </a:moveTo>
                              <a:lnTo>
                                <a:pt x="888" y="44"/>
                              </a:lnTo>
                              <a:lnTo>
                                <a:pt x="904" y="52"/>
                              </a:lnTo>
                              <a:lnTo>
                                <a:pt x="921" y="59"/>
                              </a:lnTo>
                              <a:lnTo>
                                <a:pt x="936" y="67"/>
                              </a:lnTo>
                              <a:lnTo>
                                <a:pt x="952" y="75"/>
                              </a:lnTo>
                              <a:lnTo>
                                <a:pt x="969" y="82"/>
                              </a:lnTo>
                              <a:lnTo>
                                <a:pt x="984" y="92"/>
                              </a:lnTo>
                              <a:lnTo>
                                <a:pt x="998" y="101"/>
                              </a:lnTo>
                              <a:lnTo>
                                <a:pt x="990" y="113"/>
                              </a:lnTo>
                              <a:lnTo>
                                <a:pt x="977" y="105"/>
                              </a:lnTo>
                              <a:lnTo>
                                <a:pt x="961" y="96"/>
                              </a:lnTo>
                              <a:lnTo>
                                <a:pt x="946" y="88"/>
                              </a:lnTo>
                              <a:lnTo>
                                <a:pt x="931" y="80"/>
                              </a:lnTo>
                              <a:lnTo>
                                <a:pt x="915" y="73"/>
                              </a:lnTo>
                              <a:lnTo>
                                <a:pt x="898" y="65"/>
                              </a:lnTo>
                              <a:lnTo>
                                <a:pt x="883" y="57"/>
                              </a:lnTo>
                              <a:lnTo>
                                <a:pt x="865" y="52"/>
                              </a:lnTo>
                              <a:lnTo>
                                <a:pt x="871" y="38"/>
                              </a:lnTo>
                              <a:close/>
                              <a:moveTo>
                                <a:pt x="998" y="101"/>
                              </a:moveTo>
                              <a:lnTo>
                                <a:pt x="1013" y="111"/>
                              </a:lnTo>
                              <a:lnTo>
                                <a:pt x="1028" y="121"/>
                              </a:lnTo>
                              <a:lnTo>
                                <a:pt x="1042" y="130"/>
                              </a:lnTo>
                              <a:lnTo>
                                <a:pt x="1057" y="142"/>
                              </a:lnTo>
                              <a:lnTo>
                                <a:pt x="1071" y="151"/>
                              </a:lnTo>
                              <a:lnTo>
                                <a:pt x="1084" y="163"/>
                              </a:lnTo>
                              <a:lnTo>
                                <a:pt x="1099" y="174"/>
                              </a:lnTo>
                              <a:lnTo>
                                <a:pt x="1113" y="186"/>
                              </a:lnTo>
                              <a:lnTo>
                                <a:pt x="1103" y="195"/>
                              </a:lnTo>
                              <a:lnTo>
                                <a:pt x="1090" y="186"/>
                              </a:lnTo>
                              <a:lnTo>
                                <a:pt x="1076" y="174"/>
                              </a:lnTo>
                              <a:lnTo>
                                <a:pt x="1061" y="163"/>
                              </a:lnTo>
                              <a:lnTo>
                                <a:pt x="1048" y="153"/>
                              </a:lnTo>
                              <a:lnTo>
                                <a:pt x="1034" y="142"/>
                              </a:lnTo>
                              <a:lnTo>
                                <a:pt x="1019" y="132"/>
                              </a:lnTo>
                              <a:lnTo>
                                <a:pt x="1005" y="123"/>
                              </a:lnTo>
                              <a:lnTo>
                                <a:pt x="990" y="113"/>
                              </a:lnTo>
                              <a:lnTo>
                                <a:pt x="998" y="101"/>
                              </a:lnTo>
                              <a:close/>
                              <a:moveTo>
                                <a:pt x="1113" y="186"/>
                              </a:moveTo>
                              <a:lnTo>
                                <a:pt x="1124" y="197"/>
                              </a:lnTo>
                              <a:lnTo>
                                <a:pt x="1138" y="207"/>
                              </a:lnTo>
                              <a:lnTo>
                                <a:pt x="1151" y="218"/>
                              </a:lnTo>
                              <a:lnTo>
                                <a:pt x="1165" y="230"/>
                              </a:lnTo>
                              <a:lnTo>
                                <a:pt x="1176" y="241"/>
                              </a:lnTo>
                              <a:lnTo>
                                <a:pt x="1190" y="253"/>
                              </a:lnTo>
                              <a:lnTo>
                                <a:pt x="1201" y="264"/>
                              </a:lnTo>
                              <a:lnTo>
                                <a:pt x="1215" y="276"/>
                              </a:lnTo>
                              <a:lnTo>
                                <a:pt x="1205" y="287"/>
                              </a:lnTo>
                              <a:lnTo>
                                <a:pt x="1192" y="276"/>
                              </a:lnTo>
                              <a:lnTo>
                                <a:pt x="1180" y="264"/>
                              </a:lnTo>
                              <a:lnTo>
                                <a:pt x="1167" y="253"/>
                              </a:lnTo>
                              <a:lnTo>
                                <a:pt x="1153" y="241"/>
                              </a:lnTo>
                              <a:lnTo>
                                <a:pt x="1142" y="230"/>
                              </a:lnTo>
                              <a:lnTo>
                                <a:pt x="1128" y="218"/>
                              </a:lnTo>
                              <a:lnTo>
                                <a:pt x="1115" y="207"/>
                              </a:lnTo>
                              <a:lnTo>
                                <a:pt x="1103" y="195"/>
                              </a:lnTo>
                              <a:lnTo>
                                <a:pt x="1113" y="186"/>
                              </a:lnTo>
                              <a:close/>
                              <a:moveTo>
                                <a:pt x="1215" y="276"/>
                              </a:moveTo>
                              <a:lnTo>
                                <a:pt x="1226" y="287"/>
                              </a:lnTo>
                              <a:lnTo>
                                <a:pt x="1239" y="299"/>
                              </a:lnTo>
                              <a:lnTo>
                                <a:pt x="1251" y="310"/>
                              </a:lnTo>
                              <a:lnTo>
                                <a:pt x="1262" y="320"/>
                              </a:lnTo>
                              <a:lnTo>
                                <a:pt x="1253" y="331"/>
                              </a:lnTo>
                              <a:lnTo>
                                <a:pt x="1239" y="320"/>
                              </a:lnTo>
                              <a:lnTo>
                                <a:pt x="1228" y="308"/>
                              </a:lnTo>
                              <a:lnTo>
                                <a:pt x="1216" y="297"/>
                              </a:lnTo>
                              <a:lnTo>
                                <a:pt x="1205" y="287"/>
                              </a:lnTo>
                              <a:lnTo>
                                <a:pt x="1215" y="276"/>
                              </a:lnTo>
                              <a:close/>
                              <a:moveTo>
                                <a:pt x="1253" y="331"/>
                              </a:moveTo>
                              <a:lnTo>
                                <a:pt x="1253" y="331"/>
                              </a:lnTo>
                              <a:lnTo>
                                <a:pt x="1257" y="326"/>
                              </a:lnTo>
                              <a:lnTo>
                                <a:pt x="1253" y="331"/>
                              </a:lnTo>
                              <a:close/>
                              <a:moveTo>
                                <a:pt x="1262" y="320"/>
                              </a:moveTo>
                              <a:lnTo>
                                <a:pt x="1276" y="333"/>
                              </a:lnTo>
                              <a:lnTo>
                                <a:pt x="1289" y="345"/>
                              </a:lnTo>
                              <a:lnTo>
                                <a:pt x="1305" y="358"/>
                              </a:lnTo>
                              <a:lnTo>
                                <a:pt x="1318" y="372"/>
                              </a:lnTo>
                              <a:lnTo>
                                <a:pt x="1332" y="385"/>
                              </a:lnTo>
                              <a:lnTo>
                                <a:pt x="1345" y="397"/>
                              </a:lnTo>
                              <a:lnTo>
                                <a:pt x="1358" y="410"/>
                              </a:lnTo>
                              <a:lnTo>
                                <a:pt x="1372" y="425"/>
                              </a:lnTo>
                              <a:lnTo>
                                <a:pt x="1362" y="435"/>
                              </a:lnTo>
                              <a:lnTo>
                                <a:pt x="1349" y="422"/>
                              </a:lnTo>
                              <a:lnTo>
                                <a:pt x="1335" y="408"/>
                              </a:lnTo>
                              <a:lnTo>
                                <a:pt x="1322" y="395"/>
                              </a:lnTo>
                              <a:lnTo>
                                <a:pt x="1309" y="381"/>
                              </a:lnTo>
                              <a:lnTo>
                                <a:pt x="1293" y="370"/>
                              </a:lnTo>
                              <a:lnTo>
                                <a:pt x="1280" y="356"/>
                              </a:lnTo>
                              <a:lnTo>
                                <a:pt x="1266" y="343"/>
                              </a:lnTo>
                              <a:lnTo>
                                <a:pt x="1253" y="331"/>
                              </a:lnTo>
                              <a:lnTo>
                                <a:pt x="1262" y="320"/>
                              </a:lnTo>
                              <a:close/>
                              <a:moveTo>
                                <a:pt x="1372" y="425"/>
                              </a:moveTo>
                              <a:lnTo>
                                <a:pt x="1385" y="439"/>
                              </a:lnTo>
                              <a:lnTo>
                                <a:pt x="1399" y="452"/>
                              </a:lnTo>
                              <a:lnTo>
                                <a:pt x="1410" y="466"/>
                              </a:lnTo>
                              <a:lnTo>
                                <a:pt x="1424" y="481"/>
                              </a:lnTo>
                              <a:lnTo>
                                <a:pt x="1435" y="496"/>
                              </a:lnTo>
                              <a:lnTo>
                                <a:pt x="1447" y="512"/>
                              </a:lnTo>
                              <a:lnTo>
                                <a:pt x="1458" y="527"/>
                              </a:lnTo>
                              <a:lnTo>
                                <a:pt x="1470" y="542"/>
                              </a:lnTo>
                              <a:lnTo>
                                <a:pt x="1456" y="550"/>
                              </a:lnTo>
                              <a:lnTo>
                                <a:pt x="1447" y="535"/>
                              </a:lnTo>
                              <a:lnTo>
                                <a:pt x="1435" y="519"/>
                              </a:lnTo>
                              <a:lnTo>
                                <a:pt x="1424" y="504"/>
                              </a:lnTo>
                              <a:lnTo>
                                <a:pt x="1412" y="491"/>
                              </a:lnTo>
                              <a:lnTo>
                                <a:pt x="1401" y="475"/>
                              </a:lnTo>
                              <a:lnTo>
                                <a:pt x="1387" y="462"/>
                              </a:lnTo>
                              <a:lnTo>
                                <a:pt x="1374" y="448"/>
                              </a:lnTo>
                              <a:lnTo>
                                <a:pt x="1362" y="435"/>
                              </a:lnTo>
                              <a:lnTo>
                                <a:pt x="1372" y="425"/>
                              </a:lnTo>
                              <a:close/>
                              <a:moveTo>
                                <a:pt x="1458" y="550"/>
                              </a:moveTo>
                              <a:lnTo>
                                <a:pt x="1456" y="550"/>
                              </a:lnTo>
                              <a:lnTo>
                                <a:pt x="1464" y="546"/>
                              </a:lnTo>
                              <a:lnTo>
                                <a:pt x="1458" y="550"/>
                              </a:lnTo>
                              <a:close/>
                              <a:moveTo>
                                <a:pt x="1470" y="542"/>
                              </a:moveTo>
                              <a:lnTo>
                                <a:pt x="1477" y="554"/>
                              </a:lnTo>
                              <a:lnTo>
                                <a:pt x="1485" y="567"/>
                              </a:lnTo>
                              <a:lnTo>
                                <a:pt x="1493" y="581"/>
                              </a:lnTo>
                              <a:lnTo>
                                <a:pt x="1500" y="592"/>
                              </a:lnTo>
                              <a:lnTo>
                                <a:pt x="1506" y="606"/>
                              </a:lnTo>
                              <a:lnTo>
                                <a:pt x="1514" y="619"/>
                              </a:lnTo>
                              <a:lnTo>
                                <a:pt x="1520" y="632"/>
                              </a:lnTo>
                              <a:lnTo>
                                <a:pt x="1525" y="646"/>
                              </a:lnTo>
                              <a:lnTo>
                                <a:pt x="1512" y="652"/>
                              </a:lnTo>
                              <a:lnTo>
                                <a:pt x="1506" y="638"/>
                              </a:lnTo>
                              <a:lnTo>
                                <a:pt x="1500" y="625"/>
                              </a:lnTo>
                              <a:lnTo>
                                <a:pt x="1495" y="613"/>
                              </a:lnTo>
                              <a:lnTo>
                                <a:pt x="1487" y="600"/>
                              </a:lnTo>
                              <a:lnTo>
                                <a:pt x="1481" y="586"/>
                              </a:lnTo>
                              <a:lnTo>
                                <a:pt x="1473" y="575"/>
                              </a:lnTo>
                              <a:lnTo>
                                <a:pt x="1466" y="561"/>
                              </a:lnTo>
                              <a:lnTo>
                                <a:pt x="1458" y="550"/>
                              </a:lnTo>
                              <a:lnTo>
                                <a:pt x="1470" y="542"/>
                              </a:lnTo>
                              <a:close/>
                              <a:moveTo>
                                <a:pt x="1525" y="646"/>
                              </a:moveTo>
                              <a:lnTo>
                                <a:pt x="1531" y="661"/>
                              </a:lnTo>
                              <a:lnTo>
                                <a:pt x="1535" y="675"/>
                              </a:lnTo>
                              <a:lnTo>
                                <a:pt x="1539" y="688"/>
                              </a:lnTo>
                              <a:lnTo>
                                <a:pt x="1544" y="703"/>
                              </a:lnTo>
                              <a:lnTo>
                                <a:pt x="1546" y="717"/>
                              </a:lnTo>
                              <a:lnTo>
                                <a:pt x="1550" y="732"/>
                              </a:lnTo>
                              <a:lnTo>
                                <a:pt x="1552" y="747"/>
                              </a:lnTo>
                              <a:lnTo>
                                <a:pt x="1554" y="763"/>
                              </a:lnTo>
                              <a:lnTo>
                                <a:pt x="1539" y="765"/>
                              </a:lnTo>
                              <a:lnTo>
                                <a:pt x="1537" y="749"/>
                              </a:lnTo>
                              <a:lnTo>
                                <a:pt x="1535" y="734"/>
                              </a:lnTo>
                              <a:lnTo>
                                <a:pt x="1533" y="721"/>
                              </a:lnTo>
                              <a:lnTo>
                                <a:pt x="1529" y="707"/>
                              </a:lnTo>
                              <a:lnTo>
                                <a:pt x="1525" y="692"/>
                              </a:lnTo>
                              <a:lnTo>
                                <a:pt x="1521" y="678"/>
                              </a:lnTo>
                              <a:lnTo>
                                <a:pt x="1516" y="665"/>
                              </a:lnTo>
                              <a:lnTo>
                                <a:pt x="1512" y="652"/>
                              </a:lnTo>
                              <a:lnTo>
                                <a:pt x="1525" y="646"/>
                              </a:lnTo>
                              <a:close/>
                              <a:moveTo>
                                <a:pt x="1539" y="765"/>
                              </a:moveTo>
                              <a:lnTo>
                                <a:pt x="1539" y="765"/>
                              </a:lnTo>
                              <a:lnTo>
                                <a:pt x="1546" y="763"/>
                              </a:lnTo>
                              <a:lnTo>
                                <a:pt x="1539" y="765"/>
                              </a:lnTo>
                              <a:close/>
                              <a:moveTo>
                                <a:pt x="1554" y="763"/>
                              </a:moveTo>
                              <a:lnTo>
                                <a:pt x="1554" y="776"/>
                              </a:lnTo>
                              <a:lnTo>
                                <a:pt x="1554" y="788"/>
                              </a:lnTo>
                              <a:lnTo>
                                <a:pt x="1556" y="801"/>
                              </a:lnTo>
                              <a:lnTo>
                                <a:pt x="1556" y="814"/>
                              </a:lnTo>
                              <a:lnTo>
                                <a:pt x="1556" y="826"/>
                              </a:lnTo>
                              <a:lnTo>
                                <a:pt x="1554" y="839"/>
                              </a:lnTo>
                              <a:lnTo>
                                <a:pt x="1554" y="853"/>
                              </a:lnTo>
                              <a:lnTo>
                                <a:pt x="1552" y="864"/>
                              </a:lnTo>
                              <a:lnTo>
                                <a:pt x="1539" y="864"/>
                              </a:lnTo>
                              <a:lnTo>
                                <a:pt x="1539" y="851"/>
                              </a:lnTo>
                              <a:lnTo>
                                <a:pt x="1541" y="839"/>
                              </a:lnTo>
                              <a:lnTo>
                                <a:pt x="1541" y="826"/>
                              </a:lnTo>
                              <a:lnTo>
                                <a:pt x="1541" y="814"/>
                              </a:lnTo>
                              <a:lnTo>
                                <a:pt x="1541" y="801"/>
                              </a:lnTo>
                              <a:lnTo>
                                <a:pt x="1541" y="790"/>
                              </a:lnTo>
                              <a:lnTo>
                                <a:pt x="1541" y="776"/>
                              </a:lnTo>
                              <a:lnTo>
                                <a:pt x="1539" y="765"/>
                              </a:lnTo>
                              <a:lnTo>
                                <a:pt x="1554" y="763"/>
                              </a:lnTo>
                              <a:close/>
                              <a:moveTo>
                                <a:pt x="1552" y="864"/>
                              </a:moveTo>
                              <a:lnTo>
                                <a:pt x="1552" y="878"/>
                              </a:lnTo>
                              <a:lnTo>
                                <a:pt x="1550" y="891"/>
                              </a:lnTo>
                              <a:lnTo>
                                <a:pt x="1548" y="903"/>
                              </a:lnTo>
                              <a:lnTo>
                                <a:pt x="1546" y="916"/>
                              </a:lnTo>
                              <a:lnTo>
                                <a:pt x="1543" y="927"/>
                              </a:lnTo>
                              <a:lnTo>
                                <a:pt x="1541" y="941"/>
                              </a:lnTo>
                              <a:lnTo>
                                <a:pt x="1537" y="952"/>
                              </a:lnTo>
                              <a:lnTo>
                                <a:pt x="1535" y="966"/>
                              </a:lnTo>
                              <a:lnTo>
                                <a:pt x="1521" y="962"/>
                              </a:lnTo>
                              <a:lnTo>
                                <a:pt x="1523" y="950"/>
                              </a:lnTo>
                              <a:lnTo>
                                <a:pt x="1527" y="937"/>
                              </a:lnTo>
                              <a:lnTo>
                                <a:pt x="1529" y="926"/>
                              </a:lnTo>
                              <a:lnTo>
                                <a:pt x="1531" y="914"/>
                              </a:lnTo>
                              <a:lnTo>
                                <a:pt x="1533" y="901"/>
                              </a:lnTo>
                              <a:lnTo>
                                <a:pt x="1535" y="889"/>
                              </a:lnTo>
                              <a:lnTo>
                                <a:pt x="1537" y="876"/>
                              </a:lnTo>
                              <a:lnTo>
                                <a:pt x="1539" y="864"/>
                              </a:lnTo>
                              <a:lnTo>
                                <a:pt x="1552" y="864"/>
                              </a:lnTo>
                              <a:close/>
                              <a:moveTo>
                                <a:pt x="1521" y="962"/>
                              </a:moveTo>
                              <a:lnTo>
                                <a:pt x="1521" y="962"/>
                              </a:lnTo>
                              <a:lnTo>
                                <a:pt x="1527" y="964"/>
                              </a:lnTo>
                              <a:lnTo>
                                <a:pt x="1521" y="962"/>
                              </a:lnTo>
                              <a:close/>
                              <a:moveTo>
                                <a:pt x="1535" y="966"/>
                              </a:moveTo>
                              <a:lnTo>
                                <a:pt x="1531" y="979"/>
                              </a:lnTo>
                              <a:lnTo>
                                <a:pt x="1527" y="993"/>
                              </a:lnTo>
                              <a:lnTo>
                                <a:pt x="1523" y="1008"/>
                              </a:lnTo>
                              <a:lnTo>
                                <a:pt x="1520" y="1021"/>
                              </a:lnTo>
                              <a:lnTo>
                                <a:pt x="1516" y="1035"/>
                              </a:lnTo>
                              <a:lnTo>
                                <a:pt x="1512" y="1048"/>
                              </a:lnTo>
                              <a:lnTo>
                                <a:pt x="1506" y="1062"/>
                              </a:lnTo>
                              <a:lnTo>
                                <a:pt x="1502" y="1075"/>
                              </a:lnTo>
                              <a:lnTo>
                                <a:pt x="1497" y="1088"/>
                              </a:lnTo>
                              <a:lnTo>
                                <a:pt x="1493" y="1102"/>
                              </a:lnTo>
                              <a:lnTo>
                                <a:pt x="1487" y="1115"/>
                              </a:lnTo>
                              <a:lnTo>
                                <a:pt x="1481" y="1129"/>
                              </a:lnTo>
                              <a:lnTo>
                                <a:pt x="1475" y="1140"/>
                              </a:lnTo>
                              <a:lnTo>
                                <a:pt x="1470" y="1154"/>
                              </a:lnTo>
                              <a:lnTo>
                                <a:pt x="1464" y="1167"/>
                              </a:lnTo>
                              <a:lnTo>
                                <a:pt x="1458" y="1179"/>
                              </a:lnTo>
                              <a:lnTo>
                                <a:pt x="1445" y="1173"/>
                              </a:lnTo>
                              <a:lnTo>
                                <a:pt x="1450" y="1161"/>
                              </a:lnTo>
                              <a:lnTo>
                                <a:pt x="1456" y="1148"/>
                              </a:lnTo>
                              <a:lnTo>
                                <a:pt x="1462" y="1134"/>
                              </a:lnTo>
                              <a:lnTo>
                                <a:pt x="1468" y="1123"/>
                              </a:lnTo>
                              <a:lnTo>
                                <a:pt x="1473" y="1110"/>
                              </a:lnTo>
                              <a:lnTo>
                                <a:pt x="1479" y="1096"/>
                              </a:lnTo>
                              <a:lnTo>
                                <a:pt x="1483" y="1083"/>
                              </a:lnTo>
                              <a:lnTo>
                                <a:pt x="1489" y="1069"/>
                              </a:lnTo>
                              <a:lnTo>
                                <a:pt x="1493" y="1056"/>
                              </a:lnTo>
                              <a:lnTo>
                                <a:pt x="1498" y="1044"/>
                              </a:lnTo>
                              <a:lnTo>
                                <a:pt x="1502" y="1031"/>
                              </a:lnTo>
                              <a:lnTo>
                                <a:pt x="1506" y="1018"/>
                              </a:lnTo>
                              <a:lnTo>
                                <a:pt x="1510" y="1002"/>
                              </a:lnTo>
                              <a:lnTo>
                                <a:pt x="1514" y="989"/>
                              </a:lnTo>
                              <a:lnTo>
                                <a:pt x="1518" y="975"/>
                              </a:lnTo>
                              <a:lnTo>
                                <a:pt x="1521" y="962"/>
                              </a:lnTo>
                              <a:lnTo>
                                <a:pt x="1535" y="966"/>
                              </a:lnTo>
                              <a:close/>
                              <a:moveTo>
                                <a:pt x="1458" y="1179"/>
                              </a:moveTo>
                              <a:lnTo>
                                <a:pt x="1450" y="1192"/>
                              </a:lnTo>
                              <a:lnTo>
                                <a:pt x="1445" y="1205"/>
                              </a:lnTo>
                              <a:lnTo>
                                <a:pt x="1437" y="1217"/>
                              </a:lnTo>
                              <a:lnTo>
                                <a:pt x="1429" y="1230"/>
                              </a:lnTo>
                              <a:lnTo>
                                <a:pt x="1424" y="1242"/>
                              </a:lnTo>
                              <a:lnTo>
                                <a:pt x="1416" y="1253"/>
                              </a:lnTo>
                              <a:lnTo>
                                <a:pt x="1408" y="1267"/>
                              </a:lnTo>
                              <a:lnTo>
                                <a:pt x="1401" y="1278"/>
                              </a:lnTo>
                              <a:lnTo>
                                <a:pt x="1393" y="1290"/>
                              </a:lnTo>
                              <a:lnTo>
                                <a:pt x="1385" y="1301"/>
                              </a:lnTo>
                              <a:lnTo>
                                <a:pt x="1378" y="1315"/>
                              </a:lnTo>
                              <a:lnTo>
                                <a:pt x="1368" y="1326"/>
                              </a:lnTo>
                              <a:lnTo>
                                <a:pt x="1360" y="1338"/>
                              </a:lnTo>
                              <a:lnTo>
                                <a:pt x="1353" y="1349"/>
                              </a:lnTo>
                              <a:lnTo>
                                <a:pt x="1343" y="1359"/>
                              </a:lnTo>
                              <a:lnTo>
                                <a:pt x="1333" y="1370"/>
                              </a:lnTo>
                              <a:lnTo>
                                <a:pt x="1322" y="1361"/>
                              </a:lnTo>
                              <a:lnTo>
                                <a:pt x="1332" y="1351"/>
                              </a:lnTo>
                              <a:lnTo>
                                <a:pt x="1339" y="1340"/>
                              </a:lnTo>
                              <a:lnTo>
                                <a:pt x="1349" y="1328"/>
                              </a:lnTo>
                              <a:lnTo>
                                <a:pt x="1356" y="1317"/>
                              </a:lnTo>
                              <a:lnTo>
                                <a:pt x="1364" y="1305"/>
                              </a:lnTo>
                              <a:lnTo>
                                <a:pt x="1374" y="1294"/>
                              </a:lnTo>
                              <a:lnTo>
                                <a:pt x="1381" y="1282"/>
                              </a:lnTo>
                              <a:lnTo>
                                <a:pt x="1389" y="1271"/>
                              </a:lnTo>
                              <a:lnTo>
                                <a:pt x="1397" y="1259"/>
                              </a:lnTo>
                              <a:lnTo>
                                <a:pt x="1403" y="1248"/>
                              </a:lnTo>
                              <a:lnTo>
                                <a:pt x="1410" y="1234"/>
                              </a:lnTo>
                              <a:lnTo>
                                <a:pt x="1418" y="1223"/>
                              </a:lnTo>
                              <a:lnTo>
                                <a:pt x="1426" y="1211"/>
                              </a:lnTo>
                              <a:lnTo>
                                <a:pt x="1431" y="1198"/>
                              </a:lnTo>
                              <a:lnTo>
                                <a:pt x="1437" y="1186"/>
                              </a:lnTo>
                              <a:lnTo>
                                <a:pt x="1445" y="1173"/>
                              </a:lnTo>
                              <a:lnTo>
                                <a:pt x="1458" y="1179"/>
                              </a:lnTo>
                              <a:close/>
                              <a:moveTo>
                                <a:pt x="1333" y="1370"/>
                              </a:moveTo>
                              <a:lnTo>
                                <a:pt x="1333" y="1370"/>
                              </a:lnTo>
                              <a:lnTo>
                                <a:pt x="1328" y="1366"/>
                              </a:lnTo>
                              <a:lnTo>
                                <a:pt x="1333" y="1370"/>
                              </a:lnTo>
                              <a:close/>
                              <a:moveTo>
                                <a:pt x="1333" y="1370"/>
                              </a:moveTo>
                              <a:lnTo>
                                <a:pt x="1318" y="1389"/>
                              </a:lnTo>
                              <a:lnTo>
                                <a:pt x="1303" y="1407"/>
                              </a:lnTo>
                              <a:lnTo>
                                <a:pt x="1285" y="1424"/>
                              </a:lnTo>
                              <a:lnTo>
                                <a:pt x="1270" y="1439"/>
                              </a:lnTo>
                              <a:lnTo>
                                <a:pt x="1261" y="1447"/>
                              </a:lnTo>
                              <a:lnTo>
                                <a:pt x="1253" y="1455"/>
                              </a:lnTo>
                              <a:lnTo>
                                <a:pt x="1243" y="1462"/>
                              </a:lnTo>
                              <a:lnTo>
                                <a:pt x="1236" y="1470"/>
                              </a:lnTo>
                              <a:lnTo>
                                <a:pt x="1226" y="1478"/>
                              </a:lnTo>
                              <a:lnTo>
                                <a:pt x="1216" y="1485"/>
                              </a:lnTo>
                              <a:lnTo>
                                <a:pt x="1207" y="1491"/>
                              </a:lnTo>
                              <a:lnTo>
                                <a:pt x="1199" y="1499"/>
                              </a:lnTo>
                              <a:lnTo>
                                <a:pt x="1190" y="1487"/>
                              </a:lnTo>
                              <a:lnTo>
                                <a:pt x="1209" y="1474"/>
                              </a:lnTo>
                              <a:lnTo>
                                <a:pt x="1226" y="1458"/>
                              </a:lnTo>
                              <a:lnTo>
                                <a:pt x="1243" y="1445"/>
                              </a:lnTo>
                              <a:lnTo>
                                <a:pt x="1261" y="1430"/>
                              </a:lnTo>
                              <a:lnTo>
                                <a:pt x="1276" y="1412"/>
                              </a:lnTo>
                              <a:lnTo>
                                <a:pt x="1291" y="1397"/>
                              </a:lnTo>
                              <a:lnTo>
                                <a:pt x="1307" y="1380"/>
                              </a:lnTo>
                              <a:lnTo>
                                <a:pt x="1322" y="1361"/>
                              </a:lnTo>
                              <a:lnTo>
                                <a:pt x="1333" y="1370"/>
                              </a:lnTo>
                              <a:close/>
                              <a:moveTo>
                                <a:pt x="1199" y="1499"/>
                              </a:moveTo>
                              <a:lnTo>
                                <a:pt x="1190" y="1504"/>
                              </a:lnTo>
                              <a:lnTo>
                                <a:pt x="1180" y="1512"/>
                              </a:lnTo>
                              <a:lnTo>
                                <a:pt x="1170" y="1518"/>
                              </a:lnTo>
                              <a:lnTo>
                                <a:pt x="1161" y="1524"/>
                              </a:lnTo>
                              <a:lnTo>
                                <a:pt x="1151" y="1529"/>
                              </a:lnTo>
                              <a:lnTo>
                                <a:pt x="1140" y="1535"/>
                              </a:lnTo>
                              <a:lnTo>
                                <a:pt x="1130" y="1541"/>
                              </a:lnTo>
                              <a:lnTo>
                                <a:pt x="1121" y="1547"/>
                              </a:lnTo>
                              <a:lnTo>
                                <a:pt x="1111" y="1552"/>
                              </a:lnTo>
                              <a:lnTo>
                                <a:pt x="1099" y="1556"/>
                              </a:lnTo>
                              <a:lnTo>
                                <a:pt x="1090" y="1562"/>
                              </a:lnTo>
                              <a:lnTo>
                                <a:pt x="1078" y="1566"/>
                              </a:lnTo>
                              <a:lnTo>
                                <a:pt x="1069" y="1571"/>
                              </a:lnTo>
                              <a:lnTo>
                                <a:pt x="1057" y="1575"/>
                              </a:lnTo>
                              <a:lnTo>
                                <a:pt x="1048" y="1581"/>
                              </a:lnTo>
                              <a:lnTo>
                                <a:pt x="1036" y="1585"/>
                              </a:lnTo>
                              <a:lnTo>
                                <a:pt x="1030" y="1570"/>
                              </a:lnTo>
                              <a:lnTo>
                                <a:pt x="1051" y="1562"/>
                              </a:lnTo>
                              <a:lnTo>
                                <a:pt x="1074" y="1552"/>
                              </a:lnTo>
                              <a:lnTo>
                                <a:pt x="1094" y="1543"/>
                              </a:lnTo>
                              <a:lnTo>
                                <a:pt x="1115" y="1533"/>
                              </a:lnTo>
                              <a:lnTo>
                                <a:pt x="1134" y="1524"/>
                              </a:lnTo>
                              <a:lnTo>
                                <a:pt x="1153" y="1512"/>
                              </a:lnTo>
                              <a:lnTo>
                                <a:pt x="1170" y="1499"/>
                              </a:lnTo>
                              <a:lnTo>
                                <a:pt x="1190" y="1487"/>
                              </a:lnTo>
                              <a:lnTo>
                                <a:pt x="1199" y="1499"/>
                              </a:lnTo>
                              <a:close/>
                              <a:moveTo>
                                <a:pt x="1036" y="1585"/>
                              </a:moveTo>
                              <a:lnTo>
                                <a:pt x="1036" y="1585"/>
                              </a:lnTo>
                              <a:lnTo>
                                <a:pt x="1034" y="1577"/>
                              </a:lnTo>
                              <a:lnTo>
                                <a:pt x="1036" y="1585"/>
                              </a:lnTo>
                              <a:close/>
                              <a:moveTo>
                                <a:pt x="1036" y="1585"/>
                              </a:moveTo>
                              <a:lnTo>
                                <a:pt x="1019" y="1591"/>
                              </a:lnTo>
                              <a:lnTo>
                                <a:pt x="1002" y="1596"/>
                              </a:lnTo>
                              <a:lnTo>
                                <a:pt x="984" y="1602"/>
                              </a:lnTo>
                              <a:lnTo>
                                <a:pt x="967" y="1608"/>
                              </a:lnTo>
                              <a:lnTo>
                                <a:pt x="950" y="1612"/>
                              </a:lnTo>
                              <a:lnTo>
                                <a:pt x="933" y="1617"/>
                              </a:lnTo>
                              <a:lnTo>
                                <a:pt x="915" y="1623"/>
                              </a:lnTo>
                              <a:lnTo>
                                <a:pt x="896" y="1627"/>
                              </a:lnTo>
                              <a:lnTo>
                                <a:pt x="892" y="1614"/>
                              </a:lnTo>
                              <a:lnTo>
                                <a:pt x="910" y="1608"/>
                              </a:lnTo>
                              <a:lnTo>
                                <a:pt x="927" y="1604"/>
                              </a:lnTo>
                              <a:lnTo>
                                <a:pt x="944" y="1598"/>
                              </a:lnTo>
                              <a:lnTo>
                                <a:pt x="961" y="1593"/>
                              </a:lnTo>
                              <a:lnTo>
                                <a:pt x="980" y="1589"/>
                              </a:lnTo>
                              <a:lnTo>
                                <a:pt x="996" y="1583"/>
                              </a:lnTo>
                              <a:lnTo>
                                <a:pt x="1013" y="1577"/>
                              </a:lnTo>
                              <a:lnTo>
                                <a:pt x="1030" y="1570"/>
                              </a:lnTo>
                              <a:lnTo>
                                <a:pt x="1036" y="1585"/>
                              </a:lnTo>
                              <a:close/>
                              <a:moveTo>
                                <a:pt x="896" y="1627"/>
                              </a:moveTo>
                              <a:lnTo>
                                <a:pt x="885" y="1631"/>
                              </a:lnTo>
                              <a:lnTo>
                                <a:pt x="873" y="1635"/>
                              </a:lnTo>
                              <a:lnTo>
                                <a:pt x="860" y="1639"/>
                              </a:lnTo>
                              <a:lnTo>
                                <a:pt x="846" y="1642"/>
                              </a:lnTo>
                              <a:lnTo>
                                <a:pt x="840" y="1629"/>
                              </a:lnTo>
                              <a:lnTo>
                                <a:pt x="854" y="1625"/>
                              </a:lnTo>
                              <a:lnTo>
                                <a:pt x="865" y="1621"/>
                              </a:lnTo>
                              <a:lnTo>
                                <a:pt x="879" y="1617"/>
                              </a:lnTo>
                              <a:lnTo>
                                <a:pt x="892" y="1614"/>
                              </a:lnTo>
                              <a:lnTo>
                                <a:pt x="896" y="1627"/>
                              </a:lnTo>
                              <a:close/>
                              <a:moveTo>
                                <a:pt x="846" y="1642"/>
                              </a:moveTo>
                              <a:lnTo>
                                <a:pt x="840" y="1644"/>
                              </a:lnTo>
                              <a:lnTo>
                                <a:pt x="837" y="1631"/>
                              </a:lnTo>
                              <a:lnTo>
                                <a:pt x="840" y="1629"/>
                              </a:lnTo>
                              <a:lnTo>
                                <a:pt x="846" y="1642"/>
                              </a:lnTo>
                              <a:close/>
                              <a:moveTo>
                                <a:pt x="840" y="1644"/>
                              </a:moveTo>
                              <a:lnTo>
                                <a:pt x="808" y="1654"/>
                              </a:lnTo>
                              <a:lnTo>
                                <a:pt x="773" y="1663"/>
                              </a:lnTo>
                              <a:lnTo>
                                <a:pt x="741" y="1675"/>
                              </a:lnTo>
                              <a:lnTo>
                                <a:pt x="708" y="1685"/>
                              </a:lnTo>
                              <a:lnTo>
                                <a:pt x="675" y="1694"/>
                              </a:lnTo>
                              <a:lnTo>
                                <a:pt x="641" y="1704"/>
                              </a:lnTo>
                              <a:lnTo>
                                <a:pt x="608" y="1713"/>
                              </a:lnTo>
                              <a:lnTo>
                                <a:pt x="576" y="1723"/>
                              </a:lnTo>
                              <a:lnTo>
                                <a:pt x="572" y="1708"/>
                              </a:lnTo>
                              <a:lnTo>
                                <a:pt x="605" y="1700"/>
                              </a:lnTo>
                              <a:lnTo>
                                <a:pt x="637" y="1690"/>
                              </a:lnTo>
                              <a:lnTo>
                                <a:pt x="670" y="1681"/>
                              </a:lnTo>
                              <a:lnTo>
                                <a:pt x="704" y="1669"/>
                              </a:lnTo>
                              <a:lnTo>
                                <a:pt x="737" y="1660"/>
                              </a:lnTo>
                              <a:lnTo>
                                <a:pt x="769" y="1650"/>
                              </a:lnTo>
                              <a:lnTo>
                                <a:pt x="802" y="1640"/>
                              </a:lnTo>
                              <a:lnTo>
                                <a:pt x="837" y="1631"/>
                              </a:lnTo>
                              <a:lnTo>
                                <a:pt x="840" y="1644"/>
                              </a:lnTo>
                              <a:close/>
                              <a:moveTo>
                                <a:pt x="572" y="1708"/>
                              </a:moveTo>
                              <a:lnTo>
                                <a:pt x="572" y="1708"/>
                              </a:lnTo>
                              <a:lnTo>
                                <a:pt x="574" y="1715"/>
                              </a:lnTo>
                              <a:lnTo>
                                <a:pt x="572" y="1708"/>
                              </a:lnTo>
                              <a:close/>
                              <a:moveTo>
                                <a:pt x="576" y="1723"/>
                              </a:moveTo>
                              <a:lnTo>
                                <a:pt x="562" y="1727"/>
                              </a:lnTo>
                              <a:lnTo>
                                <a:pt x="551" y="1731"/>
                              </a:lnTo>
                              <a:lnTo>
                                <a:pt x="539" y="1732"/>
                              </a:lnTo>
                              <a:lnTo>
                                <a:pt x="526" y="1736"/>
                              </a:lnTo>
                              <a:lnTo>
                                <a:pt x="514" y="1738"/>
                              </a:lnTo>
                              <a:lnTo>
                                <a:pt x="501" y="1742"/>
                              </a:lnTo>
                              <a:lnTo>
                                <a:pt x="489" y="1744"/>
                              </a:lnTo>
                              <a:lnTo>
                                <a:pt x="476" y="1748"/>
                              </a:lnTo>
                              <a:lnTo>
                                <a:pt x="474" y="1734"/>
                              </a:lnTo>
                              <a:lnTo>
                                <a:pt x="486" y="1731"/>
                              </a:lnTo>
                              <a:lnTo>
                                <a:pt x="499" y="1727"/>
                              </a:lnTo>
                              <a:lnTo>
                                <a:pt x="511" y="1725"/>
                              </a:lnTo>
                              <a:lnTo>
                                <a:pt x="522" y="1723"/>
                              </a:lnTo>
                              <a:lnTo>
                                <a:pt x="535" y="1719"/>
                              </a:lnTo>
                              <a:lnTo>
                                <a:pt x="547" y="1715"/>
                              </a:lnTo>
                              <a:lnTo>
                                <a:pt x="558" y="1711"/>
                              </a:lnTo>
                              <a:lnTo>
                                <a:pt x="572" y="1708"/>
                              </a:lnTo>
                              <a:lnTo>
                                <a:pt x="576" y="1723"/>
                              </a:lnTo>
                              <a:close/>
                              <a:moveTo>
                                <a:pt x="476" y="1748"/>
                              </a:moveTo>
                              <a:lnTo>
                                <a:pt x="466" y="1750"/>
                              </a:lnTo>
                              <a:lnTo>
                                <a:pt x="457" y="1754"/>
                              </a:lnTo>
                              <a:lnTo>
                                <a:pt x="447" y="1755"/>
                              </a:lnTo>
                              <a:lnTo>
                                <a:pt x="436" y="1757"/>
                              </a:lnTo>
                              <a:lnTo>
                                <a:pt x="432" y="1744"/>
                              </a:lnTo>
                              <a:lnTo>
                                <a:pt x="441" y="1742"/>
                              </a:lnTo>
                              <a:lnTo>
                                <a:pt x="451" y="1738"/>
                              </a:lnTo>
                              <a:lnTo>
                                <a:pt x="463" y="1736"/>
                              </a:lnTo>
                              <a:lnTo>
                                <a:pt x="474" y="1734"/>
                              </a:lnTo>
                              <a:lnTo>
                                <a:pt x="476" y="1748"/>
                              </a:lnTo>
                              <a:close/>
                            </a:path>
                          </a:pathLst>
                        </a:custGeom>
                        <a:grpFill/>
                        <a:ln w="0">
                          <a:noFill/>
                          <a:round/>
                          <a:headEnd/>
                          <a:tailEnd/>
                        </a:ln>
                      </wps:spPr>
                      <wps:bodyPr vert="horz" wrap="square" lIns="91440" tIns="45720" rIns="91440" bIns="45720" numCol="1" anchor="t" anchorCtr="0" compatLnSpc="1">
                        <a:prstTxWarp prst="textNoShape">
                          <a:avLst/>
                        </a:prstTxWarp>
                      </wps:bodyPr>
                    </wps:wsp>
                    <wps:wsp>
                      <wps:cNvPr id="272" name="Freeform 272">
                        <a:extLst>
                          <a:ext uri="{FF2B5EF4-FFF2-40B4-BE49-F238E27FC236}">
                            <a16:creationId xmlns:a16="http://schemas.microsoft.com/office/drawing/2014/main" id="{F7B0B01A-4375-4A7A-A105-EE2E4CB6537F}"/>
                          </a:ext>
                        </a:extLst>
                      </wps:cNvPr>
                      <wps:cNvSpPr>
                        <a:spLocks noEditPoints="1"/>
                      </wps:cNvSpPr>
                      <wps:spPr bwMode="auto">
                        <a:xfrm>
                          <a:off x="4613275" y="2011363"/>
                          <a:ext cx="2901950" cy="3143250"/>
                        </a:xfrm>
                        <a:custGeom>
                          <a:avLst/>
                          <a:gdLst>
                            <a:gd name="T0" fmla="*/ 472 w 1828"/>
                            <a:gd name="T1" fmla="*/ 1968 h 1980"/>
                            <a:gd name="T2" fmla="*/ 416 w 1828"/>
                            <a:gd name="T3" fmla="*/ 1959 h 1980"/>
                            <a:gd name="T4" fmla="*/ 284 w 1828"/>
                            <a:gd name="T5" fmla="*/ 1876 h 1980"/>
                            <a:gd name="T6" fmla="*/ 430 w 1828"/>
                            <a:gd name="T7" fmla="*/ 1947 h 1980"/>
                            <a:gd name="T8" fmla="*/ 190 w 1828"/>
                            <a:gd name="T9" fmla="*/ 1767 h 1980"/>
                            <a:gd name="T10" fmla="*/ 263 w 1828"/>
                            <a:gd name="T11" fmla="*/ 1857 h 1980"/>
                            <a:gd name="T12" fmla="*/ 188 w 1828"/>
                            <a:gd name="T13" fmla="*/ 1702 h 1980"/>
                            <a:gd name="T14" fmla="*/ 182 w 1828"/>
                            <a:gd name="T15" fmla="*/ 1629 h 1980"/>
                            <a:gd name="T16" fmla="*/ 211 w 1828"/>
                            <a:gd name="T17" fmla="*/ 1554 h 1980"/>
                            <a:gd name="T18" fmla="*/ 215 w 1828"/>
                            <a:gd name="T19" fmla="*/ 1456 h 1980"/>
                            <a:gd name="T20" fmla="*/ 222 w 1828"/>
                            <a:gd name="T21" fmla="*/ 1389 h 1980"/>
                            <a:gd name="T22" fmla="*/ 221 w 1828"/>
                            <a:gd name="T23" fmla="*/ 1332 h 1980"/>
                            <a:gd name="T24" fmla="*/ 234 w 1828"/>
                            <a:gd name="T25" fmla="*/ 1318 h 1980"/>
                            <a:gd name="T26" fmla="*/ 142 w 1828"/>
                            <a:gd name="T27" fmla="*/ 1029 h 1980"/>
                            <a:gd name="T28" fmla="*/ 117 w 1828"/>
                            <a:gd name="T29" fmla="*/ 1008 h 1980"/>
                            <a:gd name="T30" fmla="*/ 84 w 1828"/>
                            <a:gd name="T31" fmla="*/ 933 h 1980"/>
                            <a:gd name="T32" fmla="*/ 56 w 1828"/>
                            <a:gd name="T33" fmla="*/ 855 h 1980"/>
                            <a:gd name="T34" fmla="*/ 65 w 1828"/>
                            <a:gd name="T35" fmla="*/ 836 h 1980"/>
                            <a:gd name="T36" fmla="*/ 38 w 1828"/>
                            <a:gd name="T37" fmla="*/ 692 h 1980"/>
                            <a:gd name="T38" fmla="*/ 25 w 1828"/>
                            <a:gd name="T39" fmla="*/ 565 h 1980"/>
                            <a:gd name="T40" fmla="*/ 6 w 1828"/>
                            <a:gd name="T41" fmla="*/ 515 h 1980"/>
                            <a:gd name="T42" fmla="*/ 2 w 1828"/>
                            <a:gd name="T43" fmla="*/ 454 h 1980"/>
                            <a:gd name="T44" fmla="*/ 17 w 1828"/>
                            <a:gd name="T45" fmla="*/ 441 h 1980"/>
                            <a:gd name="T46" fmla="*/ 15 w 1828"/>
                            <a:gd name="T47" fmla="*/ 318 h 1980"/>
                            <a:gd name="T48" fmla="*/ 25 w 1828"/>
                            <a:gd name="T49" fmla="*/ 216 h 1980"/>
                            <a:gd name="T50" fmla="*/ 19 w 1828"/>
                            <a:gd name="T51" fmla="*/ 174 h 1980"/>
                            <a:gd name="T52" fmla="*/ 44 w 1828"/>
                            <a:gd name="T53" fmla="*/ 134 h 1980"/>
                            <a:gd name="T54" fmla="*/ 61 w 1828"/>
                            <a:gd name="T55" fmla="*/ 138 h 1980"/>
                            <a:gd name="T56" fmla="*/ 117 w 1828"/>
                            <a:gd name="T57" fmla="*/ 103 h 1980"/>
                            <a:gd name="T58" fmla="*/ 247 w 1828"/>
                            <a:gd name="T59" fmla="*/ 57 h 1980"/>
                            <a:gd name="T60" fmla="*/ 316 w 1828"/>
                            <a:gd name="T61" fmla="*/ 48 h 1980"/>
                            <a:gd name="T62" fmla="*/ 332 w 1828"/>
                            <a:gd name="T63" fmla="*/ 61 h 1980"/>
                            <a:gd name="T64" fmla="*/ 533 w 1828"/>
                            <a:gd name="T65" fmla="*/ 21 h 1980"/>
                            <a:gd name="T66" fmla="*/ 481 w 1828"/>
                            <a:gd name="T67" fmla="*/ 27 h 1980"/>
                            <a:gd name="T68" fmla="*/ 811 w 1828"/>
                            <a:gd name="T69" fmla="*/ 13 h 1980"/>
                            <a:gd name="T70" fmla="*/ 1017 w 1828"/>
                            <a:gd name="T71" fmla="*/ 17 h 1980"/>
                            <a:gd name="T72" fmla="*/ 1028 w 1828"/>
                            <a:gd name="T73" fmla="*/ 21 h 1980"/>
                            <a:gd name="T74" fmla="*/ 1182 w 1828"/>
                            <a:gd name="T75" fmla="*/ 92 h 1980"/>
                            <a:gd name="T76" fmla="*/ 1189 w 1828"/>
                            <a:gd name="T77" fmla="*/ 80 h 1980"/>
                            <a:gd name="T78" fmla="*/ 1239 w 1828"/>
                            <a:gd name="T79" fmla="*/ 126 h 1980"/>
                            <a:gd name="T80" fmla="*/ 1393 w 1828"/>
                            <a:gd name="T81" fmla="*/ 253 h 1980"/>
                            <a:gd name="T82" fmla="*/ 1569 w 1828"/>
                            <a:gd name="T83" fmla="*/ 395 h 1980"/>
                            <a:gd name="T84" fmla="*/ 1623 w 1828"/>
                            <a:gd name="T85" fmla="*/ 448 h 1980"/>
                            <a:gd name="T86" fmla="*/ 1676 w 1828"/>
                            <a:gd name="T87" fmla="*/ 504 h 1980"/>
                            <a:gd name="T88" fmla="*/ 1655 w 1828"/>
                            <a:gd name="T89" fmla="*/ 483 h 1980"/>
                            <a:gd name="T90" fmla="*/ 1742 w 1828"/>
                            <a:gd name="T91" fmla="*/ 613 h 1980"/>
                            <a:gd name="T92" fmla="*/ 1807 w 1828"/>
                            <a:gd name="T93" fmla="*/ 790 h 1980"/>
                            <a:gd name="T94" fmla="*/ 1805 w 1828"/>
                            <a:gd name="T95" fmla="*/ 960 h 1980"/>
                            <a:gd name="T96" fmla="*/ 1801 w 1828"/>
                            <a:gd name="T97" fmla="*/ 1050 h 1980"/>
                            <a:gd name="T98" fmla="*/ 1774 w 1828"/>
                            <a:gd name="T99" fmla="*/ 1148 h 1980"/>
                            <a:gd name="T100" fmla="*/ 1726 w 1828"/>
                            <a:gd name="T101" fmla="*/ 1261 h 1980"/>
                            <a:gd name="T102" fmla="*/ 1703 w 1828"/>
                            <a:gd name="T103" fmla="*/ 1274 h 1980"/>
                            <a:gd name="T104" fmla="*/ 1519 w 1828"/>
                            <a:gd name="T105" fmla="*/ 1558 h 1980"/>
                            <a:gd name="T106" fmla="*/ 1433 w 1828"/>
                            <a:gd name="T107" fmla="*/ 1656 h 1980"/>
                            <a:gd name="T108" fmla="*/ 1362 w 1828"/>
                            <a:gd name="T109" fmla="*/ 1702 h 1980"/>
                            <a:gd name="T110" fmla="*/ 1301 w 1828"/>
                            <a:gd name="T111" fmla="*/ 1734 h 1980"/>
                            <a:gd name="T112" fmla="*/ 1281 w 1828"/>
                            <a:gd name="T113" fmla="*/ 1727 h 1980"/>
                            <a:gd name="T114" fmla="*/ 965 w 1828"/>
                            <a:gd name="T115" fmla="*/ 1849 h 1980"/>
                            <a:gd name="T116" fmla="*/ 934 w 1828"/>
                            <a:gd name="T117" fmla="*/ 1846 h 1980"/>
                            <a:gd name="T118" fmla="*/ 700 w 1828"/>
                            <a:gd name="T119" fmla="*/ 1949 h 1980"/>
                            <a:gd name="T120" fmla="*/ 639 w 1828"/>
                            <a:gd name="T121" fmla="*/ 1966 h 1980"/>
                            <a:gd name="T122" fmla="*/ 664 w 1828"/>
                            <a:gd name="T123" fmla="*/ 1961 h 19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828" h="1980">
                              <a:moveTo>
                                <a:pt x="558" y="1980"/>
                              </a:moveTo>
                              <a:lnTo>
                                <a:pt x="549" y="1978"/>
                              </a:lnTo>
                              <a:lnTo>
                                <a:pt x="539" y="1976"/>
                              </a:lnTo>
                              <a:lnTo>
                                <a:pt x="527" y="1976"/>
                              </a:lnTo>
                              <a:lnTo>
                                <a:pt x="518" y="1974"/>
                              </a:lnTo>
                              <a:lnTo>
                                <a:pt x="520" y="1959"/>
                              </a:lnTo>
                              <a:lnTo>
                                <a:pt x="529" y="1961"/>
                              </a:lnTo>
                              <a:lnTo>
                                <a:pt x="539" y="1962"/>
                              </a:lnTo>
                              <a:lnTo>
                                <a:pt x="549" y="1962"/>
                              </a:lnTo>
                              <a:lnTo>
                                <a:pt x="560" y="1964"/>
                              </a:lnTo>
                              <a:lnTo>
                                <a:pt x="558" y="1980"/>
                              </a:lnTo>
                              <a:close/>
                              <a:moveTo>
                                <a:pt x="518" y="1974"/>
                              </a:moveTo>
                              <a:lnTo>
                                <a:pt x="506" y="1972"/>
                              </a:lnTo>
                              <a:lnTo>
                                <a:pt x="495" y="1972"/>
                              </a:lnTo>
                              <a:lnTo>
                                <a:pt x="483" y="1970"/>
                              </a:lnTo>
                              <a:lnTo>
                                <a:pt x="472" y="1968"/>
                              </a:lnTo>
                              <a:lnTo>
                                <a:pt x="460" y="1966"/>
                              </a:lnTo>
                              <a:lnTo>
                                <a:pt x="449" y="1964"/>
                              </a:lnTo>
                              <a:lnTo>
                                <a:pt x="437" y="1962"/>
                              </a:lnTo>
                              <a:lnTo>
                                <a:pt x="428" y="1961"/>
                              </a:lnTo>
                              <a:lnTo>
                                <a:pt x="430" y="1947"/>
                              </a:lnTo>
                              <a:lnTo>
                                <a:pt x="441" y="1949"/>
                              </a:lnTo>
                              <a:lnTo>
                                <a:pt x="453" y="1951"/>
                              </a:lnTo>
                              <a:lnTo>
                                <a:pt x="462" y="1953"/>
                              </a:lnTo>
                              <a:lnTo>
                                <a:pt x="474" y="1953"/>
                              </a:lnTo>
                              <a:lnTo>
                                <a:pt x="485" y="1955"/>
                              </a:lnTo>
                              <a:lnTo>
                                <a:pt x="497" y="1957"/>
                              </a:lnTo>
                              <a:lnTo>
                                <a:pt x="508" y="1959"/>
                              </a:lnTo>
                              <a:lnTo>
                                <a:pt x="520" y="1959"/>
                              </a:lnTo>
                              <a:lnTo>
                                <a:pt x="518" y="1974"/>
                              </a:lnTo>
                              <a:close/>
                              <a:moveTo>
                                <a:pt x="428" y="1961"/>
                              </a:moveTo>
                              <a:lnTo>
                                <a:pt x="416" y="1959"/>
                              </a:lnTo>
                              <a:lnTo>
                                <a:pt x="405" y="1955"/>
                              </a:lnTo>
                              <a:lnTo>
                                <a:pt x="395" y="1953"/>
                              </a:lnTo>
                              <a:lnTo>
                                <a:pt x="384" y="1949"/>
                              </a:lnTo>
                              <a:lnTo>
                                <a:pt x="374" y="1945"/>
                              </a:lnTo>
                              <a:lnTo>
                                <a:pt x="362" y="1941"/>
                              </a:lnTo>
                              <a:lnTo>
                                <a:pt x="353" y="1938"/>
                              </a:lnTo>
                              <a:lnTo>
                                <a:pt x="343" y="1934"/>
                              </a:lnTo>
                              <a:lnTo>
                                <a:pt x="334" y="1928"/>
                              </a:lnTo>
                              <a:lnTo>
                                <a:pt x="324" y="1924"/>
                              </a:lnTo>
                              <a:lnTo>
                                <a:pt x="316" y="1918"/>
                              </a:lnTo>
                              <a:lnTo>
                                <a:pt x="307" y="1913"/>
                              </a:lnTo>
                              <a:lnTo>
                                <a:pt x="299" y="1907"/>
                              </a:lnTo>
                              <a:lnTo>
                                <a:pt x="292" y="1901"/>
                              </a:lnTo>
                              <a:lnTo>
                                <a:pt x="282" y="1895"/>
                              </a:lnTo>
                              <a:lnTo>
                                <a:pt x="274" y="1888"/>
                              </a:lnTo>
                              <a:lnTo>
                                <a:pt x="284" y="1876"/>
                              </a:lnTo>
                              <a:lnTo>
                                <a:pt x="292" y="1884"/>
                              </a:lnTo>
                              <a:lnTo>
                                <a:pt x="299" y="1890"/>
                              </a:lnTo>
                              <a:lnTo>
                                <a:pt x="307" y="1895"/>
                              </a:lnTo>
                              <a:lnTo>
                                <a:pt x="315" y="1901"/>
                              </a:lnTo>
                              <a:lnTo>
                                <a:pt x="324" y="1905"/>
                              </a:lnTo>
                              <a:lnTo>
                                <a:pt x="332" y="1911"/>
                              </a:lnTo>
                              <a:lnTo>
                                <a:pt x="341" y="1915"/>
                              </a:lnTo>
                              <a:lnTo>
                                <a:pt x="349" y="1920"/>
                              </a:lnTo>
                              <a:lnTo>
                                <a:pt x="359" y="1924"/>
                              </a:lnTo>
                              <a:lnTo>
                                <a:pt x="368" y="1928"/>
                              </a:lnTo>
                              <a:lnTo>
                                <a:pt x="378" y="1932"/>
                              </a:lnTo>
                              <a:lnTo>
                                <a:pt x="387" y="1936"/>
                              </a:lnTo>
                              <a:lnTo>
                                <a:pt x="399" y="1938"/>
                              </a:lnTo>
                              <a:lnTo>
                                <a:pt x="409" y="1941"/>
                              </a:lnTo>
                              <a:lnTo>
                                <a:pt x="420" y="1943"/>
                              </a:lnTo>
                              <a:lnTo>
                                <a:pt x="430" y="1947"/>
                              </a:lnTo>
                              <a:lnTo>
                                <a:pt x="428" y="1961"/>
                              </a:lnTo>
                              <a:close/>
                              <a:moveTo>
                                <a:pt x="274" y="1888"/>
                              </a:moveTo>
                              <a:lnTo>
                                <a:pt x="267" y="1880"/>
                              </a:lnTo>
                              <a:lnTo>
                                <a:pt x="259" y="1874"/>
                              </a:lnTo>
                              <a:lnTo>
                                <a:pt x="253" y="1867"/>
                              </a:lnTo>
                              <a:lnTo>
                                <a:pt x="245" y="1859"/>
                              </a:lnTo>
                              <a:lnTo>
                                <a:pt x="240" y="1851"/>
                              </a:lnTo>
                              <a:lnTo>
                                <a:pt x="234" y="1842"/>
                              </a:lnTo>
                              <a:lnTo>
                                <a:pt x="226" y="1834"/>
                              </a:lnTo>
                              <a:lnTo>
                                <a:pt x="221" y="1824"/>
                              </a:lnTo>
                              <a:lnTo>
                                <a:pt x="215" y="1817"/>
                              </a:lnTo>
                              <a:lnTo>
                                <a:pt x="209" y="1807"/>
                              </a:lnTo>
                              <a:lnTo>
                                <a:pt x="205" y="1798"/>
                              </a:lnTo>
                              <a:lnTo>
                                <a:pt x="199" y="1788"/>
                              </a:lnTo>
                              <a:lnTo>
                                <a:pt x="196" y="1778"/>
                              </a:lnTo>
                              <a:lnTo>
                                <a:pt x="190" y="1767"/>
                              </a:lnTo>
                              <a:lnTo>
                                <a:pt x="186" y="1757"/>
                              </a:lnTo>
                              <a:lnTo>
                                <a:pt x="182" y="1746"/>
                              </a:lnTo>
                              <a:lnTo>
                                <a:pt x="196" y="1740"/>
                              </a:lnTo>
                              <a:lnTo>
                                <a:pt x="199" y="1752"/>
                              </a:lnTo>
                              <a:lnTo>
                                <a:pt x="203" y="1761"/>
                              </a:lnTo>
                              <a:lnTo>
                                <a:pt x="209" y="1771"/>
                              </a:lnTo>
                              <a:lnTo>
                                <a:pt x="213" y="1780"/>
                              </a:lnTo>
                              <a:lnTo>
                                <a:pt x="217" y="1792"/>
                              </a:lnTo>
                              <a:lnTo>
                                <a:pt x="222" y="1800"/>
                              </a:lnTo>
                              <a:lnTo>
                                <a:pt x="228" y="1809"/>
                              </a:lnTo>
                              <a:lnTo>
                                <a:pt x="234" y="1817"/>
                              </a:lnTo>
                              <a:lnTo>
                                <a:pt x="238" y="1826"/>
                              </a:lnTo>
                              <a:lnTo>
                                <a:pt x="244" y="1834"/>
                              </a:lnTo>
                              <a:lnTo>
                                <a:pt x="251" y="1842"/>
                              </a:lnTo>
                              <a:lnTo>
                                <a:pt x="257" y="1849"/>
                              </a:lnTo>
                              <a:lnTo>
                                <a:pt x="263" y="1857"/>
                              </a:lnTo>
                              <a:lnTo>
                                <a:pt x="270" y="1863"/>
                              </a:lnTo>
                              <a:lnTo>
                                <a:pt x="276" y="1870"/>
                              </a:lnTo>
                              <a:lnTo>
                                <a:pt x="284" y="1876"/>
                              </a:lnTo>
                              <a:lnTo>
                                <a:pt x="274" y="1888"/>
                              </a:lnTo>
                              <a:close/>
                              <a:moveTo>
                                <a:pt x="182" y="1746"/>
                              </a:moveTo>
                              <a:lnTo>
                                <a:pt x="180" y="1738"/>
                              </a:lnTo>
                              <a:lnTo>
                                <a:pt x="178" y="1731"/>
                              </a:lnTo>
                              <a:lnTo>
                                <a:pt x="176" y="1725"/>
                              </a:lnTo>
                              <a:lnTo>
                                <a:pt x="176" y="1717"/>
                              </a:lnTo>
                              <a:lnTo>
                                <a:pt x="175" y="1709"/>
                              </a:lnTo>
                              <a:lnTo>
                                <a:pt x="175" y="1702"/>
                              </a:lnTo>
                              <a:lnTo>
                                <a:pt x="175" y="1694"/>
                              </a:lnTo>
                              <a:lnTo>
                                <a:pt x="175" y="1686"/>
                              </a:lnTo>
                              <a:lnTo>
                                <a:pt x="190" y="1688"/>
                              </a:lnTo>
                              <a:lnTo>
                                <a:pt x="188" y="1694"/>
                              </a:lnTo>
                              <a:lnTo>
                                <a:pt x="188" y="1702"/>
                              </a:lnTo>
                              <a:lnTo>
                                <a:pt x="190" y="1708"/>
                              </a:lnTo>
                              <a:lnTo>
                                <a:pt x="190" y="1715"/>
                              </a:lnTo>
                              <a:lnTo>
                                <a:pt x="192" y="1721"/>
                              </a:lnTo>
                              <a:lnTo>
                                <a:pt x="192" y="1729"/>
                              </a:lnTo>
                              <a:lnTo>
                                <a:pt x="194" y="1734"/>
                              </a:lnTo>
                              <a:lnTo>
                                <a:pt x="196" y="1740"/>
                              </a:lnTo>
                              <a:lnTo>
                                <a:pt x="182" y="1746"/>
                              </a:lnTo>
                              <a:close/>
                              <a:moveTo>
                                <a:pt x="175" y="1686"/>
                              </a:moveTo>
                              <a:lnTo>
                                <a:pt x="175" y="1679"/>
                              </a:lnTo>
                              <a:lnTo>
                                <a:pt x="176" y="1673"/>
                              </a:lnTo>
                              <a:lnTo>
                                <a:pt x="176" y="1665"/>
                              </a:lnTo>
                              <a:lnTo>
                                <a:pt x="178" y="1658"/>
                              </a:lnTo>
                              <a:lnTo>
                                <a:pt x="178" y="1650"/>
                              </a:lnTo>
                              <a:lnTo>
                                <a:pt x="180" y="1642"/>
                              </a:lnTo>
                              <a:lnTo>
                                <a:pt x="180" y="1635"/>
                              </a:lnTo>
                              <a:lnTo>
                                <a:pt x="182" y="1629"/>
                              </a:lnTo>
                              <a:lnTo>
                                <a:pt x="196" y="1631"/>
                              </a:lnTo>
                              <a:lnTo>
                                <a:pt x="194" y="1644"/>
                              </a:lnTo>
                              <a:lnTo>
                                <a:pt x="192" y="1660"/>
                              </a:lnTo>
                              <a:lnTo>
                                <a:pt x="190" y="1673"/>
                              </a:lnTo>
                              <a:lnTo>
                                <a:pt x="190" y="1688"/>
                              </a:lnTo>
                              <a:lnTo>
                                <a:pt x="175" y="1686"/>
                              </a:lnTo>
                              <a:close/>
                              <a:moveTo>
                                <a:pt x="182" y="1629"/>
                              </a:moveTo>
                              <a:lnTo>
                                <a:pt x="184" y="1619"/>
                              </a:lnTo>
                              <a:lnTo>
                                <a:pt x="186" y="1610"/>
                              </a:lnTo>
                              <a:lnTo>
                                <a:pt x="188" y="1600"/>
                              </a:lnTo>
                              <a:lnTo>
                                <a:pt x="190" y="1591"/>
                              </a:lnTo>
                              <a:lnTo>
                                <a:pt x="192" y="1581"/>
                              </a:lnTo>
                              <a:lnTo>
                                <a:pt x="194" y="1571"/>
                              </a:lnTo>
                              <a:lnTo>
                                <a:pt x="196" y="1562"/>
                              </a:lnTo>
                              <a:lnTo>
                                <a:pt x="198" y="1552"/>
                              </a:lnTo>
                              <a:lnTo>
                                <a:pt x="211" y="1554"/>
                              </a:lnTo>
                              <a:lnTo>
                                <a:pt x="209" y="1564"/>
                              </a:lnTo>
                              <a:lnTo>
                                <a:pt x="207" y="1573"/>
                              </a:lnTo>
                              <a:lnTo>
                                <a:pt x="205" y="1583"/>
                              </a:lnTo>
                              <a:lnTo>
                                <a:pt x="203" y="1593"/>
                              </a:lnTo>
                              <a:lnTo>
                                <a:pt x="201" y="1602"/>
                              </a:lnTo>
                              <a:lnTo>
                                <a:pt x="199" y="1612"/>
                              </a:lnTo>
                              <a:lnTo>
                                <a:pt x="198" y="1621"/>
                              </a:lnTo>
                              <a:lnTo>
                                <a:pt x="196" y="1631"/>
                              </a:lnTo>
                              <a:lnTo>
                                <a:pt x="182" y="1629"/>
                              </a:lnTo>
                              <a:close/>
                              <a:moveTo>
                                <a:pt x="198" y="1552"/>
                              </a:moveTo>
                              <a:lnTo>
                                <a:pt x="201" y="1537"/>
                              </a:lnTo>
                              <a:lnTo>
                                <a:pt x="203" y="1520"/>
                              </a:lnTo>
                              <a:lnTo>
                                <a:pt x="207" y="1504"/>
                              </a:lnTo>
                              <a:lnTo>
                                <a:pt x="211" y="1489"/>
                              </a:lnTo>
                              <a:lnTo>
                                <a:pt x="213" y="1472"/>
                              </a:lnTo>
                              <a:lnTo>
                                <a:pt x="215" y="1456"/>
                              </a:lnTo>
                              <a:lnTo>
                                <a:pt x="219" y="1441"/>
                              </a:lnTo>
                              <a:lnTo>
                                <a:pt x="221" y="1424"/>
                              </a:lnTo>
                              <a:lnTo>
                                <a:pt x="234" y="1426"/>
                              </a:lnTo>
                              <a:lnTo>
                                <a:pt x="232" y="1443"/>
                              </a:lnTo>
                              <a:lnTo>
                                <a:pt x="230" y="1458"/>
                              </a:lnTo>
                              <a:lnTo>
                                <a:pt x="228" y="1476"/>
                              </a:lnTo>
                              <a:lnTo>
                                <a:pt x="224" y="1491"/>
                              </a:lnTo>
                              <a:lnTo>
                                <a:pt x="221" y="1506"/>
                              </a:lnTo>
                              <a:lnTo>
                                <a:pt x="219" y="1524"/>
                              </a:lnTo>
                              <a:lnTo>
                                <a:pt x="215" y="1539"/>
                              </a:lnTo>
                              <a:lnTo>
                                <a:pt x="211" y="1554"/>
                              </a:lnTo>
                              <a:lnTo>
                                <a:pt x="198" y="1552"/>
                              </a:lnTo>
                              <a:close/>
                              <a:moveTo>
                                <a:pt x="221" y="1424"/>
                              </a:moveTo>
                              <a:lnTo>
                                <a:pt x="221" y="1412"/>
                              </a:lnTo>
                              <a:lnTo>
                                <a:pt x="222" y="1401"/>
                              </a:lnTo>
                              <a:lnTo>
                                <a:pt x="222" y="1389"/>
                              </a:lnTo>
                              <a:lnTo>
                                <a:pt x="222" y="1378"/>
                              </a:lnTo>
                              <a:lnTo>
                                <a:pt x="222" y="1366"/>
                              </a:lnTo>
                              <a:lnTo>
                                <a:pt x="222" y="1355"/>
                              </a:lnTo>
                              <a:lnTo>
                                <a:pt x="221" y="1343"/>
                              </a:lnTo>
                              <a:lnTo>
                                <a:pt x="221" y="1332"/>
                              </a:lnTo>
                              <a:lnTo>
                                <a:pt x="236" y="1330"/>
                              </a:lnTo>
                              <a:lnTo>
                                <a:pt x="236" y="1343"/>
                              </a:lnTo>
                              <a:lnTo>
                                <a:pt x="236" y="1355"/>
                              </a:lnTo>
                              <a:lnTo>
                                <a:pt x="236" y="1366"/>
                              </a:lnTo>
                              <a:lnTo>
                                <a:pt x="238" y="1378"/>
                              </a:lnTo>
                              <a:lnTo>
                                <a:pt x="236" y="1389"/>
                              </a:lnTo>
                              <a:lnTo>
                                <a:pt x="236" y="1403"/>
                              </a:lnTo>
                              <a:lnTo>
                                <a:pt x="236" y="1414"/>
                              </a:lnTo>
                              <a:lnTo>
                                <a:pt x="234" y="1426"/>
                              </a:lnTo>
                              <a:lnTo>
                                <a:pt x="221" y="1424"/>
                              </a:lnTo>
                              <a:close/>
                              <a:moveTo>
                                <a:pt x="221" y="1332"/>
                              </a:moveTo>
                              <a:lnTo>
                                <a:pt x="219" y="1320"/>
                              </a:lnTo>
                              <a:lnTo>
                                <a:pt x="219" y="1309"/>
                              </a:lnTo>
                              <a:lnTo>
                                <a:pt x="217" y="1297"/>
                              </a:lnTo>
                              <a:lnTo>
                                <a:pt x="215" y="1286"/>
                              </a:lnTo>
                              <a:lnTo>
                                <a:pt x="213" y="1274"/>
                              </a:lnTo>
                              <a:lnTo>
                                <a:pt x="211" y="1263"/>
                              </a:lnTo>
                              <a:lnTo>
                                <a:pt x="207" y="1251"/>
                              </a:lnTo>
                              <a:lnTo>
                                <a:pt x="205" y="1238"/>
                              </a:lnTo>
                              <a:lnTo>
                                <a:pt x="219" y="1236"/>
                              </a:lnTo>
                              <a:lnTo>
                                <a:pt x="222" y="1248"/>
                              </a:lnTo>
                              <a:lnTo>
                                <a:pt x="224" y="1259"/>
                              </a:lnTo>
                              <a:lnTo>
                                <a:pt x="226" y="1271"/>
                              </a:lnTo>
                              <a:lnTo>
                                <a:pt x="228" y="1284"/>
                              </a:lnTo>
                              <a:lnTo>
                                <a:pt x="230" y="1295"/>
                              </a:lnTo>
                              <a:lnTo>
                                <a:pt x="232" y="1307"/>
                              </a:lnTo>
                              <a:lnTo>
                                <a:pt x="234" y="1318"/>
                              </a:lnTo>
                              <a:lnTo>
                                <a:pt x="236" y="1330"/>
                              </a:lnTo>
                              <a:lnTo>
                                <a:pt x="221" y="1332"/>
                              </a:lnTo>
                              <a:close/>
                              <a:moveTo>
                                <a:pt x="205" y="1238"/>
                              </a:moveTo>
                              <a:lnTo>
                                <a:pt x="201" y="1225"/>
                              </a:lnTo>
                              <a:lnTo>
                                <a:pt x="199" y="1213"/>
                              </a:lnTo>
                              <a:lnTo>
                                <a:pt x="196" y="1200"/>
                              </a:lnTo>
                              <a:lnTo>
                                <a:pt x="190" y="1186"/>
                              </a:lnTo>
                              <a:lnTo>
                                <a:pt x="186" y="1173"/>
                              </a:lnTo>
                              <a:lnTo>
                                <a:pt x="182" y="1161"/>
                              </a:lnTo>
                              <a:lnTo>
                                <a:pt x="176" y="1148"/>
                              </a:lnTo>
                              <a:lnTo>
                                <a:pt x="173" y="1134"/>
                              </a:lnTo>
                              <a:lnTo>
                                <a:pt x="163" y="1110"/>
                              </a:lnTo>
                              <a:lnTo>
                                <a:pt x="151" y="1085"/>
                              </a:lnTo>
                              <a:lnTo>
                                <a:pt x="140" y="1060"/>
                              </a:lnTo>
                              <a:lnTo>
                                <a:pt x="128" y="1035"/>
                              </a:lnTo>
                              <a:lnTo>
                                <a:pt x="142" y="1029"/>
                              </a:lnTo>
                              <a:lnTo>
                                <a:pt x="153" y="1054"/>
                              </a:lnTo>
                              <a:lnTo>
                                <a:pt x="165" y="1081"/>
                              </a:lnTo>
                              <a:lnTo>
                                <a:pt x="176" y="1104"/>
                              </a:lnTo>
                              <a:lnTo>
                                <a:pt x="186" y="1131"/>
                              </a:lnTo>
                              <a:lnTo>
                                <a:pt x="192" y="1144"/>
                              </a:lnTo>
                              <a:lnTo>
                                <a:pt x="196" y="1156"/>
                              </a:lnTo>
                              <a:lnTo>
                                <a:pt x="201" y="1169"/>
                              </a:lnTo>
                              <a:lnTo>
                                <a:pt x="205" y="1182"/>
                              </a:lnTo>
                              <a:lnTo>
                                <a:pt x="209" y="1196"/>
                              </a:lnTo>
                              <a:lnTo>
                                <a:pt x="213" y="1209"/>
                              </a:lnTo>
                              <a:lnTo>
                                <a:pt x="217" y="1223"/>
                              </a:lnTo>
                              <a:lnTo>
                                <a:pt x="219" y="1236"/>
                              </a:lnTo>
                              <a:lnTo>
                                <a:pt x="205" y="1238"/>
                              </a:lnTo>
                              <a:close/>
                              <a:moveTo>
                                <a:pt x="128" y="1035"/>
                              </a:moveTo>
                              <a:lnTo>
                                <a:pt x="123" y="1021"/>
                              </a:lnTo>
                              <a:lnTo>
                                <a:pt x="117" y="1008"/>
                              </a:lnTo>
                              <a:lnTo>
                                <a:pt x="109" y="993"/>
                              </a:lnTo>
                              <a:lnTo>
                                <a:pt x="104" y="979"/>
                              </a:lnTo>
                              <a:lnTo>
                                <a:pt x="117" y="973"/>
                              </a:lnTo>
                              <a:lnTo>
                                <a:pt x="123" y="987"/>
                              </a:lnTo>
                              <a:lnTo>
                                <a:pt x="130" y="1002"/>
                              </a:lnTo>
                              <a:lnTo>
                                <a:pt x="136" y="1016"/>
                              </a:lnTo>
                              <a:lnTo>
                                <a:pt x="142" y="1029"/>
                              </a:lnTo>
                              <a:lnTo>
                                <a:pt x="128" y="1035"/>
                              </a:lnTo>
                              <a:close/>
                              <a:moveTo>
                                <a:pt x="104" y="979"/>
                              </a:moveTo>
                              <a:lnTo>
                                <a:pt x="104" y="979"/>
                              </a:lnTo>
                              <a:lnTo>
                                <a:pt x="111" y="977"/>
                              </a:lnTo>
                              <a:lnTo>
                                <a:pt x="104" y="979"/>
                              </a:lnTo>
                              <a:close/>
                              <a:moveTo>
                                <a:pt x="104" y="979"/>
                              </a:moveTo>
                              <a:lnTo>
                                <a:pt x="98" y="964"/>
                              </a:lnTo>
                              <a:lnTo>
                                <a:pt x="90" y="949"/>
                              </a:lnTo>
                              <a:lnTo>
                                <a:pt x="84" y="933"/>
                              </a:lnTo>
                              <a:lnTo>
                                <a:pt x="79" y="918"/>
                              </a:lnTo>
                              <a:lnTo>
                                <a:pt x="73" y="903"/>
                              </a:lnTo>
                              <a:lnTo>
                                <a:pt x="67" y="885"/>
                              </a:lnTo>
                              <a:lnTo>
                                <a:pt x="61" y="870"/>
                              </a:lnTo>
                              <a:lnTo>
                                <a:pt x="56" y="855"/>
                              </a:lnTo>
                              <a:lnTo>
                                <a:pt x="69" y="851"/>
                              </a:lnTo>
                              <a:lnTo>
                                <a:pt x="75" y="866"/>
                              </a:lnTo>
                              <a:lnTo>
                                <a:pt x="81" y="882"/>
                              </a:lnTo>
                              <a:lnTo>
                                <a:pt x="86" y="897"/>
                              </a:lnTo>
                              <a:lnTo>
                                <a:pt x="92" y="912"/>
                              </a:lnTo>
                              <a:lnTo>
                                <a:pt x="98" y="927"/>
                              </a:lnTo>
                              <a:lnTo>
                                <a:pt x="104" y="943"/>
                              </a:lnTo>
                              <a:lnTo>
                                <a:pt x="111" y="958"/>
                              </a:lnTo>
                              <a:lnTo>
                                <a:pt x="117" y="973"/>
                              </a:lnTo>
                              <a:lnTo>
                                <a:pt x="104" y="979"/>
                              </a:lnTo>
                              <a:close/>
                              <a:moveTo>
                                <a:pt x="56" y="855"/>
                              </a:moveTo>
                              <a:lnTo>
                                <a:pt x="50" y="839"/>
                              </a:lnTo>
                              <a:lnTo>
                                <a:pt x="46" y="822"/>
                              </a:lnTo>
                              <a:lnTo>
                                <a:pt x="42" y="807"/>
                              </a:lnTo>
                              <a:lnTo>
                                <a:pt x="38" y="790"/>
                              </a:lnTo>
                              <a:lnTo>
                                <a:pt x="34" y="774"/>
                              </a:lnTo>
                              <a:lnTo>
                                <a:pt x="31" y="757"/>
                              </a:lnTo>
                              <a:lnTo>
                                <a:pt x="29" y="740"/>
                              </a:lnTo>
                              <a:lnTo>
                                <a:pt x="27" y="724"/>
                              </a:lnTo>
                              <a:lnTo>
                                <a:pt x="42" y="722"/>
                              </a:lnTo>
                              <a:lnTo>
                                <a:pt x="44" y="738"/>
                              </a:lnTo>
                              <a:lnTo>
                                <a:pt x="46" y="755"/>
                              </a:lnTo>
                              <a:lnTo>
                                <a:pt x="48" y="770"/>
                              </a:lnTo>
                              <a:lnTo>
                                <a:pt x="52" y="788"/>
                              </a:lnTo>
                              <a:lnTo>
                                <a:pt x="56" y="803"/>
                              </a:lnTo>
                              <a:lnTo>
                                <a:pt x="59" y="818"/>
                              </a:lnTo>
                              <a:lnTo>
                                <a:pt x="65" y="836"/>
                              </a:lnTo>
                              <a:lnTo>
                                <a:pt x="69" y="851"/>
                              </a:lnTo>
                              <a:lnTo>
                                <a:pt x="56" y="855"/>
                              </a:lnTo>
                              <a:close/>
                              <a:moveTo>
                                <a:pt x="27" y="724"/>
                              </a:moveTo>
                              <a:lnTo>
                                <a:pt x="27" y="717"/>
                              </a:lnTo>
                              <a:lnTo>
                                <a:pt x="25" y="709"/>
                              </a:lnTo>
                              <a:lnTo>
                                <a:pt x="25" y="701"/>
                              </a:lnTo>
                              <a:lnTo>
                                <a:pt x="23" y="694"/>
                              </a:lnTo>
                              <a:lnTo>
                                <a:pt x="23" y="686"/>
                              </a:lnTo>
                              <a:lnTo>
                                <a:pt x="21" y="680"/>
                              </a:lnTo>
                              <a:lnTo>
                                <a:pt x="21" y="673"/>
                              </a:lnTo>
                              <a:lnTo>
                                <a:pt x="21" y="665"/>
                              </a:lnTo>
                              <a:lnTo>
                                <a:pt x="34" y="663"/>
                              </a:lnTo>
                              <a:lnTo>
                                <a:pt x="36" y="671"/>
                              </a:lnTo>
                              <a:lnTo>
                                <a:pt x="36" y="678"/>
                              </a:lnTo>
                              <a:lnTo>
                                <a:pt x="36" y="684"/>
                              </a:lnTo>
                              <a:lnTo>
                                <a:pt x="38" y="692"/>
                              </a:lnTo>
                              <a:lnTo>
                                <a:pt x="38" y="699"/>
                              </a:lnTo>
                              <a:lnTo>
                                <a:pt x="40" y="707"/>
                              </a:lnTo>
                              <a:lnTo>
                                <a:pt x="40" y="715"/>
                              </a:lnTo>
                              <a:lnTo>
                                <a:pt x="42" y="722"/>
                              </a:lnTo>
                              <a:lnTo>
                                <a:pt x="27" y="724"/>
                              </a:lnTo>
                              <a:close/>
                              <a:moveTo>
                                <a:pt x="21" y="665"/>
                              </a:moveTo>
                              <a:lnTo>
                                <a:pt x="19" y="652"/>
                              </a:lnTo>
                              <a:lnTo>
                                <a:pt x="17" y="636"/>
                              </a:lnTo>
                              <a:lnTo>
                                <a:pt x="15" y="623"/>
                              </a:lnTo>
                              <a:lnTo>
                                <a:pt x="13" y="607"/>
                              </a:lnTo>
                              <a:lnTo>
                                <a:pt x="13" y="594"/>
                              </a:lnTo>
                              <a:lnTo>
                                <a:pt x="11" y="581"/>
                              </a:lnTo>
                              <a:lnTo>
                                <a:pt x="10" y="565"/>
                              </a:lnTo>
                              <a:lnTo>
                                <a:pt x="10" y="552"/>
                              </a:lnTo>
                              <a:lnTo>
                                <a:pt x="23" y="550"/>
                              </a:lnTo>
                              <a:lnTo>
                                <a:pt x="25" y="565"/>
                              </a:lnTo>
                              <a:lnTo>
                                <a:pt x="27" y="579"/>
                              </a:lnTo>
                              <a:lnTo>
                                <a:pt x="27" y="592"/>
                              </a:lnTo>
                              <a:lnTo>
                                <a:pt x="29" y="607"/>
                              </a:lnTo>
                              <a:lnTo>
                                <a:pt x="31" y="621"/>
                              </a:lnTo>
                              <a:lnTo>
                                <a:pt x="33" y="636"/>
                              </a:lnTo>
                              <a:lnTo>
                                <a:pt x="33" y="650"/>
                              </a:lnTo>
                              <a:lnTo>
                                <a:pt x="34" y="663"/>
                              </a:lnTo>
                              <a:lnTo>
                                <a:pt x="21" y="665"/>
                              </a:lnTo>
                              <a:close/>
                              <a:moveTo>
                                <a:pt x="10" y="552"/>
                              </a:moveTo>
                              <a:lnTo>
                                <a:pt x="10" y="552"/>
                              </a:lnTo>
                              <a:lnTo>
                                <a:pt x="15" y="552"/>
                              </a:lnTo>
                              <a:lnTo>
                                <a:pt x="10" y="552"/>
                              </a:lnTo>
                              <a:close/>
                              <a:moveTo>
                                <a:pt x="10" y="552"/>
                              </a:moveTo>
                              <a:lnTo>
                                <a:pt x="8" y="540"/>
                              </a:lnTo>
                              <a:lnTo>
                                <a:pt x="8" y="527"/>
                              </a:lnTo>
                              <a:lnTo>
                                <a:pt x="6" y="515"/>
                              </a:lnTo>
                              <a:lnTo>
                                <a:pt x="6" y="504"/>
                              </a:lnTo>
                              <a:lnTo>
                                <a:pt x="4" y="491"/>
                              </a:lnTo>
                              <a:lnTo>
                                <a:pt x="4" y="479"/>
                              </a:lnTo>
                              <a:lnTo>
                                <a:pt x="4" y="466"/>
                              </a:lnTo>
                              <a:lnTo>
                                <a:pt x="2" y="454"/>
                              </a:lnTo>
                              <a:lnTo>
                                <a:pt x="17" y="454"/>
                              </a:lnTo>
                              <a:lnTo>
                                <a:pt x="17" y="466"/>
                              </a:lnTo>
                              <a:lnTo>
                                <a:pt x="19" y="477"/>
                              </a:lnTo>
                              <a:lnTo>
                                <a:pt x="19" y="489"/>
                              </a:lnTo>
                              <a:lnTo>
                                <a:pt x="19" y="502"/>
                              </a:lnTo>
                              <a:lnTo>
                                <a:pt x="21" y="514"/>
                              </a:lnTo>
                              <a:lnTo>
                                <a:pt x="21" y="527"/>
                              </a:lnTo>
                              <a:lnTo>
                                <a:pt x="23" y="538"/>
                              </a:lnTo>
                              <a:lnTo>
                                <a:pt x="23" y="550"/>
                              </a:lnTo>
                              <a:lnTo>
                                <a:pt x="10" y="552"/>
                              </a:lnTo>
                              <a:close/>
                              <a:moveTo>
                                <a:pt x="2" y="454"/>
                              </a:moveTo>
                              <a:lnTo>
                                <a:pt x="2" y="443"/>
                              </a:lnTo>
                              <a:lnTo>
                                <a:pt x="2" y="429"/>
                              </a:lnTo>
                              <a:lnTo>
                                <a:pt x="0" y="418"/>
                              </a:lnTo>
                              <a:lnTo>
                                <a:pt x="0" y="406"/>
                              </a:lnTo>
                              <a:lnTo>
                                <a:pt x="0" y="393"/>
                              </a:lnTo>
                              <a:lnTo>
                                <a:pt x="0" y="381"/>
                              </a:lnTo>
                              <a:lnTo>
                                <a:pt x="0" y="368"/>
                              </a:lnTo>
                              <a:lnTo>
                                <a:pt x="0" y="356"/>
                              </a:lnTo>
                              <a:lnTo>
                                <a:pt x="13" y="356"/>
                              </a:lnTo>
                              <a:lnTo>
                                <a:pt x="13" y="368"/>
                              </a:lnTo>
                              <a:lnTo>
                                <a:pt x="13" y="381"/>
                              </a:lnTo>
                              <a:lnTo>
                                <a:pt x="15" y="393"/>
                              </a:lnTo>
                              <a:lnTo>
                                <a:pt x="15" y="404"/>
                              </a:lnTo>
                              <a:lnTo>
                                <a:pt x="15" y="418"/>
                              </a:lnTo>
                              <a:lnTo>
                                <a:pt x="15" y="429"/>
                              </a:lnTo>
                              <a:lnTo>
                                <a:pt x="17" y="441"/>
                              </a:lnTo>
                              <a:lnTo>
                                <a:pt x="17" y="454"/>
                              </a:lnTo>
                              <a:lnTo>
                                <a:pt x="2" y="454"/>
                              </a:lnTo>
                              <a:close/>
                              <a:moveTo>
                                <a:pt x="0" y="356"/>
                              </a:moveTo>
                              <a:lnTo>
                                <a:pt x="0" y="347"/>
                              </a:lnTo>
                              <a:lnTo>
                                <a:pt x="0" y="337"/>
                              </a:lnTo>
                              <a:lnTo>
                                <a:pt x="0" y="328"/>
                              </a:lnTo>
                              <a:lnTo>
                                <a:pt x="0" y="318"/>
                              </a:lnTo>
                              <a:lnTo>
                                <a:pt x="0" y="308"/>
                              </a:lnTo>
                              <a:lnTo>
                                <a:pt x="0" y="299"/>
                              </a:lnTo>
                              <a:lnTo>
                                <a:pt x="2" y="289"/>
                              </a:lnTo>
                              <a:lnTo>
                                <a:pt x="2" y="280"/>
                              </a:lnTo>
                              <a:lnTo>
                                <a:pt x="17" y="282"/>
                              </a:lnTo>
                              <a:lnTo>
                                <a:pt x="15" y="291"/>
                              </a:lnTo>
                              <a:lnTo>
                                <a:pt x="15" y="301"/>
                              </a:lnTo>
                              <a:lnTo>
                                <a:pt x="15" y="310"/>
                              </a:lnTo>
                              <a:lnTo>
                                <a:pt x="15" y="318"/>
                              </a:lnTo>
                              <a:lnTo>
                                <a:pt x="13" y="328"/>
                              </a:lnTo>
                              <a:lnTo>
                                <a:pt x="13" y="337"/>
                              </a:lnTo>
                              <a:lnTo>
                                <a:pt x="13" y="347"/>
                              </a:lnTo>
                              <a:lnTo>
                                <a:pt x="13" y="356"/>
                              </a:lnTo>
                              <a:lnTo>
                                <a:pt x="0" y="356"/>
                              </a:lnTo>
                              <a:close/>
                              <a:moveTo>
                                <a:pt x="2" y="280"/>
                              </a:moveTo>
                              <a:lnTo>
                                <a:pt x="4" y="270"/>
                              </a:lnTo>
                              <a:lnTo>
                                <a:pt x="4" y="261"/>
                              </a:lnTo>
                              <a:lnTo>
                                <a:pt x="4" y="251"/>
                              </a:lnTo>
                              <a:lnTo>
                                <a:pt x="6" y="241"/>
                              </a:lnTo>
                              <a:lnTo>
                                <a:pt x="8" y="232"/>
                              </a:lnTo>
                              <a:lnTo>
                                <a:pt x="8" y="222"/>
                              </a:lnTo>
                              <a:lnTo>
                                <a:pt x="10" y="213"/>
                              </a:lnTo>
                              <a:lnTo>
                                <a:pt x="11" y="205"/>
                              </a:lnTo>
                              <a:lnTo>
                                <a:pt x="25" y="207"/>
                              </a:lnTo>
                              <a:lnTo>
                                <a:pt x="25" y="216"/>
                              </a:lnTo>
                              <a:lnTo>
                                <a:pt x="23" y="226"/>
                              </a:lnTo>
                              <a:lnTo>
                                <a:pt x="21" y="234"/>
                              </a:lnTo>
                              <a:lnTo>
                                <a:pt x="21" y="243"/>
                              </a:lnTo>
                              <a:lnTo>
                                <a:pt x="19" y="253"/>
                              </a:lnTo>
                              <a:lnTo>
                                <a:pt x="19" y="262"/>
                              </a:lnTo>
                              <a:lnTo>
                                <a:pt x="17" y="272"/>
                              </a:lnTo>
                              <a:lnTo>
                                <a:pt x="17" y="282"/>
                              </a:lnTo>
                              <a:lnTo>
                                <a:pt x="2" y="280"/>
                              </a:lnTo>
                              <a:close/>
                              <a:moveTo>
                                <a:pt x="11" y="205"/>
                              </a:moveTo>
                              <a:lnTo>
                                <a:pt x="11" y="205"/>
                              </a:lnTo>
                              <a:lnTo>
                                <a:pt x="19" y="205"/>
                              </a:lnTo>
                              <a:lnTo>
                                <a:pt x="11" y="205"/>
                              </a:lnTo>
                              <a:close/>
                              <a:moveTo>
                                <a:pt x="11" y="205"/>
                              </a:moveTo>
                              <a:lnTo>
                                <a:pt x="13" y="193"/>
                              </a:lnTo>
                              <a:lnTo>
                                <a:pt x="15" y="184"/>
                              </a:lnTo>
                              <a:lnTo>
                                <a:pt x="19" y="174"/>
                              </a:lnTo>
                              <a:lnTo>
                                <a:pt x="23" y="167"/>
                              </a:lnTo>
                              <a:lnTo>
                                <a:pt x="27" y="157"/>
                              </a:lnTo>
                              <a:lnTo>
                                <a:pt x="33" y="149"/>
                              </a:lnTo>
                              <a:lnTo>
                                <a:pt x="36" y="142"/>
                              </a:lnTo>
                              <a:lnTo>
                                <a:pt x="44" y="134"/>
                              </a:lnTo>
                              <a:lnTo>
                                <a:pt x="54" y="144"/>
                              </a:lnTo>
                              <a:lnTo>
                                <a:pt x="50" y="151"/>
                              </a:lnTo>
                              <a:lnTo>
                                <a:pt x="44" y="157"/>
                              </a:lnTo>
                              <a:lnTo>
                                <a:pt x="40" y="165"/>
                              </a:lnTo>
                              <a:lnTo>
                                <a:pt x="36" y="172"/>
                              </a:lnTo>
                              <a:lnTo>
                                <a:pt x="33" y="180"/>
                              </a:lnTo>
                              <a:lnTo>
                                <a:pt x="29" y="188"/>
                              </a:lnTo>
                              <a:lnTo>
                                <a:pt x="27" y="197"/>
                              </a:lnTo>
                              <a:lnTo>
                                <a:pt x="25" y="207"/>
                              </a:lnTo>
                              <a:lnTo>
                                <a:pt x="11" y="205"/>
                              </a:lnTo>
                              <a:close/>
                              <a:moveTo>
                                <a:pt x="44" y="134"/>
                              </a:moveTo>
                              <a:lnTo>
                                <a:pt x="50" y="128"/>
                              </a:lnTo>
                              <a:lnTo>
                                <a:pt x="57" y="121"/>
                              </a:lnTo>
                              <a:lnTo>
                                <a:pt x="65" y="115"/>
                              </a:lnTo>
                              <a:lnTo>
                                <a:pt x="75" y="109"/>
                              </a:lnTo>
                              <a:lnTo>
                                <a:pt x="82" y="103"/>
                              </a:lnTo>
                              <a:lnTo>
                                <a:pt x="92" y="100"/>
                              </a:lnTo>
                              <a:lnTo>
                                <a:pt x="102" y="94"/>
                              </a:lnTo>
                              <a:lnTo>
                                <a:pt x="113" y="90"/>
                              </a:lnTo>
                              <a:lnTo>
                                <a:pt x="117" y="103"/>
                              </a:lnTo>
                              <a:lnTo>
                                <a:pt x="107" y="107"/>
                              </a:lnTo>
                              <a:lnTo>
                                <a:pt x="100" y="111"/>
                              </a:lnTo>
                              <a:lnTo>
                                <a:pt x="90" y="117"/>
                              </a:lnTo>
                              <a:lnTo>
                                <a:pt x="82" y="121"/>
                              </a:lnTo>
                              <a:lnTo>
                                <a:pt x="75" y="126"/>
                              </a:lnTo>
                              <a:lnTo>
                                <a:pt x="67" y="132"/>
                              </a:lnTo>
                              <a:lnTo>
                                <a:pt x="61" y="138"/>
                              </a:lnTo>
                              <a:lnTo>
                                <a:pt x="54" y="144"/>
                              </a:lnTo>
                              <a:lnTo>
                                <a:pt x="44" y="134"/>
                              </a:lnTo>
                              <a:close/>
                              <a:moveTo>
                                <a:pt x="117" y="103"/>
                              </a:moveTo>
                              <a:lnTo>
                                <a:pt x="117" y="103"/>
                              </a:lnTo>
                              <a:lnTo>
                                <a:pt x="115" y="98"/>
                              </a:lnTo>
                              <a:lnTo>
                                <a:pt x="117" y="103"/>
                              </a:lnTo>
                              <a:close/>
                              <a:moveTo>
                                <a:pt x="113" y="90"/>
                              </a:moveTo>
                              <a:lnTo>
                                <a:pt x="123" y="86"/>
                              </a:lnTo>
                              <a:lnTo>
                                <a:pt x="134" y="82"/>
                              </a:lnTo>
                              <a:lnTo>
                                <a:pt x="146" y="78"/>
                              </a:lnTo>
                              <a:lnTo>
                                <a:pt x="157" y="75"/>
                              </a:lnTo>
                              <a:lnTo>
                                <a:pt x="161" y="90"/>
                              </a:lnTo>
                              <a:lnTo>
                                <a:pt x="151" y="92"/>
                              </a:lnTo>
                              <a:lnTo>
                                <a:pt x="140" y="96"/>
                              </a:lnTo>
                              <a:lnTo>
                                <a:pt x="128" y="100"/>
                              </a:lnTo>
                              <a:lnTo>
                                <a:pt x="117" y="103"/>
                              </a:lnTo>
                              <a:lnTo>
                                <a:pt x="113" y="90"/>
                              </a:lnTo>
                              <a:close/>
                              <a:moveTo>
                                <a:pt x="157" y="75"/>
                              </a:moveTo>
                              <a:lnTo>
                                <a:pt x="169" y="73"/>
                              </a:lnTo>
                              <a:lnTo>
                                <a:pt x="180" y="69"/>
                              </a:lnTo>
                              <a:lnTo>
                                <a:pt x="192" y="67"/>
                              </a:lnTo>
                              <a:lnTo>
                                <a:pt x="203" y="65"/>
                              </a:lnTo>
                              <a:lnTo>
                                <a:pt x="207" y="78"/>
                              </a:lnTo>
                              <a:lnTo>
                                <a:pt x="196" y="80"/>
                              </a:lnTo>
                              <a:lnTo>
                                <a:pt x="184" y="84"/>
                              </a:lnTo>
                              <a:lnTo>
                                <a:pt x="173" y="86"/>
                              </a:lnTo>
                              <a:lnTo>
                                <a:pt x="161" y="90"/>
                              </a:lnTo>
                              <a:lnTo>
                                <a:pt x="157" y="75"/>
                              </a:lnTo>
                              <a:close/>
                              <a:moveTo>
                                <a:pt x="203" y="65"/>
                              </a:moveTo>
                              <a:lnTo>
                                <a:pt x="219" y="61"/>
                              </a:lnTo>
                              <a:lnTo>
                                <a:pt x="232" y="59"/>
                              </a:lnTo>
                              <a:lnTo>
                                <a:pt x="247" y="57"/>
                              </a:lnTo>
                              <a:lnTo>
                                <a:pt x="261" y="55"/>
                              </a:lnTo>
                              <a:lnTo>
                                <a:pt x="274" y="54"/>
                              </a:lnTo>
                              <a:lnTo>
                                <a:pt x="290" y="52"/>
                              </a:lnTo>
                              <a:lnTo>
                                <a:pt x="303" y="50"/>
                              </a:lnTo>
                              <a:lnTo>
                                <a:pt x="316" y="48"/>
                              </a:lnTo>
                              <a:lnTo>
                                <a:pt x="318" y="63"/>
                              </a:lnTo>
                              <a:lnTo>
                                <a:pt x="305" y="65"/>
                              </a:lnTo>
                              <a:lnTo>
                                <a:pt x="292" y="67"/>
                              </a:lnTo>
                              <a:lnTo>
                                <a:pt x="276" y="69"/>
                              </a:lnTo>
                              <a:lnTo>
                                <a:pt x="263" y="71"/>
                              </a:lnTo>
                              <a:lnTo>
                                <a:pt x="249" y="73"/>
                              </a:lnTo>
                              <a:lnTo>
                                <a:pt x="234" y="75"/>
                              </a:lnTo>
                              <a:lnTo>
                                <a:pt x="221" y="77"/>
                              </a:lnTo>
                              <a:lnTo>
                                <a:pt x="207" y="78"/>
                              </a:lnTo>
                              <a:lnTo>
                                <a:pt x="203" y="65"/>
                              </a:lnTo>
                              <a:close/>
                              <a:moveTo>
                                <a:pt x="316" y="48"/>
                              </a:moveTo>
                              <a:lnTo>
                                <a:pt x="332" y="46"/>
                              </a:lnTo>
                              <a:lnTo>
                                <a:pt x="345" y="44"/>
                              </a:lnTo>
                              <a:lnTo>
                                <a:pt x="361" y="42"/>
                              </a:lnTo>
                              <a:lnTo>
                                <a:pt x="374" y="40"/>
                              </a:lnTo>
                              <a:lnTo>
                                <a:pt x="387" y="38"/>
                              </a:lnTo>
                              <a:lnTo>
                                <a:pt x="403" y="36"/>
                              </a:lnTo>
                              <a:lnTo>
                                <a:pt x="416" y="36"/>
                              </a:lnTo>
                              <a:lnTo>
                                <a:pt x="430" y="34"/>
                              </a:lnTo>
                              <a:lnTo>
                                <a:pt x="432" y="48"/>
                              </a:lnTo>
                              <a:lnTo>
                                <a:pt x="418" y="50"/>
                              </a:lnTo>
                              <a:lnTo>
                                <a:pt x="403" y="52"/>
                              </a:lnTo>
                              <a:lnTo>
                                <a:pt x="389" y="54"/>
                              </a:lnTo>
                              <a:lnTo>
                                <a:pt x="374" y="55"/>
                              </a:lnTo>
                              <a:lnTo>
                                <a:pt x="361" y="57"/>
                              </a:lnTo>
                              <a:lnTo>
                                <a:pt x="347" y="59"/>
                              </a:lnTo>
                              <a:lnTo>
                                <a:pt x="332" y="61"/>
                              </a:lnTo>
                              <a:lnTo>
                                <a:pt x="318" y="63"/>
                              </a:lnTo>
                              <a:lnTo>
                                <a:pt x="316" y="48"/>
                              </a:lnTo>
                              <a:close/>
                              <a:moveTo>
                                <a:pt x="430" y="34"/>
                              </a:moveTo>
                              <a:lnTo>
                                <a:pt x="447" y="31"/>
                              </a:lnTo>
                              <a:lnTo>
                                <a:pt x="460" y="31"/>
                              </a:lnTo>
                              <a:lnTo>
                                <a:pt x="472" y="29"/>
                              </a:lnTo>
                              <a:lnTo>
                                <a:pt x="481" y="27"/>
                              </a:lnTo>
                              <a:lnTo>
                                <a:pt x="483" y="42"/>
                              </a:lnTo>
                              <a:lnTo>
                                <a:pt x="468" y="44"/>
                              </a:lnTo>
                              <a:lnTo>
                                <a:pt x="453" y="46"/>
                              </a:lnTo>
                              <a:lnTo>
                                <a:pt x="439" y="48"/>
                              </a:lnTo>
                              <a:lnTo>
                                <a:pt x="432" y="48"/>
                              </a:lnTo>
                              <a:lnTo>
                                <a:pt x="430" y="34"/>
                              </a:lnTo>
                              <a:close/>
                              <a:moveTo>
                                <a:pt x="481" y="27"/>
                              </a:moveTo>
                              <a:lnTo>
                                <a:pt x="506" y="23"/>
                              </a:lnTo>
                              <a:lnTo>
                                <a:pt x="533" y="21"/>
                              </a:lnTo>
                              <a:lnTo>
                                <a:pt x="560" y="17"/>
                              </a:lnTo>
                              <a:lnTo>
                                <a:pt x="585" y="15"/>
                              </a:lnTo>
                              <a:lnTo>
                                <a:pt x="612" y="11"/>
                              </a:lnTo>
                              <a:lnTo>
                                <a:pt x="637" y="9"/>
                              </a:lnTo>
                              <a:lnTo>
                                <a:pt x="662" y="8"/>
                              </a:lnTo>
                              <a:lnTo>
                                <a:pt x="689" y="6"/>
                              </a:lnTo>
                              <a:lnTo>
                                <a:pt x="689" y="19"/>
                              </a:lnTo>
                              <a:lnTo>
                                <a:pt x="664" y="21"/>
                              </a:lnTo>
                              <a:lnTo>
                                <a:pt x="637" y="23"/>
                              </a:lnTo>
                              <a:lnTo>
                                <a:pt x="612" y="27"/>
                              </a:lnTo>
                              <a:lnTo>
                                <a:pt x="587" y="29"/>
                              </a:lnTo>
                              <a:lnTo>
                                <a:pt x="560" y="32"/>
                              </a:lnTo>
                              <a:lnTo>
                                <a:pt x="535" y="36"/>
                              </a:lnTo>
                              <a:lnTo>
                                <a:pt x="508" y="38"/>
                              </a:lnTo>
                              <a:lnTo>
                                <a:pt x="483" y="42"/>
                              </a:lnTo>
                              <a:lnTo>
                                <a:pt x="481" y="27"/>
                              </a:lnTo>
                              <a:close/>
                              <a:moveTo>
                                <a:pt x="691" y="19"/>
                              </a:moveTo>
                              <a:lnTo>
                                <a:pt x="689" y="19"/>
                              </a:lnTo>
                              <a:lnTo>
                                <a:pt x="689" y="13"/>
                              </a:lnTo>
                              <a:lnTo>
                                <a:pt x="691" y="19"/>
                              </a:lnTo>
                              <a:close/>
                              <a:moveTo>
                                <a:pt x="689" y="6"/>
                              </a:moveTo>
                              <a:lnTo>
                                <a:pt x="708" y="4"/>
                              </a:lnTo>
                              <a:lnTo>
                                <a:pt x="729" y="2"/>
                              </a:lnTo>
                              <a:lnTo>
                                <a:pt x="750" y="2"/>
                              </a:lnTo>
                              <a:lnTo>
                                <a:pt x="771" y="0"/>
                              </a:lnTo>
                              <a:lnTo>
                                <a:pt x="790" y="0"/>
                              </a:lnTo>
                              <a:lnTo>
                                <a:pt x="811" y="0"/>
                              </a:lnTo>
                              <a:lnTo>
                                <a:pt x="831" y="0"/>
                              </a:lnTo>
                              <a:lnTo>
                                <a:pt x="852" y="0"/>
                              </a:lnTo>
                              <a:lnTo>
                                <a:pt x="852" y="13"/>
                              </a:lnTo>
                              <a:lnTo>
                                <a:pt x="831" y="13"/>
                              </a:lnTo>
                              <a:lnTo>
                                <a:pt x="811" y="13"/>
                              </a:lnTo>
                              <a:lnTo>
                                <a:pt x="790" y="13"/>
                              </a:lnTo>
                              <a:lnTo>
                                <a:pt x="771" y="15"/>
                              </a:lnTo>
                              <a:lnTo>
                                <a:pt x="750" y="15"/>
                              </a:lnTo>
                              <a:lnTo>
                                <a:pt x="731" y="17"/>
                              </a:lnTo>
                              <a:lnTo>
                                <a:pt x="710" y="19"/>
                              </a:lnTo>
                              <a:lnTo>
                                <a:pt x="691" y="19"/>
                              </a:lnTo>
                              <a:lnTo>
                                <a:pt x="689" y="6"/>
                              </a:lnTo>
                              <a:close/>
                              <a:moveTo>
                                <a:pt x="852" y="0"/>
                              </a:moveTo>
                              <a:lnTo>
                                <a:pt x="873" y="0"/>
                              </a:lnTo>
                              <a:lnTo>
                                <a:pt x="894" y="2"/>
                              </a:lnTo>
                              <a:lnTo>
                                <a:pt x="913" y="4"/>
                              </a:lnTo>
                              <a:lnTo>
                                <a:pt x="934" y="4"/>
                              </a:lnTo>
                              <a:lnTo>
                                <a:pt x="955" y="8"/>
                              </a:lnTo>
                              <a:lnTo>
                                <a:pt x="974" y="11"/>
                              </a:lnTo>
                              <a:lnTo>
                                <a:pt x="996" y="13"/>
                              </a:lnTo>
                              <a:lnTo>
                                <a:pt x="1017" y="17"/>
                              </a:lnTo>
                              <a:lnTo>
                                <a:pt x="1013" y="32"/>
                              </a:lnTo>
                              <a:lnTo>
                                <a:pt x="994" y="29"/>
                              </a:lnTo>
                              <a:lnTo>
                                <a:pt x="972" y="25"/>
                              </a:lnTo>
                              <a:lnTo>
                                <a:pt x="953" y="21"/>
                              </a:lnTo>
                              <a:lnTo>
                                <a:pt x="932" y="19"/>
                              </a:lnTo>
                              <a:lnTo>
                                <a:pt x="913" y="17"/>
                              </a:lnTo>
                              <a:lnTo>
                                <a:pt x="892" y="15"/>
                              </a:lnTo>
                              <a:lnTo>
                                <a:pt x="871" y="15"/>
                              </a:lnTo>
                              <a:lnTo>
                                <a:pt x="852" y="13"/>
                              </a:lnTo>
                              <a:lnTo>
                                <a:pt x="852" y="0"/>
                              </a:lnTo>
                              <a:close/>
                              <a:moveTo>
                                <a:pt x="1013" y="32"/>
                              </a:moveTo>
                              <a:lnTo>
                                <a:pt x="1013" y="32"/>
                              </a:lnTo>
                              <a:lnTo>
                                <a:pt x="1015" y="25"/>
                              </a:lnTo>
                              <a:lnTo>
                                <a:pt x="1013" y="32"/>
                              </a:lnTo>
                              <a:close/>
                              <a:moveTo>
                                <a:pt x="1017" y="17"/>
                              </a:moveTo>
                              <a:lnTo>
                                <a:pt x="1028" y="21"/>
                              </a:lnTo>
                              <a:lnTo>
                                <a:pt x="1038" y="23"/>
                              </a:lnTo>
                              <a:lnTo>
                                <a:pt x="1049" y="27"/>
                              </a:lnTo>
                              <a:lnTo>
                                <a:pt x="1061" y="29"/>
                              </a:lnTo>
                              <a:lnTo>
                                <a:pt x="1072" y="32"/>
                              </a:lnTo>
                              <a:lnTo>
                                <a:pt x="1084" y="36"/>
                              </a:lnTo>
                              <a:lnTo>
                                <a:pt x="1093" y="38"/>
                              </a:lnTo>
                              <a:lnTo>
                                <a:pt x="1105" y="44"/>
                              </a:lnTo>
                              <a:lnTo>
                                <a:pt x="1116" y="46"/>
                              </a:lnTo>
                              <a:lnTo>
                                <a:pt x="1126" y="52"/>
                              </a:lnTo>
                              <a:lnTo>
                                <a:pt x="1137" y="55"/>
                              </a:lnTo>
                              <a:lnTo>
                                <a:pt x="1147" y="59"/>
                              </a:lnTo>
                              <a:lnTo>
                                <a:pt x="1157" y="65"/>
                              </a:lnTo>
                              <a:lnTo>
                                <a:pt x="1168" y="69"/>
                              </a:lnTo>
                              <a:lnTo>
                                <a:pt x="1178" y="75"/>
                              </a:lnTo>
                              <a:lnTo>
                                <a:pt x="1189" y="80"/>
                              </a:lnTo>
                              <a:lnTo>
                                <a:pt x="1182" y="92"/>
                              </a:lnTo>
                              <a:lnTo>
                                <a:pt x="1162" y="82"/>
                              </a:lnTo>
                              <a:lnTo>
                                <a:pt x="1141" y="73"/>
                              </a:lnTo>
                              <a:lnTo>
                                <a:pt x="1132" y="69"/>
                              </a:lnTo>
                              <a:lnTo>
                                <a:pt x="1120" y="65"/>
                              </a:lnTo>
                              <a:lnTo>
                                <a:pt x="1111" y="61"/>
                              </a:lnTo>
                              <a:lnTo>
                                <a:pt x="1101" y="57"/>
                              </a:lnTo>
                              <a:lnTo>
                                <a:pt x="1090" y="54"/>
                              </a:lnTo>
                              <a:lnTo>
                                <a:pt x="1078" y="50"/>
                              </a:lnTo>
                              <a:lnTo>
                                <a:pt x="1068" y="46"/>
                              </a:lnTo>
                              <a:lnTo>
                                <a:pt x="1057" y="44"/>
                              </a:lnTo>
                              <a:lnTo>
                                <a:pt x="1045" y="40"/>
                              </a:lnTo>
                              <a:lnTo>
                                <a:pt x="1036" y="36"/>
                              </a:lnTo>
                              <a:lnTo>
                                <a:pt x="1024" y="34"/>
                              </a:lnTo>
                              <a:lnTo>
                                <a:pt x="1013" y="32"/>
                              </a:lnTo>
                              <a:lnTo>
                                <a:pt x="1017" y="17"/>
                              </a:lnTo>
                              <a:close/>
                              <a:moveTo>
                                <a:pt x="1189" y="80"/>
                              </a:moveTo>
                              <a:lnTo>
                                <a:pt x="1199" y="84"/>
                              </a:lnTo>
                              <a:lnTo>
                                <a:pt x="1208" y="90"/>
                              </a:lnTo>
                              <a:lnTo>
                                <a:pt x="1218" y="96"/>
                              </a:lnTo>
                              <a:lnTo>
                                <a:pt x="1228" y="101"/>
                              </a:lnTo>
                              <a:lnTo>
                                <a:pt x="1247" y="115"/>
                              </a:lnTo>
                              <a:lnTo>
                                <a:pt x="1266" y="128"/>
                              </a:lnTo>
                              <a:lnTo>
                                <a:pt x="1285" y="142"/>
                              </a:lnTo>
                              <a:lnTo>
                                <a:pt x="1302" y="155"/>
                              </a:lnTo>
                              <a:lnTo>
                                <a:pt x="1322" y="170"/>
                              </a:lnTo>
                              <a:lnTo>
                                <a:pt x="1339" y="186"/>
                              </a:lnTo>
                              <a:lnTo>
                                <a:pt x="1329" y="197"/>
                              </a:lnTo>
                              <a:lnTo>
                                <a:pt x="1312" y="182"/>
                              </a:lnTo>
                              <a:lnTo>
                                <a:pt x="1293" y="167"/>
                              </a:lnTo>
                              <a:lnTo>
                                <a:pt x="1276" y="153"/>
                              </a:lnTo>
                              <a:lnTo>
                                <a:pt x="1258" y="140"/>
                              </a:lnTo>
                              <a:lnTo>
                                <a:pt x="1239" y="126"/>
                              </a:lnTo>
                              <a:lnTo>
                                <a:pt x="1220" y="115"/>
                              </a:lnTo>
                              <a:lnTo>
                                <a:pt x="1201" y="103"/>
                              </a:lnTo>
                              <a:lnTo>
                                <a:pt x="1182" y="92"/>
                              </a:lnTo>
                              <a:lnTo>
                                <a:pt x="1189" y="80"/>
                              </a:lnTo>
                              <a:close/>
                              <a:moveTo>
                                <a:pt x="1339" y="186"/>
                              </a:moveTo>
                              <a:lnTo>
                                <a:pt x="1348" y="195"/>
                              </a:lnTo>
                              <a:lnTo>
                                <a:pt x="1360" y="205"/>
                              </a:lnTo>
                              <a:lnTo>
                                <a:pt x="1370" y="215"/>
                              </a:lnTo>
                              <a:lnTo>
                                <a:pt x="1381" y="224"/>
                              </a:lnTo>
                              <a:lnTo>
                                <a:pt x="1391" y="234"/>
                              </a:lnTo>
                              <a:lnTo>
                                <a:pt x="1402" y="243"/>
                              </a:lnTo>
                              <a:lnTo>
                                <a:pt x="1412" y="253"/>
                              </a:lnTo>
                              <a:lnTo>
                                <a:pt x="1423" y="261"/>
                              </a:lnTo>
                              <a:lnTo>
                                <a:pt x="1414" y="272"/>
                              </a:lnTo>
                              <a:lnTo>
                                <a:pt x="1402" y="262"/>
                              </a:lnTo>
                              <a:lnTo>
                                <a:pt x="1393" y="253"/>
                              </a:lnTo>
                              <a:lnTo>
                                <a:pt x="1381" y="243"/>
                              </a:lnTo>
                              <a:lnTo>
                                <a:pt x="1370" y="234"/>
                              </a:lnTo>
                              <a:lnTo>
                                <a:pt x="1360" y="226"/>
                              </a:lnTo>
                              <a:lnTo>
                                <a:pt x="1348" y="216"/>
                              </a:lnTo>
                              <a:lnTo>
                                <a:pt x="1339" y="207"/>
                              </a:lnTo>
                              <a:lnTo>
                                <a:pt x="1329" y="197"/>
                              </a:lnTo>
                              <a:lnTo>
                                <a:pt x="1339" y="186"/>
                              </a:lnTo>
                              <a:close/>
                              <a:moveTo>
                                <a:pt x="1423" y="261"/>
                              </a:moveTo>
                              <a:lnTo>
                                <a:pt x="1442" y="278"/>
                              </a:lnTo>
                              <a:lnTo>
                                <a:pt x="1460" y="295"/>
                              </a:lnTo>
                              <a:lnTo>
                                <a:pt x="1479" y="310"/>
                              </a:lnTo>
                              <a:lnTo>
                                <a:pt x="1496" y="328"/>
                              </a:lnTo>
                              <a:lnTo>
                                <a:pt x="1515" y="345"/>
                              </a:lnTo>
                              <a:lnTo>
                                <a:pt x="1535" y="360"/>
                              </a:lnTo>
                              <a:lnTo>
                                <a:pt x="1552" y="377"/>
                              </a:lnTo>
                              <a:lnTo>
                                <a:pt x="1569" y="395"/>
                              </a:lnTo>
                              <a:lnTo>
                                <a:pt x="1559" y="406"/>
                              </a:lnTo>
                              <a:lnTo>
                                <a:pt x="1542" y="389"/>
                              </a:lnTo>
                              <a:lnTo>
                                <a:pt x="1523" y="372"/>
                              </a:lnTo>
                              <a:lnTo>
                                <a:pt x="1506" y="354"/>
                              </a:lnTo>
                              <a:lnTo>
                                <a:pt x="1487" y="337"/>
                              </a:lnTo>
                              <a:lnTo>
                                <a:pt x="1469" y="322"/>
                              </a:lnTo>
                              <a:lnTo>
                                <a:pt x="1450" y="305"/>
                              </a:lnTo>
                              <a:lnTo>
                                <a:pt x="1431" y="289"/>
                              </a:lnTo>
                              <a:lnTo>
                                <a:pt x="1414" y="272"/>
                              </a:lnTo>
                              <a:lnTo>
                                <a:pt x="1423" y="261"/>
                              </a:lnTo>
                              <a:close/>
                              <a:moveTo>
                                <a:pt x="1569" y="395"/>
                              </a:moveTo>
                              <a:lnTo>
                                <a:pt x="1581" y="406"/>
                              </a:lnTo>
                              <a:lnTo>
                                <a:pt x="1590" y="416"/>
                              </a:lnTo>
                              <a:lnTo>
                                <a:pt x="1602" y="427"/>
                              </a:lnTo>
                              <a:lnTo>
                                <a:pt x="1613" y="439"/>
                              </a:lnTo>
                              <a:lnTo>
                                <a:pt x="1623" y="448"/>
                              </a:lnTo>
                              <a:lnTo>
                                <a:pt x="1634" y="460"/>
                              </a:lnTo>
                              <a:lnTo>
                                <a:pt x="1644" y="471"/>
                              </a:lnTo>
                              <a:lnTo>
                                <a:pt x="1655" y="483"/>
                              </a:lnTo>
                              <a:lnTo>
                                <a:pt x="1644" y="492"/>
                              </a:lnTo>
                              <a:lnTo>
                                <a:pt x="1634" y="481"/>
                              </a:lnTo>
                              <a:lnTo>
                                <a:pt x="1623" y="469"/>
                              </a:lnTo>
                              <a:lnTo>
                                <a:pt x="1613" y="460"/>
                              </a:lnTo>
                              <a:lnTo>
                                <a:pt x="1602" y="448"/>
                              </a:lnTo>
                              <a:lnTo>
                                <a:pt x="1592" y="437"/>
                              </a:lnTo>
                              <a:lnTo>
                                <a:pt x="1581" y="427"/>
                              </a:lnTo>
                              <a:lnTo>
                                <a:pt x="1571" y="416"/>
                              </a:lnTo>
                              <a:lnTo>
                                <a:pt x="1559" y="406"/>
                              </a:lnTo>
                              <a:lnTo>
                                <a:pt x="1569" y="395"/>
                              </a:lnTo>
                              <a:close/>
                              <a:moveTo>
                                <a:pt x="1655" y="483"/>
                              </a:moveTo>
                              <a:lnTo>
                                <a:pt x="1665" y="494"/>
                              </a:lnTo>
                              <a:lnTo>
                                <a:pt x="1676" y="504"/>
                              </a:lnTo>
                              <a:lnTo>
                                <a:pt x="1686" y="517"/>
                              </a:lnTo>
                              <a:lnTo>
                                <a:pt x="1696" y="527"/>
                              </a:lnTo>
                              <a:lnTo>
                                <a:pt x="1705" y="540"/>
                              </a:lnTo>
                              <a:lnTo>
                                <a:pt x="1715" y="552"/>
                              </a:lnTo>
                              <a:lnTo>
                                <a:pt x="1724" y="563"/>
                              </a:lnTo>
                              <a:lnTo>
                                <a:pt x="1732" y="575"/>
                              </a:lnTo>
                              <a:lnTo>
                                <a:pt x="1721" y="584"/>
                              </a:lnTo>
                              <a:lnTo>
                                <a:pt x="1711" y="573"/>
                              </a:lnTo>
                              <a:lnTo>
                                <a:pt x="1703" y="561"/>
                              </a:lnTo>
                              <a:lnTo>
                                <a:pt x="1694" y="548"/>
                              </a:lnTo>
                              <a:lnTo>
                                <a:pt x="1684" y="537"/>
                              </a:lnTo>
                              <a:lnTo>
                                <a:pt x="1675" y="525"/>
                              </a:lnTo>
                              <a:lnTo>
                                <a:pt x="1665" y="514"/>
                              </a:lnTo>
                              <a:lnTo>
                                <a:pt x="1653" y="504"/>
                              </a:lnTo>
                              <a:lnTo>
                                <a:pt x="1644" y="492"/>
                              </a:lnTo>
                              <a:lnTo>
                                <a:pt x="1655" y="483"/>
                              </a:lnTo>
                              <a:close/>
                              <a:moveTo>
                                <a:pt x="1732" y="575"/>
                              </a:moveTo>
                              <a:lnTo>
                                <a:pt x="1744" y="590"/>
                              </a:lnTo>
                              <a:lnTo>
                                <a:pt x="1753" y="606"/>
                              </a:lnTo>
                              <a:lnTo>
                                <a:pt x="1763" y="623"/>
                              </a:lnTo>
                              <a:lnTo>
                                <a:pt x="1770" y="638"/>
                              </a:lnTo>
                              <a:lnTo>
                                <a:pt x="1780" y="653"/>
                              </a:lnTo>
                              <a:lnTo>
                                <a:pt x="1788" y="671"/>
                              </a:lnTo>
                              <a:lnTo>
                                <a:pt x="1793" y="686"/>
                              </a:lnTo>
                              <a:lnTo>
                                <a:pt x="1801" y="703"/>
                              </a:lnTo>
                              <a:lnTo>
                                <a:pt x="1786" y="709"/>
                              </a:lnTo>
                              <a:lnTo>
                                <a:pt x="1780" y="692"/>
                              </a:lnTo>
                              <a:lnTo>
                                <a:pt x="1774" y="676"/>
                              </a:lnTo>
                              <a:lnTo>
                                <a:pt x="1767" y="661"/>
                              </a:lnTo>
                              <a:lnTo>
                                <a:pt x="1759" y="644"/>
                              </a:lnTo>
                              <a:lnTo>
                                <a:pt x="1749" y="629"/>
                              </a:lnTo>
                              <a:lnTo>
                                <a:pt x="1742" y="613"/>
                              </a:lnTo>
                              <a:lnTo>
                                <a:pt x="1730" y="600"/>
                              </a:lnTo>
                              <a:lnTo>
                                <a:pt x="1721" y="584"/>
                              </a:lnTo>
                              <a:lnTo>
                                <a:pt x="1732" y="575"/>
                              </a:lnTo>
                              <a:close/>
                              <a:moveTo>
                                <a:pt x="1801" y="703"/>
                              </a:moveTo>
                              <a:lnTo>
                                <a:pt x="1805" y="721"/>
                              </a:lnTo>
                              <a:lnTo>
                                <a:pt x="1811" y="738"/>
                              </a:lnTo>
                              <a:lnTo>
                                <a:pt x="1815" y="753"/>
                              </a:lnTo>
                              <a:lnTo>
                                <a:pt x="1818" y="770"/>
                              </a:lnTo>
                              <a:lnTo>
                                <a:pt x="1822" y="788"/>
                              </a:lnTo>
                              <a:lnTo>
                                <a:pt x="1824" y="805"/>
                              </a:lnTo>
                              <a:lnTo>
                                <a:pt x="1826" y="824"/>
                              </a:lnTo>
                              <a:lnTo>
                                <a:pt x="1826" y="841"/>
                              </a:lnTo>
                              <a:lnTo>
                                <a:pt x="1813" y="841"/>
                              </a:lnTo>
                              <a:lnTo>
                                <a:pt x="1811" y="824"/>
                              </a:lnTo>
                              <a:lnTo>
                                <a:pt x="1809" y="807"/>
                              </a:lnTo>
                              <a:lnTo>
                                <a:pt x="1807" y="790"/>
                              </a:lnTo>
                              <a:lnTo>
                                <a:pt x="1805" y="774"/>
                              </a:lnTo>
                              <a:lnTo>
                                <a:pt x="1801" y="757"/>
                              </a:lnTo>
                              <a:lnTo>
                                <a:pt x="1797" y="740"/>
                              </a:lnTo>
                              <a:lnTo>
                                <a:pt x="1792" y="724"/>
                              </a:lnTo>
                              <a:lnTo>
                                <a:pt x="1786" y="709"/>
                              </a:lnTo>
                              <a:lnTo>
                                <a:pt x="1801" y="703"/>
                              </a:lnTo>
                              <a:close/>
                              <a:moveTo>
                                <a:pt x="1826" y="841"/>
                              </a:moveTo>
                              <a:lnTo>
                                <a:pt x="1828" y="857"/>
                              </a:lnTo>
                              <a:lnTo>
                                <a:pt x="1828" y="872"/>
                              </a:lnTo>
                              <a:lnTo>
                                <a:pt x="1826" y="887"/>
                              </a:lnTo>
                              <a:lnTo>
                                <a:pt x="1826" y="903"/>
                              </a:lnTo>
                              <a:lnTo>
                                <a:pt x="1824" y="916"/>
                              </a:lnTo>
                              <a:lnTo>
                                <a:pt x="1824" y="931"/>
                              </a:lnTo>
                              <a:lnTo>
                                <a:pt x="1822" y="947"/>
                              </a:lnTo>
                              <a:lnTo>
                                <a:pt x="1820" y="962"/>
                              </a:lnTo>
                              <a:lnTo>
                                <a:pt x="1805" y="960"/>
                              </a:lnTo>
                              <a:lnTo>
                                <a:pt x="1807" y="945"/>
                              </a:lnTo>
                              <a:lnTo>
                                <a:pt x="1809" y="929"/>
                              </a:lnTo>
                              <a:lnTo>
                                <a:pt x="1811" y="916"/>
                              </a:lnTo>
                              <a:lnTo>
                                <a:pt x="1811" y="901"/>
                              </a:lnTo>
                              <a:lnTo>
                                <a:pt x="1813" y="885"/>
                              </a:lnTo>
                              <a:lnTo>
                                <a:pt x="1813" y="872"/>
                              </a:lnTo>
                              <a:lnTo>
                                <a:pt x="1813" y="857"/>
                              </a:lnTo>
                              <a:lnTo>
                                <a:pt x="1813" y="841"/>
                              </a:lnTo>
                              <a:lnTo>
                                <a:pt x="1826" y="841"/>
                              </a:lnTo>
                              <a:close/>
                              <a:moveTo>
                                <a:pt x="1820" y="962"/>
                              </a:moveTo>
                              <a:lnTo>
                                <a:pt x="1817" y="977"/>
                              </a:lnTo>
                              <a:lnTo>
                                <a:pt x="1815" y="991"/>
                              </a:lnTo>
                              <a:lnTo>
                                <a:pt x="1813" y="1006"/>
                              </a:lnTo>
                              <a:lnTo>
                                <a:pt x="1809" y="1021"/>
                              </a:lnTo>
                              <a:lnTo>
                                <a:pt x="1805" y="1035"/>
                              </a:lnTo>
                              <a:lnTo>
                                <a:pt x="1801" y="1050"/>
                              </a:lnTo>
                              <a:lnTo>
                                <a:pt x="1799" y="1065"/>
                              </a:lnTo>
                              <a:lnTo>
                                <a:pt x="1795" y="1079"/>
                              </a:lnTo>
                              <a:lnTo>
                                <a:pt x="1780" y="1075"/>
                              </a:lnTo>
                              <a:lnTo>
                                <a:pt x="1784" y="1062"/>
                              </a:lnTo>
                              <a:lnTo>
                                <a:pt x="1788" y="1046"/>
                              </a:lnTo>
                              <a:lnTo>
                                <a:pt x="1792" y="1033"/>
                              </a:lnTo>
                              <a:lnTo>
                                <a:pt x="1793" y="1018"/>
                              </a:lnTo>
                              <a:lnTo>
                                <a:pt x="1797" y="1002"/>
                              </a:lnTo>
                              <a:lnTo>
                                <a:pt x="1799" y="989"/>
                              </a:lnTo>
                              <a:lnTo>
                                <a:pt x="1803" y="973"/>
                              </a:lnTo>
                              <a:lnTo>
                                <a:pt x="1805" y="960"/>
                              </a:lnTo>
                              <a:lnTo>
                                <a:pt x="1820" y="962"/>
                              </a:lnTo>
                              <a:close/>
                              <a:moveTo>
                                <a:pt x="1795" y="1079"/>
                              </a:moveTo>
                              <a:lnTo>
                                <a:pt x="1788" y="1102"/>
                              </a:lnTo>
                              <a:lnTo>
                                <a:pt x="1782" y="1125"/>
                              </a:lnTo>
                              <a:lnTo>
                                <a:pt x="1774" y="1148"/>
                              </a:lnTo>
                              <a:lnTo>
                                <a:pt x="1765" y="1171"/>
                              </a:lnTo>
                              <a:lnTo>
                                <a:pt x="1757" y="1194"/>
                              </a:lnTo>
                              <a:lnTo>
                                <a:pt x="1747" y="1217"/>
                              </a:lnTo>
                              <a:lnTo>
                                <a:pt x="1738" y="1238"/>
                              </a:lnTo>
                              <a:lnTo>
                                <a:pt x="1726" y="1261"/>
                              </a:lnTo>
                              <a:lnTo>
                                <a:pt x="1713" y="1253"/>
                              </a:lnTo>
                              <a:lnTo>
                                <a:pt x="1724" y="1232"/>
                              </a:lnTo>
                              <a:lnTo>
                                <a:pt x="1734" y="1211"/>
                              </a:lnTo>
                              <a:lnTo>
                                <a:pt x="1742" y="1188"/>
                              </a:lnTo>
                              <a:lnTo>
                                <a:pt x="1751" y="1167"/>
                              </a:lnTo>
                              <a:lnTo>
                                <a:pt x="1759" y="1144"/>
                              </a:lnTo>
                              <a:lnTo>
                                <a:pt x="1767" y="1121"/>
                              </a:lnTo>
                              <a:lnTo>
                                <a:pt x="1774" y="1098"/>
                              </a:lnTo>
                              <a:lnTo>
                                <a:pt x="1780" y="1075"/>
                              </a:lnTo>
                              <a:lnTo>
                                <a:pt x="1795" y="1079"/>
                              </a:lnTo>
                              <a:close/>
                              <a:moveTo>
                                <a:pt x="1726" y="1261"/>
                              </a:moveTo>
                              <a:lnTo>
                                <a:pt x="1717" y="1282"/>
                              </a:lnTo>
                              <a:lnTo>
                                <a:pt x="1705" y="1303"/>
                              </a:lnTo>
                              <a:lnTo>
                                <a:pt x="1694" y="1324"/>
                              </a:lnTo>
                              <a:lnTo>
                                <a:pt x="1684" y="1345"/>
                              </a:lnTo>
                              <a:lnTo>
                                <a:pt x="1671" y="1366"/>
                              </a:lnTo>
                              <a:lnTo>
                                <a:pt x="1659" y="1387"/>
                              </a:lnTo>
                              <a:lnTo>
                                <a:pt x="1648" y="1409"/>
                              </a:lnTo>
                              <a:lnTo>
                                <a:pt x="1636" y="1430"/>
                              </a:lnTo>
                              <a:lnTo>
                                <a:pt x="1623" y="1422"/>
                              </a:lnTo>
                              <a:lnTo>
                                <a:pt x="1634" y="1401"/>
                              </a:lnTo>
                              <a:lnTo>
                                <a:pt x="1648" y="1380"/>
                              </a:lnTo>
                              <a:lnTo>
                                <a:pt x="1659" y="1359"/>
                              </a:lnTo>
                              <a:lnTo>
                                <a:pt x="1671" y="1338"/>
                              </a:lnTo>
                              <a:lnTo>
                                <a:pt x="1682" y="1318"/>
                              </a:lnTo>
                              <a:lnTo>
                                <a:pt x="1694" y="1297"/>
                              </a:lnTo>
                              <a:lnTo>
                                <a:pt x="1703" y="1274"/>
                              </a:lnTo>
                              <a:lnTo>
                                <a:pt x="1713" y="1253"/>
                              </a:lnTo>
                              <a:lnTo>
                                <a:pt x="1726" y="1261"/>
                              </a:lnTo>
                              <a:close/>
                              <a:moveTo>
                                <a:pt x="1636" y="1430"/>
                              </a:moveTo>
                              <a:lnTo>
                                <a:pt x="1636" y="1430"/>
                              </a:lnTo>
                              <a:lnTo>
                                <a:pt x="1629" y="1426"/>
                              </a:lnTo>
                              <a:lnTo>
                                <a:pt x="1636" y="1430"/>
                              </a:lnTo>
                              <a:close/>
                              <a:moveTo>
                                <a:pt x="1636" y="1430"/>
                              </a:moveTo>
                              <a:lnTo>
                                <a:pt x="1623" y="1447"/>
                              </a:lnTo>
                              <a:lnTo>
                                <a:pt x="1611" y="1466"/>
                              </a:lnTo>
                              <a:lnTo>
                                <a:pt x="1600" y="1483"/>
                              </a:lnTo>
                              <a:lnTo>
                                <a:pt x="1586" y="1501"/>
                              </a:lnTo>
                              <a:lnTo>
                                <a:pt x="1573" y="1518"/>
                              </a:lnTo>
                              <a:lnTo>
                                <a:pt x="1559" y="1535"/>
                              </a:lnTo>
                              <a:lnTo>
                                <a:pt x="1544" y="1552"/>
                              </a:lnTo>
                              <a:lnTo>
                                <a:pt x="1531" y="1568"/>
                              </a:lnTo>
                              <a:lnTo>
                                <a:pt x="1519" y="1558"/>
                              </a:lnTo>
                              <a:lnTo>
                                <a:pt x="1535" y="1541"/>
                              </a:lnTo>
                              <a:lnTo>
                                <a:pt x="1548" y="1525"/>
                              </a:lnTo>
                              <a:lnTo>
                                <a:pt x="1561" y="1508"/>
                              </a:lnTo>
                              <a:lnTo>
                                <a:pt x="1575" y="1493"/>
                              </a:lnTo>
                              <a:lnTo>
                                <a:pt x="1588" y="1476"/>
                              </a:lnTo>
                              <a:lnTo>
                                <a:pt x="1600" y="1458"/>
                              </a:lnTo>
                              <a:lnTo>
                                <a:pt x="1611" y="1439"/>
                              </a:lnTo>
                              <a:lnTo>
                                <a:pt x="1623" y="1422"/>
                              </a:lnTo>
                              <a:lnTo>
                                <a:pt x="1636" y="1430"/>
                              </a:lnTo>
                              <a:close/>
                              <a:moveTo>
                                <a:pt x="1531" y="1568"/>
                              </a:moveTo>
                              <a:lnTo>
                                <a:pt x="1515" y="1583"/>
                              </a:lnTo>
                              <a:lnTo>
                                <a:pt x="1500" y="1598"/>
                              </a:lnTo>
                              <a:lnTo>
                                <a:pt x="1483" y="1614"/>
                              </a:lnTo>
                              <a:lnTo>
                                <a:pt x="1467" y="1627"/>
                              </a:lnTo>
                              <a:lnTo>
                                <a:pt x="1450" y="1642"/>
                              </a:lnTo>
                              <a:lnTo>
                                <a:pt x="1433" y="1656"/>
                              </a:lnTo>
                              <a:lnTo>
                                <a:pt x="1414" y="1667"/>
                              </a:lnTo>
                              <a:lnTo>
                                <a:pt x="1396" y="1681"/>
                              </a:lnTo>
                              <a:lnTo>
                                <a:pt x="1389" y="1667"/>
                              </a:lnTo>
                              <a:lnTo>
                                <a:pt x="1406" y="1656"/>
                              </a:lnTo>
                              <a:lnTo>
                                <a:pt x="1423" y="1642"/>
                              </a:lnTo>
                              <a:lnTo>
                                <a:pt x="1441" y="1631"/>
                              </a:lnTo>
                              <a:lnTo>
                                <a:pt x="1458" y="1616"/>
                              </a:lnTo>
                              <a:lnTo>
                                <a:pt x="1473" y="1602"/>
                              </a:lnTo>
                              <a:lnTo>
                                <a:pt x="1488" y="1587"/>
                              </a:lnTo>
                              <a:lnTo>
                                <a:pt x="1504" y="1573"/>
                              </a:lnTo>
                              <a:lnTo>
                                <a:pt x="1519" y="1558"/>
                              </a:lnTo>
                              <a:lnTo>
                                <a:pt x="1531" y="1568"/>
                              </a:lnTo>
                              <a:close/>
                              <a:moveTo>
                                <a:pt x="1396" y="1681"/>
                              </a:moveTo>
                              <a:lnTo>
                                <a:pt x="1385" y="1688"/>
                              </a:lnTo>
                              <a:lnTo>
                                <a:pt x="1373" y="1696"/>
                              </a:lnTo>
                              <a:lnTo>
                                <a:pt x="1362" y="1702"/>
                              </a:lnTo>
                              <a:lnTo>
                                <a:pt x="1348" y="1709"/>
                              </a:lnTo>
                              <a:lnTo>
                                <a:pt x="1337" y="1715"/>
                              </a:lnTo>
                              <a:lnTo>
                                <a:pt x="1325" y="1721"/>
                              </a:lnTo>
                              <a:lnTo>
                                <a:pt x="1312" y="1729"/>
                              </a:lnTo>
                              <a:lnTo>
                                <a:pt x="1301" y="1734"/>
                              </a:lnTo>
                              <a:lnTo>
                                <a:pt x="1293" y="1721"/>
                              </a:lnTo>
                              <a:lnTo>
                                <a:pt x="1306" y="1715"/>
                              </a:lnTo>
                              <a:lnTo>
                                <a:pt x="1318" y="1709"/>
                              </a:lnTo>
                              <a:lnTo>
                                <a:pt x="1329" y="1702"/>
                              </a:lnTo>
                              <a:lnTo>
                                <a:pt x="1343" y="1696"/>
                              </a:lnTo>
                              <a:lnTo>
                                <a:pt x="1354" y="1690"/>
                              </a:lnTo>
                              <a:lnTo>
                                <a:pt x="1366" y="1683"/>
                              </a:lnTo>
                              <a:lnTo>
                                <a:pt x="1377" y="1675"/>
                              </a:lnTo>
                              <a:lnTo>
                                <a:pt x="1389" y="1667"/>
                              </a:lnTo>
                              <a:lnTo>
                                <a:pt x="1396" y="1681"/>
                              </a:lnTo>
                              <a:close/>
                              <a:moveTo>
                                <a:pt x="1301" y="1734"/>
                              </a:moveTo>
                              <a:lnTo>
                                <a:pt x="1287" y="1740"/>
                              </a:lnTo>
                              <a:lnTo>
                                <a:pt x="1276" y="1746"/>
                              </a:lnTo>
                              <a:lnTo>
                                <a:pt x="1262" y="1750"/>
                              </a:lnTo>
                              <a:lnTo>
                                <a:pt x="1249" y="1755"/>
                              </a:lnTo>
                              <a:lnTo>
                                <a:pt x="1235" y="1761"/>
                              </a:lnTo>
                              <a:lnTo>
                                <a:pt x="1222" y="1765"/>
                              </a:lnTo>
                              <a:lnTo>
                                <a:pt x="1210" y="1769"/>
                              </a:lnTo>
                              <a:lnTo>
                                <a:pt x="1197" y="1775"/>
                              </a:lnTo>
                              <a:lnTo>
                                <a:pt x="1191" y="1759"/>
                              </a:lnTo>
                              <a:lnTo>
                                <a:pt x="1205" y="1755"/>
                              </a:lnTo>
                              <a:lnTo>
                                <a:pt x="1218" y="1752"/>
                              </a:lnTo>
                              <a:lnTo>
                                <a:pt x="1231" y="1746"/>
                              </a:lnTo>
                              <a:lnTo>
                                <a:pt x="1243" y="1742"/>
                              </a:lnTo>
                              <a:lnTo>
                                <a:pt x="1256" y="1736"/>
                              </a:lnTo>
                              <a:lnTo>
                                <a:pt x="1270" y="1731"/>
                              </a:lnTo>
                              <a:lnTo>
                                <a:pt x="1281" y="1727"/>
                              </a:lnTo>
                              <a:lnTo>
                                <a:pt x="1293" y="1721"/>
                              </a:lnTo>
                              <a:lnTo>
                                <a:pt x="1301" y="1734"/>
                              </a:lnTo>
                              <a:close/>
                              <a:moveTo>
                                <a:pt x="1197" y="1775"/>
                              </a:moveTo>
                              <a:lnTo>
                                <a:pt x="1174" y="1780"/>
                              </a:lnTo>
                              <a:lnTo>
                                <a:pt x="1168" y="1767"/>
                              </a:lnTo>
                              <a:lnTo>
                                <a:pt x="1191" y="1759"/>
                              </a:lnTo>
                              <a:lnTo>
                                <a:pt x="1197" y="1775"/>
                              </a:lnTo>
                              <a:close/>
                              <a:moveTo>
                                <a:pt x="1174" y="1780"/>
                              </a:moveTo>
                              <a:lnTo>
                                <a:pt x="1147" y="1790"/>
                              </a:lnTo>
                              <a:lnTo>
                                <a:pt x="1122" y="1798"/>
                              </a:lnTo>
                              <a:lnTo>
                                <a:pt x="1095" y="1807"/>
                              </a:lnTo>
                              <a:lnTo>
                                <a:pt x="1068" y="1815"/>
                              </a:lnTo>
                              <a:lnTo>
                                <a:pt x="1043" y="1824"/>
                              </a:lnTo>
                              <a:lnTo>
                                <a:pt x="1017" y="1832"/>
                              </a:lnTo>
                              <a:lnTo>
                                <a:pt x="992" y="1840"/>
                              </a:lnTo>
                              <a:lnTo>
                                <a:pt x="965" y="1849"/>
                              </a:lnTo>
                              <a:lnTo>
                                <a:pt x="940" y="1859"/>
                              </a:lnTo>
                              <a:lnTo>
                                <a:pt x="913" y="1869"/>
                              </a:lnTo>
                              <a:lnTo>
                                <a:pt x="888" y="1876"/>
                              </a:lnTo>
                              <a:lnTo>
                                <a:pt x="863" y="1888"/>
                              </a:lnTo>
                              <a:lnTo>
                                <a:pt x="836" y="1895"/>
                              </a:lnTo>
                              <a:lnTo>
                                <a:pt x="811" y="1907"/>
                              </a:lnTo>
                              <a:lnTo>
                                <a:pt x="786" y="1916"/>
                              </a:lnTo>
                              <a:lnTo>
                                <a:pt x="761" y="1928"/>
                              </a:lnTo>
                              <a:lnTo>
                                <a:pt x="756" y="1913"/>
                              </a:lnTo>
                              <a:lnTo>
                                <a:pt x="781" y="1903"/>
                              </a:lnTo>
                              <a:lnTo>
                                <a:pt x="806" y="1893"/>
                              </a:lnTo>
                              <a:lnTo>
                                <a:pt x="831" y="1882"/>
                              </a:lnTo>
                              <a:lnTo>
                                <a:pt x="857" y="1872"/>
                              </a:lnTo>
                              <a:lnTo>
                                <a:pt x="882" y="1863"/>
                              </a:lnTo>
                              <a:lnTo>
                                <a:pt x="909" y="1855"/>
                              </a:lnTo>
                              <a:lnTo>
                                <a:pt x="934" y="1846"/>
                              </a:lnTo>
                              <a:lnTo>
                                <a:pt x="961" y="1836"/>
                              </a:lnTo>
                              <a:lnTo>
                                <a:pt x="986" y="1826"/>
                              </a:lnTo>
                              <a:lnTo>
                                <a:pt x="1013" y="1819"/>
                              </a:lnTo>
                              <a:lnTo>
                                <a:pt x="1038" y="1809"/>
                              </a:lnTo>
                              <a:lnTo>
                                <a:pt x="1065" y="1801"/>
                              </a:lnTo>
                              <a:lnTo>
                                <a:pt x="1090" y="1792"/>
                              </a:lnTo>
                              <a:lnTo>
                                <a:pt x="1116" y="1784"/>
                              </a:lnTo>
                              <a:lnTo>
                                <a:pt x="1143" y="1777"/>
                              </a:lnTo>
                              <a:lnTo>
                                <a:pt x="1168" y="1767"/>
                              </a:lnTo>
                              <a:lnTo>
                                <a:pt x="1174" y="1780"/>
                              </a:lnTo>
                              <a:close/>
                              <a:moveTo>
                                <a:pt x="761" y="1928"/>
                              </a:moveTo>
                              <a:lnTo>
                                <a:pt x="748" y="1932"/>
                              </a:lnTo>
                              <a:lnTo>
                                <a:pt x="737" y="1936"/>
                              </a:lnTo>
                              <a:lnTo>
                                <a:pt x="725" y="1941"/>
                              </a:lnTo>
                              <a:lnTo>
                                <a:pt x="714" y="1945"/>
                              </a:lnTo>
                              <a:lnTo>
                                <a:pt x="700" y="1949"/>
                              </a:lnTo>
                              <a:lnTo>
                                <a:pt x="689" y="1953"/>
                              </a:lnTo>
                              <a:lnTo>
                                <a:pt x="677" y="1957"/>
                              </a:lnTo>
                              <a:lnTo>
                                <a:pt x="664" y="1961"/>
                              </a:lnTo>
                              <a:lnTo>
                                <a:pt x="660" y="1947"/>
                              </a:lnTo>
                              <a:lnTo>
                                <a:pt x="671" y="1943"/>
                              </a:lnTo>
                              <a:lnTo>
                                <a:pt x="685" y="1939"/>
                              </a:lnTo>
                              <a:lnTo>
                                <a:pt x="696" y="1936"/>
                              </a:lnTo>
                              <a:lnTo>
                                <a:pt x="708" y="1932"/>
                              </a:lnTo>
                              <a:lnTo>
                                <a:pt x="719" y="1928"/>
                              </a:lnTo>
                              <a:lnTo>
                                <a:pt x="731" y="1922"/>
                              </a:lnTo>
                              <a:lnTo>
                                <a:pt x="742" y="1918"/>
                              </a:lnTo>
                              <a:lnTo>
                                <a:pt x="756" y="1913"/>
                              </a:lnTo>
                              <a:lnTo>
                                <a:pt x="761" y="1928"/>
                              </a:lnTo>
                              <a:close/>
                              <a:moveTo>
                                <a:pt x="664" y="1961"/>
                              </a:moveTo>
                              <a:lnTo>
                                <a:pt x="652" y="1964"/>
                              </a:lnTo>
                              <a:lnTo>
                                <a:pt x="639" y="1966"/>
                              </a:lnTo>
                              <a:lnTo>
                                <a:pt x="627" y="1970"/>
                              </a:lnTo>
                              <a:lnTo>
                                <a:pt x="614" y="1972"/>
                              </a:lnTo>
                              <a:lnTo>
                                <a:pt x="600" y="1974"/>
                              </a:lnTo>
                              <a:lnTo>
                                <a:pt x="589" y="1976"/>
                              </a:lnTo>
                              <a:lnTo>
                                <a:pt x="575" y="1978"/>
                              </a:lnTo>
                              <a:lnTo>
                                <a:pt x="562" y="1978"/>
                              </a:lnTo>
                              <a:lnTo>
                                <a:pt x="562" y="1964"/>
                              </a:lnTo>
                              <a:lnTo>
                                <a:pt x="574" y="1962"/>
                              </a:lnTo>
                              <a:lnTo>
                                <a:pt x="587" y="1961"/>
                              </a:lnTo>
                              <a:lnTo>
                                <a:pt x="598" y="1959"/>
                              </a:lnTo>
                              <a:lnTo>
                                <a:pt x="612" y="1959"/>
                              </a:lnTo>
                              <a:lnTo>
                                <a:pt x="623" y="1955"/>
                              </a:lnTo>
                              <a:lnTo>
                                <a:pt x="635" y="1953"/>
                              </a:lnTo>
                              <a:lnTo>
                                <a:pt x="648" y="1949"/>
                              </a:lnTo>
                              <a:lnTo>
                                <a:pt x="660" y="1947"/>
                              </a:lnTo>
                              <a:lnTo>
                                <a:pt x="664" y="1961"/>
                              </a:lnTo>
                              <a:close/>
                            </a:path>
                          </a:pathLst>
                        </a:custGeom>
                        <a:grpFill/>
                        <a:ln w="0">
                          <a:noFill/>
                          <a:round/>
                          <a:headEnd/>
                          <a:tailEnd/>
                        </a:ln>
                      </wps:spPr>
                      <wps:bodyPr vert="horz" wrap="square" lIns="91440" tIns="45720" rIns="91440" bIns="45720" numCol="1" anchor="t" anchorCtr="0" compatLnSpc="1">
                        <a:prstTxWarp prst="textNoShape">
                          <a:avLst/>
                        </a:prstTxWarp>
                      </wps:bodyPr>
                    </wps:wsp>
                    <wps:wsp>
                      <wps:cNvPr id="273" name="Freeform 273">
                        <a:extLst>
                          <a:ext uri="{FF2B5EF4-FFF2-40B4-BE49-F238E27FC236}">
                            <a16:creationId xmlns:a16="http://schemas.microsoft.com/office/drawing/2014/main" id="{43E40997-2B22-411D-AFA4-658E6868CE8C}"/>
                          </a:ext>
                        </a:extLst>
                      </wps:cNvPr>
                      <wps:cNvSpPr>
                        <a:spLocks noEditPoints="1"/>
                      </wps:cNvSpPr>
                      <wps:spPr bwMode="auto">
                        <a:xfrm>
                          <a:off x="6099175" y="3157538"/>
                          <a:ext cx="642938" cy="712788"/>
                        </a:xfrm>
                        <a:custGeom>
                          <a:avLst/>
                          <a:gdLst>
                            <a:gd name="T0" fmla="*/ 215 w 405"/>
                            <a:gd name="T1" fmla="*/ 434 h 449"/>
                            <a:gd name="T2" fmla="*/ 188 w 405"/>
                            <a:gd name="T3" fmla="*/ 447 h 449"/>
                            <a:gd name="T4" fmla="*/ 205 w 405"/>
                            <a:gd name="T5" fmla="*/ 447 h 449"/>
                            <a:gd name="T6" fmla="*/ 180 w 405"/>
                            <a:gd name="T7" fmla="*/ 445 h 449"/>
                            <a:gd name="T8" fmla="*/ 140 w 405"/>
                            <a:gd name="T9" fmla="*/ 434 h 449"/>
                            <a:gd name="T10" fmla="*/ 102 w 405"/>
                            <a:gd name="T11" fmla="*/ 416 h 449"/>
                            <a:gd name="T12" fmla="*/ 106 w 405"/>
                            <a:gd name="T13" fmla="*/ 399 h 449"/>
                            <a:gd name="T14" fmla="*/ 138 w 405"/>
                            <a:gd name="T15" fmla="*/ 418 h 449"/>
                            <a:gd name="T16" fmla="*/ 177 w 405"/>
                            <a:gd name="T17" fmla="*/ 430 h 449"/>
                            <a:gd name="T18" fmla="*/ 75 w 405"/>
                            <a:gd name="T19" fmla="*/ 395 h 449"/>
                            <a:gd name="T20" fmla="*/ 48 w 405"/>
                            <a:gd name="T21" fmla="*/ 365 h 449"/>
                            <a:gd name="T22" fmla="*/ 27 w 405"/>
                            <a:gd name="T23" fmla="*/ 326 h 449"/>
                            <a:gd name="T24" fmla="*/ 50 w 405"/>
                            <a:gd name="T25" fmla="*/ 338 h 449"/>
                            <a:gd name="T26" fmla="*/ 73 w 405"/>
                            <a:gd name="T27" fmla="*/ 370 h 449"/>
                            <a:gd name="T28" fmla="*/ 86 w 405"/>
                            <a:gd name="T29" fmla="*/ 405 h 449"/>
                            <a:gd name="T30" fmla="*/ 8 w 405"/>
                            <a:gd name="T31" fmla="*/ 273 h 449"/>
                            <a:gd name="T32" fmla="*/ 0 w 405"/>
                            <a:gd name="T33" fmla="*/ 225 h 449"/>
                            <a:gd name="T34" fmla="*/ 15 w 405"/>
                            <a:gd name="T35" fmla="*/ 188 h 449"/>
                            <a:gd name="T36" fmla="*/ 15 w 405"/>
                            <a:gd name="T37" fmla="*/ 230 h 449"/>
                            <a:gd name="T38" fmla="*/ 23 w 405"/>
                            <a:gd name="T39" fmla="*/ 276 h 449"/>
                            <a:gd name="T40" fmla="*/ 0 w 405"/>
                            <a:gd name="T41" fmla="*/ 186 h 449"/>
                            <a:gd name="T42" fmla="*/ 12 w 405"/>
                            <a:gd name="T43" fmla="*/ 127 h 449"/>
                            <a:gd name="T44" fmla="*/ 42 w 405"/>
                            <a:gd name="T45" fmla="*/ 89 h 449"/>
                            <a:gd name="T46" fmla="*/ 17 w 405"/>
                            <a:gd name="T47" fmla="*/ 167 h 449"/>
                            <a:gd name="T48" fmla="*/ 35 w 405"/>
                            <a:gd name="T49" fmla="*/ 68 h 449"/>
                            <a:gd name="T50" fmla="*/ 40 w 405"/>
                            <a:gd name="T51" fmla="*/ 56 h 449"/>
                            <a:gd name="T52" fmla="*/ 63 w 405"/>
                            <a:gd name="T53" fmla="*/ 33 h 449"/>
                            <a:gd name="T54" fmla="*/ 81 w 405"/>
                            <a:gd name="T55" fmla="*/ 41 h 449"/>
                            <a:gd name="T56" fmla="*/ 52 w 405"/>
                            <a:gd name="T57" fmla="*/ 68 h 449"/>
                            <a:gd name="T58" fmla="*/ 109 w 405"/>
                            <a:gd name="T59" fmla="*/ 8 h 449"/>
                            <a:gd name="T60" fmla="*/ 159 w 405"/>
                            <a:gd name="T61" fmla="*/ 0 h 449"/>
                            <a:gd name="T62" fmla="*/ 142 w 405"/>
                            <a:gd name="T63" fmla="*/ 16 h 449"/>
                            <a:gd name="T64" fmla="*/ 90 w 405"/>
                            <a:gd name="T65" fmla="*/ 18 h 449"/>
                            <a:gd name="T66" fmla="*/ 180 w 405"/>
                            <a:gd name="T67" fmla="*/ 0 h 449"/>
                            <a:gd name="T68" fmla="*/ 238 w 405"/>
                            <a:gd name="T69" fmla="*/ 14 h 449"/>
                            <a:gd name="T70" fmla="*/ 290 w 405"/>
                            <a:gd name="T71" fmla="*/ 39 h 449"/>
                            <a:gd name="T72" fmla="*/ 288 w 405"/>
                            <a:gd name="T73" fmla="*/ 56 h 449"/>
                            <a:gd name="T74" fmla="*/ 242 w 405"/>
                            <a:gd name="T75" fmla="*/ 31 h 449"/>
                            <a:gd name="T76" fmla="*/ 188 w 405"/>
                            <a:gd name="T77" fmla="*/ 16 h 449"/>
                            <a:gd name="T78" fmla="*/ 324 w 405"/>
                            <a:gd name="T79" fmla="*/ 68 h 449"/>
                            <a:gd name="T80" fmla="*/ 361 w 405"/>
                            <a:gd name="T81" fmla="*/ 112 h 449"/>
                            <a:gd name="T82" fmla="*/ 389 w 405"/>
                            <a:gd name="T83" fmla="*/ 163 h 449"/>
                            <a:gd name="T84" fmla="*/ 372 w 405"/>
                            <a:gd name="T85" fmla="*/ 160 h 449"/>
                            <a:gd name="T86" fmla="*/ 343 w 405"/>
                            <a:gd name="T87" fmla="*/ 112 h 449"/>
                            <a:gd name="T88" fmla="*/ 309 w 405"/>
                            <a:gd name="T89" fmla="*/ 71 h 449"/>
                            <a:gd name="T90" fmla="*/ 403 w 405"/>
                            <a:gd name="T91" fmla="*/ 205 h 449"/>
                            <a:gd name="T92" fmla="*/ 388 w 405"/>
                            <a:gd name="T93" fmla="*/ 244 h 449"/>
                            <a:gd name="T94" fmla="*/ 388 w 405"/>
                            <a:gd name="T95" fmla="*/ 200 h 449"/>
                            <a:gd name="T96" fmla="*/ 399 w 405"/>
                            <a:gd name="T97" fmla="*/ 261 h 449"/>
                            <a:gd name="T98" fmla="*/ 386 w 405"/>
                            <a:gd name="T99" fmla="*/ 307 h 449"/>
                            <a:gd name="T100" fmla="*/ 384 w 405"/>
                            <a:gd name="T101" fmla="*/ 267 h 449"/>
                            <a:gd name="T102" fmla="*/ 384 w 405"/>
                            <a:gd name="T103" fmla="*/ 315 h 449"/>
                            <a:gd name="T104" fmla="*/ 363 w 405"/>
                            <a:gd name="T105" fmla="*/ 353 h 449"/>
                            <a:gd name="T106" fmla="*/ 336 w 405"/>
                            <a:gd name="T107" fmla="*/ 386 h 449"/>
                            <a:gd name="T108" fmla="*/ 320 w 405"/>
                            <a:gd name="T109" fmla="*/ 380 h 449"/>
                            <a:gd name="T110" fmla="*/ 347 w 405"/>
                            <a:gd name="T111" fmla="*/ 351 h 449"/>
                            <a:gd name="T112" fmla="*/ 366 w 405"/>
                            <a:gd name="T113" fmla="*/ 315 h 449"/>
                            <a:gd name="T114" fmla="*/ 309 w 405"/>
                            <a:gd name="T115" fmla="*/ 407 h 449"/>
                            <a:gd name="T116" fmla="*/ 246 w 405"/>
                            <a:gd name="T117" fmla="*/ 439 h 449"/>
                            <a:gd name="T118" fmla="*/ 253 w 405"/>
                            <a:gd name="T119" fmla="*/ 420 h 449"/>
                            <a:gd name="T120" fmla="*/ 307 w 405"/>
                            <a:gd name="T121" fmla="*/ 391 h 4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05" h="449">
                              <a:moveTo>
                                <a:pt x="213" y="449"/>
                              </a:moveTo>
                              <a:lnTo>
                                <a:pt x="209" y="447"/>
                              </a:lnTo>
                              <a:lnTo>
                                <a:pt x="205" y="447"/>
                              </a:lnTo>
                              <a:lnTo>
                                <a:pt x="205" y="434"/>
                              </a:lnTo>
                              <a:lnTo>
                                <a:pt x="211" y="434"/>
                              </a:lnTo>
                              <a:lnTo>
                                <a:pt x="215" y="434"/>
                              </a:lnTo>
                              <a:lnTo>
                                <a:pt x="213" y="449"/>
                              </a:lnTo>
                              <a:close/>
                              <a:moveTo>
                                <a:pt x="205" y="447"/>
                              </a:moveTo>
                              <a:lnTo>
                                <a:pt x="201" y="447"/>
                              </a:lnTo>
                              <a:lnTo>
                                <a:pt x="198" y="447"/>
                              </a:lnTo>
                              <a:lnTo>
                                <a:pt x="194" y="447"/>
                              </a:lnTo>
                              <a:lnTo>
                                <a:pt x="188" y="447"/>
                              </a:lnTo>
                              <a:lnTo>
                                <a:pt x="190" y="432"/>
                              </a:lnTo>
                              <a:lnTo>
                                <a:pt x="196" y="432"/>
                              </a:lnTo>
                              <a:lnTo>
                                <a:pt x="198" y="432"/>
                              </a:lnTo>
                              <a:lnTo>
                                <a:pt x="203" y="434"/>
                              </a:lnTo>
                              <a:lnTo>
                                <a:pt x="205" y="434"/>
                              </a:lnTo>
                              <a:lnTo>
                                <a:pt x="205" y="447"/>
                              </a:lnTo>
                              <a:close/>
                              <a:moveTo>
                                <a:pt x="188" y="447"/>
                              </a:moveTo>
                              <a:lnTo>
                                <a:pt x="188" y="447"/>
                              </a:lnTo>
                              <a:lnTo>
                                <a:pt x="190" y="439"/>
                              </a:lnTo>
                              <a:lnTo>
                                <a:pt x="188" y="447"/>
                              </a:lnTo>
                              <a:close/>
                              <a:moveTo>
                                <a:pt x="188" y="447"/>
                              </a:moveTo>
                              <a:lnTo>
                                <a:pt x="180" y="445"/>
                              </a:lnTo>
                              <a:lnTo>
                                <a:pt x="173" y="443"/>
                              </a:lnTo>
                              <a:lnTo>
                                <a:pt x="167" y="443"/>
                              </a:lnTo>
                              <a:lnTo>
                                <a:pt x="159" y="439"/>
                              </a:lnTo>
                              <a:lnTo>
                                <a:pt x="154" y="437"/>
                              </a:lnTo>
                              <a:lnTo>
                                <a:pt x="146" y="437"/>
                              </a:lnTo>
                              <a:lnTo>
                                <a:pt x="140" y="434"/>
                              </a:lnTo>
                              <a:lnTo>
                                <a:pt x="132" y="432"/>
                              </a:lnTo>
                              <a:lnTo>
                                <a:pt x="127" y="430"/>
                              </a:lnTo>
                              <a:lnTo>
                                <a:pt x="121" y="426"/>
                              </a:lnTo>
                              <a:lnTo>
                                <a:pt x="113" y="422"/>
                              </a:lnTo>
                              <a:lnTo>
                                <a:pt x="107" y="420"/>
                              </a:lnTo>
                              <a:lnTo>
                                <a:pt x="102" y="416"/>
                              </a:lnTo>
                              <a:lnTo>
                                <a:pt x="96" y="412"/>
                              </a:lnTo>
                              <a:lnTo>
                                <a:pt x="92" y="409"/>
                              </a:lnTo>
                              <a:lnTo>
                                <a:pt x="86" y="405"/>
                              </a:lnTo>
                              <a:lnTo>
                                <a:pt x="96" y="393"/>
                              </a:lnTo>
                              <a:lnTo>
                                <a:pt x="100" y="397"/>
                              </a:lnTo>
                              <a:lnTo>
                                <a:pt x="106" y="399"/>
                              </a:lnTo>
                              <a:lnTo>
                                <a:pt x="109" y="403"/>
                              </a:lnTo>
                              <a:lnTo>
                                <a:pt x="115" y="407"/>
                              </a:lnTo>
                              <a:lnTo>
                                <a:pt x="121" y="411"/>
                              </a:lnTo>
                              <a:lnTo>
                                <a:pt x="127" y="412"/>
                              </a:lnTo>
                              <a:lnTo>
                                <a:pt x="132" y="414"/>
                              </a:lnTo>
                              <a:lnTo>
                                <a:pt x="138" y="418"/>
                              </a:lnTo>
                              <a:lnTo>
                                <a:pt x="144" y="420"/>
                              </a:lnTo>
                              <a:lnTo>
                                <a:pt x="152" y="422"/>
                              </a:lnTo>
                              <a:lnTo>
                                <a:pt x="157" y="424"/>
                              </a:lnTo>
                              <a:lnTo>
                                <a:pt x="163" y="426"/>
                              </a:lnTo>
                              <a:lnTo>
                                <a:pt x="171" y="428"/>
                              </a:lnTo>
                              <a:lnTo>
                                <a:pt x="177" y="430"/>
                              </a:lnTo>
                              <a:lnTo>
                                <a:pt x="184" y="430"/>
                              </a:lnTo>
                              <a:lnTo>
                                <a:pt x="190" y="432"/>
                              </a:lnTo>
                              <a:lnTo>
                                <a:pt x="188" y="447"/>
                              </a:lnTo>
                              <a:close/>
                              <a:moveTo>
                                <a:pt x="86" y="405"/>
                              </a:moveTo>
                              <a:lnTo>
                                <a:pt x="81" y="399"/>
                              </a:lnTo>
                              <a:lnTo>
                                <a:pt x="75" y="395"/>
                              </a:lnTo>
                              <a:lnTo>
                                <a:pt x="71" y="389"/>
                              </a:lnTo>
                              <a:lnTo>
                                <a:pt x="65" y="386"/>
                              </a:lnTo>
                              <a:lnTo>
                                <a:pt x="61" y="380"/>
                              </a:lnTo>
                              <a:lnTo>
                                <a:pt x="58" y="374"/>
                              </a:lnTo>
                              <a:lnTo>
                                <a:pt x="54" y="370"/>
                              </a:lnTo>
                              <a:lnTo>
                                <a:pt x="48" y="365"/>
                              </a:lnTo>
                              <a:lnTo>
                                <a:pt x="44" y="359"/>
                              </a:lnTo>
                              <a:lnTo>
                                <a:pt x="40" y="353"/>
                              </a:lnTo>
                              <a:lnTo>
                                <a:pt x="36" y="345"/>
                              </a:lnTo>
                              <a:lnTo>
                                <a:pt x="33" y="340"/>
                              </a:lnTo>
                              <a:lnTo>
                                <a:pt x="31" y="332"/>
                              </a:lnTo>
                              <a:lnTo>
                                <a:pt x="27" y="326"/>
                              </a:lnTo>
                              <a:lnTo>
                                <a:pt x="23" y="319"/>
                              </a:lnTo>
                              <a:lnTo>
                                <a:pt x="21" y="311"/>
                              </a:lnTo>
                              <a:lnTo>
                                <a:pt x="35" y="305"/>
                              </a:lnTo>
                              <a:lnTo>
                                <a:pt x="40" y="320"/>
                              </a:lnTo>
                              <a:lnTo>
                                <a:pt x="46" y="332"/>
                              </a:lnTo>
                              <a:lnTo>
                                <a:pt x="50" y="338"/>
                              </a:lnTo>
                              <a:lnTo>
                                <a:pt x="54" y="343"/>
                              </a:lnTo>
                              <a:lnTo>
                                <a:pt x="56" y="349"/>
                              </a:lnTo>
                              <a:lnTo>
                                <a:pt x="60" y="355"/>
                              </a:lnTo>
                              <a:lnTo>
                                <a:pt x="63" y="361"/>
                              </a:lnTo>
                              <a:lnTo>
                                <a:pt x="69" y="366"/>
                              </a:lnTo>
                              <a:lnTo>
                                <a:pt x="73" y="370"/>
                              </a:lnTo>
                              <a:lnTo>
                                <a:pt x="77" y="376"/>
                              </a:lnTo>
                              <a:lnTo>
                                <a:pt x="81" y="380"/>
                              </a:lnTo>
                              <a:lnTo>
                                <a:pt x="86" y="384"/>
                              </a:lnTo>
                              <a:lnTo>
                                <a:pt x="90" y="389"/>
                              </a:lnTo>
                              <a:lnTo>
                                <a:pt x="96" y="393"/>
                              </a:lnTo>
                              <a:lnTo>
                                <a:pt x="86" y="405"/>
                              </a:lnTo>
                              <a:close/>
                              <a:moveTo>
                                <a:pt x="21" y="311"/>
                              </a:moveTo>
                              <a:lnTo>
                                <a:pt x="17" y="303"/>
                              </a:lnTo>
                              <a:lnTo>
                                <a:pt x="13" y="296"/>
                              </a:lnTo>
                              <a:lnTo>
                                <a:pt x="12" y="288"/>
                              </a:lnTo>
                              <a:lnTo>
                                <a:pt x="10" y="280"/>
                              </a:lnTo>
                              <a:lnTo>
                                <a:pt x="8" y="273"/>
                              </a:lnTo>
                              <a:lnTo>
                                <a:pt x="6" y="263"/>
                              </a:lnTo>
                              <a:lnTo>
                                <a:pt x="4" y="255"/>
                              </a:lnTo>
                              <a:lnTo>
                                <a:pt x="2" y="248"/>
                              </a:lnTo>
                              <a:lnTo>
                                <a:pt x="2" y="240"/>
                              </a:lnTo>
                              <a:lnTo>
                                <a:pt x="0" y="232"/>
                              </a:lnTo>
                              <a:lnTo>
                                <a:pt x="0" y="225"/>
                              </a:lnTo>
                              <a:lnTo>
                                <a:pt x="0" y="217"/>
                              </a:lnTo>
                              <a:lnTo>
                                <a:pt x="0" y="209"/>
                              </a:lnTo>
                              <a:lnTo>
                                <a:pt x="0" y="202"/>
                              </a:lnTo>
                              <a:lnTo>
                                <a:pt x="0" y="194"/>
                              </a:lnTo>
                              <a:lnTo>
                                <a:pt x="0" y="186"/>
                              </a:lnTo>
                              <a:lnTo>
                                <a:pt x="15" y="188"/>
                              </a:lnTo>
                              <a:lnTo>
                                <a:pt x="13" y="196"/>
                              </a:lnTo>
                              <a:lnTo>
                                <a:pt x="13" y="202"/>
                              </a:lnTo>
                              <a:lnTo>
                                <a:pt x="13" y="209"/>
                              </a:lnTo>
                              <a:lnTo>
                                <a:pt x="13" y="217"/>
                              </a:lnTo>
                              <a:lnTo>
                                <a:pt x="13" y="225"/>
                              </a:lnTo>
                              <a:lnTo>
                                <a:pt x="15" y="230"/>
                              </a:lnTo>
                              <a:lnTo>
                                <a:pt x="15" y="238"/>
                              </a:lnTo>
                              <a:lnTo>
                                <a:pt x="17" y="246"/>
                              </a:lnTo>
                              <a:lnTo>
                                <a:pt x="19" y="253"/>
                              </a:lnTo>
                              <a:lnTo>
                                <a:pt x="19" y="261"/>
                              </a:lnTo>
                              <a:lnTo>
                                <a:pt x="21" y="269"/>
                              </a:lnTo>
                              <a:lnTo>
                                <a:pt x="23" y="276"/>
                              </a:lnTo>
                              <a:lnTo>
                                <a:pt x="25" y="284"/>
                              </a:lnTo>
                              <a:lnTo>
                                <a:pt x="29" y="292"/>
                              </a:lnTo>
                              <a:lnTo>
                                <a:pt x="31" y="299"/>
                              </a:lnTo>
                              <a:lnTo>
                                <a:pt x="35" y="305"/>
                              </a:lnTo>
                              <a:lnTo>
                                <a:pt x="21" y="311"/>
                              </a:lnTo>
                              <a:close/>
                              <a:moveTo>
                                <a:pt x="0" y="186"/>
                              </a:moveTo>
                              <a:lnTo>
                                <a:pt x="0" y="179"/>
                              </a:lnTo>
                              <a:lnTo>
                                <a:pt x="2" y="171"/>
                              </a:lnTo>
                              <a:lnTo>
                                <a:pt x="4" y="163"/>
                              </a:lnTo>
                              <a:lnTo>
                                <a:pt x="4" y="156"/>
                              </a:lnTo>
                              <a:lnTo>
                                <a:pt x="8" y="142"/>
                              </a:lnTo>
                              <a:lnTo>
                                <a:pt x="12" y="127"/>
                              </a:lnTo>
                              <a:lnTo>
                                <a:pt x="17" y="112"/>
                              </a:lnTo>
                              <a:lnTo>
                                <a:pt x="21" y="96"/>
                              </a:lnTo>
                              <a:lnTo>
                                <a:pt x="29" y="83"/>
                              </a:lnTo>
                              <a:lnTo>
                                <a:pt x="35" y="68"/>
                              </a:lnTo>
                              <a:lnTo>
                                <a:pt x="48" y="73"/>
                              </a:lnTo>
                              <a:lnTo>
                                <a:pt x="42" y="89"/>
                              </a:lnTo>
                              <a:lnTo>
                                <a:pt x="36" y="102"/>
                              </a:lnTo>
                              <a:lnTo>
                                <a:pt x="31" y="115"/>
                              </a:lnTo>
                              <a:lnTo>
                                <a:pt x="25" y="131"/>
                              </a:lnTo>
                              <a:lnTo>
                                <a:pt x="21" y="144"/>
                              </a:lnTo>
                              <a:lnTo>
                                <a:pt x="19" y="160"/>
                              </a:lnTo>
                              <a:lnTo>
                                <a:pt x="17" y="167"/>
                              </a:lnTo>
                              <a:lnTo>
                                <a:pt x="17" y="173"/>
                              </a:lnTo>
                              <a:lnTo>
                                <a:pt x="15" y="181"/>
                              </a:lnTo>
                              <a:lnTo>
                                <a:pt x="15" y="188"/>
                              </a:lnTo>
                              <a:lnTo>
                                <a:pt x="0" y="186"/>
                              </a:lnTo>
                              <a:close/>
                              <a:moveTo>
                                <a:pt x="35" y="68"/>
                              </a:moveTo>
                              <a:lnTo>
                                <a:pt x="35" y="68"/>
                              </a:lnTo>
                              <a:lnTo>
                                <a:pt x="40" y="71"/>
                              </a:lnTo>
                              <a:lnTo>
                                <a:pt x="35" y="68"/>
                              </a:lnTo>
                              <a:close/>
                              <a:moveTo>
                                <a:pt x="35" y="68"/>
                              </a:moveTo>
                              <a:lnTo>
                                <a:pt x="36" y="64"/>
                              </a:lnTo>
                              <a:lnTo>
                                <a:pt x="38" y="60"/>
                              </a:lnTo>
                              <a:lnTo>
                                <a:pt x="40" y="56"/>
                              </a:lnTo>
                              <a:lnTo>
                                <a:pt x="44" y="54"/>
                              </a:lnTo>
                              <a:lnTo>
                                <a:pt x="46" y="50"/>
                              </a:lnTo>
                              <a:lnTo>
                                <a:pt x="50" y="46"/>
                              </a:lnTo>
                              <a:lnTo>
                                <a:pt x="54" y="43"/>
                              </a:lnTo>
                              <a:lnTo>
                                <a:pt x="56" y="41"/>
                              </a:lnTo>
                              <a:lnTo>
                                <a:pt x="63" y="33"/>
                              </a:lnTo>
                              <a:lnTo>
                                <a:pt x="73" y="27"/>
                              </a:lnTo>
                              <a:lnTo>
                                <a:pt x="81" y="23"/>
                              </a:lnTo>
                              <a:lnTo>
                                <a:pt x="90" y="18"/>
                              </a:lnTo>
                              <a:lnTo>
                                <a:pt x="96" y="31"/>
                              </a:lnTo>
                              <a:lnTo>
                                <a:pt x="88" y="35"/>
                              </a:lnTo>
                              <a:lnTo>
                                <a:pt x="81" y="41"/>
                              </a:lnTo>
                              <a:lnTo>
                                <a:pt x="73" y="45"/>
                              </a:lnTo>
                              <a:lnTo>
                                <a:pt x="67" y="50"/>
                              </a:lnTo>
                              <a:lnTo>
                                <a:pt x="61" y="56"/>
                              </a:lnTo>
                              <a:lnTo>
                                <a:pt x="56" y="62"/>
                              </a:lnTo>
                              <a:lnTo>
                                <a:pt x="54" y="64"/>
                              </a:lnTo>
                              <a:lnTo>
                                <a:pt x="52" y="68"/>
                              </a:lnTo>
                              <a:lnTo>
                                <a:pt x="50" y="71"/>
                              </a:lnTo>
                              <a:lnTo>
                                <a:pt x="48" y="73"/>
                              </a:lnTo>
                              <a:lnTo>
                                <a:pt x="35" y="68"/>
                              </a:lnTo>
                              <a:close/>
                              <a:moveTo>
                                <a:pt x="90" y="18"/>
                              </a:moveTo>
                              <a:lnTo>
                                <a:pt x="100" y="14"/>
                              </a:lnTo>
                              <a:lnTo>
                                <a:pt x="109" y="8"/>
                              </a:lnTo>
                              <a:lnTo>
                                <a:pt x="121" y="6"/>
                              </a:lnTo>
                              <a:lnTo>
                                <a:pt x="130" y="2"/>
                              </a:lnTo>
                              <a:lnTo>
                                <a:pt x="140" y="0"/>
                              </a:lnTo>
                              <a:lnTo>
                                <a:pt x="150" y="0"/>
                              </a:lnTo>
                              <a:lnTo>
                                <a:pt x="155" y="0"/>
                              </a:lnTo>
                              <a:lnTo>
                                <a:pt x="159" y="0"/>
                              </a:lnTo>
                              <a:lnTo>
                                <a:pt x="165" y="0"/>
                              </a:lnTo>
                              <a:lnTo>
                                <a:pt x="169" y="0"/>
                              </a:lnTo>
                              <a:lnTo>
                                <a:pt x="169" y="14"/>
                              </a:lnTo>
                              <a:lnTo>
                                <a:pt x="159" y="14"/>
                              </a:lnTo>
                              <a:lnTo>
                                <a:pt x="152" y="14"/>
                              </a:lnTo>
                              <a:lnTo>
                                <a:pt x="142" y="16"/>
                              </a:lnTo>
                              <a:lnTo>
                                <a:pt x="132" y="18"/>
                              </a:lnTo>
                              <a:lnTo>
                                <a:pt x="125" y="20"/>
                              </a:lnTo>
                              <a:lnTo>
                                <a:pt x="115" y="23"/>
                              </a:lnTo>
                              <a:lnTo>
                                <a:pt x="106" y="27"/>
                              </a:lnTo>
                              <a:lnTo>
                                <a:pt x="96" y="31"/>
                              </a:lnTo>
                              <a:lnTo>
                                <a:pt x="90" y="18"/>
                              </a:lnTo>
                              <a:close/>
                              <a:moveTo>
                                <a:pt x="169" y="14"/>
                              </a:moveTo>
                              <a:lnTo>
                                <a:pt x="169" y="14"/>
                              </a:lnTo>
                              <a:lnTo>
                                <a:pt x="169" y="8"/>
                              </a:lnTo>
                              <a:lnTo>
                                <a:pt x="169" y="14"/>
                              </a:lnTo>
                              <a:close/>
                              <a:moveTo>
                                <a:pt x="169" y="0"/>
                              </a:moveTo>
                              <a:lnTo>
                                <a:pt x="180" y="0"/>
                              </a:lnTo>
                              <a:lnTo>
                                <a:pt x="190" y="2"/>
                              </a:lnTo>
                              <a:lnTo>
                                <a:pt x="201" y="4"/>
                              </a:lnTo>
                              <a:lnTo>
                                <a:pt x="211" y="6"/>
                              </a:lnTo>
                              <a:lnTo>
                                <a:pt x="221" y="8"/>
                              </a:lnTo>
                              <a:lnTo>
                                <a:pt x="230" y="12"/>
                              </a:lnTo>
                              <a:lnTo>
                                <a:pt x="238" y="14"/>
                              </a:lnTo>
                              <a:lnTo>
                                <a:pt x="247" y="18"/>
                              </a:lnTo>
                              <a:lnTo>
                                <a:pt x="257" y="22"/>
                              </a:lnTo>
                              <a:lnTo>
                                <a:pt x="265" y="25"/>
                              </a:lnTo>
                              <a:lnTo>
                                <a:pt x="272" y="29"/>
                              </a:lnTo>
                              <a:lnTo>
                                <a:pt x="282" y="33"/>
                              </a:lnTo>
                              <a:lnTo>
                                <a:pt x="290" y="39"/>
                              </a:lnTo>
                              <a:lnTo>
                                <a:pt x="297" y="45"/>
                              </a:lnTo>
                              <a:lnTo>
                                <a:pt x="303" y="48"/>
                              </a:lnTo>
                              <a:lnTo>
                                <a:pt x="311" y="56"/>
                              </a:lnTo>
                              <a:lnTo>
                                <a:pt x="301" y="66"/>
                              </a:lnTo>
                              <a:lnTo>
                                <a:pt x="295" y="62"/>
                              </a:lnTo>
                              <a:lnTo>
                                <a:pt x="288" y="56"/>
                              </a:lnTo>
                              <a:lnTo>
                                <a:pt x="282" y="50"/>
                              </a:lnTo>
                              <a:lnTo>
                                <a:pt x="274" y="46"/>
                              </a:lnTo>
                              <a:lnTo>
                                <a:pt x="267" y="43"/>
                              </a:lnTo>
                              <a:lnTo>
                                <a:pt x="259" y="39"/>
                              </a:lnTo>
                              <a:lnTo>
                                <a:pt x="251" y="35"/>
                              </a:lnTo>
                              <a:lnTo>
                                <a:pt x="242" y="31"/>
                              </a:lnTo>
                              <a:lnTo>
                                <a:pt x="234" y="27"/>
                              </a:lnTo>
                              <a:lnTo>
                                <a:pt x="224" y="25"/>
                              </a:lnTo>
                              <a:lnTo>
                                <a:pt x="217" y="23"/>
                              </a:lnTo>
                              <a:lnTo>
                                <a:pt x="207" y="20"/>
                              </a:lnTo>
                              <a:lnTo>
                                <a:pt x="198" y="18"/>
                              </a:lnTo>
                              <a:lnTo>
                                <a:pt x="188" y="16"/>
                              </a:lnTo>
                              <a:lnTo>
                                <a:pt x="178" y="16"/>
                              </a:lnTo>
                              <a:lnTo>
                                <a:pt x="169" y="14"/>
                              </a:lnTo>
                              <a:lnTo>
                                <a:pt x="169" y="0"/>
                              </a:lnTo>
                              <a:close/>
                              <a:moveTo>
                                <a:pt x="311" y="56"/>
                              </a:moveTo>
                              <a:lnTo>
                                <a:pt x="318" y="62"/>
                              </a:lnTo>
                              <a:lnTo>
                                <a:pt x="324" y="68"/>
                              </a:lnTo>
                              <a:lnTo>
                                <a:pt x="332" y="73"/>
                              </a:lnTo>
                              <a:lnTo>
                                <a:pt x="338" y="81"/>
                              </a:lnTo>
                              <a:lnTo>
                                <a:pt x="343" y="87"/>
                              </a:lnTo>
                              <a:lnTo>
                                <a:pt x="349" y="94"/>
                              </a:lnTo>
                              <a:lnTo>
                                <a:pt x="355" y="102"/>
                              </a:lnTo>
                              <a:lnTo>
                                <a:pt x="361" y="112"/>
                              </a:lnTo>
                              <a:lnTo>
                                <a:pt x="366" y="119"/>
                              </a:lnTo>
                              <a:lnTo>
                                <a:pt x="370" y="127"/>
                              </a:lnTo>
                              <a:lnTo>
                                <a:pt x="376" y="135"/>
                              </a:lnTo>
                              <a:lnTo>
                                <a:pt x="380" y="144"/>
                              </a:lnTo>
                              <a:lnTo>
                                <a:pt x="384" y="154"/>
                              </a:lnTo>
                              <a:lnTo>
                                <a:pt x="389" y="163"/>
                              </a:lnTo>
                              <a:lnTo>
                                <a:pt x="393" y="171"/>
                              </a:lnTo>
                              <a:lnTo>
                                <a:pt x="397" y="182"/>
                              </a:lnTo>
                              <a:lnTo>
                                <a:pt x="384" y="186"/>
                              </a:lnTo>
                              <a:lnTo>
                                <a:pt x="380" y="177"/>
                              </a:lnTo>
                              <a:lnTo>
                                <a:pt x="376" y="169"/>
                              </a:lnTo>
                              <a:lnTo>
                                <a:pt x="372" y="160"/>
                              </a:lnTo>
                              <a:lnTo>
                                <a:pt x="366" y="150"/>
                              </a:lnTo>
                              <a:lnTo>
                                <a:pt x="363" y="142"/>
                              </a:lnTo>
                              <a:lnTo>
                                <a:pt x="359" y="135"/>
                              </a:lnTo>
                              <a:lnTo>
                                <a:pt x="353" y="127"/>
                              </a:lnTo>
                              <a:lnTo>
                                <a:pt x="349" y="119"/>
                              </a:lnTo>
                              <a:lnTo>
                                <a:pt x="343" y="112"/>
                              </a:lnTo>
                              <a:lnTo>
                                <a:pt x="338" y="104"/>
                              </a:lnTo>
                              <a:lnTo>
                                <a:pt x="332" y="96"/>
                              </a:lnTo>
                              <a:lnTo>
                                <a:pt x="326" y="91"/>
                              </a:lnTo>
                              <a:lnTo>
                                <a:pt x="320" y="85"/>
                              </a:lnTo>
                              <a:lnTo>
                                <a:pt x="315" y="79"/>
                              </a:lnTo>
                              <a:lnTo>
                                <a:pt x="309" y="71"/>
                              </a:lnTo>
                              <a:lnTo>
                                <a:pt x="301" y="66"/>
                              </a:lnTo>
                              <a:lnTo>
                                <a:pt x="311" y="56"/>
                              </a:lnTo>
                              <a:close/>
                              <a:moveTo>
                                <a:pt x="397" y="182"/>
                              </a:moveTo>
                              <a:lnTo>
                                <a:pt x="399" y="190"/>
                              </a:lnTo>
                              <a:lnTo>
                                <a:pt x="401" y="198"/>
                              </a:lnTo>
                              <a:lnTo>
                                <a:pt x="403" y="205"/>
                              </a:lnTo>
                              <a:lnTo>
                                <a:pt x="403" y="213"/>
                              </a:lnTo>
                              <a:lnTo>
                                <a:pt x="405" y="223"/>
                              </a:lnTo>
                              <a:lnTo>
                                <a:pt x="403" y="230"/>
                              </a:lnTo>
                              <a:lnTo>
                                <a:pt x="403" y="238"/>
                              </a:lnTo>
                              <a:lnTo>
                                <a:pt x="403" y="246"/>
                              </a:lnTo>
                              <a:lnTo>
                                <a:pt x="388" y="244"/>
                              </a:lnTo>
                              <a:lnTo>
                                <a:pt x="389" y="236"/>
                              </a:lnTo>
                              <a:lnTo>
                                <a:pt x="389" y="230"/>
                              </a:lnTo>
                              <a:lnTo>
                                <a:pt x="389" y="223"/>
                              </a:lnTo>
                              <a:lnTo>
                                <a:pt x="389" y="215"/>
                              </a:lnTo>
                              <a:lnTo>
                                <a:pt x="388" y="207"/>
                              </a:lnTo>
                              <a:lnTo>
                                <a:pt x="388" y="200"/>
                              </a:lnTo>
                              <a:lnTo>
                                <a:pt x="386" y="194"/>
                              </a:lnTo>
                              <a:lnTo>
                                <a:pt x="384" y="186"/>
                              </a:lnTo>
                              <a:lnTo>
                                <a:pt x="397" y="182"/>
                              </a:lnTo>
                              <a:close/>
                              <a:moveTo>
                                <a:pt x="403" y="246"/>
                              </a:moveTo>
                              <a:lnTo>
                                <a:pt x="401" y="253"/>
                              </a:lnTo>
                              <a:lnTo>
                                <a:pt x="399" y="261"/>
                              </a:lnTo>
                              <a:lnTo>
                                <a:pt x="397" y="269"/>
                              </a:lnTo>
                              <a:lnTo>
                                <a:pt x="395" y="276"/>
                              </a:lnTo>
                              <a:lnTo>
                                <a:pt x="393" y="284"/>
                              </a:lnTo>
                              <a:lnTo>
                                <a:pt x="391" y="292"/>
                              </a:lnTo>
                              <a:lnTo>
                                <a:pt x="389" y="299"/>
                              </a:lnTo>
                              <a:lnTo>
                                <a:pt x="386" y="307"/>
                              </a:lnTo>
                              <a:lnTo>
                                <a:pt x="372" y="301"/>
                              </a:lnTo>
                              <a:lnTo>
                                <a:pt x="374" y="296"/>
                              </a:lnTo>
                              <a:lnTo>
                                <a:pt x="376" y="288"/>
                              </a:lnTo>
                              <a:lnTo>
                                <a:pt x="380" y="280"/>
                              </a:lnTo>
                              <a:lnTo>
                                <a:pt x="382" y="273"/>
                              </a:lnTo>
                              <a:lnTo>
                                <a:pt x="384" y="267"/>
                              </a:lnTo>
                              <a:lnTo>
                                <a:pt x="386" y="259"/>
                              </a:lnTo>
                              <a:lnTo>
                                <a:pt x="386" y="251"/>
                              </a:lnTo>
                              <a:lnTo>
                                <a:pt x="388" y="244"/>
                              </a:lnTo>
                              <a:lnTo>
                                <a:pt x="403" y="246"/>
                              </a:lnTo>
                              <a:close/>
                              <a:moveTo>
                                <a:pt x="386" y="307"/>
                              </a:moveTo>
                              <a:lnTo>
                                <a:pt x="384" y="315"/>
                              </a:lnTo>
                              <a:lnTo>
                                <a:pt x="380" y="320"/>
                              </a:lnTo>
                              <a:lnTo>
                                <a:pt x="378" y="328"/>
                              </a:lnTo>
                              <a:lnTo>
                                <a:pt x="374" y="336"/>
                              </a:lnTo>
                              <a:lnTo>
                                <a:pt x="370" y="342"/>
                              </a:lnTo>
                              <a:lnTo>
                                <a:pt x="366" y="347"/>
                              </a:lnTo>
                              <a:lnTo>
                                <a:pt x="363" y="353"/>
                              </a:lnTo>
                              <a:lnTo>
                                <a:pt x="359" y="359"/>
                              </a:lnTo>
                              <a:lnTo>
                                <a:pt x="355" y="365"/>
                              </a:lnTo>
                              <a:lnTo>
                                <a:pt x="351" y="370"/>
                              </a:lnTo>
                              <a:lnTo>
                                <a:pt x="345" y="376"/>
                              </a:lnTo>
                              <a:lnTo>
                                <a:pt x="341" y="382"/>
                              </a:lnTo>
                              <a:lnTo>
                                <a:pt x="336" y="386"/>
                              </a:lnTo>
                              <a:lnTo>
                                <a:pt x="330" y="389"/>
                              </a:lnTo>
                              <a:lnTo>
                                <a:pt x="326" y="395"/>
                              </a:lnTo>
                              <a:lnTo>
                                <a:pt x="320" y="399"/>
                              </a:lnTo>
                              <a:lnTo>
                                <a:pt x="311" y="388"/>
                              </a:lnTo>
                              <a:lnTo>
                                <a:pt x="317" y="384"/>
                              </a:lnTo>
                              <a:lnTo>
                                <a:pt x="320" y="380"/>
                              </a:lnTo>
                              <a:lnTo>
                                <a:pt x="326" y="376"/>
                              </a:lnTo>
                              <a:lnTo>
                                <a:pt x="330" y="370"/>
                              </a:lnTo>
                              <a:lnTo>
                                <a:pt x="336" y="366"/>
                              </a:lnTo>
                              <a:lnTo>
                                <a:pt x="340" y="361"/>
                              </a:lnTo>
                              <a:lnTo>
                                <a:pt x="343" y="357"/>
                              </a:lnTo>
                              <a:lnTo>
                                <a:pt x="347" y="351"/>
                              </a:lnTo>
                              <a:lnTo>
                                <a:pt x="351" y="345"/>
                              </a:lnTo>
                              <a:lnTo>
                                <a:pt x="355" y="340"/>
                              </a:lnTo>
                              <a:lnTo>
                                <a:pt x="359" y="334"/>
                              </a:lnTo>
                              <a:lnTo>
                                <a:pt x="361" y="328"/>
                              </a:lnTo>
                              <a:lnTo>
                                <a:pt x="365" y="322"/>
                              </a:lnTo>
                              <a:lnTo>
                                <a:pt x="366" y="315"/>
                              </a:lnTo>
                              <a:lnTo>
                                <a:pt x="370" y="309"/>
                              </a:lnTo>
                              <a:lnTo>
                                <a:pt x="372" y="301"/>
                              </a:lnTo>
                              <a:lnTo>
                                <a:pt x="386" y="307"/>
                              </a:lnTo>
                              <a:close/>
                              <a:moveTo>
                                <a:pt x="320" y="399"/>
                              </a:moveTo>
                              <a:lnTo>
                                <a:pt x="315" y="403"/>
                              </a:lnTo>
                              <a:lnTo>
                                <a:pt x="309" y="407"/>
                              </a:lnTo>
                              <a:lnTo>
                                <a:pt x="303" y="412"/>
                              </a:lnTo>
                              <a:lnTo>
                                <a:pt x="297" y="414"/>
                              </a:lnTo>
                              <a:lnTo>
                                <a:pt x="286" y="422"/>
                              </a:lnTo>
                              <a:lnTo>
                                <a:pt x="272" y="428"/>
                              </a:lnTo>
                              <a:lnTo>
                                <a:pt x="259" y="434"/>
                              </a:lnTo>
                              <a:lnTo>
                                <a:pt x="246" y="439"/>
                              </a:lnTo>
                              <a:lnTo>
                                <a:pt x="232" y="443"/>
                              </a:lnTo>
                              <a:lnTo>
                                <a:pt x="219" y="447"/>
                              </a:lnTo>
                              <a:lnTo>
                                <a:pt x="215" y="434"/>
                              </a:lnTo>
                              <a:lnTo>
                                <a:pt x="228" y="430"/>
                              </a:lnTo>
                              <a:lnTo>
                                <a:pt x="242" y="426"/>
                              </a:lnTo>
                              <a:lnTo>
                                <a:pt x="253" y="420"/>
                              </a:lnTo>
                              <a:lnTo>
                                <a:pt x="267" y="414"/>
                              </a:lnTo>
                              <a:lnTo>
                                <a:pt x="278" y="409"/>
                              </a:lnTo>
                              <a:lnTo>
                                <a:pt x="290" y="403"/>
                              </a:lnTo>
                              <a:lnTo>
                                <a:pt x="295" y="399"/>
                              </a:lnTo>
                              <a:lnTo>
                                <a:pt x="301" y="395"/>
                              </a:lnTo>
                              <a:lnTo>
                                <a:pt x="307" y="391"/>
                              </a:lnTo>
                              <a:lnTo>
                                <a:pt x="311" y="388"/>
                              </a:lnTo>
                              <a:lnTo>
                                <a:pt x="320" y="399"/>
                              </a:lnTo>
                              <a:close/>
                            </a:path>
                          </a:pathLst>
                        </a:custGeom>
                        <a:grpFill/>
                        <a:ln w="0">
                          <a:noFill/>
                          <a:round/>
                          <a:headEnd/>
                          <a:tailEnd/>
                        </a:ln>
                      </wps:spPr>
                      <wps:bodyPr vert="horz" wrap="square" lIns="91440" tIns="45720" rIns="91440" bIns="45720" numCol="1" anchor="t" anchorCtr="0" compatLnSpc="1">
                        <a:prstTxWarp prst="textNoShape">
                          <a:avLst/>
                        </a:prstTxWarp>
                      </wps:bodyPr>
                    </wps:wsp>
                    <wps:wsp>
                      <wps:cNvPr id="274" name="Freeform 274">
                        <a:extLst>
                          <a:ext uri="{FF2B5EF4-FFF2-40B4-BE49-F238E27FC236}">
                            <a16:creationId xmlns:a16="http://schemas.microsoft.com/office/drawing/2014/main" id="{04BE25A4-E059-4B54-AB83-85E44686F443}"/>
                          </a:ext>
                        </a:extLst>
                      </wps:cNvPr>
                      <wps:cNvSpPr>
                        <a:spLocks noEditPoints="1"/>
                      </wps:cNvSpPr>
                      <wps:spPr bwMode="auto">
                        <a:xfrm>
                          <a:off x="5824538" y="2798763"/>
                          <a:ext cx="1133475" cy="1327150"/>
                        </a:xfrm>
                        <a:custGeom>
                          <a:avLst/>
                          <a:gdLst>
                            <a:gd name="T0" fmla="*/ 332 w 714"/>
                            <a:gd name="T1" fmla="*/ 832 h 836"/>
                            <a:gd name="T2" fmla="*/ 327 w 714"/>
                            <a:gd name="T3" fmla="*/ 817 h 836"/>
                            <a:gd name="T4" fmla="*/ 256 w 714"/>
                            <a:gd name="T5" fmla="*/ 821 h 836"/>
                            <a:gd name="T6" fmla="*/ 169 w 714"/>
                            <a:gd name="T7" fmla="*/ 780 h 836"/>
                            <a:gd name="T8" fmla="*/ 231 w 714"/>
                            <a:gd name="T9" fmla="*/ 798 h 836"/>
                            <a:gd name="T10" fmla="*/ 327 w 714"/>
                            <a:gd name="T11" fmla="*/ 817 h 836"/>
                            <a:gd name="T12" fmla="*/ 108 w 714"/>
                            <a:gd name="T13" fmla="*/ 721 h 836"/>
                            <a:gd name="T14" fmla="*/ 54 w 714"/>
                            <a:gd name="T15" fmla="*/ 633 h 836"/>
                            <a:gd name="T16" fmla="*/ 112 w 714"/>
                            <a:gd name="T17" fmla="*/ 704 h 836"/>
                            <a:gd name="T18" fmla="*/ 160 w 714"/>
                            <a:gd name="T19" fmla="*/ 775 h 836"/>
                            <a:gd name="T20" fmla="*/ 18 w 714"/>
                            <a:gd name="T21" fmla="*/ 522 h 836"/>
                            <a:gd name="T22" fmla="*/ 68 w 714"/>
                            <a:gd name="T23" fmla="*/ 627 h 836"/>
                            <a:gd name="T24" fmla="*/ 0 w 714"/>
                            <a:gd name="T25" fmla="*/ 420 h 836"/>
                            <a:gd name="T26" fmla="*/ 29 w 714"/>
                            <a:gd name="T27" fmla="*/ 504 h 836"/>
                            <a:gd name="T28" fmla="*/ 0 w 714"/>
                            <a:gd name="T29" fmla="*/ 380 h 836"/>
                            <a:gd name="T30" fmla="*/ 0 w 714"/>
                            <a:gd name="T31" fmla="*/ 353 h 836"/>
                            <a:gd name="T32" fmla="*/ 16 w 714"/>
                            <a:gd name="T33" fmla="*/ 353 h 836"/>
                            <a:gd name="T34" fmla="*/ 16 w 714"/>
                            <a:gd name="T35" fmla="*/ 246 h 836"/>
                            <a:gd name="T36" fmla="*/ 43 w 714"/>
                            <a:gd name="T37" fmla="*/ 142 h 836"/>
                            <a:gd name="T38" fmla="*/ 48 w 714"/>
                            <a:gd name="T39" fmla="*/ 169 h 836"/>
                            <a:gd name="T40" fmla="*/ 22 w 714"/>
                            <a:gd name="T41" fmla="*/ 295 h 836"/>
                            <a:gd name="T42" fmla="*/ 81 w 714"/>
                            <a:gd name="T43" fmla="*/ 75 h 836"/>
                            <a:gd name="T44" fmla="*/ 125 w 714"/>
                            <a:gd name="T45" fmla="*/ 50 h 836"/>
                            <a:gd name="T46" fmla="*/ 125 w 714"/>
                            <a:gd name="T47" fmla="*/ 31 h 836"/>
                            <a:gd name="T48" fmla="*/ 175 w 714"/>
                            <a:gd name="T49" fmla="*/ 6 h 836"/>
                            <a:gd name="T50" fmla="*/ 213 w 714"/>
                            <a:gd name="T51" fmla="*/ 14 h 836"/>
                            <a:gd name="T52" fmla="*/ 163 w 714"/>
                            <a:gd name="T53" fmla="*/ 27 h 836"/>
                            <a:gd name="T54" fmla="*/ 219 w 714"/>
                            <a:gd name="T55" fmla="*/ 14 h 836"/>
                            <a:gd name="T56" fmla="*/ 265 w 714"/>
                            <a:gd name="T57" fmla="*/ 2 h 836"/>
                            <a:gd name="T58" fmla="*/ 234 w 714"/>
                            <a:gd name="T59" fmla="*/ 14 h 836"/>
                            <a:gd name="T60" fmla="*/ 323 w 714"/>
                            <a:gd name="T61" fmla="*/ 18 h 836"/>
                            <a:gd name="T62" fmla="*/ 303 w 714"/>
                            <a:gd name="T63" fmla="*/ 25 h 836"/>
                            <a:gd name="T64" fmla="*/ 348 w 714"/>
                            <a:gd name="T65" fmla="*/ 25 h 836"/>
                            <a:gd name="T66" fmla="*/ 444 w 714"/>
                            <a:gd name="T67" fmla="*/ 88 h 836"/>
                            <a:gd name="T68" fmla="*/ 348 w 714"/>
                            <a:gd name="T69" fmla="*/ 25 h 836"/>
                            <a:gd name="T70" fmla="*/ 545 w 714"/>
                            <a:gd name="T71" fmla="*/ 140 h 836"/>
                            <a:gd name="T72" fmla="*/ 444 w 714"/>
                            <a:gd name="T73" fmla="*/ 88 h 836"/>
                            <a:gd name="T74" fmla="*/ 624 w 714"/>
                            <a:gd name="T75" fmla="*/ 221 h 836"/>
                            <a:gd name="T76" fmla="*/ 547 w 714"/>
                            <a:gd name="T77" fmla="*/ 163 h 836"/>
                            <a:gd name="T78" fmla="*/ 685 w 714"/>
                            <a:gd name="T79" fmla="*/ 315 h 836"/>
                            <a:gd name="T80" fmla="*/ 641 w 714"/>
                            <a:gd name="T81" fmla="*/ 267 h 836"/>
                            <a:gd name="T82" fmla="*/ 701 w 714"/>
                            <a:gd name="T83" fmla="*/ 351 h 836"/>
                            <a:gd name="T84" fmla="*/ 695 w 714"/>
                            <a:gd name="T85" fmla="*/ 387 h 836"/>
                            <a:gd name="T86" fmla="*/ 712 w 714"/>
                            <a:gd name="T87" fmla="*/ 412 h 836"/>
                            <a:gd name="T88" fmla="*/ 699 w 714"/>
                            <a:gd name="T89" fmla="*/ 439 h 836"/>
                            <a:gd name="T90" fmla="*/ 706 w 714"/>
                            <a:gd name="T91" fmla="*/ 499 h 836"/>
                            <a:gd name="T92" fmla="*/ 685 w 714"/>
                            <a:gd name="T93" fmla="*/ 523 h 836"/>
                            <a:gd name="T94" fmla="*/ 678 w 714"/>
                            <a:gd name="T95" fmla="*/ 596 h 836"/>
                            <a:gd name="T96" fmla="*/ 639 w 714"/>
                            <a:gd name="T97" fmla="*/ 640 h 836"/>
                            <a:gd name="T98" fmla="*/ 628 w 714"/>
                            <a:gd name="T99" fmla="*/ 681 h 836"/>
                            <a:gd name="T100" fmla="*/ 557 w 714"/>
                            <a:gd name="T101" fmla="*/ 750 h 836"/>
                            <a:gd name="T102" fmla="*/ 601 w 714"/>
                            <a:gd name="T103" fmla="*/ 690 h 836"/>
                            <a:gd name="T104" fmla="*/ 518 w 714"/>
                            <a:gd name="T105" fmla="*/ 759 h 836"/>
                            <a:gd name="T106" fmla="*/ 463 w 714"/>
                            <a:gd name="T107" fmla="*/ 809 h 836"/>
                            <a:gd name="T108" fmla="*/ 509 w 714"/>
                            <a:gd name="T109" fmla="*/ 765 h 836"/>
                            <a:gd name="T110" fmla="*/ 390 w 714"/>
                            <a:gd name="T111" fmla="*/ 830 h 836"/>
                            <a:gd name="T112" fmla="*/ 428 w 714"/>
                            <a:gd name="T113" fmla="*/ 805 h 8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714" h="836">
                              <a:moveTo>
                                <a:pt x="365" y="836"/>
                              </a:moveTo>
                              <a:lnTo>
                                <a:pt x="361" y="834"/>
                              </a:lnTo>
                              <a:lnTo>
                                <a:pt x="361" y="821"/>
                              </a:lnTo>
                              <a:lnTo>
                                <a:pt x="367" y="821"/>
                              </a:lnTo>
                              <a:lnTo>
                                <a:pt x="365" y="836"/>
                              </a:lnTo>
                              <a:close/>
                              <a:moveTo>
                                <a:pt x="361" y="834"/>
                              </a:moveTo>
                              <a:lnTo>
                                <a:pt x="351" y="834"/>
                              </a:lnTo>
                              <a:lnTo>
                                <a:pt x="342" y="834"/>
                              </a:lnTo>
                              <a:lnTo>
                                <a:pt x="332" y="832"/>
                              </a:lnTo>
                              <a:lnTo>
                                <a:pt x="325" y="832"/>
                              </a:lnTo>
                              <a:lnTo>
                                <a:pt x="327" y="817"/>
                              </a:lnTo>
                              <a:lnTo>
                                <a:pt x="334" y="819"/>
                              </a:lnTo>
                              <a:lnTo>
                                <a:pt x="344" y="819"/>
                              </a:lnTo>
                              <a:lnTo>
                                <a:pt x="353" y="819"/>
                              </a:lnTo>
                              <a:lnTo>
                                <a:pt x="361" y="821"/>
                              </a:lnTo>
                              <a:lnTo>
                                <a:pt x="361" y="834"/>
                              </a:lnTo>
                              <a:close/>
                              <a:moveTo>
                                <a:pt x="327" y="817"/>
                              </a:moveTo>
                              <a:lnTo>
                                <a:pt x="327" y="817"/>
                              </a:lnTo>
                              <a:lnTo>
                                <a:pt x="325" y="824"/>
                              </a:lnTo>
                              <a:lnTo>
                                <a:pt x="327" y="817"/>
                              </a:lnTo>
                              <a:close/>
                              <a:moveTo>
                                <a:pt x="325" y="832"/>
                              </a:moveTo>
                              <a:lnTo>
                                <a:pt x="313" y="832"/>
                              </a:lnTo>
                              <a:lnTo>
                                <a:pt x="302" y="830"/>
                              </a:lnTo>
                              <a:lnTo>
                                <a:pt x="290" y="828"/>
                              </a:lnTo>
                              <a:lnTo>
                                <a:pt x="279" y="826"/>
                              </a:lnTo>
                              <a:lnTo>
                                <a:pt x="267" y="822"/>
                              </a:lnTo>
                              <a:lnTo>
                                <a:pt x="256" y="821"/>
                              </a:lnTo>
                              <a:lnTo>
                                <a:pt x="246" y="817"/>
                              </a:lnTo>
                              <a:lnTo>
                                <a:pt x="234" y="813"/>
                              </a:lnTo>
                              <a:lnTo>
                                <a:pt x="225" y="809"/>
                              </a:lnTo>
                              <a:lnTo>
                                <a:pt x="215" y="805"/>
                              </a:lnTo>
                              <a:lnTo>
                                <a:pt x="206" y="801"/>
                              </a:lnTo>
                              <a:lnTo>
                                <a:pt x="196" y="798"/>
                              </a:lnTo>
                              <a:lnTo>
                                <a:pt x="186" y="792"/>
                              </a:lnTo>
                              <a:lnTo>
                                <a:pt x="177" y="786"/>
                              </a:lnTo>
                              <a:lnTo>
                                <a:pt x="169" y="780"/>
                              </a:lnTo>
                              <a:lnTo>
                                <a:pt x="160" y="775"/>
                              </a:lnTo>
                              <a:lnTo>
                                <a:pt x="169" y="761"/>
                              </a:lnTo>
                              <a:lnTo>
                                <a:pt x="177" y="767"/>
                              </a:lnTo>
                              <a:lnTo>
                                <a:pt x="185" y="775"/>
                              </a:lnTo>
                              <a:lnTo>
                                <a:pt x="194" y="778"/>
                              </a:lnTo>
                              <a:lnTo>
                                <a:pt x="202" y="784"/>
                              </a:lnTo>
                              <a:lnTo>
                                <a:pt x="211" y="788"/>
                              </a:lnTo>
                              <a:lnTo>
                                <a:pt x="221" y="792"/>
                              </a:lnTo>
                              <a:lnTo>
                                <a:pt x="231" y="798"/>
                              </a:lnTo>
                              <a:lnTo>
                                <a:pt x="240" y="799"/>
                              </a:lnTo>
                              <a:lnTo>
                                <a:pt x="250" y="803"/>
                              </a:lnTo>
                              <a:lnTo>
                                <a:pt x="259" y="807"/>
                              </a:lnTo>
                              <a:lnTo>
                                <a:pt x="271" y="809"/>
                              </a:lnTo>
                              <a:lnTo>
                                <a:pt x="280" y="811"/>
                              </a:lnTo>
                              <a:lnTo>
                                <a:pt x="292" y="813"/>
                              </a:lnTo>
                              <a:lnTo>
                                <a:pt x="303" y="815"/>
                              </a:lnTo>
                              <a:lnTo>
                                <a:pt x="315" y="817"/>
                              </a:lnTo>
                              <a:lnTo>
                                <a:pt x="327" y="817"/>
                              </a:lnTo>
                              <a:lnTo>
                                <a:pt x="325" y="832"/>
                              </a:lnTo>
                              <a:close/>
                              <a:moveTo>
                                <a:pt x="160" y="775"/>
                              </a:moveTo>
                              <a:lnTo>
                                <a:pt x="152" y="767"/>
                              </a:lnTo>
                              <a:lnTo>
                                <a:pt x="144" y="761"/>
                              </a:lnTo>
                              <a:lnTo>
                                <a:pt x="137" y="753"/>
                              </a:lnTo>
                              <a:lnTo>
                                <a:pt x="129" y="746"/>
                              </a:lnTo>
                              <a:lnTo>
                                <a:pt x="121" y="738"/>
                              </a:lnTo>
                              <a:lnTo>
                                <a:pt x="114" y="730"/>
                              </a:lnTo>
                              <a:lnTo>
                                <a:pt x="108" y="721"/>
                              </a:lnTo>
                              <a:lnTo>
                                <a:pt x="100" y="713"/>
                              </a:lnTo>
                              <a:lnTo>
                                <a:pt x="94" y="704"/>
                              </a:lnTo>
                              <a:lnTo>
                                <a:pt x="89" y="694"/>
                              </a:lnTo>
                              <a:lnTo>
                                <a:pt x="81" y="684"/>
                              </a:lnTo>
                              <a:lnTo>
                                <a:pt x="75" y="675"/>
                              </a:lnTo>
                              <a:lnTo>
                                <a:pt x="69" y="665"/>
                              </a:lnTo>
                              <a:lnTo>
                                <a:pt x="64" y="654"/>
                              </a:lnTo>
                              <a:lnTo>
                                <a:pt x="60" y="644"/>
                              </a:lnTo>
                              <a:lnTo>
                                <a:pt x="54" y="633"/>
                              </a:lnTo>
                              <a:lnTo>
                                <a:pt x="68" y="627"/>
                              </a:lnTo>
                              <a:lnTo>
                                <a:pt x="71" y="637"/>
                              </a:lnTo>
                              <a:lnTo>
                                <a:pt x="77" y="648"/>
                              </a:lnTo>
                              <a:lnTo>
                                <a:pt x="83" y="658"/>
                              </a:lnTo>
                              <a:lnTo>
                                <a:pt x="89" y="667"/>
                              </a:lnTo>
                              <a:lnTo>
                                <a:pt x="94" y="677"/>
                              </a:lnTo>
                              <a:lnTo>
                                <a:pt x="100" y="686"/>
                              </a:lnTo>
                              <a:lnTo>
                                <a:pt x="106" y="694"/>
                              </a:lnTo>
                              <a:lnTo>
                                <a:pt x="112" y="704"/>
                              </a:lnTo>
                              <a:lnTo>
                                <a:pt x="117" y="711"/>
                              </a:lnTo>
                              <a:lnTo>
                                <a:pt x="125" y="721"/>
                              </a:lnTo>
                              <a:lnTo>
                                <a:pt x="133" y="729"/>
                              </a:lnTo>
                              <a:lnTo>
                                <a:pt x="139" y="734"/>
                              </a:lnTo>
                              <a:lnTo>
                                <a:pt x="146" y="742"/>
                              </a:lnTo>
                              <a:lnTo>
                                <a:pt x="154" y="750"/>
                              </a:lnTo>
                              <a:lnTo>
                                <a:pt x="162" y="755"/>
                              </a:lnTo>
                              <a:lnTo>
                                <a:pt x="169" y="761"/>
                              </a:lnTo>
                              <a:lnTo>
                                <a:pt x="160" y="775"/>
                              </a:lnTo>
                              <a:close/>
                              <a:moveTo>
                                <a:pt x="54" y="633"/>
                              </a:moveTo>
                              <a:lnTo>
                                <a:pt x="48" y="619"/>
                              </a:lnTo>
                              <a:lnTo>
                                <a:pt x="43" y="606"/>
                              </a:lnTo>
                              <a:lnTo>
                                <a:pt x="37" y="591"/>
                              </a:lnTo>
                              <a:lnTo>
                                <a:pt x="33" y="577"/>
                              </a:lnTo>
                              <a:lnTo>
                                <a:pt x="29" y="564"/>
                              </a:lnTo>
                              <a:lnTo>
                                <a:pt x="23" y="550"/>
                              </a:lnTo>
                              <a:lnTo>
                                <a:pt x="22" y="535"/>
                              </a:lnTo>
                              <a:lnTo>
                                <a:pt x="18" y="522"/>
                              </a:lnTo>
                              <a:lnTo>
                                <a:pt x="31" y="518"/>
                              </a:lnTo>
                              <a:lnTo>
                                <a:pt x="35" y="533"/>
                              </a:lnTo>
                              <a:lnTo>
                                <a:pt x="39" y="546"/>
                              </a:lnTo>
                              <a:lnTo>
                                <a:pt x="43" y="560"/>
                              </a:lnTo>
                              <a:lnTo>
                                <a:pt x="46" y="573"/>
                              </a:lnTo>
                              <a:lnTo>
                                <a:pt x="50" y="587"/>
                              </a:lnTo>
                              <a:lnTo>
                                <a:pt x="56" y="600"/>
                              </a:lnTo>
                              <a:lnTo>
                                <a:pt x="62" y="614"/>
                              </a:lnTo>
                              <a:lnTo>
                                <a:pt x="68" y="627"/>
                              </a:lnTo>
                              <a:lnTo>
                                <a:pt x="54" y="633"/>
                              </a:lnTo>
                              <a:close/>
                              <a:moveTo>
                                <a:pt x="18" y="522"/>
                              </a:moveTo>
                              <a:lnTo>
                                <a:pt x="14" y="508"/>
                              </a:lnTo>
                              <a:lnTo>
                                <a:pt x="12" y="493"/>
                              </a:lnTo>
                              <a:lnTo>
                                <a:pt x="8" y="479"/>
                              </a:lnTo>
                              <a:lnTo>
                                <a:pt x="6" y="464"/>
                              </a:lnTo>
                              <a:lnTo>
                                <a:pt x="4" y="451"/>
                              </a:lnTo>
                              <a:lnTo>
                                <a:pt x="2" y="435"/>
                              </a:lnTo>
                              <a:lnTo>
                                <a:pt x="0" y="420"/>
                              </a:lnTo>
                              <a:lnTo>
                                <a:pt x="0" y="407"/>
                              </a:lnTo>
                              <a:lnTo>
                                <a:pt x="16" y="405"/>
                              </a:lnTo>
                              <a:lnTo>
                                <a:pt x="16" y="420"/>
                              </a:lnTo>
                              <a:lnTo>
                                <a:pt x="18" y="433"/>
                              </a:lnTo>
                              <a:lnTo>
                                <a:pt x="20" y="449"/>
                              </a:lnTo>
                              <a:lnTo>
                                <a:pt x="22" y="462"/>
                              </a:lnTo>
                              <a:lnTo>
                                <a:pt x="23" y="476"/>
                              </a:lnTo>
                              <a:lnTo>
                                <a:pt x="25" y="491"/>
                              </a:lnTo>
                              <a:lnTo>
                                <a:pt x="29" y="504"/>
                              </a:lnTo>
                              <a:lnTo>
                                <a:pt x="31" y="518"/>
                              </a:lnTo>
                              <a:lnTo>
                                <a:pt x="18" y="522"/>
                              </a:lnTo>
                              <a:close/>
                              <a:moveTo>
                                <a:pt x="0" y="407"/>
                              </a:moveTo>
                              <a:lnTo>
                                <a:pt x="0" y="407"/>
                              </a:lnTo>
                              <a:lnTo>
                                <a:pt x="8" y="407"/>
                              </a:lnTo>
                              <a:lnTo>
                                <a:pt x="0" y="407"/>
                              </a:lnTo>
                              <a:close/>
                              <a:moveTo>
                                <a:pt x="0" y="407"/>
                              </a:moveTo>
                              <a:lnTo>
                                <a:pt x="0" y="393"/>
                              </a:lnTo>
                              <a:lnTo>
                                <a:pt x="0" y="380"/>
                              </a:lnTo>
                              <a:lnTo>
                                <a:pt x="0" y="364"/>
                              </a:lnTo>
                              <a:lnTo>
                                <a:pt x="0" y="353"/>
                              </a:lnTo>
                              <a:lnTo>
                                <a:pt x="16" y="353"/>
                              </a:lnTo>
                              <a:lnTo>
                                <a:pt x="16" y="366"/>
                              </a:lnTo>
                              <a:lnTo>
                                <a:pt x="14" y="380"/>
                              </a:lnTo>
                              <a:lnTo>
                                <a:pt x="14" y="393"/>
                              </a:lnTo>
                              <a:lnTo>
                                <a:pt x="16" y="405"/>
                              </a:lnTo>
                              <a:lnTo>
                                <a:pt x="0" y="407"/>
                              </a:lnTo>
                              <a:close/>
                              <a:moveTo>
                                <a:pt x="0" y="353"/>
                              </a:moveTo>
                              <a:lnTo>
                                <a:pt x="2" y="338"/>
                              </a:lnTo>
                              <a:lnTo>
                                <a:pt x="4" y="324"/>
                              </a:lnTo>
                              <a:lnTo>
                                <a:pt x="6" y="311"/>
                              </a:lnTo>
                              <a:lnTo>
                                <a:pt x="8" y="297"/>
                              </a:lnTo>
                              <a:lnTo>
                                <a:pt x="22" y="301"/>
                              </a:lnTo>
                              <a:lnTo>
                                <a:pt x="20" y="313"/>
                              </a:lnTo>
                              <a:lnTo>
                                <a:pt x="18" y="326"/>
                              </a:lnTo>
                              <a:lnTo>
                                <a:pt x="16" y="340"/>
                              </a:lnTo>
                              <a:lnTo>
                                <a:pt x="16" y="353"/>
                              </a:lnTo>
                              <a:lnTo>
                                <a:pt x="0" y="353"/>
                              </a:lnTo>
                              <a:close/>
                              <a:moveTo>
                                <a:pt x="8" y="297"/>
                              </a:moveTo>
                              <a:lnTo>
                                <a:pt x="8" y="294"/>
                              </a:lnTo>
                              <a:lnTo>
                                <a:pt x="22" y="295"/>
                              </a:lnTo>
                              <a:lnTo>
                                <a:pt x="22" y="301"/>
                              </a:lnTo>
                              <a:lnTo>
                                <a:pt x="8" y="297"/>
                              </a:lnTo>
                              <a:close/>
                              <a:moveTo>
                                <a:pt x="8" y="294"/>
                              </a:moveTo>
                              <a:lnTo>
                                <a:pt x="12" y="269"/>
                              </a:lnTo>
                              <a:lnTo>
                                <a:pt x="16" y="246"/>
                              </a:lnTo>
                              <a:lnTo>
                                <a:pt x="18" y="234"/>
                              </a:lnTo>
                              <a:lnTo>
                                <a:pt x="20" y="223"/>
                              </a:lnTo>
                              <a:lnTo>
                                <a:pt x="22" y="211"/>
                              </a:lnTo>
                              <a:lnTo>
                                <a:pt x="23" y="200"/>
                              </a:lnTo>
                              <a:lnTo>
                                <a:pt x="27" y="186"/>
                              </a:lnTo>
                              <a:lnTo>
                                <a:pt x="31" y="177"/>
                              </a:lnTo>
                              <a:lnTo>
                                <a:pt x="35" y="165"/>
                              </a:lnTo>
                              <a:lnTo>
                                <a:pt x="39" y="154"/>
                              </a:lnTo>
                              <a:lnTo>
                                <a:pt x="43" y="142"/>
                              </a:lnTo>
                              <a:lnTo>
                                <a:pt x="48" y="131"/>
                              </a:lnTo>
                              <a:lnTo>
                                <a:pt x="54" y="119"/>
                              </a:lnTo>
                              <a:lnTo>
                                <a:pt x="60" y="110"/>
                              </a:lnTo>
                              <a:lnTo>
                                <a:pt x="71" y="115"/>
                              </a:lnTo>
                              <a:lnTo>
                                <a:pt x="66" y="127"/>
                              </a:lnTo>
                              <a:lnTo>
                                <a:pt x="60" y="138"/>
                              </a:lnTo>
                              <a:lnTo>
                                <a:pt x="56" y="148"/>
                              </a:lnTo>
                              <a:lnTo>
                                <a:pt x="52" y="159"/>
                              </a:lnTo>
                              <a:lnTo>
                                <a:pt x="48" y="169"/>
                              </a:lnTo>
                              <a:lnTo>
                                <a:pt x="45" y="180"/>
                              </a:lnTo>
                              <a:lnTo>
                                <a:pt x="41" y="192"/>
                              </a:lnTo>
                              <a:lnTo>
                                <a:pt x="39" y="203"/>
                              </a:lnTo>
                              <a:lnTo>
                                <a:pt x="35" y="215"/>
                              </a:lnTo>
                              <a:lnTo>
                                <a:pt x="33" y="226"/>
                              </a:lnTo>
                              <a:lnTo>
                                <a:pt x="31" y="238"/>
                              </a:lnTo>
                              <a:lnTo>
                                <a:pt x="29" y="249"/>
                              </a:lnTo>
                              <a:lnTo>
                                <a:pt x="25" y="272"/>
                              </a:lnTo>
                              <a:lnTo>
                                <a:pt x="22" y="295"/>
                              </a:lnTo>
                              <a:lnTo>
                                <a:pt x="8" y="294"/>
                              </a:lnTo>
                              <a:close/>
                              <a:moveTo>
                                <a:pt x="71" y="115"/>
                              </a:moveTo>
                              <a:lnTo>
                                <a:pt x="71" y="115"/>
                              </a:lnTo>
                              <a:lnTo>
                                <a:pt x="66" y="113"/>
                              </a:lnTo>
                              <a:lnTo>
                                <a:pt x="71" y="115"/>
                              </a:lnTo>
                              <a:close/>
                              <a:moveTo>
                                <a:pt x="60" y="110"/>
                              </a:moveTo>
                              <a:lnTo>
                                <a:pt x="66" y="98"/>
                              </a:lnTo>
                              <a:lnTo>
                                <a:pt x="73" y="87"/>
                              </a:lnTo>
                              <a:lnTo>
                                <a:pt x="81" y="75"/>
                              </a:lnTo>
                              <a:lnTo>
                                <a:pt x="89" y="65"/>
                              </a:lnTo>
                              <a:lnTo>
                                <a:pt x="98" y="56"/>
                              </a:lnTo>
                              <a:lnTo>
                                <a:pt x="106" y="48"/>
                              </a:lnTo>
                              <a:lnTo>
                                <a:pt x="112" y="42"/>
                              </a:lnTo>
                              <a:lnTo>
                                <a:pt x="115" y="39"/>
                              </a:lnTo>
                              <a:lnTo>
                                <a:pt x="121" y="35"/>
                              </a:lnTo>
                              <a:lnTo>
                                <a:pt x="125" y="31"/>
                              </a:lnTo>
                              <a:lnTo>
                                <a:pt x="135" y="44"/>
                              </a:lnTo>
                              <a:lnTo>
                                <a:pt x="125" y="50"/>
                              </a:lnTo>
                              <a:lnTo>
                                <a:pt x="115" y="58"/>
                              </a:lnTo>
                              <a:lnTo>
                                <a:pt x="108" y="67"/>
                              </a:lnTo>
                              <a:lnTo>
                                <a:pt x="100" y="75"/>
                              </a:lnTo>
                              <a:lnTo>
                                <a:pt x="92" y="85"/>
                              </a:lnTo>
                              <a:lnTo>
                                <a:pt x="85" y="94"/>
                              </a:lnTo>
                              <a:lnTo>
                                <a:pt x="79" y="106"/>
                              </a:lnTo>
                              <a:lnTo>
                                <a:pt x="71" y="115"/>
                              </a:lnTo>
                              <a:lnTo>
                                <a:pt x="60" y="110"/>
                              </a:lnTo>
                              <a:close/>
                              <a:moveTo>
                                <a:pt x="125" y="31"/>
                              </a:moveTo>
                              <a:lnTo>
                                <a:pt x="131" y="29"/>
                              </a:lnTo>
                              <a:lnTo>
                                <a:pt x="135" y="25"/>
                              </a:lnTo>
                              <a:lnTo>
                                <a:pt x="140" y="21"/>
                              </a:lnTo>
                              <a:lnTo>
                                <a:pt x="146" y="19"/>
                              </a:lnTo>
                              <a:lnTo>
                                <a:pt x="152" y="16"/>
                              </a:lnTo>
                              <a:lnTo>
                                <a:pt x="158" y="14"/>
                              </a:lnTo>
                              <a:lnTo>
                                <a:pt x="163" y="12"/>
                              </a:lnTo>
                              <a:lnTo>
                                <a:pt x="169" y="8"/>
                              </a:lnTo>
                              <a:lnTo>
                                <a:pt x="175" y="6"/>
                              </a:lnTo>
                              <a:lnTo>
                                <a:pt x="181" y="6"/>
                              </a:lnTo>
                              <a:lnTo>
                                <a:pt x="186" y="4"/>
                              </a:lnTo>
                              <a:lnTo>
                                <a:pt x="192" y="2"/>
                              </a:lnTo>
                              <a:lnTo>
                                <a:pt x="200" y="2"/>
                              </a:lnTo>
                              <a:lnTo>
                                <a:pt x="206" y="0"/>
                              </a:lnTo>
                              <a:lnTo>
                                <a:pt x="213" y="0"/>
                              </a:lnTo>
                              <a:lnTo>
                                <a:pt x="219" y="0"/>
                              </a:lnTo>
                              <a:lnTo>
                                <a:pt x="219" y="14"/>
                              </a:lnTo>
                              <a:lnTo>
                                <a:pt x="213" y="14"/>
                              </a:lnTo>
                              <a:lnTo>
                                <a:pt x="208" y="16"/>
                              </a:lnTo>
                              <a:lnTo>
                                <a:pt x="202" y="16"/>
                              </a:lnTo>
                              <a:lnTo>
                                <a:pt x="196" y="18"/>
                              </a:lnTo>
                              <a:lnTo>
                                <a:pt x="190" y="18"/>
                              </a:lnTo>
                              <a:lnTo>
                                <a:pt x="185" y="19"/>
                              </a:lnTo>
                              <a:lnTo>
                                <a:pt x="179" y="21"/>
                              </a:lnTo>
                              <a:lnTo>
                                <a:pt x="173" y="23"/>
                              </a:lnTo>
                              <a:lnTo>
                                <a:pt x="169" y="25"/>
                              </a:lnTo>
                              <a:lnTo>
                                <a:pt x="163" y="27"/>
                              </a:lnTo>
                              <a:lnTo>
                                <a:pt x="158" y="29"/>
                              </a:lnTo>
                              <a:lnTo>
                                <a:pt x="154" y="31"/>
                              </a:lnTo>
                              <a:lnTo>
                                <a:pt x="148" y="35"/>
                              </a:lnTo>
                              <a:lnTo>
                                <a:pt x="142" y="37"/>
                              </a:lnTo>
                              <a:lnTo>
                                <a:pt x="139" y="41"/>
                              </a:lnTo>
                              <a:lnTo>
                                <a:pt x="135" y="44"/>
                              </a:lnTo>
                              <a:lnTo>
                                <a:pt x="125" y="31"/>
                              </a:lnTo>
                              <a:close/>
                              <a:moveTo>
                                <a:pt x="219" y="14"/>
                              </a:moveTo>
                              <a:lnTo>
                                <a:pt x="219" y="14"/>
                              </a:lnTo>
                              <a:lnTo>
                                <a:pt x="219" y="6"/>
                              </a:lnTo>
                              <a:lnTo>
                                <a:pt x="219" y="14"/>
                              </a:lnTo>
                              <a:close/>
                              <a:moveTo>
                                <a:pt x="219" y="0"/>
                              </a:moveTo>
                              <a:lnTo>
                                <a:pt x="227" y="0"/>
                              </a:lnTo>
                              <a:lnTo>
                                <a:pt x="234" y="0"/>
                              </a:lnTo>
                              <a:lnTo>
                                <a:pt x="242" y="0"/>
                              </a:lnTo>
                              <a:lnTo>
                                <a:pt x="250" y="0"/>
                              </a:lnTo>
                              <a:lnTo>
                                <a:pt x="257" y="2"/>
                              </a:lnTo>
                              <a:lnTo>
                                <a:pt x="265" y="2"/>
                              </a:lnTo>
                              <a:lnTo>
                                <a:pt x="273" y="4"/>
                              </a:lnTo>
                              <a:lnTo>
                                <a:pt x="280" y="6"/>
                              </a:lnTo>
                              <a:lnTo>
                                <a:pt x="279" y="19"/>
                              </a:lnTo>
                              <a:lnTo>
                                <a:pt x="271" y="19"/>
                              </a:lnTo>
                              <a:lnTo>
                                <a:pt x="263" y="18"/>
                              </a:lnTo>
                              <a:lnTo>
                                <a:pt x="256" y="16"/>
                              </a:lnTo>
                              <a:lnTo>
                                <a:pt x="250" y="16"/>
                              </a:lnTo>
                              <a:lnTo>
                                <a:pt x="242" y="14"/>
                              </a:lnTo>
                              <a:lnTo>
                                <a:pt x="234" y="14"/>
                              </a:lnTo>
                              <a:lnTo>
                                <a:pt x="227" y="14"/>
                              </a:lnTo>
                              <a:lnTo>
                                <a:pt x="219" y="14"/>
                              </a:lnTo>
                              <a:lnTo>
                                <a:pt x="219" y="0"/>
                              </a:lnTo>
                              <a:close/>
                              <a:moveTo>
                                <a:pt x="280" y="6"/>
                              </a:moveTo>
                              <a:lnTo>
                                <a:pt x="290" y="8"/>
                              </a:lnTo>
                              <a:lnTo>
                                <a:pt x="298" y="10"/>
                              </a:lnTo>
                              <a:lnTo>
                                <a:pt x="307" y="12"/>
                              </a:lnTo>
                              <a:lnTo>
                                <a:pt x="315" y="14"/>
                              </a:lnTo>
                              <a:lnTo>
                                <a:pt x="323" y="18"/>
                              </a:lnTo>
                              <a:lnTo>
                                <a:pt x="332" y="19"/>
                              </a:lnTo>
                              <a:lnTo>
                                <a:pt x="340" y="23"/>
                              </a:lnTo>
                              <a:lnTo>
                                <a:pt x="348" y="25"/>
                              </a:lnTo>
                              <a:lnTo>
                                <a:pt x="342" y="39"/>
                              </a:lnTo>
                              <a:lnTo>
                                <a:pt x="334" y="37"/>
                              </a:lnTo>
                              <a:lnTo>
                                <a:pt x="327" y="33"/>
                              </a:lnTo>
                              <a:lnTo>
                                <a:pt x="319" y="31"/>
                              </a:lnTo>
                              <a:lnTo>
                                <a:pt x="311" y="29"/>
                              </a:lnTo>
                              <a:lnTo>
                                <a:pt x="303" y="25"/>
                              </a:lnTo>
                              <a:lnTo>
                                <a:pt x="296" y="23"/>
                              </a:lnTo>
                              <a:lnTo>
                                <a:pt x="286" y="21"/>
                              </a:lnTo>
                              <a:lnTo>
                                <a:pt x="279" y="19"/>
                              </a:lnTo>
                              <a:lnTo>
                                <a:pt x="280" y="6"/>
                              </a:lnTo>
                              <a:close/>
                              <a:moveTo>
                                <a:pt x="348" y="25"/>
                              </a:moveTo>
                              <a:lnTo>
                                <a:pt x="348" y="25"/>
                              </a:lnTo>
                              <a:lnTo>
                                <a:pt x="346" y="33"/>
                              </a:lnTo>
                              <a:lnTo>
                                <a:pt x="348" y="25"/>
                              </a:lnTo>
                              <a:close/>
                              <a:moveTo>
                                <a:pt x="348" y="25"/>
                              </a:moveTo>
                              <a:lnTo>
                                <a:pt x="361" y="31"/>
                              </a:lnTo>
                              <a:lnTo>
                                <a:pt x="374" y="37"/>
                              </a:lnTo>
                              <a:lnTo>
                                <a:pt x="388" y="42"/>
                              </a:lnTo>
                              <a:lnTo>
                                <a:pt x="399" y="50"/>
                              </a:lnTo>
                              <a:lnTo>
                                <a:pt x="413" y="56"/>
                              </a:lnTo>
                              <a:lnTo>
                                <a:pt x="426" y="62"/>
                              </a:lnTo>
                              <a:lnTo>
                                <a:pt x="438" y="69"/>
                              </a:lnTo>
                              <a:lnTo>
                                <a:pt x="451" y="75"/>
                              </a:lnTo>
                              <a:lnTo>
                                <a:pt x="444" y="88"/>
                              </a:lnTo>
                              <a:lnTo>
                                <a:pt x="430" y="81"/>
                              </a:lnTo>
                              <a:lnTo>
                                <a:pt x="419" y="75"/>
                              </a:lnTo>
                              <a:lnTo>
                                <a:pt x="407" y="69"/>
                              </a:lnTo>
                              <a:lnTo>
                                <a:pt x="394" y="62"/>
                              </a:lnTo>
                              <a:lnTo>
                                <a:pt x="380" y="56"/>
                              </a:lnTo>
                              <a:lnTo>
                                <a:pt x="369" y="50"/>
                              </a:lnTo>
                              <a:lnTo>
                                <a:pt x="355" y="44"/>
                              </a:lnTo>
                              <a:lnTo>
                                <a:pt x="342" y="39"/>
                              </a:lnTo>
                              <a:lnTo>
                                <a:pt x="348" y="25"/>
                              </a:lnTo>
                              <a:close/>
                              <a:moveTo>
                                <a:pt x="451" y="75"/>
                              </a:moveTo>
                              <a:lnTo>
                                <a:pt x="463" y="83"/>
                              </a:lnTo>
                              <a:lnTo>
                                <a:pt x="474" y="90"/>
                              </a:lnTo>
                              <a:lnTo>
                                <a:pt x="488" y="98"/>
                              </a:lnTo>
                              <a:lnTo>
                                <a:pt x="499" y="106"/>
                              </a:lnTo>
                              <a:lnTo>
                                <a:pt x="511" y="115"/>
                              </a:lnTo>
                              <a:lnTo>
                                <a:pt x="522" y="123"/>
                              </a:lnTo>
                              <a:lnTo>
                                <a:pt x="534" y="131"/>
                              </a:lnTo>
                              <a:lnTo>
                                <a:pt x="545" y="140"/>
                              </a:lnTo>
                              <a:lnTo>
                                <a:pt x="536" y="152"/>
                              </a:lnTo>
                              <a:lnTo>
                                <a:pt x="524" y="144"/>
                              </a:lnTo>
                              <a:lnTo>
                                <a:pt x="514" y="134"/>
                              </a:lnTo>
                              <a:lnTo>
                                <a:pt x="503" y="127"/>
                              </a:lnTo>
                              <a:lnTo>
                                <a:pt x="491" y="119"/>
                              </a:lnTo>
                              <a:lnTo>
                                <a:pt x="480" y="110"/>
                              </a:lnTo>
                              <a:lnTo>
                                <a:pt x="467" y="102"/>
                              </a:lnTo>
                              <a:lnTo>
                                <a:pt x="455" y="96"/>
                              </a:lnTo>
                              <a:lnTo>
                                <a:pt x="444" y="88"/>
                              </a:lnTo>
                              <a:lnTo>
                                <a:pt x="451" y="75"/>
                              </a:lnTo>
                              <a:close/>
                              <a:moveTo>
                                <a:pt x="545" y="140"/>
                              </a:moveTo>
                              <a:lnTo>
                                <a:pt x="557" y="152"/>
                              </a:lnTo>
                              <a:lnTo>
                                <a:pt x="570" y="161"/>
                              </a:lnTo>
                              <a:lnTo>
                                <a:pt x="582" y="173"/>
                              </a:lnTo>
                              <a:lnTo>
                                <a:pt x="593" y="184"/>
                              </a:lnTo>
                              <a:lnTo>
                                <a:pt x="603" y="196"/>
                              </a:lnTo>
                              <a:lnTo>
                                <a:pt x="614" y="207"/>
                              </a:lnTo>
                              <a:lnTo>
                                <a:pt x="624" y="221"/>
                              </a:lnTo>
                              <a:lnTo>
                                <a:pt x="633" y="232"/>
                              </a:lnTo>
                              <a:lnTo>
                                <a:pt x="622" y="242"/>
                              </a:lnTo>
                              <a:lnTo>
                                <a:pt x="612" y="228"/>
                              </a:lnTo>
                              <a:lnTo>
                                <a:pt x="603" y="217"/>
                              </a:lnTo>
                              <a:lnTo>
                                <a:pt x="593" y="205"/>
                              </a:lnTo>
                              <a:lnTo>
                                <a:pt x="582" y="194"/>
                              </a:lnTo>
                              <a:lnTo>
                                <a:pt x="570" y="184"/>
                              </a:lnTo>
                              <a:lnTo>
                                <a:pt x="559" y="173"/>
                              </a:lnTo>
                              <a:lnTo>
                                <a:pt x="547" y="163"/>
                              </a:lnTo>
                              <a:lnTo>
                                <a:pt x="536" y="152"/>
                              </a:lnTo>
                              <a:lnTo>
                                <a:pt x="545" y="140"/>
                              </a:lnTo>
                              <a:close/>
                              <a:moveTo>
                                <a:pt x="633" y="232"/>
                              </a:moveTo>
                              <a:lnTo>
                                <a:pt x="643" y="246"/>
                              </a:lnTo>
                              <a:lnTo>
                                <a:pt x="653" y="257"/>
                              </a:lnTo>
                              <a:lnTo>
                                <a:pt x="660" y="272"/>
                              </a:lnTo>
                              <a:lnTo>
                                <a:pt x="670" y="286"/>
                              </a:lnTo>
                              <a:lnTo>
                                <a:pt x="678" y="299"/>
                              </a:lnTo>
                              <a:lnTo>
                                <a:pt x="685" y="315"/>
                              </a:lnTo>
                              <a:lnTo>
                                <a:pt x="691" y="328"/>
                              </a:lnTo>
                              <a:lnTo>
                                <a:pt x="697" y="343"/>
                              </a:lnTo>
                              <a:lnTo>
                                <a:pt x="683" y="349"/>
                              </a:lnTo>
                              <a:lnTo>
                                <a:pt x="678" y="334"/>
                              </a:lnTo>
                              <a:lnTo>
                                <a:pt x="670" y="320"/>
                              </a:lnTo>
                              <a:lnTo>
                                <a:pt x="664" y="305"/>
                              </a:lnTo>
                              <a:lnTo>
                                <a:pt x="656" y="294"/>
                              </a:lnTo>
                              <a:lnTo>
                                <a:pt x="649" y="280"/>
                              </a:lnTo>
                              <a:lnTo>
                                <a:pt x="641" y="267"/>
                              </a:lnTo>
                              <a:lnTo>
                                <a:pt x="632" y="253"/>
                              </a:lnTo>
                              <a:lnTo>
                                <a:pt x="622" y="242"/>
                              </a:lnTo>
                              <a:lnTo>
                                <a:pt x="633" y="232"/>
                              </a:lnTo>
                              <a:close/>
                              <a:moveTo>
                                <a:pt x="683" y="349"/>
                              </a:moveTo>
                              <a:lnTo>
                                <a:pt x="683" y="349"/>
                              </a:lnTo>
                              <a:lnTo>
                                <a:pt x="691" y="347"/>
                              </a:lnTo>
                              <a:lnTo>
                                <a:pt x="683" y="349"/>
                              </a:lnTo>
                              <a:close/>
                              <a:moveTo>
                                <a:pt x="697" y="343"/>
                              </a:moveTo>
                              <a:lnTo>
                                <a:pt x="701" y="351"/>
                              </a:lnTo>
                              <a:lnTo>
                                <a:pt x="702" y="357"/>
                              </a:lnTo>
                              <a:lnTo>
                                <a:pt x="704" y="364"/>
                              </a:lnTo>
                              <a:lnTo>
                                <a:pt x="706" y="370"/>
                              </a:lnTo>
                              <a:lnTo>
                                <a:pt x="708" y="378"/>
                              </a:lnTo>
                              <a:lnTo>
                                <a:pt x="708" y="384"/>
                              </a:lnTo>
                              <a:lnTo>
                                <a:pt x="710" y="391"/>
                              </a:lnTo>
                              <a:lnTo>
                                <a:pt x="710" y="399"/>
                              </a:lnTo>
                              <a:lnTo>
                                <a:pt x="697" y="401"/>
                              </a:lnTo>
                              <a:lnTo>
                                <a:pt x="695" y="387"/>
                              </a:lnTo>
                              <a:lnTo>
                                <a:pt x="691" y="374"/>
                              </a:lnTo>
                              <a:lnTo>
                                <a:pt x="689" y="368"/>
                              </a:lnTo>
                              <a:lnTo>
                                <a:pt x="687" y="363"/>
                              </a:lnTo>
                              <a:lnTo>
                                <a:pt x="685" y="355"/>
                              </a:lnTo>
                              <a:lnTo>
                                <a:pt x="683" y="349"/>
                              </a:lnTo>
                              <a:lnTo>
                                <a:pt x="697" y="343"/>
                              </a:lnTo>
                              <a:close/>
                              <a:moveTo>
                                <a:pt x="710" y="399"/>
                              </a:moveTo>
                              <a:lnTo>
                                <a:pt x="712" y="405"/>
                              </a:lnTo>
                              <a:lnTo>
                                <a:pt x="712" y="412"/>
                              </a:lnTo>
                              <a:lnTo>
                                <a:pt x="712" y="418"/>
                              </a:lnTo>
                              <a:lnTo>
                                <a:pt x="712" y="426"/>
                              </a:lnTo>
                              <a:lnTo>
                                <a:pt x="714" y="433"/>
                              </a:lnTo>
                              <a:lnTo>
                                <a:pt x="712" y="439"/>
                              </a:lnTo>
                              <a:lnTo>
                                <a:pt x="712" y="447"/>
                              </a:lnTo>
                              <a:lnTo>
                                <a:pt x="712" y="454"/>
                              </a:lnTo>
                              <a:lnTo>
                                <a:pt x="697" y="453"/>
                              </a:lnTo>
                              <a:lnTo>
                                <a:pt x="699" y="447"/>
                              </a:lnTo>
                              <a:lnTo>
                                <a:pt x="699" y="439"/>
                              </a:lnTo>
                              <a:lnTo>
                                <a:pt x="699" y="433"/>
                              </a:lnTo>
                              <a:lnTo>
                                <a:pt x="699" y="426"/>
                              </a:lnTo>
                              <a:lnTo>
                                <a:pt x="699" y="412"/>
                              </a:lnTo>
                              <a:lnTo>
                                <a:pt x="697" y="401"/>
                              </a:lnTo>
                              <a:lnTo>
                                <a:pt x="710" y="399"/>
                              </a:lnTo>
                              <a:close/>
                              <a:moveTo>
                                <a:pt x="712" y="454"/>
                              </a:moveTo>
                              <a:lnTo>
                                <a:pt x="710" y="470"/>
                              </a:lnTo>
                              <a:lnTo>
                                <a:pt x="708" y="483"/>
                              </a:lnTo>
                              <a:lnTo>
                                <a:pt x="706" y="499"/>
                              </a:lnTo>
                              <a:lnTo>
                                <a:pt x="702" y="512"/>
                              </a:lnTo>
                              <a:lnTo>
                                <a:pt x="701" y="527"/>
                              </a:lnTo>
                              <a:lnTo>
                                <a:pt x="697" y="543"/>
                              </a:lnTo>
                              <a:lnTo>
                                <a:pt x="693" y="556"/>
                              </a:lnTo>
                              <a:lnTo>
                                <a:pt x="689" y="569"/>
                              </a:lnTo>
                              <a:lnTo>
                                <a:pt x="674" y="566"/>
                              </a:lnTo>
                              <a:lnTo>
                                <a:pt x="679" y="552"/>
                              </a:lnTo>
                              <a:lnTo>
                                <a:pt x="683" y="537"/>
                              </a:lnTo>
                              <a:lnTo>
                                <a:pt x="685" y="523"/>
                              </a:lnTo>
                              <a:lnTo>
                                <a:pt x="689" y="510"/>
                              </a:lnTo>
                              <a:lnTo>
                                <a:pt x="693" y="497"/>
                              </a:lnTo>
                              <a:lnTo>
                                <a:pt x="695" y="481"/>
                              </a:lnTo>
                              <a:lnTo>
                                <a:pt x="697" y="468"/>
                              </a:lnTo>
                              <a:lnTo>
                                <a:pt x="697" y="453"/>
                              </a:lnTo>
                              <a:lnTo>
                                <a:pt x="712" y="454"/>
                              </a:lnTo>
                              <a:close/>
                              <a:moveTo>
                                <a:pt x="689" y="569"/>
                              </a:moveTo>
                              <a:lnTo>
                                <a:pt x="683" y="583"/>
                              </a:lnTo>
                              <a:lnTo>
                                <a:pt x="678" y="596"/>
                              </a:lnTo>
                              <a:lnTo>
                                <a:pt x="672" y="610"/>
                              </a:lnTo>
                              <a:lnTo>
                                <a:pt x="666" y="623"/>
                              </a:lnTo>
                              <a:lnTo>
                                <a:pt x="658" y="637"/>
                              </a:lnTo>
                              <a:lnTo>
                                <a:pt x="651" y="648"/>
                              </a:lnTo>
                              <a:lnTo>
                                <a:pt x="643" y="661"/>
                              </a:lnTo>
                              <a:lnTo>
                                <a:pt x="635" y="673"/>
                              </a:lnTo>
                              <a:lnTo>
                                <a:pt x="622" y="665"/>
                              </a:lnTo>
                              <a:lnTo>
                                <a:pt x="632" y="654"/>
                              </a:lnTo>
                              <a:lnTo>
                                <a:pt x="639" y="640"/>
                              </a:lnTo>
                              <a:lnTo>
                                <a:pt x="645" y="629"/>
                              </a:lnTo>
                              <a:lnTo>
                                <a:pt x="653" y="617"/>
                              </a:lnTo>
                              <a:lnTo>
                                <a:pt x="658" y="604"/>
                              </a:lnTo>
                              <a:lnTo>
                                <a:pt x="664" y="591"/>
                              </a:lnTo>
                              <a:lnTo>
                                <a:pt x="670" y="577"/>
                              </a:lnTo>
                              <a:lnTo>
                                <a:pt x="674" y="566"/>
                              </a:lnTo>
                              <a:lnTo>
                                <a:pt x="689" y="569"/>
                              </a:lnTo>
                              <a:close/>
                              <a:moveTo>
                                <a:pt x="635" y="673"/>
                              </a:moveTo>
                              <a:lnTo>
                                <a:pt x="628" y="681"/>
                              </a:lnTo>
                              <a:lnTo>
                                <a:pt x="624" y="686"/>
                              </a:lnTo>
                              <a:lnTo>
                                <a:pt x="618" y="694"/>
                              </a:lnTo>
                              <a:lnTo>
                                <a:pt x="610" y="700"/>
                              </a:lnTo>
                              <a:lnTo>
                                <a:pt x="605" y="707"/>
                              </a:lnTo>
                              <a:lnTo>
                                <a:pt x="599" y="713"/>
                              </a:lnTo>
                              <a:lnTo>
                                <a:pt x="591" y="719"/>
                              </a:lnTo>
                              <a:lnTo>
                                <a:pt x="584" y="725"/>
                              </a:lnTo>
                              <a:lnTo>
                                <a:pt x="570" y="736"/>
                              </a:lnTo>
                              <a:lnTo>
                                <a:pt x="557" y="750"/>
                              </a:lnTo>
                              <a:lnTo>
                                <a:pt x="541" y="759"/>
                              </a:lnTo>
                              <a:lnTo>
                                <a:pt x="528" y="771"/>
                              </a:lnTo>
                              <a:lnTo>
                                <a:pt x="518" y="759"/>
                              </a:lnTo>
                              <a:lnTo>
                                <a:pt x="532" y="748"/>
                              </a:lnTo>
                              <a:lnTo>
                                <a:pt x="547" y="736"/>
                              </a:lnTo>
                              <a:lnTo>
                                <a:pt x="561" y="727"/>
                              </a:lnTo>
                              <a:lnTo>
                                <a:pt x="574" y="715"/>
                              </a:lnTo>
                              <a:lnTo>
                                <a:pt x="587" y="704"/>
                              </a:lnTo>
                              <a:lnTo>
                                <a:pt x="601" y="690"/>
                              </a:lnTo>
                              <a:lnTo>
                                <a:pt x="607" y="684"/>
                              </a:lnTo>
                              <a:lnTo>
                                <a:pt x="612" y="679"/>
                              </a:lnTo>
                              <a:lnTo>
                                <a:pt x="618" y="671"/>
                              </a:lnTo>
                              <a:lnTo>
                                <a:pt x="622" y="665"/>
                              </a:lnTo>
                              <a:lnTo>
                                <a:pt x="635" y="673"/>
                              </a:lnTo>
                              <a:close/>
                              <a:moveTo>
                                <a:pt x="528" y="771"/>
                              </a:moveTo>
                              <a:lnTo>
                                <a:pt x="526" y="771"/>
                              </a:lnTo>
                              <a:lnTo>
                                <a:pt x="518" y="759"/>
                              </a:lnTo>
                              <a:lnTo>
                                <a:pt x="518" y="759"/>
                              </a:lnTo>
                              <a:lnTo>
                                <a:pt x="528" y="771"/>
                              </a:lnTo>
                              <a:close/>
                              <a:moveTo>
                                <a:pt x="526" y="771"/>
                              </a:moveTo>
                              <a:lnTo>
                                <a:pt x="518" y="776"/>
                              </a:lnTo>
                              <a:lnTo>
                                <a:pt x="509" y="782"/>
                              </a:lnTo>
                              <a:lnTo>
                                <a:pt x="499" y="790"/>
                              </a:lnTo>
                              <a:lnTo>
                                <a:pt x="491" y="794"/>
                              </a:lnTo>
                              <a:lnTo>
                                <a:pt x="482" y="799"/>
                              </a:lnTo>
                              <a:lnTo>
                                <a:pt x="472" y="803"/>
                              </a:lnTo>
                              <a:lnTo>
                                <a:pt x="463" y="809"/>
                              </a:lnTo>
                              <a:lnTo>
                                <a:pt x="451" y="813"/>
                              </a:lnTo>
                              <a:lnTo>
                                <a:pt x="447" y="799"/>
                              </a:lnTo>
                              <a:lnTo>
                                <a:pt x="457" y="796"/>
                              </a:lnTo>
                              <a:lnTo>
                                <a:pt x="465" y="790"/>
                              </a:lnTo>
                              <a:lnTo>
                                <a:pt x="474" y="786"/>
                              </a:lnTo>
                              <a:lnTo>
                                <a:pt x="484" y="782"/>
                              </a:lnTo>
                              <a:lnTo>
                                <a:pt x="491" y="776"/>
                              </a:lnTo>
                              <a:lnTo>
                                <a:pt x="501" y="771"/>
                              </a:lnTo>
                              <a:lnTo>
                                <a:pt x="509" y="765"/>
                              </a:lnTo>
                              <a:lnTo>
                                <a:pt x="518" y="759"/>
                              </a:lnTo>
                              <a:lnTo>
                                <a:pt x="526" y="771"/>
                              </a:lnTo>
                              <a:close/>
                              <a:moveTo>
                                <a:pt x="451" y="813"/>
                              </a:moveTo>
                              <a:lnTo>
                                <a:pt x="442" y="817"/>
                              </a:lnTo>
                              <a:lnTo>
                                <a:pt x="432" y="819"/>
                              </a:lnTo>
                              <a:lnTo>
                                <a:pt x="422" y="822"/>
                              </a:lnTo>
                              <a:lnTo>
                                <a:pt x="411" y="826"/>
                              </a:lnTo>
                              <a:lnTo>
                                <a:pt x="401" y="828"/>
                              </a:lnTo>
                              <a:lnTo>
                                <a:pt x="390" y="830"/>
                              </a:lnTo>
                              <a:lnTo>
                                <a:pt x="380" y="832"/>
                              </a:lnTo>
                              <a:lnTo>
                                <a:pt x="371" y="834"/>
                              </a:lnTo>
                              <a:lnTo>
                                <a:pt x="367" y="821"/>
                              </a:lnTo>
                              <a:lnTo>
                                <a:pt x="378" y="819"/>
                              </a:lnTo>
                              <a:lnTo>
                                <a:pt x="388" y="817"/>
                              </a:lnTo>
                              <a:lnTo>
                                <a:pt x="397" y="815"/>
                              </a:lnTo>
                              <a:lnTo>
                                <a:pt x="407" y="811"/>
                              </a:lnTo>
                              <a:lnTo>
                                <a:pt x="417" y="809"/>
                              </a:lnTo>
                              <a:lnTo>
                                <a:pt x="428" y="805"/>
                              </a:lnTo>
                              <a:lnTo>
                                <a:pt x="438" y="801"/>
                              </a:lnTo>
                              <a:lnTo>
                                <a:pt x="447" y="799"/>
                              </a:lnTo>
                              <a:lnTo>
                                <a:pt x="451" y="813"/>
                              </a:lnTo>
                              <a:close/>
                            </a:path>
                          </a:pathLst>
                        </a:custGeom>
                        <a:grpFill/>
                        <a:ln w="0">
                          <a:noFill/>
                          <a:round/>
                          <a:headEnd/>
                          <a:tailEnd/>
                        </a:ln>
                      </wps:spPr>
                      <wps:bodyPr vert="horz" wrap="square" lIns="91440" tIns="45720" rIns="91440" bIns="45720" numCol="1" anchor="t" anchorCtr="0" compatLnSpc="1">
                        <a:prstTxWarp prst="textNoShape">
                          <a:avLst/>
                        </a:prstTxWarp>
                      </wps:bodyPr>
                    </wps:wsp>
                    <wps:wsp>
                      <wps:cNvPr id="275" name="Freeform 275">
                        <a:extLst>
                          <a:ext uri="{FF2B5EF4-FFF2-40B4-BE49-F238E27FC236}">
                            <a16:creationId xmlns:a16="http://schemas.microsoft.com/office/drawing/2014/main" id="{15F71E49-31A2-4491-9F6B-031D779E1D9A}"/>
                          </a:ext>
                        </a:extLst>
                      </wps:cNvPr>
                      <wps:cNvSpPr>
                        <a:spLocks noEditPoints="1"/>
                      </wps:cNvSpPr>
                      <wps:spPr bwMode="auto">
                        <a:xfrm>
                          <a:off x="3213100" y="1749425"/>
                          <a:ext cx="4441825" cy="3648075"/>
                        </a:xfrm>
                        <a:custGeom>
                          <a:avLst/>
                          <a:gdLst>
                            <a:gd name="T0" fmla="*/ 1475 w 2798"/>
                            <a:gd name="T1" fmla="*/ 2271 h 2298"/>
                            <a:gd name="T2" fmla="*/ 1315 w 2798"/>
                            <a:gd name="T3" fmla="*/ 2254 h 2298"/>
                            <a:gd name="T4" fmla="*/ 1106 w 2798"/>
                            <a:gd name="T5" fmla="*/ 2214 h 2298"/>
                            <a:gd name="T6" fmla="*/ 982 w 2798"/>
                            <a:gd name="T7" fmla="*/ 2164 h 2298"/>
                            <a:gd name="T8" fmla="*/ 899 w 2798"/>
                            <a:gd name="T9" fmla="*/ 2122 h 2298"/>
                            <a:gd name="T10" fmla="*/ 824 w 2798"/>
                            <a:gd name="T11" fmla="*/ 2116 h 2298"/>
                            <a:gd name="T12" fmla="*/ 798 w 2798"/>
                            <a:gd name="T13" fmla="*/ 2131 h 2298"/>
                            <a:gd name="T14" fmla="*/ 627 w 2798"/>
                            <a:gd name="T15" fmla="*/ 2179 h 2298"/>
                            <a:gd name="T16" fmla="*/ 531 w 2798"/>
                            <a:gd name="T17" fmla="*/ 2223 h 2298"/>
                            <a:gd name="T18" fmla="*/ 397 w 2798"/>
                            <a:gd name="T19" fmla="*/ 2279 h 2298"/>
                            <a:gd name="T20" fmla="*/ 245 w 2798"/>
                            <a:gd name="T21" fmla="*/ 2296 h 2298"/>
                            <a:gd name="T22" fmla="*/ 341 w 2798"/>
                            <a:gd name="T23" fmla="*/ 2277 h 2298"/>
                            <a:gd name="T24" fmla="*/ 40 w 2798"/>
                            <a:gd name="T25" fmla="*/ 2120 h 2298"/>
                            <a:gd name="T26" fmla="*/ 5 w 2798"/>
                            <a:gd name="T27" fmla="*/ 2058 h 2298"/>
                            <a:gd name="T28" fmla="*/ 19 w 2798"/>
                            <a:gd name="T29" fmla="*/ 2045 h 2298"/>
                            <a:gd name="T30" fmla="*/ 57 w 2798"/>
                            <a:gd name="T31" fmla="*/ 1813 h 2298"/>
                            <a:gd name="T32" fmla="*/ 103 w 2798"/>
                            <a:gd name="T33" fmla="*/ 1706 h 2298"/>
                            <a:gd name="T34" fmla="*/ 94 w 2798"/>
                            <a:gd name="T35" fmla="*/ 1746 h 2298"/>
                            <a:gd name="T36" fmla="*/ 285 w 2798"/>
                            <a:gd name="T37" fmla="*/ 1529 h 2298"/>
                            <a:gd name="T38" fmla="*/ 427 w 2798"/>
                            <a:gd name="T39" fmla="*/ 1411 h 2298"/>
                            <a:gd name="T40" fmla="*/ 523 w 2798"/>
                            <a:gd name="T41" fmla="*/ 1313 h 2298"/>
                            <a:gd name="T42" fmla="*/ 615 w 2798"/>
                            <a:gd name="T43" fmla="*/ 1150 h 2298"/>
                            <a:gd name="T44" fmla="*/ 677 w 2798"/>
                            <a:gd name="T45" fmla="*/ 974 h 2298"/>
                            <a:gd name="T46" fmla="*/ 698 w 2798"/>
                            <a:gd name="T47" fmla="*/ 853 h 2298"/>
                            <a:gd name="T48" fmla="*/ 707 w 2798"/>
                            <a:gd name="T49" fmla="*/ 738 h 2298"/>
                            <a:gd name="T50" fmla="*/ 669 w 2798"/>
                            <a:gd name="T51" fmla="*/ 464 h 2298"/>
                            <a:gd name="T52" fmla="*/ 617 w 2798"/>
                            <a:gd name="T53" fmla="*/ 278 h 2298"/>
                            <a:gd name="T54" fmla="*/ 600 w 2798"/>
                            <a:gd name="T55" fmla="*/ 222 h 2298"/>
                            <a:gd name="T56" fmla="*/ 600 w 2798"/>
                            <a:gd name="T57" fmla="*/ 148 h 2298"/>
                            <a:gd name="T58" fmla="*/ 585 w 2798"/>
                            <a:gd name="T59" fmla="*/ 121 h 2298"/>
                            <a:gd name="T60" fmla="*/ 627 w 2798"/>
                            <a:gd name="T61" fmla="*/ 59 h 2298"/>
                            <a:gd name="T62" fmla="*/ 677 w 2798"/>
                            <a:gd name="T63" fmla="*/ 6 h 2298"/>
                            <a:gd name="T64" fmla="*/ 656 w 2798"/>
                            <a:gd name="T65" fmla="*/ 31 h 2298"/>
                            <a:gd name="T66" fmla="*/ 784 w 2798"/>
                            <a:gd name="T67" fmla="*/ 8 h 2298"/>
                            <a:gd name="T68" fmla="*/ 936 w 2798"/>
                            <a:gd name="T69" fmla="*/ 36 h 2298"/>
                            <a:gd name="T70" fmla="*/ 1068 w 2798"/>
                            <a:gd name="T71" fmla="*/ 63 h 2298"/>
                            <a:gd name="T72" fmla="*/ 1266 w 2798"/>
                            <a:gd name="T73" fmla="*/ 100 h 2298"/>
                            <a:gd name="T74" fmla="*/ 1362 w 2798"/>
                            <a:gd name="T75" fmla="*/ 100 h 2298"/>
                            <a:gd name="T76" fmla="*/ 1440 w 2798"/>
                            <a:gd name="T77" fmla="*/ 100 h 2298"/>
                            <a:gd name="T78" fmla="*/ 1509 w 2798"/>
                            <a:gd name="T79" fmla="*/ 84 h 2298"/>
                            <a:gd name="T80" fmla="*/ 1784 w 2798"/>
                            <a:gd name="T81" fmla="*/ 94 h 2298"/>
                            <a:gd name="T82" fmla="*/ 1931 w 2798"/>
                            <a:gd name="T83" fmla="*/ 121 h 2298"/>
                            <a:gd name="T84" fmla="*/ 2138 w 2798"/>
                            <a:gd name="T85" fmla="*/ 184 h 2298"/>
                            <a:gd name="T86" fmla="*/ 1996 w 2798"/>
                            <a:gd name="T87" fmla="*/ 138 h 2298"/>
                            <a:gd name="T88" fmla="*/ 2305 w 2798"/>
                            <a:gd name="T89" fmla="*/ 312 h 2298"/>
                            <a:gd name="T90" fmla="*/ 2440 w 2798"/>
                            <a:gd name="T91" fmla="*/ 431 h 2298"/>
                            <a:gd name="T92" fmla="*/ 2576 w 2798"/>
                            <a:gd name="T93" fmla="*/ 562 h 2298"/>
                            <a:gd name="T94" fmla="*/ 2668 w 2798"/>
                            <a:gd name="T95" fmla="*/ 688 h 2298"/>
                            <a:gd name="T96" fmla="*/ 2718 w 2798"/>
                            <a:gd name="T97" fmla="*/ 772 h 2298"/>
                            <a:gd name="T98" fmla="*/ 2756 w 2798"/>
                            <a:gd name="T99" fmla="*/ 857 h 2298"/>
                            <a:gd name="T100" fmla="*/ 2783 w 2798"/>
                            <a:gd name="T101" fmla="*/ 1047 h 2298"/>
                            <a:gd name="T102" fmla="*/ 2796 w 2798"/>
                            <a:gd name="T103" fmla="*/ 1047 h 2298"/>
                            <a:gd name="T104" fmla="*/ 2668 w 2798"/>
                            <a:gd name="T105" fmla="*/ 1510 h 2298"/>
                            <a:gd name="T106" fmla="*/ 2560 w 2798"/>
                            <a:gd name="T107" fmla="*/ 1712 h 2298"/>
                            <a:gd name="T108" fmla="*/ 2488 w 2798"/>
                            <a:gd name="T109" fmla="*/ 1830 h 2298"/>
                            <a:gd name="T110" fmla="*/ 2334 w 2798"/>
                            <a:gd name="T111" fmla="*/ 1982 h 2298"/>
                            <a:gd name="T112" fmla="*/ 2252 w 2798"/>
                            <a:gd name="T113" fmla="*/ 2034 h 2298"/>
                            <a:gd name="T114" fmla="*/ 2125 w 2798"/>
                            <a:gd name="T115" fmla="*/ 2066 h 2298"/>
                            <a:gd name="T116" fmla="*/ 2006 w 2798"/>
                            <a:gd name="T117" fmla="*/ 2103 h 2298"/>
                            <a:gd name="T118" fmla="*/ 1887 w 2798"/>
                            <a:gd name="T119" fmla="*/ 2139 h 2298"/>
                            <a:gd name="T120" fmla="*/ 1553 w 2798"/>
                            <a:gd name="T121" fmla="*/ 2258 h 2298"/>
                            <a:gd name="T122" fmla="*/ 1509 w 2798"/>
                            <a:gd name="T123" fmla="*/ 2269 h 22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798" h="2298">
                              <a:moveTo>
                                <a:pt x="1496" y="2273"/>
                              </a:moveTo>
                              <a:lnTo>
                                <a:pt x="1492" y="2273"/>
                              </a:lnTo>
                              <a:lnTo>
                                <a:pt x="1488" y="2271"/>
                              </a:lnTo>
                              <a:lnTo>
                                <a:pt x="1490" y="2258"/>
                              </a:lnTo>
                              <a:lnTo>
                                <a:pt x="1494" y="2258"/>
                              </a:lnTo>
                              <a:lnTo>
                                <a:pt x="1496" y="2258"/>
                              </a:lnTo>
                              <a:lnTo>
                                <a:pt x="1496" y="2273"/>
                              </a:lnTo>
                              <a:close/>
                              <a:moveTo>
                                <a:pt x="1488" y="2271"/>
                              </a:moveTo>
                              <a:lnTo>
                                <a:pt x="1484" y="2271"/>
                              </a:lnTo>
                              <a:lnTo>
                                <a:pt x="1480" y="2271"/>
                              </a:lnTo>
                              <a:lnTo>
                                <a:pt x="1479" y="2271"/>
                              </a:lnTo>
                              <a:lnTo>
                                <a:pt x="1475" y="2271"/>
                              </a:lnTo>
                              <a:lnTo>
                                <a:pt x="1473" y="2256"/>
                              </a:lnTo>
                              <a:lnTo>
                                <a:pt x="1479" y="2256"/>
                              </a:lnTo>
                              <a:lnTo>
                                <a:pt x="1482" y="2256"/>
                              </a:lnTo>
                              <a:lnTo>
                                <a:pt x="1486" y="2256"/>
                              </a:lnTo>
                              <a:lnTo>
                                <a:pt x="1490" y="2258"/>
                              </a:lnTo>
                              <a:lnTo>
                                <a:pt x="1488" y="2271"/>
                              </a:lnTo>
                              <a:close/>
                              <a:moveTo>
                                <a:pt x="1475" y="2271"/>
                              </a:moveTo>
                              <a:lnTo>
                                <a:pt x="1475" y="2271"/>
                              </a:lnTo>
                              <a:lnTo>
                                <a:pt x="1475" y="2264"/>
                              </a:lnTo>
                              <a:lnTo>
                                <a:pt x="1475" y="2271"/>
                              </a:lnTo>
                              <a:close/>
                              <a:moveTo>
                                <a:pt x="1475" y="2271"/>
                              </a:moveTo>
                              <a:lnTo>
                                <a:pt x="1461" y="2271"/>
                              </a:lnTo>
                              <a:lnTo>
                                <a:pt x="1448" y="2273"/>
                              </a:lnTo>
                              <a:lnTo>
                                <a:pt x="1434" y="2273"/>
                              </a:lnTo>
                              <a:lnTo>
                                <a:pt x="1421" y="2273"/>
                              </a:lnTo>
                              <a:lnTo>
                                <a:pt x="1408" y="2273"/>
                              </a:lnTo>
                              <a:lnTo>
                                <a:pt x="1394" y="2273"/>
                              </a:lnTo>
                              <a:lnTo>
                                <a:pt x="1381" y="2273"/>
                              </a:lnTo>
                              <a:lnTo>
                                <a:pt x="1367" y="2273"/>
                              </a:lnTo>
                              <a:lnTo>
                                <a:pt x="1354" y="2271"/>
                              </a:lnTo>
                              <a:lnTo>
                                <a:pt x="1340" y="2271"/>
                              </a:lnTo>
                              <a:lnTo>
                                <a:pt x="1327" y="2269"/>
                              </a:lnTo>
                              <a:lnTo>
                                <a:pt x="1314" y="2267"/>
                              </a:lnTo>
                              <a:lnTo>
                                <a:pt x="1300" y="2265"/>
                              </a:lnTo>
                              <a:lnTo>
                                <a:pt x="1287" y="2264"/>
                              </a:lnTo>
                              <a:lnTo>
                                <a:pt x="1273" y="2262"/>
                              </a:lnTo>
                              <a:lnTo>
                                <a:pt x="1262" y="2258"/>
                              </a:lnTo>
                              <a:lnTo>
                                <a:pt x="1264" y="2244"/>
                              </a:lnTo>
                              <a:lnTo>
                                <a:pt x="1277" y="2246"/>
                              </a:lnTo>
                              <a:lnTo>
                                <a:pt x="1289" y="2250"/>
                              </a:lnTo>
                              <a:lnTo>
                                <a:pt x="1302" y="2252"/>
                              </a:lnTo>
                              <a:lnTo>
                                <a:pt x="1315" y="2254"/>
                              </a:lnTo>
                              <a:lnTo>
                                <a:pt x="1329" y="2256"/>
                              </a:lnTo>
                              <a:lnTo>
                                <a:pt x="1340" y="2256"/>
                              </a:lnTo>
                              <a:lnTo>
                                <a:pt x="1354" y="2258"/>
                              </a:lnTo>
                              <a:lnTo>
                                <a:pt x="1367" y="2258"/>
                              </a:lnTo>
                              <a:lnTo>
                                <a:pt x="1381" y="2258"/>
                              </a:lnTo>
                              <a:lnTo>
                                <a:pt x="1394" y="2260"/>
                              </a:lnTo>
                              <a:lnTo>
                                <a:pt x="1408" y="2260"/>
                              </a:lnTo>
                              <a:lnTo>
                                <a:pt x="1419" y="2260"/>
                              </a:lnTo>
                              <a:lnTo>
                                <a:pt x="1432" y="2258"/>
                              </a:lnTo>
                              <a:lnTo>
                                <a:pt x="1446" y="2258"/>
                              </a:lnTo>
                              <a:lnTo>
                                <a:pt x="1459" y="2258"/>
                              </a:lnTo>
                              <a:lnTo>
                                <a:pt x="1473" y="2256"/>
                              </a:lnTo>
                              <a:lnTo>
                                <a:pt x="1475" y="2271"/>
                              </a:lnTo>
                              <a:close/>
                              <a:moveTo>
                                <a:pt x="1262" y="2258"/>
                              </a:moveTo>
                              <a:lnTo>
                                <a:pt x="1248" y="2256"/>
                              </a:lnTo>
                              <a:lnTo>
                                <a:pt x="1235" y="2254"/>
                              </a:lnTo>
                              <a:lnTo>
                                <a:pt x="1221" y="2250"/>
                              </a:lnTo>
                              <a:lnTo>
                                <a:pt x="1208" y="2246"/>
                              </a:lnTo>
                              <a:lnTo>
                                <a:pt x="1183" y="2239"/>
                              </a:lnTo>
                              <a:lnTo>
                                <a:pt x="1158" y="2231"/>
                              </a:lnTo>
                              <a:lnTo>
                                <a:pt x="1133" y="2223"/>
                              </a:lnTo>
                              <a:lnTo>
                                <a:pt x="1106" y="2214"/>
                              </a:lnTo>
                              <a:lnTo>
                                <a:pt x="1081" y="2202"/>
                              </a:lnTo>
                              <a:lnTo>
                                <a:pt x="1057" y="2193"/>
                              </a:lnTo>
                              <a:lnTo>
                                <a:pt x="1062" y="2179"/>
                              </a:lnTo>
                              <a:lnTo>
                                <a:pt x="1087" y="2191"/>
                              </a:lnTo>
                              <a:lnTo>
                                <a:pt x="1112" y="2200"/>
                              </a:lnTo>
                              <a:lnTo>
                                <a:pt x="1137" y="2208"/>
                              </a:lnTo>
                              <a:lnTo>
                                <a:pt x="1162" y="2218"/>
                              </a:lnTo>
                              <a:lnTo>
                                <a:pt x="1187" y="2225"/>
                              </a:lnTo>
                              <a:lnTo>
                                <a:pt x="1214" y="2233"/>
                              </a:lnTo>
                              <a:lnTo>
                                <a:pt x="1225" y="2235"/>
                              </a:lnTo>
                              <a:lnTo>
                                <a:pt x="1239" y="2239"/>
                              </a:lnTo>
                              <a:lnTo>
                                <a:pt x="1250" y="2242"/>
                              </a:lnTo>
                              <a:lnTo>
                                <a:pt x="1264" y="2244"/>
                              </a:lnTo>
                              <a:lnTo>
                                <a:pt x="1262" y="2258"/>
                              </a:lnTo>
                              <a:close/>
                              <a:moveTo>
                                <a:pt x="1057" y="2193"/>
                              </a:moveTo>
                              <a:lnTo>
                                <a:pt x="1045" y="2189"/>
                              </a:lnTo>
                              <a:lnTo>
                                <a:pt x="1035" y="2185"/>
                              </a:lnTo>
                              <a:lnTo>
                                <a:pt x="1024" y="2179"/>
                              </a:lnTo>
                              <a:lnTo>
                                <a:pt x="1014" y="2175"/>
                              </a:lnTo>
                              <a:lnTo>
                                <a:pt x="1003" y="2172"/>
                              </a:lnTo>
                              <a:lnTo>
                                <a:pt x="993" y="2168"/>
                              </a:lnTo>
                              <a:lnTo>
                                <a:pt x="982" y="2164"/>
                              </a:lnTo>
                              <a:lnTo>
                                <a:pt x="972" y="2160"/>
                              </a:lnTo>
                              <a:lnTo>
                                <a:pt x="976" y="2147"/>
                              </a:lnTo>
                              <a:lnTo>
                                <a:pt x="987" y="2150"/>
                              </a:lnTo>
                              <a:lnTo>
                                <a:pt x="997" y="2154"/>
                              </a:lnTo>
                              <a:lnTo>
                                <a:pt x="1009" y="2158"/>
                              </a:lnTo>
                              <a:lnTo>
                                <a:pt x="1020" y="2162"/>
                              </a:lnTo>
                              <a:lnTo>
                                <a:pt x="1030" y="2166"/>
                              </a:lnTo>
                              <a:lnTo>
                                <a:pt x="1041" y="2170"/>
                              </a:lnTo>
                              <a:lnTo>
                                <a:pt x="1053" y="2175"/>
                              </a:lnTo>
                              <a:lnTo>
                                <a:pt x="1062" y="2179"/>
                              </a:lnTo>
                              <a:lnTo>
                                <a:pt x="1057" y="2193"/>
                              </a:lnTo>
                              <a:close/>
                              <a:moveTo>
                                <a:pt x="972" y="2160"/>
                              </a:moveTo>
                              <a:lnTo>
                                <a:pt x="961" y="2156"/>
                              </a:lnTo>
                              <a:lnTo>
                                <a:pt x="949" y="2152"/>
                              </a:lnTo>
                              <a:lnTo>
                                <a:pt x="938" y="2149"/>
                              </a:lnTo>
                              <a:lnTo>
                                <a:pt x="926" y="2147"/>
                              </a:lnTo>
                              <a:lnTo>
                                <a:pt x="916" y="2143"/>
                              </a:lnTo>
                              <a:lnTo>
                                <a:pt x="905" y="2139"/>
                              </a:lnTo>
                              <a:lnTo>
                                <a:pt x="893" y="2135"/>
                              </a:lnTo>
                              <a:lnTo>
                                <a:pt x="884" y="2131"/>
                              </a:lnTo>
                              <a:lnTo>
                                <a:pt x="888" y="2118"/>
                              </a:lnTo>
                              <a:lnTo>
                                <a:pt x="899" y="2122"/>
                              </a:lnTo>
                              <a:lnTo>
                                <a:pt x="909" y="2126"/>
                              </a:lnTo>
                              <a:lnTo>
                                <a:pt x="920" y="2129"/>
                              </a:lnTo>
                              <a:lnTo>
                                <a:pt x="932" y="2131"/>
                              </a:lnTo>
                              <a:lnTo>
                                <a:pt x="943" y="2135"/>
                              </a:lnTo>
                              <a:lnTo>
                                <a:pt x="955" y="2139"/>
                              </a:lnTo>
                              <a:lnTo>
                                <a:pt x="964" y="2143"/>
                              </a:lnTo>
                              <a:lnTo>
                                <a:pt x="976" y="2147"/>
                              </a:lnTo>
                              <a:lnTo>
                                <a:pt x="972" y="2160"/>
                              </a:lnTo>
                              <a:close/>
                              <a:moveTo>
                                <a:pt x="888" y="2118"/>
                              </a:moveTo>
                              <a:lnTo>
                                <a:pt x="888" y="2118"/>
                              </a:lnTo>
                              <a:lnTo>
                                <a:pt x="886" y="2126"/>
                              </a:lnTo>
                              <a:lnTo>
                                <a:pt x="888" y="2118"/>
                              </a:lnTo>
                              <a:close/>
                              <a:moveTo>
                                <a:pt x="884" y="2131"/>
                              </a:moveTo>
                              <a:lnTo>
                                <a:pt x="876" y="2131"/>
                              </a:lnTo>
                              <a:lnTo>
                                <a:pt x="870" y="2129"/>
                              </a:lnTo>
                              <a:lnTo>
                                <a:pt x="863" y="2129"/>
                              </a:lnTo>
                              <a:lnTo>
                                <a:pt x="855" y="2129"/>
                              </a:lnTo>
                              <a:lnTo>
                                <a:pt x="847" y="2129"/>
                              </a:lnTo>
                              <a:lnTo>
                                <a:pt x="840" y="2129"/>
                              </a:lnTo>
                              <a:lnTo>
                                <a:pt x="832" y="2129"/>
                              </a:lnTo>
                              <a:lnTo>
                                <a:pt x="824" y="2129"/>
                              </a:lnTo>
                              <a:lnTo>
                                <a:pt x="824" y="2116"/>
                              </a:lnTo>
                              <a:lnTo>
                                <a:pt x="832" y="2114"/>
                              </a:lnTo>
                              <a:lnTo>
                                <a:pt x="840" y="2114"/>
                              </a:lnTo>
                              <a:lnTo>
                                <a:pt x="847" y="2114"/>
                              </a:lnTo>
                              <a:lnTo>
                                <a:pt x="857" y="2114"/>
                              </a:lnTo>
                              <a:lnTo>
                                <a:pt x="865" y="2114"/>
                              </a:lnTo>
                              <a:lnTo>
                                <a:pt x="872" y="2116"/>
                              </a:lnTo>
                              <a:lnTo>
                                <a:pt x="880" y="2116"/>
                              </a:lnTo>
                              <a:lnTo>
                                <a:pt x="888" y="2118"/>
                              </a:lnTo>
                              <a:lnTo>
                                <a:pt x="884" y="2131"/>
                              </a:lnTo>
                              <a:close/>
                              <a:moveTo>
                                <a:pt x="824" y="2129"/>
                              </a:moveTo>
                              <a:lnTo>
                                <a:pt x="821" y="2131"/>
                              </a:lnTo>
                              <a:lnTo>
                                <a:pt x="813" y="2131"/>
                              </a:lnTo>
                              <a:lnTo>
                                <a:pt x="813" y="2116"/>
                              </a:lnTo>
                              <a:lnTo>
                                <a:pt x="819" y="2116"/>
                              </a:lnTo>
                              <a:lnTo>
                                <a:pt x="824" y="2116"/>
                              </a:lnTo>
                              <a:lnTo>
                                <a:pt x="824" y="2129"/>
                              </a:lnTo>
                              <a:close/>
                              <a:moveTo>
                                <a:pt x="813" y="2116"/>
                              </a:moveTo>
                              <a:lnTo>
                                <a:pt x="813" y="2116"/>
                              </a:lnTo>
                              <a:lnTo>
                                <a:pt x="813" y="2124"/>
                              </a:lnTo>
                              <a:lnTo>
                                <a:pt x="813" y="2116"/>
                              </a:lnTo>
                              <a:close/>
                              <a:moveTo>
                                <a:pt x="813" y="2131"/>
                              </a:moveTo>
                              <a:lnTo>
                                <a:pt x="798" y="2131"/>
                              </a:lnTo>
                              <a:lnTo>
                                <a:pt x="782" y="2133"/>
                              </a:lnTo>
                              <a:lnTo>
                                <a:pt x="765" y="2137"/>
                              </a:lnTo>
                              <a:lnTo>
                                <a:pt x="750" y="2139"/>
                              </a:lnTo>
                              <a:lnTo>
                                <a:pt x="734" y="2143"/>
                              </a:lnTo>
                              <a:lnTo>
                                <a:pt x="717" y="2147"/>
                              </a:lnTo>
                              <a:lnTo>
                                <a:pt x="702" y="2150"/>
                              </a:lnTo>
                              <a:lnTo>
                                <a:pt x="686" y="2156"/>
                              </a:lnTo>
                              <a:lnTo>
                                <a:pt x="682" y="2141"/>
                              </a:lnTo>
                              <a:lnTo>
                                <a:pt x="698" y="2137"/>
                              </a:lnTo>
                              <a:lnTo>
                                <a:pt x="715" y="2131"/>
                              </a:lnTo>
                              <a:lnTo>
                                <a:pt x="730" y="2129"/>
                              </a:lnTo>
                              <a:lnTo>
                                <a:pt x="746" y="2126"/>
                              </a:lnTo>
                              <a:lnTo>
                                <a:pt x="763" y="2122"/>
                              </a:lnTo>
                              <a:lnTo>
                                <a:pt x="780" y="2120"/>
                              </a:lnTo>
                              <a:lnTo>
                                <a:pt x="796" y="2118"/>
                              </a:lnTo>
                              <a:lnTo>
                                <a:pt x="813" y="2116"/>
                              </a:lnTo>
                              <a:lnTo>
                                <a:pt x="813" y="2131"/>
                              </a:lnTo>
                              <a:close/>
                              <a:moveTo>
                                <a:pt x="686" y="2156"/>
                              </a:moveTo>
                              <a:lnTo>
                                <a:pt x="673" y="2160"/>
                              </a:lnTo>
                              <a:lnTo>
                                <a:pt x="658" y="2166"/>
                              </a:lnTo>
                              <a:lnTo>
                                <a:pt x="642" y="2172"/>
                              </a:lnTo>
                              <a:lnTo>
                                <a:pt x="627" y="2179"/>
                              </a:lnTo>
                              <a:lnTo>
                                <a:pt x="611" y="2185"/>
                              </a:lnTo>
                              <a:lnTo>
                                <a:pt x="596" y="2193"/>
                              </a:lnTo>
                              <a:lnTo>
                                <a:pt x="583" y="2198"/>
                              </a:lnTo>
                              <a:lnTo>
                                <a:pt x="567" y="2206"/>
                              </a:lnTo>
                              <a:lnTo>
                                <a:pt x="560" y="2193"/>
                              </a:lnTo>
                              <a:lnTo>
                                <a:pt x="575" y="2185"/>
                              </a:lnTo>
                              <a:lnTo>
                                <a:pt x="590" y="2179"/>
                              </a:lnTo>
                              <a:lnTo>
                                <a:pt x="606" y="2172"/>
                              </a:lnTo>
                              <a:lnTo>
                                <a:pt x="621" y="2166"/>
                              </a:lnTo>
                              <a:lnTo>
                                <a:pt x="636" y="2158"/>
                              </a:lnTo>
                              <a:lnTo>
                                <a:pt x="652" y="2152"/>
                              </a:lnTo>
                              <a:lnTo>
                                <a:pt x="667" y="2147"/>
                              </a:lnTo>
                              <a:lnTo>
                                <a:pt x="682" y="2141"/>
                              </a:lnTo>
                              <a:lnTo>
                                <a:pt x="686" y="2156"/>
                              </a:lnTo>
                              <a:close/>
                              <a:moveTo>
                                <a:pt x="560" y="2193"/>
                              </a:moveTo>
                              <a:lnTo>
                                <a:pt x="560" y="2193"/>
                              </a:lnTo>
                              <a:lnTo>
                                <a:pt x="564" y="2200"/>
                              </a:lnTo>
                              <a:lnTo>
                                <a:pt x="560" y="2193"/>
                              </a:lnTo>
                              <a:close/>
                              <a:moveTo>
                                <a:pt x="567" y="2206"/>
                              </a:moveTo>
                              <a:lnTo>
                                <a:pt x="556" y="2212"/>
                              </a:lnTo>
                              <a:lnTo>
                                <a:pt x="542" y="2218"/>
                              </a:lnTo>
                              <a:lnTo>
                                <a:pt x="531" y="2223"/>
                              </a:lnTo>
                              <a:lnTo>
                                <a:pt x="519" y="2229"/>
                              </a:lnTo>
                              <a:lnTo>
                                <a:pt x="508" y="2235"/>
                              </a:lnTo>
                              <a:lnTo>
                                <a:pt x="494" y="2241"/>
                              </a:lnTo>
                              <a:lnTo>
                                <a:pt x="483" y="2246"/>
                              </a:lnTo>
                              <a:lnTo>
                                <a:pt x="471" y="2252"/>
                              </a:lnTo>
                              <a:lnTo>
                                <a:pt x="466" y="2239"/>
                              </a:lnTo>
                              <a:lnTo>
                                <a:pt x="477" y="2233"/>
                              </a:lnTo>
                              <a:lnTo>
                                <a:pt x="489" y="2227"/>
                              </a:lnTo>
                              <a:lnTo>
                                <a:pt x="502" y="2221"/>
                              </a:lnTo>
                              <a:lnTo>
                                <a:pt x="514" y="2216"/>
                              </a:lnTo>
                              <a:lnTo>
                                <a:pt x="525" y="2210"/>
                              </a:lnTo>
                              <a:lnTo>
                                <a:pt x="537" y="2204"/>
                              </a:lnTo>
                              <a:lnTo>
                                <a:pt x="548" y="2198"/>
                              </a:lnTo>
                              <a:lnTo>
                                <a:pt x="560" y="2193"/>
                              </a:lnTo>
                              <a:lnTo>
                                <a:pt x="567" y="2206"/>
                              </a:lnTo>
                              <a:close/>
                              <a:moveTo>
                                <a:pt x="471" y="2252"/>
                              </a:moveTo>
                              <a:lnTo>
                                <a:pt x="458" y="2258"/>
                              </a:lnTo>
                              <a:lnTo>
                                <a:pt x="447" y="2262"/>
                              </a:lnTo>
                              <a:lnTo>
                                <a:pt x="433" y="2265"/>
                              </a:lnTo>
                              <a:lnTo>
                                <a:pt x="422" y="2271"/>
                              </a:lnTo>
                              <a:lnTo>
                                <a:pt x="408" y="2275"/>
                              </a:lnTo>
                              <a:lnTo>
                                <a:pt x="397" y="2279"/>
                              </a:lnTo>
                              <a:lnTo>
                                <a:pt x="383" y="2283"/>
                              </a:lnTo>
                              <a:lnTo>
                                <a:pt x="370" y="2287"/>
                              </a:lnTo>
                              <a:lnTo>
                                <a:pt x="368" y="2273"/>
                              </a:lnTo>
                              <a:lnTo>
                                <a:pt x="379" y="2269"/>
                              </a:lnTo>
                              <a:lnTo>
                                <a:pt x="391" y="2265"/>
                              </a:lnTo>
                              <a:lnTo>
                                <a:pt x="404" y="2262"/>
                              </a:lnTo>
                              <a:lnTo>
                                <a:pt x="416" y="2258"/>
                              </a:lnTo>
                              <a:lnTo>
                                <a:pt x="429" y="2252"/>
                              </a:lnTo>
                              <a:lnTo>
                                <a:pt x="441" y="2248"/>
                              </a:lnTo>
                              <a:lnTo>
                                <a:pt x="452" y="2242"/>
                              </a:lnTo>
                              <a:lnTo>
                                <a:pt x="466" y="2239"/>
                              </a:lnTo>
                              <a:lnTo>
                                <a:pt x="471" y="2252"/>
                              </a:lnTo>
                              <a:close/>
                              <a:moveTo>
                                <a:pt x="370" y="2287"/>
                              </a:moveTo>
                              <a:lnTo>
                                <a:pt x="356" y="2290"/>
                              </a:lnTo>
                              <a:lnTo>
                                <a:pt x="343" y="2292"/>
                              </a:lnTo>
                              <a:lnTo>
                                <a:pt x="328" y="2294"/>
                              </a:lnTo>
                              <a:lnTo>
                                <a:pt x="314" y="2296"/>
                              </a:lnTo>
                              <a:lnTo>
                                <a:pt x="301" y="2296"/>
                              </a:lnTo>
                              <a:lnTo>
                                <a:pt x="285" y="2298"/>
                              </a:lnTo>
                              <a:lnTo>
                                <a:pt x="272" y="2298"/>
                              </a:lnTo>
                              <a:lnTo>
                                <a:pt x="259" y="2296"/>
                              </a:lnTo>
                              <a:lnTo>
                                <a:pt x="245" y="2296"/>
                              </a:lnTo>
                              <a:lnTo>
                                <a:pt x="232" y="2294"/>
                              </a:lnTo>
                              <a:lnTo>
                                <a:pt x="218" y="2290"/>
                              </a:lnTo>
                              <a:lnTo>
                                <a:pt x="205" y="2288"/>
                              </a:lnTo>
                              <a:lnTo>
                                <a:pt x="191" y="2285"/>
                              </a:lnTo>
                              <a:lnTo>
                                <a:pt x="180" y="2279"/>
                              </a:lnTo>
                              <a:lnTo>
                                <a:pt x="166" y="2275"/>
                              </a:lnTo>
                              <a:lnTo>
                                <a:pt x="155" y="2269"/>
                              </a:lnTo>
                              <a:lnTo>
                                <a:pt x="161" y="2256"/>
                              </a:lnTo>
                              <a:lnTo>
                                <a:pt x="174" y="2262"/>
                              </a:lnTo>
                              <a:lnTo>
                                <a:pt x="186" y="2265"/>
                              </a:lnTo>
                              <a:lnTo>
                                <a:pt x="197" y="2271"/>
                              </a:lnTo>
                              <a:lnTo>
                                <a:pt x="209" y="2273"/>
                              </a:lnTo>
                              <a:lnTo>
                                <a:pt x="222" y="2277"/>
                              </a:lnTo>
                              <a:lnTo>
                                <a:pt x="234" y="2279"/>
                              </a:lnTo>
                              <a:lnTo>
                                <a:pt x="247" y="2281"/>
                              </a:lnTo>
                              <a:lnTo>
                                <a:pt x="260" y="2281"/>
                              </a:lnTo>
                              <a:lnTo>
                                <a:pt x="274" y="2283"/>
                              </a:lnTo>
                              <a:lnTo>
                                <a:pt x="285" y="2283"/>
                              </a:lnTo>
                              <a:lnTo>
                                <a:pt x="301" y="2283"/>
                              </a:lnTo>
                              <a:lnTo>
                                <a:pt x="312" y="2281"/>
                              </a:lnTo>
                              <a:lnTo>
                                <a:pt x="326" y="2279"/>
                              </a:lnTo>
                              <a:lnTo>
                                <a:pt x="341" y="2277"/>
                              </a:lnTo>
                              <a:lnTo>
                                <a:pt x="353" y="2275"/>
                              </a:lnTo>
                              <a:lnTo>
                                <a:pt x="368" y="2273"/>
                              </a:lnTo>
                              <a:lnTo>
                                <a:pt x="370" y="2287"/>
                              </a:lnTo>
                              <a:close/>
                              <a:moveTo>
                                <a:pt x="155" y="2269"/>
                              </a:moveTo>
                              <a:lnTo>
                                <a:pt x="143" y="2264"/>
                              </a:lnTo>
                              <a:lnTo>
                                <a:pt x="134" y="2258"/>
                              </a:lnTo>
                              <a:lnTo>
                                <a:pt x="124" y="2250"/>
                              </a:lnTo>
                              <a:lnTo>
                                <a:pt x="115" y="2242"/>
                              </a:lnTo>
                              <a:lnTo>
                                <a:pt x="105" y="2235"/>
                              </a:lnTo>
                              <a:lnTo>
                                <a:pt x="95" y="2227"/>
                              </a:lnTo>
                              <a:lnTo>
                                <a:pt x="86" y="2218"/>
                              </a:lnTo>
                              <a:lnTo>
                                <a:pt x="78" y="2210"/>
                              </a:lnTo>
                              <a:lnTo>
                                <a:pt x="69" y="2198"/>
                              </a:lnTo>
                              <a:lnTo>
                                <a:pt x="61" y="2189"/>
                              </a:lnTo>
                              <a:lnTo>
                                <a:pt x="53" y="2177"/>
                              </a:lnTo>
                              <a:lnTo>
                                <a:pt x="46" y="2166"/>
                              </a:lnTo>
                              <a:lnTo>
                                <a:pt x="40" y="2152"/>
                              </a:lnTo>
                              <a:lnTo>
                                <a:pt x="32" y="2139"/>
                              </a:lnTo>
                              <a:lnTo>
                                <a:pt x="26" y="2126"/>
                              </a:lnTo>
                              <a:lnTo>
                                <a:pt x="21" y="2112"/>
                              </a:lnTo>
                              <a:lnTo>
                                <a:pt x="34" y="2106"/>
                              </a:lnTo>
                              <a:lnTo>
                                <a:pt x="40" y="2120"/>
                              </a:lnTo>
                              <a:lnTo>
                                <a:pt x="46" y="2133"/>
                              </a:lnTo>
                              <a:lnTo>
                                <a:pt x="51" y="2147"/>
                              </a:lnTo>
                              <a:lnTo>
                                <a:pt x="59" y="2158"/>
                              </a:lnTo>
                              <a:lnTo>
                                <a:pt x="65" y="2170"/>
                              </a:lnTo>
                              <a:lnTo>
                                <a:pt x="72" y="2179"/>
                              </a:lnTo>
                              <a:lnTo>
                                <a:pt x="80" y="2189"/>
                              </a:lnTo>
                              <a:lnTo>
                                <a:pt x="88" y="2198"/>
                              </a:lnTo>
                              <a:lnTo>
                                <a:pt x="95" y="2208"/>
                              </a:lnTo>
                              <a:lnTo>
                                <a:pt x="105" y="2216"/>
                              </a:lnTo>
                              <a:lnTo>
                                <a:pt x="113" y="2225"/>
                              </a:lnTo>
                              <a:lnTo>
                                <a:pt x="122" y="2231"/>
                              </a:lnTo>
                              <a:lnTo>
                                <a:pt x="132" y="2239"/>
                              </a:lnTo>
                              <a:lnTo>
                                <a:pt x="142" y="2244"/>
                              </a:lnTo>
                              <a:lnTo>
                                <a:pt x="151" y="2250"/>
                              </a:lnTo>
                              <a:lnTo>
                                <a:pt x="161" y="2256"/>
                              </a:lnTo>
                              <a:lnTo>
                                <a:pt x="155" y="2269"/>
                              </a:lnTo>
                              <a:close/>
                              <a:moveTo>
                                <a:pt x="21" y="2112"/>
                              </a:moveTo>
                              <a:lnTo>
                                <a:pt x="17" y="2101"/>
                              </a:lnTo>
                              <a:lnTo>
                                <a:pt x="13" y="2091"/>
                              </a:lnTo>
                              <a:lnTo>
                                <a:pt x="11" y="2080"/>
                              </a:lnTo>
                              <a:lnTo>
                                <a:pt x="7" y="2070"/>
                              </a:lnTo>
                              <a:lnTo>
                                <a:pt x="5" y="2058"/>
                              </a:lnTo>
                              <a:lnTo>
                                <a:pt x="3" y="2049"/>
                              </a:lnTo>
                              <a:lnTo>
                                <a:pt x="1" y="2037"/>
                              </a:lnTo>
                              <a:lnTo>
                                <a:pt x="0" y="2028"/>
                              </a:lnTo>
                              <a:lnTo>
                                <a:pt x="0" y="2016"/>
                              </a:lnTo>
                              <a:lnTo>
                                <a:pt x="0" y="2007"/>
                              </a:lnTo>
                              <a:lnTo>
                                <a:pt x="0" y="1997"/>
                              </a:lnTo>
                              <a:lnTo>
                                <a:pt x="0" y="1986"/>
                              </a:lnTo>
                              <a:lnTo>
                                <a:pt x="0" y="1976"/>
                              </a:lnTo>
                              <a:lnTo>
                                <a:pt x="0" y="1966"/>
                              </a:lnTo>
                              <a:lnTo>
                                <a:pt x="1" y="1955"/>
                              </a:lnTo>
                              <a:lnTo>
                                <a:pt x="3" y="1945"/>
                              </a:lnTo>
                              <a:lnTo>
                                <a:pt x="17" y="1947"/>
                              </a:lnTo>
                              <a:lnTo>
                                <a:pt x="15" y="1957"/>
                              </a:lnTo>
                              <a:lnTo>
                                <a:pt x="15" y="1966"/>
                              </a:lnTo>
                              <a:lnTo>
                                <a:pt x="13" y="1976"/>
                              </a:lnTo>
                              <a:lnTo>
                                <a:pt x="13" y="1986"/>
                              </a:lnTo>
                              <a:lnTo>
                                <a:pt x="13" y="1997"/>
                              </a:lnTo>
                              <a:lnTo>
                                <a:pt x="13" y="2007"/>
                              </a:lnTo>
                              <a:lnTo>
                                <a:pt x="15" y="2016"/>
                              </a:lnTo>
                              <a:lnTo>
                                <a:pt x="15" y="2026"/>
                              </a:lnTo>
                              <a:lnTo>
                                <a:pt x="17" y="2035"/>
                              </a:lnTo>
                              <a:lnTo>
                                <a:pt x="19" y="2045"/>
                              </a:lnTo>
                              <a:lnTo>
                                <a:pt x="21" y="2057"/>
                              </a:lnTo>
                              <a:lnTo>
                                <a:pt x="23" y="2066"/>
                              </a:lnTo>
                              <a:lnTo>
                                <a:pt x="25" y="2076"/>
                              </a:lnTo>
                              <a:lnTo>
                                <a:pt x="28" y="2085"/>
                              </a:lnTo>
                              <a:lnTo>
                                <a:pt x="30" y="2097"/>
                              </a:lnTo>
                              <a:lnTo>
                                <a:pt x="34" y="2106"/>
                              </a:lnTo>
                              <a:lnTo>
                                <a:pt x="21" y="2112"/>
                              </a:lnTo>
                              <a:close/>
                              <a:moveTo>
                                <a:pt x="3" y="1945"/>
                              </a:moveTo>
                              <a:lnTo>
                                <a:pt x="3" y="1936"/>
                              </a:lnTo>
                              <a:lnTo>
                                <a:pt x="5" y="1926"/>
                              </a:lnTo>
                              <a:lnTo>
                                <a:pt x="7" y="1917"/>
                              </a:lnTo>
                              <a:lnTo>
                                <a:pt x="11" y="1905"/>
                              </a:lnTo>
                              <a:lnTo>
                                <a:pt x="13" y="1896"/>
                              </a:lnTo>
                              <a:lnTo>
                                <a:pt x="15" y="1886"/>
                              </a:lnTo>
                              <a:lnTo>
                                <a:pt x="19" y="1876"/>
                              </a:lnTo>
                              <a:lnTo>
                                <a:pt x="21" y="1867"/>
                              </a:lnTo>
                              <a:lnTo>
                                <a:pt x="28" y="1848"/>
                              </a:lnTo>
                              <a:lnTo>
                                <a:pt x="36" y="1827"/>
                              </a:lnTo>
                              <a:lnTo>
                                <a:pt x="44" y="1807"/>
                              </a:lnTo>
                              <a:lnTo>
                                <a:pt x="53" y="1788"/>
                              </a:lnTo>
                              <a:lnTo>
                                <a:pt x="67" y="1796"/>
                              </a:lnTo>
                              <a:lnTo>
                                <a:pt x="57" y="1813"/>
                              </a:lnTo>
                              <a:lnTo>
                                <a:pt x="49" y="1832"/>
                              </a:lnTo>
                              <a:lnTo>
                                <a:pt x="42" y="1851"/>
                              </a:lnTo>
                              <a:lnTo>
                                <a:pt x="36" y="1871"/>
                              </a:lnTo>
                              <a:lnTo>
                                <a:pt x="32" y="1880"/>
                              </a:lnTo>
                              <a:lnTo>
                                <a:pt x="30" y="1890"/>
                              </a:lnTo>
                              <a:lnTo>
                                <a:pt x="26" y="1899"/>
                              </a:lnTo>
                              <a:lnTo>
                                <a:pt x="25" y="1909"/>
                              </a:lnTo>
                              <a:lnTo>
                                <a:pt x="23" y="1919"/>
                              </a:lnTo>
                              <a:lnTo>
                                <a:pt x="21" y="1928"/>
                              </a:lnTo>
                              <a:lnTo>
                                <a:pt x="19" y="1938"/>
                              </a:lnTo>
                              <a:lnTo>
                                <a:pt x="17" y="1947"/>
                              </a:lnTo>
                              <a:lnTo>
                                <a:pt x="3" y="1945"/>
                              </a:lnTo>
                              <a:close/>
                              <a:moveTo>
                                <a:pt x="53" y="1788"/>
                              </a:moveTo>
                              <a:lnTo>
                                <a:pt x="57" y="1781"/>
                              </a:lnTo>
                              <a:lnTo>
                                <a:pt x="63" y="1771"/>
                              </a:lnTo>
                              <a:lnTo>
                                <a:pt x="67" y="1763"/>
                              </a:lnTo>
                              <a:lnTo>
                                <a:pt x="72" y="1754"/>
                              </a:lnTo>
                              <a:lnTo>
                                <a:pt x="76" y="1746"/>
                              </a:lnTo>
                              <a:lnTo>
                                <a:pt x="82" y="1738"/>
                              </a:lnTo>
                              <a:lnTo>
                                <a:pt x="88" y="1729"/>
                              </a:lnTo>
                              <a:lnTo>
                                <a:pt x="94" y="1721"/>
                              </a:lnTo>
                              <a:lnTo>
                                <a:pt x="103" y="1706"/>
                              </a:lnTo>
                              <a:lnTo>
                                <a:pt x="117" y="1690"/>
                              </a:lnTo>
                              <a:lnTo>
                                <a:pt x="128" y="1677"/>
                              </a:lnTo>
                              <a:lnTo>
                                <a:pt x="142" y="1664"/>
                              </a:lnTo>
                              <a:lnTo>
                                <a:pt x="155" y="1648"/>
                              </a:lnTo>
                              <a:lnTo>
                                <a:pt x="168" y="1635"/>
                              </a:lnTo>
                              <a:lnTo>
                                <a:pt x="182" y="1621"/>
                              </a:lnTo>
                              <a:lnTo>
                                <a:pt x="195" y="1610"/>
                              </a:lnTo>
                              <a:lnTo>
                                <a:pt x="224" y="1585"/>
                              </a:lnTo>
                              <a:lnTo>
                                <a:pt x="253" y="1558"/>
                              </a:lnTo>
                              <a:lnTo>
                                <a:pt x="262" y="1570"/>
                              </a:lnTo>
                              <a:lnTo>
                                <a:pt x="234" y="1595"/>
                              </a:lnTo>
                              <a:lnTo>
                                <a:pt x="207" y="1620"/>
                              </a:lnTo>
                              <a:lnTo>
                                <a:pt x="191" y="1633"/>
                              </a:lnTo>
                              <a:lnTo>
                                <a:pt x="180" y="1644"/>
                              </a:lnTo>
                              <a:lnTo>
                                <a:pt x="165" y="1658"/>
                              </a:lnTo>
                              <a:lnTo>
                                <a:pt x="153" y="1671"/>
                              </a:lnTo>
                              <a:lnTo>
                                <a:pt x="140" y="1687"/>
                              </a:lnTo>
                              <a:lnTo>
                                <a:pt x="128" y="1700"/>
                              </a:lnTo>
                              <a:lnTo>
                                <a:pt x="117" y="1715"/>
                              </a:lnTo>
                              <a:lnTo>
                                <a:pt x="105" y="1729"/>
                              </a:lnTo>
                              <a:lnTo>
                                <a:pt x="99" y="1736"/>
                              </a:lnTo>
                              <a:lnTo>
                                <a:pt x="94" y="1746"/>
                              </a:lnTo>
                              <a:lnTo>
                                <a:pt x="90" y="1754"/>
                              </a:lnTo>
                              <a:lnTo>
                                <a:pt x="84" y="1761"/>
                              </a:lnTo>
                              <a:lnTo>
                                <a:pt x="80" y="1769"/>
                              </a:lnTo>
                              <a:lnTo>
                                <a:pt x="74" y="1779"/>
                              </a:lnTo>
                              <a:lnTo>
                                <a:pt x="71" y="1786"/>
                              </a:lnTo>
                              <a:lnTo>
                                <a:pt x="67" y="1796"/>
                              </a:lnTo>
                              <a:lnTo>
                                <a:pt x="53" y="1788"/>
                              </a:lnTo>
                              <a:close/>
                              <a:moveTo>
                                <a:pt x="253" y="1558"/>
                              </a:moveTo>
                              <a:lnTo>
                                <a:pt x="259" y="1554"/>
                              </a:lnTo>
                              <a:lnTo>
                                <a:pt x="262" y="1551"/>
                              </a:lnTo>
                              <a:lnTo>
                                <a:pt x="264" y="1549"/>
                              </a:lnTo>
                              <a:lnTo>
                                <a:pt x="268" y="1545"/>
                              </a:lnTo>
                              <a:lnTo>
                                <a:pt x="278" y="1556"/>
                              </a:lnTo>
                              <a:lnTo>
                                <a:pt x="262" y="1570"/>
                              </a:lnTo>
                              <a:lnTo>
                                <a:pt x="253" y="1558"/>
                              </a:lnTo>
                              <a:close/>
                              <a:moveTo>
                                <a:pt x="268" y="1545"/>
                              </a:moveTo>
                              <a:lnTo>
                                <a:pt x="268" y="1545"/>
                              </a:lnTo>
                              <a:lnTo>
                                <a:pt x="272" y="1551"/>
                              </a:lnTo>
                              <a:lnTo>
                                <a:pt x="268" y="1545"/>
                              </a:lnTo>
                              <a:close/>
                              <a:moveTo>
                                <a:pt x="268" y="1545"/>
                              </a:moveTo>
                              <a:lnTo>
                                <a:pt x="278" y="1537"/>
                              </a:lnTo>
                              <a:lnTo>
                                <a:pt x="285" y="1529"/>
                              </a:lnTo>
                              <a:lnTo>
                                <a:pt x="295" y="1522"/>
                              </a:lnTo>
                              <a:lnTo>
                                <a:pt x="305" y="1514"/>
                              </a:lnTo>
                              <a:lnTo>
                                <a:pt x="314" y="1506"/>
                              </a:lnTo>
                              <a:lnTo>
                                <a:pt x="324" y="1499"/>
                              </a:lnTo>
                              <a:lnTo>
                                <a:pt x="333" y="1491"/>
                              </a:lnTo>
                              <a:lnTo>
                                <a:pt x="341" y="1483"/>
                              </a:lnTo>
                              <a:lnTo>
                                <a:pt x="351" y="1495"/>
                              </a:lnTo>
                              <a:lnTo>
                                <a:pt x="343" y="1503"/>
                              </a:lnTo>
                              <a:lnTo>
                                <a:pt x="333" y="1510"/>
                              </a:lnTo>
                              <a:lnTo>
                                <a:pt x="324" y="1518"/>
                              </a:lnTo>
                              <a:lnTo>
                                <a:pt x="314" y="1526"/>
                              </a:lnTo>
                              <a:lnTo>
                                <a:pt x="306" y="1533"/>
                              </a:lnTo>
                              <a:lnTo>
                                <a:pt x="297" y="1541"/>
                              </a:lnTo>
                              <a:lnTo>
                                <a:pt x="287" y="1549"/>
                              </a:lnTo>
                              <a:lnTo>
                                <a:pt x="278" y="1556"/>
                              </a:lnTo>
                              <a:lnTo>
                                <a:pt x="268" y="1545"/>
                              </a:lnTo>
                              <a:close/>
                              <a:moveTo>
                                <a:pt x="341" y="1483"/>
                              </a:moveTo>
                              <a:lnTo>
                                <a:pt x="358" y="1468"/>
                              </a:lnTo>
                              <a:lnTo>
                                <a:pt x="377" y="1455"/>
                              </a:lnTo>
                              <a:lnTo>
                                <a:pt x="395" y="1439"/>
                              </a:lnTo>
                              <a:lnTo>
                                <a:pt x="412" y="1426"/>
                              </a:lnTo>
                              <a:lnTo>
                                <a:pt x="427" y="1411"/>
                              </a:lnTo>
                              <a:lnTo>
                                <a:pt x="445" y="1395"/>
                              </a:lnTo>
                              <a:lnTo>
                                <a:pt x="462" y="1380"/>
                              </a:lnTo>
                              <a:lnTo>
                                <a:pt x="477" y="1365"/>
                              </a:lnTo>
                              <a:lnTo>
                                <a:pt x="489" y="1374"/>
                              </a:lnTo>
                              <a:lnTo>
                                <a:pt x="471" y="1390"/>
                              </a:lnTo>
                              <a:lnTo>
                                <a:pt x="454" y="1405"/>
                              </a:lnTo>
                              <a:lnTo>
                                <a:pt x="439" y="1420"/>
                              </a:lnTo>
                              <a:lnTo>
                                <a:pt x="422" y="1436"/>
                              </a:lnTo>
                              <a:lnTo>
                                <a:pt x="404" y="1451"/>
                              </a:lnTo>
                              <a:lnTo>
                                <a:pt x="387" y="1466"/>
                              </a:lnTo>
                              <a:lnTo>
                                <a:pt x="368" y="1480"/>
                              </a:lnTo>
                              <a:lnTo>
                                <a:pt x="351" y="1495"/>
                              </a:lnTo>
                              <a:lnTo>
                                <a:pt x="341" y="1483"/>
                              </a:lnTo>
                              <a:close/>
                              <a:moveTo>
                                <a:pt x="477" y="1365"/>
                              </a:moveTo>
                              <a:lnTo>
                                <a:pt x="477" y="1365"/>
                              </a:lnTo>
                              <a:lnTo>
                                <a:pt x="483" y="1370"/>
                              </a:lnTo>
                              <a:lnTo>
                                <a:pt x="477" y="1365"/>
                              </a:lnTo>
                              <a:close/>
                              <a:moveTo>
                                <a:pt x="477" y="1365"/>
                              </a:moveTo>
                              <a:lnTo>
                                <a:pt x="491" y="1351"/>
                              </a:lnTo>
                              <a:lnTo>
                                <a:pt x="502" y="1340"/>
                              </a:lnTo>
                              <a:lnTo>
                                <a:pt x="514" y="1326"/>
                              </a:lnTo>
                              <a:lnTo>
                                <a:pt x="523" y="1313"/>
                              </a:lnTo>
                              <a:lnTo>
                                <a:pt x="535" y="1299"/>
                              </a:lnTo>
                              <a:lnTo>
                                <a:pt x="544" y="1286"/>
                              </a:lnTo>
                              <a:lnTo>
                                <a:pt x="554" y="1273"/>
                              </a:lnTo>
                              <a:lnTo>
                                <a:pt x="564" y="1257"/>
                              </a:lnTo>
                              <a:lnTo>
                                <a:pt x="575" y="1265"/>
                              </a:lnTo>
                              <a:lnTo>
                                <a:pt x="565" y="1280"/>
                              </a:lnTo>
                              <a:lnTo>
                                <a:pt x="556" y="1294"/>
                              </a:lnTo>
                              <a:lnTo>
                                <a:pt x="546" y="1309"/>
                              </a:lnTo>
                              <a:lnTo>
                                <a:pt x="535" y="1322"/>
                              </a:lnTo>
                              <a:lnTo>
                                <a:pt x="523" y="1336"/>
                              </a:lnTo>
                              <a:lnTo>
                                <a:pt x="512" y="1349"/>
                              </a:lnTo>
                              <a:lnTo>
                                <a:pt x="500" y="1363"/>
                              </a:lnTo>
                              <a:lnTo>
                                <a:pt x="489" y="1374"/>
                              </a:lnTo>
                              <a:lnTo>
                                <a:pt x="477" y="1365"/>
                              </a:lnTo>
                              <a:close/>
                              <a:moveTo>
                                <a:pt x="564" y="1257"/>
                              </a:moveTo>
                              <a:lnTo>
                                <a:pt x="571" y="1244"/>
                              </a:lnTo>
                              <a:lnTo>
                                <a:pt x="581" y="1229"/>
                              </a:lnTo>
                              <a:lnTo>
                                <a:pt x="588" y="1213"/>
                              </a:lnTo>
                              <a:lnTo>
                                <a:pt x="596" y="1198"/>
                              </a:lnTo>
                              <a:lnTo>
                                <a:pt x="602" y="1183"/>
                              </a:lnTo>
                              <a:lnTo>
                                <a:pt x="608" y="1167"/>
                              </a:lnTo>
                              <a:lnTo>
                                <a:pt x="615" y="1150"/>
                              </a:lnTo>
                              <a:lnTo>
                                <a:pt x="619" y="1135"/>
                              </a:lnTo>
                              <a:lnTo>
                                <a:pt x="634" y="1138"/>
                              </a:lnTo>
                              <a:lnTo>
                                <a:pt x="629" y="1156"/>
                              </a:lnTo>
                              <a:lnTo>
                                <a:pt x="621" y="1171"/>
                              </a:lnTo>
                              <a:lnTo>
                                <a:pt x="615" y="1188"/>
                              </a:lnTo>
                              <a:lnTo>
                                <a:pt x="608" y="1204"/>
                              </a:lnTo>
                              <a:lnTo>
                                <a:pt x="600" y="1221"/>
                              </a:lnTo>
                              <a:lnTo>
                                <a:pt x="592" y="1236"/>
                              </a:lnTo>
                              <a:lnTo>
                                <a:pt x="585" y="1252"/>
                              </a:lnTo>
                              <a:lnTo>
                                <a:pt x="575" y="1265"/>
                              </a:lnTo>
                              <a:lnTo>
                                <a:pt x="564" y="1257"/>
                              </a:lnTo>
                              <a:close/>
                              <a:moveTo>
                                <a:pt x="619" y="1135"/>
                              </a:moveTo>
                              <a:lnTo>
                                <a:pt x="627" y="1112"/>
                              </a:lnTo>
                              <a:lnTo>
                                <a:pt x="634" y="1089"/>
                              </a:lnTo>
                              <a:lnTo>
                                <a:pt x="640" y="1064"/>
                              </a:lnTo>
                              <a:lnTo>
                                <a:pt x="646" y="1041"/>
                              </a:lnTo>
                              <a:lnTo>
                                <a:pt x="652" y="1018"/>
                              </a:lnTo>
                              <a:lnTo>
                                <a:pt x="658" y="995"/>
                              </a:lnTo>
                              <a:lnTo>
                                <a:pt x="663" y="970"/>
                              </a:lnTo>
                              <a:lnTo>
                                <a:pt x="667" y="947"/>
                              </a:lnTo>
                              <a:lnTo>
                                <a:pt x="682" y="951"/>
                              </a:lnTo>
                              <a:lnTo>
                                <a:pt x="677" y="974"/>
                              </a:lnTo>
                              <a:lnTo>
                                <a:pt x="673" y="999"/>
                              </a:lnTo>
                              <a:lnTo>
                                <a:pt x="667" y="1022"/>
                              </a:lnTo>
                              <a:lnTo>
                                <a:pt x="661" y="1045"/>
                              </a:lnTo>
                              <a:lnTo>
                                <a:pt x="656" y="1069"/>
                              </a:lnTo>
                              <a:lnTo>
                                <a:pt x="648" y="1092"/>
                              </a:lnTo>
                              <a:lnTo>
                                <a:pt x="642" y="1115"/>
                              </a:lnTo>
                              <a:lnTo>
                                <a:pt x="634" y="1138"/>
                              </a:lnTo>
                              <a:lnTo>
                                <a:pt x="619" y="1135"/>
                              </a:lnTo>
                              <a:close/>
                              <a:moveTo>
                                <a:pt x="667" y="947"/>
                              </a:moveTo>
                              <a:lnTo>
                                <a:pt x="673" y="924"/>
                              </a:lnTo>
                              <a:lnTo>
                                <a:pt x="677" y="899"/>
                              </a:lnTo>
                              <a:lnTo>
                                <a:pt x="681" y="876"/>
                              </a:lnTo>
                              <a:lnTo>
                                <a:pt x="682" y="851"/>
                              </a:lnTo>
                              <a:lnTo>
                                <a:pt x="686" y="828"/>
                              </a:lnTo>
                              <a:lnTo>
                                <a:pt x="688" y="803"/>
                              </a:lnTo>
                              <a:lnTo>
                                <a:pt x="690" y="780"/>
                              </a:lnTo>
                              <a:lnTo>
                                <a:pt x="692" y="755"/>
                              </a:lnTo>
                              <a:lnTo>
                                <a:pt x="707" y="755"/>
                              </a:lnTo>
                              <a:lnTo>
                                <a:pt x="705" y="780"/>
                              </a:lnTo>
                              <a:lnTo>
                                <a:pt x="702" y="805"/>
                              </a:lnTo>
                              <a:lnTo>
                                <a:pt x="700" y="830"/>
                              </a:lnTo>
                              <a:lnTo>
                                <a:pt x="698" y="853"/>
                              </a:lnTo>
                              <a:lnTo>
                                <a:pt x="694" y="878"/>
                              </a:lnTo>
                              <a:lnTo>
                                <a:pt x="690" y="903"/>
                              </a:lnTo>
                              <a:lnTo>
                                <a:pt x="686" y="926"/>
                              </a:lnTo>
                              <a:lnTo>
                                <a:pt x="682" y="951"/>
                              </a:lnTo>
                              <a:lnTo>
                                <a:pt x="667" y="947"/>
                              </a:lnTo>
                              <a:close/>
                              <a:moveTo>
                                <a:pt x="692" y="755"/>
                              </a:moveTo>
                              <a:lnTo>
                                <a:pt x="694" y="738"/>
                              </a:lnTo>
                              <a:lnTo>
                                <a:pt x="694" y="719"/>
                              </a:lnTo>
                              <a:lnTo>
                                <a:pt x="694" y="700"/>
                              </a:lnTo>
                              <a:lnTo>
                                <a:pt x="694" y="682"/>
                              </a:lnTo>
                              <a:lnTo>
                                <a:pt x="694" y="663"/>
                              </a:lnTo>
                              <a:lnTo>
                                <a:pt x="692" y="646"/>
                              </a:lnTo>
                              <a:lnTo>
                                <a:pt x="692" y="627"/>
                              </a:lnTo>
                              <a:lnTo>
                                <a:pt x="690" y="610"/>
                              </a:lnTo>
                              <a:lnTo>
                                <a:pt x="705" y="608"/>
                              </a:lnTo>
                              <a:lnTo>
                                <a:pt x="705" y="627"/>
                              </a:lnTo>
                              <a:lnTo>
                                <a:pt x="707" y="644"/>
                              </a:lnTo>
                              <a:lnTo>
                                <a:pt x="707" y="663"/>
                              </a:lnTo>
                              <a:lnTo>
                                <a:pt x="709" y="682"/>
                              </a:lnTo>
                              <a:lnTo>
                                <a:pt x="709" y="700"/>
                              </a:lnTo>
                              <a:lnTo>
                                <a:pt x="707" y="719"/>
                              </a:lnTo>
                              <a:lnTo>
                                <a:pt x="707" y="738"/>
                              </a:lnTo>
                              <a:lnTo>
                                <a:pt x="707" y="755"/>
                              </a:lnTo>
                              <a:lnTo>
                                <a:pt x="692" y="755"/>
                              </a:lnTo>
                              <a:close/>
                              <a:moveTo>
                                <a:pt x="690" y="610"/>
                              </a:moveTo>
                              <a:lnTo>
                                <a:pt x="688" y="590"/>
                              </a:lnTo>
                              <a:lnTo>
                                <a:pt x="686" y="573"/>
                              </a:lnTo>
                              <a:lnTo>
                                <a:pt x="684" y="554"/>
                              </a:lnTo>
                              <a:lnTo>
                                <a:pt x="681" y="537"/>
                              </a:lnTo>
                              <a:lnTo>
                                <a:pt x="679" y="518"/>
                              </a:lnTo>
                              <a:lnTo>
                                <a:pt x="675" y="500"/>
                              </a:lnTo>
                              <a:lnTo>
                                <a:pt x="671" y="483"/>
                              </a:lnTo>
                              <a:lnTo>
                                <a:pt x="669" y="464"/>
                              </a:lnTo>
                              <a:lnTo>
                                <a:pt x="682" y="462"/>
                              </a:lnTo>
                              <a:lnTo>
                                <a:pt x="686" y="479"/>
                              </a:lnTo>
                              <a:lnTo>
                                <a:pt x="690" y="498"/>
                              </a:lnTo>
                              <a:lnTo>
                                <a:pt x="692" y="516"/>
                              </a:lnTo>
                              <a:lnTo>
                                <a:pt x="696" y="535"/>
                              </a:lnTo>
                              <a:lnTo>
                                <a:pt x="698" y="552"/>
                              </a:lnTo>
                              <a:lnTo>
                                <a:pt x="702" y="571"/>
                              </a:lnTo>
                              <a:lnTo>
                                <a:pt x="702" y="590"/>
                              </a:lnTo>
                              <a:lnTo>
                                <a:pt x="705" y="608"/>
                              </a:lnTo>
                              <a:lnTo>
                                <a:pt x="690" y="610"/>
                              </a:lnTo>
                              <a:close/>
                              <a:moveTo>
                                <a:pt x="669" y="464"/>
                              </a:moveTo>
                              <a:lnTo>
                                <a:pt x="663" y="445"/>
                              </a:lnTo>
                              <a:lnTo>
                                <a:pt x="659" y="424"/>
                              </a:lnTo>
                              <a:lnTo>
                                <a:pt x="654" y="404"/>
                              </a:lnTo>
                              <a:lnTo>
                                <a:pt x="648" y="383"/>
                              </a:lnTo>
                              <a:lnTo>
                                <a:pt x="642" y="364"/>
                              </a:lnTo>
                              <a:lnTo>
                                <a:pt x="636" y="345"/>
                              </a:lnTo>
                              <a:lnTo>
                                <a:pt x="631" y="324"/>
                              </a:lnTo>
                              <a:lnTo>
                                <a:pt x="625" y="305"/>
                              </a:lnTo>
                              <a:lnTo>
                                <a:pt x="638" y="301"/>
                              </a:lnTo>
                              <a:lnTo>
                                <a:pt x="644" y="320"/>
                              </a:lnTo>
                              <a:lnTo>
                                <a:pt x="650" y="341"/>
                              </a:lnTo>
                              <a:lnTo>
                                <a:pt x="658" y="360"/>
                              </a:lnTo>
                              <a:lnTo>
                                <a:pt x="661" y="380"/>
                              </a:lnTo>
                              <a:lnTo>
                                <a:pt x="667" y="401"/>
                              </a:lnTo>
                              <a:lnTo>
                                <a:pt x="673" y="422"/>
                              </a:lnTo>
                              <a:lnTo>
                                <a:pt x="679" y="441"/>
                              </a:lnTo>
                              <a:lnTo>
                                <a:pt x="682" y="462"/>
                              </a:lnTo>
                              <a:lnTo>
                                <a:pt x="669" y="464"/>
                              </a:lnTo>
                              <a:close/>
                              <a:moveTo>
                                <a:pt x="625" y="305"/>
                              </a:moveTo>
                              <a:lnTo>
                                <a:pt x="621" y="295"/>
                              </a:lnTo>
                              <a:lnTo>
                                <a:pt x="619" y="286"/>
                              </a:lnTo>
                              <a:lnTo>
                                <a:pt x="617" y="278"/>
                              </a:lnTo>
                              <a:lnTo>
                                <a:pt x="613" y="268"/>
                              </a:lnTo>
                              <a:lnTo>
                                <a:pt x="611" y="259"/>
                              </a:lnTo>
                              <a:lnTo>
                                <a:pt x="608" y="251"/>
                              </a:lnTo>
                              <a:lnTo>
                                <a:pt x="606" y="242"/>
                              </a:lnTo>
                              <a:lnTo>
                                <a:pt x="604" y="234"/>
                              </a:lnTo>
                              <a:lnTo>
                                <a:pt x="617" y="230"/>
                              </a:lnTo>
                              <a:lnTo>
                                <a:pt x="619" y="240"/>
                              </a:lnTo>
                              <a:lnTo>
                                <a:pt x="623" y="249"/>
                              </a:lnTo>
                              <a:lnTo>
                                <a:pt x="625" y="257"/>
                              </a:lnTo>
                              <a:lnTo>
                                <a:pt x="629" y="266"/>
                              </a:lnTo>
                              <a:lnTo>
                                <a:pt x="631" y="274"/>
                              </a:lnTo>
                              <a:lnTo>
                                <a:pt x="633" y="284"/>
                              </a:lnTo>
                              <a:lnTo>
                                <a:pt x="636" y="291"/>
                              </a:lnTo>
                              <a:lnTo>
                                <a:pt x="638" y="301"/>
                              </a:lnTo>
                              <a:lnTo>
                                <a:pt x="625" y="305"/>
                              </a:lnTo>
                              <a:close/>
                              <a:moveTo>
                                <a:pt x="617" y="230"/>
                              </a:moveTo>
                              <a:lnTo>
                                <a:pt x="617" y="230"/>
                              </a:lnTo>
                              <a:lnTo>
                                <a:pt x="610" y="232"/>
                              </a:lnTo>
                              <a:lnTo>
                                <a:pt x="617" y="230"/>
                              </a:lnTo>
                              <a:close/>
                              <a:moveTo>
                                <a:pt x="604" y="234"/>
                              </a:moveTo>
                              <a:lnTo>
                                <a:pt x="602" y="230"/>
                              </a:lnTo>
                              <a:lnTo>
                                <a:pt x="600" y="222"/>
                              </a:lnTo>
                              <a:lnTo>
                                <a:pt x="613" y="219"/>
                              </a:lnTo>
                              <a:lnTo>
                                <a:pt x="615" y="224"/>
                              </a:lnTo>
                              <a:lnTo>
                                <a:pt x="617" y="230"/>
                              </a:lnTo>
                              <a:lnTo>
                                <a:pt x="604" y="234"/>
                              </a:lnTo>
                              <a:close/>
                              <a:moveTo>
                                <a:pt x="600" y="222"/>
                              </a:moveTo>
                              <a:lnTo>
                                <a:pt x="596" y="211"/>
                              </a:lnTo>
                              <a:lnTo>
                                <a:pt x="592" y="199"/>
                              </a:lnTo>
                              <a:lnTo>
                                <a:pt x="590" y="186"/>
                              </a:lnTo>
                              <a:lnTo>
                                <a:pt x="588" y="174"/>
                              </a:lnTo>
                              <a:lnTo>
                                <a:pt x="587" y="167"/>
                              </a:lnTo>
                              <a:lnTo>
                                <a:pt x="585" y="161"/>
                              </a:lnTo>
                              <a:lnTo>
                                <a:pt x="585" y="155"/>
                              </a:lnTo>
                              <a:lnTo>
                                <a:pt x="585" y="148"/>
                              </a:lnTo>
                              <a:lnTo>
                                <a:pt x="585" y="142"/>
                              </a:lnTo>
                              <a:lnTo>
                                <a:pt x="585" y="134"/>
                              </a:lnTo>
                              <a:lnTo>
                                <a:pt x="585" y="128"/>
                              </a:lnTo>
                              <a:lnTo>
                                <a:pt x="585" y="123"/>
                              </a:lnTo>
                              <a:lnTo>
                                <a:pt x="600" y="123"/>
                              </a:lnTo>
                              <a:lnTo>
                                <a:pt x="600" y="130"/>
                              </a:lnTo>
                              <a:lnTo>
                                <a:pt x="598" y="136"/>
                              </a:lnTo>
                              <a:lnTo>
                                <a:pt x="598" y="142"/>
                              </a:lnTo>
                              <a:lnTo>
                                <a:pt x="600" y="148"/>
                              </a:lnTo>
                              <a:lnTo>
                                <a:pt x="600" y="153"/>
                              </a:lnTo>
                              <a:lnTo>
                                <a:pt x="600" y="161"/>
                              </a:lnTo>
                              <a:lnTo>
                                <a:pt x="602" y="167"/>
                              </a:lnTo>
                              <a:lnTo>
                                <a:pt x="602" y="173"/>
                              </a:lnTo>
                              <a:lnTo>
                                <a:pt x="604" y="184"/>
                              </a:lnTo>
                              <a:lnTo>
                                <a:pt x="608" y="196"/>
                              </a:lnTo>
                              <a:lnTo>
                                <a:pt x="611" y="207"/>
                              </a:lnTo>
                              <a:lnTo>
                                <a:pt x="613" y="219"/>
                              </a:lnTo>
                              <a:lnTo>
                                <a:pt x="600" y="222"/>
                              </a:lnTo>
                              <a:close/>
                              <a:moveTo>
                                <a:pt x="585" y="123"/>
                              </a:moveTo>
                              <a:lnTo>
                                <a:pt x="585" y="123"/>
                              </a:lnTo>
                              <a:lnTo>
                                <a:pt x="592" y="123"/>
                              </a:lnTo>
                              <a:lnTo>
                                <a:pt x="585" y="123"/>
                              </a:lnTo>
                              <a:close/>
                              <a:moveTo>
                                <a:pt x="585" y="123"/>
                              </a:moveTo>
                              <a:lnTo>
                                <a:pt x="585" y="121"/>
                              </a:lnTo>
                              <a:lnTo>
                                <a:pt x="600" y="123"/>
                              </a:lnTo>
                              <a:lnTo>
                                <a:pt x="600" y="123"/>
                              </a:lnTo>
                              <a:lnTo>
                                <a:pt x="585" y="123"/>
                              </a:lnTo>
                              <a:close/>
                              <a:moveTo>
                                <a:pt x="585" y="121"/>
                              </a:moveTo>
                              <a:lnTo>
                                <a:pt x="585" y="121"/>
                              </a:lnTo>
                              <a:lnTo>
                                <a:pt x="592" y="121"/>
                              </a:lnTo>
                              <a:lnTo>
                                <a:pt x="585" y="121"/>
                              </a:lnTo>
                              <a:close/>
                              <a:moveTo>
                                <a:pt x="585" y="121"/>
                              </a:moveTo>
                              <a:lnTo>
                                <a:pt x="587" y="113"/>
                              </a:lnTo>
                              <a:lnTo>
                                <a:pt x="588" y="107"/>
                              </a:lnTo>
                              <a:lnTo>
                                <a:pt x="588" y="100"/>
                              </a:lnTo>
                              <a:lnTo>
                                <a:pt x="590" y="94"/>
                              </a:lnTo>
                              <a:lnTo>
                                <a:pt x="594" y="88"/>
                              </a:lnTo>
                              <a:lnTo>
                                <a:pt x="596" y="82"/>
                              </a:lnTo>
                              <a:lnTo>
                                <a:pt x="598" y="77"/>
                              </a:lnTo>
                              <a:lnTo>
                                <a:pt x="602" y="71"/>
                              </a:lnTo>
                              <a:lnTo>
                                <a:pt x="604" y="65"/>
                              </a:lnTo>
                              <a:lnTo>
                                <a:pt x="608" y="59"/>
                              </a:lnTo>
                              <a:lnTo>
                                <a:pt x="611" y="54"/>
                              </a:lnTo>
                              <a:lnTo>
                                <a:pt x="615" y="50"/>
                              </a:lnTo>
                              <a:lnTo>
                                <a:pt x="619" y="44"/>
                              </a:lnTo>
                              <a:lnTo>
                                <a:pt x="623" y="40"/>
                              </a:lnTo>
                              <a:lnTo>
                                <a:pt x="629" y="35"/>
                              </a:lnTo>
                              <a:lnTo>
                                <a:pt x="633" y="31"/>
                              </a:lnTo>
                              <a:lnTo>
                                <a:pt x="642" y="42"/>
                              </a:lnTo>
                              <a:lnTo>
                                <a:pt x="638" y="46"/>
                              </a:lnTo>
                              <a:lnTo>
                                <a:pt x="634" y="50"/>
                              </a:lnTo>
                              <a:lnTo>
                                <a:pt x="631" y="54"/>
                              </a:lnTo>
                              <a:lnTo>
                                <a:pt x="627" y="59"/>
                              </a:lnTo>
                              <a:lnTo>
                                <a:pt x="623" y="63"/>
                              </a:lnTo>
                              <a:lnTo>
                                <a:pt x="621" y="67"/>
                              </a:lnTo>
                              <a:lnTo>
                                <a:pt x="617" y="73"/>
                              </a:lnTo>
                              <a:lnTo>
                                <a:pt x="613" y="77"/>
                              </a:lnTo>
                              <a:lnTo>
                                <a:pt x="611" y="82"/>
                              </a:lnTo>
                              <a:lnTo>
                                <a:pt x="610" y="88"/>
                              </a:lnTo>
                              <a:lnTo>
                                <a:pt x="608" y="94"/>
                              </a:lnTo>
                              <a:lnTo>
                                <a:pt x="606" y="100"/>
                              </a:lnTo>
                              <a:lnTo>
                                <a:pt x="604" y="104"/>
                              </a:lnTo>
                              <a:lnTo>
                                <a:pt x="602" y="109"/>
                              </a:lnTo>
                              <a:lnTo>
                                <a:pt x="600" y="117"/>
                              </a:lnTo>
                              <a:lnTo>
                                <a:pt x="600" y="123"/>
                              </a:lnTo>
                              <a:lnTo>
                                <a:pt x="585" y="121"/>
                              </a:lnTo>
                              <a:close/>
                              <a:moveTo>
                                <a:pt x="633" y="31"/>
                              </a:moveTo>
                              <a:lnTo>
                                <a:pt x="638" y="27"/>
                              </a:lnTo>
                              <a:lnTo>
                                <a:pt x="642" y="23"/>
                              </a:lnTo>
                              <a:lnTo>
                                <a:pt x="648" y="19"/>
                              </a:lnTo>
                              <a:lnTo>
                                <a:pt x="654" y="15"/>
                              </a:lnTo>
                              <a:lnTo>
                                <a:pt x="659" y="13"/>
                              </a:lnTo>
                              <a:lnTo>
                                <a:pt x="665" y="10"/>
                              </a:lnTo>
                              <a:lnTo>
                                <a:pt x="669" y="8"/>
                              </a:lnTo>
                              <a:lnTo>
                                <a:pt x="677" y="6"/>
                              </a:lnTo>
                              <a:lnTo>
                                <a:pt x="682" y="4"/>
                              </a:lnTo>
                              <a:lnTo>
                                <a:pt x="688" y="2"/>
                              </a:lnTo>
                              <a:lnTo>
                                <a:pt x="694" y="0"/>
                              </a:lnTo>
                              <a:lnTo>
                                <a:pt x="702" y="0"/>
                              </a:lnTo>
                              <a:lnTo>
                                <a:pt x="707" y="0"/>
                              </a:lnTo>
                              <a:lnTo>
                                <a:pt x="713" y="0"/>
                              </a:lnTo>
                              <a:lnTo>
                                <a:pt x="721" y="0"/>
                              </a:lnTo>
                              <a:lnTo>
                                <a:pt x="727" y="0"/>
                              </a:lnTo>
                              <a:lnTo>
                                <a:pt x="725" y="15"/>
                              </a:lnTo>
                              <a:lnTo>
                                <a:pt x="719" y="13"/>
                              </a:lnTo>
                              <a:lnTo>
                                <a:pt x="713" y="13"/>
                              </a:lnTo>
                              <a:lnTo>
                                <a:pt x="707" y="13"/>
                              </a:lnTo>
                              <a:lnTo>
                                <a:pt x="702" y="15"/>
                              </a:lnTo>
                              <a:lnTo>
                                <a:pt x="696" y="15"/>
                              </a:lnTo>
                              <a:lnTo>
                                <a:pt x="692" y="17"/>
                              </a:lnTo>
                              <a:lnTo>
                                <a:pt x="686" y="17"/>
                              </a:lnTo>
                              <a:lnTo>
                                <a:pt x="681" y="19"/>
                              </a:lnTo>
                              <a:lnTo>
                                <a:pt x="675" y="21"/>
                              </a:lnTo>
                              <a:lnTo>
                                <a:pt x="671" y="23"/>
                              </a:lnTo>
                              <a:lnTo>
                                <a:pt x="665" y="27"/>
                              </a:lnTo>
                              <a:lnTo>
                                <a:pt x="661" y="29"/>
                              </a:lnTo>
                              <a:lnTo>
                                <a:pt x="656" y="31"/>
                              </a:lnTo>
                              <a:lnTo>
                                <a:pt x="652" y="35"/>
                              </a:lnTo>
                              <a:lnTo>
                                <a:pt x="646" y="38"/>
                              </a:lnTo>
                              <a:lnTo>
                                <a:pt x="642" y="42"/>
                              </a:lnTo>
                              <a:lnTo>
                                <a:pt x="633" y="31"/>
                              </a:lnTo>
                              <a:close/>
                              <a:moveTo>
                                <a:pt x="727" y="0"/>
                              </a:moveTo>
                              <a:lnTo>
                                <a:pt x="727" y="0"/>
                              </a:lnTo>
                              <a:lnTo>
                                <a:pt x="727" y="8"/>
                              </a:lnTo>
                              <a:lnTo>
                                <a:pt x="727" y="0"/>
                              </a:lnTo>
                              <a:close/>
                              <a:moveTo>
                                <a:pt x="727" y="0"/>
                              </a:moveTo>
                              <a:lnTo>
                                <a:pt x="728" y="0"/>
                              </a:lnTo>
                              <a:lnTo>
                                <a:pt x="727" y="15"/>
                              </a:lnTo>
                              <a:lnTo>
                                <a:pt x="725" y="15"/>
                              </a:lnTo>
                              <a:lnTo>
                                <a:pt x="727" y="0"/>
                              </a:lnTo>
                              <a:close/>
                              <a:moveTo>
                                <a:pt x="727" y="15"/>
                              </a:moveTo>
                              <a:lnTo>
                                <a:pt x="727" y="15"/>
                              </a:lnTo>
                              <a:lnTo>
                                <a:pt x="727" y="8"/>
                              </a:lnTo>
                              <a:lnTo>
                                <a:pt x="727" y="15"/>
                              </a:lnTo>
                              <a:close/>
                              <a:moveTo>
                                <a:pt x="728" y="0"/>
                              </a:moveTo>
                              <a:lnTo>
                                <a:pt x="742" y="2"/>
                              </a:lnTo>
                              <a:lnTo>
                                <a:pt x="755" y="4"/>
                              </a:lnTo>
                              <a:lnTo>
                                <a:pt x="771" y="6"/>
                              </a:lnTo>
                              <a:lnTo>
                                <a:pt x="784" y="8"/>
                              </a:lnTo>
                              <a:lnTo>
                                <a:pt x="798" y="10"/>
                              </a:lnTo>
                              <a:lnTo>
                                <a:pt x="811" y="12"/>
                              </a:lnTo>
                              <a:lnTo>
                                <a:pt x="826" y="13"/>
                              </a:lnTo>
                              <a:lnTo>
                                <a:pt x="840" y="17"/>
                              </a:lnTo>
                              <a:lnTo>
                                <a:pt x="838" y="31"/>
                              </a:lnTo>
                              <a:lnTo>
                                <a:pt x="822" y="29"/>
                              </a:lnTo>
                              <a:lnTo>
                                <a:pt x="809" y="27"/>
                              </a:lnTo>
                              <a:lnTo>
                                <a:pt x="796" y="25"/>
                              </a:lnTo>
                              <a:lnTo>
                                <a:pt x="782" y="21"/>
                              </a:lnTo>
                              <a:lnTo>
                                <a:pt x="769" y="19"/>
                              </a:lnTo>
                              <a:lnTo>
                                <a:pt x="753" y="19"/>
                              </a:lnTo>
                              <a:lnTo>
                                <a:pt x="740" y="17"/>
                              </a:lnTo>
                              <a:lnTo>
                                <a:pt x="727" y="15"/>
                              </a:lnTo>
                              <a:lnTo>
                                <a:pt x="728" y="0"/>
                              </a:lnTo>
                              <a:close/>
                              <a:moveTo>
                                <a:pt x="840" y="17"/>
                              </a:moveTo>
                              <a:lnTo>
                                <a:pt x="853" y="19"/>
                              </a:lnTo>
                              <a:lnTo>
                                <a:pt x="867" y="21"/>
                              </a:lnTo>
                              <a:lnTo>
                                <a:pt x="882" y="25"/>
                              </a:lnTo>
                              <a:lnTo>
                                <a:pt x="895" y="27"/>
                              </a:lnTo>
                              <a:lnTo>
                                <a:pt x="909" y="29"/>
                              </a:lnTo>
                              <a:lnTo>
                                <a:pt x="922" y="33"/>
                              </a:lnTo>
                              <a:lnTo>
                                <a:pt x="936" y="36"/>
                              </a:lnTo>
                              <a:lnTo>
                                <a:pt x="949" y="38"/>
                              </a:lnTo>
                              <a:lnTo>
                                <a:pt x="947" y="54"/>
                              </a:lnTo>
                              <a:lnTo>
                                <a:pt x="934" y="50"/>
                              </a:lnTo>
                              <a:lnTo>
                                <a:pt x="920" y="46"/>
                              </a:lnTo>
                              <a:lnTo>
                                <a:pt x="907" y="44"/>
                              </a:lnTo>
                              <a:lnTo>
                                <a:pt x="892" y="42"/>
                              </a:lnTo>
                              <a:lnTo>
                                <a:pt x="878" y="38"/>
                              </a:lnTo>
                              <a:lnTo>
                                <a:pt x="865" y="36"/>
                              </a:lnTo>
                              <a:lnTo>
                                <a:pt x="851" y="35"/>
                              </a:lnTo>
                              <a:lnTo>
                                <a:pt x="838" y="31"/>
                              </a:lnTo>
                              <a:lnTo>
                                <a:pt x="840" y="17"/>
                              </a:lnTo>
                              <a:close/>
                              <a:moveTo>
                                <a:pt x="949" y="38"/>
                              </a:moveTo>
                              <a:lnTo>
                                <a:pt x="949" y="38"/>
                              </a:lnTo>
                              <a:lnTo>
                                <a:pt x="949" y="46"/>
                              </a:lnTo>
                              <a:lnTo>
                                <a:pt x="949" y="38"/>
                              </a:lnTo>
                              <a:close/>
                              <a:moveTo>
                                <a:pt x="949" y="38"/>
                              </a:moveTo>
                              <a:lnTo>
                                <a:pt x="970" y="42"/>
                              </a:lnTo>
                              <a:lnTo>
                                <a:pt x="989" y="48"/>
                              </a:lnTo>
                              <a:lnTo>
                                <a:pt x="1009" y="52"/>
                              </a:lnTo>
                              <a:lnTo>
                                <a:pt x="1030" y="56"/>
                              </a:lnTo>
                              <a:lnTo>
                                <a:pt x="1049" y="59"/>
                              </a:lnTo>
                              <a:lnTo>
                                <a:pt x="1068" y="63"/>
                              </a:lnTo>
                              <a:lnTo>
                                <a:pt x="1087" y="67"/>
                              </a:lnTo>
                              <a:lnTo>
                                <a:pt x="1106" y="71"/>
                              </a:lnTo>
                              <a:lnTo>
                                <a:pt x="1104" y="84"/>
                              </a:lnTo>
                              <a:lnTo>
                                <a:pt x="1085" y="82"/>
                              </a:lnTo>
                              <a:lnTo>
                                <a:pt x="1064" y="79"/>
                              </a:lnTo>
                              <a:lnTo>
                                <a:pt x="1045" y="75"/>
                              </a:lnTo>
                              <a:lnTo>
                                <a:pt x="1026" y="71"/>
                              </a:lnTo>
                              <a:lnTo>
                                <a:pt x="1005" y="67"/>
                              </a:lnTo>
                              <a:lnTo>
                                <a:pt x="986" y="61"/>
                              </a:lnTo>
                              <a:lnTo>
                                <a:pt x="966" y="58"/>
                              </a:lnTo>
                              <a:lnTo>
                                <a:pt x="947" y="54"/>
                              </a:lnTo>
                              <a:lnTo>
                                <a:pt x="949" y="38"/>
                              </a:lnTo>
                              <a:close/>
                              <a:moveTo>
                                <a:pt x="1106" y="71"/>
                              </a:moveTo>
                              <a:lnTo>
                                <a:pt x="1127" y="73"/>
                              </a:lnTo>
                              <a:lnTo>
                                <a:pt x="1147" y="75"/>
                              </a:lnTo>
                              <a:lnTo>
                                <a:pt x="1166" y="79"/>
                              </a:lnTo>
                              <a:lnTo>
                                <a:pt x="1185" y="81"/>
                              </a:lnTo>
                              <a:lnTo>
                                <a:pt x="1206" y="82"/>
                              </a:lnTo>
                              <a:lnTo>
                                <a:pt x="1225" y="82"/>
                              </a:lnTo>
                              <a:lnTo>
                                <a:pt x="1244" y="84"/>
                              </a:lnTo>
                              <a:lnTo>
                                <a:pt x="1266" y="84"/>
                              </a:lnTo>
                              <a:lnTo>
                                <a:pt x="1266" y="100"/>
                              </a:lnTo>
                              <a:lnTo>
                                <a:pt x="1244" y="98"/>
                              </a:lnTo>
                              <a:lnTo>
                                <a:pt x="1225" y="98"/>
                              </a:lnTo>
                              <a:lnTo>
                                <a:pt x="1204" y="96"/>
                              </a:lnTo>
                              <a:lnTo>
                                <a:pt x="1185" y="94"/>
                              </a:lnTo>
                              <a:lnTo>
                                <a:pt x="1164" y="92"/>
                              </a:lnTo>
                              <a:lnTo>
                                <a:pt x="1145" y="90"/>
                              </a:lnTo>
                              <a:lnTo>
                                <a:pt x="1126" y="88"/>
                              </a:lnTo>
                              <a:lnTo>
                                <a:pt x="1104" y="84"/>
                              </a:lnTo>
                              <a:lnTo>
                                <a:pt x="1106" y="71"/>
                              </a:lnTo>
                              <a:close/>
                              <a:moveTo>
                                <a:pt x="1266" y="84"/>
                              </a:moveTo>
                              <a:lnTo>
                                <a:pt x="1285" y="84"/>
                              </a:lnTo>
                              <a:lnTo>
                                <a:pt x="1304" y="84"/>
                              </a:lnTo>
                              <a:lnTo>
                                <a:pt x="1323" y="84"/>
                              </a:lnTo>
                              <a:lnTo>
                                <a:pt x="1342" y="84"/>
                              </a:lnTo>
                              <a:lnTo>
                                <a:pt x="1362" y="84"/>
                              </a:lnTo>
                              <a:lnTo>
                                <a:pt x="1381" y="84"/>
                              </a:lnTo>
                              <a:lnTo>
                                <a:pt x="1400" y="84"/>
                              </a:lnTo>
                              <a:lnTo>
                                <a:pt x="1419" y="84"/>
                              </a:lnTo>
                              <a:lnTo>
                                <a:pt x="1419" y="100"/>
                              </a:lnTo>
                              <a:lnTo>
                                <a:pt x="1400" y="100"/>
                              </a:lnTo>
                              <a:lnTo>
                                <a:pt x="1381" y="100"/>
                              </a:lnTo>
                              <a:lnTo>
                                <a:pt x="1362" y="100"/>
                              </a:lnTo>
                              <a:lnTo>
                                <a:pt x="1342" y="100"/>
                              </a:lnTo>
                              <a:lnTo>
                                <a:pt x="1323" y="100"/>
                              </a:lnTo>
                              <a:lnTo>
                                <a:pt x="1304" y="100"/>
                              </a:lnTo>
                              <a:lnTo>
                                <a:pt x="1285" y="100"/>
                              </a:lnTo>
                              <a:lnTo>
                                <a:pt x="1266" y="100"/>
                              </a:lnTo>
                              <a:lnTo>
                                <a:pt x="1266" y="84"/>
                              </a:lnTo>
                              <a:close/>
                              <a:moveTo>
                                <a:pt x="1419" y="84"/>
                              </a:moveTo>
                              <a:lnTo>
                                <a:pt x="1431" y="84"/>
                              </a:lnTo>
                              <a:lnTo>
                                <a:pt x="1440" y="84"/>
                              </a:lnTo>
                              <a:lnTo>
                                <a:pt x="1452" y="84"/>
                              </a:lnTo>
                              <a:lnTo>
                                <a:pt x="1463" y="84"/>
                              </a:lnTo>
                              <a:lnTo>
                                <a:pt x="1475" y="84"/>
                              </a:lnTo>
                              <a:lnTo>
                                <a:pt x="1486" y="84"/>
                              </a:lnTo>
                              <a:lnTo>
                                <a:pt x="1498" y="84"/>
                              </a:lnTo>
                              <a:lnTo>
                                <a:pt x="1509" y="84"/>
                              </a:lnTo>
                              <a:lnTo>
                                <a:pt x="1509" y="100"/>
                              </a:lnTo>
                              <a:lnTo>
                                <a:pt x="1498" y="100"/>
                              </a:lnTo>
                              <a:lnTo>
                                <a:pt x="1486" y="100"/>
                              </a:lnTo>
                              <a:lnTo>
                                <a:pt x="1475" y="100"/>
                              </a:lnTo>
                              <a:lnTo>
                                <a:pt x="1463" y="100"/>
                              </a:lnTo>
                              <a:lnTo>
                                <a:pt x="1452" y="100"/>
                              </a:lnTo>
                              <a:lnTo>
                                <a:pt x="1440" y="100"/>
                              </a:lnTo>
                              <a:lnTo>
                                <a:pt x="1431" y="100"/>
                              </a:lnTo>
                              <a:lnTo>
                                <a:pt x="1419" y="100"/>
                              </a:lnTo>
                              <a:lnTo>
                                <a:pt x="1419" y="84"/>
                              </a:lnTo>
                              <a:close/>
                              <a:moveTo>
                                <a:pt x="1509" y="84"/>
                              </a:moveTo>
                              <a:lnTo>
                                <a:pt x="1519" y="84"/>
                              </a:lnTo>
                              <a:lnTo>
                                <a:pt x="1528" y="84"/>
                              </a:lnTo>
                              <a:lnTo>
                                <a:pt x="1540" y="84"/>
                              </a:lnTo>
                              <a:lnTo>
                                <a:pt x="1549" y="84"/>
                              </a:lnTo>
                              <a:lnTo>
                                <a:pt x="1559" y="84"/>
                              </a:lnTo>
                              <a:lnTo>
                                <a:pt x="1571" y="84"/>
                              </a:lnTo>
                              <a:lnTo>
                                <a:pt x="1580" y="84"/>
                              </a:lnTo>
                              <a:lnTo>
                                <a:pt x="1590" y="84"/>
                              </a:lnTo>
                              <a:lnTo>
                                <a:pt x="1590" y="100"/>
                              </a:lnTo>
                              <a:lnTo>
                                <a:pt x="1580" y="100"/>
                              </a:lnTo>
                              <a:lnTo>
                                <a:pt x="1571" y="100"/>
                              </a:lnTo>
                              <a:lnTo>
                                <a:pt x="1559" y="100"/>
                              </a:lnTo>
                              <a:lnTo>
                                <a:pt x="1549" y="100"/>
                              </a:lnTo>
                              <a:lnTo>
                                <a:pt x="1540" y="100"/>
                              </a:lnTo>
                              <a:lnTo>
                                <a:pt x="1528" y="100"/>
                              </a:lnTo>
                              <a:lnTo>
                                <a:pt x="1519" y="100"/>
                              </a:lnTo>
                              <a:lnTo>
                                <a:pt x="1509" y="100"/>
                              </a:lnTo>
                              <a:lnTo>
                                <a:pt x="1509" y="84"/>
                              </a:lnTo>
                              <a:close/>
                              <a:moveTo>
                                <a:pt x="1590" y="84"/>
                              </a:moveTo>
                              <a:lnTo>
                                <a:pt x="1615" y="84"/>
                              </a:lnTo>
                              <a:lnTo>
                                <a:pt x="1640" y="84"/>
                              </a:lnTo>
                              <a:lnTo>
                                <a:pt x="1663" y="84"/>
                              </a:lnTo>
                              <a:lnTo>
                                <a:pt x="1688" y="84"/>
                              </a:lnTo>
                              <a:lnTo>
                                <a:pt x="1713" y="84"/>
                              </a:lnTo>
                              <a:lnTo>
                                <a:pt x="1736" y="84"/>
                              </a:lnTo>
                              <a:lnTo>
                                <a:pt x="1760" y="86"/>
                              </a:lnTo>
                              <a:lnTo>
                                <a:pt x="1785" y="86"/>
                              </a:lnTo>
                              <a:lnTo>
                                <a:pt x="1784" y="102"/>
                              </a:lnTo>
                              <a:lnTo>
                                <a:pt x="1760" y="100"/>
                              </a:lnTo>
                              <a:lnTo>
                                <a:pt x="1736" y="100"/>
                              </a:lnTo>
                              <a:lnTo>
                                <a:pt x="1711" y="100"/>
                              </a:lnTo>
                              <a:lnTo>
                                <a:pt x="1688" y="98"/>
                              </a:lnTo>
                              <a:lnTo>
                                <a:pt x="1663" y="98"/>
                              </a:lnTo>
                              <a:lnTo>
                                <a:pt x="1640" y="98"/>
                              </a:lnTo>
                              <a:lnTo>
                                <a:pt x="1615" y="98"/>
                              </a:lnTo>
                              <a:lnTo>
                                <a:pt x="1590" y="100"/>
                              </a:lnTo>
                              <a:lnTo>
                                <a:pt x="1590" y="84"/>
                              </a:lnTo>
                              <a:close/>
                              <a:moveTo>
                                <a:pt x="1784" y="102"/>
                              </a:moveTo>
                              <a:lnTo>
                                <a:pt x="1784" y="102"/>
                              </a:lnTo>
                              <a:lnTo>
                                <a:pt x="1784" y="94"/>
                              </a:lnTo>
                              <a:lnTo>
                                <a:pt x="1784" y="102"/>
                              </a:lnTo>
                              <a:close/>
                              <a:moveTo>
                                <a:pt x="1785" y="86"/>
                              </a:moveTo>
                              <a:lnTo>
                                <a:pt x="1812" y="88"/>
                              </a:lnTo>
                              <a:lnTo>
                                <a:pt x="1839" y="92"/>
                              </a:lnTo>
                              <a:lnTo>
                                <a:pt x="1854" y="92"/>
                              </a:lnTo>
                              <a:lnTo>
                                <a:pt x="1868" y="94"/>
                              </a:lnTo>
                              <a:lnTo>
                                <a:pt x="1881" y="96"/>
                              </a:lnTo>
                              <a:lnTo>
                                <a:pt x="1895" y="98"/>
                              </a:lnTo>
                              <a:lnTo>
                                <a:pt x="1908" y="102"/>
                              </a:lnTo>
                              <a:lnTo>
                                <a:pt x="1922" y="104"/>
                              </a:lnTo>
                              <a:lnTo>
                                <a:pt x="1935" y="105"/>
                              </a:lnTo>
                              <a:lnTo>
                                <a:pt x="1948" y="109"/>
                              </a:lnTo>
                              <a:lnTo>
                                <a:pt x="1962" y="113"/>
                              </a:lnTo>
                              <a:lnTo>
                                <a:pt x="1973" y="115"/>
                              </a:lnTo>
                              <a:lnTo>
                                <a:pt x="1987" y="119"/>
                              </a:lnTo>
                              <a:lnTo>
                                <a:pt x="2000" y="123"/>
                              </a:lnTo>
                              <a:lnTo>
                                <a:pt x="1996" y="138"/>
                              </a:lnTo>
                              <a:lnTo>
                                <a:pt x="1983" y="134"/>
                              </a:lnTo>
                              <a:lnTo>
                                <a:pt x="1972" y="130"/>
                              </a:lnTo>
                              <a:lnTo>
                                <a:pt x="1958" y="127"/>
                              </a:lnTo>
                              <a:lnTo>
                                <a:pt x="1945" y="123"/>
                              </a:lnTo>
                              <a:lnTo>
                                <a:pt x="1931" y="121"/>
                              </a:lnTo>
                              <a:lnTo>
                                <a:pt x="1918" y="117"/>
                              </a:lnTo>
                              <a:lnTo>
                                <a:pt x="1906" y="115"/>
                              </a:lnTo>
                              <a:lnTo>
                                <a:pt x="1893" y="113"/>
                              </a:lnTo>
                              <a:lnTo>
                                <a:pt x="1878" y="111"/>
                              </a:lnTo>
                              <a:lnTo>
                                <a:pt x="1866" y="109"/>
                              </a:lnTo>
                              <a:lnTo>
                                <a:pt x="1853" y="107"/>
                              </a:lnTo>
                              <a:lnTo>
                                <a:pt x="1837" y="105"/>
                              </a:lnTo>
                              <a:lnTo>
                                <a:pt x="1810" y="104"/>
                              </a:lnTo>
                              <a:lnTo>
                                <a:pt x="1784" y="102"/>
                              </a:lnTo>
                              <a:lnTo>
                                <a:pt x="1785" y="86"/>
                              </a:lnTo>
                              <a:close/>
                              <a:moveTo>
                                <a:pt x="2000" y="123"/>
                              </a:moveTo>
                              <a:lnTo>
                                <a:pt x="2014" y="128"/>
                              </a:lnTo>
                              <a:lnTo>
                                <a:pt x="2027" y="132"/>
                              </a:lnTo>
                              <a:lnTo>
                                <a:pt x="2039" y="136"/>
                              </a:lnTo>
                              <a:lnTo>
                                <a:pt x="2052" y="142"/>
                              </a:lnTo>
                              <a:lnTo>
                                <a:pt x="2064" y="148"/>
                              </a:lnTo>
                              <a:lnTo>
                                <a:pt x="2077" y="151"/>
                              </a:lnTo>
                              <a:lnTo>
                                <a:pt x="2090" y="157"/>
                              </a:lnTo>
                              <a:lnTo>
                                <a:pt x="2102" y="165"/>
                              </a:lnTo>
                              <a:lnTo>
                                <a:pt x="2115" y="171"/>
                              </a:lnTo>
                              <a:lnTo>
                                <a:pt x="2127" y="178"/>
                              </a:lnTo>
                              <a:lnTo>
                                <a:pt x="2138" y="184"/>
                              </a:lnTo>
                              <a:lnTo>
                                <a:pt x="2150" y="192"/>
                              </a:lnTo>
                              <a:lnTo>
                                <a:pt x="2161" y="199"/>
                              </a:lnTo>
                              <a:lnTo>
                                <a:pt x="2175" y="207"/>
                              </a:lnTo>
                              <a:lnTo>
                                <a:pt x="2186" y="215"/>
                              </a:lnTo>
                              <a:lnTo>
                                <a:pt x="2198" y="224"/>
                              </a:lnTo>
                              <a:lnTo>
                                <a:pt x="2188" y="236"/>
                              </a:lnTo>
                              <a:lnTo>
                                <a:pt x="2177" y="226"/>
                              </a:lnTo>
                              <a:lnTo>
                                <a:pt x="2165" y="219"/>
                              </a:lnTo>
                              <a:lnTo>
                                <a:pt x="2154" y="211"/>
                              </a:lnTo>
                              <a:lnTo>
                                <a:pt x="2142" y="203"/>
                              </a:lnTo>
                              <a:lnTo>
                                <a:pt x="2131" y="197"/>
                              </a:lnTo>
                              <a:lnTo>
                                <a:pt x="2119" y="190"/>
                              </a:lnTo>
                              <a:lnTo>
                                <a:pt x="2108" y="184"/>
                              </a:lnTo>
                              <a:lnTo>
                                <a:pt x="2096" y="178"/>
                              </a:lnTo>
                              <a:lnTo>
                                <a:pt x="2083" y="171"/>
                              </a:lnTo>
                              <a:lnTo>
                                <a:pt x="2071" y="165"/>
                              </a:lnTo>
                              <a:lnTo>
                                <a:pt x="2060" y="161"/>
                              </a:lnTo>
                              <a:lnTo>
                                <a:pt x="2046" y="155"/>
                              </a:lnTo>
                              <a:lnTo>
                                <a:pt x="2035" y="150"/>
                              </a:lnTo>
                              <a:lnTo>
                                <a:pt x="2021" y="146"/>
                              </a:lnTo>
                              <a:lnTo>
                                <a:pt x="2008" y="142"/>
                              </a:lnTo>
                              <a:lnTo>
                                <a:pt x="1996" y="138"/>
                              </a:lnTo>
                              <a:lnTo>
                                <a:pt x="2000" y="123"/>
                              </a:lnTo>
                              <a:close/>
                              <a:moveTo>
                                <a:pt x="2198" y="224"/>
                              </a:moveTo>
                              <a:lnTo>
                                <a:pt x="2209" y="234"/>
                              </a:lnTo>
                              <a:lnTo>
                                <a:pt x="2223" y="243"/>
                              </a:lnTo>
                              <a:lnTo>
                                <a:pt x="2234" y="253"/>
                              </a:lnTo>
                              <a:lnTo>
                                <a:pt x="2246" y="263"/>
                              </a:lnTo>
                              <a:lnTo>
                                <a:pt x="2259" y="272"/>
                              </a:lnTo>
                              <a:lnTo>
                                <a:pt x="2271" y="282"/>
                              </a:lnTo>
                              <a:lnTo>
                                <a:pt x="2282" y="293"/>
                              </a:lnTo>
                              <a:lnTo>
                                <a:pt x="2294" y="303"/>
                              </a:lnTo>
                              <a:lnTo>
                                <a:pt x="2286" y="314"/>
                              </a:lnTo>
                              <a:lnTo>
                                <a:pt x="2273" y="305"/>
                              </a:lnTo>
                              <a:lnTo>
                                <a:pt x="2261" y="293"/>
                              </a:lnTo>
                              <a:lnTo>
                                <a:pt x="2250" y="284"/>
                              </a:lnTo>
                              <a:lnTo>
                                <a:pt x="2238" y="274"/>
                              </a:lnTo>
                              <a:lnTo>
                                <a:pt x="2225" y="265"/>
                              </a:lnTo>
                              <a:lnTo>
                                <a:pt x="2213" y="255"/>
                              </a:lnTo>
                              <a:lnTo>
                                <a:pt x="2200" y="245"/>
                              </a:lnTo>
                              <a:lnTo>
                                <a:pt x="2188" y="236"/>
                              </a:lnTo>
                              <a:lnTo>
                                <a:pt x="2198" y="224"/>
                              </a:lnTo>
                              <a:close/>
                              <a:moveTo>
                                <a:pt x="2294" y="303"/>
                              </a:moveTo>
                              <a:lnTo>
                                <a:pt x="2305" y="312"/>
                              </a:lnTo>
                              <a:lnTo>
                                <a:pt x="2319" y="324"/>
                              </a:lnTo>
                              <a:lnTo>
                                <a:pt x="2330" y="334"/>
                              </a:lnTo>
                              <a:lnTo>
                                <a:pt x="2342" y="343"/>
                              </a:lnTo>
                              <a:lnTo>
                                <a:pt x="2353" y="355"/>
                              </a:lnTo>
                              <a:lnTo>
                                <a:pt x="2365" y="364"/>
                              </a:lnTo>
                              <a:lnTo>
                                <a:pt x="2376" y="376"/>
                              </a:lnTo>
                              <a:lnTo>
                                <a:pt x="2390" y="385"/>
                              </a:lnTo>
                              <a:lnTo>
                                <a:pt x="2378" y="397"/>
                              </a:lnTo>
                              <a:lnTo>
                                <a:pt x="2367" y="387"/>
                              </a:lnTo>
                              <a:lnTo>
                                <a:pt x="2355" y="376"/>
                              </a:lnTo>
                              <a:lnTo>
                                <a:pt x="2344" y="366"/>
                              </a:lnTo>
                              <a:lnTo>
                                <a:pt x="2332" y="355"/>
                              </a:lnTo>
                              <a:lnTo>
                                <a:pt x="2321" y="345"/>
                              </a:lnTo>
                              <a:lnTo>
                                <a:pt x="2309" y="334"/>
                              </a:lnTo>
                              <a:lnTo>
                                <a:pt x="2298" y="324"/>
                              </a:lnTo>
                              <a:lnTo>
                                <a:pt x="2286" y="314"/>
                              </a:lnTo>
                              <a:lnTo>
                                <a:pt x="2294" y="303"/>
                              </a:lnTo>
                              <a:close/>
                              <a:moveTo>
                                <a:pt x="2390" y="385"/>
                              </a:moveTo>
                              <a:lnTo>
                                <a:pt x="2401" y="397"/>
                              </a:lnTo>
                              <a:lnTo>
                                <a:pt x="2415" y="408"/>
                              </a:lnTo>
                              <a:lnTo>
                                <a:pt x="2426" y="420"/>
                              </a:lnTo>
                              <a:lnTo>
                                <a:pt x="2440" y="431"/>
                              </a:lnTo>
                              <a:lnTo>
                                <a:pt x="2451" y="443"/>
                              </a:lnTo>
                              <a:lnTo>
                                <a:pt x="2464" y="456"/>
                              </a:lnTo>
                              <a:lnTo>
                                <a:pt x="2476" y="468"/>
                              </a:lnTo>
                              <a:lnTo>
                                <a:pt x="2489" y="479"/>
                              </a:lnTo>
                              <a:lnTo>
                                <a:pt x="2480" y="489"/>
                              </a:lnTo>
                              <a:lnTo>
                                <a:pt x="2466" y="477"/>
                              </a:lnTo>
                              <a:lnTo>
                                <a:pt x="2455" y="466"/>
                              </a:lnTo>
                              <a:lnTo>
                                <a:pt x="2441" y="454"/>
                              </a:lnTo>
                              <a:lnTo>
                                <a:pt x="2430" y="443"/>
                              </a:lnTo>
                              <a:lnTo>
                                <a:pt x="2417" y="431"/>
                              </a:lnTo>
                              <a:lnTo>
                                <a:pt x="2403" y="420"/>
                              </a:lnTo>
                              <a:lnTo>
                                <a:pt x="2392" y="408"/>
                              </a:lnTo>
                              <a:lnTo>
                                <a:pt x="2378" y="397"/>
                              </a:lnTo>
                              <a:lnTo>
                                <a:pt x="2390" y="385"/>
                              </a:lnTo>
                              <a:close/>
                              <a:moveTo>
                                <a:pt x="2489" y="479"/>
                              </a:moveTo>
                              <a:lnTo>
                                <a:pt x="2501" y="491"/>
                              </a:lnTo>
                              <a:lnTo>
                                <a:pt x="2514" y="502"/>
                              </a:lnTo>
                              <a:lnTo>
                                <a:pt x="2526" y="514"/>
                              </a:lnTo>
                              <a:lnTo>
                                <a:pt x="2539" y="527"/>
                              </a:lnTo>
                              <a:lnTo>
                                <a:pt x="2551" y="539"/>
                              </a:lnTo>
                              <a:lnTo>
                                <a:pt x="2564" y="550"/>
                              </a:lnTo>
                              <a:lnTo>
                                <a:pt x="2576" y="562"/>
                              </a:lnTo>
                              <a:lnTo>
                                <a:pt x="2587" y="575"/>
                              </a:lnTo>
                              <a:lnTo>
                                <a:pt x="2578" y="585"/>
                              </a:lnTo>
                              <a:lnTo>
                                <a:pt x="2566" y="573"/>
                              </a:lnTo>
                              <a:lnTo>
                                <a:pt x="2553" y="562"/>
                              </a:lnTo>
                              <a:lnTo>
                                <a:pt x="2541" y="548"/>
                              </a:lnTo>
                              <a:lnTo>
                                <a:pt x="2528" y="537"/>
                              </a:lnTo>
                              <a:lnTo>
                                <a:pt x="2516" y="525"/>
                              </a:lnTo>
                              <a:lnTo>
                                <a:pt x="2505" y="514"/>
                              </a:lnTo>
                              <a:lnTo>
                                <a:pt x="2491" y="502"/>
                              </a:lnTo>
                              <a:lnTo>
                                <a:pt x="2480" y="489"/>
                              </a:lnTo>
                              <a:lnTo>
                                <a:pt x="2489" y="479"/>
                              </a:lnTo>
                              <a:close/>
                              <a:moveTo>
                                <a:pt x="2587" y="575"/>
                              </a:moveTo>
                              <a:lnTo>
                                <a:pt x="2603" y="588"/>
                              </a:lnTo>
                              <a:lnTo>
                                <a:pt x="2616" y="604"/>
                              </a:lnTo>
                              <a:lnTo>
                                <a:pt x="2629" y="617"/>
                              </a:lnTo>
                              <a:lnTo>
                                <a:pt x="2643" y="633"/>
                              </a:lnTo>
                              <a:lnTo>
                                <a:pt x="2654" y="648"/>
                              </a:lnTo>
                              <a:lnTo>
                                <a:pt x="2668" y="665"/>
                              </a:lnTo>
                              <a:lnTo>
                                <a:pt x="2679" y="680"/>
                              </a:lnTo>
                              <a:lnTo>
                                <a:pt x="2691" y="696"/>
                              </a:lnTo>
                              <a:lnTo>
                                <a:pt x="2679" y="705"/>
                              </a:lnTo>
                              <a:lnTo>
                                <a:pt x="2668" y="688"/>
                              </a:lnTo>
                              <a:lnTo>
                                <a:pt x="2656" y="673"/>
                              </a:lnTo>
                              <a:lnTo>
                                <a:pt x="2643" y="657"/>
                              </a:lnTo>
                              <a:lnTo>
                                <a:pt x="2631" y="642"/>
                              </a:lnTo>
                              <a:lnTo>
                                <a:pt x="2618" y="627"/>
                              </a:lnTo>
                              <a:lnTo>
                                <a:pt x="2605" y="613"/>
                              </a:lnTo>
                              <a:lnTo>
                                <a:pt x="2591" y="598"/>
                              </a:lnTo>
                              <a:lnTo>
                                <a:pt x="2578" y="585"/>
                              </a:lnTo>
                              <a:lnTo>
                                <a:pt x="2587" y="575"/>
                              </a:lnTo>
                              <a:close/>
                              <a:moveTo>
                                <a:pt x="2691" y="696"/>
                              </a:moveTo>
                              <a:lnTo>
                                <a:pt x="2702" y="713"/>
                              </a:lnTo>
                              <a:lnTo>
                                <a:pt x="2712" y="730"/>
                              </a:lnTo>
                              <a:lnTo>
                                <a:pt x="2722" y="748"/>
                              </a:lnTo>
                              <a:lnTo>
                                <a:pt x="2731" y="765"/>
                              </a:lnTo>
                              <a:lnTo>
                                <a:pt x="2741" y="784"/>
                              </a:lnTo>
                              <a:lnTo>
                                <a:pt x="2748" y="801"/>
                              </a:lnTo>
                              <a:lnTo>
                                <a:pt x="2758" y="820"/>
                              </a:lnTo>
                              <a:lnTo>
                                <a:pt x="2764" y="840"/>
                              </a:lnTo>
                              <a:lnTo>
                                <a:pt x="2750" y="843"/>
                              </a:lnTo>
                              <a:lnTo>
                                <a:pt x="2743" y="826"/>
                              </a:lnTo>
                              <a:lnTo>
                                <a:pt x="2735" y="807"/>
                              </a:lnTo>
                              <a:lnTo>
                                <a:pt x="2727" y="790"/>
                              </a:lnTo>
                              <a:lnTo>
                                <a:pt x="2718" y="772"/>
                              </a:lnTo>
                              <a:lnTo>
                                <a:pt x="2710" y="755"/>
                              </a:lnTo>
                              <a:lnTo>
                                <a:pt x="2700" y="738"/>
                              </a:lnTo>
                              <a:lnTo>
                                <a:pt x="2689" y="721"/>
                              </a:lnTo>
                              <a:lnTo>
                                <a:pt x="2679" y="705"/>
                              </a:lnTo>
                              <a:lnTo>
                                <a:pt x="2691" y="696"/>
                              </a:lnTo>
                              <a:close/>
                              <a:moveTo>
                                <a:pt x="2764" y="840"/>
                              </a:moveTo>
                              <a:lnTo>
                                <a:pt x="2769" y="851"/>
                              </a:lnTo>
                              <a:lnTo>
                                <a:pt x="2773" y="864"/>
                              </a:lnTo>
                              <a:lnTo>
                                <a:pt x="2777" y="878"/>
                              </a:lnTo>
                              <a:lnTo>
                                <a:pt x="2781" y="889"/>
                              </a:lnTo>
                              <a:lnTo>
                                <a:pt x="2785" y="903"/>
                              </a:lnTo>
                              <a:lnTo>
                                <a:pt x="2787" y="914"/>
                              </a:lnTo>
                              <a:lnTo>
                                <a:pt x="2789" y="928"/>
                              </a:lnTo>
                              <a:lnTo>
                                <a:pt x="2791" y="941"/>
                              </a:lnTo>
                              <a:lnTo>
                                <a:pt x="2777" y="943"/>
                              </a:lnTo>
                              <a:lnTo>
                                <a:pt x="2775" y="932"/>
                              </a:lnTo>
                              <a:lnTo>
                                <a:pt x="2773" y="918"/>
                              </a:lnTo>
                              <a:lnTo>
                                <a:pt x="2769" y="905"/>
                              </a:lnTo>
                              <a:lnTo>
                                <a:pt x="2766" y="893"/>
                              </a:lnTo>
                              <a:lnTo>
                                <a:pt x="2764" y="882"/>
                              </a:lnTo>
                              <a:lnTo>
                                <a:pt x="2760" y="868"/>
                              </a:lnTo>
                              <a:lnTo>
                                <a:pt x="2756" y="857"/>
                              </a:lnTo>
                              <a:lnTo>
                                <a:pt x="2750" y="843"/>
                              </a:lnTo>
                              <a:lnTo>
                                <a:pt x="2764" y="840"/>
                              </a:lnTo>
                              <a:close/>
                              <a:moveTo>
                                <a:pt x="2791" y="941"/>
                              </a:moveTo>
                              <a:lnTo>
                                <a:pt x="2794" y="955"/>
                              </a:lnTo>
                              <a:lnTo>
                                <a:pt x="2794" y="968"/>
                              </a:lnTo>
                              <a:lnTo>
                                <a:pt x="2796" y="981"/>
                              </a:lnTo>
                              <a:lnTo>
                                <a:pt x="2796" y="995"/>
                              </a:lnTo>
                              <a:lnTo>
                                <a:pt x="2798" y="1008"/>
                              </a:lnTo>
                              <a:lnTo>
                                <a:pt x="2798" y="1022"/>
                              </a:lnTo>
                              <a:lnTo>
                                <a:pt x="2796" y="1033"/>
                              </a:lnTo>
                              <a:lnTo>
                                <a:pt x="2796" y="1048"/>
                              </a:lnTo>
                              <a:lnTo>
                                <a:pt x="2783" y="1047"/>
                              </a:lnTo>
                              <a:lnTo>
                                <a:pt x="2783" y="1033"/>
                              </a:lnTo>
                              <a:lnTo>
                                <a:pt x="2783" y="1022"/>
                              </a:lnTo>
                              <a:lnTo>
                                <a:pt x="2783" y="1008"/>
                              </a:lnTo>
                              <a:lnTo>
                                <a:pt x="2783" y="995"/>
                              </a:lnTo>
                              <a:lnTo>
                                <a:pt x="2781" y="981"/>
                              </a:lnTo>
                              <a:lnTo>
                                <a:pt x="2781" y="970"/>
                              </a:lnTo>
                              <a:lnTo>
                                <a:pt x="2779" y="956"/>
                              </a:lnTo>
                              <a:lnTo>
                                <a:pt x="2777" y="943"/>
                              </a:lnTo>
                              <a:lnTo>
                                <a:pt x="2791" y="941"/>
                              </a:lnTo>
                              <a:close/>
                              <a:moveTo>
                                <a:pt x="2783" y="1047"/>
                              </a:moveTo>
                              <a:lnTo>
                                <a:pt x="2783" y="1047"/>
                              </a:lnTo>
                              <a:lnTo>
                                <a:pt x="2789" y="1047"/>
                              </a:lnTo>
                              <a:lnTo>
                                <a:pt x="2783" y="1047"/>
                              </a:lnTo>
                              <a:close/>
                              <a:moveTo>
                                <a:pt x="2796" y="1047"/>
                              </a:moveTo>
                              <a:lnTo>
                                <a:pt x="2794" y="1075"/>
                              </a:lnTo>
                              <a:lnTo>
                                <a:pt x="2793" y="1104"/>
                              </a:lnTo>
                              <a:lnTo>
                                <a:pt x="2789" y="1131"/>
                              </a:lnTo>
                              <a:lnTo>
                                <a:pt x="2785" y="1158"/>
                              </a:lnTo>
                              <a:lnTo>
                                <a:pt x="2781" y="1186"/>
                              </a:lnTo>
                              <a:lnTo>
                                <a:pt x="2775" y="1213"/>
                              </a:lnTo>
                              <a:lnTo>
                                <a:pt x="2769" y="1240"/>
                              </a:lnTo>
                              <a:lnTo>
                                <a:pt x="2764" y="1267"/>
                              </a:lnTo>
                              <a:lnTo>
                                <a:pt x="2748" y="1263"/>
                              </a:lnTo>
                              <a:lnTo>
                                <a:pt x="2756" y="1236"/>
                              </a:lnTo>
                              <a:lnTo>
                                <a:pt x="2762" y="1209"/>
                              </a:lnTo>
                              <a:lnTo>
                                <a:pt x="2766" y="1183"/>
                              </a:lnTo>
                              <a:lnTo>
                                <a:pt x="2771" y="1156"/>
                              </a:lnTo>
                              <a:lnTo>
                                <a:pt x="2775" y="1129"/>
                              </a:lnTo>
                              <a:lnTo>
                                <a:pt x="2777" y="1102"/>
                              </a:lnTo>
                              <a:lnTo>
                                <a:pt x="2781" y="1073"/>
                              </a:lnTo>
                              <a:lnTo>
                                <a:pt x="2783" y="1047"/>
                              </a:lnTo>
                              <a:lnTo>
                                <a:pt x="2796" y="1047"/>
                              </a:lnTo>
                              <a:close/>
                              <a:moveTo>
                                <a:pt x="2764" y="1267"/>
                              </a:moveTo>
                              <a:lnTo>
                                <a:pt x="2756" y="1292"/>
                              </a:lnTo>
                              <a:lnTo>
                                <a:pt x="2748" y="1319"/>
                              </a:lnTo>
                              <a:lnTo>
                                <a:pt x="2739" y="1345"/>
                              </a:lnTo>
                              <a:lnTo>
                                <a:pt x="2729" y="1370"/>
                              </a:lnTo>
                              <a:lnTo>
                                <a:pt x="2720" y="1397"/>
                              </a:lnTo>
                              <a:lnTo>
                                <a:pt x="2708" y="1422"/>
                              </a:lnTo>
                              <a:lnTo>
                                <a:pt x="2699" y="1447"/>
                              </a:lnTo>
                              <a:lnTo>
                                <a:pt x="2685" y="1472"/>
                              </a:lnTo>
                              <a:lnTo>
                                <a:pt x="2674" y="1466"/>
                              </a:lnTo>
                              <a:lnTo>
                                <a:pt x="2685" y="1441"/>
                              </a:lnTo>
                              <a:lnTo>
                                <a:pt x="2695" y="1416"/>
                              </a:lnTo>
                              <a:lnTo>
                                <a:pt x="2706" y="1391"/>
                              </a:lnTo>
                              <a:lnTo>
                                <a:pt x="2716" y="1367"/>
                              </a:lnTo>
                              <a:lnTo>
                                <a:pt x="2725" y="1340"/>
                              </a:lnTo>
                              <a:lnTo>
                                <a:pt x="2733" y="1315"/>
                              </a:lnTo>
                              <a:lnTo>
                                <a:pt x="2741" y="1288"/>
                              </a:lnTo>
                              <a:lnTo>
                                <a:pt x="2748" y="1263"/>
                              </a:lnTo>
                              <a:lnTo>
                                <a:pt x="2764" y="1267"/>
                              </a:lnTo>
                              <a:close/>
                              <a:moveTo>
                                <a:pt x="2685" y="1472"/>
                              </a:moveTo>
                              <a:lnTo>
                                <a:pt x="2677" y="1491"/>
                              </a:lnTo>
                              <a:lnTo>
                                <a:pt x="2668" y="1510"/>
                              </a:lnTo>
                              <a:lnTo>
                                <a:pt x="2658" y="1528"/>
                              </a:lnTo>
                              <a:lnTo>
                                <a:pt x="2649" y="1547"/>
                              </a:lnTo>
                              <a:lnTo>
                                <a:pt x="2639" y="1566"/>
                              </a:lnTo>
                              <a:lnTo>
                                <a:pt x="2629" y="1583"/>
                              </a:lnTo>
                              <a:lnTo>
                                <a:pt x="2620" y="1602"/>
                              </a:lnTo>
                              <a:lnTo>
                                <a:pt x="2610" y="1621"/>
                              </a:lnTo>
                              <a:lnTo>
                                <a:pt x="2597" y="1614"/>
                              </a:lnTo>
                              <a:lnTo>
                                <a:pt x="2606" y="1595"/>
                              </a:lnTo>
                              <a:lnTo>
                                <a:pt x="2616" y="1577"/>
                              </a:lnTo>
                              <a:lnTo>
                                <a:pt x="2626" y="1558"/>
                              </a:lnTo>
                              <a:lnTo>
                                <a:pt x="2635" y="1541"/>
                              </a:lnTo>
                              <a:lnTo>
                                <a:pt x="2645" y="1522"/>
                              </a:lnTo>
                              <a:lnTo>
                                <a:pt x="2654" y="1503"/>
                              </a:lnTo>
                              <a:lnTo>
                                <a:pt x="2664" y="1485"/>
                              </a:lnTo>
                              <a:lnTo>
                                <a:pt x="2674" y="1466"/>
                              </a:lnTo>
                              <a:lnTo>
                                <a:pt x="2685" y="1472"/>
                              </a:lnTo>
                              <a:close/>
                              <a:moveTo>
                                <a:pt x="2610" y="1621"/>
                              </a:moveTo>
                              <a:lnTo>
                                <a:pt x="2601" y="1639"/>
                              </a:lnTo>
                              <a:lnTo>
                                <a:pt x="2591" y="1658"/>
                              </a:lnTo>
                              <a:lnTo>
                                <a:pt x="2582" y="1675"/>
                              </a:lnTo>
                              <a:lnTo>
                                <a:pt x="2572" y="1694"/>
                              </a:lnTo>
                              <a:lnTo>
                                <a:pt x="2560" y="1712"/>
                              </a:lnTo>
                              <a:lnTo>
                                <a:pt x="2551" y="1731"/>
                              </a:lnTo>
                              <a:lnTo>
                                <a:pt x="2541" y="1748"/>
                              </a:lnTo>
                              <a:lnTo>
                                <a:pt x="2530" y="1765"/>
                              </a:lnTo>
                              <a:lnTo>
                                <a:pt x="2518" y="1759"/>
                              </a:lnTo>
                              <a:lnTo>
                                <a:pt x="2528" y="1740"/>
                              </a:lnTo>
                              <a:lnTo>
                                <a:pt x="2537" y="1723"/>
                              </a:lnTo>
                              <a:lnTo>
                                <a:pt x="2549" y="1704"/>
                              </a:lnTo>
                              <a:lnTo>
                                <a:pt x="2558" y="1687"/>
                              </a:lnTo>
                              <a:lnTo>
                                <a:pt x="2568" y="1667"/>
                              </a:lnTo>
                              <a:lnTo>
                                <a:pt x="2578" y="1650"/>
                              </a:lnTo>
                              <a:lnTo>
                                <a:pt x="2587" y="1633"/>
                              </a:lnTo>
                              <a:lnTo>
                                <a:pt x="2597" y="1614"/>
                              </a:lnTo>
                              <a:lnTo>
                                <a:pt x="2610" y="1621"/>
                              </a:lnTo>
                              <a:close/>
                              <a:moveTo>
                                <a:pt x="2530" y="1765"/>
                              </a:moveTo>
                              <a:lnTo>
                                <a:pt x="2530" y="1765"/>
                              </a:lnTo>
                              <a:lnTo>
                                <a:pt x="2524" y="1761"/>
                              </a:lnTo>
                              <a:lnTo>
                                <a:pt x="2530" y="1765"/>
                              </a:lnTo>
                              <a:close/>
                              <a:moveTo>
                                <a:pt x="2530" y="1765"/>
                              </a:moveTo>
                              <a:lnTo>
                                <a:pt x="2520" y="1782"/>
                              </a:lnTo>
                              <a:lnTo>
                                <a:pt x="2509" y="1800"/>
                              </a:lnTo>
                              <a:lnTo>
                                <a:pt x="2499" y="1815"/>
                              </a:lnTo>
                              <a:lnTo>
                                <a:pt x="2488" y="1830"/>
                              </a:lnTo>
                              <a:lnTo>
                                <a:pt x="2476" y="1846"/>
                              </a:lnTo>
                              <a:lnTo>
                                <a:pt x="2463" y="1861"/>
                              </a:lnTo>
                              <a:lnTo>
                                <a:pt x="2451" y="1874"/>
                              </a:lnTo>
                              <a:lnTo>
                                <a:pt x="2438" y="1890"/>
                              </a:lnTo>
                              <a:lnTo>
                                <a:pt x="2428" y="1880"/>
                              </a:lnTo>
                              <a:lnTo>
                                <a:pt x="2440" y="1865"/>
                              </a:lnTo>
                              <a:lnTo>
                                <a:pt x="2453" y="1851"/>
                              </a:lnTo>
                              <a:lnTo>
                                <a:pt x="2464" y="1836"/>
                              </a:lnTo>
                              <a:lnTo>
                                <a:pt x="2476" y="1821"/>
                              </a:lnTo>
                              <a:lnTo>
                                <a:pt x="2488" y="1805"/>
                              </a:lnTo>
                              <a:lnTo>
                                <a:pt x="2497" y="1790"/>
                              </a:lnTo>
                              <a:lnTo>
                                <a:pt x="2507" y="1775"/>
                              </a:lnTo>
                              <a:lnTo>
                                <a:pt x="2518" y="1759"/>
                              </a:lnTo>
                              <a:lnTo>
                                <a:pt x="2530" y="1765"/>
                              </a:lnTo>
                              <a:close/>
                              <a:moveTo>
                                <a:pt x="2438" y="1890"/>
                              </a:moveTo>
                              <a:lnTo>
                                <a:pt x="2424" y="1903"/>
                              </a:lnTo>
                              <a:lnTo>
                                <a:pt x="2411" y="1919"/>
                              </a:lnTo>
                              <a:lnTo>
                                <a:pt x="2395" y="1932"/>
                              </a:lnTo>
                              <a:lnTo>
                                <a:pt x="2380" y="1945"/>
                              </a:lnTo>
                              <a:lnTo>
                                <a:pt x="2365" y="1957"/>
                              </a:lnTo>
                              <a:lnTo>
                                <a:pt x="2349" y="1970"/>
                              </a:lnTo>
                              <a:lnTo>
                                <a:pt x="2334" y="1982"/>
                              </a:lnTo>
                              <a:lnTo>
                                <a:pt x="2317" y="1993"/>
                              </a:lnTo>
                              <a:lnTo>
                                <a:pt x="2309" y="1982"/>
                              </a:lnTo>
                              <a:lnTo>
                                <a:pt x="2324" y="1970"/>
                              </a:lnTo>
                              <a:lnTo>
                                <a:pt x="2342" y="1959"/>
                              </a:lnTo>
                              <a:lnTo>
                                <a:pt x="2355" y="1947"/>
                              </a:lnTo>
                              <a:lnTo>
                                <a:pt x="2370" y="1934"/>
                              </a:lnTo>
                              <a:lnTo>
                                <a:pt x="2386" y="1920"/>
                              </a:lnTo>
                              <a:lnTo>
                                <a:pt x="2399" y="1907"/>
                              </a:lnTo>
                              <a:lnTo>
                                <a:pt x="2413" y="1894"/>
                              </a:lnTo>
                              <a:lnTo>
                                <a:pt x="2428" y="1880"/>
                              </a:lnTo>
                              <a:lnTo>
                                <a:pt x="2438" y="1890"/>
                              </a:lnTo>
                              <a:close/>
                              <a:moveTo>
                                <a:pt x="2309" y="1982"/>
                              </a:moveTo>
                              <a:lnTo>
                                <a:pt x="2309" y="1982"/>
                              </a:lnTo>
                              <a:lnTo>
                                <a:pt x="2313" y="1988"/>
                              </a:lnTo>
                              <a:lnTo>
                                <a:pt x="2309" y="1982"/>
                              </a:lnTo>
                              <a:close/>
                              <a:moveTo>
                                <a:pt x="2317" y="1993"/>
                              </a:moveTo>
                              <a:lnTo>
                                <a:pt x="2307" y="2001"/>
                              </a:lnTo>
                              <a:lnTo>
                                <a:pt x="2296" y="2009"/>
                              </a:lnTo>
                              <a:lnTo>
                                <a:pt x="2286" y="2014"/>
                              </a:lnTo>
                              <a:lnTo>
                                <a:pt x="2275" y="2020"/>
                              </a:lnTo>
                              <a:lnTo>
                                <a:pt x="2263" y="2028"/>
                              </a:lnTo>
                              <a:lnTo>
                                <a:pt x="2252" y="2034"/>
                              </a:lnTo>
                              <a:lnTo>
                                <a:pt x="2240" y="2039"/>
                              </a:lnTo>
                              <a:lnTo>
                                <a:pt x="2229" y="2045"/>
                              </a:lnTo>
                              <a:lnTo>
                                <a:pt x="2221" y="2032"/>
                              </a:lnTo>
                              <a:lnTo>
                                <a:pt x="2232" y="2026"/>
                              </a:lnTo>
                              <a:lnTo>
                                <a:pt x="2244" y="2020"/>
                              </a:lnTo>
                              <a:lnTo>
                                <a:pt x="2255" y="2014"/>
                              </a:lnTo>
                              <a:lnTo>
                                <a:pt x="2267" y="2009"/>
                              </a:lnTo>
                              <a:lnTo>
                                <a:pt x="2278" y="2003"/>
                              </a:lnTo>
                              <a:lnTo>
                                <a:pt x="2288" y="1995"/>
                              </a:lnTo>
                              <a:lnTo>
                                <a:pt x="2300" y="1989"/>
                              </a:lnTo>
                              <a:lnTo>
                                <a:pt x="2309" y="1982"/>
                              </a:lnTo>
                              <a:lnTo>
                                <a:pt x="2317" y="1993"/>
                              </a:lnTo>
                              <a:close/>
                              <a:moveTo>
                                <a:pt x="2229" y="2045"/>
                              </a:moveTo>
                              <a:lnTo>
                                <a:pt x="2215" y="2049"/>
                              </a:lnTo>
                              <a:lnTo>
                                <a:pt x="2204" y="2055"/>
                              </a:lnTo>
                              <a:lnTo>
                                <a:pt x="2192" y="2058"/>
                              </a:lnTo>
                              <a:lnTo>
                                <a:pt x="2179" y="2062"/>
                              </a:lnTo>
                              <a:lnTo>
                                <a:pt x="2167" y="2068"/>
                              </a:lnTo>
                              <a:lnTo>
                                <a:pt x="2156" y="2072"/>
                              </a:lnTo>
                              <a:lnTo>
                                <a:pt x="2142" y="2076"/>
                              </a:lnTo>
                              <a:lnTo>
                                <a:pt x="2129" y="2080"/>
                              </a:lnTo>
                              <a:lnTo>
                                <a:pt x="2125" y="2066"/>
                              </a:lnTo>
                              <a:lnTo>
                                <a:pt x="2138" y="2062"/>
                              </a:lnTo>
                              <a:lnTo>
                                <a:pt x="2150" y="2058"/>
                              </a:lnTo>
                              <a:lnTo>
                                <a:pt x="2161" y="2053"/>
                              </a:lnTo>
                              <a:lnTo>
                                <a:pt x="2175" y="2049"/>
                              </a:lnTo>
                              <a:lnTo>
                                <a:pt x="2186" y="2045"/>
                              </a:lnTo>
                              <a:lnTo>
                                <a:pt x="2198" y="2041"/>
                              </a:lnTo>
                              <a:lnTo>
                                <a:pt x="2209" y="2035"/>
                              </a:lnTo>
                              <a:lnTo>
                                <a:pt x="2221" y="2032"/>
                              </a:lnTo>
                              <a:lnTo>
                                <a:pt x="2229" y="2045"/>
                              </a:lnTo>
                              <a:close/>
                              <a:moveTo>
                                <a:pt x="2129" y="2080"/>
                              </a:moveTo>
                              <a:lnTo>
                                <a:pt x="2106" y="2087"/>
                              </a:lnTo>
                              <a:lnTo>
                                <a:pt x="2083" y="2093"/>
                              </a:lnTo>
                              <a:lnTo>
                                <a:pt x="2058" y="2101"/>
                              </a:lnTo>
                              <a:lnTo>
                                <a:pt x="2035" y="2108"/>
                              </a:lnTo>
                              <a:lnTo>
                                <a:pt x="2012" y="2116"/>
                              </a:lnTo>
                              <a:lnTo>
                                <a:pt x="1987" y="2124"/>
                              </a:lnTo>
                              <a:lnTo>
                                <a:pt x="1964" y="2131"/>
                              </a:lnTo>
                              <a:lnTo>
                                <a:pt x="1939" y="2137"/>
                              </a:lnTo>
                              <a:lnTo>
                                <a:pt x="1935" y="2124"/>
                              </a:lnTo>
                              <a:lnTo>
                                <a:pt x="1958" y="2116"/>
                              </a:lnTo>
                              <a:lnTo>
                                <a:pt x="1983" y="2108"/>
                              </a:lnTo>
                              <a:lnTo>
                                <a:pt x="2006" y="2103"/>
                              </a:lnTo>
                              <a:lnTo>
                                <a:pt x="2031" y="2095"/>
                              </a:lnTo>
                              <a:lnTo>
                                <a:pt x="2054" y="2087"/>
                              </a:lnTo>
                              <a:lnTo>
                                <a:pt x="2077" y="2080"/>
                              </a:lnTo>
                              <a:lnTo>
                                <a:pt x="2102" y="2072"/>
                              </a:lnTo>
                              <a:lnTo>
                                <a:pt x="2125" y="2066"/>
                              </a:lnTo>
                              <a:lnTo>
                                <a:pt x="2129" y="2080"/>
                              </a:lnTo>
                              <a:close/>
                              <a:moveTo>
                                <a:pt x="1939" y="2137"/>
                              </a:moveTo>
                              <a:lnTo>
                                <a:pt x="1916" y="2145"/>
                              </a:lnTo>
                              <a:lnTo>
                                <a:pt x="1893" y="2152"/>
                              </a:lnTo>
                              <a:lnTo>
                                <a:pt x="1868" y="2160"/>
                              </a:lnTo>
                              <a:lnTo>
                                <a:pt x="1845" y="2168"/>
                              </a:lnTo>
                              <a:lnTo>
                                <a:pt x="1822" y="2175"/>
                              </a:lnTo>
                              <a:lnTo>
                                <a:pt x="1797" y="2183"/>
                              </a:lnTo>
                              <a:lnTo>
                                <a:pt x="1774" y="2191"/>
                              </a:lnTo>
                              <a:lnTo>
                                <a:pt x="1751" y="2198"/>
                              </a:lnTo>
                              <a:lnTo>
                                <a:pt x="1745" y="2185"/>
                              </a:lnTo>
                              <a:lnTo>
                                <a:pt x="1770" y="2177"/>
                              </a:lnTo>
                              <a:lnTo>
                                <a:pt x="1793" y="2170"/>
                              </a:lnTo>
                              <a:lnTo>
                                <a:pt x="1816" y="2162"/>
                              </a:lnTo>
                              <a:lnTo>
                                <a:pt x="1841" y="2154"/>
                              </a:lnTo>
                              <a:lnTo>
                                <a:pt x="1864" y="2147"/>
                              </a:lnTo>
                              <a:lnTo>
                                <a:pt x="1887" y="2139"/>
                              </a:lnTo>
                              <a:lnTo>
                                <a:pt x="1912" y="2131"/>
                              </a:lnTo>
                              <a:lnTo>
                                <a:pt x="1935" y="2124"/>
                              </a:lnTo>
                              <a:lnTo>
                                <a:pt x="1939" y="2137"/>
                              </a:lnTo>
                              <a:close/>
                              <a:moveTo>
                                <a:pt x="1751" y="2198"/>
                              </a:moveTo>
                              <a:lnTo>
                                <a:pt x="1737" y="2202"/>
                              </a:lnTo>
                              <a:lnTo>
                                <a:pt x="1726" y="2206"/>
                              </a:lnTo>
                              <a:lnTo>
                                <a:pt x="1713" y="2210"/>
                              </a:lnTo>
                              <a:lnTo>
                                <a:pt x="1699" y="2216"/>
                              </a:lnTo>
                              <a:lnTo>
                                <a:pt x="1693" y="2202"/>
                              </a:lnTo>
                              <a:lnTo>
                                <a:pt x="1707" y="2196"/>
                              </a:lnTo>
                              <a:lnTo>
                                <a:pt x="1720" y="2193"/>
                              </a:lnTo>
                              <a:lnTo>
                                <a:pt x="1734" y="2189"/>
                              </a:lnTo>
                              <a:lnTo>
                                <a:pt x="1745" y="2185"/>
                              </a:lnTo>
                              <a:lnTo>
                                <a:pt x="1751" y="2198"/>
                              </a:lnTo>
                              <a:close/>
                              <a:moveTo>
                                <a:pt x="1699" y="2216"/>
                              </a:moveTo>
                              <a:lnTo>
                                <a:pt x="1678" y="2223"/>
                              </a:lnTo>
                              <a:lnTo>
                                <a:pt x="1655" y="2231"/>
                              </a:lnTo>
                              <a:lnTo>
                                <a:pt x="1632" y="2239"/>
                              </a:lnTo>
                              <a:lnTo>
                                <a:pt x="1609" y="2244"/>
                              </a:lnTo>
                              <a:lnTo>
                                <a:pt x="1588" y="2250"/>
                              </a:lnTo>
                              <a:lnTo>
                                <a:pt x="1565" y="2256"/>
                              </a:lnTo>
                              <a:lnTo>
                                <a:pt x="1553" y="2258"/>
                              </a:lnTo>
                              <a:lnTo>
                                <a:pt x="1540" y="2262"/>
                              </a:lnTo>
                              <a:lnTo>
                                <a:pt x="1528" y="2264"/>
                              </a:lnTo>
                              <a:lnTo>
                                <a:pt x="1517" y="2265"/>
                              </a:lnTo>
                              <a:lnTo>
                                <a:pt x="1515" y="2250"/>
                              </a:lnTo>
                              <a:lnTo>
                                <a:pt x="1526" y="2248"/>
                              </a:lnTo>
                              <a:lnTo>
                                <a:pt x="1538" y="2246"/>
                              </a:lnTo>
                              <a:lnTo>
                                <a:pt x="1549" y="2244"/>
                              </a:lnTo>
                              <a:lnTo>
                                <a:pt x="1561" y="2242"/>
                              </a:lnTo>
                              <a:lnTo>
                                <a:pt x="1584" y="2237"/>
                              </a:lnTo>
                              <a:lnTo>
                                <a:pt x="1605" y="2231"/>
                              </a:lnTo>
                              <a:lnTo>
                                <a:pt x="1628" y="2223"/>
                              </a:lnTo>
                              <a:lnTo>
                                <a:pt x="1651" y="2218"/>
                              </a:lnTo>
                              <a:lnTo>
                                <a:pt x="1672" y="2210"/>
                              </a:lnTo>
                              <a:lnTo>
                                <a:pt x="1693" y="2202"/>
                              </a:lnTo>
                              <a:lnTo>
                                <a:pt x="1699" y="2216"/>
                              </a:lnTo>
                              <a:close/>
                              <a:moveTo>
                                <a:pt x="1515" y="2250"/>
                              </a:moveTo>
                              <a:lnTo>
                                <a:pt x="1515" y="2250"/>
                              </a:lnTo>
                              <a:lnTo>
                                <a:pt x="1517" y="2258"/>
                              </a:lnTo>
                              <a:lnTo>
                                <a:pt x="1515" y="2250"/>
                              </a:lnTo>
                              <a:close/>
                              <a:moveTo>
                                <a:pt x="1517" y="2265"/>
                              </a:moveTo>
                              <a:lnTo>
                                <a:pt x="1513" y="2265"/>
                              </a:lnTo>
                              <a:lnTo>
                                <a:pt x="1509" y="2269"/>
                              </a:lnTo>
                              <a:lnTo>
                                <a:pt x="1502" y="2256"/>
                              </a:lnTo>
                              <a:lnTo>
                                <a:pt x="1505" y="2254"/>
                              </a:lnTo>
                              <a:lnTo>
                                <a:pt x="1507" y="2252"/>
                              </a:lnTo>
                              <a:lnTo>
                                <a:pt x="1511" y="2250"/>
                              </a:lnTo>
                              <a:lnTo>
                                <a:pt x="1515" y="2250"/>
                              </a:lnTo>
                              <a:lnTo>
                                <a:pt x="1517" y="2265"/>
                              </a:lnTo>
                              <a:close/>
                              <a:moveTo>
                                <a:pt x="1509" y="2269"/>
                              </a:moveTo>
                              <a:lnTo>
                                <a:pt x="1505" y="2271"/>
                              </a:lnTo>
                              <a:lnTo>
                                <a:pt x="1502" y="2271"/>
                              </a:lnTo>
                              <a:lnTo>
                                <a:pt x="1496" y="2258"/>
                              </a:lnTo>
                              <a:lnTo>
                                <a:pt x="1500" y="2258"/>
                              </a:lnTo>
                              <a:lnTo>
                                <a:pt x="1502" y="2256"/>
                              </a:lnTo>
                              <a:lnTo>
                                <a:pt x="1509" y="2269"/>
                              </a:lnTo>
                              <a:close/>
                            </a:path>
                          </a:pathLst>
                        </a:custGeom>
                        <a:grpFill/>
                        <a:ln w="0">
                          <a:noFill/>
                          <a:round/>
                          <a:headEnd/>
                          <a:tailEnd/>
                        </a:ln>
                      </wps:spPr>
                      <wps:bodyPr vert="horz" wrap="square" lIns="91440" tIns="45720" rIns="91440" bIns="45720" numCol="1" anchor="t" anchorCtr="0" compatLnSpc="1">
                        <a:prstTxWarp prst="textNoShape">
                          <a:avLst/>
                        </a:prstTxWarp>
                      </wps:bodyPr>
                    </wps:wsp>
                    <wps:wsp>
                      <wps:cNvPr id="276" name="Freeform 276">
                        <a:extLst>
                          <a:ext uri="{FF2B5EF4-FFF2-40B4-BE49-F238E27FC236}">
                            <a16:creationId xmlns:a16="http://schemas.microsoft.com/office/drawing/2014/main" id="{9253F74B-49A4-4053-85A0-9ECDD14B265F}"/>
                          </a:ext>
                        </a:extLst>
                      </wps:cNvPr>
                      <wps:cNvSpPr>
                        <a:spLocks noEditPoints="1"/>
                      </wps:cNvSpPr>
                      <wps:spPr bwMode="auto">
                        <a:xfrm>
                          <a:off x="3054350" y="1490663"/>
                          <a:ext cx="4706938" cy="4052888"/>
                        </a:xfrm>
                        <a:custGeom>
                          <a:avLst/>
                          <a:gdLst>
                            <a:gd name="T0" fmla="*/ 1481 w 2965"/>
                            <a:gd name="T1" fmla="*/ 2503 h 2553"/>
                            <a:gd name="T2" fmla="*/ 1450 w 2965"/>
                            <a:gd name="T3" fmla="*/ 2499 h 2553"/>
                            <a:gd name="T4" fmla="*/ 1112 w 2965"/>
                            <a:gd name="T5" fmla="*/ 2440 h 2553"/>
                            <a:gd name="T6" fmla="*/ 932 w 2965"/>
                            <a:gd name="T7" fmla="*/ 2411 h 2553"/>
                            <a:gd name="T8" fmla="*/ 857 w 2965"/>
                            <a:gd name="T9" fmla="*/ 2404 h 2553"/>
                            <a:gd name="T10" fmla="*/ 830 w 2965"/>
                            <a:gd name="T11" fmla="*/ 2407 h 2553"/>
                            <a:gd name="T12" fmla="*/ 748 w 2965"/>
                            <a:gd name="T13" fmla="*/ 2430 h 2553"/>
                            <a:gd name="T14" fmla="*/ 491 w 2965"/>
                            <a:gd name="T15" fmla="*/ 2536 h 2553"/>
                            <a:gd name="T16" fmla="*/ 410 w 2965"/>
                            <a:gd name="T17" fmla="*/ 2536 h 2553"/>
                            <a:gd name="T18" fmla="*/ 176 w 2965"/>
                            <a:gd name="T19" fmla="*/ 2496 h 2553"/>
                            <a:gd name="T20" fmla="*/ 165 w 2965"/>
                            <a:gd name="T21" fmla="*/ 2471 h 2553"/>
                            <a:gd name="T22" fmla="*/ 90 w 2965"/>
                            <a:gd name="T23" fmla="*/ 2415 h 2553"/>
                            <a:gd name="T24" fmla="*/ 48 w 2965"/>
                            <a:gd name="T25" fmla="*/ 2310 h 2553"/>
                            <a:gd name="T26" fmla="*/ 34 w 2965"/>
                            <a:gd name="T27" fmla="*/ 2275 h 2553"/>
                            <a:gd name="T28" fmla="*/ 15 w 2965"/>
                            <a:gd name="T29" fmla="*/ 2189 h 2553"/>
                            <a:gd name="T30" fmla="*/ 34 w 2965"/>
                            <a:gd name="T31" fmla="*/ 2011 h 2553"/>
                            <a:gd name="T32" fmla="*/ 123 w 2965"/>
                            <a:gd name="T33" fmla="*/ 1807 h 2553"/>
                            <a:gd name="T34" fmla="*/ 182 w 2965"/>
                            <a:gd name="T35" fmla="*/ 1761 h 2553"/>
                            <a:gd name="T36" fmla="*/ 462 w 2965"/>
                            <a:gd name="T37" fmla="*/ 1443 h 2553"/>
                            <a:gd name="T38" fmla="*/ 570 w 2965"/>
                            <a:gd name="T39" fmla="*/ 1271 h 2553"/>
                            <a:gd name="T40" fmla="*/ 589 w 2965"/>
                            <a:gd name="T41" fmla="*/ 1265 h 2553"/>
                            <a:gd name="T42" fmla="*/ 648 w 2965"/>
                            <a:gd name="T43" fmla="*/ 1112 h 2553"/>
                            <a:gd name="T44" fmla="*/ 692 w 2965"/>
                            <a:gd name="T45" fmla="*/ 834 h 2553"/>
                            <a:gd name="T46" fmla="*/ 660 w 2965"/>
                            <a:gd name="T47" fmla="*/ 679 h 2553"/>
                            <a:gd name="T48" fmla="*/ 591 w 2965"/>
                            <a:gd name="T49" fmla="*/ 475 h 2553"/>
                            <a:gd name="T50" fmla="*/ 527 w 2965"/>
                            <a:gd name="T51" fmla="*/ 341 h 2553"/>
                            <a:gd name="T52" fmla="*/ 491 w 2965"/>
                            <a:gd name="T53" fmla="*/ 238 h 2553"/>
                            <a:gd name="T54" fmla="*/ 500 w 2965"/>
                            <a:gd name="T55" fmla="*/ 134 h 2553"/>
                            <a:gd name="T56" fmla="*/ 533 w 2965"/>
                            <a:gd name="T57" fmla="*/ 77 h 2553"/>
                            <a:gd name="T58" fmla="*/ 621 w 2965"/>
                            <a:gd name="T59" fmla="*/ 35 h 2553"/>
                            <a:gd name="T60" fmla="*/ 679 w 2965"/>
                            <a:gd name="T61" fmla="*/ 17 h 2553"/>
                            <a:gd name="T62" fmla="*/ 706 w 2965"/>
                            <a:gd name="T63" fmla="*/ 14 h 2553"/>
                            <a:gd name="T64" fmla="*/ 898 w 2965"/>
                            <a:gd name="T65" fmla="*/ 50 h 2553"/>
                            <a:gd name="T66" fmla="*/ 1057 w 2965"/>
                            <a:gd name="T67" fmla="*/ 106 h 2553"/>
                            <a:gd name="T68" fmla="*/ 1256 w 2965"/>
                            <a:gd name="T69" fmla="*/ 155 h 2553"/>
                            <a:gd name="T70" fmla="*/ 1421 w 2965"/>
                            <a:gd name="T71" fmla="*/ 182 h 2553"/>
                            <a:gd name="T72" fmla="*/ 1594 w 2965"/>
                            <a:gd name="T73" fmla="*/ 188 h 2553"/>
                            <a:gd name="T74" fmla="*/ 1699 w 2965"/>
                            <a:gd name="T75" fmla="*/ 192 h 2553"/>
                            <a:gd name="T76" fmla="*/ 1864 w 2965"/>
                            <a:gd name="T77" fmla="*/ 213 h 2553"/>
                            <a:gd name="T78" fmla="*/ 2162 w 2965"/>
                            <a:gd name="T79" fmla="*/ 263 h 2553"/>
                            <a:gd name="T80" fmla="*/ 2236 w 2965"/>
                            <a:gd name="T81" fmla="*/ 280 h 2553"/>
                            <a:gd name="T82" fmla="*/ 2196 w 2965"/>
                            <a:gd name="T83" fmla="*/ 276 h 2553"/>
                            <a:gd name="T84" fmla="*/ 2440 w 2965"/>
                            <a:gd name="T85" fmla="*/ 426 h 2553"/>
                            <a:gd name="T86" fmla="*/ 2595 w 2965"/>
                            <a:gd name="T87" fmla="*/ 564 h 2553"/>
                            <a:gd name="T88" fmla="*/ 2708 w 2965"/>
                            <a:gd name="T89" fmla="*/ 694 h 2553"/>
                            <a:gd name="T90" fmla="*/ 2745 w 2965"/>
                            <a:gd name="T91" fmla="*/ 730 h 2553"/>
                            <a:gd name="T92" fmla="*/ 2904 w 2965"/>
                            <a:gd name="T93" fmla="*/ 935 h 2553"/>
                            <a:gd name="T94" fmla="*/ 2962 w 2965"/>
                            <a:gd name="T95" fmla="*/ 1131 h 2553"/>
                            <a:gd name="T96" fmla="*/ 2963 w 2965"/>
                            <a:gd name="T97" fmla="*/ 1225 h 2553"/>
                            <a:gd name="T98" fmla="*/ 2946 w 2965"/>
                            <a:gd name="T99" fmla="*/ 1278 h 2553"/>
                            <a:gd name="T100" fmla="*/ 2929 w 2965"/>
                            <a:gd name="T101" fmla="*/ 1376 h 2553"/>
                            <a:gd name="T102" fmla="*/ 2927 w 2965"/>
                            <a:gd name="T103" fmla="*/ 1451 h 2553"/>
                            <a:gd name="T104" fmla="*/ 2772 w 2965"/>
                            <a:gd name="T105" fmla="*/ 1842 h 2553"/>
                            <a:gd name="T106" fmla="*/ 2601 w 2965"/>
                            <a:gd name="T107" fmla="*/ 2156 h 2553"/>
                            <a:gd name="T108" fmla="*/ 2480 w 2965"/>
                            <a:gd name="T109" fmla="*/ 2275 h 2553"/>
                            <a:gd name="T110" fmla="*/ 2451 w 2965"/>
                            <a:gd name="T111" fmla="*/ 2298 h 2553"/>
                            <a:gd name="T112" fmla="*/ 2315 w 2965"/>
                            <a:gd name="T113" fmla="*/ 2371 h 2553"/>
                            <a:gd name="T114" fmla="*/ 2081 w 2965"/>
                            <a:gd name="T115" fmla="*/ 2413 h 2553"/>
                            <a:gd name="T116" fmla="*/ 1978 w 2965"/>
                            <a:gd name="T117" fmla="*/ 2421 h 2553"/>
                            <a:gd name="T118" fmla="*/ 1866 w 2965"/>
                            <a:gd name="T119" fmla="*/ 2448 h 2553"/>
                            <a:gd name="T120" fmla="*/ 1870 w 2965"/>
                            <a:gd name="T121" fmla="*/ 2463 h 2553"/>
                            <a:gd name="T122" fmla="*/ 1573 w 2965"/>
                            <a:gd name="T123" fmla="*/ 2520 h 25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965" h="2553">
                              <a:moveTo>
                                <a:pt x="1569" y="2520"/>
                              </a:moveTo>
                              <a:lnTo>
                                <a:pt x="1559" y="2520"/>
                              </a:lnTo>
                              <a:lnTo>
                                <a:pt x="1550" y="2519"/>
                              </a:lnTo>
                              <a:lnTo>
                                <a:pt x="1542" y="2519"/>
                              </a:lnTo>
                              <a:lnTo>
                                <a:pt x="1532" y="2519"/>
                              </a:lnTo>
                              <a:lnTo>
                                <a:pt x="1532" y="2503"/>
                              </a:lnTo>
                              <a:lnTo>
                                <a:pt x="1542" y="2505"/>
                              </a:lnTo>
                              <a:lnTo>
                                <a:pt x="1552" y="2505"/>
                              </a:lnTo>
                              <a:lnTo>
                                <a:pt x="1561" y="2505"/>
                              </a:lnTo>
                              <a:lnTo>
                                <a:pt x="1571" y="2505"/>
                              </a:lnTo>
                              <a:lnTo>
                                <a:pt x="1569" y="2520"/>
                              </a:lnTo>
                              <a:close/>
                              <a:moveTo>
                                <a:pt x="1532" y="2519"/>
                              </a:moveTo>
                              <a:lnTo>
                                <a:pt x="1521" y="2519"/>
                              </a:lnTo>
                              <a:lnTo>
                                <a:pt x="1511" y="2519"/>
                              </a:lnTo>
                              <a:lnTo>
                                <a:pt x="1500" y="2519"/>
                              </a:lnTo>
                              <a:lnTo>
                                <a:pt x="1490" y="2517"/>
                              </a:lnTo>
                              <a:lnTo>
                                <a:pt x="1479" y="2517"/>
                              </a:lnTo>
                              <a:lnTo>
                                <a:pt x="1469" y="2517"/>
                              </a:lnTo>
                              <a:lnTo>
                                <a:pt x="1458" y="2515"/>
                              </a:lnTo>
                              <a:lnTo>
                                <a:pt x="1448" y="2515"/>
                              </a:lnTo>
                              <a:lnTo>
                                <a:pt x="1450" y="2499"/>
                              </a:lnTo>
                              <a:lnTo>
                                <a:pt x="1460" y="2501"/>
                              </a:lnTo>
                              <a:lnTo>
                                <a:pt x="1469" y="2501"/>
                              </a:lnTo>
                              <a:lnTo>
                                <a:pt x="1481" y="2503"/>
                              </a:lnTo>
                              <a:lnTo>
                                <a:pt x="1490" y="2503"/>
                              </a:lnTo>
                              <a:lnTo>
                                <a:pt x="1502" y="2503"/>
                              </a:lnTo>
                              <a:lnTo>
                                <a:pt x="1511" y="2503"/>
                              </a:lnTo>
                              <a:lnTo>
                                <a:pt x="1523" y="2503"/>
                              </a:lnTo>
                              <a:lnTo>
                                <a:pt x="1532" y="2503"/>
                              </a:lnTo>
                              <a:lnTo>
                                <a:pt x="1532" y="2519"/>
                              </a:lnTo>
                              <a:close/>
                              <a:moveTo>
                                <a:pt x="1448" y="2515"/>
                              </a:moveTo>
                              <a:lnTo>
                                <a:pt x="1429" y="2513"/>
                              </a:lnTo>
                              <a:lnTo>
                                <a:pt x="1410" y="2511"/>
                              </a:lnTo>
                              <a:lnTo>
                                <a:pt x="1392" y="2507"/>
                              </a:lnTo>
                              <a:lnTo>
                                <a:pt x="1373" y="2505"/>
                              </a:lnTo>
                              <a:lnTo>
                                <a:pt x="1354" y="2501"/>
                              </a:lnTo>
                              <a:lnTo>
                                <a:pt x="1337" y="2497"/>
                              </a:lnTo>
                              <a:lnTo>
                                <a:pt x="1318" y="2494"/>
                              </a:lnTo>
                              <a:lnTo>
                                <a:pt x="1300" y="2492"/>
                              </a:lnTo>
                              <a:lnTo>
                                <a:pt x="1302" y="2476"/>
                              </a:lnTo>
                              <a:lnTo>
                                <a:pt x="1321" y="2480"/>
                              </a:lnTo>
                              <a:lnTo>
                                <a:pt x="1339" y="2484"/>
                              </a:lnTo>
                              <a:lnTo>
                                <a:pt x="1358" y="2486"/>
                              </a:lnTo>
                              <a:lnTo>
                                <a:pt x="1375" y="2490"/>
                              </a:lnTo>
                              <a:lnTo>
                                <a:pt x="1394" y="2494"/>
                              </a:lnTo>
                              <a:lnTo>
                                <a:pt x="1412" y="2496"/>
                              </a:lnTo>
                              <a:lnTo>
                                <a:pt x="1431" y="2497"/>
                              </a:lnTo>
                              <a:lnTo>
                                <a:pt x="1450" y="2499"/>
                              </a:lnTo>
                              <a:lnTo>
                                <a:pt x="1448" y="2515"/>
                              </a:lnTo>
                              <a:close/>
                              <a:moveTo>
                                <a:pt x="1300" y="2492"/>
                              </a:moveTo>
                              <a:lnTo>
                                <a:pt x="1281" y="2486"/>
                              </a:lnTo>
                              <a:lnTo>
                                <a:pt x="1264" y="2482"/>
                              </a:lnTo>
                              <a:lnTo>
                                <a:pt x="1245" y="2478"/>
                              </a:lnTo>
                              <a:lnTo>
                                <a:pt x="1227" y="2474"/>
                              </a:lnTo>
                              <a:lnTo>
                                <a:pt x="1208" y="2469"/>
                              </a:lnTo>
                              <a:lnTo>
                                <a:pt x="1191" y="2463"/>
                              </a:lnTo>
                              <a:lnTo>
                                <a:pt x="1172" y="2459"/>
                              </a:lnTo>
                              <a:lnTo>
                                <a:pt x="1155" y="2453"/>
                              </a:lnTo>
                              <a:lnTo>
                                <a:pt x="1158" y="2440"/>
                              </a:lnTo>
                              <a:lnTo>
                                <a:pt x="1176" y="2444"/>
                              </a:lnTo>
                              <a:lnTo>
                                <a:pt x="1195" y="2450"/>
                              </a:lnTo>
                              <a:lnTo>
                                <a:pt x="1212" y="2455"/>
                              </a:lnTo>
                              <a:lnTo>
                                <a:pt x="1229" y="2459"/>
                              </a:lnTo>
                              <a:lnTo>
                                <a:pt x="1249" y="2463"/>
                              </a:lnTo>
                              <a:lnTo>
                                <a:pt x="1266" y="2469"/>
                              </a:lnTo>
                              <a:lnTo>
                                <a:pt x="1285" y="2473"/>
                              </a:lnTo>
                              <a:lnTo>
                                <a:pt x="1302" y="2476"/>
                              </a:lnTo>
                              <a:lnTo>
                                <a:pt x="1300" y="2492"/>
                              </a:lnTo>
                              <a:close/>
                              <a:moveTo>
                                <a:pt x="1155" y="2453"/>
                              </a:moveTo>
                              <a:lnTo>
                                <a:pt x="1141" y="2448"/>
                              </a:lnTo>
                              <a:lnTo>
                                <a:pt x="1128" y="2446"/>
                              </a:lnTo>
                              <a:lnTo>
                                <a:pt x="1112" y="2440"/>
                              </a:lnTo>
                              <a:lnTo>
                                <a:pt x="1099" y="2436"/>
                              </a:lnTo>
                              <a:lnTo>
                                <a:pt x="1086" y="2432"/>
                              </a:lnTo>
                              <a:lnTo>
                                <a:pt x="1072" y="2428"/>
                              </a:lnTo>
                              <a:lnTo>
                                <a:pt x="1059" y="2427"/>
                              </a:lnTo>
                              <a:lnTo>
                                <a:pt x="1043" y="2423"/>
                              </a:lnTo>
                              <a:lnTo>
                                <a:pt x="1047" y="2409"/>
                              </a:lnTo>
                              <a:lnTo>
                                <a:pt x="1061" y="2411"/>
                              </a:lnTo>
                              <a:lnTo>
                                <a:pt x="1074" y="2415"/>
                              </a:lnTo>
                              <a:lnTo>
                                <a:pt x="1089" y="2419"/>
                              </a:lnTo>
                              <a:lnTo>
                                <a:pt x="1103" y="2423"/>
                              </a:lnTo>
                              <a:lnTo>
                                <a:pt x="1116" y="2427"/>
                              </a:lnTo>
                              <a:lnTo>
                                <a:pt x="1132" y="2430"/>
                              </a:lnTo>
                              <a:lnTo>
                                <a:pt x="1145" y="2434"/>
                              </a:lnTo>
                              <a:lnTo>
                                <a:pt x="1158" y="2440"/>
                              </a:lnTo>
                              <a:lnTo>
                                <a:pt x="1155" y="2453"/>
                              </a:lnTo>
                              <a:close/>
                              <a:moveTo>
                                <a:pt x="1043" y="2423"/>
                              </a:moveTo>
                              <a:lnTo>
                                <a:pt x="1030" y="2421"/>
                              </a:lnTo>
                              <a:lnTo>
                                <a:pt x="1016" y="2417"/>
                              </a:lnTo>
                              <a:lnTo>
                                <a:pt x="1001" y="2415"/>
                              </a:lnTo>
                              <a:lnTo>
                                <a:pt x="988" y="2413"/>
                              </a:lnTo>
                              <a:lnTo>
                                <a:pt x="974" y="2413"/>
                              </a:lnTo>
                              <a:lnTo>
                                <a:pt x="959" y="2411"/>
                              </a:lnTo>
                              <a:lnTo>
                                <a:pt x="946" y="2411"/>
                              </a:lnTo>
                              <a:lnTo>
                                <a:pt x="932" y="2411"/>
                              </a:lnTo>
                              <a:lnTo>
                                <a:pt x="930" y="2396"/>
                              </a:lnTo>
                              <a:lnTo>
                                <a:pt x="946" y="2396"/>
                              </a:lnTo>
                              <a:lnTo>
                                <a:pt x="961" y="2398"/>
                              </a:lnTo>
                              <a:lnTo>
                                <a:pt x="974" y="2398"/>
                              </a:lnTo>
                              <a:lnTo>
                                <a:pt x="990" y="2400"/>
                              </a:lnTo>
                              <a:lnTo>
                                <a:pt x="1003" y="2402"/>
                              </a:lnTo>
                              <a:lnTo>
                                <a:pt x="1018" y="2404"/>
                              </a:lnTo>
                              <a:lnTo>
                                <a:pt x="1032" y="2405"/>
                              </a:lnTo>
                              <a:lnTo>
                                <a:pt x="1047" y="2409"/>
                              </a:lnTo>
                              <a:lnTo>
                                <a:pt x="1043" y="2423"/>
                              </a:lnTo>
                              <a:close/>
                              <a:moveTo>
                                <a:pt x="932" y="2411"/>
                              </a:moveTo>
                              <a:lnTo>
                                <a:pt x="932" y="2411"/>
                              </a:lnTo>
                              <a:lnTo>
                                <a:pt x="932" y="2404"/>
                              </a:lnTo>
                              <a:lnTo>
                                <a:pt x="932" y="2411"/>
                              </a:lnTo>
                              <a:close/>
                              <a:moveTo>
                                <a:pt x="932" y="2411"/>
                              </a:moveTo>
                              <a:lnTo>
                                <a:pt x="922" y="2411"/>
                              </a:lnTo>
                              <a:lnTo>
                                <a:pt x="913" y="2411"/>
                              </a:lnTo>
                              <a:lnTo>
                                <a:pt x="905" y="2413"/>
                              </a:lnTo>
                              <a:lnTo>
                                <a:pt x="896" y="2413"/>
                              </a:lnTo>
                              <a:lnTo>
                                <a:pt x="886" y="2415"/>
                              </a:lnTo>
                              <a:lnTo>
                                <a:pt x="878" y="2415"/>
                              </a:lnTo>
                              <a:lnTo>
                                <a:pt x="869" y="2415"/>
                              </a:lnTo>
                              <a:lnTo>
                                <a:pt x="859" y="2417"/>
                              </a:lnTo>
                              <a:lnTo>
                                <a:pt x="857" y="2404"/>
                              </a:lnTo>
                              <a:lnTo>
                                <a:pt x="867" y="2402"/>
                              </a:lnTo>
                              <a:lnTo>
                                <a:pt x="876" y="2400"/>
                              </a:lnTo>
                              <a:lnTo>
                                <a:pt x="884" y="2400"/>
                              </a:lnTo>
                              <a:lnTo>
                                <a:pt x="894" y="2398"/>
                              </a:lnTo>
                              <a:lnTo>
                                <a:pt x="903" y="2398"/>
                              </a:lnTo>
                              <a:lnTo>
                                <a:pt x="913" y="2398"/>
                              </a:lnTo>
                              <a:lnTo>
                                <a:pt x="922" y="2398"/>
                              </a:lnTo>
                              <a:lnTo>
                                <a:pt x="930" y="2396"/>
                              </a:lnTo>
                              <a:lnTo>
                                <a:pt x="932" y="2411"/>
                              </a:lnTo>
                              <a:close/>
                              <a:moveTo>
                                <a:pt x="859" y="2417"/>
                              </a:moveTo>
                              <a:lnTo>
                                <a:pt x="852" y="2419"/>
                              </a:lnTo>
                              <a:lnTo>
                                <a:pt x="842" y="2421"/>
                              </a:lnTo>
                              <a:lnTo>
                                <a:pt x="832" y="2423"/>
                              </a:lnTo>
                              <a:lnTo>
                                <a:pt x="825" y="2425"/>
                              </a:lnTo>
                              <a:lnTo>
                                <a:pt x="815" y="2427"/>
                              </a:lnTo>
                              <a:lnTo>
                                <a:pt x="807" y="2428"/>
                              </a:lnTo>
                              <a:lnTo>
                                <a:pt x="798" y="2430"/>
                              </a:lnTo>
                              <a:lnTo>
                                <a:pt x="790" y="2432"/>
                              </a:lnTo>
                              <a:lnTo>
                                <a:pt x="784" y="2419"/>
                              </a:lnTo>
                              <a:lnTo>
                                <a:pt x="794" y="2417"/>
                              </a:lnTo>
                              <a:lnTo>
                                <a:pt x="804" y="2415"/>
                              </a:lnTo>
                              <a:lnTo>
                                <a:pt x="811" y="2411"/>
                              </a:lnTo>
                              <a:lnTo>
                                <a:pt x="821" y="2409"/>
                              </a:lnTo>
                              <a:lnTo>
                                <a:pt x="830" y="2407"/>
                              </a:lnTo>
                              <a:lnTo>
                                <a:pt x="840" y="2405"/>
                              </a:lnTo>
                              <a:lnTo>
                                <a:pt x="848" y="2405"/>
                              </a:lnTo>
                              <a:lnTo>
                                <a:pt x="857" y="2404"/>
                              </a:lnTo>
                              <a:lnTo>
                                <a:pt x="859" y="2417"/>
                              </a:lnTo>
                              <a:close/>
                              <a:moveTo>
                                <a:pt x="784" y="2419"/>
                              </a:moveTo>
                              <a:lnTo>
                                <a:pt x="784" y="2419"/>
                              </a:lnTo>
                              <a:lnTo>
                                <a:pt x="788" y="2427"/>
                              </a:lnTo>
                              <a:lnTo>
                                <a:pt x="784" y="2419"/>
                              </a:lnTo>
                              <a:close/>
                              <a:moveTo>
                                <a:pt x="790" y="2432"/>
                              </a:moveTo>
                              <a:lnTo>
                                <a:pt x="771" y="2438"/>
                              </a:lnTo>
                              <a:lnTo>
                                <a:pt x="754" y="2446"/>
                              </a:lnTo>
                              <a:lnTo>
                                <a:pt x="734" y="2451"/>
                              </a:lnTo>
                              <a:lnTo>
                                <a:pt x="717" y="2457"/>
                              </a:lnTo>
                              <a:lnTo>
                                <a:pt x="698" y="2463"/>
                              </a:lnTo>
                              <a:lnTo>
                                <a:pt x="681" y="2471"/>
                              </a:lnTo>
                              <a:lnTo>
                                <a:pt x="664" y="2476"/>
                              </a:lnTo>
                              <a:lnTo>
                                <a:pt x="644" y="2484"/>
                              </a:lnTo>
                              <a:lnTo>
                                <a:pt x="641" y="2469"/>
                              </a:lnTo>
                              <a:lnTo>
                                <a:pt x="658" y="2463"/>
                              </a:lnTo>
                              <a:lnTo>
                                <a:pt x="677" y="2455"/>
                              </a:lnTo>
                              <a:lnTo>
                                <a:pt x="694" y="2450"/>
                              </a:lnTo>
                              <a:lnTo>
                                <a:pt x="711" y="2444"/>
                              </a:lnTo>
                              <a:lnTo>
                                <a:pt x="731" y="2436"/>
                              </a:lnTo>
                              <a:lnTo>
                                <a:pt x="748" y="2430"/>
                              </a:lnTo>
                              <a:lnTo>
                                <a:pt x="767" y="2425"/>
                              </a:lnTo>
                              <a:lnTo>
                                <a:pt x="784" y="2419"/>
                              </a:lnTo>
                              <a:lnTo>
                                <a:pt x="790" y="2432"/>
                              </a:lnTo>
                              <a:close/>
                              <a:moveTo>
                                <a:pt x="644" y="2484"/>
                              </a:moveTo>
                              <a:lnTo>
                                <a:pt x="627" y="2490"/>
                              </a:lnTo>
                              <a:lnTo>
                                <a:pt x="610" y="2496"/>
                              </a:lnTo>
                              <a:lnTo>
                                <a:pt x="593" y="2503"/>
                              </a:lnTo>
                              <a:lnTo>
                                <a:pt x="573" y="2509"/>
                              </a:lnTo>
                              <a:lnTo>
                                <a:pt x="556" y="2515"/>
                              </a:lnTo>
                              <a:lnTo>
                                <a:pt x="539" y="2520"/>
                              </a:lnTo>
                              <a:lnTo>
                                <a:pt x="522" y="2526"/>
                              </a:lnTo>
                              <a:lnTo>
                                <a:pt x="502" y="2532"/>
                              </a:lnTo>
                              <a:lnTo>
                                <a:pt x="499" y="2519"/>
                              </a:lnTo>
                              <a:lnTo>
                                <a:pt x="516" y="2513"/>
                              </a:lnTo>
                              <a:lnTo>
                                <a:pt x="535" y="2507"/>
                              </a:lnTo>
                              <a:lnTo>
                                <a:pt x="552" y="2501"/>
                              </a:lnTo>
                              <a:lnTo>
                                <a:pt x="570" y="2494"/>
                              </a:lnTo>
                              <a:lnTo>
                                <a:pt x="587" y="2488"/>
                              </a:lnTo>
                              <a:lnTo>
                                <a:pt x="604" y="2482"/>
                              </a:lnTo>
                              <a:lnTo>
                                <a:pt x="623" y="2476"/>
                              </a:lnTo>
                              <a:lnTo>
                                <a:pt x="641" y="2469"/>
                              </a:lnTo>
                              <a:lnTo>
                                <a:pt x="644" y="2484"/>
                              </a:lnTo>
                              <a:close/>
                              <a:moveTo>
                                <a:pt x="502" y="2532"/>
                              </a:moveTo>
                              <a:lnTo>
                                <a:pt x="491" y="2536"/>
                              </a:lnTo>
                              <a:lnTo>
                                <a:pt x="479" y="2540"/>
                              </a:lnTo>
                              <a:lnTo>
                                <a:pt x="468" y="2542"/>
                              </a:lnTo>
                              <a:lnTo>
                                <a:pt x="456" y="2543"/>
                              </a:lnTo>
                              <a:lnTo>
                                <a:pt x="445" y="2545"/>
                              </a:lnTo>
                              <a:lnTo>
                                <a:pt x="435" y="2547"/>
                              </a:lnTo>
                              <a:lnTo>
                                <a:pt x="424" y="2549"/>
                              </a:lnTo>
                              <a:lnTo>
                                <a:pt x="412" y="2551"/>
                              </a:lnTo>
                              <a:lnTo>
                                <a:pt x="401" y="2551"/>
                              </a:lnTo>
                              <a:lnTo>
                                <a:pt x="389" y="2551"/>
                              </a:lnTo>
                              <a:lnTo>
                                <a:pt x="378" y="2553"/>
                              </a:lnTo>
                              <a:lnTo>
                                <a:pt x="366" y="2553"/>
                              </a:lnTo>
                              <a:lnTo>
                                <a:pt x="357" y="2551"/>
                              </a:lnTo>
                              <a:lnTo>
                                <a:pt x="345" y="2551"/>
                              </a:lnTo>
                              <a:lnTo>
                                <a:pt x="334" y="2549"/>
                              </a:lnTo>
                              <a:lnTo>
                                <a:pt x="322" y="2549"/>
                              </a:lnTo>
                              <a:lnTo>
                                <a:pt x="324" y="2534"/>
                              </a:lnTo>
                              <a:lnTo>
                                <a:pt x="336" y="2536"/>
                              </a:lnTo>
                              <a:lnTo>
                                <a:pt x="345" y="2536"/>
                              </a:lnTo>
                              <a:lnTo>
                                <a:pt x="357" y="2538"/>
                              </a:lnTo>
                              <a:lnTo>
                                <a:pt x="368" y="2538"/>
                              </a:lnTo>
                              <a:lnTo>
                                <a:pt x="378" y="2538"/>
                              </a:lnTo>
                              <a:lnTo>
                                <a:pt x="389" y="2538"/>
                              </a:lnTo>
                              <a:lnTo>
                                <a:pt x="399" y="2538"/>
                              </a:lnTo>
                              <a:lnTo>
                                <a:pt x="410" y="2536"/>
                              </a:lnTo>
                              <a:lnTo>
                                <a:pt x="422" y="2534"/>
                              </a:lnTo>
                              <a:lnTo>
                                <a:pt x="433" y="2534"/>
                              </a:lnTo>
                              <a:lnTo>
                                <a:pt x="443" y="2532"/>
                              </a:lnTo>
                              <a:lnTo>
                                <a:pt x="454" y="2530"/>
                              </a:lnTo>
                              <a:lnTo>
                                <a:pt x="466" y="2526"/>
                              </a:lnTo>
                              <a:lnTo>
                                <a:pt x="477" y="2524"/>
                              </a:lnTo>
                              <a:lnTo>
                                <a:pt x="487" y="2520"/>
                              </a:lnTo>
                              <a:lnTo>
                                <a:pt x="499" y="2519"/>
                              </a:lnTo>
                              <a:lnTo>
                                <a:pt x="502" y="2532"/>
                              </a:lnTo>
                              <a:close/>
                              <a:moveTo>
                                <a:pt x="322" y="2549"/>
                              </a:moveTo>
                              <a:lnTo>
                                <a:pt x="312" y="2547"/>
                              </a:lnTo>
                              <a:lnTo>
                                <a:pt x="301" y="2545"/>
                              </a:lnTo>
                              <a:lnTo>
                                <a:pt x="291" y="2543"/>
                              </a:lnTo>
                              <a:lnTo>
                                <a:pt x="280" y="2540"/>
                              </a:lnTo>
                              <a:lnTo>
                                <a:pt x="268" y="2538"/>
                              </a:lnTo>
                              <a:lnTo>
                                <a:pt x="259" y="2534"/>
                              </a:lnTo>
                              <a:lnTo>
                                <a:pt x="249" y="2530"/>
                              </a:lnTo>
                              <a:lnTo>
                                <a:pt x="238" y="2526"/>
                              </a:lnTo>
                              <a:lnTo>
                                <a:pt x="228" y="2522"/>
                              </a:lnTo>
                              <a:lnTo>
                                <a:pt x="217" y="2519"/>
                              </a:lnTo>
                              <a:lnTo>
                                <a:pt x="207" y="2513"/>
                              </a:lnTo>
                              <a:lnTo>
                                <a:pt x="197" y="2507"/>
                              </a:lnTo>
                              <a:lnTo>
                                <a:pt x="188" y="2503"/>
                              </a:lnTo>
                              <a:lnTo>
                                <a:pt x="176" y="2496"/>
                              </a:lnTo>
                              <a:lnTo>
                                <a:pt x="167" y="2490"/>
                              </a:lnTo>
                              <a:lnTo>
                                <a:pt x="157" y="2484"/>
                              </a:lnTo>
                              <a:lnTo>
                                <a:pt x="165" y="2471"/>
                              </a:lnTo>
                              <a:lnTo>
                                <a:pt x="174" y="2478"/>
                              </a:lnTo>
                              <a:lnTo>
                                <a:pt x="184" y="2484"/>
                              </a:lnTo>
                              <a:lnTo>
                                <a:pt x="194" y="2490"/>
                              </a:lnTo>
                              <a:lnTo>
                                <a:pt x="203" y="2496"/>
                              </a:lnTo>
                              <a:lnTo>
                                <a:pt x="213" y="2499"/>
                              </a:lnTo>
                              <a:lnTo>
                                <a:pt x="222" y="2505"/>
                              </a:lnTo>
                              <a:lnTo>
                                <a:pt x="234" y="2509"/>
                              </a:lnTo>
                              <a:lnTo>
                                <a:pt x="243" y="2513"/>
                              </a:lnTo>
                              <a:lnTo>
                                <a:pt x="253" y="2517"/>
                              </a:lnTo>
                              <a:lnTo>
                                <a:pt x="263" y="2520"/>
                              </a:lnTo>
                              <a:lnTo>
                                <a:pt x="274" y="2524"/>
                              </a:lnTo>
                              <a:lnTo>
                                <a:pt x="284" y="2526"/>
                              </a:lnTo>
                              <a:lnTo>
                                <a:pt x="293" y="2528"/>
                              </a:lnTo>
                              <a:lnTo>
                                <a:pt x="305" y="2532"/>
                              </a:lnTo>
                              <a:lnTo>
                                <a:pt x="314" y="2534"/>
                              </a:lnTo>
                              <a:lnTo>
                                <a:pt x="324" y="2534"/>
                              </a:lnTo>
                              <a:lnTo>
                                <a:pt x="322" y="2549"/>
                              </a:lnTo>
                              <a:close/>
                              <a:moveTo>
                                <a:pt x="165" y="2471"/>
                              </a:moveTo>
                              <a:lnTo>
                                <a:pt x="165" y="2471"/>
                              </a:lnTo>
                              <a:lnTo>
                                <a:pt x="161" y="2478"/>
                              </a:lnTo>
                              <a:lnTo>
                                <a:pt x="165" y="2471"/>
                              </a:lnTo>
                              <a:close/>
                              <a:moveTo>
                                <a:pt x="157" y="2484"/>
                              </a:moveTo>
                              <a:lnTo>
                                <a:pt x="151" y="2478"/>
                              </a:lnTo>
                              <a:lnTo>
                                <a:pt x="146" y="2474"/>
                              </a:lnTo>
                              <a:lnTo>
                                <a:pt x="140" y="2471"/>
                              </a:lnTo>
                              <a:lnTo>
                                <a:pt x="132" y="2465"/>
                              </a:lnTo>
                              <a:lnTo>
                                <a:pt x="126" y="2459"/>
                              </a:lnTo>
                              <a:lnTo>
                                <a:pt x="123" y="2453"/>
                              </a:lnTo>
                              <a:lnTo>
                                <a:pt x="117" y="2448"/>
                              </a:lnTo>
                              <a:lnTo>
                                <a:pt x="111" y="2442"/>
                              </a:lnTo>
                              <a:lnTo>
                                <a:pt x="123" y="2432"/>
                              </a:lnTo>
                              <a:lnTo>
                                <a:pt x="126" y="2438"/>
                              </a:lnTo>
                              <a:lnTo>
                                <a:pt x="132" y="2444"/>
                              </a:lnTo>
                              <a:lnTo>
                                <a:pt x="138" y="2450"/>
                              </a:lnTo>
                              <a:lnTo>
                                <a:pt x="142" y="2453"/>
                              </a:lnTo>
                              <a:lnTo>
                                <a:pt x="148" y="2459"/>
                              </a:lnTo>
                              <a:lnTo>
                                <a:pt x="153" y="2463"/>
                              </a:lnTo>
                              <a:lnTo>
                                <a:pt x="159" y="2467"/>
                              </a:lnTo>
                              <a:lnTo>
                                <a:pt x="165" y="2471"/>
                              </a:lnTo>
                              <a:lnTo>
                                <a:pt x="157" y="2484"/>
                              </a:lnTo>
                              <a:close/>
                              <a:moveTo>
                                <a:pt x="111" y="2442"/>
                              </a:moveTo>
                              <a:lnTo>
                                <a:pt x="105" y="2436"/>
                              </a:lnTo>
                              <a:lnTo>
                                <a:pt x="100" y="2428"/>
                              </a:lnTo>
                              <a:lnTo>
                                <a:pt x="94" y="2423"/>
                              </a:lnTo>
                              <a:lnTo>
                                <a:pt x="90" y="2415"/>
                              </a:lnTo>
                              <a:lnTo>
                                <a:pt x="84" y="2407"/>
                              </a:lnTo>
                              <a:lnTo>
                                <a:pt x="78" y="2400"/>
                              </a:lnTo>
                              <a:lnTo>
                                <a:pt x="75" y="2392"/>
                              </a:lnTo>
                              <a:lnTo>
                                <a:pt x="69" y="2384"/>
                              </a:lnTo>
                              <a:lnTo>
                                <a:pt x="82" y="2377"/>
                              </a:lnTo>
                              <a:lnTo>
                                <a:pt x="92" y="2392"/>
                              </a:lnTo>
                              <a:lnTo>
                                <a:pt x="101" y="2405"/>
                              </a:lnTo>
                              <a:lnTo>
                                <a:pt x="105" y="2413"/>
                              </a:lnTo>
                              <a:lnTo>
                                <a:pt x="111" y="2419"/>
                              </a:lnTo>
                              <a:lnTo>
                                <a:pt x="117" y="2427"/>
                              </a:lnTo>
                              <a:lnTo>
                                <a:pt x="123" y="2432"/>
                              </a:lnTo>
                              <a:lnTo>
                                <a:pt x="111" y="2442"/>
                              </a:lnTo>
                              <a:close/>
                              <a:moveTo>
                                <a:pt x="69" y="2384"/>
                              </a:moveTo>
                              <a:lnTo>
                                <a:pt x="63" y="2373"/>
                              </a:lnTo>
                              <a:lnTo>
                                <a:pt x="57" y="2363"/>
                              </a:lnTo>
                              <a:lnTo>
                                <a:pt x="52" y="2352"/>
                              </a:lnTo>
                              <a:lnTo>
                                <a:pt x="44" y="2340"/>
                              </a:lnTo>
                              <a:lnTo>
                                <a:pt x="38" y="2329"/>
                              </a:lnTo>
                              <a:lnTo>
                                <a:pt x="34" y="2315"/>
                              </a:lnTo>
                              <a:lnTo>
                                <a:pt x="29" y="2304"/>
                              </a:lnTo>
                              <a:lnTo>
                                <a:pt x="25" y="2292"/>
                              </a:lnTo>
                              <a:lnTo>
                                <a:pt x="38" y="2287"/>
                              </a:lnTo>
                              <a:lnTo>
                                <a:pt x="42" y="2298"/>
                              </a:lnTo>
                              <a:lnTo>
                                <a:pt x="48" y="2310"/>
                              </a:lnTo>
                              <a:lnTo>
                                <a:pt x="52" y="2321"/>
                              </a:lnTo>
                              <a:lnTo>
                                <a:pt x="57" y="2333"/>
                              </a:lnTo>
                              <a:lnTo>
                                <a:pt x="63" y="2344"/>
                              </a:lnTo>
                              <a:lnTo>
                                <a:pt x="69" y="2356"/>
                              </a:lnTo>
                              <a:lnTo>
                                <a:pt x="77" y="2367"/>
                              </a:lnTo>
                              <a:lnTo>
                                <a:pt x="82" y="2377"/>
                              </a:lnTo>
                              <a:lnTo>
                                <a:pt x="69" y="2384"/>
                              </a:lnTo>
                              <a:close/>
                              <a:moveTo>
                                <a:pt x="25" y="2292"/>
                              </a:moveTo>
                              <a:lnTo>
                                <a:pt x="19" y="2281"/>
                              </a:lnTo>
                              <a:lnTo>
                                <a:pt x="15" y="2267"/>
                              </a:lnTo>
                              <a:lnTo>
                                <a:pt x="11" y="2256"/>
                              </a:lnTo>
                              <a:lnTo>
                                <a:pt x="9" y="2243"/>
                              </a:lnTo>
                              <a:lnTo>
                                <a:pt x="6" y="2229"/>
                              </a:lnTo>
                              <a:lnTo>
                                <a:pt x="4" y="2218"/>
                              </a:lnTo>
                              <a:lnTo>
                                <a:pt x="2" y="2202"/>
                              </a:lnTo>
                              <a:lnTo>
                                <a:pt x="0" y="2191"/>
                              </a:lnTo>
                              <a:lnTo>
                                <a:pt x="15" y="2189"/>
                              </a:lnTo>
                              <a:lnTo>
                                <a:pt x="17" y="2202"/>
                              </a:lnTo>
                              <a:lnTo>
                                <a:pt x="19" y="2214"/>
                              </a:lnTo>
                              <a:lnTo>
                                <a:pt x="21" y="2227"/>
                              </a:lnTo>
                              <a:lnTo>
                                <a:pt x="23" y="2239"/>
                              </a:lnTo>
                              <a:lnTo>
                                <a:pt x="27" y="2252"/>
                              </a:lnTo>
                              <a:lnTo>
                                <a:pt x="29" y="2264"/>
                              </a:lnTo>
                              <a:lnTo>
                                <a:pt x="34" y="2275"/>
                              </a:lnTo>
                              <a:lnTo>
                                <a:pt x="38" y="2287"/>
                              </a:lnTo>
                              <a:lnTo>
                                <a:pt x="25" y="2292"/>
                              </a:lnTo>
                              <a:close/>
                              <a:moveTo>
                                <a:pt x="0" y="2191"/>
                              </a:moveTo>
                              <a:lnTo>
                                <a:pt x="0" y="2191"/>
                              </a:lnTo>
                              <a:lnTo>
                                <a:pt x="7" y="2189"/>
                              </a:lnTo>
                              <a:lnTo>
                                <a:pt x="0" y="2191"/>
                              </a:lnTo>
                              <a:close/>
                              <a:moveTo>
                                <a:pt x="0" y="2191"/>
                              </a:moveTo>
                              <a:lnTo>
                                <a:pt x="0" y="2177"/>
                              </a:lnTo>
                              <a:lnTo>
                                <a:pt x="0" y="2168"/>
                              </a:lnTo>
                              <a:lnTo>
                                <a:pt x="0" y="2154"/>
                              </a:lnTo>
                              <a:lnTo>
                                <a:pt x="0" y="2143"/>
                              </a:lnTo>
                              <a:lnTo>
                                <a:pt x="0" y="2131"/>
                              </a:lnTo>
                              <a:lnTo>
                                <a:pt x="0" y="2120"/>
                              </a:lnTo>
                              <a:lnTo>
                                <a:pt x="2" y="2108"/>
                              </a:lnTo>
                              <a:lnTo>
                                <a:pt x="2" y="2097"/>
                              </a:lnTo>
                              <a:lnTo>
                                <a:pt x="17" y="2099"/>
                              </a:lnTo>
                              <a:lnTo>
                                <a:pt x="15" y="2110"/>
                              </a:lnTo>
                              <a:lnTo>
                                <a:pt x="15" y="2122"/>
                              </a:lnTo>
                              <a:lnTo>
                                <a:pt x="15" y="2133"/>
                              </a:lnTo>
                              <a:lnTo>
                                <a:pt x="13" y="2143"/>
                              </a:lnTo>
                              <a:lnTo>
                                <a:pt x="13" y="2154"/>
                              </a:lnTo>
                              <a:lnTo>
                                <a:pt x="13" y="2166"/>
                              </a:lnTo>
                              <a:lnTo>
                                <a:pt x="15" y="2177"/>
                              </a:lnTo>
                              <a:lnTo>
                                <a:pt x="15" y="2189"/>
                              </a:lnTo>
                              <a:lnTo>
                                <a:pt x="0" y="2191"/>
                              </a:lnTo>
                              <a:close/>
                              <a:moveTo>
                                <a:pt x="2" y="2097"/>
                              </a:moveTo>
                              <a:lnTo>
                                <a:pt x="4" y="2085"/>
                              </a:lnTo>
                              <a:lnTo>
                                <a:pt x="6" y="2074"/>
                              </a:lnTo>
                              <a:lnTo>
                                <a:pt x="7" y="2062"/>
                              </a:lnTo>
                              <a:lnTo>
                                <a:pt x="9" y="2051"/>
                              </a:lnTo>
                              <a:lnTo>
                                <a:pt x="11" y="2039"/>
                              </a:lnTo>
                              <a:lnTo>
                                <a:pt x="13" y="2028"/>
                              </a:lnTo>
                              <a:lnTo>
                                <a:pt x="17" y="2016"/>
                              </a:lnTo>
                              <a:lnTo>
                                <a:pt x="21" y="2005"/>
                              </a:lnTo>
                              <a:lnTo>
                                <a:pt x="34" y="2011"/>
                              </a:lnTo>
                              <a:lnTo>
                                <a:pt x="31" y="2020"/>
                              </a:lnTo>
                              <a:lnTo>
                                <a:pt x="29" y="2032"/>
                              </a:lnTo>
                              <a:lnTo>
                                <a:pt x="27" y="2043"/>
                              </a:lnTo>
                              <a:lnTo>
                                <a:pt x="23" y="2055"/>
                              </a:lnTo>
                              <a:lnTo>
                                <a:pt x="21" y="2064"/>
                              </a:lnTo>
                              <a:lnTo>
                                <a:pt x="19" y="2076"/>
                              </a:lnTo>
                              <a:lnTo>
                                <a:pt x="19" y="2087"/>
                              </a:lnTo>
                              <a:lnTo>
                                <a:pt x="17" y="2099"/>
                              </a:lnTo>
                              <a:lnTo>
                                <a:pt x="2" y="2097"/>
                              </a:lnTo>
                              <a:close/>
                              <a:moveTo>
                                <a:pt x="34" y="2011"/>
                              </a:moveTo>
                              <a:lnTo>
                                <a:pt x="34" y="2011"/>
                              </a:lnTo>
                              <a:lnTo>
                                <a:pt x="27" y="2009"/>
                              </a:lnTo>
                              <a:lnTo>
                                <a:pt x="34" y="2011"/>
                              </a:lnTo>
                              <a:close/>
                              <a:moveTo>
                                <a:pt x="21" y="2005"/>
                              </a:moveTo>
                              <a:lnTo>
                                <a:pt x="27" y="1988"/>
                              </a:lnTo>
                              <a:lnTo>
                                <a:pt x="32" y="1970"/>
                              </a:lnTo>
                              <a:lnTo>
                                <a:pt x="38" y="1951"/>
                              </a:lnTo>
                              <a:lnTo>
                                <a:pt x="46" y="1934"/>
                              </a:lnTo>
                              <a:lnTo>
                                <a:pt x="54" y="1917"/>
                              </a:lnTo>
                              <a:lnTo>
                                <a:pt x="61" y="1901"/>
                              </a:lnTo>
                              <a:lnTo>
                                <a:pt x="71" y="1884"/>
                              </a:lnTo>
                              <a:lnTo>
                                <a:pt x="80" y="1869"/>
                              </a:lnTo>
                              <a:lnTo>
                                <a:pt x="92" y="1876"/>
                              </a:lnTo>
                              <a:lnTo>
                                <a:pt x="84" y="1892"/>
                              </a:lnTo>
                              <a:lnTo>
                                <a:pt x="75" y="1907"/>
                              </a:lnTo>
                              <a:lnTo>
                                <a:pt x="67" y="1924"/>
                              </a:lnTo>
                              <a:lnTo>
                                <a:pt x="59" y="1940"/>
                              </a:lnTo>
                              <a:lnTo>
                                <a:pt x="52" y="1957"/>
                              </a:lnTo>
                              <a:lnTo>
                                <a:pt x="46" y="1974"/>
                              </a:lnTo>
                              <a:lnTo>
                                <a:pt x="40" y="1991"/>
                              </a:lnTo>
                              <a:lnTo>
                                <a:pt x="34" y="2011"/>
                              </a:lnTo>
                              <a:lnTo>
                                <a:pt x="21" y="2005"/>
                              </a:lnTo>
                              <a:close/>
                              <a:moveTo>
                                <a:pt x="80" y="1869"/>
                              </a:moveTo>
                              <a:lnTo>
                                <a:pt x="90" y="1853"/>
                              </a:lnTo>
                              <a:lnTo>
                                <a:pt x="100" y="1838"/>
                              </a:lnTo>
                              <a:lnTo>
                                <a:pt x="111" y="1823"/>
                              </a:lnTo>
                              <a:lnTo>
                                <a:pt x="123" y="1807"/>
                              </a:lnTo>
                              <a:lnTo>
                                <a:pt x="134" y="1792"/>
                              </a:lnTo>
                              <a:lnTo>
                                <a:pt x="146" y="1779"/>
                              </a:lnTo>
                              <a:lnTo>
                                <a:pt x="159" y="1765"/>
                              </a:lnTo>
                              <a:lnTo>
                                <a:pt x="172" y="1752"/>
                              </a:lnTo>
                              <a:lnTo>
                                <a:pt x="182" y="1761"/>
                              </a:lnTo>
                              <a:lnTo>
                                <a:pt x="169" y="1775"/>
                              </a:lnTo>
                              <a:lnTo>
                                <a:pt x="157" y="1788"/>
                              </a:lnTo>
                              <a:lnTo>
                                <a:pt x="146" y="1802"/>
                              </a:lnTo>
                              <a:lnTo>
                                <a:pt x="134" y="1817"/>
                              </a:lnTo>
                              <a:lnTo>
                                <a:pt x="123" y="1830"/>
                              </a:lnTo>
                              <a:lnTo>
                                <a:pt x="111" y="1846"/>
                              </a:lnTo>
                              <a:lnTo>
                                <a:pt x="101" y="1861"/>
                              </a:lnTo>
                              <a:lnTo>
                                <a:pt x="92" y="1876"/>
                              </a:lnTo>
                              <a:lnTo>
                                <a:pt x="80" y="1869"/>
                              </a:lnTo>
                              <a:close/>
                              <a:moveTo>
                                <a:pt x="172" y="1752"/>
                              </a:moveTo>
                              <a:lnTo>
                                <a:pt x="186" y="1737"/>
                              </a:lnTo>
                              <a:lnTo>
                                <a:pt x="201" y="1723"/>
                              </a:lnTo>
                              <a:lnTo>
                                <a:pt x="215" y="1708"/>
                              </a:lnTo>
                              <a:lnTo>
                                <a:pt x="228" y="1694"/>
                              </a:lnTo>
                              <a:lnTo>
                                <a:pt x="240" y="1704"/>
                              </a:lnTo>
                              <a:lnTo>
                                <a:pt x="224" y="1717"/>
                              </a:lnTo>
                              <a:lnTo>
                                <a:pt x="211" y="1733"/>
                              </a:lnTo>
                              <a:lnTo>
                                <a:pt x="197" y="1746"/>
                              </a:lnTo>
                              <a:lnTo>
                                <a:pt x="182" y="1761"/>
                              </a:lnTo>
                              <a:lnTo>
                                <a:pt x="172" y="1752"/>
                              </a:lnTo>
                              <a:close/>
                              <a:moveTo>
                                <a:pt x="228" y="1694"/>
                              </a:moveTo>
                              <a:lnTo>
                                <a:pt x="251" y="1671"/>
                              </a:lnTo>
                              <a:lnTo>
                                <a:pt x="274" y="1648"/>
                              </a:lnTo>
                              <a:lnTo>
                                <a:pt x="297" y="1625"/>
                              </a:lnTo>
                              <a:lnTo>
                                <a:pt x="318" y="1604"/>
                              </a:lnTo>
                              <a:lnTo>
                                <a:pt x="341" y="1581"/>
                              </a:lnTo>
                              <a:lnTo>
                                <a:pt x="362" y="1556"/>
                              </a:lnTo>
                              <a:lnTo>
                                <a:pt x="385" y="1533"/>
                              </a:lnTo>
                              <a:lnTo>
                                <a:pt x="405" y="1510"/>
                              </a:lnTo>
                              <a:lnTo>
                                <a:pt x="416" y="1520"/>
                              </a:lnTo>
                              <a:lnTo>
                                <a:pt x="395" y="1543"/>
                              </a:lnTo>
                              <a:lnTo>
                                <a:pt x="374" y="1566"/>
                              </a:lnTo>
                              <a:lnTo>
                                <a:pt x="351" y="1591"/>
                              </a:lnTo>
                              <a:lnTo>
                                <a:pt x="330" y="1614"/>
                              </a:lnTo>
                              <a:lnTo>
                                <a:pt x="307" y="1637"/>
                              </a:lnTo>
                              <a:lnTo>
                                <a:pt x="284" y="1658"/>
                              </a:lnTo>
                              <a:lnTo>
                                <a:pt x="261" y="1681"/>
                              </a:lnTo>
                              <a:lnTo>
                                <a:pt x="240" y="1704"/>
                              </a:lnTo>
                              <a:lnTo>
                                <a:pt x="228" y="1694"/>
                              </a:lnTo>
                              <a:close/>
                              <a:moveTo>
                                <a:pt x="405" y="1510"/>
                              </a:moveTo>
                              <a:lnTo>
                                <a:pt x="426" y="1487"/>
                              </a:lnTo>
                              <a:lnTo>
                                <a:pt x="443" y="1466"/>
                              </a:lnTo>
                              <a:lnTo>
                                <a:pt x="462" y="1443"/>
                              </a:lnTo>
                              <a:lnTo>
                                <a:pt x="479" y="1418"/>
                              </a:lnTo>
                              <a:lnTo>
                                <a:pt x="497" y="1395"/>
                              </a:lnTo>
                              <a:lnTo>
                                <a:pt x="512" y="1372"/>
                              </a:lnTo>
                              <a:lnTo>
                                <a:pt x="520" y="1359"/>
                              </a:lnTo>
                              <a:lnTo>
                                <a:pt x="527" y="1347"/>
                              </a:lnTo>
                              <a:lnTo>
                                <a:pt x="535" y="1336"/>
                              </a:lnTo>
                              <a:lnTo>
                                <a:pt x="543" y="1323"/>
                              </a:lnTo>
                              <a:lnTo>
                                <a:pt x="554" y="1330"/>
                              </a:lnTo>
                              <a:lnTo>
                                <a:pt x="547" y="1342"/>
                              </a:lnTo>
                              <a:lnTo>
                                <a:pt x="541" y="1355"/>
                              </a:lnTo>
                              <a:lnTo>
                                <a:pt x="531" y="1367"/>
                              </a:lnTo>
                              <a:lnTo>
                                <a:pt x="523" y="1380"/>
                              </a:lnTo>
                              <a:lnTo>
                                <a:pt x="508" y="1403"/>
                              </a:lnTo>
                              <a:lnTo>
                                <a:pt x="491" y="1428"/>
                              </a:lnTo>
                              <a:lnTo>
                                <a:pt x="474" y="1451"/>
                              </a:lnTo>
                              <a:lnTo>
                                <a:pt x="454" y="1474"/>
                              </a:lnTo>
                              <a:lnTo>
                                <a:pt x="435" y="1497"/>
                              </a:lnTo>
                              <a:lnTo>
                                <a:pt x="416" y="1520"/>
                              </a:lnTo>
                              <a:lnTo>
                                <a:pt x="405" y="1510"/>
                              </a:lnTo>
                              <a:close/>
                              <a:moveTo>
                                <a:pt x="543" y="1323"/>
                              </a:moveTo>
                              <a:lnTo>
                                <a:pt x="548" y="1309"/>
                              </a:lnTo>
                              <a:lnTo>
                                <a:pt x="556" y="1298"/>
                              </a:lnTo>
                              <a:lnTo>
                                <a:pt x="564" y="1284"/>
                              </a:lnTo>
                              <a:lnTo>
                                <a:pt x="570" y="1271"/>
                              </a:lnTo>
                              <a:lnTo>
                                <a:pt x="575" y="1257"/>
                              </a:lnTo>
                              <a:lnTo>
                                <a:pt x="583" y="1246"/>
                              </a:lnTo>
                              <a:lnTo>
                                <a:pt x="589" y="1232"/>
                              </a:lnTo>
                              <a:lnTo>
                                <a:pt x="594" y="1219"/>
                              </a:lnTo>
                              <a:lnTo>
                                <a:pt x="600" y="1206"/>
                              </a:lnTo>
                              <a:lnTo>
                                <a:pt x="606" y="1192"/>
                              </a:lnTo>
                              <a:lnTo>
                                <a:pt x="610" y="1179"/>
                              </a:lnTo>
                              <a:lnTo>
                                <a:pt x="616" y="1164"/>
                              </a:lnTo>
                              <a:lnTo>
                                <a:pt x="621" y="1150"/>
                              </a:lnTo>
                              <a:lnTo>
                                <a:pt x="625" y="1137"/>
                              </a:lnTo>
                              <a:lnTo>
                                <a:pt x="629" y="1121"/>
                              </a:lnTo>
                              <a:lnTo>
                                <a:pt x="635" y="1108"/>
                              </a:lnTo>
                              <a:lnTo>
                                <a:pt x="648" y="1112"/>
                              </a:lnTo>
                              <a:lnTo>
                                <a:pt x="644" y="1127"/>
                              </a:lnTo>
                              <a:lnTo>
                                <a:pt x="639" y="1141"/>
                              </a:lnTo>
                              <a:lnTo>
                                <a:pt x="635" y="1154"/>
                              </a:lnTo>
                              <a:lnTo>
                                <a:pt x="629" y="1169"/>
                              </a:lnTo>
                              <a:lnTo>
                                <a:pt x="625" y="1183"/>
                              </a:lnTo>
                              <a:lnTo>
                                <a:pt x="619" y="1198"/>
                              </a:lnTo>
                              <a:lnTo>
                                <a:pt x="614" y="1211"/>
                              </a:lnTo>
                              <a:lnTo>
                                <a:pt x="608" y="1225"/>
                              </a:lnTo>
                              <a:lnTo>
                                <a:pt x="602" y="1238"/>
                              </a:lnTo>
                              <a:lnTo>
                                <a:pt x="596" y="1252"/>
                              </a:lnTo>
                              <a:lnTo>
                                <a:pt x="589" y="1265"/>
                              </a:lnTo>
                              <a:lnTo>
                                <a:pt x="583" y="1278"/>
                              </a:lnTo>
                              <a:lnTo>
                                <a:pt x="575" y="1290"/>
                              </a:lnTo>
                              <a:lnTo>
                                <a:pt x="570" y="1303"/>
                              </a:lnTo>
                              <a:lnTo>
                                <a:pt x="562" y="1317"/>
                              </a:lnTo>
                              <a:lnTo>
                                <a:pt x="554" y="1330"/>
                              </a:lnTo>
                              <a:lnTo>
                                <a:pt x="543" y="1323"/>
                              </a:lnTo>
                              <a:close/>
                              <a:moveTo>
                                <a:pt x="635" y="1108"/>
                              </a:moveTo>
                              <a:lnTo>
                                <a:pt x="639" y="1091"/>
                              </a:lnTo>
                              <a:lnTo>
                                <a:pt x="644" y="1073"/>
                              </a:lnTo>
                              <a:lnTo>
                                <a:pt x="648" y="1058"/>
                              </a:lnTo>
                              <a:lnTo>
                                <a:pt x="652" y="1041"/>
                              </a:lnTo>
                              <a:lnTo>
                                <a:pt x="656" y="1024"/>
                              </a:lnTo>
                              <a:lnTo>
                                <a:pt x="660" y="1006"/>
                              </a:lnTo>
                              <a:lnTo>
                                <a:pt x="664" y="989"/>
                              </a:lnTo>
                              <a:lnTo>
                                <a:pt x="667" y="972"/>
                              </a:lnTo>
                              <a:lnTo>
                                <a:pt x="681" y="974"/>
                              </a:lnTo>
                              <a:lnTo>
                                <a:pt x="677" y="991"/>
                              </a:lnTo>
                              <a:lnTo>
                                <a:pt x="675" y="1008"/>
                              </a:lnTo>
                              <a:lnTo>
                                <a:pt x="671" y="1027"/>
                              </a:lnTo>
                              <a:lnTo>
                                <a:pt x="667" y="1043"/>
                              </a:lnTo>
                              <a:lnTo>
                                <a:pt x="662" y="1060"/>
                              </a:lnTo>
                              <a:lnTo>
                                <a:pt x="658" y="1077"/>
                              </a:lnTo>
                              <a:lnTo>
                                <a:pt x="652" y="1095"/>
                              </a:lnTo>
                              <a:lnTo>
                                <a:pt x="648" y="1112"/>
                              </a:lnTo>
                              <a:lnTo>
                                <a:pt x="635" y="1108"/>
                              </a:lnTo>
                              <a:close/>
                              <a:moveTo>
                                <a:pt x="667" y="972"/>
                              </a:moveTo>
                              <a:lnTo>
                                <a:pt x="669" y="955"/>
                              </a:lnTo>
                              <a:lnTo>
                                <a:pt x="671" y="937"/>
                              </a:lnTo>
                              <a:lnTo>
                                <a:pt x="673" y="920"/>
                              </a:lnTo>
                              <a:lnTo>
                                <a:pt x="675" y="903"/>
                              </a:lnTo>
                              <a:lnTo>
                                <a:pt x="677" y="886"/>
                              </a:lnTo>
                              <a:lnTo>
                                <a:pt x="677" y="868"/>
                              </a:lnTo>
                              <a:lnTo>
                                <a:pt x="679" y="851"/>
                              </a:lnTo>
                              <a:lnTo>
                                <a:pt x="679" y="834"/>
                              </a:lnTo>
                              <a:lnTo>
                                <a:pt x="692" y="834"/>
                              </a:lnTo>
                              <a:lnTo>
                                <a:pt x="692" y="853"/>
                              </a:lnTo>
                              <a:lnTo>
                                <a:pt x="692" y="870"/>
                              </a:lnTo>
                              <a:lnTo>
                                <a:pt x="690" y="888"/>
                              </a:lnTo>
                              <a:lnTo>
                                <a:pt x="690" y="905"/>
                              </a:lnTo>
                              <a:lnTo>
                                <a:pt x="688" y="922"/>
                              </a:lnTo>
                              <a:lnTo>
                                <a:pt x="687" y="939"/>
                              </a:lnTo>
                              <a:lnTo>
                                <a:pt x="685" y="957"/>
                              </a:lnTo>
                              <a:lnTo>
                                <a:pt x="681" y="974"/>
                              </a:lnTo>
                              <a:lnTo>
                                <a:pt x="667" y="972"/>
                              </a:lnTo>
                              <a:close/>
                              <a:moveTo>
                                <a:pt x="692" y="834"/>
                              </a:moveTo>
                              <a:lnTo>
                                <a:pt x="692" y="834"/>
                              </a:lnTo>
                              <a:lnTo>
                                <a:pt x="685" y="834"/>
                              </a:lnTo>
                              <a:lnTo>
                                <a:pt x="692" y="834"/>
                              </a:lnTo>
                              <a:close/>
                              <a:moveTo>
                                <a:pt x="679" y="834"/>
                              </a:moveTo>
                              <a:lnTo>
                                <a:pt x="677" y="820"/>
                              </a:lnTo>
                              <a:lnTo>
                                <a:pt x="677" y="809"/>
                              </a:lnTo>
                              <a:lnTo>
                                <a:pt x="677" y="796"/>
                              </a:lnTo>
                              <a:lnTo>
                                <a:pt x="675" y="782"/>
                              </a:lnTo>
                              <a:lnTo>
                                <a:pt x="675" y="769"/>
                              </a:lnTo>
                              <a:lnTo>
                                <a:pt x="673" y="757"/>
                              </a:lnTo>
                              <a:lnTo>
                                <a:pt x="671" y="744"/>
                              </a:lnTo>
                              <a:lnTo>
                                <a:pt x="669" y="730"/>
                              </a:lnTo>
                              <a:lnTo>
                                <a:pt x="685" y="728"/>
                              </a:lnTo>
                              <a:lnTo>
                                <a:pt x="687" y="742"/>
                              </a:lnTo>
                              <a:lnTo>
                                <a:pt x="687" y="755"/>
                              </a:lnTo>
                              <a:lnTo>
                                <a:pt x="688" y="769"/>
                              </a:lnTo>
                              <a:lnTo>
                                <a:pt x="690" y="780"/>
                              </a:lnTo>
                              <a:lnTo>
                                <a:pt x="690" y="794"/>
                              </a:lnTo>
                              <a:lnTo>
                                <a:pt x="692" y="807"/>
                              </a:lnTo>
                              <a:lnTo>
                                <a:pt x="692" y="820"/>
                              </a:lnTo>
                              <a:lnTo>
                                <a:pt x="692" y="834"/>
                              </a:lnTo>
                              <a:lnTo>
                                <a:pt x="679" y="834"/>
                              </a:lnTo>
                              <a:close/>
                              <a:moveTo>
                                <a:pt x="669" y="730"/>
                              </a:moveTo>
                              <a:lnTo>
                                <a:pt x="667" y="717"/>
                              </a:lnTo>
                              <a:lnTo>
                                <a:pt x="665" y="705"/>
                              </a:lnTo>
                              <a:lnTo>
                                <a:pt x="664" y="692"/>
                              </a:lnTo>
                              <a:lnTo>
                                <a:pt x="660" y="679"/>
                              </a:lnTo>
                              <a:lnTo>
                                <a:pt x="658" y="665"/>
                              </a:lnTo>
                              <a:lnTo>
                                <a:pt x="654" y="654"/>
                              </a:lnTo>
                              <a:lnTo>
                                <a:pt x="652" y="640"/>
                              </a:lnTo>
                              <a:lnTo>
                                <a:pt x="648" y="629"/>
                              </a:lnTo>
                              <a:lnTo>
                                <a:pt x="662" y="625"/>
                              </a:lnTo>
                              <a:lnTo>
                                <a:pt x="665" y="638"/>
                              </a:lnTo>
                              <a:lnTo>
                                <a:pt x="669" y="650"/>
                              </a:lnTo>
                              <a:lnTo>
                                <a:pt x="671" y="663"/>
                              </a:lnTo>
                              <a:lnTo>
                                <a:pt x="675" y="677"/>
                              </a:lnTo>
                              <a:lnTo>
                                <a:pt x="677" y="688"/>
                              </a:lnTo>
                              <a:lnTo>
                                <a:pt x="681" y="702"/>
                              </a:lnTo>
                              <a:lnTo>
                                <a:pt x="683" y="715"/>
                              </a:lnTo>
                              <a:lnTo>
                                <a:pt x="685" y="728"/>
                              </a:lnTo>
                              <a:lnTo>
                                <a:pt x="669" y="730"/>
                              </a:lnTo>
                              <a:close/>
                              <a:moveTo>
                                <a:pt x="648" y="629"/>
                              </a:moveTo>
                              <a:lnTo>
                                <a:pt x="644" y="613"/>
                              </a:lnTo>
                              <a:lnTo>
                                <a:pt x="639" y="596"/>
                              </a:lnTo>
                              <a:lnTo>
                                <a:pt x="633" y="581"/>
                              </a:lnTo>
                              <a:lnTo>
                                <a:pt x="629" y="566"/>
                              </a:lnTo>
                              <a:lnTo>
                                <a:pt x="623" y="550"/>
                              </a:lnTo>
                              <a:lnTo>
                                <a:pt x="617" y="535"/>
                              </a:lnTo>
                              <a:lnTo>
                                <a:pt x="610" y="520"/>
                              </a:lnTo>
                              <a:lnTo>
                                <a:pt x="604" y="504"/>
                              </a:lnTo>
                              <a:lnTo>
                                <a:pt x="591" y="475"/>
                              </a:lnTo>
                              <a:lnTo>
                                <a:pt x="577" y="445"/>
                              </a:lnTo>
                              <a:lnTo>
                                <a:pt x="562" y="416"/>
                              </a:lnTo>
                              <a:lnTo>
                                <a:pt x="548" y="385"/>
                              </a:lnTo>
                              <a:lnTo>
                                <a:pt x="562" y="380"/>
                              </a:lnTo>
                              <a:lnTo>
                                <a:pt x="575" y="408"/>
                              </a:lnTo>
                              <a:lnTo>
                                <a:pt x="591" y="439"/>
                              </a:lnTo>
                              <a:lnTo>
                                <a:pt x="604" y="470"/>
                              </a:lnTo>
                              <a:lnTo>
                                <a:pt x="617" y="498"/>
                              </a:lnTo>
                              <a:lnTo>
                                <a:pt x="623" y="514"/>
                              </a:lnTo>
                              <a:lnTo>
                                <a:pt x="631" y="529"/>
                              </a:lnTo>
                              <a:lnTo>
                                <a:pt x="637" y="544"/>
                              </a:lnTo>
                              <a:lnTo>
                                <a:pt x="642" y="560"/>
                              </a:lnTo>
                              <a:lnTo>
                                <a:pt x="648" y="577"/>
                              </a:lnTo>
                              <a:lnTo>
                                <a:pt x="652" y="592"/>
                              </a:lnTo>
                              <a:lnTo>
                                <a:pt x="658" y="608"/>
                              </a:lnTo>
                              <a:lnTo>
                                <a:pt x="662" y="625"/>
                              </a:lnTo>
                              <a:lnTo>
                                <a:pt x="648" y="629"/>
                              </a:lnTo>
                              <a:close/>
                              <a:moveTo>
                                <a:pt x="548" y="385"/>
                              </a:moveTo>
                              <a:lnTo>
                                <a:pt x="545" y="378"/>
                              </a:lnTo>
                              <a:lnTo>
                                <a:pt x="541" y="372"/>
                              </a:lnTo>
                              <a:lnTo>
                                <a:pt x="537" y="364"/>
                              </a:lnTo>
                              <a:lnTo>
                                <a:pt x="533" y="357"/>
                              </a:lnTo>
                              <a:lnTo>
                                <a:pt x="529" y="349"/>
                              </a:lnTo>
                              <a:lnTo>
                                <a:pt x="527" y="341"/>
                              </a:lnTo>
                              <a:lnTo>
                                <a:pt x="523" y="334"/>
                              </a:lnTo>
                              <a:lnTo>
                                <a:pt x="520" y="326"/>
                              </a:lnTo>
                              <a:lnTo>
                                <a:pt x="533" y="320"/>
                              </a:lnTo>
                              <a:lnTo>
                                <a:pt x="535" y="328"/>
                              </a:lnTo>
                              <a:lnTo>
                                <a:pt x="539" y="334"/>
                              </a:lnTo>
                              <a:lnTo>
                                <a:pt x="543" y="341"/>
                              </a:lnTo>
                              <a:lnTo>
                                <a:pt x="547" y="349"/>
                              </a:lnTo>
                              <a:lnTo>
                                <a:pt x="550" y="357"/>
                              </a:lnTo>
                              <a:lnTo>
                                <a:pt x="554" y="364"/>
                              </a:lnTo>
                              <a:lnTo>
                                <a:pt x="558" y="372"/>
                              </a:lnTo>
                              <a:lnTo>
                                <a:pt x="562" y="380"/>
                              </a:lnTo>
                              <a:lnTo>
                                <a:pt x="548" y="385"/>
                              </a:lnTo>
                              <a:close/>
                              <a:moveTo>
                                <a:pt x="533" y="320"/>
                              </a:moveTo>
                              <a:lnTo>
                                <a:pt x="533" y="320"/>
                              </a:lnTo>
                              <a:lnTo>
                                <a:pt x="525" y="322"/>
                              </a:lnTo>
                              <a:lnTo>
                                <a:pt x="533" y="320"/>
                              </a:lnTo>
                              <a:close/>
                              <a:moveTo>
                                <a:pt x="520" y="326"/>
                              </a:moveTo>
                              <a:lnTo>
                                <a:pt x="514" y="313"/>
                              </a:lnTo>
                              <a:lnTo>
                                <a:pt x="508" y="301"/>
                              </a:lnTo>
                              <a:lnTo>
                                <a:pt x="504" y="290"/>
                              </a:lnTo>
                              <a:lnTo>
                                <a:pt x="499" y="276"/>
                              </a:lnTo>
                              <a:lnTo>
                                <a:pt x="497" y="263"/>
                              </a:lnTo>
                              <a:lnTo>
                                <a:pt x="493" y="251"/>
                              </a:lnTo>
                              <a:lnTo>
                                <a:pt x="491" y="238"/>
                              </a:lnTo>
                              <a:lnTo>
                                <a:pt x="489" y="226"/>
                              </a:lnTo>
                              <a:lnTo>
                                <a:pt x="504" y="224"/>
                              </a:lnTo>
                              <a:lnTo>
                                <a:pt x="506" y="236"/>
                              </a:lnTo>
                              <a:lnTo>
                                <a:pt x="508" y="247"/>
                              </a:lnTo>
                              <a:lnTo>
                                <a:pt x="510" y="261"/>
                              </a:lnTo>
                              <a:lnTo>
                                <a:pt x="514" y="272"/>
                              </a:lnTo>
                              <a:lnTo>
                                <a:pt x="518" y="284"/>
                              </a:lnTo>
                              <a:lnTo>
                                <a:pt x="522" y="295"/>
                              </a:lnTo>
                              <a:lnTo>
                                <a:pt x="527" y="307"/>
                              </a:lnTo>
                              <a:lnTo>
                                <a:pt x="533" y="320"/>
                              </a:lnTo>
                              <a:lnTo>
                                <a:pt x="520" y="326"/>
                              </a:lnTo>
                              <a:close/>
                              <a:moveTo>
                                <a:pt x="489" y="226"/>
                              </a:moveTo>
                              <a:lnTo>
                                <a:pt x="489" y="213"/>
                              </a:lnTo>
                              <a:lnTo>
                                <a:pt x="489" y="199"/>
                              </a:lnTo>
                              <a:lnTo>
                                <a:pt x="489" y="194"/>
                              </a:lnTo>
                              <a:lnTo>
                                <a:pt x="489" y="186"/>
                              </a:lnTo>
                              <a:lnTo>
                                <a:pt x="489" y="180"/>
                              </a:lnTo>
                              <a:lnTo>
                                <a:pt x="491" y="175"/>
                              </a:lnTo>
                              <a:lnTo>
                                <a:pt x="491" y="167"/>
                              </a:lnTo>
                              <a:lnTo>
                                <a:pt x="493" y="161"/>
                              </a:lnTo>
                              <a:lnTo>
                                <a:pt x="495" y="153"/>
                              </a:lnTo>
                              <a:lnTo>
                                <a:pt x="497" y="148"/>
                              </a:lnTo>
                              <a:lnTo>
                                <a:pt x="499" y="140"/>
                              </a:lnTo>
                              <a:lnTo>
                                <a:pt x="500" y="134"/>
                              </a:lnTo>
                              <a:lnTo>
                                <a:pt x="502" y="127"/>
                              </a:lnTo>
                              <a:lnTo>
                                <a:pt x="504" y="121"/>
                              </a:lnTo>
                              <a:lnTo>
                                <a:pt x="518" y="127"/>
                              </a:lnTo>
                              <a:lnTo>
                                <a:pt x="516" y="132"/>
                              </a:lnTo>
                              <a:lnTo>
                                <a:pt x="514" y="138"/>
                              </a:lnTo>
                              <a:lnTo>
                                <a:pt x="512" y="146"/>
                              </a:lnTo>
                              <a:lnTo>
                                <a:pt x="510" y="152"/>
                              </a:lnTo>
                              <a:lnTo>
                                <a:pt x="508" y="157"/>
                              </a:lnTo>
                              <a:lnTo>
                                <a:pt x="506" y="163"/>
                              </a:lnTo>
                              <a:lnTo>
                                <a:pt x="506" y="169"/>
                              </a:lnTo>
                              <a:lnTo>
                                <a:pt x="504" y="176"/>
                              </a:lnTo>
                              <a:lnTo>
                                <a:pt x="504" y="188"/>
                              </a:lnTo>
                              <a:lnTo>
                                <a:pt x="502" y="199"/>
                              </a:lnTo>
                              <a:lnTo>
                                <a:pt x="502" y="211"/>
                              </a:lnTo>
                              <a:lnTo>
                                <a:pt x="504" y="224"/>
                              </a:lnTo>
                              <a:lnTo>
                                <a:pt x="489" y="226"/>
                              </a:lnTo>
                              <a:close/>
                              <a:moveTo>
                                <a:pt x="504" y="121"/>
                              </a:moveTo>
                              <a:lnTo>
                                <a:pt x="506" y="115"/>
                              </a:lnTo>
                              <a:lnTo>
                                <a:pt x="510" y="111"/>
                              </a:lnTo>
                              <a:lnTo>
                                <a:pt x="512" y="106"/>
                              </a:lnTo>
                              <a:lnTo>
                                <a:pt x="514" y="102"/>
                              </a:lnTo>
                              <a:lnTo>
                                <a:pt x="520" y="92"/>
                              </a:lnTo>
                              <a:lnTo>
                                <a:pt x="527" y="84"/>
                              </a:lnTo>
                              <a:lnTo>
                                <a:pt x="533" y="77"/>
                              </a:lnTo>
                              <a:lnTo>
                                <a:pt x="541" y="69"/>
                              </a:lnTo>
                              <a:lnTo>
                                <a:pt x="547" y="61"/>
                              </a:lnTo>
                              <a:lnTo>
                                <a:pt x="556" y="56"/>
                              </a:lnTo>
                              <a:lnTo>
                                <a:pt x="564" y="67"/>
                              </a:lnTo>
                              <a:lnTo>
                                <a:pt x="556" y="73"/>
                              </a:lnTo>
                              <a:lnTo>
                                <a:pt x="550" y="79"/>
                              </a:lnTo>
                              <a:lnTo>
                                <a:pt x="545" y="86"/>
                              </a:lnTo>
                              <a:lnTo>
                                <a:pt x="539" y="92"/>
                              </a:lnTo>
                              <a:lnTo>
                                <a:pt x="533" y="100"/>
                              </a:lnTo>
                              <a:lnTo>
                                <a:pt x="527" y="107"/>
                              </a:lnTo>
                              <a:lnTo>
                                <a:pt x="523" y="117"/>
                              </a:lnTo>
                              <a:lnTo>
                                <a:pt x="518" y="127"/>
                              </a:lnTo>
                              <a:lnTo>
                                <a:pt x="504" y="121"/>
                              </a:lnTo>
                              <a:close/>
                              <a:moveTo>
                                <a:pt x="556" y="56"/>
                              </a:moveTo>
                              <a:lnTo>
                                <a:pt x="564" y="50"/>
                              </a:lnTo>
                              <a:lnTo>
                                <a:pt x="571" y="44"/>
                              </a:lnTo>
                              <a:lnTo>
                                <a:pt x="579" y="38"/>
                              </a:lnTo>
                              <a:lnTo>
                                <a:pt x="589" y="35"/>
                              </a:lnTo>
                              <a:lnTo>
                                <a:pt x="596" y="31"/>
                              </a:lnTo>
                              <a:lnTo>
                                <a:pt x="606" y="25"/>
                              </a:lnTo>
                              <a:lnTo>
                                <a:pt x="616" y="21"/>
                              </a:lnTo>
                              <a:lnTo>
                                <a:pt x="623" y="17"/>
                              </a:lnTo>
                              <a:lnTo>
                                <a:pt x="631" y="31"/>
                              </a:lnTo>
                              <a:lnTo>
                                <a:pt x="621" y="35"/>
                              </a:lnTo>
                              <a:lnTo>
                                <a:pt x="612" y="38"/>
                              </a:lnTo>
                              <a:lnTo>
                                <a:pt x="604" y="42"/>
                              </a:lnTo>
                              <a:lnTo>
                                <a:pt x="596" y="48"/>
                              </a:lnTo>
                              <a:lnTo>
                                <a:pt x="587" y="52"/>
                              </a:lnTo>
                              <a:lnTo>
                                <a:pt x="579" y="56"/>
                              </a:lnTo>
                              <a:lnTo>
                                <a:pt x="571" y="61"/>
                              </a:lnTo>
                              <a:lnTo>
                                <a:pt x="564" y="67"/>
                              </a:lnTo>
                              <a:lnTo>
                                <a:pt x="556" y="56"/>
                              </a:lnTo>
                              <a:close/>
                              <a:moveTo>
                                <a:pt x="623" y="17"/>
                              </a:moveTo>
                              <a:lnTo>
                                <a:pt x="623" y="17"/>
                              </a:lnTo>
                              <a:lnTo>
                                <a:pt x="627" y="23"/>
                              </a:lnTo>
                              <a:lnTo>
                                <a:pt x="623" y="17"/>
                              </a:lnTo>
                              <a:close/>
                              <a:moveTo>
                                <a:pt x="623" y="17"/>
                              </a:moveTo>
                              <a:lnTo>
                                <a:pt x="633" y="14"/>
                              </a:lnTo>
                              <a:lnTo>
                                <a:pt x="642" y="12"/>
                              </a:lnTo>
                              <a:lnTo>
                                <a:pt x="650" y="8"/>
                              </a:lnTo>
                              <a:lnTo>
                                <a:pt x="660" y="6"/>
                              </a:lnTo>
                              <a:lnTo>
                                <a:pt x="669" y="4"/>
                              </a:lnTo>
                              <a:lnTo>
                                <a:pt x="677" y="2"/>
                              </a:lnTo>
                              <a:lnTo>
                                <a:pt x="687" y="0"/>
                              </a:lnTo>
                              <a:lnTo>
                                <a:pt x="696" y="0"/>
                              </a:lnTo>
                              <a:lnTo>
                                <a:pt x="696" y="15"/>
                              </a:lnTo>
                              <a:lnTo>
                                <a:pt x="688" y="15"/>
                              </a:lnTo>
                              <a:lnTo>
                                <a:pt x="679" y="17"/>
                              </a:lnTo>
                              <a:lnTo>
                                <a:pt x="671" y="19"/>
                              </a:lnTo>
                              <a:lnTo>
                                <a:pt x="664" y="19"/>
                              </a:lnTo>
                              <a:lnTo>
                                <a:pt x="654" y="21"/>
                              </a:lnTo>
                              <a:lnTo>
                                <a:pt x="646" y="25"/>
                              </a:lnTo>
                              <a:lnTo>
                                <a:pt x="639" y="27"/>
                              </a:lnTo>
                              <a:lnTo>
                                <a:pt x="631" y="31"/>
                              </a:lnTo>
                              <a:lnTo>
                                <a:pt x="623" y="17"/>
                              </a:lnTo>
                              <a:close/>
                              <a:moveTo>
                                <a:pt x="696" y="0"/>
                              </a:moveTo>
                              <a:lnTo>
                                <a:pt x="704" y="0"/>
                              </a:lnTo>
                              <a:lnTo>
                                <a:pt x="713" y="0"/>
                              </a:lnTo>
                              <a:lnTo>
                                <a:pt x="723" y="0"/>
                              </a:lnTo>
                              <a:lnTo>
                                <a:pt x="731" y="0"/>
                              </a:lnTo>
                              <a:lnTo>
                                <a:pt x="740" y="0"/>
                              </a:lnTo>
                              <a:lnTo>
                                <a:pt x="750" y="0"/>
                              </a:lnTo>
                              <a:lnTo>
                                <a:pt x="759" y="2"/>
                              </a:lnTo>
                              <a:lnTo>
                                <a:pt x="767" y="4"/>
                              </a:lnTo>
                              <a:lnTo>
                                <a:pt x="765" y="17"/>
                              </a:lnTo>
                              <a:lnTo>
                                <a:pt x="758" y="17"/>
                              </a:lnTo>
                              <a:lnTo>
                                <a:pt x="748" y="15"/>
                              </a:lnTo>
                              <a:lnTo>
                                <a:pt x="740" y="15"/>
                              </a:lnTo>
                              <a:lnTo>
                                <a:pt x="731" y="14"/>
                              </a:lnTo>
                              <a:lnTo>
                                <a:pt x="723" y="14"/>
                              </a:lnTo>
                              <a:lnTo>
                                <a:pt x="713" y="14"/>
                              </a:lnTo>
                              <a:lnTo>
                                <a:pt x="706" y="14"/>
                              </a:lnTo>
                              <a:lnTo>
                                <a:pt x="696" y="15"/>
                              </a:lnTo>
                              <a:lnTo>
                                <a:pt x="696" y="0"/>
                              </a:lnTo>
                              <a:close/>
                              <a:moveTo>
                                <a:pt x="765" y="17"/>
                              </a:moveTo>
                              <a:lnTo>
                                <a:pt x="765" y="17"/>
                              </a:lnTo>
                              <a:lnTo>
                                <a:pt x="767" y="12"/>
                              </a:lnTo>
                              <a:lnTo>
                                <a:pt x="765" y="17"/>
                              </a:lnTo>
                              <a:close/>
                              <a:moveTo>
                                <a:pt x="767" y="4"/>
                              </a:moveTo>
                              <a:lnTo>
                                <a:pt x="784" y="6"/>
                              </a:lnTo>
                              <a:lnTo>
                                <a:pt x="802" y="10"/>
                              </a:lnTo>
                              <a:lnTo>
                                <a:pt x="819" y="12"/>
                              </a:lnTo>
                              <a:lnTo>
                                <a:pt x="836" y="17"/>
                              </a:lnTo>
                              <a:lnTo>
                                <a:pt x="853" y="21"/>
                              </a:lnTo>
                              <a:lnTo>
                                <a:pt x="869" y="25"/>
                              </a:lnTo>
                              <a:lnTo>
                                <a:pt x="886" y="31"/>
                              </a:lnTo>
                              <a:lnTo>
                                <a:pt x="901" y="35"/>
                              </a:lnTo>
                              <a:lnTo>
                                <a:pt x="934" y="46"/>
                              </a:lnTo>
                              <a:lnTo>
                                <a:pt x="967" y="58"/>
                              </a:lnTo>
                              <a:lnTo>
                                <a:pt x="999" y="69"/>
                              </a:lnTo>
                              <a:lnTo>
                                <a:pt x="1032" y="81"/>
                              </a:lnTo>
                              <a:lnTo>
                                <a:pt x="1026" y="96"/>
                              </a:lnTo>
                              <a:lnTo>
                                <a:pt x="995" y="83"/>
                              </a:lnTo>
                              <a:lnTo>
                                <a:pt x="963" y="71"/>
                              </a:lnTo>
                              <a:lnTo>
                                <a:pt x="930" y="60"/>
                              </a:lnTo>
                              <a:lnTo>
                                <a:pt x="898" y="50"/>
                              </a:lnTo>
                              <a:lnTo>
                                <a:pt x="882" y="44"/>
                              </a:lnTo>
                              <a:lnTo>
                                <a:pt x="865" y="38"/>
                              </a:lnTo>
                              <a:lnTo>
                                <a:pt x="850" y="35"/>
                              </a:lnTo>
                              <a:lnTo>
                                <a:pt x="832" y="31"/>
                              </a:lnTo>
                              <a:lnTo>
                                <a:pt x="817" y="27"/>
                              </a:lnTo>
                              <a:lnTo>
                                <a:pt x="800" y="23"/>
                              </a:lnTo>
                              <a:lnTo>
                                <a:pt x="782" y="21"/>
                              </a:lnTo>
                              <a:lnTo>
                                <a:pt x="765" y="17"/>
                              </a:lnTo>
                              <a:lnTo>
                                <a:pt x="767" y="4"/>
                              </a:lnTo>
                              <a:close/>
                              <a:moveTo>
                                <a:pt x="1032" y="81"/>
                              </a:moveTo>
                              <a:lnTo>
                                <a:pt x="1041" y="84"/>
                              </a:lnTo>
                              <a:lnTo>
                                <a:pt x="1051" y="88"/>
                              </a:lnTo>
                              <a:lnTo>
                                <a:pt x="1061" y="92"/>
                              </a:lnTo>
                              <a:lnTo>
                                <a:pt x="1070" y="96"/>
                              </a:lnTo>
                              <a:lnTo>
                                <a:pt x="1080" y="100"/>
                              </a:lnTo>
                              <a:lnTo>
                                <a:pt x="1091" y="104"/>
                              </a:lnTo>
                              <a:lnTo>
                                <a:pt x="1101" y="107"/>
                              </a:lnTo>
                              <a:lnTo>
                                <a:pt x="1110" y="111"/>
                              </a:lnTo>
                              <a:lnTo>
                                <a:pt x="1105" y="125"/>
                              </a:lnTo>
                              <a:lnTo>
                                <a:pt x="1095" y="121"/>
                              </a:lnTo>
                              <a:lnTo>
                                <a:pt x="1086" y="117"/>
                              </a:lnTo>
                              <a:lnTo>
                                <a:pt x="1076" y="113"/>
                              </a:lnTo>
                              <a:lnTo>
                                <a:pt x="1066" y="109"/>
                              </a:lnTo>
                              <a:lnTo>
                                <a:pt x="1057" y="106"/>
                              </a:lnTo>
                              <a:lnTo>
                                <a:pt x="1047" y="104"/>
                              </a:lnTo>
                              <a:lnTo>
                                <a:pt x="1036" y="100"/>
                              </a:lnTo>
                              <a:lnTo>
                                <a:pt x="1026" y="96"/>
                              </a:lnTo>
                              <a:lnTo>
                                <a:pt x="1032" y="81"/>
                              </a:lnTo>
                              <a:close/>
                              <a:moveTo>
                                <a:pt x="1110" y="111"/>
                              </a:moveTo>
                              <a:lnTo>
                                <a:pt x="1128" y="117"/>
                              </a:lnTo>
                              <a:lnTo>
                                <a:pt x="1147" y="123"/>
                              </a:lnTo>
                              <a:lnTo>
                                <a:pt x="1164" y="129"/>
                              </a:lnTo>
                              <a:lnTo>
                                <a:pt x="1183" y="134"/>
                              </a:lnTo>
                              <a:lnTo>
                                <a:pt x="1201" y="140"/>
                              </a:lnTo>
                              <a:lnTo>
                                <a:pt x="1220" y="146"/>
                              </a:lnTo>
                              <a:lnTo>
                                <a:pt x="1237" y="150"/>
                              </a:lnTo>
                              <a:lnTo>
                                <a:pt x="1256" y="155"/>
                              </a:lnTo>
                              <a:lnTo>
                                <a:pt x="1252" y="169"/>
                              </a:lnTo>
                              <a:lnTo>
                                <a:pt x="1233" y="165"/>
                              </a:lnTo>
                              <a:lnTo>
                                <a:pt x="1216" y="159"/>
                              </a:lnTo>
                              <a:lnTo>
                                <a:pt x="1197" y="153"/>
                              </a:lnTo>
                              <a:lnTo>
                                <a:pt x="1180" y="150"/>
                              </a:lnTo>
                              <a:lnTo>
                                <a:pt x="1160" y="144"/>
                              </a:lnTo>
                              <a:lnTo>
                                <a:pt x="1141" y="136"/>
                              </a:lnTo>
                              <a:lnTo>
                                <a:pt x="1124" y="130"/>
                              </a:lnTo>
                              <a:lnTo>
                                <a:pt x="1105" y="125"/>
                              </a:lnTo>
                              <a:lnTo>
                                <a:pt x="1110" y="111"/>
                              </a:lnTo>
                              <a:close/>
                              <a:moveTo>
                                <a:pt x="1256" y="155"/>
                              </a:moveTo>
                              <a:lnTo>
                                <a:pt x="1274" y="159"/>
                              </a:lnTo>
                              <a:lnTo>
                                <a:pt x="1293" y="163"/>
                              </a:lnTo>
                              <a:lnTo>
                                <a:pt x="1312" y="167"/>
                              </a:lnTo>
                              <a:lnTo>
                                <a:pt x="1329" y="171"/>
                              </a:lnTo>
                              <a:lnTo>
                                <a:pt x="1348" y="175"/>
                              </a:lnTo>
                              <a:lnTo>
                                <a:pt x="1368" y="176"/>
                              </a:lnTo>
                              <a:lnTo>
                                <a:pt x="1387" y="178"/>
                              </a:lnTo>
                              <a:lnTo>
                                <a:pt x="1404" y="180"/>
                              </a:lnTo>
                              <a:lnTo>
                                <a:pt x="1404" y="196"/>
                              </a:lnTo>
                              <a:lnTo>
                                <a:pt x="1385" y="194"/>
                              </a:lnTo>
                              <a:lnTo>
                                <a:pt x="1366" y="192"/>
                              </a:lnTo>
                              <a:lnTo>
                                <a:pt x="1346" y="188"/>
                              </a:lnTo>
                              <a:lnTo>
                                <a:pt x="1327" y="186"/>
                              </a:lnTo>
                              <a:lnTo>
                                <a:pt x="1308" y="182"/>
                              </a:lnTo>
                              <a:lnTo>
                                <a:pt x="1291" y="178"/>
                              </a:lnTo>
                              <a:lnTo>
                                <a:pt x="1272" y="175"/>
                              </a:lnTo>
                              <a:lnTo>
                                <a:pt x="1252" y="169"/>
                              </a:lnTo>
                              <a:lnTo>
                                <a:pt x="1256" y="155"/>
                              </a:lnTo>
                              <a:close/>
                              <a:moveTo>
                                <a:pt x="1404" y="180"/>
                              </a:moveTo>
                              <a:lnTo>
                                <a:pt x="1404" y="180"/>
                              </a:lnTo>
                              <a:lnTo>
                                <a:pt x="1404" y="188"/>
                              </a:lnTo>
                              <a:lnTo>
                                <a:pt x="1404" y="180"/>
                              </a:lnTo>
                              <a:close/>
                              <a:moveTo>
                                <a:pt x="1404" y="180"/>
                              </a:moveTo>
                              <a:lnTo>
                                <a:pt x="1421" y="182"/>
                              </a:lnTo>
                              <a:lnTo>
                                <a:pt x="1438" y="184"/>
                              </a:lnTo>
                              <a:lnTo>
                                <a:pt x="1456" y="184"/>
                              </a:lnTo>
                              <a:lnTo>
                                <a:pt x="1473" y="186"/>
                              </a:lnTo>
                              <a:lnTo>
                                <a:pt x="1490" y="186"/>
                              </a:lnTo>
                              <a:lnTo>
                                <a:pt x="1506" y="186"/>
                              </a:lnTo>
                              <a:lnTo>
                                <a:pt x="1523" y="186"/>
                              </a:lnTo>
                              <a:lnTo>
                                <a:pt x="1540" y="186"/>
                              </a:lnTo>
                              <a:lnTo>
                                <a:pt x="1540" y="201"/>
                              </a:lnTo>
                              <a:lnTo>
                                <a:pt x="1523" y="201"/>
                              </a:lnTo>
                              <a:lnTo>
                                <a:pt x="1506" y="201"/>
                              </a:lnTo>
                              <a:lnTo>
                                <a:pt x="1488" y="199"/>
                              </a:lnTo>
                              <a:lnTo>
                                <a:pt x="1471" y="199"/>
                              </a:lnTo>
                              <a:lnTo>
                                <a:pt x="1454" y="199"/>
                              </a:lnTo>
                              <a:lnTo>
                                <a:pt x="1438" y="198"/>
                              </a:lnTo>
                              <a:lnTo>
                                <a:pt x="1421" y="196"/>
                              </a:lnTo>
                              <a:lnTo>
                                <a:pt x="1404" y="196"/>
                              </a:lnTo>
                              <a:lnTo>
                                <a:pt x="1404" y="180"/>
                              </a:lnTo>
                              <a:close/>
                              <a:moveTo>
                                <a:pt x="1540" y="186"/>
                              </a:moveTo>
                              <a:lnTo>
                                <a:pt x="1550" y="186"/>
                              </a:lnTo>
                              <a:lnTo>
                                <a:pt x="1557" y="188"/>
                              </a:lnTo>
                              <a:lnTo>
                                <a:pt x="1567" y="188"/>
                              </a:lnTo>
                              <a:lnTo>
                                <a:pt x="1577" y="188"/>
                              </a:lnTo>
                              <a:lnTo>
                                <a:pt x="1584" y="188"/>
                              </a:lnTo>
                              <a:lnTo>
                                <a:pt x="1594" y="188"/>
                              </a:lnTo>
                              <a:lnTo>
                                <a:pt x="1602" y="188"/>
                              </a:lnTo>
                              <a:lnTo>
                                <a:pt x="1611" y="190"/>
                              </a:lnTo>
                              <a:lnTo>
                                <a:pt x="1611" y="203"/>
                              </a:lnTo>
                              <a:lnTo>
                                <a:pt x="1602" y="203"/>
                              </a:lnTo>
                              <a:lnTo>
                                <a:pt x="1594" y="203"/>
                              </a:lnTo>
                              <a:lnTo>
                                <a:pt x="1584" y="203"/>
                              </a:lnTo>
                              <a:lnTo>
                                <a:pt x="1577" y="203"/>
                              </a:lnTo>
                              <a:lnTo>
                                <a:pt x="1567" y="201"/>
                              </a:lnTo>
                              <a:lnTo>
                                <a:pt x="1557" y="201"/>
                              </a:lnTo>
                              <a:lnTo>
                                <a:pt x="1550" y="201"/>
                              </a:lnTo>
                              <a:lnTo>
                                <a:pt x="1540" y="201"/>
                              </a:lnTo>
                              <a:lnTo>
                                <a:pt x="1540" y="186"/>
                              </a:lnTo>
                              <a:close/>
                              <a:moveTo>
                                <a:pt x="1611" y="203"/>
                              </a:moveTo>
                              <a:lnTo>
                                <a:pt x="1611" y="203"/>
                              </a:lnTo>
                              <a:lnTo>
                                <a:pt x="1611" y="196"/>
                              </a:lnTo>
                              <a:lnTo>
                                <a:pt x="1611" y="203"/>
                              </a:lnTo>
                              <a:close/>
                              <a:moveTo>
                                <a:pt x="1611" y="190"/>
                              </a:moveTo>
                              <a:lnTo>
                                <a:pt x="1625" y="190"/>
                              </a:lnTo>
                              <a:lnTo>
                                <a:pt x="1636" y="190"/>
                              </a:lnTo>
                              <a:lnTo>
                                <a:pt x="1649" y="190"/>
                              </a:lnTo>
                              <a:lnTo>
                                <a:pt x="1663" y="192"/>
                              </a:lnTo>
                              <a:lnTo>
                                <a:pt x="1674" y="192"/>
                              </a:lnTo>
                              <a:lnTo>
                                <a:pt x="1688" y="192"/>
                              </a:lnTo>
                              <a:lnTo>
                                <a:pt x="1699" y="192"/>
                              </a:lnTo>
                              <a:lnTo>
                                <a:pt x="1713" y="192"/>
                              </a:lnTo>
                              <a:lnTo>
                                <a:pt x="1713" y="207"/>
                              </a:lnTo>
                              <a:lnTo>
                                <a:pt x="1699" y="207"/>
                              </a:lnTo>
                              <a:lnTo>
                                <a:pt x="1688" y="207"/>
                              </a:lnTo>
                              <a:lnTo>
                                <a:pt x="1674" y="205"/>
                              </a:lnTo>
                              <a:lnTo>
                                <a:pt x="1661" y="205"/>
                              </a:lnTo>
                              <a:lnTo>
                                <a:pt x="1649" y="205"/>
                              </a:lnTo>
                              <a:lnTo>
                                <a:pt x="1636" y="205"/>
                              </a:lnTo>
                              <a:lnTo>
                                <a:pt x="1625" y="203"/>
                              </a:lnTo>
                              <a:lnTo>
                                <a:pt x="1611" y="203"/>
                              </a:lnTo>
                              <a:lnTo>
                                <a:pt x="1611" y="190"/>
                              </a:lnTo>
                              <a:close/>
                              <a:moveTo>
                                <a:pt x="1713" y="192"/>
                              </a:moveTo>
                              <a:lnTo>
                                <a:pt x="1743" y="194"/>
                              </a:lnTo>
                              <a:lnTo>
                                <a:pt x="1774" y="194"/>
                              </a:lnTo>
                              <a:lnTo>
                                <a:pt x="1805" y="196"/>
                              </a:lnTo>
                              <a:lnTo>
                                <a:pt x="1834" y="196"/>
                              </a:lnTo>
                              <a:lnTo>
                                <a:pt x="1866" y="198"/>
                              </a:lnTo>
                              <a:lnTo>
                                <a:pt x="1895" y="199"/>
                              </a:lnTo>
                              <a:lnTo>
                                <a:pt x="1926" y="201"/>
                              </a:lnTo>
                              <a:lnTo>
                                <a:pt x="1956" y="203"/>
                              </a:lnTo>
                              <a:lnTo>
                                <a:pt x="1954" y="219"/>
                              </a:lnTo>
                              <a:lnTo>
                                <a:pt x="1924" y="217"/>
                              </a:lnTo>
                              <a:lnTo>
                                <a:pt x="1895" y="215"/>
                              </a:lnTo>
                              <a:lnTo>
                                <a:pt x="1864" y="213"/>
                              </a:lnTo>
                              <a:lnTo>
                                <a:pt x="1834" y="211"/>
                              </a:lnTo>
                              <a:lnTo>
                                <a:pt x="1803" y="209"/>
                              </a:lnTo>
                              <a:lnTo>
                                <a:pt x="1772" y="209"/>
                              </a:lnTo>
                              <a:lnTo>
                                <a:pt x="1743" y="207"/>
                              </a:lnTo>
                              <a:lnTo>
                                <a:pt x="1713" y="207"/>
                              </a:lnTo>
                              <a:lnTo>
                                <a:pt x="1713" y="192"/>
                              </a:lnTo>
                              <a:close/>
                              <a:moveTo>
                                <a:pt x="1956" y="203"/>
                              </a:moveTo>
                              <a:lnTo>
                                <a:pt x="1970" y="205"/>
                              </a:lnTo>
                              <a:lnTo>
                                <a:pt x="1983" y="207"/>
                              </a:lnTo>
                              <a:lnTo>
                                <a:pt x="1997" y="207"/>
                              </a:lnTo>
                              <a:lnTo>
                                <a:pt x="2010" y="209"/>
                              </a:lnTo>
                              <a:lnTo>
                                <a:pt x="2024" y="211"/>
                              </a:lnTo>
                              <a:lnTo>
                                <a:pt x="2037" y="215"/>
                              </a:lnTo>
                              <a:lnTo>
                                <a:pt x="2050" y="217"/>
                              </a:lnTo>
                              <a:lnTo>
                                <a:pt x="2064" y="219"/>
                              </a:lnTo>
                              <a:lnTo>
                                <a:pt x="2077" y="222"/>
                              </a:lnTo>
                              <a:lnTo>
                                <a:pt x="2091" y="226"/>
                              </a:lnTo>
                              <a:lnTo>
                                <a:pt x="2102" y="228"/>
                              </a:lnTo>
                              <a:lnTo>
                                <a:pt x="2116" y="232"/>
                              </a:lnTo>
                              <a:lnTo>
                                <a:pt x="2129" y="236"/>
                              </a:lnTo>
                              <a:lnTo>
                                <a:pt x="2141" y="240"/>
                              </a:lnTo>
                              <a:lnTo>
                                <a:pt x="2154" y="245"/>
                              </a:lnTo>
                              <a:lnTo>
                                <a:pt x="2167" y="249"/>
                              </a:lnTo>
                              <a:lnTo>
                                <a:pt x="2162" y="263"/>
                              </a:lnTo>
                              <a:lnTo>
                                <a:pt x="2150" y="259"/>
                              </a:lnTo>
                              <a:lnTo>
                                <a:pt x="2137" y="255"/>
                              </a:lnTo>
                              <a:lnTo>
                                <a:pt x="2125" y="249"/>
                              </a:lnTo>
                              <a:lnTo>
                                <a:pt x="2112" y="247"/>
                              </a:lnTo>
                              <a:lnTo>
                                <a:pt x="2098" y="244"/>
                              </a:lnTo>
                              <a:lnTo>
                                <a:pt x="2087" y="240"/>
                              </a:lnTo>
                              <a:lnTo>
                                <a:pt x="2073" y="236"/>
                              </a:lnTo>
                              <a:lnTo>
                                <a:pt x="2060" y="234"/>
                              </a:lnTo>
                              <a:lnTo>
                                <a:pt x="2048" y="232"/>
                              </a:lnTo>
                              <a:lnTo>
                                <a:pt x="2035" y="228"/>
                              </a:lnTo>
                              <a:lnTo>
                                <a:pt x="2022" y="226"/>
                              </a:lnTo>
                              <a:lnTo>
                                <a:pt x="2008" y="224"/>
                              </a:lnTo>
                              <a:lnTo>
                                <a:pt x="1995" y="222"/>
                              </a:lnTo>
                              <a:lnTo>
                                <a:pt x="1981" y="221"/>
                              </a:lnTo>
                              <a:lnTo>
                                <a:pt x="1968" y="219"/>
                              </a:lnTo>
                              <a:lnTo>
                                <a:pt x="1954" y="219"/>
                              </a:lnTo>
                              <a:lnTo>
                                <a:pt x="1956" y="203"/>
                              </a:lnTo>
                              <a:close/>
                              <a:moveTo>
                                <a:pt x="2167" y="249"/>
                              </a:moveTo>
                              <a:lnTo>
                                <a:pt x="2179" y="253"/>
                              </a:lnTo>
                              <a:lnTo>
                                <a:pt x="2190" y="259"/>
                              </a:lnTo>
                              <a:lnTo>
                                <a:pt x="2202" y="265"/>
                              </a:lnTo>
                              <a:lnTo>
                                <a:pt x="2213" y="268"/>
                              </a:lnTo>
                              <a:lnTo>
                                <a:pt x="2225" y="274"/>
                              </a:lnTo>
                              <a:lnTo>
                                <a:pt x="2236" y="280"/>
                              </a:lnTo>
                              <a:lnTo>
                                <a:pt x="2248" y="286"/>
                              </a:lnTo>
                              <a:lnTo>
                                <a:pt x="2259" y="291"/>
                              </a:lnTo>
                              <a:lnTo>
                                <a:pt x="2271" y="297"/>
                              </a:lnTo>
                              <a:lnTo>
                                <a:pt x="2281" y="305"/>
                              </a:lnTo>
                              <a:lnTo>
                                <a:pt x="2292" y="311"/>
                              </a:lnTo>
                              <a:lnTo>
                                <a:pt x="2304" y="318"/>
                              </a:lnTo>
                              <a:lnTo>
                                <a:pt x="2313" y="326"/>
                              </a:lnTo>
                              <a:lnTo>
                                <a:pt x="2325" y="334"/>
                              </a:lnTo>
                              <a:lnTo>
                                <a:pt x="2334" y="341"/>
                              </a:lnTo>
                              <a:lnTo>
                                <a:pt x="2346" y="349"/>
                              </a:lnTo>
                              <a:lnTo>
                                <a:pt x="2336" y="360"/>
                              </a:lnTo>
                              <a:lnTo>
                                <a:pt x="2327" y="353"/>
                              </a:lnTo>
                              <a:lnTo>
                                <a:pt x="2317" y="345"/>
                              </a:lnTo>
                              <a:lnTo>
                                <a:pt x="2306" y="337"/>
                              </a:lnTo>
                              <a:lnTo>
                                <a:pt x="2296" y="330"/>
                              </a:lnTo>
                              <a:lnTo>
                                <a:pt x="2284" y="324"/>
                              </a:lnTo>
                              <a:lnTo>
                                <a:pt x="2273" y="316"/>
                              </a:lnTo>
                              <a:lnTo>
                                <a:pt x="2263" y="311"/>
                              </a:lnTo>
                              <a:lnTo>
                                <a:pt x="2252" y="305"/>
                              </a:lnTo>
                              <a:lnTo>
                                <a:pt x="2240" y="299"/>
                              </a:lnTo>
                              <a:lnTo>
                                <a:pt x="2231" y="293"/>
                              </a:lnTo>
                              <a:lnTo>
                                <a:pt x="2219" y="288"/>
                              </a:lnTo>
                              <a:lnTo>
                                <a:pt x="2208" y="282"/>
                              </a:lnTo>
                              <a:lnTo>
                                <a:pt x="2196" y="276"/>
                              </a:lnTo>
                              <a:lnTo>
                                <a:pt x="2185" y="272"/>
                              </a:lnTo>
                              <a:lnTo>
                                <a:pt x="2173" y="267"/>
                              </a:lnTo>
                              <a:lnTo>
                                <a:pt x="2162" y="263"/>
                              </a:lnTo>
                              <a:lnTo>
                                <a:pt x="2167" y="249"/>
                              </a:lnTo>
                              <a:close/>
                              <a:moveTo>
                                <a:pt x="2346" y="349"/>
                              </a:moveTo>
                              <a:lnTo>
                                <a:pt x="2357" y="359"/>
                              </a:lnTo>
                              <a:lnTo>
                                <a:pt x="2369" y="368"/>
                              </a:lnTo>
                              <a:lnTo>
                                <a:pt x="2382" y="378"/>
                              </a:lnTo>
                              <a:lnTo>
                                <a:pt x="2394" y="387"/>
                              </a:lnTo>
                              <a:lnTo>
                                <a:pt x="2405" y="397"/>
                              </a:lnTo>
                              <a:lnTo>
                                <a:pt x="2417" y="406"/>
                              </a:lnTo>
                              <a:lnTo>
                                <a:pt x="2428" y="416"/>
                              </a:lnTo>
                              <a:lnTo>
                                <a:pt x="2440" y="426"/>
                              </a:lnTo>
                              <a:lnTo>
                                <a:pt x="2430" y="437"/>
                              </a:lnTo>
                              <a:lnTo>
                                <a:pt x="2419" y="428"/>
                              </a:lnTo>
                              <a:lnTo>
                                <a:pt x="2407" y="418"/>
                              </a:lnTo>
                              <a:lnTo>
                                <a:pt x="2396" y="406"/>
                              </a:lnTo>
                              <a:lnTo>
                                <a:pt x="2384" y="397"/>
                              </a:lnTo>
                              <a:lnTo>
                                <a:pt x="2373" y="387"/>
                              </a:lnTo>
                              <a:lnTo>
                                <a:pt x="2361" y="380"/>
                              </a:lnTo>
                              <a:lnTo>
                                <a:pt x="2350" y="370"/>
                              </a:lnTo>
                              <a:lnTo>
                                <a:pt x="2336" y="360"/>
                              </a:lnTo>
                              <a:lnTo>
                                <a:pt x="2346" y="349"/>
                              </a:lnTo>
                              <a:close/>
                              <a:moveTo>
                                <a:pt x="2440" y="426"/>
                              </a:moveTo>
                              <a:lnTo>
                                <a:pt x="2451" y="435"/>
                              </a:lnTo>
                              <a:lnTo>
                                <a:pt x="2463" y="445"/>
                              </a:lnTo>
                              <a:lnTo>
                                <a:pt x="2474" y="456"/>
                              </a:lnTo>
                              <a:lnTo>
                                <a:pt x="2486" y="466"/>
                              </a:lnTo>
                              <a:lnTo>
                                <a:pt x="2497" y="475"/>
                              </a:lnTo>
                              <a:lnTo>
                                <a:pt x="2509" y="485"/>
                              </a:lnTo>
                              <a:lnTo>
                                <a:pt x="2520" y="497"/>
                              </a:lnTo>
                              <a:lnTo>
                                <a:pt x="2532" y="506"/>
                              </a:lnTo>
                              <a:lnTo>
                                <a:pt x="2520" y="518"/>
                              </a:lnTo>
                              <a:lnTo>
                                <a:pt x="2511" y="506"/>
                              </a:lnTo>
                              <a:lnTo>
                                <a:pt x="2499" y="497"/>
                              </a:lnTo>
                              <a:lnTo>
                                <a:pt x="2488" y="487"/>
                              </a:lnTo>
                              <a:lnTo>
                                <a:pt x="2476" y="477"/>
                              </a:lnTo>
                              <a:lnTo>
                                <a:pt x="2465" y="466"/>
                              </a:lnTo>
                              <a:lnTo>
                                <a:pt x="2453" y="456"/>
                              </a:lnTo>
                              <a:lnTo>
                                <a:pt x="2442" y="447"/>
                              </a:lnTo>
                              <a:lnTo>
                                <a:pt x="2430" y="437"/>
                              </a:lnTo>
                              <a:lnTo>
                                <a:pt x="2440" y="426"/>
                              </a:lnTo>
                              <a:close/>
                              <a:moveTo>
                                <a:pt x="2532" y="506"/>
                              </a:moveTo>
                              <a:lnTo>
                                <a:pt x="2543" y="518"/>
                              </a:lnTo>
                              <a:lnTo>
                                <a:pt x="2557" y="529"/>
                              </a:lnTo>
                              <a:lnTo>
                                <a:pt x="2570" y="541"/>
                              </a:lnTo>
                              <a:lnTo>
                                <a:pt x="2582" y="552"/>
                              </a:lnTo>
                              <a:lnTo>
                                <a:pt x="2595" y="564"/>
                              </a:lnTo>
                              <a:lnTo>
                                <a:pt x="2607" y="575"/>
                              </a:lnTo>
                              <a:lnTo>
                                <a:pt x="2620" y="587"/>
                              </a:lnTo>
                              <a:lnTo>
                                <a:pt x="2632" y="598"/>
                              </a:lnTo>
                              <a:lnTo>
                                <a:pt x="2622" y="610"/>
                              </a:lnTo>
                              <a:lnTo>
                                <a:pt x="2609" y="598"/>
                              </a:lnTo>
                              <a:lnTo>
                                <a:pt x="2597" y="585"/>
                              </a:lnTo>
                              <a:lnTo>
                                <a:pt x="2584" y="575"/>
                              </a:lnTo>
                              <a:lnTo>
                                <a:pt x="2572" y="564"/>
                              </a:lnTo>
                              <a:lnTo>
                                <a:pt x="2559" y="552"/>
                              </a:lnTo>
                              <a:lnTo>
                                <a:pt x="2547" y="541"/>
                              </a:lnTo>
                              <a:lnTo>
                                <a:pt x="2534" y="527"/>
                              </a:lnTo>
                              <a:lnTo>
                                <a:pt x="2520" y="518"/>
                              </a:lnTo>
                              <a:lnTo>
                                <a:pt x="2532" y="506"/>
                              </a:lnTo>
                              <a:close/>
                              <a:moveTo>
                                <a:pt x="2632" y="598"/>
                              </a:moveTo>
                              <a:lnTo>
                                <a:pt x="2645" y="610"/>
                              </a:lnTo>
                              <a:lnTo>
                                <a:pt x="2657" y="623"/>
                              </a:lnTo>
                              <a:lnTo>
                                <a:pt x="2670" y="635"/>
                              </a:lnTo>
                              <a:lnTo>
                                <a:pt x="2682" y="646"/>
                              </a:lnTo>
                              <a:lnTo>
                                <a:pt x="2695" y="658"/>
                              </a:lnTo>
                              <a:lnTo>
                                <a:pt x="2706" y="671"/>
                              </a:lnTo>
                              <a:lnTo>
                                <a:pt x="2718" y="682"/>
                              </a:lnTo>
                              <a:lnTo>
                                <a:pt x="2731" y="694"/>
                              </a:lnTo>
                              <a:lnTo>
                                <a:pt x="2720" y="705"/>
                              </a:lnTo>
                              <a:lnTo>
                                <a:pt x="2708" y="694"/>
                              </a:lnTo>
                              <a:lnTo>
                                <a:pt x="2697" y="681"/>
                              </a:lnTo>
                              <a:lnTo>
                                <a:pt x="2683" y="669"/>
                              </a:lnTo>
                              <a:lnTo>
                                <a:pt x="2672" y="656"/>
                              </a:lnTo>
                              <a:lnTo>
                                <a:pt x="2658" y="644"/>
                              </a:lnTo>
                              <a:lnTo>
                                <a:pt x="2647" y="633"/>
                              </a:lnTo>
                              <a:lnTo>
                                <a:pt x="2635" y="621"/>
                              </a:lnTo>
                              <a:lnTo>
                                <a:pt x="2622" y="610"/>
                              </a:lnTo>
                              <a:lnTo>
                                <a:pt x="2632" y="598"/>
                              </a:lnTo>
                              <a:close/>
                              <a:moveTo>
                                <a:pt x="2731" y="694"/>
                              </a:moveTo>
                              <a:lnTo>
                                <a:pt x="2743" y="707"/>
                              </a:lnTo>
                              <a:lnTo>
                                <a:pt x="2754" y="721"/>
                              </a:lnTo>
                              <a:lnTo>
                                <a:pt x="2766" y="732"/>
                              </a:lnTo>
                              <a:lnTo>
                                <a:pt x="2777" y="746"/>
                              </a:lnTo>
                              <a:lnTo>
                                <a:pt x="2789" y="759"/>
                              </a:lnTo>
                              <a:lnTo>
                                <a:pt x="2800" y="773"/>
                              </a:lnTo>
                              <a:lnTo>
                                <a:pt x="2812" y="786"/>
                              </a:lnTo>
                              <a:lnTo>
                                <a:pt x="2823" y="799"/>
                              </a:lnTo>
                              <a:lnTo>
                                <a:pt x="2812" y="809"/>
                              </a:lnTo>
                              <a:lnTo>
                                <a:pt x="2800" y="796"/>
                              </a:lnTo>
                              <a:lnTo>
                                <a:pt x="2791" y="782"/>
                              </a:lnTo>
                              <a:lnTo>
                                <a:pt x="2779" y="769"/>
                              </a:lnTo>
                              <a:lnTo>
                                <a:pt x="2768" y="755"/>
                              </a:lnTo>
                              <a:lnTo>
                                <a:pt x="2756" y="744"/>
                              </a:lnTo>
                              <a:lnTo>
                                <a:pt x="2745" y="730"/>
                              </a:lnTo>
                              <a:lnTo>
                                <a:pt x="2731" y="717"/>
                              </a:lnTo>
                              <a:lnTo>
                                <a:pt x="2720" y="705"/>
                              </a:lnTo>
                              <a:lnTo>
                                <a:pt x="2731" y="694"/>
                              </a:lnTo>
                              <a:close/>
                              <a:moveTo>
                                <a:pt x="2823" y="799"/>
                              </a:moveTo>
                              <a:lnTo>
                                <a:pt x="2833" y="813"/>
                              </a:lnTo>
                              <a:lnTo>
                                <a:pt x="2845" y="828"/>
                              </a:lnTo>
                              <a:lnTo>
                                <a:pt x="2854" y="843"/>
                              </a:lnTo>
                              <a:lnTo>
                                <a:pt x="2864" y="859"/>
                              </a:lnTo>
                              <a:lnTo>
                                <a:pt x="2873" y="874"/>
                              </a:lnTo>
                              <a:lnTo>
                                <a:pt x="2881" y="889"/>
                              </a:lnTo>
                              <a:lnTo>
                                <a:pt x="2891" y="905"/>
                              </a:lnTo>
                              <a:lnTo>
                                <a:pt x="2898" y="922"/>
                              </a:lnTo>
                              <a:lnTo>
                                <a:pt x="2885" y="928"/>
                              </a:lnTo>
                              <a:lnTo>
                                <a:pt x="2877" y="911"/>
                              </a:lnTo>
                              <a:lnTo>
                                <a:pt x="2869" y="895"/>
                              </a:lnTo>
                              <a:lnTo>
                                <a:pt x="2860" y="880"/>
                              </a:lnTo>
                              <a:lnTo>
                                <a:pt x="2850" y="866"/>
                              </a:lnTo>
                              <a:lnTo>
                                <a:pt x="2843" y="851"/>
                              </a:lnTo>
                              <a:lnTo>
                                <a:pt x="2833" y="838"/>
                              </a:lnTo>
                              <a:lnTo>
                                <a:pt x="2822" y="822"/>
                              </a:lnTo>
                              <a:lnTo>
                                <a:pt x="2812" y="809"/>
                              </a:lnTo>
                              <a:lnTo>
                                <a:pt x="2823" y="799"/>
                              </a:lnTo>
                              <a:close/>
                              <a:moveTo>
                                <a:pt x="2898" y="922"/>
                              </a:moveTo>
                              <a:lnTo>
                                <a:pt x="2904" y="935"/>
                              </a:lnTo>
                              <a:lnTo>
                                <a:pt x="2910" y="951"/>
                              </a:lnTo>
                              <a:lnTo>
                                <a:pt x="2917" y="964"/>
                              </a:lnTo>
                              <a:lnTo>
                                <a:pt x="2923" y="980"/>
                              </a:lnTo>
                              <a:lnTo>
                                <a:pt x="2927" y="995"/>
                              </a:lnTo>
                              <a:lnTo>
                                <a:pt x="2933" y="1008"/>
                              </a:lnTo>
                              <a:lnTo>
                                <a:pt x="2939" y="1024"/>
                              </a:lnTo>
                              <a:lnTo>
                                <a:pt x="2942" y="1039"/>
                              </a:lnTo>
                              <a:lnTo>
                                <a:pt x="2929" y="1043"/>
                              </a:lnTo>
                              <a:lnTo>
                                <a:pt x="2923" y="1027"/>
                              </a:lnTo>
                              <a:lnTo>
                                <a:pt x="2919" y="1014"/>
                              </a:lnTo>
                              <a:lnTo>
                                <a:pt x="2914" y="999"/>
                              </a:lnTo>
                              <a:lnTo>
                                <a:pt x="2908" y="985"/>
                              </a:lnTo>
                              <a:lnTo>
                                <a:pt x="2904" y="970"/>
                              </a:lnTo>
                              <a:lnTo>
                                <a:pt x="2896" y="957"/>
                              </a:lnTo>
                              <a:lnTo>
                                <a:pt x="2891" y="941"/>
                              </a:lnTo>
                              <a:lnTo>
                                <a:pt x="2885" y="928"/>
                              </a:lnTo>
                              <a:lnTo>
                                <a:pt x="2898" y="922"/>
                              </a:lnTo>
                              <a:close/>
                              <a:moveTo>
                                <a:pt x="2942" y="1039"/>
                              </a:moveTo>
                              <a:lnTo>
                                <a:pt x="2946" y="1054"/>
                              </a:lnTo>
                              <a:lnTo>
                                <a:pt x="2950" y="1070"/>
                              </a:lnTo>
                              <a:lnTo>
                                <a:pt x="2954" y="1085"/>
                              </a:lnTo>
                              <a:lnTo>
                                <a:pt x="2956" y="1100"/>
                              </a:lnTo>
                              <a:lnTo>
                                <a:pt x="2960" y="1116"/>
                              </a:lnTo>
                              <a:lnTo>
                                <a:pt x="2962" y="1131"/>
                              </a:lnTo>
                              <a:lnTo>
                                <a:pt x="2963" y="1146"/>
                              </a:lnTo>
                              <a:lnTo>
                                <a:pt x="2963" y="1162"/>
                              </a:lnTo>
                              <a:lnTo>
                                <a:pt x="2950" y="1164"/>
                              </a:lnTo>
                              <a:lnTo>
                                <a:pt x="2948" y="1148"/>
                              </a:lnTo>
                              <a:lnTo>
                                <a:pt x="2946" y="1133"/>
                              </a:lnTo>
                              <a:lnTo>
                                <a:pt x="2944" y="1118"/>
                              </a:lnTo>
                              <a:lnTo>
                                <a:pt x="2942" y="1102"/>
                              </a:lnTo>
                              <a:lnTo>
                                <a:pt x="2939" y="1087"/>
                              </a:lnTo>
                              <a:lnTo>
                                <a:pt x="2937" y="1072"/>
                              </a:lnTo>
                              <a:lnTo>
                                <a:pt x="2933" y="1058"/>
                              </a:lnTo>
                              <a:lnTo>
                                <a:pt x="2929" y="1043"/>
                              </a:lnTo>
                              <a:lnTo>
                                <a:pt x="2942" y="1039"/>
                              </a:lnTo>
                              <a:close/>
                              <a:moveTo>
                                <a:pt x="2963" y="1162"/>
                              </a:moveTo>
                              <a:lnTo>
                                <a:pt x="2963" y="1162"/>
                              </a:lnTo>
                              <a:lnTo>
                                <a:pt x="2956" y="1164"/>
                              </a:lnTo>
                              <a:lnTo>
                                <a:pt x="2963" y="1162"/>
                              </a:lnTo>
                              <a:close/>
                              <a:moveTo>
                                <a:pt x="2963" y="1162"/>
                              </a:moveTo>
                              <a:lnTo>
                                <a:pt x="2963" y="1171"/>
                              </a:lnTo>
                              <a:lnTo>
                                <a:pt x="2965" y="1181"/>
                              </a:lnTo>
                              <a:lnTo>
                                <a:pt x="2965" y="1190"/>
                              </a:lnTo>
                              <a:lnTo>
                                <a:pt x="2965" y="1198"/>
                              </a:lnTo>
                              <a:lnTo>
                                <a:pt x="2965" y="1208"/>
                              </a:lnTo>
                              <a:lnTo>
                                <a:pt x="2963" y="1217"/>
                              </a:lnTo>
                              <a:lnTo>
                                <a:pt x="2963" y="1225"/>
                              </a:lnTo>
                              <a:lnTo>
                                <a:pt x="2963" y="1234"/>
                              </a:lnTo>
                              <a:lnTo>
                                <a:pt x="2948" y="1234"/>
                              </a:lnTo>
                              <a:lnTo>
                                <a:pt x="2950" y="1225"/>
                              </a:lnTo>
                              <a:lnTo>
                                <a:pt x="2950" y="1217"/>
                              </a:lnTo>
                              <a:lnTo>
                                <a:pt x="2950" y="1208"/>
                              </a:lnTo>
                              <a:lnTo>
                                <a:pt x="2950" y="1198"/>
                              </a:lnTo>
                              <a:lnTo>
                                <a:pt x="2950" y="1190"/>
                              </a:lnTo>
                              <a:lnTo>
                                <a:pt x="2950" y="1181"/>
                              </a:lnTo>
                              <a:lnTo>
                                <a:pt x="2950" y="1171"/>
                              </a:lnTo>
                              <a:lnTo>
                                <a:pt x="2950" y="1164"/>
                              </a:lnTo>
                              <a:lnTo>
                                <a:pt x="2963" y="1162"/>
                              </a:lnTo>
                              <a:close/>
                              <a:moveTo>
                                <a:pt x="2963" y="1234"/>
                              </a:moveTo>
                              <a:lnTo>
                                <a:pt x="2963" y="1244"/>
                              </a:lnTo>
                              <a:lnTo>
                                <a:pt x="2963" y="1252"/>
                              </a:lnTo>
                              <a:lnTo>
                                <a:pt x="2962" y="1261"/>
                              </a:lnTo>
                              <a:lnTo>
                                <a:pt x="2962" y="1271"/>
                              </a:lnTo>
                              <a:lnTo>
                                <a:pt x="2960" y="1280"/>
                              </a:lnTo>
                              <a:lnTo>
                                <a:pt x="2960" y="1288"/>
                              </a:lnTo>
                              <a:lnTo>
                                <a:pt x="2958" y="1298"/>
                              </a:lnTo>
                              <a:lnTo>
                                <a:pt x="2956" y="1305"/>
                              </a:lnTo>
                              <a:lnTo>
                                <a:pt x="2942" y="1305"/>
                              </a:lnTo>
                              <a:lnTo>
                                <a:pt x="2944" y="1296"/>
                              </a:lnTo>
                              <a:lnTo>
                                <a:pt x="2944" y="1286"/>
                              </a:lnTo>
                              <a:lnTo>
                                <a:pt x="2946" y="1278"/>
                              </a:lnTo>
                              <a:lnTo>
                                <a:pt x="2946" y="1269"/>
                              </a:lnTo>
                              <a:lnTo>
                                <a:pt x="2948" y="1259"/>
                              </a:lnTo>
                              <a:lnTo>
                                <a:pt x="2948" y="1252"/>
                              </a:lnTo>
                              <a:lnTo>
                                <a:pt x="2948" y="1242"/>
                              </a:lnTo>
                              <a:lnTo>
                                <a:pt x="2948" y="1234"/>
                              </a:lnTo>
                              <a:lnTo>
                                <a:pt x="2963" y="1234"/>
                              </a:lnTo>
                              <a:close/>
                              <a:moveTo>
                                <a:pt x="2942" y="1305"/>
                              </a:moveTo>
                              <a:lnTo>
                                <a:pt x="2942" y="1305"/>
                              </a:lnTo>
                              <a:lnTo>
                                <a:pt x="2950" y="1305"/>
                              </a:lnTo>
                              <a:lnTo>
                                <a:pt x="2942" y="1305"/>
                              </a:lnTo>
                              <a:close/>
                              <a:moveTo>
                                <a:pt x="2956" y="1305"/>
                              </a:moveTo>
                              <a:lnTo>
                                <a:pt x="2954" y="1324"/>
                              </a:lnTo>
                              <a:lnTo>
                                <a:pt x="2950" y="1344"/>
                              </a:lnTo>
                              <a:lnTo>
                                <a:pt x="2948" y="1361"/>
                              </a:lnTo>
                              <a:lnTo>
                                <a:pt x="2944" y="1380"/>
                              </a:lnTo>
                              <a:lnTo>
                                <a:pt x="2940" y="1397"/>
                              </a:lnTo>
                              <a:lnTo>
                                <a:pt x="2937" y="1416"/>
                              </a:lnTo>
                              <a:lnTo>
                                <a:pt x="2931" y="1434"/>
                              </a:lnTo>
                              <a:lnTo>
                                <a:pt x="2927" y="1451"/>
                              </a:lnTo>
                              <a:lnTo>
                                <a:pt x="2912" y="1447"/>
                              </a:lnTo>
                              <a:lnTo>
                                <a:pt x="2917" y="1430"/>
                              </a:lnTo>
                              <a:lnTo>
                                <a:pt x="2921" y="1413"/>
                              </a:lnTo>
                              <a:lnTo>
                                <a:pt x="2925" y="1395"/>
                              </a:lnTo>
                              <a:lnTo>
                                <a:pt x="2929" y="1376"/>
                              </a:lnTo>
                              <a:lnTo>
                                <a:pt x="2933" y="1359"/>
                              </a:lnTo>
                              <a:lnTo>
                                <a:pt x="2937" y="1340"/>
                              </a:lnTo>
                              <a:lnTo>
                                <a:pt x="2939" y="1323"/>
                              </a:lnTo>
                              <a:lnTo>
                                <a:pt x="2942" y="1305"/>
                              </a:lnTo>
                              <a:lnTo>
                                <a:pt x="2956" y="1305"/>
                              </a:lnTo>
                              <a:close/>
                              <a:moveTo>
                                <a:pt x="2927" y="1451"/>
                              </a:moveTo>
                              <a:lnTo>
                                <a:pt x="2921" y="1470"/>
                              </a:lnTo>
                              <a:lnTo>
                                <a:pt x="2917" y="1487"/>
                              </a:lnTo>
                              <a:lnTo>
                                <a:pt x="2912" y="1505"/>
                              </a:lnTo>
                              <a:lnTo>
                                <a:pt x="2906" y="1524"/>
                              </a:lnTo>
                              <a:lnTo>
                                <a:pt x="2900" y="1541"/>
                              </a:lnTo>
                              <a:lnTo>
                                <a:pt x="2894" y="1558"/>
                              </a:lnTo>
                              <a:lnTo>
                                <a:pt x="2887" y="1576"/>
                              </a:lnTo>
                              <a:lnTo>
                                <a:pt x="2881" y="1593"/>
                              </a:lnTo>
                              <a:lnTo>
                                <a:pt x="2868" y="1587"/>
                              </a:lnTo>
                              <a:lnTo>
                                <a:pt x="2873" y="1570"/>
                              </a:lnTo>
                              <a:lnTo>
                                <a:pt x="2879" y="1553"/>
                              </a:lnTo>
                              <a:lnTo>
                                <a:pt x="2887" y="1535"/>
                              </a:lnTo>
                              <a:lnTo>
                                <a:pt x="2893" y="1518"/>
                              </a:lnTo>
                              <a:lnTo>
                                <a:pt x="2896" y="1501"/>
                              </a:lnTo>
                              <a:lnTo>
                                <a:pt x="2902" y="1484"/>
                              </a:lnTo>
                              <a:lnTo>
                                <a:pt x="2908" y="1466"/>
                              </a:lnTo>
                              <a:lnTo>
                                <a:pt x="2912" y="1447"/>
                              </a:lnTo>
                              <a:lnTo>
                                <a:pt x="2927" y="1451"/>
                              </a:lnTo>
                              <a:close/>
                              <a:moveTo>
                                <a:pt x="2881" y="1593"/>
                              </a:moveTo>
                              <a:lnTo>
                                <a:pt x="2881" y="1593"/>
                              </a:lnTo>
                              <a:lnTo>
                                <a:pt x="2873" y="1591"/>
                              </a:lnTo>
                              <a:lnTo>
                                <a:pt x="2881" y="1593"/>
                              </a:lnTo>
                              <a:close/>
                              <a:moveTo>
                                <a:pt x="2881" y="1593"/>
                              </a:moveTo>
                              <a:lnTo>
                                <a:pt x="2868" y="1625"/>
                              </a:lnTo>
                              <a:lnTo>
                                <a:pt x="2854" y="1656"/>
                              </a:lnTo>
                              <a:lnTo>
                                <a:pt x="2841" y="1687"/>
                              </a:lnTo>
                              <a:lnTo>
                                <a:pt x="2827" y="1717"/>
                              </a:lnTo>
                              <a:lnTo>
                                <a:pt x="2814" y="1750"/>
                              </a:lnTo>
                              <a:lnTo>
                                <a:pt x="2800" y="1781"/>
                              </a:lnTo>
                              <a:lnTo>
                                <a:pt x="2785" y="1811"/>
                              </a:lnTo>
                              <a:lnTo>
                                <a:pt x="2772" y="1842"/>
                              </a:lnTo>
                              <a:lnTo>
                                <a:pt x="2758" y="1834"/>
                              </a:lnTo>
                              <a:lnTo>
                                <a:pt x="2772" y="1806"/>
                              </a:lnTo>
                              <a:lnTo>
                                <a:pt x="2787" y="1773"/>
                              </a:lnTo>
                              <a:lnTo>
                                <a:pt x="2800" y="1744"/>
                              </a:lnTo>
                              <a:lnTo>
                                <a:pt x="2814" y="1712"/>
                              </a:lnTo>
                              <a:lnTo>
                                <a:pt x="2827" y="1681"/>
                              </a:lnTo>
                              <a:lnTo>
                                <a:pt x="2841" y="1650"/>
                              </a:lnTo>
                              <a:lnTo>
                                <a:pt x="2854" y="1620"/>
                              </a:lnTo>
                              <a:lnTo>
                                <a:pt x="2868" y="1587"/>
                              </a:lnTo>
                              <a:lnTo>
                                <a:pt x="2881" y="1593"/>
                              </a:lnTo>
                              <a:close/>
                              <a:moveTo>
                                <a:pt x="2772" y="1842"/>
                              </a:moveTo>
                              <a:lnTo>
                                <a:pt x="2756" y="1873"/>
                              </a:lnTo>
                              <a:lnTo>
                                <a:pt x="2741" y="1901"/>
                              </a:lnTo>
                              <a:lnTo>
                                <a:pt x="2726" y="1932"/>
                              </a:lnTo>
                              <a:lnTo>
                                <a:pt x="2710" y="1963"/>
                              </a:lnTo>
                              <a:lnTo>
                                <a:pt x="2695" y="1991"/>
                              </a:lnTo>
                              <a:lnTo>
                                <a:pt x="2680" y="2022"/>
                              </a:lnTo>
                              <a:lnTo>
                                <a:pt x="2662" y="2053"/>
                              </a:lnTo>
                              <a:lnTo>
                                <a:pt x="2647" y="2082"/>
                              </a:lnTo>
                              <a:lnTo>
                                <a:pt x="2634" y="2074"/>
                              </a:lnTo>
                              <a:lnTo>
                                <a:pt x="2649" y="2045"/>
                              </a:lnTo>
                              <a:lnTo>
                                <a:pt x="2666" y="2016"/>
                              </a:lnTo>
                              <a:lnTo>
                                <a:pt x="2682" y="1986"/>
                              </a:lnTo>
                              <a:lnTo>
                                <a:pt x="2697" y="1955"/>
                              </a:lnTo>
                              <a:lnTo>
                                <a:pt x="2712" y="1926"/>
                              </a:lnTo>
                              <a:lnTo>
                                <a:pt x="2728" y="1896"/>
                              </a:lnTo>
                              <a:lnTo>
                                <a:pt x="2743" y="1865"/>
                              </a:lnTo>
                              <a:lnTo>
                                <a:pt x="2758" y="1834"/>
                              </a:lnTo>
                              <a:lnTo>
                                <a:pt x="2772" y="1842"/>
                              </a:lnTo>
                              <a:close/>
                              <a:moveTo>
                                <a:pt x="2647" y="2082"/>
                              </a:moveTo>
                              <a:lnTo>
                                <a:pt x="2637" y="2097"/>
                              </a:lnTo>
                              <a:lnTo>
                                <a:pt x="2630" y="2112"/>
                              </a:lnTo>
                              <a:lnTo>
                                <a:pt x="2620" y="2128"/>
                              </a:lnTo>
                              <a:lnTo>
                                <a:pt x="2611" y="2141"/>
                              </a:lnTo>
                              <a:lnTo>
                                <a:pt x="2601" y="2156"/>
                              </a:lnTo>
                              <a:lnTo>
                                <a:pt x="2591" y="2170"/>
                              </a:lnTo>
                              <a:lnTo>
                                <a:pt x="2582" y="2185"/>
                              </a:lnTo>
                              <a:lnTo>
                                <a:pt x="2572" y="2198"/>
                              </a:lnTo>
                              <a:lnTo>
                                <a:pt x="2561" y="2189"/>
                              </a:lnTo>
                              <a:lnTo>
                                <a:pt x="2570" y="2175"/>
                              </a:lnTo>
                              <a:lnTo>
                                <a:pt x="2580" y="2162"/>
                              </a:lnTo>
                              <a:lnTo>
                                <a:pt x="2589" y="2147"/>
                              </a:lnTo>
                              <a:lnTo>
                                <a:pt x="2599" y="2133"/>
                              </a:lnTo>
                              <a:lnTo>
                                <a:pt x="2609" y="2120"/>
                              </a:lnTo>
                              <a:lnTo>
                                <a:pt x="2616" y="2105"/>
                              </a:lnTo>
                              <a:lnTo>
                                <a:pt x="2626" y="2089"/>
                              </a:lnTo>
                              <a:lnTo>
                                <a:pt x="2634" y="2074"/>
                              </a:lnTo>
                              <a:lnTo>
                                <a:pt x="2647" y="2082"/>
                              </a:lnTo>
                              <a:close/>
                              <a:moveTo>
                                <a:pt x="2572" y="2198"/>
                              </a:moveTo>
                              <a:lnTo>
                                <a:pt x="2561" y="2212"/>
                              </a:lnTo>
                              <a:lnTo>
                                <a:pt x="2551" y="2225"/>
                              </a:lnTo>
                              <a:lnTo>
                                <a:pt x="2540" y="2237"/>
                              </a:lnTo>
                              <a:lnTo>
                                <a:pt x="2526" y="2250"/>
                              </a:lnTo>
                              <a:lnTo>
                                <a:pt x="2515" y="2262"/>
                              </a:lnTo>
                              <a:lnTo>
                                <a:pt x="2503" y="2275"/>
                              </a:lnTo>
                              <a:lnTo>
                                <a:pt x="2490" y="2287"/>
                              </a:lnTo>
                              <a:lnTo>
                                <a:pt x="2476" y="2296"/>
                              </a:lnTo>
                              <a:lnTo>
                                <a:pt x="2467" y="2285"/>
                              </a:lnTo>
                              <a:lnTo>
                                <a:pt x="2480" y="2275"/>
                              </a:lnTo>
                              <a:lnTo>
                                <a:pt x="2492" y="2264"/>
                              </a:lnTo>
                              <a:lnTo>
                                <a:pt x="2505" y="2252"/>
                              </a:lnTo>
                              <a:lnTo>
                                <a:pt x="2517" y="2241"/>
                              </a:lnTo>
                              <a:lnTo>
                                <a:pt x="2528" y="2227"/>
                              </a:lnTo>
                              <a:lnTo>
                                <a:pt x="2540" y="2216"/>
                              </a:lnTo>
                              <a:lnTo>
                                <a:pt x="2549" y="2202"/>
                              </a:lnTo>
                              <a:lnTo>
                                <a:pt x="2561" y="2189"/>
                              </a:lnTo>
                              <a:lnTo>
                                <a:pt x="2572" y="2198"/>
                              </a:lnTo>
                              <a:close/>
                              <a:moveTo>
                                <a:pt x="2476" y="2296"/>
                              </a:moveTo>
                              <a:lnTo>
                                <a:pt x="2469" y="2304"/>
                              </a:lnTo>
                              <a:lnTo>
                                <a:pt x="2459" y="2310"/>
                              </a:lnTo>
                              <a:lnTo>
                                <a:pt x="2451" y="2315"/>
                              </a:lnTo>
                              <a:lnTo>
                                <a:pt x="2444" y="2321"/>
                              </a:lnTo>
                              <a:lnTo>
                                <a:pt x="2434" y="2327"/>
                              </a:lnTo>
                              <a:lnTo>
                                <a:pt x="2426" y="2331"/>
                              </a:lnTo>
                              <a:lnTo>
                                <a:pt x="2417" y="2336"/>
                              </a:lnTo>
                              <a:lnTo>
                                <a:pt x="2409" y="2340"/>
                              </a:lnTo>
                              <a:lnTo>
                                <a:pt x="2403" y="2327"/>
                              </a:lnTo>
                              <a:lnTo>
                                <a:pt x="2411" y="2323"/>
                              </a:lnTo>
                              <a:lnTo>
                                <a:pt x="2419" y="2319"/>
                              </a:lnTo>
                              <a:lnTo>
                                <a:pt x="2426" y="2313"/>
                              </a:lnTo>
                              <a:lnTo>
                                <a:pt x="2436" y="2308"/>
                              </a:lnTo>
                              <a:lnTo>
                                <a:pt x="2444" y="2304"/>
                              </a:lnTo>
                              <a:lnTo>
                                <a:pt x="2451" y="2298"/>
                              </a:lnTo>
                              <a:lnTo>
                                <a:pt x="2459" y="2292"/>
                              </a:lnTo>
                              <a:lnTo>
                                <a:pt x="2467" y="2285"/>
                              </a:lnTo>
                              <a:lnTo>
                                <a:pt x="2476" y="2296"/>
                              </a:lnTo>
                              <a:close/>
                              <a:moveTo>
                                <a:pt x="2409" y="2340"/>
                              </a:moveTo>
                              <a:lnTo>
                                <a:pt x="2400" y="2346"/>
                              </a:lnTo>
                              <a:lnTo>
                                <a:pt x="2392" y="2350"/>
                              </a:lnTo>
                              <a:lnTo>
                                <a:pt x="2382" y="2354"/>
                              </a:lnTo>
                              <a:lnTo>
                                <a:pt x="2373" y="2358"/>
                              </a:lnTo>
                              <a:lnTo>
                                <a:pt x="2363" y="2359"/>
                              </a:lnTo>
                              <a:lnTo>
                                <a:pt x="2353" y="2363"/>
                              </a:lnTo>
                              <a:lnTo>
                                <a:pt x="2344" y="2365"/>
                              </a:lnTo>
                              <a:lnTo>
                                <a:pt x="2334" y="2367"/>
                              </a:lnTo>
                              <a:lnTo>
                                <a:pt x="2332" y="2354"/>
                              </a:lnTo>
                              <a:lnTo>
                                <a:pt x="2342" y="2352"/>
                              </a:lnTo>
                              <a:lnTo>
                                <a:pt x="2350" y="2348"/>
                              </a:lnTo>
                              <a:lnTo>
                                <a:pt x="2359" y="2346"/>
                              </a:lnTo>
                              <a:lnTo>
                                <a:pt x="2369" y="2342"/>
                              </a:lnTo>
                              <a:lnTo>
                                <a:pt x="2377" y="2340"/>
                              </a:lnTo>
                              <a:lnTo>
                                <a:pt x="2386" y="2336"/>
                              </a:lnTo>
                              <a:lnTo>
                                <a:pt x="2394" y="2333"/>
                              </a:lnTo>
                              <a:lnTo>
                                <a:pt x="2403" y="2327"/>
                              </a:lnTo>
                              <a:lnTo>
                                <a:pt x="2409" y="2340"/>
                              </a:lnTo>
                              <a:close/>
                              <a:moveTo>
                                <a:pt x="2334" y="2367"/>
                              </a:moveTo>
                              <a:lnTo>
                                <a:pt x="2315" y="2371"/>
                              </a:lnTo>
                              <a:lnTo>
                                <a:pt x="2294" y="2377"/>
                              </a:lnTo>
                              <a:lnTo>
                                <a:pt x="2273" y="2381"/>
                              </a:lnTo>
                              <a:lnTo>
                                <a:pt x="2254" y="2382"/>
                              </a:lnTo>
                              <a:lnTo>
                                <a:pt x="2233" y="2386"/>
                              </a:lnTo>
                              <a:lnTo>
                                <a:pt x="2213" y="2390"/>
                              </a:lnTo>
                              <a:lnTo>
                                <a:pt x="2192" y="2394"/>
                              </a:lnTo>
                              <a:lnTo>
                                <a:pt x="2173" y="2398"/>
                              </a:lnTo>
                              <a:lnTo>
                                <a:pt x="2169" y="2382"/>
                              </a:lnTo>
                              <a:lnTo>
                                <a:pt x="2190" y="2379"/>
                              </a:lnTo>
                              <a:lnTo>
                                <a:pt x="2210" y="2377"/>
                              </a:lnTo>
                              <a:lnTo>
                                <a:pt x="2231" y="2373"/>
                              </a:lnTo>
                              <a:lnTo>
                                <a:pt x="2250" y="2369"/>
                              </a:lnTo>
                              <a:lnTo>
                                <a:pt x="2271" y="2365"/>
                              </a:lnTo>
                              <a:lnTo>
                                <a:pt x="2292" y="2361"/>
                              </a:lnTo>
                              <a:lnTo>
                                <a:pt x="2311" y="2358"/>
                              </a:lnTo>
                              <a:lnTo>
                                <a:pt x="2332" y="2354"/>
                              </a:lnTo>
                              <a:lnTo>
                                <a:pt x="2334" y="2367"/>
                              </a:lnTo>
                              <a:close/>
                              <a:moveTo>
                                <a:pt x="2173" y="2398"/>
                              </a:moveTo>
                              <a:lnTo>
                                <a:pt x="2158" y="2400"/>
                              </a:lnTo>
                              <a:lnTo>
                                <a:pt x="2142" y="2402"/>
                              </a:lnTo>
                              <a:lnTo>
                                <a:pt x="2127" y="2405"/>
                              </a:lnTo>
                              <a:lnTo>
                                <a:pt x="2112" y="2407"/>
                              </a:lnTo>
                              <a:lnTo>
                                <a:pt x="2096" y="2409"/>
                              </a:lnTo>
                              <a:lnTo>
                                <a:pt x="2081" y="2413"/>
                              </a:lnTo>
                              <a:lnTo>
                                <a:pt x="2066" y="2415"/>
                              </a:lnTo>
                              <a:lnTo>
                                <a:pt x="2050" y="2419"/>
                              </a:lnTo>
                              <a:lnTo>
                                <a:pt x="2047" y="2404"/>
                              </a:lnTo>
                              <a:lnTo>
                                <a:pt x="2062" y="2402"/>
                              </a:lnTo>
                              <a:lnTo>
                                <a:pt x="2077" y="2398"/>
                              </a:lnTo>
                              <a:lnTo>
                                <a:pt x="2093" y="2396"/>
                              </a:lnTo>
                              <a:lnTo>
                                <a:pt x="2108" y="2392"/>
                              </a:lnTo>
                              <a:lnTo>
                                <a:pt x="2123" y="2390"/>
                              </a:lnTo>
                              <a:lnTo>
                                <a:pt x="2139" y="2388"/>
                              </a:lnTo>
                              <a:lnTo>
                                <a:pt x="2154" y="2384"/>
                              </a:lnTo>
                              <a:lnTo>
                                <a:pt x="2169" y="2382"/>
                              </a:lnTo>
                              <a:lnTo>
                                <a:pt x="2173" y="2398"/>
                              </a:lnTo>
                              <a:close/>
                              <a:moveTo>
                                <a:pt x="2050" y="2419"/>
                              </a:moveTo>
                              <a:lnTo>
                                <a:pt x="2039" y="2421"/>
                              </a:lnTo>
                              <a:lnTo>
                                <a:pt x="2025" y="2423"/>
                              </a:lnTo>
                              <a:lnTo>
                                <a:pt x="2016" y="2427"/>
                              </a:lnTo>
                              <a:lnTo>
                                <a:pt x="2002" y="2428"/>
                              </a:lnTo>
                              <a:lnTo>
                                <a:pt x="1991" y="2430"/>
                              </a:lnTo>
                              <a:lnTo>
                                <a:pt x="1979" y="2434"/>
                              </a:lnTo>
                              <a:lnTo>
                                <a:pt x="1968" y="2438"/>
                              </a:lnTo>
                              <a:lnTo>
                                <a:pt x="1956" y="2440"/>
                              </a:lnTo>
                              <a:lnTo>
                                <a:pt x="1953" y="2427"/>
                              </a:lnTo>
                              <a:lnTo>
                                <a:pt x="1964" y="2423"/>
                              </a:lnTo>
                              <a:lnTo>
                                <a:pt x="1978" y="2421"/>
                              </a:lnTo>
                              <a:lnTo>
                                <a:pt x="1987" y="2417"/>
                              </a:lnTo>
                              <a:lnTo>
                                <a:pt x="2001" y="2415"/>
                              </a:lnTo>
                              <a:lnTo>
                                <a:pt x="2012" y="2411"/>
                              </a:lnTo>
                              <a:lnTo>
                                <a:pt x="2024" y="2409"/>
                              </a:lnTo>
                              <a:lnTo>
                                <a:pt x="2035" y="2407"/>
                              </a:lnTo>
                              <a:lnTo>
                                <a:pt x="2047" y="2404"/>
                              </a:lnTo>
                              <a:lnTo>
                                <a:pt x="2050" y="2419"/>
                              </a:lnTo>
                              <a:close/>
                              <a:moveTo>
                                <a:pt x="1956" y="2440"/>
                              </a:moveTo>
                              <a:lnTo>
                                <a:pt x="1945" y="2444"/>
                              </a:lnTo>
                              <a:lnTo>
                                <a:pt x="1931" y="2448"/>
                              </a:lnTo>
                              <a:lnTo>
                                <a:pt x="1920" y="2450"/>
                              </a:lnTo>
                              <a:lnTo>
                                <a:pt x="1907" y="2453"/>
                              </a:lnTo>
                              <a:lnTo>
                                <a:pt x="1905" y="2440"/>
                              </a:lnTo>
                              <a:lnTo>
                                <a:pt x="1916" y="2436"/>
                              </a:lnTo>
                              <a:lnTo>
                                <a:pt x="1928" y="2432"/>
                              </a:lnTo>
                              <a:lnTo>
                                <a:pt x="1941" y="2430"/>
                              </a:lnTo>
                              <a:lnTo>
                                <a:pt x="1953" y="2427"/>
                              </a:lnTo>
                              <a:lnTo>
                                <a:pt x="1956" y="2440"/>
                              </a:lnTo>
                              <a:close/>
                              <a:moveTo>
                                <a:pt x="1907" y="2453"/>
                              </a:moveTo>
                              <a:lnTo>
                                <a:pt x="1899" y="2455"/>
                              </a:lnTo>
                              <a:lnTo>
                                <a:pt x="1889" y="2457"/>
                              </a:lnTo>
                              <a:lnTo>
                                <a:pt x="1880" y="2461"/>
                              </a:lnTo>
                              <a:lnTo>
                                <a:pt x="1870" y="2463"/>
                              </a:lnTo>
                              <a:lnTo>
                                <a:pt x="1866" y="2448"/>
                              </a:lnTo>
                              <a:lnTo>
                                <a:pt x="1876" y="2446"/>
                              </a:lnTo>
                              <a:lnTo>
                                <a:pt x="1884" y="2444"/>
                              </a:lnTo>
                              <a:lnTo>
                                <a:pt x="1895" y="2442"/>
                              </a:lnTo>
                              <a:lnTo>
                                <a:pt x="1905" y="2440"/>
                              </a:lnTo>
                              <a:lnTo>
                                <a:pt x="1907" y="2453"/>
                              </a:lnTo>
                              <a:close/>
                              <a:moveTo>
                                <a:pt x="1870" y="2463"/>
                              </a:moveTo>
                              <a:lnTo>
                                <a:pt x="1855" y="2467"/>
                              </a:lnTo>
                              <a:lnTo>
                                <a:pt x="1839" y="2471"/>
                              </a:lnTo>
                              <a:lnTo>
                                <a:pt x="1824" y="2474"/>
                              </a:lnTo>
                              <a:lnTo>
                                <a:pt x="1811" y="2476"/>
                              </a:lnTo>
                              <a:lnTo>
                                <a:pt x="1793" y="2480"/>
                              </a:lnTo>
                              <a:lnTo>
                                <a:pt x="1780" y="2484"/>
                              </a:lnTo>
                              <a:lnTo>
                                <a:pt x="1765" y="2488"/>
                              </a:lnTo>
                              <a:lnTo>
                                <a:pt x="1749" y="2490"/>
                              </a:lnTo>
                              <a:lnTo>
                                <a:pt x="1745" y="2476"/>
                              </a:lnTo>
                              <a:lnTo>
                                <a:pt x="1761" y="2473"/>
                              </a:lnTo>
                              <a:lnTo>
                                <a:pt x="1776" y="2471"/>
                              </a:lnTo>
                              <a:lnTo>
                                <a:pt x="1791" y="2467"/>
                              </a:lnTo>
                              <a:lnTo>
                                <a:pt x="1807" y="2463"/>
                              </a:lnTo>
                              <a:lnTo>
                                <a:pt x="1822" y="2459"/>
                              </a:lnTo>
                              <a:lnTo>
                                <a:pt x="1836" y="2455"/>
                              </a:lnTo>
                              <a:lnTo>
                                <a:pt x="1851" y="2451"/>
                              </a:lnTo>
                              <a:lnTo>
                                <a:pt x="1866" y="2448"/>
                              </a:lnTo>
                              <a:lnTo>
                                <a:pt x="1870" y="2463"/>
                              </a:lnTo>
                              <a:close/>
                              <a:moveTo>
                                <a:pt x="1749" y="2490"/>
                              </a:moveTo>
                              <a:lnTo>
                                <a:pt x="1734" y="2494"/>
                              </a:lnTo>
                              <a:lnTo>
                                <a:pt x="1719" y="2496"/>
                              </a:lnTo>
                              <a:lnTo>
                                <a:pt x="1705" y="2499"/>
                              </a:lnTo>
                              <a:lnTo>
                                <a:pt x="1690" y="2501"/>
                              </a:lnTo>
                              <a:lnTo>
                                <a:pt x="1674" y="2503"/>
                              </a:lnTo>
                              <a:lnTo>
                                <a:pt x="1659" y="2507"/>
                              </a:lnTo>
                              <a:lnTo>
                                <a:pt x="1644" y="2509"/>
                              </a:lnTo>
                              <a:lnTo>
                                <a:pt x="1628" y="2511"/>
                              </a:lnTo>
                              <a:lnTo>
                                <a:pt x="1626" y="2496"/>
                              </a:lnTo>
                              <a:lnTo>
                                <a:pt x="1642" y="2494"/>
                              </a:lnTo>
                              <a:lnTo>
                                <a:pt x="1657" y="2492"/>
                              </a:lnTo>
                              <a:lnTo>
                                <a:pt x="1671" y="2490"/>
                              </a:lnTo>
                              <a:lnTo>
                                <a:pt x="1686" y="2486"/>
                              </a:lnTo>
                              <a:lnTo>
                                <a:pt x="1701" y="2484"/>
                              </a:lnTo>
                              <a:lnTo>
                                <a:pt x="1717" y="2482"/>
                              </a:lnTo>
                              <a:lnTo>
                                <a:pt x="1730" y="2478"/>
                              </a:lnTo>
                              <a:lnTo>
                                <a:pt x="1745" y="2476"/>
                              </a:lnTo>
                              <a:lnTo>
                                <a:pt x="1749" y="2490"/>
                              </a:lnTo>
                              <a:close/>
                              <a:moveTo>
                                <a:pt x="1628" y="2511"/>
                              </a:moveTo>
                              <a:lnTo>
                                <a:pt x="1615" y="2513"/>
                              </a:lnTo>
                              <a:lnTo>
                                <a:pt x="1602" y="2515"/>
                              </a:lnTo>
                              <a:lnTo>
                                <a:pt x="1588" y="2519"/>
                              </a:lnTo>
                              <a:lnTo>
                                <a:pt x="1573" y="2520"/>
                              </a:lnTo>
                              <a:lnTo>
                                <a:pt x="1571" y="2505"/>
                              </a:lnTo>
                              <a:lnTo>
                                <a:pt x="1584" y="2503"/>
                              </a:lnTo>
                              <a:lnTo>
                                <a:pt x="1598" y="2501"/>
                              </a:lnTo>
                              <a:lnTo>
                                <a:pt x="1611" y="2499"/>
                              </a:lnTo>
                              <a:lnTo>
                                <a:pt x="1626" y="2496"/>
                              </a:lnTo>
                              <a:lnTo>
                                <a:pt x="1628" y="2511"/>
                              </a:lnTo>
                              <a:close/>
                            </a:path>
                          </a:pathLst>
                        </a:custGeom>
                        <a:grpFill/>
                        <a:ln w="0">
                          <a:noFill/>
                          <a:round/>
                          <a:headEnd/>
                          <a:tailEnd/>
                        </a:ln>
                      </wps:spPr>
                      <wps:bodyPr vert="horz" wrap="square" lIns="91440" tIns="45720" rIns="91440" bIns="45720" numCol="1" anchor="t" anchorCtr="0" compatLnSpc="1">
                        <a:prstTxWarp prst="textNoShape">
                          <a:avLst/>
                        </a:prstTxWarp>
                      </wps:bodyPr>
                    </wps:wsp>
                    <wps:wsp>
                      <wps:cNvPr id="277" name="Freeform 277">
                        <a:extLst>
                          <a:ext uri="{FF2B5EF4-FFF2-40B4-BE49-F238E27FC236}">
                            <a16:creationId xmlns:a16="http://schemas.microsoft.com/office/drawing/2014/main" id="{E891151E-FDBF-4278-9781-187D8BE01641}"/>
                          </a:ext>
                        </a:extLst>
                      </wps:cNvPr>
                      <wps:cNvSpPr>
                        <a:spLocks noEditPoints="1"/>
                      </wps:cNvSpPr>
                      <wps:spPr bwMode="auto">
                        <a:xfrm>
                          <a:off x="2911475" y="1293813"/>
                          <a:ext cx="4951413" cy="4441825"/>
                        </a:xfrm>
                        <a:custGeom>
                          <a:avLst/>
                          <a:gdLst>
                            <a:gd name="T0" fmla="*/ 2501 w 3119"/>
                            <a:gd name="T1" fmla="*/ 2781 h 2798"/>
                            <a:gd name="T2" fmla="*/ 2311 w 3119"/>
                            <a:gd name="T3" fmla="*/ 2723 h 2798"/>
                            <a:gd name="T4" fmla="*/ 2181 w 3119"/>
                            <a:gd name="T5" fmla="*/ 2675 h 2798"/>
                            <a:gd name="T6" fmla="*/ 2152 w 3119"/>
                            <a:gd name="T7" fmla="*/ 2673 h 2798"/>
                            <a:gd name="T8" fmla="*/ 2037 w 3119"/>
                            <a:gd name="T9" fmla="*/ 2692 h 2798"/>
                            <a:gd name="T10" fmla="*/ 1847 w 3119"/>
                            <a:gd name="T11" fmla="*/ 2713 h 2798"/>
                            <a:gd name="T12" fmla="*/ 1701 w 3119"/>
                            <a:gd name="T13" fmla="*/ 2721 h 2798"/>
                            <a:gd name="T14" fmla="*/ 1425 w 3119"/>
                            <a:gd name="T15" fmla="*/ 2698 h 2798"/>
                            <a:gd name="T16" fmla="*/ 1176 w 3119"/>
                            <a:gd name="T17" fmla="*/ 2643 h 2798"/>
                            <a:gd name="T18" fmla="*/ 1051 w 3119"/>
                            <a:gd name="T19" fmla="*/ 2629 h 2798"/>
                            <a:gd name="T20" fmla="*/ 934 w 3119"/>
                            <a:gd name="T21" fmla="*/ 2639 h 2798"/>
                            <a:gd name="T22" fmla="*/ 734 w 3119"/>
                            <a:gd name="T23" fmla="*/ 2692 h 2798"/>
                            <a:gd name="T24" fmla="*/ 644 w 3119"/>
                            <a:gd name="T25" fmla="*/ 2706 h 2798"/>
                            <a:gd name="T26" fmla="*/ 531 w 3119"/>
                            <a:gd name="T27" fmla="*/ 2735 h 2798"/>
                            <a:gd name="T28" fmla="*/ 458 w 3119"/>
                            <a:gd name="T29" fmla="*/ 2754 h 2798"/>
                            <a:gd name="T30" fmla="*/ 224 w 3119"/>
                            <a:gd name="T31" fmla="*/ 2690 h 2798"/>
                            <a:gd name="T32" fmla="*/ 97 w 3119"/>
                            <a:gd name="T33" fmla="*/ 2560 h 2798"/>
                            <a:gd name="T34" fmla="*/ 42 w 3119"/>
                            <a:gd name="T35" fmla="*/ 2405 h 2798"/>
                            <a:gd name="T36" fmla="*/ 0 w 3119"/>
                            <a:gd name="T37" fmla="*/ 2278 h 2798"/>
                            <a:gd name="T38" fmla="*/ 0 w 3119"/>
                            <a:gd name="T39" fmla="*/ 2227 h 2798"/>
                            <a:gd name="T40" fmla="*/ 30 w 3119"/>
                            <a:gd name="T41" fmla="*/ 2062 h 2798"/>
                            <a:gd name="T42" fmla="*/ 107 w 3119"/>
                            <a:gd name="T43" fmla="*/ 1914 h 2798"/>
                            <a:gd name="T44" fmla="*/ 209 w 3119"/>
                            <a:gd name="T45" fmla="*/ 1822 h 2798"/>
                            <a:gd name="T46" fmla="*/ 391 w 3119"/>
                            <a:gd name="T47" fmla="*/ 1631 h 2798"/>
                            <a:gd name="T48" fmla="*/ 516 w 3119"/>
                            <a:gd name="T49" fmla="*/ 1468 h 2798"/>
                            <a:gd name="T50" fmla="*/ 612 w 3119"/>
                            <a:gd name="T51" fmla="*/ 1251 h 2798"/>
                            <a:gd name="T52" fmla="*/ 539 w 3119"/>
                            <a:gd name="T53" fmla="*/ 1402 h 2798"/>
                            <a:gd name="T54" fmla="*/ 663 w 3119"/>
                            <a:gd name="T55" fmla="*/ 1054 h 2798"/>
                            <a:gd name="T56" fmla="*/ 667 w 3119"/>
                            <a:gd name="T57" fmla="*/ 941 h 2798"/>
                            <a:gd name="T58" fmla="*/ 673 w 3119"/>
                            <a:gd name="T59" fmla="*/ 852 h 2798"/>
                            <a:gd name="T60" fmla="*/ 581 w 3119"/>
                            <a:gd name="T61" fmla="*/ 598 h 2798"/>
                            <a:gd name="T62" fmla="*/ 504 w 3119"/>
                            <a:gd name="T63" fmla="*/ 492 h 2798"/>
                            <a:gd name="T64" fmla="*/ 477 w 3119"/>
                            <a:gd name="T65" fmla="*/ 406 h 2798"/>
                            <a:gd name="T66" fmla="*/ 460 w 3119"/>
                            <a:gd name="T67" fmla="*/ 366 h 2798"/>
                            <a:gd name="T68" fmla="*/ 456 w 3119"/>
                            <a:gd name="T69" fmla="*/ 195 h 2798"/>
                            <a:gd name="T70" fmla="*/ 508 w 3119"/>
                            <a:gd name="T71" fmla="*/ 136 h 2798"/>
                            <a:gd name="T72" fmla="*/ 600 w 3119"/>
                            <a:gd name="T73" fmla="*/ 65 h 2798"/>
                            <a:gd name="T74" fmla="*/ 702 w 3119"/>
                            <a:gd name="T75" fmla="*/ 9 h 2798"/>
                            <a:gd name="T76" fmla="*/ 807 w 3119"/>
                            <a:gd name="T77" fmla="*/ 15 h 2798"/>
                            <a:gd name="T78" fmla="*/ 848 w 3119"/>
                            <a:gd name="T79" fmla="*/ 19 h 2798"/>
                            <a:gd name="T80" fmla="*/ 938 w 3119"/>
                            <a:gd name="T81" fmla="*/ 44 h 2798"/>
                            <a:gd name="T82" fmla="*/ 1264 w 3119"/>
                            <a:gd name="T83" fmla="*/ 184 h 2798"/>
                            <a:gd name="T84" fmla="*/ 1448 w 3119"/>
                            <a:gd name="T85" fmla="*/ 241 h 2798"/>
                            <a:gd name="T86" fmla="*/ 1768 w 3119"/>
                            <a:gd name="T87" fmla="*/ 258 h 2798"/>
                            <a:gd name="T88" fmla="*/ 2029 w 3119"/>
                            <a:gd name="T89" fmla="*/ 272 h 2798"/>
                            <a:gd name="T90" fmla="*/ 1845 w 3119"/>
                            <a:gd name="T91" fmla="*/ 276 h 2798"/>
                            <a:gd name="T92" fmla="*/ 2374 w 3119"/>
                            <a:gd name="T93" fmla="*/ 366 h 2798"/>
                            <a:gd name="T94" fmla="*/ 2484 w 3119"/>
                            <a:gd name="T95" fmla="*/ 435 h 2798"/>
                            <a:gd name="T96" fmla="*/ 2614 w 3119"/>
                            <a:gd name="T97" fmla="*/ 546 h 2798"/>
                            <a:gd name="T98" fmla="*/ 2699 w 3119"/>
                            <a:gd name="T99" fmla="*/ 644 h 2798"/>
                            <a:gd name="T100" fmla="*/ 2760 w 3119"/>
                            <a:gd name="T101" fmla="*/ 682 h 2798"/>
                            <a:gd name="T102" fmla="*/ 3042 w 3119"/>
                            <a:gd name="T103" fmla="*/ 1017 h 2798"/>
                            <a:gd name="T104" fmla="*/ 3092 w 3119"/>
                            <a:gd name="T105" fmla="*/ 1148 h 2798"/>
                            <a:gd name="T106" fmla="*/ 3117 w 3119"/>
                            <a:gd name="T107" fmla="*/ 1314 h 2798"/>
                            <a:gd name="T108" fmla="*/ 3090 w 3119"/>
                            <a:gd name="T109" fmla="*/ 1496 h 2798"/>
                            <a:gd name="T110" fmla="*/ 3076 w 3119"/>
                            <a:gd name="T111" fmla="*/ 1563 h 2798"/>
                            <a:gd name="T112" fmla="*/ 3029 w 3119"/>
                            <a:gd name="T113" fmla="*/ 1726 h 2798"/>
                            <a:gd name="T114" fmla="*/ 2925 w 3119"/>
                            <a:gd name="T115" fmla="*/ 2037 h 2798"/>
                            <a:gd name="T116" fmla="*/ 2787 w 3119"/>
                            <a:gd name="T117" fmla="*/ 2420 h 2798"/>
                            <a:gd name="T118" fmla="*/ 2714 w 3119"/>
                            <a:gd name="T119" fmla="*/ 2568 h 2798"/>
                            <a:gd name="T120" fmla="*/ 2693 w 3119"/>
                            <a:gd name="T121" fmla="*/ 2608 h 2798"/>
                            <a:gd name="T122" fmla="*/ 2574 w 3119"/>
                            <a:gd name="T123" fmla="*/ 2773 h 27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119" h="2798">
                              <a:moveTo>
                                <a:pt x="2514" y="2798"/>
                              </a:moveTo>
                              <a:lnTo>
                                <a:pt x="2507" y="2796"/>
                              </a:lnTo>
                              <a:lnTo>
                                <a:pt x="2499" y="2796"/>
                              </a:lnTo>
                              <a:lnTo>
                                <a:pt x="2491" y="2794"/>
                              </a:lnTo>
                              <a:lnTo>
                                <a:pt x="2484" y="2792"/>
                              </a:lnTo>
                              <a:lnTo>
                                <a:pt x="2476" y="2790"/>
                              </a:lnTo>
                              <a:lnTo>
                                <a:pt x="2468" y="2788"/>
                              </a:lnTo>
                              <a:lnTo>
                                <a:pt x="2461" y="2786"/>
                              </a:lnTo>
                              <a:lnTo>
                                <a:pt x="2453" y="2784"/>
                              </a:lnTo>
                              <a:lnTo>
                                <a:pt x="2440" y="2779"/>
                              </a:lnTo>
                              <a:lnTo>
                                <a:pt x="2424" y="2773"/>
                              </a:lnTo>
                              <a:lnTo>
                                <a:pt x="2411" y="2765"/>
                              </a:lnTo>
                              <a:lnTo>
                                <a:pt x="2396" y="2759"/>
                              </a:lnTo>
                              <a:lnTo>
                                <a:pt x="2401" y="2746"/>
                              </a:lnTo>
                              <a:lnTo>
                                <a:pt x="2415" y="2752"/>
                              </a:lnTo>
                              <a:lnTo>
                                <a:pt x="2430" y="2758"/>
                              </a:lnTo>
                              <a:lnTo>
                                <a:pt x="2443" y="2765"/>
                              </a:lnTo>
                              <a:lnTo>
                                <a:pt x="2457" y="2769"/>
                              </a:lnTo>
                              <a:lnTo>
                                <a:pt x="2465" y="2773"/>
                              </a:lnTo>
                              <a:lnTo>
                                <a:pt x="2472" y="2775"/>
                              </a:lnTo>
                              <a:lnTo>
                                <a:pt x="2478" y="2777"/>
                              </a:lnTo>
                              <a:lnTo>
                                <a:pt x="2486" y="2779"/>
                              </a:lnTo>
                              <a:lnTo>
                                <a:pt x="2493" y="2779"/>
                              </a:lnTo>
                              <a:lnTo>
                                <a:pt x="2501" y="2781"/>
                              </a:lnTo>
                              <a:lnTo>
                                <a:pt x="2509" y="2782"/>
                              </a:lnTo>
                              <a:lnTo>
                                <a:pt x="2516" y="2782"/>
                              </a:lnTo>
                              <a:lnTo>
                                <a:pt x="2514" y="2798"/>
                              </a:lnTo>
                              <a:close/>
                              <a:moveTo>
                                <a:pt x="2396" y="2759"/>
                              </a:moveTo>
                              <a:lnTo>
                                <a:pt x="2390" y="2758"/>
                              </a:lnTo>
                              <a:lnTo>
                                <a:pt x="2386" y="2756"/>
                              </a:lnTo>
                              <a:lnTo>
                                <a:pt x="2380" y="2752"/>
                              </a:lnTo>
                              <a:lnTo>
                                <a:pt x="2374" y="2750"/>
                              </a:lnTo>
                              <a:lnTo>
                                <a:pt x="2380" y="2736"/>
                              </a:lnTo>
                              <a:lnTo>
                                <a:pt x="2386" y="2738"/>
                              </a:lnTo>
                              <a:lnTo>
                                <a:pt x="2392" y="2742"/>
                              </a:lnTo>
                              <a:lnTo>
                                <a:pt x="2396" y="2744"/>
                              </a:lnTo>
                              <a:lnTo>
                                <a:pt x="2401" y="2746"/>
                              </a:lnTo>
                              <a:lnTo>
                                <a:pt x="2396" y="2759"/>
                              </a:lnTo>
                              <a:close/>
                              <a:moveTo>
                                <a:pt x="2380" y="2736"/>
                              </a:moveTo>
                              <a:lnTo>
                                <a:pt x="2380" y="2736"/>
                              </a:lnTo>
                              <a:lnTo>
                                <a:pt x="2378" y="2742"/>
                              </a:lnTo>
                              <a:lnTo>
                                <a:pt x="2380" y="2736"/>
                              </a:lnTo>
                              <a:close/>
                              <a:moveTo>
                                <a:pt x="2374" y="2750"/>
                              </a:moveTo>
                              <a:lnTo>
                                <a:pt x="2363" y="2744"/>
                              </a:lnTo>
                              <a:lnTo>
                                <a:pt x="2349" y="2738"/>
                              </a:lnTo>
                              <a:lnTo>
                                <a:pt x="2336" y="2735"/>
                              </a:lnTo>
                              <a:lnTo>
                                <a:pt x="2325" y="2729"/>
                              </a:lnTo>
                              <a:lnTo>
                                <a:pt x="2311" y="2723"/>
                              </a:lnTo>
                              <a:lnTo>
                                <a:pt x="2298" y="2719"/>
                              </a:lnTo>
                              <a:lnTo>
                                <a:pt x="2286" y="2713"/>
                              </a:lnTo>
                              <a:lnTo>
                                <a:pt x="2273" y="2710"/>
                              </a:lnTo>
                              <a:lnTo>
                                <a:pt x="2277" y="2694"/>
                              </a:lnTo>
                              <a:lnTo>
                                <a:pt x="2290" y="2700"/>
                              </a:lnTo>
                              <a:lnTo>
                                <a:pt x="2303" y="2704"/>
                              </a:lnTo>
                              <a:lnTo>
                                <a:pt x="2317" y="2710"/>
                              </a:lnTo>
                              <a:lnTo>
                                <a:pt x="2328" y="2715"/>
                              </a:lnTo>
                              <a:lnTo>
                                <a:pt x="2342" y="2721"/>
                              </a:lnTo>
                              <a:lnTo>
                                <a:pt x="2355" y="2725"/>
                              </a:lnTo>
                              <a:lnTo>
                                <a:pt x="2369" y="2731"/>
                              </a:lnTo>
                              <a:lnTo>
                                <a:pt x="2380" y="2736"/>
                              </a:lnTo>
                              <a:lnTo>
                                <a:pt x="2374" y="2750"/>
                              </a:lnTo>
                              <a:close/>
                              <a:moveTo>
                                <a:pt x="2273" y="2710"/>
                              </a:moveTo>
                              <a:lnTo>
                                <a:pt x="2259" y="2706"/>
                              </a:lnTo>
                              <a:lnTo>
                                <a:pt x="2246" y="2702"/>
                              </a:lnTo>
                              <a:lnTo>
                                <a:pt x="2232" y="2698"/>
                              </a:lnTo>
                              <a:lnTo>
                                <a:pt x="2221" y="2694"/>
                              </a:lnTo>
                              <a:lnTo>
                                <a:pt x="2208" y="2692"/>
                              </a:lnTo>
                              <a:lnTo>
                                <a:pt x="2194" y="2690"/>
                              </a:lnTo>
                              <a:lnTo>
                                <a:pt x="2181" y="2690"/>
                              </a:lnTo>
                              <a:lnTo>
                                <a:pt x="2165" y="2689"/>
                              </a:lnTo>
                              <a:lnTo>
                                <a:pt x="2167" y="2675"/>
                              </a:lnTo>
                              <a:lnTo>
                                <a:pt x="2181" y="2675"/>
                              </a:lnTo>
                              <a:lnTo>
                                <a:pt x="2194" y="2677"/>
                              </a:lnTo>
                              <a:lnTo>
                                <a:pt x="2209" y="2679"/>
                              </a:lnTo>
                              <a:lnTo>
                                <a:pt x="2223" y="2681"/>
                              </a:lnTo>
                              <a:lnTo>
                                <a:pt x="2236" y="2685"/>
                              </a:lnTo>
                              <a:lnTo>
                                <a:pt x="2250" y="2687"/>
                              </a:lnTo>
                              <a:lnTo>
                                <a:pt x="2263" y="2690"/>
                              </a:lnTo>
                              <a:lnTo>
                                <a:pt x="2277" y="2694"/>
                              </a:lnTo>
                              <a:lnTo>
                                <a:pt x="2273" y="2710"/>
                              </a:lnTo>
                              <a:close/>
                              <a:moveTo>
                                <a:pt x="2165" y="2689"/>
                              </a:moveTo>
                              <a:lnTo>
                                <a:pt x="2165" y="2689"/>
                              </a:lnTo>
                              <a:lnTo>
                                <a:pt x="2165" y="2683"/>
                              </a:lnTo>
                              <a:lnTo>
                                <a:pt x="2165" y="2689"/>
                              </a:lnTo>
                              <a:close/>
                              <a:moveTo>
                                <a:pt x="2165" y="2689"/>
                              </a:moveTo>
                              <a:lnTo>
                                <a:pt x="2152" y="2689"/>
                              </a:lnTo>
                              <a:lnTo>
                                <a:pt x="2137" y="2689"/>
                              </a:lnTo>
                              <a:lnTo>
                                <a:pt x="2123" y="2689"/>
                              </a:lnTo>
                              <a:lnTo>
                                <a:pt x="2110" y="2689"/>
                              </a:lnTo>
                              <a:lnTo>
                                <a:pt x="2110" y="2673"/>
                              </a:lnTo>
                              <a:lnTo>
                                <a:pt x="2115" y="2673"/>
                              </a:lnTo>
                              <a:lnTo>
                                <a:pt x="2123" y="2673"/>
                              </a:lnTo>
                              <a:lnTo>
                                <a:pt x="2131" y="2673"/>
                              </a:lnTo>
                              <a:lnTo>
                                <a:pt x="2138" y="2673"/>
                              </a:lnTo>
                              <a:lnTo>
                                <a:pt x="2144" y="2673"/>
                              </a:lnTo>
                              <a:lnTo>
                                <a:pt x="2152" y="2673"/>
                              </a:lnTo>
                              <a:lnTo>
                                <a:pt x="2160" y="2675"/>
                              </a:lnTo>
                              <a:lnTo>
                                <a:pt x="2167" y="2675"/>
                              </a:lnTo>
                              <a:lnTo>
                                <a:pt x="2165" y="2689"/>
                              </a:lnTo>
                              <a:close/>
                              <a:moveTo>
                                <a:pt x="2110" y="2689"/>
                              </a:moveTo>
                              <a:lnTo>
                                <a:pt x="2094" y="2689"/>
                              </a:lnTo>
                              <a:lnTo>
                                <a:pt x="2081" y="2689"/>
                              </a:lnTo>
                              <a:lnTo>
                                <a:pt x="2066" y="2690"/>
                              </a:lnTo>
                              <a:lnTo>
                                <a:pt x="2052" y="2690"/>
                              </a:lnTo>
                              <a:lnTo>
                                <a:pt x="2050" y="2677"/>
                              </a:lnTo>
                              <a:lnTo>
                                <a:pt x="2058" y="2675"/>
                              </a:lnTo>
                              <a:lnTo>
                                <a:pt x="2066" y="2675"/>
                              </a:lnTo>
                              <a:lnTo>
                                <a:pt x="2073" y="2675"/>
                              </a:lnTo>
                              <a:lnTo>
                                <a:pt x="2079" y="2675"/>
                              </a:lnTo>
                              <a:lnTo>
                                <a:pt x="2087" y="2675"/>
                              </a:lnTo>
                              <a:lnTo>
                                <a:pt x="2094" y="2673"/>
                              </a:lnTo>
                              <a:lnTo>
                                <a:pt x="2102" y="2673"/>
                              </a:lnTo>
                              <a:lnTo>
                                <a:pt x="2110" y="2673"/>
                              </a:lnTo>
                              <a:lnTo>
                                <a:pt x="2110" y="2689"/>
                              </a:lnTo>
                              <a:close/>
                              <a:moveTo>
                                <a:pt x="2050" y="2677"/>
                              </a:moveTo>
                              <a:lnTo>
                                <a:pt x="2050" y="2677"/>
                              </a:lnTo>
                              <a:lnTo>
                                <a:pt x="2052" y="2685"/>
                              </a:lnTo>
                              <a:lnTo>
                                <a:pt x="2050" y="2677"/>
                              </a:lnTo>
                              <a:close/>
                              <a:moveTo>
                                <a:pt x="2052" y="2690"/>
                              </a:moveTo>
                              <a:lnTo>
                                <a:pt x="2037" y="2692"/>
                              </a:lnTo>
                              <a:lnTo>
                                <a:pt x="2023" y="2694"/>
                              </a:lnTo>
                              <a:lnTo>
                                <a:pt x="2008" y="2694"/>
                              </a:lnTo>
                              <a:lnTo>
                                <a:pt x="1993" y="2696"/>
                              </a:lnTo>
                              <a:lnTo>
                                <a:pt x="1979" y="2698"/>
                              </a:lnTo>
                              <a:lnTo>
                                <a:pt x="1964" y="2700"/>
                              </a:lnTo>
                              <a:lnTo>
                                <a:pt x="1949" y="2702"/>
                              </a:lnTo>
                              <a:lnTo>
                                <a:pt x="1935" y="2704"/>
                              </a:lnTo>
                              <a:lnTo>
                                <a:pt x="1933" y="2689"/>
                              </a:lnTo>
                              <a:lnTo>
                                <a:pt x="1949" y="2687"/>
                              </a:lnTo>
                              <a:lnTo>
                                <a:pt x="1962" y="2687"/>
                              </a:lnTo>
                              <a:lnTo>
                                <a:pt x="1977" y="2685"/>
                              </a:lnTo>
                              <a:lnTo>
                                <a:pt x="1993" y="2683"/>
                              </a:lnTo>
                              <a:lnTo>
                                <a:pt x="2006" y="2681"/>
                              </a:lnTo>
                              <a:lnTo>
                                <a:pt x="2021" y="2679"/>
                              </a:lnTo>
                              <a:lnTo>
                                <a:pt x="2037" y="2677"/>
                              </a:lnTo>
                              <a:lnTo>
                                <a:pt x="2050" y="2677"/>
                              </a:lnTo>
                              <a:lnTo>
                                <a:pt x="2052" y="2690"/>
                              </a:lnTo>
                              <a:close/>
                              <a:moveTo>
                                <a:pt x="1935" y="2704"/>
                              </a:moveTo>
                              <a:lnTo>
                                <a:pt x="1920" y="2706"/>
                              </a:lnTo>
                              <a:lnTo>
                                <a:pt x="1904" y="2708"/>
                              </a:lnTo>
                              <a:lnTo>
                                <a:pt x="1891" y="2710"/>
                              </a:lnTo>
                              <a:lnTo>
                                <a:pt x="1876" y="2710"/>
                              </a:lnTo>
                              <a:lnTo>
                                <a:pt x="1862" y="2712"/>
                              </a:lnTo>
                              <a:lnTo>
                                <a:pt x="1847" y="2713"/>
                              </a:lnTo>
                              <a:lnTo>
                                <a:pt x="1832" y="2715"/>
                              </a:lnTo>
                              <a:lnTo>
                                <a:pt x="1818" y="2715"/>
                              </a:lnTo>
                              <a:lnTo>
                                <a:pt x="1816" y="2702"/>
                              </a:lnTo>
                              <a:lnTo>
                                <a:pt x="1832" y="2700"/>
                              </a:lnTo>
                              <a:lnTo>
                                <a:pt x="1845" y="2698"/>
                              </a:lnTo>
                              <a:lnTo>
                                <a:pt x="1860" y="2698"/>
                              </a:lnTo>
                              <a:lnTo>
                                <a:pt x="1876" y="2696"/>
                              </a:lnTo>
                              <a:lnTo>
                                <a:pt x="1889" y="2694"/>
                              </a:lnTo>
                              <a:lnTo>
                                <a:pt x="1904" y="2692"/>
                              </a:lnTo>
                              <a:lnTo>
                                <a:pt x="1918" y="2690"/>
                              </a:lnTo>
                              <a:lnTo>
                                <a:pt x="1933" y="2689"/>
                              </a:lnTo>
                              <a:lnTo>
                                <a:pt x="1935" y="2704"/>
                              </a:lnTo>
                              <a:close/>
                              <a:moveTo>
                                <a:pt x="1816" y="2702"/>
                              </a:moveTo>
                              <a:lnTo>
                                <a:pt x="1816" y="2702"/>
                              </a:lnTo>
                              <a:lnTo>
                                <a:pt x="1816" y="2710"/>
                              </a:lnTo>
                              <a:lnTo>
                                <a:pt x="1816" y="2702"/>
                              </a:lnTo>
                              <a:close/>
                              <a:moveTo>
                                <a:pt x="1818" y="2715"/>
                              </a:moveTo>
                              <a:lnTo>
                                <a:pt x="1801" y="2717"/>
                              </a:lnTo>
                              <a:lnTo>
                                <a:pt x="1784" y="2719"/>
                              </a:lnTo>
                              <a:lnTo>
                                <a:pt x="1768" y="2719"/>
                              </a:lnTo>
                              <a:lnTo>
                                <a:pt x="1751" y="2721"/>
                              </a:lnTo>
                              <a:lnTo>
                                <a:pt x="1736" y="2721"/>
                              </a:lnTo>
                              <a:lnTo>
                                <a:pt x="1718" y="2721"/>
                              </a:lnTo>
                              <a:lnTo>
                                <a:pt x="1701" y="2721"/>
                              </a:lnTo>
                              <a:lnTo>
                                <a:pt x="1686" y="2721"/>
                              </a:lnTo>
                              <a:lnTo>
                                <a:pt x="1653" y="2721"/>
                              </a:lnTo>
                              <a:lnTo>
                                <a:pt x="1621" y="2719"/>
                              </a:lnTo>
                              <a:lnTo>
                                <a:pt x="1588" y="2717"/>
                              </a:lnTo>
                              <a:lnTo>
                                <a:pt x="1555" y="2715"/>
                              </a:lnTo>
                              <a:lnTo>
                                <a:pt x="1555" y="2700"/>
                              </a:lnTo>
                              <a:lnTo>
                                <a:pt x="1588" y="2704"/>
                              </a:lnTo>
                              <a:lnTo>
                                <a:pt x="1621" y="2706"/>
                              </a:lnTo>
                              <a:lnTo>
                                <a:pt x="1653" y="2706"/>
                              </a:lnTo>
                              <a:lnTo>
                                <a:pt x="1686" y="2708"/>
                              </a:lnTo>
                              <a:lnTo>
                                <a:pt x="1701" y="2708"/>
                              </a:lnTo>
                              <a:lnTo>
                                <a:pt x="1718" y="2708"/>
                              </a:lnTo>
                              <a:lnTo>
                                <a:pt x="1734" y="2706"/>
                              </a:lnTo>
                              <a:lnTo>
                                <a:pt x="1751" y="2706"/>
                              </a:lnTo>
                              <a:lnTo>
                                <a:pt x="1766" y="2706"/>
                              </a:lnTo>
                              <a:lnTo>
                                <a:pt x="1784" y="2704"/>
                              </a:lnTo>
                              <a:lnTo>
                                <a:pt x="1799" y="2704"/>
                              </a:lnTo>
                              <a:lnTo>
                                <a:pt x="1816" y="2702"/>
                              </a:lnTo>
                              <a:lnTo>
                                <a:pt x="1818" y="2715"/>
                              </a:lnTo>
                              <a:close/>
                              <a:moveTo>
                                <a:pt x="1555" y="2715"/>
                              </a:moveTo>
                              <a:lnTo>
                                <a:pt x="1523" y="2712"/>
                              </a:lnTo>
                              <a:lnTo>
                                <a:pt x="1490" y="2708"/>
                              </a:lnTo>
                              <a:lnTo>
                                <a:pt x="1458" y="2702"/>
                              </a:lnTo>
                              <a:lnTo>
                                <a:pt x="1425" y="2698"/>
                              </a:lnTo>
                              <a:lnTo>
                                <a:pt x="1392" y="2690"/>
                              </a:lnTo>
                              <a:lnTo>
                                <a:pt x="1360" y="2685"/>
                              </a:lnTo>
                              <a:lnTo>
                                <a:pt x="1327" y="2677"/>
                              </a:lnTo>
                              <a:lnTo>
                                <a:pt x="1294" y="2669"/>
                              </a:lnTo>
                              <a:lnTo>
                                <a:pt x="1298" y="2656"/>
                              </a:lnTo>
                              <a:lnTo>
                                <a:pt x="1331" y="2664"/>
                              </a:lnTo>
                              <a:lnTo>
                                <a:pt x="1364" y="2671"/>
                              </a:lnTo>
                              <a:lnTo>
                                <a:pt x="1394" y="2677"/>
                              </a:lnTo>
                              <a:lnTo>
                                <a:pt x="1427" y="2683"/>
                              </a:lnTo>
                              <a:lnTo>
                                <a:pt x="1459" y="2689"/>
                              </a:lnTo>
                              <a:lnTo>
                                <a:pt x="1492" y="2692"/>
                              </a:lnTo>
                              <a:lnTo>
                                <a:pt x="1523" y="2696"/>
                              </a:lnTo>
                              <a:lnTo>
                                <a:pt x="1555" y="2700"/>
                              </a:lnTo>
                              <a:lnTo>
                                <a:pt x="1555" y="2715"/>
                              </a:lnTo>
                              <a:close/>
                              <a:moveTo>
                                <a:pt x="1294" y="2669"/>
                              </a:moveTo>
                              <a:lnTo>
                                <a:pt x="1285" y="2667"/>
                              </a:lnTo>
                              <a:lnTo>
                                <a:pt x="1289" y="2654"/>
                              </a:lnTo>
                              <a:lnTo>
                                <a:pt x="1298" y="2656"/>
                              </a:lnTo>
                              <a:lnTo>
                                <a:pt x="1294" y="2669"/>
                              </a:lnTo>
                              <a:close/>
                              <a:moveTo>
                                <a:pt x="1285" y="2667"/>
                              </a:moveTo>
                              <a:lnTo>
                                <a:pt x="1258" y="2660"/>
                              </a:lnTo>
                              <a:lnTo>
                                <a:pt x="1231" y="2654"/>
                              </a:lnTo>
                              <a:lnTo>
                                <a:pt x="1204" y="2648"/>
                              </a:lnTo>
                              <a:lnTo>
                                <a:pt x="1176" y="2643"/>
                              </a:lnTo>
                              <a:lnTo>
                                <a:pt x="1162" y="2641"/>
                              </a:lnTo>
                              <a:lnTo>
                                <a:pt x="1149" y="2637"/>
                              </a:lnTo>
                              <a:lnTo>
                                <a:pt x="1133" y="2635"/>
                              </a:lnTo>
                              <a:lnTo>
                                <a:pt x="1120" y="2633"/>
                              </a:lnTo>
                              <a:lnTo>
                                <a:pt x="1106" y="2633"/>
                              </a:lnTo>
                              <a:lnTo>
                                <a:pt x="1091" y="2631"/>
                              </a:lnTo>
                              <a:lnTo>
                                <a:pt x="1078" y="2631"/>
                              </a:lnTo>
                              <a:lnTo>
                                <a:pt x="1064" y="2629"/>
                              </a:lnTo>
                              <a:lnTo>
                                <a:pt x="1064" y="2616"/>
                              </a:lnTo>
                              <a:lnTo>
                                <a:pt x="1080" y="2616"/>
                              </a:lnTo>
                              <a:lnTo>
                                <a:pt x="1093" y="2616"/>
                              </a:lnTo>
                              <a:lnTo>
                                <a:pt x="1108" y="2618"/>
                              </a:lnTo>
                              <a:lnTo>
                                <a:pt x="1122" y="2620"/>
                              </a:lnTo>
                              <a:lnTo>
                                <a:pt x="1135" y="2621"/>
                              </a:lnTo>
                              <a:lnTo>
                                <a:pt x="1151" y="2623"/>
                              </a:lnTo>
                              <a:lnTo>
                                <a:pt x="1164" y="2625"/>
                              </a:lnTo>
                              <a:lnTo>
                                <a:pt x="1177" y="2627"/>
                              </a:lnTo>
                              <a:lnTo>
                                <a:pt x="1206" y="2633"/>
                              </a:lnTo>
                              <a:lnTo>
                                <a:pt x="1233" y="2639"/>
                              </a:lnTo>
                              <a:lnTo>
                                <a:pt x="1262" y="2646"/>
                              </a:lnTo>
                              <a:lnTo>
                                <a:pt x="1289" y="2654"/>
                              </a:lnTo>
                              <a:lnTo>
                                <a:pt x="1285" y="2667"/>
                              </a:lnTo>
                              <a:close/>
                              <a:moveTo>
                                <a:pt x="1064" y="2629"/>
                              </a:moveTo>
                              <a:lnTo>
                                <a:pt x="1051" y="2629"/>
                              </a:lnTo>
                              <a:lnTo>
                                <a:pt x="1037" y="2629"/>
                              </a:lnTo>
                              <a:lnTo>
                                <a:pt x="1026" y="2629"/>
                              </a:lnTo>
                              <a:lnTo>
                                <a:pt x="1012" y="2631"/>
                              </a:lnTo>
                              <a:lnTo>
                                <a:pt x="999" y="2631"/>
                              </a:lnTo>
                              <a:lnTo>
                                <a:pt x="986" y="2633"/>
                              </a:lnTo>
                              <a:lnTo>
                                <a:pt x="972" y="2633"/>
                              </a:lnTo>
                              <a:lnTo>
                                <a:pt x="961" y="2635"/>
                              </a:lnTo>
                              <a:lnTo>
                                <a:pt x="959" y="2620"/>
                              </a:lnTo>
                              <a:lnTo>
                                <a:pt x="972" y="2620"/>
                              </a:lnTo>
                              <a:lnTo>
                                <a:pt x="984" y="2618"/>
                              </a:lnTo>
                              <a:lnTo>
                                <a:pt x="997" y="2616"/>
                              </a:lnTo>
                              <a:lnTo>
                                <a:pt x="1011" y="2616"/>
                              </a:lnTo>
                              <a:lnTo>
                                <a:pt x="1024" y="2616"/>
                              </a:lnTo>
                              <a:lnTo>
                                <a:pt x="1037" y="2616"/>
                              </a:lnTo>
                              <a:lnTo>
                                <a:pt x="1051" y="2616"/>
                              </a:lnTo>
                              <a:lnTo>
                                <a:pt x="1064" y="2616"/>
                              </a:lnTo>
                              <a:lnTo>
                                <a:pt x="1064" y="2629"/>
                              </a:lnTo>
                              <a:close/>
                              <a:moveTo>
                                <a:pt x="959" y="2620"/>
                              </a:moveTo>
                              <a:lnTo>
                                <a:pt x="959" y="2620"/>
                              </a:lnTo>
                              <a:lnTo>
                                <a:pt x="959" y="2627"/>
                              </a:lnTo>
                              <a:lnTo>
                                <a:pt x="959" y="2620"/>
                              </a:lnTo>
                              <a:close/>
                              <a:moveTo>
                                <a:pt x="961" y="2635"/>
                              </a:moveTo>
                              <a:lnTo>
                                <a:pt x="947" y="2637"/>
                              </a:lnTo>
                              <a:lnTo>
                                <a:pt x="934" y="2639"/>
                              </a:lnTo>
                              <a:lnTo>
                                <a:pt x="922" y="2641"/>
                              </a:lnTo>
                              <a:lnTo>
                                <a:pt x="909" y="2643"/>
                              </a:lnTo>
                              <a:lnTo>
                                <a:pt x="895" y="2644"/>
                              </a:lnTo>
                              <a:lnTo>
                                <a:pt x="884" y="2648"/>
                              </a:lnTo>
                              <a:lnTo>
                                <a:pt x="871" y="2652"/>
                              </a:lnTo>
                              <a:lnTo>
                                <a:pt x="859" y="2656"/>
                              </a:lnTo>
                              <a:lnTo>
                                <a:pt x="855" y="2641"/>
                              </a:lnTo>
                              <a:lnTo>
                                <a:pt x="867" y="2637"/>
                              </a:lnTo>
                              <a:lnTo>
                                <a:pt x="880" y="2635"/>
                              </a:lnTo>
                              <a:lnTo>
                                <a:pt x="894" y="2631"/>
                              </a:lnTo>
                              <a:lnTo>
                                <a:pt x="907" y="2629"/>
                              </a:lnTo>
                              <a:lnTo>
                                <a:pt x="918" y="2625"/>
                              </a:lnTo>
                              <a:lnTo>
                                <a:pt x="932" y="2623"/>
                              </a:lnTo>
                              <a:lnTo>
                                <a:pt x="945" y="2621"/>
                              </a:lnTo>
                              <a:lnTo>
                                <a:pt x="959" y="2620"/>
                              </a:lnTo>
                              <a:lnTo>
                                <a:pt x="961" y="2635"/>
                              </a:lnTo>
                              <a:close/>
                              <a:moveTo>
                                <a:pt x="859" y="2656"/>
                              </a:moveTo>
                              <a:lnTo>
                                <a:pt x="840" y="2660"/>
                              </a:lnTo>
                              <a:lnTo>
                                <a:pt x="823" y="2666"/>
                              </a:lnTo>
                              <a:lnTo>
                                <a:pt x="805" y="2671"/>
                              </a:lnTo>
                              <a:lnTo>
                                <a:pt x="788" y="2677"/>
                              </a:lnTo>
                              <a:lnTo>
                                <a:pt x="771" y="2683"/>
                              </a:lnTo>
                              <a:lnTo>
                                <a:pt x="754" y="2687"/>
                              </a:lnTo>
                              <a:lnTo>
                                <a:pt x="734" y="2692"/>
                              </a:lnTo>
                              <a:lnTo>
                                <a:pt x="717" y="2698"/>
                              </a:lnTo>
                              <a:lnTo>
                                <a:pt x="713" y="2685"/>
                              </a:lnTo>
                              <a:lnTo>
                                <a:pt x="731" y="2679"/>
                              </a:lnTo>
                              <a:lnTo>
                                <a:pt x="748" y="2673"/>
                              </a:lnTo>
                              <a:lnTo>
                                <a:pt x="767" y="2667"/>
                              </a:lnTo>
                              <a:lnTo>
                                <a:pt x="784" y="2662"/>
                              </a:lnTo>
                              <a:lnTo>
                                <a:pt x="801" y="2658"/>
                              </a:lnTo>
                              <a:lnTo>
                                <a:pt x="819" y="2652"/>
                              </a:lnTo>
                              <a:lnTo>
                                <a:pt x="836" y="2646"/>
                              </a:lnTo>
                              <a:lnTo>
                                <a:pt x="855" y="2641"/>
                              </a:lnTo>
                              <a:lnTo>
                                <a:pt x="859" y="2656"/>
                              </a:lnTo>
                              <a:close/>
                              <a:moveTo>
                                <a:pt x="717" y="2698"/>
                              </a:moveTo>
                              <a:lnTo>
                                <a:pt x="704" y="2702"/>
                              </a:lnTo>
                              <a:lnTo>
                                <a:pt x="690" y="2708"/>
                              </a:lnTo>
                              <a:lnTo>
                                <a:pt x="675" y="2712"/>
                              </a:lnTo>
                              <a:lnTo>
                                <a:pt x="661" y="2715"/>
                              </a:lnTo>
                              <a:lnTo>
                                <a:pt x="648" y="2719"/>
                              </a:lnTo>
                              <a:lnTo>
                                <a:pt x="635" y="2723"/>
                              </a:lnTo>
                              <a:lnTo>
                                <a:pt x="619" y="2729"/>
                              </a:lnTo>
                              <a:lnTo>
                                <a:pt x="606" y="2733"/>
                              </a:lnTo>
                              <a:lnTo>
                                <a:pt x="602" y="2717"/>
                              </a:lnTo>
                              <a:lnTo>
                                <a:pt x="617" y="2713"/>
                              </a:lnTo>
                              <a:lnTo>
                                <a:pt x="631" y="2710"/>
                              </a:lnTo>
                              <a:lnTo>
                                <a:pt x="644" y="2706"/>
                              </a:lnTo>
                              <a:lnTo>
                                <a:pt x="660" y="2702"/>
                              </a:lnTo>
                              <a:lnTo>
                                <a:pt x="673" y="2696"/>
                              </a:lnTo>
                              <a:lnTo>
                                <a:pt x="686" y="2692"/>
                              </a:lnTo>
                              <a:lnTo>
                                <a:pt x="700" y="2689"/>
                              </a:lnTo>
                              <a:lnTo>
                                <a:pt x="713" y="2685"/>
                              </a:lnTo>
                              <a:lnTo>
                                <a:pt x="717" y="2698"/>
                              </a:lnTo>
                              <a:close/>
                              <a:moveTo>
                                <a:pt x="602" y="2717"/>
                              </a:moveTo>
                              <a:lnTo>
                                <a:pt x="602" y="2717"/>
                              </a:lnTo>
                              <a:lnTo>
                                <a:pt x="604" y="2725"/>
                              </a:lnTo>
                              <a:lnTo>
                                <a:pt x="602" y="2717"/>
                              </a:lnTo>
                              <a:close/>
                              <a:moveTo>
                                <a:pt x="606" y="2733"/>
                              </a:moveTo>
                              <a:lnTo>
                                <a:pt x="589" y="2736"/>
                              </a:lnTo>
                              <a:lnTo>
                                <a:pt x="569" y="2742"/>
                              </a:lnTo>
                              <a:lnTo>
                                <a:pt x="552" y="2746"/>
                              </a:lnTo>
                              <a:lnTo>
                                <a:pt x="533" y="2748"/>
                              </a:lnTo>
                              <a:lnTo>
                                <a:pt x="516" y="2752"/>
                              </a:lnTo>
                              <a:lnTo>
                                <a:pt x="496" y="2754"/>
                              </a:lnTo>
                              <a:lnTo>
                                <a:pt x="477" y="2754"/>
                              </a:lnTo>
                              <a:lnTo>
                                <a:pt x="458" y="2754"/>
                              </a:lnTo>
                              <a:lnTo>
                                <a:pt x="458" y="2740"/>
                              </a:lnTo>
                              <a:lnTo>
                                <a:pt x="477" y="2738"/>
                              </a:lnTo>
                              <a:lnTo>
                                <a:pt x="495" y="2738"/>
                              </a:lnTo>
                              <a:lnTo>
                                <a:pt x="514" y="2736"/>
                              </a:lnTo>
                              <a:lnTo>
                                <a:pt x="531" y="2735"/>
                              </a:lnTo>
                              <a:lnTo>
                                <a:pt x="548" y="2731"/>
                              </a:lnTo>
                              <a:lnTo>
                                <a:pt x="567" y="2727"/>
                              </a:lnTo>
                              <a:lnTo>
                                <a:pt x="585" y="2723"/>
                              </a:lnTo>
                              <a:lnTo>
                                <a:pt x="602" y="2717"/>
                              </a:lnTo>
                              <a:lnTo>
                                <a:pt x="606" y="2733"/>
                              </a:lnTo>
                              <a:close/>
                              <a:moveTo>
                                <a:pt x="458" y="2754"/>
                              </a:moveTo>
                              <a:lnTo>
                                <a:pt x="439" y="2754"/>
                              </a:lnTo>
                              <a:lnTo>
                                <a:pt x="422" y="2752"/>
                              </a:lnTo>
                              <a:lnTo>
                                <a:pt x="402" y="2750"/>
                              </a:lnTo>
                              <a:lnTo>
                                <a:pt x="383" y="2748"/>
                              </a:lnTo>
                              <a:lnTo>
                                <a:pt x="366" y="2744"/>
                              </a:lnTo>
                              <a:lnTo>
                                <a:pt x="347" y="2740"/>
                              </a:lnTo>
                              <a:lnTo>
                                <a:pt x="330" y="2735"/>
                              </a:lnTo>
                              <a:lnTo>
                                <a:pt x="310" y="2729"/>
                              </a:lnTo>
                              <a:lnTo>
                                <a:pt x="316" y="2715"/>
                              </a:lnTo>
                              <a:lnTo>
                                <a:pt x="333" y="2721"/>
                              </a:lnTo>
                              <a:lnTo>
                                <a:pt x="351" y="2725"/>
                              </a:lnTo>
                              <a:lnTo>
                                <a:pt x="368" y="2731"/>
                              </a:lnTo>
                              <a:lnTo>
                                <a:pt x="387" y="2733"/>
                              </a:lnTo>
                              <a:lnTo>
                                <a:pt x="404" y="2736"/>
                              </a:lnTo>
                              <a:lnTo>
                                <a:pt x="422" y="2738"/>
                              </a:lnTo>
                              <a:lnTo>
                                <a:pt x="441" y="2738"/>
                              </a:lnTo>
                              <a:lnTo>
                                <a:pt x="458" y="2740"/>
                              </a:lnTo>
                              <a:lnTo>
                                <a:pt x="458" y="2754"/>
                              </a:lnTo>
                              <a:close/>
                              <a:moveTo>
                                <a:pt x="316" y="2715"/>
                              </a:moveTo>
                              <a:lnTo>
                                <a:pt x="316" y="2715"/>
                              </a:lnTo>
                              <a:lnTo>
                                <a:pt x="312" y="2723"/>
                              </a:lnTo>
                              <a:lnTo>
                                <a:pt x="316" y="2715"/>
                              </a:lnTo>
                              <a:close/>
                              <a:moveTo>
                                <a:pt x="310" y="2729"/>
                              </a:moveTo>
                              <a:lnTo>
                                <a:pt x="299" y="2725"/>
                              </a:lnTo>
                              <a:lnTo>
                                <a:pt x="287" y="2721"/>
                              </a:lnTo>
                              <a:lnTo>
                                <a:pt x="278" y="2717"/>
                              </a:lnTo>
                              <a:lnTo>
                                <a:pt x="266" y="2713"/>
                              </a:lnTo>
                              <a:lnTo>
                                <a:pt x="255" y="2708"/>
                              </a:lnTo>
                              <a:lnTo>
                                <a:pt x="245" y="2702"/>
                              </a:lnTo>
                              <a:lnTo>
                                <a:pt x="234" y="2696"/>
                              </a:lnTo>
                              <a:lnTo>
                                <a:pt x="224" y="2690"/>
                              </a:lnTo>
                              <a:lnTo>
                                <a:pt x="232" y="2679"/>
                              </a:lnTo>
                              <a:lnTo>
                                <a:pt x="241" y="2685"/>
                              </a:lnTo>
                              <a:lnTo>
                                <a:pt x="251" y="2689"/>
                              </a:lnTo>
                              <a:lnTo>
                                <a:pt x="262" y="2694"/>
                              </a:lnTo>
                              <a:lnTo>
                                <a:pt x="272" y="2700"/>
                              </a:lnTo>
                              <a:lnTo>
                                <a:pt x="284" y="2704"/>
                              </a:lnTo>
                              <a:lnTo>
                                <a:pt x="293" y="2708"/>
                              </a:lnTo>
                              <a:lnTo>
                                <a:pt x="305" y="2712"/>
                              </a:lnTo>
                              <a:lnTo>
                                <a:pt x="316" y="2715"/>
                              </a:lnTo>
                              <a:lnTo>
                                <a:pt x="310" y="2729"/>
                              </a:lnTo>
                              <a:close/>
                              <a:moveTo>
                                <a:pt x="224" y="2690"/>
                              </a:moveTo>
                              <a:lnTo>
                                <a:pt x="215" y="2685"/>
                              </a:lnTo>
                              <a:lnTo>
                                <a:pt x="203" y="2677"/>
                              </a:lnTo>
                              <a:lnTo>
                                <a:pt x="193" y="2671"/>
                              </a:lnTo>
                              <a:lnTo>
                                <a:pt x="184" y="2664"/>
                              </a:lnTo>
                              <a:lnTo>
                                <a:pt x="174" y="2654"/>
                              </a:lnTo>
                              <a:lnTo>
                                <a:pt x="167" y="2646"/>
                              </a:lnTo>
                              <a:lnTo>
                                <a:pt x="157" y="2637"/>
                              </a:lnTo>
                              <a:lnTo>
                                <a:pt x="147" y="2627"/>
                              </a:lnTo>
                              <a:lnTo>
                                <a:pt x="159" y="2618"/>
                              </a:lnTo>
                              <a:lnTo>
                                <a:pt x="168" y="2627"/>
                              </a:lnTo>
                              <a:lnTo>
                                <a:pt x="176" y="2637"/>
                              </a:lnTo>
                              <a:lnTo>
                                <a:pt x="184" y="2644"/>
                              </a:lnTo>
                              <a:lnTo>
                                <a:pt x="193" y="2652"/>
                              </a:lnTo>
                              <a:lnTo>
                                <a:pt x="203" y="2660"/>
                              </a:lnTo>
                              <a:lnTo>
                                <a:pt x="213" y="2666"/>
                              </a:lnTo>
                              <a:lnTo>
                                <a:pt x="222" y="2671"/>
                              </a:lnTo>
                              <a:lnTo>
                                <a:pt x="232" y="2679"/>
                              </a:lnTo>
                              <a:lnTo>
                                <a:pt x="224" y="2690"/>
                              </a:lnTo>
                              <a:close/>
                              <a:moveTo>
                                <a:pt x="147" y="2627"/>
                              </a:moveTo>
                              <a:lnTo>
                                <a:pt x="138" y="2616"/>
                              </a:lnTo>
                              <a:lnTo>
                                <a:pt x="126" y="2602"/>
                              </a:lnTo>
                              <a:lnTo>
                                <a:pt x="117" y="2589"/>
                              </a:lnTo>
                              <a:lnTo>
                                <a:pt x="107" y="2575"/>
                              </a:lnTo>
                              <a:lnTo>
                                <a:pt x="97" y="2560"/>
                              </a:lnTo>
                              <a:lnTo>
                                <a:pt x="90" y="2547"/>
                              </a:lnTo>
                              <a:lnTo>
                                <a:pt x="80" y="2531"/>
                              </a:lnTo>
                              <a:lnTo>
                                <a:pt x="73" y="2518"/>
                              </a:lnTo>
                              <a:lnTo>
                                <a:pt x="86" y="2510"/>
                              </a:lnTo>
                              <a:lnTo>
                                <a:pt x="94" y="2526"/>
                              </a:lnTo>
                              <a:lnTo>
                                <a:pt x="101" y="2539"/>
                              </a:lnTo>
                              <a:lnTo>
                                <a:pt x="111" y="2552"/>
                              </a:lnTo>
                              <a:lnTo>
                                <a:pt x="119" y="2566"/>
                              </a:lnTo>
                              <a:lnTo>
                                <a:pt x="128" y="2579"/>
                              </a:lnTo>
                              <a:lnTo>
                                <a:pt x="138" y="2593"/>
                              </a:lnTo>
                              <a:lnTo>
                                <a:pt x="149" y="2606"/>
                              </a:lnTo>
                              <a:lnTo>
                                <a:pt x="159" y="2618"/>
                              </a:lnTo>
                              <a:lnTo>
                                <a:pt x="147" y="2627"/>
                              </a:lnTo>
                              <a:close/>
                              <a:moveTo>
                                <a:pt x="73" y="2518"/>
                              </a:moveTo>
                              <a:lnTo>
                                <a:pt x="65" y="2503"/>
                              </a:lnTo>
                              <a:lnTo>
                                <a:pt x="59" y="2487"/>
                              </a:lnTo>
                              <a:lnTo>
                                <a:pt x="51" y="2472"/>
                              </a:lnTo>
                              <a:lnTo>
                                <a:pt x="46" y="2457"/>
                              </a:lnTo>
                              <a:lnTo>
                                <a:pt x="38" y="2441"/>
                              </a:lnTo>
                              <a:lnTo>
                                <a:pt x="32" y="2426"/>
                              </a:lnTo>
                              <a:lnTo>
                                <a:pt x="28" y="2411"/>
                              </a:lnTo>
                              <a:lnTo>
                                <a:pt x="23" y="2393"/>
                              </a:lnTo>
                              <a:lnTo>
                                <a:pt x="36" y="2390"/>
                              </a:lnTo>
                              <a:lnTo>
                                <a:pt x="42" y="2405"/>
                              </a:lnTo>
                              <a:lnTo>
                                <a:pt x="46" y="2420"/>
                              </a:lnTo>
                              <a:lnTo>
                                <a:pt x="51" y="2437"/>
                              </a:lnTo>
                              <a:lnTo>
                                <a:pt x="59" y="2451"/>
                              </a:lnTo>
                              <a:lnTo>
                                <a:pt x="65" y="2466"/>
                              </a:lnTo>
                              <a:lnTo>
                                <a:pt x="71" y="2482"/>
                              </a:lnTo>
                              <a:lnTo>
                                <a:pt x="78" y="2497"/>
                              </a:lnTo>
                              <a:lnTo>
                                <a:pt x="86" y="2510"/>
                              </a:lnTo>
                              <a:lnTo>
                                <a:pt x="73" y="2518"/>
                              </a:lnTo>
                              <a:close/>
                              <a:moveTo>
                                <a:pt x="36" y="2390"/>
                              </a:moveTo>
                              <a:lnTo>
                                <a:pt x="36" y="2390"/>
                              </a:lnTo>
                              <a:lnTo>
                                <a:pt x="28" y="2391"/>
                              </a:lnTo>
                              <a:lnTo>
                                <a:pt x="36" y="2390"/>
                              </a:lnTo>
                              <a:close/>
                              <a:moveTo>
                                <a:pt x="23" y="2393"/>
                              </a:moveTo>
                              <a:lnTo>
                                <a:pt x="19" y="2384"/>
                              </a:lnTo>
                              <a:lnTo>
                                <a:pt x="15" y="2372"/>
                              </a:lnTo>
                              <a:lnTo>
                                <a:pt x="13" y="2363"/>
                              </a:lnTo>
                              <a:lnTo>
                                <a:pt x="11" y="2351"/>
                              </a:lnTo>
                              <a:lnTo>
                                <a:pt x="9" y="2342"/>
                              </a:lnTo>
                              <a:lnTo>
                                <a:pt x="7" y="2330"/>
                              </a:lnTo>
                              <a:lnTo>
                                <a:pt x="5" y="2321"/>
                              </a:lnTo>
                              <a:lnTo>
                                <a:pt x="3" y="2309"/>
                              </a:lnTo>
                              <a:lnTo>
                                <a:pt x="2" y="2299"/>
                              </a:lnTo>
                              <a:lnTo>
                                <a:pt x="2" y="2290"/>
                              </a:lnTo>
                              <a:lnTo>
                                <a:pt x="0" y="2278"/>
                              </a:lnTo>
                              <a:lnTo>
                                <a:pt x="0" y="2269"/>
                              </a:lnTo>
                              <a:lnTo>
                                <a:pt x="0" y="2257"/>
                              </a:lnTo>
                              <a:lnTo>
                                <a:pt x="0" y="2248"/>
                              </a:lnTo>
                              <a:lnTo>
                                <a:pt x="0" y="2236"/>
                              </a:lnTo>
                              <a:lnTo>
                                <a:pt x="0" y="2227"/>
                              </a:lnTo>
                              <a:lnTo>
                                <a:pt x="13" y="2227"/>
                              </a:lnTo>
                              <a:lnTo>
                                <a:pt x="13" y="2236"/>
                              </a:lnTo>
                              <a:lnTo>
                                <a:pt x="13" y="2248"/>
                              </a:lnTo>
                              <a:lnTo>
                                <a:pt x="13" y="2257"/>
                              </a:lnTo>
                              <a:lnTo>
                                <a:pt x="15" y="2267"/>
                              </a:lnTo>
                              <a:lnTo>
                                <a:pt x="15" y="2278"/>
                              </a:lnTo>
                              <a:lnTo>
                                <a:pt x="15" y="2288"/>
                              </a:lnTo>
                              <a:lnTo>
                                <a:pt x="17" y="2298"/>
                              </a:lnTo>
                              <a:lnTo>
                                <a:pt x="19" y="2307"/>
                              </a:lnTo>
                              <a:lnTo>
                                <a:pt x="19" y="2319"/>
                              </a:lnTo>
                              <a:lnTo>
                                <a:pt x="21" y="2328"/>
                              </a:lnTo>
                              <a:lnTo>
                                <a:pt x="23" y="2338"/>
                              </a:lnTo>
                              <a:lnTo>
                                <a:pt x="25" y="2349"/>
                              </a:lnTo>
                              <a:lnTo>
                                <a:pt x="28" y="2359"/>
                              </a:lnTo>
                              <a:lnTo>
                                <a:pt x="30" y="2370"/>
                              </a:lnTo>
                              <a:lnTo>
                                <a:pt x="32" y="2380"/>
                              </a:lnTo>
                              <a:lnTo>
                                <a:pt x="36" y="2390"/>
                              </a:lnTo>
                              <a:lnTo>
                                <a:pt x="23" y="2393"/>
                              </a:lnTo>
                              <a:close/>
                              <a:moveTo>
                                <a:pt x="0" y="2227"/>
                              </a:moveTo>
                              <a:lnTo>
                                <a:pt x="0" y="2217"/>
                              </a:lnTo>
                              <a:lnTo>
                                <a:pt x="0" y="2206"/>
                              </a:lnTo>
                              <a:lnTo>
                                <a:pt x="2" y="2196"/>
                              </a:lnTo>
                              <a:lnTo>
                                <a:pt x="3" y="2184"/>
                              </a:lnTo>
                              <a:lnTo>
                                <a:pt x="5" y="2165"/>
                              </a:lnTo>
                              <a:lnTo>
                                <a:pt x="9" y="2144"/>
                              </a:lnTo>
                              <a:lnTo>
                                <a:pt x="13" y="2123"/>
                              </a:lnTo>
                              <a:lnTo>
                                <a:pt x="19" y="2102"/>
                              </a:lnTo>
                              <a:lnTo>
                                <a:pt x="23" y="2083"/>
                              </a:lnTo>
                              <a:lnTo>
                                <a:pt x="30" y="2062"/>
                              </a:lnTo>
                              <a:lnTo>
                                <a:pt x="44" y="2068"/>
                              </a:lnTo>
                              <a:lnTo>
                                <a:pt x="38" y="2087"/>
                              </a:lnTo>
                              <a:lnTo>
                                <a:pt x="32" y="2106"/>
                              </a:lnTo>
                              <a:lnTo>
                                <a:pt x="28" y="2127"/>
                              </a:lnTo>
                              <a:lnTo>
                                <a:pt x="23" y="2146"/>
                              </a:lnTo>
                              <a:lnTo>
                                <a:pt x="19" y="2167"/>
                              </a:lnTo>
                              <a:lnTo>
                                <a:pt x="17" y="2186"/>
                              </a:lnTo>
                              <a:lnTo>
                                <a:pt x="17" y="2196"/>
                              </a:lnTo>
                              <a:lnTo>
                                <a:pt x="15" y="2207"/>
                              </a:lnTo>
                              <a:lnTo>
                                <a:pt x="15" y="2217"/>
                              </a:lnTo>
                              <a:lnTo>
                                <a:pt x="13" y="2227"/>
                              </a:lnTo>
                              <a:lnTo>
                                <a:pt x="0" y="2227"/>
                              </a:lnTo>
                              <a:close/>
                              <a:moveTo>
                                <a:pt x="30" y="2062"/>
                              </a:moveTo>
                              <a:lnTo>
                                <a:pt x="30" y="2062"/>
                              </a:lnTo>
                              <a:lnTo>
                                <a:pt x="36" y="2064"/>
                              </a:lnTo>
                              <a:lnTo>
                                <a:pt x="30" y="2062"/>
                              </a:lnTo>
                              <a:close/>
                              <a:moveTo>
                                <a:pt x="30" y="2062"/>
                              </a:moveTo>
                              <a:lnTo>
                                <a:pt x="36" y="2046"/>
                              </a:lnTo>
                              <a:lnTo>
                                <a:pt x="42" y="2029"/>
                              </a:lnTo>
                              <a:lnTo>
                                <a:pt x="48" y="2014"/>
                              </a:lnTo>
                              <a:lnTo>
                                <a:pt x="55" y="1999"/>
                              </a:lnTo>
                              <a:lnTo>
                                <a:pt x="63" y="1985"/>
                              </a:lnTo>
                              <a:lnTo>
                                <a:pt x="71" y="1970"/>
                              </a:lnTo>
                              <a:lnTo>
                                <a:pt x="78" y="1956"/>
                              </a:lnTo>
                              <a:lnTo>
                                <a:pt x="88" y="1943"/>
                              </a:lnTo>
                              <a:lnTo>
                                <a:pt x="99" y="1951"/>
                              </a:lnTo>
                              <a:lnTo>
                                <a:pt x="92" y="1964"/>
                              </a:lnTo>
                              <a:lnTo>
                                <a:pt x="84" y="1977"/>
                              </a:lnTo>
                              <a:lnTo>
                                <a:pt x="76" y="1991"/>
                              </a:lnTo>
                              <a:lnTo>
                                <a:pt x="69" y="2006"/>
                              </a:lnTo>
                              <a:lnTo>
                                <a:pt x="61" y="2022"/>
                              </a:lnTo>
                              <a:lnTo>
                                <a:pt x="55" y="2035"/>
                              </a:lnTo>
                              <a:lnTo>
                                <a:pt x="50" y="2050"/>
                              </a:lnTo>
                              <a:lnTo>
                                <a:pt x="44" y="2068"/>
                              </a:lnTo>
                              <a:lnTo>
                                <a:pt x="30" y="2062"/>
                              </a:lnTo>
                              <a:close/>
                              <a:moveTo>
                                <a:pt x="88" y="1943"/>
                              </a:moveTo>
                              <a:lnTo>
                                <a:pt x="97" y="1928"/>
                              </a:lnTo>
                              <a:lnTo>
                                <a:pt x="107" y="1914"/>
                              </a:lnTo>
                              <a:lnTo>
                                <a:pt x="117" y="1901"/>
                              </a:lnTo>
                              <a:lnTo>
                                <a:pt x="128" y="1889"/>
                              </a:lnTo>
                              <a:lnTo>
                                <a:pt x="138" y="1876"/>
                              </a:lnTo>
                              <a:lnTo>
                                <a:pt x="149" y="1862"/>
                              </a:lnTo>
                              <a:lnTo>
                                <a:pt x="161" y="1851"/>
                              </a:lnTo>
                              <a:lnTo>
                                <a:pt x="172" y="1839"/>
                              </a:lnTo>
                              <a:lnTo>
                                <a:pt x="182" y="1849"/>
                              </a:lnTo>
                              <a:lnTo>
                                <a:pt x="172" y="1861"/>
                              </a:lnTo>
                              <a:lnTo>
                                <a:pt x="161" y="1874"/>
                              </a:lnTo>
                              <a:lnTo>
                                <a:pt x="149" y="1885"/>
                              </a:lnTo>
                              <a:lnTo>
                                <a:pt x="140" y="1897"/>
                              </a:lnTo>
                              <a:lnTo>
                                <a:pt x="128" y="1910"/>
                              </a:lnTo>
                              <a:lnTo>
                                <a:pt x="119" y="1924"/>
                              </a:lnTo>
                              <a:lnTo>
                                <a:pt x="109" y="1937"/>
                              </a:lnTo>
                              <a:lnTo>
                                <a:pt x="99" y="1951"/>
                              </a:lnTo>
                              <a:lnTo>
                                <a:pt x="88" y="1943"/>
                              </a:lnTo>
                              <a:close/>
                              <a:moveTo>
                                <a:pt x="172" y="1839"/>
                              </a:moveTo>
                              <a:lnTo>
                                <a:pt x="186" y="1826"/>
                              </a:lnTo>
                              <a:lnTo>
                                <a:pt x="197" y="1813"/>
                              </a:lnTo>
                              <a:lnTo>
                                <a:pt x="211" y="1799"/>
                              </a:lnTo>
                              <a:lnTo>
                                <a:pt x="224" y="1786"/>
                              </a:lnTo>
                              <a:lnTo>
                                <a:pt x="236" y="1795"/>
                              </a:lnTo>
                              <a:lnTo>
                                <a:pt x="222" y="1809"/>
                              </a:lnTo>
                              <a:lnTo>
                                <a:pt x="209" y="1822"/>
                              </a:lnTo>
                              <a:lnTo>
                                <a:pt x="195" y="1836"/>
                              </a:lnTo>
                              <a:lnTo>
                                <a:pt x="182" y="1849"/>
                              </a:lnTo>
                              <a:lnTo>
                                <a:pt x="172" y="1839"/>
                              </a:lnTo>
                              <a:close/>
                              <a:moveTo>
                                <a:pt x="224" y="1786"/>
                              </a:moveTo>
                              <a:lnTo>
                                <a:pt x="243" y="1765"/>
                              </a:lnTo>
                              <a:lnTo>
                                <a:pt x="264" y="1744"/>
                              </a:lnTo>
                              <a:lnTo>
                                <a:pt x="284" y="1724"/>
                              </a:lnTo>
                              <a:lnTo>
                                <a:pt x="303" y="1703"/>
                              </a:lnTo>
                              <a:lnTo>
                                <a:pt x="322" y="1682"/>
                              </a:lnTo>
                              <a:lnTo>
                                <a:pt x="341" y="1661"/>
                              </a:lnTo>
                              <a:lnTo>
                                <a:pt x="360" y="1642"/>
                              </a:lnTo>
                              <a:lnTo>
                                <a:pt x="379" y="1619"/>
                              </a:lnTo>
                              <a:lnTo>
                                <a:pt x="391" y="1631"/>
                              </a:lnTo>
                              <a:lnTo>
                                <a:pt x="372" y="1652"/>
                              </a:lnTo>
                              <a:lnTo>
                                <a:pt x="353" y="1671"/>
                              </a:lnTo>
                              <a:lnTo>
                                <a:pt x="333" y="1692"/>
                              </a:lnTo>
                              <a:lnTo>
                                <a:pt x="314" y="1713"/>
                              </a:lnTo>
                              <a:lnTo>
                                <a:pt x="295" y="1734"/>
                              </a:lnTo>
                              <a:lnTo>
                                <a:pt x="274" y="1755"/>
                              </a:lnTo>
                              <a:lnTo>
                                <a:pt x="255" y="1774"/>
                              </a:lnTo>
                              <a:lnTo>
                                <a:pt x="236" y="1795"/>
                              </a:lnTo>
                              <a:lnTo>
                                <a:pt x="224" y="1786"/>
                              </a:lnTo>
                              <a:close/>
                              <a:moveTo>
                                <a:pt x="391" y="1631"/>
                              </a:moveTo>
                              <a:lnTo>
                                <a:pt x="391" y="1631"/>
                              </a:lnTo>
                              <a:lnTo>
                                <a:pt x="385" y="1625"/>
                              </a:lnTo>
                              <a:lnTo>
                                <a:pt x="391" y="1631"/>
                              </a:lnTo>
                              <a:close/>
                              <a:moveTo>
                                <a:pt x="379" y="1621"/>
                              </a:moveTo>
                              <a:lnTo>
                                <a:pt x="391" y="1608"/>
                              </a:lnTo>
                              <a:lnTo>
                                <a:pt x="402" y="1594"/>
                              </a:lnTo>
                              <a:lnTo>
                                <a:pt x="414" y="1581"/>
                              </a:lnTo>
                              <a:lnTo>
                                <a:pt x="424" y="1569"/>
                              </a:lnTo>
                              <a:lnTo>
                                <a:pt x="435" y="1556"/>
                              </a:lnTo>
                              <a:lnTo>
                                <a:pt x="445" y="1542"/>
                              </a:lnTo>
                              <a:lnTo>
                                <a:pt x="456" y="1529"/>
                              </a:lnTo>
                              <a:lnTo>
                                <a:pt x="466" y="1516"/>
                              </a:lnTo>
                              <a:lnTo>
                                <a:pt x="475" y="1500"/>
                              </a:lnTo>
                              <a:lnTo>
                                <a:pt x="485" y="1487"/>
                              </a:lnTo>
                              <a:lnTo>
                                <a:pt x="495" y="1473"/>
                              </a:lnTo>
                              <a:lnTo>
                                <a:pt x="504" y="1460"/>
                              </a:lnTo>
                              <a:lnTo>
                                <a:pt x="514" y="1445"/>
                              </a:lnTo>
                              <a:lnTo>
                                <a:pt x="521" y="1431"/>
                              </a:lnTo>
                              <a:lnTo>
                                <a:pt x="531" y="1416"/>
                              </a:lnTo>
                              <a:lnTo>
                                <a:pt x="539" y="1402"/>
                              </a:lnTo>
                              <a:lnTo>
                                <a:pt x="552" y="1410"/>
                              </a:lnTo>
                              <a:lnTo>
                                <a:pt x="543" y="1424"/>
                              </a:lnTo>
                              <a:lnTo>
                                <a:pt x="535" y="1439"/>
                              </a:lnTo>
                              <a:lnTo>
                                <a:pt x="525" y="1452"/>
                              </a:lnTo>
                              <a:lnTo>
                                <a:pt x="516" y="1468"/>
                              </a:lnTo>
                              <a:lnTo>
                                <a:pt x="506" y="1481"/>
                              </a:lnTo>
                              <a:lnTo>
                                <a:pt x="496" y="1494"/>
                              </a:lnTo>
                              <a:lnTo>
                                <a:pt x="487" y="1510"/>
                              </a:lnTo>
                              <a:lnTo>
                                <a:pt x="477" y="1523"/>
                              </a:lnTo>
                              <a:lnTo>
                                <a:pt x="468" y="1537"/>
                              </a:lnTo>
                              <a:lnTo>
                                <a:pt x="456" y="1550"/>
                              </a:lnTo>
                              <a:lnTo>
                                <a:pt x="447" y="1563"/>
                              </a:lnTo>
                              <a:lnTo>
                                <a:pt x="435" y="1577"/>
                              </a:lnTo>
                              <a:lnTo>
                                <a:pt x="424" y="1590"/>
                              </a:lnTo>
                              <a:lnTo>
                                <a:pt x="414" y="1604"/>
                              </a:lnTo>
                              <a:lnTo>
                                <a:pt x="402" y="1617"/>
                              </a:lnTo>
                              <a:lnTo>
                                <a:pt x="391" y="1631"/>
                              </a:lnTo>
                              <a:lnTo>
                                <a:pt x="379" y="1621"/>
                              </a:lnTo>
                              <a:close/>
                              <a:moveTo>
                                <a:pt x="539" y="1402"/>
                              </a:moveTo>
                              <a:lnTo>
                                <a:pt x="546" y="1387"/>
                              </a:lnTo>
                              <a:lnTo>
                                <a:pt x="556" y="1374"/>
                              </a:lnTo>
                              <a:lnTo>
                                <a:pt x="564" y="1358"/>
                              </a:lnTo>
                              <a:lnTo>
                                <a:pt x="571" y="1343"/>
                              </a:lnTo>
                              <a:lnTo>
                                <a:pt x="579" y="1328"/>
                              </a:lnTo>
                              <a:lnTo>
                                <a:pt x="585" y="1312"/>
                              </a:lnTo>
                              <a:lnTo>
                                <a:pt x="592" y="1297"/>
                              </a:lnTo>
                              <a:lnTo>
                                <a:pt x="598" y="1282"/>
                              </a:lnTo>
                              <a:lnTo>
                                <a:pt x="606" y="1266"/>
                              </a:lnTo>
                              <a:lnTo>
                                <a:pt x="612" y="1251"/>
                              </a:lnTo>
                              <a:lnTo>
                                <a:pt x="617" y="1234"/>
                              </a:lnTo>
                              <a:lnTo>
                                <a:pt x="623" y="1219"/>
                              </a:lnTo>
                              <a:lnTo>
                                <a:pt x="629" y="1201"/>
                              </a:lnTo>
                              <a:lnTo>
                                <a:pt x="635" y="1186"/>
                              </a:lnTo>
                              <a:lnTo>
                                <a:pt x="638" y="1169"/>
                              </a:lnTo>
                              <a:lnTo>
                                <a:pt x="644" y="1153"/>
                              </a:lnTo>
                              <a:lnTo>
                                <a:pt x="658" y="1157"/>
                              </a:lnTo>
                              <a:lnTo>
                                <a:pt x="652" y="1173"/>
                              </a:lnTo>
                              <a:lnTo>
                                <a:pt x="648" y="1190"/>
                              </a:lnTo>
                              <a:lnTo>
                                <a:pt x="642" y="1207"/>
                              </a:lnTo>
                              <a:lnTo>
                                <a:pt x="637" y="1222"/>
                              </a:lnTo>
                              <a:lnTo>
                                <a:pt x="631" y="1240"/>
                              </a:lnTo>
                              <a:lnTo>
                                <a:pt x="625" y="1255"/>
                              </a:lnTo>
                              <a:lnTo>
                                <a:pt x="619" y="1270"/>
                              </a:lnTo>
                              <a:lnTo>
                                <a:pt x="612" y="1288"/>
                              </a:lnTo>
                              <a:lnTo>
                                <a:pt x="606" y="1303"/>
                              </a:lnTo>
                              <a:lnTo>
                                <a:pt x="598" y="1318"/>
                              </a:lnTo>
                              <a:lnTo>
                                <a:pt x="590" y="1334"/>
                              </a:lnTo>
                              <a:lnTo>
                                <a:pt x="585" y="1349"/>
                              </a:lnTo>
                              <a:lnTo>
                                <a:pt x="575" y="1364"/>
                              </a:lnTo>
                              <a:lnTo>
                                <a:pt x="567" y="1379"/>
                              </a:lnTo>
                              <a:lnTo>
                                <a:pt x="560" y="1395"/>
                              </a:lnTo>
                              <a:lnTo>
                                <a:pt x="552" y="1410"/>
                              </a:lnTo>
                              <a:lnTo>
                                <a:pt x="539" y="1402"/>
                              </a:lnTo>
                              <a:close/>
                              <a:moveTo>
                                <a:pt x="644" y="1153"/>
                              </a:moveTo>
                              <a:lnTo>
                                <a:pt x="644" y="1153"/>
                              </a:lnTo>
                              <a:lnTo>
                                <a:pt x="650" y="1155"/>
                              </a:lnTo>
                              <a:lnTo>
                                <a:pt x="644" y="1153"/>
                              </a:lnTo>
                              <a:close/>
                              <a:moveTo>
                                <a:pt x="644" y="1153"/>
                              </a:moveTo>
                              <a:lnTo>
                                <a:pt x="646" y="1140"/>
                              </a:lnTo>
                              <a:lnTo>
                                <a:pt x="650" y="1128"/>
                              </a:lnTo>
                              <a:lnTo>
                                <a:pt x="652" y="1115"/>
                              </a:lnTo>
                              <a:lnTo>
                                <a:pt x="656" y="1104"/>
                              </a:lnTo>
                              <a:lnTo>
                                <a:pt x="658" y="1090"/>
                              </a:lnTo>
                              <a:lnTo>
                                <a:pt x="660" y="1079"/>
                              </a:lnTo>
                              <a:lnTo>
                                <a:pt x="661" y="1065"/>
                              </a:lnTo>
                              <a:lnTo>
                                <a:pt x="663" y="1054"/>
                              </a:lnTo>
                              <a:lnTo>
                                <a:pt x="677" y="1056"/>
                              </a:lnTo>
                              <a:lnTo>
                                <a:pt x="677" y="1067"/>
                              </a:lnTo>
                              <a:lnTo>
                                <a:pt x="675" y="1081"/>
                              </a:lnTo>
                              <a:lnTo>
                                <a:pt x="671" y="1094"/>
                              </a:lnTo>
                              <a:lnTo>
                                <a:pt x="669" y="1105"/>
                              </a:lnTo>
                              <a:lnTo>
                                <a:pt x="667" y="1119"/>
                              </a:lnTo>
                              <a:lnTo>
                                <a:pt x="663" y="1130"/>
                              </a:lnTo>
                              <a:lnTo>
                                <a:pt x="661" y="1144"/>
                              </a:lnTo>
                              <a:lnTo>
                                <a:pt x="658" y="1157"/>
                              </a:lnTo>
                              <a:lnTo>
                                <a:pt x="644" y="1153"/>
                              </a:lnTo>
                              <a:close/>
                              <a:moveTo>
                                <a:pt x="663" y="1054"/>
                              </a:moveTo>
                              <a:lnTo>
                                <a:pt x="665" y="1040"/>
                              </a:lnTo>
                              <a:lnTo>
                                <a:pt x="665" y="1029"/>
                              </a:lnTo>
                              <a:lnTo>
                                <a:pt x="667" y="1015"/>
                              </a:lnTo>
                              <a:lnTo>
                                <a:pt x="667" y="1004"/>
                              </a:lnTo>
                              <a:lnTo>
                                <a:pt x="667" y="990"/>
                              </a:lnTo>
                              <a:lnTo>
                                <a:pt x="667" y="979"/>
                              </a:lnTo>
                              <a:lnTo>
                                <a:pt x="667" y="966"/>
                              </a:lnTo>
                              <a:lnTo>
                                <a:pt x="667" y="954"/>
                              </a:lnTo>
                              <a:lnTo>
                                <a:pt x="683" y="952"/>
                              </a:lnTo>
                              <a:lnTo>
                                <a:pt x="683" y="966"/>
                              </a:lnTo>
                              <a:lnTo>
                                <a:pt x="683" y="979"/>
                              </a:lnTo>
                              <a:lnTo>
                                <a:pt x="683" y="990"/>
                              </a:lnTo>
                              <a:lnTo>
                                <a:pt x="683" y="1004"/>
                              </a:lnTo>
                              <a:lnTo>
                                <a:pt x="681" y="1017"/>
                              </a:lnTo>
                              <a:lnTo>
                                <a:pt x="681" y="1031"/>
                              </a:lnTo>
                              <a:lnTo>
                                <a:pt x="679" y="1042"/>
                              </a:lnTo>
                              <a:lnTo>
                                <a:pt x="677" y="1056"/>
                              </a:lnTo>
                              <a:lnTo>
                                <a:pt x="663" y="1054"/>
                              </a:lnTo>
                              <a:close/>
                              <a:moveTo>
                                <a:pt x="667" y="954"/>
                              </a:moveTo>
                              <a:lnTo>
                                <a:pt x="667" y="954"/>
                              </a:lnTo>
                              <a:lnTo>
                                <a:pt x="675" y="952"/>
                              </a:lnTo>
                              <a:lnTo>
                                <a:pt x="667" y="954"/>
                              </a:lnTo>
                              <a:close/>
                              <a:moveTo>
                                <a:pt x="667" y="954"/>
                              </a:moveTo>
                              <a:lnTo>
                                <a:pt x="667" y="941"/>
                              </a:lnTo>
                              <a:lnTo>
                                <a:pt x="667" y="927"/>
                              </a:lnTo>
                              <a:lnTo>
                                <a:pt x="667" y="916"/>
                              </a:lnTo>
                              <a:lnTo>
                                <a:pt x="665" y="902"/>
                              </a:lnTo>
                              <a:lnTo>
                                <a:pt x="663" y="891"/>
                              </a:lnTo>
                              <a:lnTo>
                                <a:pt x="663" y="877"/>
                              </a:lnTo>
                              <a:lnTo>
                                <a:pt x="661" y="866"/>
                              </a:lnTo>
                              <a:lnTo>
                                <a:pt x="660" y="854"/>
                              </a:lnTo>
                              <a:lnTo>
                                <a:pt x="658" y="843"/>
                              </a:lnTo>
                              <a:lnTo>
                                <a:pt x="656" y="829"/>
                              </a:lnTo>
                              <a:lnTo>
                                <a:pt x="652" y="818"/>
                              </a:lnTo>
                              <a:lnTo>
                                <a:pt x="650" y="806"/>
                              </a:lnTo>
                              <a:lnTo>
                                <a:pt x="646" y="795"/>
                              </a:lnTo>
                              <a:lnTo>
                                <a:pt x="644" y="783"/>
                              </a:lnTo>
                              <a:lnTo>
                                <a:pt x="640" y="772"/>
                              </a:lnTo>
                              <a:lnTo>
                                <a:pt x="637" y="760"/>
                              </a:lnTo>
                              <a:lnTo>
                                <a:pt x="652" y="755"/>
                              </a:lnTo>
                              <a:lnTo>
                                <a:pt x="654" y="766"/>
                              </a:lnTo>
                              <a:lnTo>
                                <a:pt x="658" y="780"/>
                              </a:lnTo>
                              <a:lnTo>
                                <a:pt x="661" y="791"/>
                              </a:lnTo>
                              <a:lnTo>
                                <a:pt x="663" y="803"/>
                              </a:lnTo>
                              <a:lnTo>
                                <a:pt x="667" y="814"/>
                              </a:lnTo>
                              <a:lnTo>
                                <a:pt x="669" y="828"/>
                              </a:lnTo>
                              <a:lnTo>
                                <a:pt x="671" y="839"/>
                              </a:lnTo>
                              <a:lnTo>
                                <a:pt x="673" y="852"/>
                              </a:lnTo>
                              <a:lnTo>
                                <a:pt x="675" y="864"/>
                              </a:lnTo>
                              <a:lnTo>
                                <a:pt x="677" y="877"/>
                              </a:lnTo>
                              <a:lnTo>
                                <a:pt x="679" y="889"/>
                              </a:lnTo>
                              <a:lnTo>
                                <a:pt x="681" y="902"/>
                              </a:lnTo>
                              <a:lnTo>
                                <a:pt x="681" y="914"/>
                              </a:lnTo>
                              <a:lnTo>
                                <a:pt x="683" y="927"/>
                              </a:lnTo>
                              <a:lnTo>
                                <a:pt x="683" y="939"/>
                              </a:lnTo>
                              <a:lnTo>
                                <a:pt x="683" y="952"/>
                              </a:lnTo>
                              <a:lnTo>
                                <a:pt x="667" y="954"/>
                              </a:lnTo>
                              <a:close/>
                              <a:moveTo>
                                <a:pt x="637" y="760"/>
                              </a:moveTo>
                              <a:lnTo>
                                <a:pt x="633" y="749"/>
                              </a:lnTo>
                              <a:lnTo>
                                <a:pt x="629" y="737"/>
                              </a:lnTo>
                              <a:lnTo>
                                <a:pt x="625" y="726"/>
                              </a:lnTo>
                              <a:lnTo>
                                <a:pt x="621" y="714"/>
                              </a:lnTo>
                              <a:lnTo>
                                <a:pt x="617" y="703"/>
                              </a:lnTo>
                              <a:lnTo>
                                <a:pt x="612" y="691"/>
                              </a:lnTo>
                              <a:lnTo>
                                <a:pt x="608" y="680"/>
                              </a:lnTo>
                              <a:lnTo>
                                <a:pt x="602" y="668"/>
                              </a:lnTo>
                              <a:lnTo>
                                <a:pt x="592" y="647"/>
                              </a:lnTo>
                              <a:lnTo>
                                <a:pt x="581" y="626"/>
                              </a:lnTo>
                              <a:lnTo>
                                <a:pt x="569" y="603"/>
                              </a:lnTo>
                              <a:lnTo>
                                <a:pt x="556" y="582"/>
                              </a:lnTo>
                              <a:lnTo>
                                <a:pt x="567" y="575"/>
                              </a:lnTo>
                              <a:lnTo>
                                <a:pt x="581" y="598"/>
                              </a:lnTo>
                              <a:lnTo>
                                <a:pt x="594" y="619"/>
                              </a:lnTo>
                              <a:lnTo>
                                <a:pt x="604" y="642"/>
                              </a:lnTo>
                              <a:lnTo>
                                <a:pt x="615" y="663"/>
                              </a:lnTo>
                              <a:lnTo>
                                <a:pt x="621" y="674"/>
                              </a:lnTo>
                              <a:lnTo>
                                <a:pt x="625" y="686"/>
                              </a:lnTo>
                              <a:lnTo>
                                <a:pt x="631" y="697"/>
                              </a:lnTo>
                              <a:lnTo>
                                <a:pt x="635" y="709"/>
                              </a:lnTo>
                              <a:lnTo>
                                <a:pt x="638" y="720"/>
                              </a:lnTo>
                              <a:lnTo>
                                <a:pt x="644" y="732"/>
                              </a:lnTo>
                              <a:lnTo>
                                <a:pt x="648" y="743"/>
                              </a:lnTo>
                              <a:lnTo>
                                <a:pt x="652" y="755"/>
                              </a:lnTo>
                              <a:lnTo>
                                <a:pt x="637" y="760"/>
                              </a:lnTo>
                              <a:close/>
                              <a:moveTo>
                                <a:pt x="556" y="582"/>
                              </a:moveTo>
                              <a:lnTo>
                                <a:pt x="556" y="582"/>
                              </a:lnTo>
                              <a:lnTo>
                                <a:pt x="562" y="578"/>
                              </a:lnTo>
                              <a:lnTo>
                                <a:pt x="556" y="582"/>
                              </a:lnTo>
                              <a:close/>
                              <a:moveTo>
                                <a:pt x="556" y="582"/>
                              </a:moveTo>
                              <a:lnTo>
                                <a:pt x="548" y="571"/>
                              </a:lnTo>
                              <a:lnTo>
                                <a:pt x="541" y="557"/>
                              </a:lnTo>
                              <a:lnTo>
                                <a:pt x="533" y="544"/>
                              </a:lnTo>
                              <a:lnTo>
                                <a:pt x="525" y="530"/>
                              </a:lnTo>
                              <a:lnTo>
                                <a:pt x="518" y="519"/>
                              </a:lnTo>
                              <a:lnTo>
                                <a:pt x="510" y="506"/>
                              </a:lnTo>
                              <a:lnTo>
                                <a:pt x="504" y="492"/>
                              </a:lnTo>
                              <a:lnTo>
                                <a:pt x="496" y="479"/>
                              </a:lnTo>
                              <a:lnTo>
                                <a:pt x="510" y="473"/>
                              </a:lnTo>
                              <a:lnTo>
                                <a:pt x="516" y="486"/>
                              </a:lnTo>
                              <a:lnTo>
                                <a:pt x="523" y="498"/>
                              </a:lnTo>
                              <a:lnTo>
                                <a:pt x="531" y="511"/>
                              </a:lnTo>
                              <a:lnTo>
                                <a:pt x="539" y="525"/>
                              </a:lnTo>
                              <a:lnTo>
                                <a:pt x="546" y="538"/>
                              </a:lnTo>
                              <a:lnTo>
                                <a:pt x="554" y="550"/>
                              </a:lnTo>
                              <a:lnTo>
                                <a:pt x="560" y="563"/>
                              </a:lnTo>
                              <a:lnTo>
                                <a:pt x="567" y="575"/>
                              </a:lnTo>
                              <a:lnTo>
                                <a:pt x="556" y="582"/>
                              </a:lnTo>
                              <a:close/>
                              <a:moveTo>
                                <a:pt x="496" y="479"/>
                              </a:moveTo>
                              <a:lnTo>
                                <a:pt x="491" y="465"/>
                              </a:lnTo>
                              <a:lnTo>
                                <a:pt x="483" y="452"/>
                              </a:lnTo>
                              <a:lnTo>
                                <a:pt x="477" y="438"/>
                              </a:lnTo>
                              <a:lnTo>
                                <a:pt x="470" y="425"/>
                              </a:lnTo>
                              <a:lnTo>
                                <a:pt x="464" y="412"/>
                              </a:lnTo>
                              <a:lnTo>
                                <a:pt x="458" y="398"/>
                              </a:lnTo>
                              <a:lnTo>
                                <a:pt x="452" y="385"/>
                              </a:lnTo>
                              <a:lnTo>
                                <a:pt x="447" y="371"/>
                              </a:lnTo>
                              <a:lnTo>
                                <a:pt x="460" y="366"/>
                              </a:lnTo>
                              <a:lnTo>
                                <a:pt x="466" y="379"/>
                              </a:lnTo>
                              <a:lnTo>
                                <a:pt x="472" y="392"/>
                              </a:lnTo>
                              <a:lnTo>
                                <a:pt x="477" y="406"/>
                              </a:lnTo>
                              <a:lnTo>
                                <a:pt x="483" y="419"/>
                              </a:lnTo>
                              <a:lnTo>
                                <a:pt x="489" y="433"/>
                              </a:lnTo>
                              <a:lnTo>
                                <a:pt x="496" y="446"/>
                              </a:lnTo>
                              <a:lnTo>
                                <a:pt x="502" y="460"/>
                              </a:lnTo>
                              <a:lnTo>
                                <a:pt x="510" y="473"/>
                              </a:lnTo>
                              <a:lnTo>
                                <a:pt x="496" y="479"/>
                              </a:lnTo>
                              <a:close/>
                              <a:moveTo>
                                <a:pt x="447" y="371"/>
                              </a:moveTo>
                              <a:lnTo>
                                <a:pt x="443" y="360"/>
                              </a:lnTo>
                              <a:lnTo>
                                <a:pt x="439" y="348"/>
                              </a:lnTo>
                              <a:lnTo>
                                <a:pt x="437" y="337"/>
                              </a:lnTo>
                              <a:lnTo>
                                <a:pt x="435" y="325"/>
                              </a:lnTo>
                              <a:lnTo>
                                <a:pt x="433" y="314"/>
                              </a:lnTo>
                              <a:lnTo>
                                <a:pt x="433" y="302"/>
                              </a:lnTo>
                              <a:lnTo>
                                <a:pt x="433" y="291"/>
                              </a:lnTo>
                              <a:lnTo>
                                <a:pt x="433" y="279"/>
                              </a:lnTo>
                              <a:lnTo>
                                <a:pt x="449" y="281"/>
                              </a:lnTo>
                              <a:lnTo>
                                <a:pt x="447" y="293"/>
                              </a:lnTo>
                              <a:lnTo>
                                <a:pt x="447" y="302"/>
                              </a:lnTo>
                              <a:lnTo>
                                <a:pt x="449" y="312"/>
                              </a:lnTo>
                              <a:lnTo>
                                <a:pt x="449" y="323"/>
                              </a:lnTo>
                              <a:lnTo>
                                <a:pt x="450" y="333"/>
                              </a:lnTo>
                              <a:lnTo>
                                <a:pt x="452" y="345"/>
                              </a:lnTo>
                              <a:lnTo>
                                <a:pt x="456" y="354"/>
                              </a:lnTo>
                              <a:lnTo>
                                <a:pt x="460" y="366"/>
                              </a:lnTo>
                              <a:lnTo>
                                <a:pt x="447" y="371"/>
                              </a:lnTo>
                              <a:close/>
                              <a:moveTo>
                                <a:pt x="433" y="279"/>
                              </a:moveTo>
                              <a:lnTo>
                                <a:pt x="435" y="270"/>
                              </a:lnTo>
                              <a:lnTo>
                                <a:pt x="437" y="258"/>
                              </a:lnTo>
                              <a:lnTo>
                                <a:pt x="439" y="249"/>
                              </a:lnTo>
                              <a:lnTo>
                                <a:pt x="443" y="237"/>
                              </a:lnTo>
                              <a:lnTo>
                                <a:pt x="445" y="226"/>
                              </a:lnTo>
                              <a:lnTo>
                                <a:pt x="449" y="216"/>
                              </a:lnTo>
                              <a:lnTo>
                                <a:pt x="452" y="205"/>
                              </a:lnTo>
                              <a:lnTo>
                                <a:pt x="456" y="195"/>
                              </a:lnTo>
                              <a:lnTo>
                                <a:pt x="470" y="201"/>
                              </a:lnTo>
                              <a:lnTo>
                                <a:pt x="466" y="210"/>
                              </a:lnTo>
                              <a:lnTo>
                                <a:pt x="462" y="220"/>
                              </a:lnTo>
                              <a:lnTo>
                                <a:pt x="458" y="231"/>
                              </a:lnTo>
                              <a:lnTo>
                                <a:pt x="456" y="241"/>
                              </a:lnTo>
                              <a:lnTo>
                                <a:pt x="454" y="251"/>
                              </a:lnTo>
                              <a:lnTo>
                                <a:pt x="450" y="260"/>
                              </a:lnTo>
                              <a:lnTo>
                                <a:pt x="450" y="272"/>
                              </a:lnTo>
                              <a:lnTo>
                                <a:pt x="449" y="281"/>
                              </a:lnTo>
                              <a:lnTo>
                                <a:pt x="433" y="279"/>
                              </a:lnTo>
                              <a:close/>
                              <a:moveTo>
                                <a:pt x="456" y="195"/>
                              </a:moveTo>
                              <a:lnTo>
                                <a:pt x="456" y="195"/>
                              </a:lnTo>
                              <a:lnTo>
                                <a:pt x="464" y="197"/>
                              </a:lnTo>
                              <a:lnTo>
                                <a:pt x="456" y="195"/>
                              </a:lnTo>
                              <a:close/>
                              <a:moveTo>
                                <a:pt x="456" y="195"/>
                              </a:moveTo>
                              <a:lnTo>
                                <a:pt x="460" y="187"/>
                              </a:lnTo>
                              <a:lnTo>
                                <a:pt x="464" y="180"/>
                              </a:lnTo>
                              <a:lnTo>
                                <a:pt x="466" y="172"/>
                              </a:lnTo>
                              <a:lnTo>
                                <a:pt x="470" y="166"/>
                              </a:lnTo>
                              <a:lnTo>
                                <a:pt x="475" y="159"/>
                              </a:lnTo>
                              <a:lnTo>
                                <a:pt x="479" y="151"/>
                              </a:lnTo>
                              <a:lnTo>
                                <a:pt x="483" y="145"/>
                              </a:lnTo>
                              <a:lnTo>
                                <a:pt x="487" y="139"/>
                              </a:lnTo>
                              <a:lnTo>
                                <a:pt x="493" y="134"/>
                              </a:lnTo>
                              <a:lnTo>
                                <a:pt x="496" y="126"/>
                              </a:lnTo>
                              <a:lnTo>
                                <a:pt x="502" y="122"/>
                              </a:lnTo>
                              <a:lnTo>
                                <a:pt x="508" y="115"/>
                              </a:lnTo>
                              <a:lnTo>
                                <a:pt x="514" y="111"/>
                              </a:lnTo>
                              <a:lnTo>
                                <a:pt x="520" y="105"/>
                              </a:lnTo>
                              <a:lnTo>
                                <a:pt x="525" y="99"/>
                              </a:lnTo>
                              <a:lnTo>
                                <a:pt x="531" y="95"/>
                              </a:lnTo>
                              <a:lnTo>
                                <a:pt x="539" y="107"/>
                              </a:lnTo>
                              <a:lnTo>
                                <a:pt x="535" y="111"/>
                              </a:lnTo>
                              <a:lnTo>
                                <a:pt x="529" y="115"/>
                              </a:lnTo>
                              <a:lnTo>
                                <a:pt x="523" y="120"/>
                              </a:lnTo>
                              <a:lnTo>
                                <a:pt x="518" y="126"/>
                              </a:lnTo>
                              <a:lnTo>
                                <a:pt x="514" y="130"/>
                              </a:lnTo>
                              <a:lnTo>
                                <a:pt x="508" y="136"/>
                              </a:lnTo>
                              <a:lnTo>
                                <a:pt x="504" y="141"/>
                              </a:lnTo>
                              <a:lnTo>
                                <a:pt x="500" y="147"/>
                              </a:lnTo>
                              <a:lnTo>
                                <a:pt x="495" y="155"/>
                              </a:lnTo>
                              <a:lnTo>
                                <a:pt x="491" y="161"/>
                              </a:lnTo>
                              <a:lnTo>
                                <a:pt x="487" y="166"/>
                              </a:lnTo>
                              <a:lnTo>
                                <a:pt x="483" y="172"/>
                              </a:lnTo>
                              <a:lnTo>
                                <a:pt x="479" y="180"/>
                              </a:lnTo>
                              <a:lnTo>
                                <a:pt x="475" y="185"/>
                              </a:lnTo>
                              <a:lnTo>
                                <a:pt x="473" y="193"/>
                              </a:lnTo>
                              <a:lnTo>
                                <a:pt x="470" y="201"/>
                              </a:lnTo>
                              <a:lnTo>
                                <a:pt x="456" y="195"/>
                              </a:lnTo>
                              <a:close/>
                              <a:moveTo>
                                <a:pt x="531" y="95"/>
                              </a:moveTo>
                              <a:lnTo>
                                <a:pt x="543" y="86"/>
                              </a:lnTo>
                              <a:lnTo>
                                <a:pt x="554" y="76"/>
                              </a:lnTo>
                              <a:lnTo>
                                <a:pt x="567" y="67"/>
                              </a:lnTo>
                              <a:lnTo>
                                <a:pt x="581" y="59"/>
                              </a:lnTo>
                              <a:lnTo>
                                <a:pt x="594" y="51"/>
                              </a:lnTo>
                              <a:lnTo>
                                <a:pt x="608" y="46"/>
                              </a:lnTo>
                              <a:lnTo>
                                <a:pt x="621" y="38"/>
                              </a:lnTo>
                              <a:lnTo>
                                <a:pt x="637" y="32"/>
                              </a:lnTo>
                              <a:lnTo>
                                <a:pt x="642" y="46"/>
                              </a:lnTo>
                              <a:lnTo>
                                <a:pt x="629" y="51"/>
                              </a:lnTo>
                              <a:lnTo>
                                <a:pt x="613" y="59"/>
                              </a:lnTo>
                              <a:lnTo>
                                <a:pt x="600" y="65"/>
                              </a:lnTo>
                              <a:lnTo>
                                <a:pt x="589" y="72"/>
                              </a:lnTo>
                              <a:lnTo>
                                <a:pt x="575" y="80"/>
                              </a:lnTo>
                              <a:lnTo>
                                <a:pt x="564" y="88"/>
                              </a:lnTo>
                              <a:lnTo>
                                <a:pt x="550" y="97"/>
                              </a:lnTo>
                              <a:lnTo>
                                <a:pt x="539" y="107"/>
                              </a:lnTo>
                              <a:lnTo>
                                <a:pt x="531" y="95"/>
                              </a:lnTo>
                              <a:close/>
                              <a:moveTo>
                                <a:pt x="642" y="46"/>
                              </a:moveTo>
                              <a:lnTo>
                                <a:pt x="642" y="46"/>
                              </a:lnTo>
                              <a:lnTo>
                                <a:pt x="638" y="38"/>
                              </a:lnTo>
                              <a:lnTo>
                                <a:pt x="642" y="46"/>
                              </a:lnTo>
                              <a:close/>
                              <a:moveTo>
                                <a:pt x="637" y="32"/>
                              </a:moveTo>
                              <a:lnTo>
                                <a:pt x="646" y="26"/>
                              </a:lnTo>
                              <a:lnTo>
                                <a:pt x="658" y="23"/>
                              </a:lnTo>
                              <a:lnTo>
                                <a:pt x="667" y="19"/>
                              </a:lnTo>
                              <a:lnTo>
                                <a:pt x="679" y="15"/>
                              </a:lnTo>
                              <a:lnTo>
                                <a:pt x="684" y="28"/>
                              </a:lnTo>
                              <a:lnTo>
                                <a:pt x="673" y="32"/>
                              </a:lnTo>
                              <a:lnTo>
                                <a:pt x="663" y="36"/>
                              </a:lnTo>
                              <a:lnTo>
                                <a:pt x="652" y="40"/>
                              </a:lnTo>
                              <a:lnTo>
                                <a:pt x="642" y="46"/>
                              </a:lnTo>
                              <a:lnTo>
                                <a:pt x="637" y="32"/>
                              </a:lnTo>
                              <a:close/>
                              <a:moveTo>
                                <a:pt x="679" y="15"/>
                              </a:moveTo>
                              <a:lnTo>
                                <a:pt x="690" y="11"/>
                              </a:lnTo>
                              <a:lnTo>
                                <a:pt x="702" y="9"/>
                              </a:lnTo>
                              <a:lnTo>
                                <a:pt x="713" y="5"/>
                              </a:lnTo>
                              <a:lnTo>
                                <a:pt x="725" y="3"/>
                              </a:lnTo>
                              <a:lnTo>
                                <a:pt x="727" y="19"/>
                              </a:lnTo>
                              <a:lnTo>
                                <a:pt x="715" y="21"/>
                              </a:lnTo>
                              <a:lnTo>
                                <a:pt x="706" y="23"/>
                              </a:lnTo>
                              <a:lnTo>
                                <a:pt x="694" y="26"/>
                              </a:lnTo>
                              <a:lnTo>
                                <a:pt x="684" y="28"/>
                              </a:lnTo>
                              <a:lnTo>
                                <a:pt x="679" y="15"/>
                              </a:lnTo>
                              <a:close/>
                              <a:moveTo>
                                <a:pt x="725" y="3"/>
                              </a:moveTo>
                              <a:lnTo>
                                <a:pt x="725" y="3"/>
                              </a:lnTo>
                              <a:lnTo>
                                <a:pt x="727" y="11"/>
                              </a:lnTo>
                              <a:lnTo>
                                <a:pt x="725" y="3"/>
                              </a:lnTo>
                              <a:close/>
                              <a:moveTo>
                                <a:pt x="725" y="3"/>
                              </a:moveTo>
                              <a:lnTo>
                                <a:pt x="738" y="1"/>
                              </a:lnTo>
                              <a:lnTo>
                                <a:pt x="754" y="0"/>
                              </a:lnTo>
                              <a:lnTo>
                                <a:pt x="767" y="0"/>
                              </a:lnTo>
                              <a:lnTo>
                                <a:pt x="780" y="0"/>
                              </a:lnTo>
                              <a:lnTo>
                                <a:pt x="794" y="0"/>
                              </a:lnTo>
                              <a:lnTo>
                                <a:pt x="809" y="0"/>
                              </a:lnTo>
                              <a:lnTo>
                                <a:pt x="823" y="1"/>
                              </a:lnTo>
                              <a:lnTo>
                                <a:pt x="836" y="3"/>
                              </a:lnTo>
                              <a:lnTo>
                                <a:pt x="834" y="17"/>
                              </a:lnTo>
                              <a:lnTo>
                                <a:pt x="821" y="15"/>
                              </a:lnTo>
                              <a:lnTo>
                                <a:pt x="807" y="15"/>
                              </a:lnTo>
                              <a:lnTo>
                                <a:pt x="794" y="13"/>
                              </a:lnTo>
                              <a:lnTo>
                                <a:pt x="780" y="13"/>
                              </a:lnTo>
                              <a:lnTo>
                                <a:pt x="767" y="13"/>
                              </a:lnTo>
                              <a:lnTo>
                                <a:pt x="754" y="15"/>
                              </a:lnTo>
                              <a:lnTo>
                                <a:pt x="740" y="15"/>
                              </a:lnTo>
                              <a:lnTo>
                                <a:pt x="727" y="19"/>
                              </a:lnTo>
                              <a:lnTo>
                                <a:pt x="725" y="3"/>
                              </a:lnTo>
                              <a:close/>
                              <a:moveTo>
                                <a:pt x="836" y="3"/>
                              </a:moveTo>
                              <a:lnTo>
                                <a:pt x="849" y="5"/>
                              </a:lnTo>
                              <a:lnTo>
                                <a:pt x="863" y="7"/>
                              </a:lnTo>
                              <a:lnTo>
                                <a:pt x="876" y="11"/>
                              </a:lnTo>
                              <a:lnTo>
                                <a:pt x="890" y="13"/>
                              </a:lnTo>
                              <a:lnTo>
                                <a:pt x="903" y="17"/>
                              </a:lnTo>
                              <a:lnTo>
                                <a:pt x="917" y="21"/>
                              </a:lnTo>
                              <a:lnTo>
                                <a:pt x="930" y="26"/>
                              </a:lnTo>
                              <a:lnTo>
                                <a:pt x="943" y="30"/>
                              </a:lnTo>
                              <a:lnTo>
                                <a:pt x="938" y="44"/>
                              </a:lnTo>
                              <a:lnTo>
                                <a:pt x="924" y="40"/>
                              </a:lnTo>
                              <a:lnTo>
                                <a:pt x="913" y="36"/>
                              </a:lnTo>
                              <a:lnTo>
                                <a:pt x="899" y="30"/>
                              </a:lnTo>
                              <a:lnTo>
                                <a:pt x="886" y="28"/>
                              </a:lnTo>
                              <a:lnTo>
                                <a:pt x="872" y="24"/>
                              </a:lnTo>
                              <a:lnTo>
                                <a:pt x="859" y="23"/>
                              </a:lnTo>
                              <a:lnTo>
                                <a:pt x="848" y="19"/>
                              </a:lnTo>
                              <a:lnTo>
                                <a:pt x="834" y="17"/>
                              </a:lnTo>
                              <a:lnTo>
                                <a:pt x="836" y="3"/>
                              </a:lnTo>
                              <a:close/>
                              <a:moveTo>
                                <a:pt x="943" y="30"/>
                              </a:moveTo>
                              <a:lnTo>
                                <a:pt x="943" y="30"/>
                              </a:lnTo>
                              <a:lnTo>
                                <a:pt x="940" y="36"/>
                              </a:lnTo>
                              <a:lnTo>
                                <a:pt x="943" y="30"/>
                              </a:lnTo>
                              <a:close/>
                              <a:moveTo>
                                <a:pt x="943" y="30"/>
                              </a:moveTo>
                              <a:lnTo>
                                <a:pt x="970" y="40"/>
                              </a:lnTo>
                              <a:lnTo>
                                <a:pt x="997" y="51"/>
                              </a:lnTo>
                              <a:lnTo>
                                <a:pt x="1024" y="61"/>
                              </a:lnTo>
                              <a:lnTo>
                                <a:pt x="1049" y="72"/>
                              </a:lnTo>
                              <a:lnTo>
                                <a:pt x="1076" y="84"/>
                              </a:lnTo>
                              <a:lnTo>
                                <a:pt x="1103" y="95"/>
                              </a:lnTo>
                              <a:lnTo>
                                <a:pt x="1129" y="109"/>
                              </a:lnTo>
                              <a:lnTo>
                                <a:pt x="1154" y="120"/>
                              </a:lnTo>
                              <a:lnTo>
                                <a:pt x="1149" y="134"/>
                              </a:lnTo>
                              <a:lnTo>
                                <a:pt x="1122" y="122"/>
                              </a:lnTo>
                              <a:lnTo>
                                <a:pt x="1097" y="109"/>
                              </a:lnTo>
                              <a:lnTo>
                                <a:pt x="1070" y="97"/>
                              </a:lnTo>
                              <a:lnTo>
                                <a:pt x="1043" y="86"/>
                              </a:lnTo>
                              <a:lnTo>
                                <a:pt x="1018" y="74"/>
                              </a:lnTo>
                              <a:lnTo>
                                <a:pt x="991" y="63"/>
                              </a:lnTo>
                              <a:lnTo>
                                <a:pt x="965" y="53"/>
                              </a:lnTo>
                              <a:lnTo>
                                <a:pt x="938" y="44"/>
                              </a:lnTo>
                              <a:lnTo>
                                <a:pt x="943" y="30"/>
                              </a:lnTo>
                              <a:close/>
                              <a:moveTo>
                                <a:pt x="1154" y="120"/>
                              </a:moveTo>
                              <a:lnTo>
                                <a:pt x="1168" y="126"/>
                              </a:lnTo>
                              <a:lnTo>
                                <a:pt x="1162" y="139"/>
                              </a:lnTo>
                              <a:lnTo>
                                <a:pt x="1149" y="134"/>
                              </a:lnTo>
                              <a:lnTo>
                                <a:pt x="1154" y="120"/>
                              </a:lnTo>
                              <a:close/>
                              <a:moveTo>
                                <a:pt x="1168" y="126"/>
                              </a:moveTo>
                              <a:lnTo>
                                <a:pt x="1168" y="126"/>
                              </a:lnTo>
                              <a:lnTo>
                                <a:pt x="1164" y="134"/>
                              </a:lnTo>
                              <a:lnTo>
                                <a:pt x="1168" y="126"/>
                              </a:lnTo>
                              <a:close/>
                              <a:moveTo>
                                <a:pt x="1168" y="126"/>
                              </a:moveTo>
                              <a:lnTo>
                                <a:pt x="1193" y="138"/>
                              </a:lnTo>
                              <a:lnTo>
                                <a:pt x="1220" y="149"/>
                              </a:lnTo>
                              <a:lnTo>
                                <a:pt x="1245" y="161"/>
                              </a:lnTo>
                              <a:lnTo>
                                <a:pt x="1270" y="170"/>
                              </a:lnTo>
                              <a:lnTo>
                                <a:pt x="1294" y="180"/>
                              </a:lnTo>
                              <a:lnTo>
                                <a:pt x="1321" y="189"/>
                              </a:lnTo>
                              <a:lnTo>
                                <a:pt x="1346" y="199"/>
                              </a:lnTo>
                              <a:lnTo>
                                <a:pt x="1373" y="207"/>
                              </a:lnTo>
                              <a:lnTo>
                                <a:pt x="1369" y="220"/>
                              </a:lnTo>
                              <a:lnTo>
                                <a:pt x="1342" y="212"/>
                              </a:lnTo>
                              <a:lnTo>
                                <a:pt x="1316" y="203"/>
                              </a:lnTo>
                              <a:lnTo>
                                <a:pt x="1291" y="193"/>
                              </a:lnTo>
                              <a:lnTo>
                                <a:pt x="1264" y="184"/>
                              </a:lnTo>
                              <a:lnTo>
                                <a:pt x="1239" y="174"/>
                              </a:lnTo>
                              <a:lnTo>
                                <a:pt x="1212" y="162"/>
                              </a:lnTo>
                              <a:lnTo>
                                <a:pt x="1187" y="151"/>
                              </a:lnTo>
                              <a:lnTo>
                                <a:pt x="1162" y="139"/>
                              </a:lnTo>
                              <a:lnTo>
                                <a:pt x="1168" y="126"/>
                              </a:lnTo>
                              <a:close/>
                              <a:moveTo>
                                <a:pt x="1373" y="207"/>
                              </a:moveTo>
                              <a:lnTo>
                                <a:pt x="1398" y="214"/>
                              </a:lnTo>
                              <a:lnTo>
                                <a:pt x="1425" y="222"/>
                              </a:lnTo>
                              <a:lnTo>
                                <a:pt x="1452" y="228"/>
                              </a:lnTo>
                              <a:lnTo>
                                <a:pt x="1479" y="233"/>
                              </a:lnTo>
                              <a:lnTo>
                                <a:pt x="1505" y="237"/>
                              </a:lnTo>
                              <a:lnTo>
                                <a:pt x="1532" y="243"/>
                              </a:lnTo>
                              <a:lnTo>
                                <a:pt x="1546" y="245"/>
                              </a:lnTo>
                              <a:lnTo>
                                <a:pt x="1559" y="245"/>
                              </a:lnTo>
                              <a:lnTo>
                                <a:pt x="1573" y="247"/>
                              </a:lnTo>
                              <a:lnTo>
                                <a:pt x="1586" y="249"/>
                              </a:lnTo>
                              <a:lnTo>
                                <a:pt x="1586" y="262"/>
                              </a:lnTo>
                              <a:lnTo>
                                <a:pt x="1571" y="262"/>
                              </a:lnTo>
                              <a:lnTo>
                                <a:pt x="1557" y="260"/>
                              </a:lnTo>
                              <a:lnTo>
                                <a:pt x="1544" y="258"/>
                              </a:lnTo>
                              <a:lnTo>
                                <a:pt x="1530" y="256"/>
                              </a:lnTo>
                              <a:lnTo>
                                <a:pt x="1502" y="253"/>
                              </a:lnTo>
                              <a:lnTo>
                                <a:pt x="1475" y="247"/>
                              </a:lnTo>
                              <a:lnTo>
                                <a:pt x="1448" y="241"/>
                              </a:lnTo>
                              <a:lnTo>
                                <a:pt x="1421" y="235"/>
                              </a:lnTo>
                              <a:lnTo>
                                <a:pt x="1394" y="228"/>
                              </a:lnTo>
                              <a:lnTo>
                                <a:pt x="1369" y="220"/>
                              </a:lnTo>
                              <a:lnTo>
                                <a:pt x="1373" y="207"/>
                              </a:lnTo>
                              <a:close/>
                              <a:moveTo>
                                <a:pt x="1586" y="249"/>
                              </a:moveTo>
                              <a:lnTo>
                                <a:pt x="1609" y="251"/>
                              </a:lnTo>
                              <a:lnTo>
                                <a:pt x="1632" y="253"/>
                              </a:lnTo>
                              <a:lnTo>
                                <a:pt x="1655" y="253"/>
                              </a:lnTo>
                              <a:lnTo>
                                <a:pt x="1678" y="254"/>
                              </a:lnTo>
                              <a:lnTo>
                                <a:pt x="1701" y="254"/>
                              </a:lnTo>
                              <a:lnTo>
                                <a:pt x="1724" y="256"/>
                              </a:lnTo>
                              <a:lnTo>
                                <a:pt x="1747" y="256"/>
                              </a:lnTo>
                              <a:lnTo>
                                <a:pt x="1768" y="258"/>
                              </a:lnTo>
                              <a:lnTo>
                                <a:pt x="1768" y="272"/>
                              </a:lnTo>
                              <a:lnTo>
                                <a:pt x="1745" y="272"/>
                              </a:lnTo>
                              <a:lnTo>
                                <a:pt x="1722" y="272"/>
                              </a:lnTo>
                              <a:lnTo>
                                <a:pt x="1699" y="270"/>
                              </a:lnTo>
                              <a:lnTo>
                                <a:pt x="1676" y="270"/>
                              </a:lnTo>
                              <a:lnTo>
                                <a:pt x="1653" y="268"/>
                              </a:lnTo>
                              <a:lnTo>
                                <a:pt x="1630" y="266"/>
                              </a:lnTo>
                              <a:lnTo>
                                <a:pt x="1607" y="264"/>
                              </a:lnTo>
                              <a:lnTo>
                                <a:pt x="1586" y="262"/>
                              </a:lnTo>
                              <a:lnTo>
                                <a:pt x="1586" y="249"/>
                              </a:lnTo>
                              <a:close/>
                              <a:moveTo>
                                <a:pt x="1768" y="258"/>
                              </a:moveTo>
                              <a:lnTo>
                                <a:pt x="1780" y="258"/>
                              </a:lnTo>
                              <a:lnTo>
                                <a:pt x="1789" y="258"/>
                              </a:lnTo>
                              <a:lnTo>
                                <a:pt x="1799" y="258"/>
                              </a:lnTo>
                              <a:lnTo>
                                <a:pt x="1809" y="260"/>
                              </a:lnTo>
                              <a:lnTo>
                                <a:pt x="1809" y="274"/>
                              </a:lnTo>
                              <a:lnTo>
                                <a:pt x="1799" y="274"/>
                              </a:lnTo>
                              <a:lnTo>
                                <a:pt x="1789" y="274"/>
                              </a:lnTo>
                              <a:lnTo>
                                <a:pt x="1780" y="274"/>
                              </a:lnTo>
                              <a:lnTo>
                                <a:pt x="1768" y="272"/>
                              </a:lnTo>
                              <a:lnTo>
                                <a:pt x="1768" y="258"/>
                              </a:lnTo>
                              <a:close/>
                              <a:moveTo>
                                <a:pt x="1809" y="260"/>
                              </a:moveTo>
                              <a:lnTo>
                                <a:pt x="1820" y="260"/>
                              </a:lnTo>
                              <a:lnTo>
                                <a:pt x="1820" y="274"/>
                              </a:lnTo>
                              <a:lnTo>
                                <a:pt x="1809" y="274"/>
                              </a:lnTo>
                              <a:lnTo>
                                <a:pt x="1809" y="260"/>
                              </a:lnTo>
                              <a:close/>
                              <a:moveTo>
                                <a:pt x="1820" y="260"/>
                              </a:moveTo>
                              <a:lnTo>
                                <a:pt x="1847" y="260"/>
                              </a:lnTo>
                              <a:lnTo>
                                <a:pt x="1872" y="262"/>
                              </a:lnTo>
                              <a:lnTo>
                                <a:pt x="1899" y="264"/>
                              </a:lnTo>
                              <a:lnTo>
                                <a:pt x="1926" y="264"/>
                              </a:lnTo>
                              <a:lnTo>
                                <a:pt x="1950" y="266"/>
                              </a:lnTo>
                              <a:lnTo>
                                <a:pt x="1977" y="268"/>
                              </a:lnTo>
                              <a:lnTo>
                                <a:pt x="2002" y="270"/>
                              </a:lnTo>
                              <a:lnTo>
                                <a:pt x="2029" y="272"/>
                              </a:lnTo>
                              <a:lnTo>
                                <a:pt x="2054" y="276"/>
                              </a:lnTo>
                              <a:lnTo>
                                <a:pt x="2081" y="277"/>
                              </a:lnTo>
                              <a:lnTo>
                                <a:pt x="2106" y="281"/>
                              </a:lnTo>
                              <a:lnTo>
                                <a:pt x="2133" y="285"/>
                              </a:lnTo>
                              <a:lnTo>
                                <a:pt x="2158" y="291"/>
                              </a:lnTo>
                              <a:lnTo>
                                <a:pt x="2185" y="297"/>
                              </a:lnTo>
                              <a:lnTo>
                                <a:pt x="2209" y="302"/>
                              </a:lnTo>
                              <a:lnTo>
                                <a:pt x="2234" y="310"/>
                              </a:lnTo>
                              <a:lnTo>
                                <a:pt x="2231" y="323"/>
                              </a:lnTo>
                              <a:lnTo>
                                <a:pt x="2206" y="316"/>
                              </a:lnTo>
                              <a:lnTo>
                                <a:pt x="2181" y="310"/>
                              </a:lnTo>
                              <a:lnTo>
                                <a:pt x="2156" y="304"/>
                              </a:lnTo>
                              <a:lnTo>
                                <a:pt x="2129" y="300"/>
                              </a:lnTo>
                              <a:lnTo>
                                <a:pt x="2104" y="297"/>
                              </a:lnTo>
                              <a:lnTo>
                                <a:pt x="2079" y="293"/>
                              </a:lnTo>
                              <a:lnTo>
                                <a:pt x="2052" y="289"/>
                              </a:lnTo>
                              <a:lnTo>
                                <a:pt x="2027" y="287"/>
                              </a:lnTo>
                              <a:lnTo>
                                <a:pt x="2000" y="285"/>
                              </a:lnTo>
                              <a:lnTo>
                                <a:pt x="1975" y="283"/>
                              </a:lnTo>
                              <a:lnTo>
                                <a:pt x="1950" y="281"/>
                              </a:lnTo>
                              <a:lnTo>
                                <a:pt x="1924" y="279"/>
                              </a:lnTo>
                              <a:lnTo>
                                <a:pt x="1899" y="277"/>
                              </a:lnTo>
                              <a:lnTo>
                                <a:pt x="1872" y="277"/>
                              </a:lnTo>
                              <a:lnTo>
                                <a:pt x="1845" y="276"/>
                              </a:lnTo>
                              <a:lnTo>
                                <a:pt x="1820" y="274"/>
                              </a:lnTo>
                              <a:lnTo>
                                <a:pt x="1820" y="260"/>
                              </a:lnTo>
                              <a:close/>
                              <a:moveTo>
                                <a:pt x="2234" y="310"/>
                              </a:moveTo>
                              <a:lnTo>
                                <a:pt x="2250" y="314"/>
                              </a:lnTo>
                              <a:lnTo>
                                <a:pt x="2265" y="318"/>
                              </a:lnTo>
                              <a:lnTo>
                                <a:pt x="2279" y="323"/>
                              </a:lnTo>
                              <a:lnTo>
                                <a:pt x="2292" y="329"/>
                              </a:lnTo>
                              <a:lnTo>
                                <a:pt x="2305" y="335"/>
                              </a:lnTo>
                              <a:lnTo>
                                <a:pt x="2321" y="341"/>
                              </a:lnTo>
                              <a:lnTo>
                                <a:pt x="2334" y="346"/>
                              </a:lnTo>
                              <a:lnTo>
                                <a:pt x="2348" y="352"/>
                              </a:lnTo>
                              <a:lnTo>
                                <a:pt x="2340" y="366"/>
                              </a:lnTo>
                              <a:lnTo>
                                <a:pt x="2328" y="360"/>
                              </a:lnTo>
                              <a:lnTo>
                                <a:pt x="2315" y="354"/>
                              </a:lnTo>
                              <a:lnTo>
                                <a:pt x="2302" y="348"/>
                              </a:lnTo>
                              <a:lnTo>
                                <a:pt x="2286" y="343"/>
                              </a:lnTo>
                              <a:lnTo>
                                <a:pt x="2273" y="337"/>
                              </a:lnTo>
                              <a:lnTo>
                                <a:pt x="2259" y="331"/>
                              </a:lnTo>
                              <a:lnTo>
                                <a:pt x="2246" y="327"/>
                              </a:lnTo>
                              <a:lnTo>
                                <a:pt x="2231" y="323"/>
                              </a:lnTo>
                              <a:lnTo>
                                <a:pt x="2234" y="310"/>
                              </a:lnTo>
                              <a:close/>
                              <a:moveTo>
                                <a:pt x="2348" y="352"/>
                              </a:moveTo>
                              <a:lnTo>
                                <a:pt x="2361" y="360"/>
                              </a:lnTo>
                              <a:lnTo>
                                <a:pt x="2374" y="366"/>
                              </a:lnTo>
                              <a:lnTo>
                                <a:pt x="2388" y="373"/>
                              </a:lnTo>
                              <a:lnTo>
                                <a:pt x="2399" y="381"/>
                              </a:lnTo>
                              <a:lnTo>
                                <a:pt x="2413" y="389"/>
                              </a:lnTo>
                              <a:lnTo>
                                <a:pt x="2426" y="396"/>
                              </a:lnTo>
                              <a:lnTo>
                                <a:pt x="2440" y="404"/>
                              </a:lnTo>
                              <a:lnTo>
                                <a:pt x="2451" y="412"/>
                              </a:lnTo>
                              <a:lnTo>
                                <a:pt x="2443" y="423"/>
                              </a:lnTo>
                              <a:lnTo>
                                <a:pt x="2432" y="415"/>
                              </a:lnTo>
                              <a:lnTo>
                                <a:pt x="2419" y="408"/>
                              </a:lnTo>
                              <a:lnTo>
                                <a:pt x="2405" y="402"/>
                              </a:lnTo>
                              <a:lnTo>
                                <a:pt x="2394" y="394"/>
                              </a:lnTo>
                              <a:lnTo>
                                <a:pt x="2380" y="387"/>
                              </a:lnTo>
                              <a:lnTo>
                                <a:pt x="2367" y="379"/>
                              </a:lnTo>
                              <a:lnTo>
                                <a:pt x="2353" y="373"/>
                              </a:lnTo>
                              <a:lnTo>
                                <a:pt x="2340" y="366"/>
                              </a:lnTo>
                              <a:lnTo>
                                <a:pt x="2348" y="352"/>
                              </a:lnTo>
                              <a:close/>
                              <a:moveTo>
                                <a:pt x="2451" y="412"/>
                              </a:moveTo>
                              <a:lnTo>
                                <a:pt x="2451" y="412"/>
                              </a:lnTo>
                              <a:lnTo>
                                <a:pt x="2447" y="417"/>
                              </a:lnTo>
                              <a:lnTo>
                                <a:pt x="2451" y="412"/>
                              </a:lnTo>
                              <a:close/>
                              <a:moveTo>
                                <a:pt x="2451" y="412"/>
                              </a:moveTo>
                              <a:lnTo>
                                <a:pt x="2463" y="419"/>
                              </a:lnTo>
                              <a:lnTo>
                                <a:pt x="2474" y="427"/>
                              </a:lnTo>
                              <a:lnTo>
                                <a:pt x="2484" y="435"/>
                              </a:lnTo>
                              <a:lnTo>
                                <a:pt x="2495" y="442"/>
                              </a:lnTo>
                              <a:lnTo>
                                <a:pt x="2507" y="450"/>
                              </a:lnTo>
                              <a:lnTo>
                                <a:pt x="2516" y="458"/>
                              </a:lnTo>
                              <a:lnTo>
                                <a:pt x="2526" y="467"/>
                              </a:lnTo>
                              <a:lnTo>
                                <a:pt x="2536" y="475"/>
                              </a:lnTo>
                              <a:lnTo>
                                <a:pt x="2557" y="492"/>
                              </a:lnTo>
                              <a:lnTo>
                                <a:pt x="2576" y="509"/>
                              </a:lnTo>
                              <a:lnTo>
                                <a:pt x="2595" y="529"/>
                              </a:lnTo>
                              <a:lnTo>
                                <a:pt x="2614" y="546"/>
                              </a:lnTo>
                              <a:lnTo>
                                <a:pt x="2605" y="557"/>
                              </a:lnTo>
                              <a:lnTo>
                                <a:pt x="2585" y="538"/>
                              </a:lnTo>
                              <a:lnTo>
                                <a:pt x="2566" y="521"/>
                              </a:lnTo>
                              <a:lnTo>
                                <a:pt x="2547" y="504"/>
                              </a:lnTo>
                              <a:lnTo>
                                <a:pt x="2528" y="486"/>
                              </a:lnTo>
                              <a:lnTo>
                                <a:pt x="2516" y="479"/>
                              </a:lnTo>
                              <a:lnTo>
                                <a:pt x="2507" y="469"/>
                              </a:lnTo>
                              <a:lnTo>
                                <a:pt x="2497" y="461"/>
                              </a:lnTo>
                              <a:lnTo>
                                <a:pt x="2488" y="454"/>
                              </a:lnTo>
                              <a:lnTo>
                                <a:pt x="2476" y="446"/>
                              </a:lnTo>
                              <a:lnTo>
                                <a:pt x="2467" y="438"/>
                              </a:lnTo>
                              <a:lnTo>
                                <a:pt x="2455" y="431"/>
                              </a:lnTo>
                              <a:lnTo>
                                <a:pt x="2443" y="423"/>
                              </a:lnTo>
                              <a:lnTo>
                                <a:pt x="2451" y="412"/>
                              </a:lnTo>
                              <a:close/>
                              <a:moveTo>
                                <a:pt x="2614" y="546"/>
                              </a:moveTo>
                              <a:lnTo>
                                <a:pt x="2624" y="555"/>
                              </a:lnTo>
                              <a:lnTo>
                                <a:pt x="2635" y="565"/>
                              </a:lnTo>
                              <a:lnTo>
                                <a:pt x="2645" y="575"/>
                              </a:lnTo>
                              <a:lnTo>
                                <a:pt x="2654" y="584"/>
                              </a:lnTo>
                              <a:lnTo>
                                <a:pt x="2645" y="596"/>
                              </a:lnTo>
                              <a:lnTo>
                                <a:pt x="2635" y="586"/>
                              </a:lnTo>
                              <a:lnTo>
                                <a:pt x="2626" y="576"/>
                              </a:lnTo>
                              <a:lnTo>
                                <a:pt x="2614" y="567"/>
                              </a:lnTo>
                              <a:lnTo>
                                <a:pt x="2605" y="557"/>
                              </a:lnTo>
                              <a:lnTo>
                                <a:pt x="2614" y="546"/>
                              </a:lnTo>
                              <a:close/>
                              <a:moveTo>
                                <a:pt x="2654" y="584"/>
                              </a:moveTo>
                              <a:lnTo>
                                <a:pt x="2668" y="596"/>
                              </a:lnTo>
                              <a:lnTo>
                                <a:pt x="2681" y="607"/>
                              </a:lnTo>
                              <a:lnTo>
                                <a:pt x="2695" y="621"/>
                              </a:lnTo>
                              <a:lnTo>
                                <a:pt x="2708" y="632"/>
                              </a:lnTo>
                              <a:lnTo>
                                <a:pt x="2722" y="645"/>
                              </a:lnTo>
                              <a:lnTo>
                                <a:pt x="2733" y="657"/>
                              </a:lnTo>
                              <a:lnTo>
                                <a:pt x="2747" y="668"/>
                              </a:lnTo>
                              <a:lnTo>
                                <a:pt x="2760" y="682"/>
                              </a:lnTo>
                              <a:lnTo>
                                <a:pt x="2750" y="691"/>
                              </a:lnTo>
                              <a:lnTo>
                                <a:pt x="2737" y="680"/>
                              </a:lnTo>
                              <a:lnTo>
                                <a:pt x="2724" y="668"/>
                              </a:lnTo>
                              <a:lnTo>
                                <a:pt x="2710" y="655"/>
                              </a:lnTo>
                              <a:lnTo>
                                <a:pt x="2699" y="644"/>
                              </a:lnTo>
                              <a:lnTo>
                                <a:pt x="2685" y="630"/>
                              </a:lnTo>
                              <a:lnTo>
                                <a:pt x="2672" y="619"/>
                              </a:lnTo>
                              <a:lnTo>
                                <a:pt x="2658" y="607"/>
                              </a:lnTo>
                              <a:lnTo>
                                <a:pt x="2645" y="596"/>
                              </a:lnTo>
                              <a:lnTo>
                                <a:pt x="2654" y="584"/>
                              </a:lnTo>
                              <a:close/>
                              <a:moveTo>
                                <a:pt x="2760" y="682"/>
                              </a:moveTo>
                              <a:lnTo>
                                <a:pt x="2773" y="693"/>
                              </a:lnTo>
                              <a:lnTo>
                                <a:pt x="2787" y="705"/>
                              </a:lnTo>
                              <a:lnTo>
                                <a:pt x="2798" y="718"/>
                              </a:lnTo>
                              <a:lnTo>
                                <a:pt x="2812" y="730"/>
                              </a:lnTo>
                              <a:lnTo>
                                <a:pt x="2825" y="741"/>
                              </a:lnTo>
                              <a:lnTo>
                                <a:pt x="2837" y="755"/>
                              </a:lnTo>
                              <a:lnTo>
                                <a:pt x="2850" y="766"/>
                              </a:lnTo>
                              <a:lnTo>
                                <a:pt x="2864" y="780"/>
                              </a:lnTo>
                              <a:lnTo>
                                <a:pt x="2854" y="789"/>
                              </a:lnTo>
                              <a:lnTo>
                                <a:pt x="2841" y="778"/>
                              </a:lnTo>
                              <a:lnTo>
                                <a:pt x="2827" y="764"/>
                              </a:lnTo>
                              <a:lnTo>
                                <a:pt x="2814" y="753"/>
                              </a:lnTo>
                              <a:lnTo>
                                <a:pt x="2802" y="741"/>
                              </a:lnTo>
                              <a:lnTo>
                                <a:pt x="2789" y="728"/>
                              </a:lnTo>
                              <a:lnTo>
                                <a:pt x="2775" y="716"/>
                              </a:lnTo>
                              <a:lnTo>
                                <a:pt x="2764" y="703"/>
                              </a:lnTo>
                              <a:lnTo>
                                <a:pt x="2750" y="691"/>
                              </a:lnTo>
                              <a:lnTo>
                                <a:pt x="2760" y="682"/>
                              </a:lnTo>
                              <a:close/>
                              <a:moveTo>
                                <a:pt x="2864" y="780"/>
                              </a:moveTo>
                              <a:lnTo>
                                <a:pt x="2881" y="797"/>
                              </a:lnTo>
                              <a:lnTo>
                                <a:pt x="2898" y="816"/>
                              </a:lnTo>
                              <a:lnTo>
                                <a:pt x="2915" y="833"/>
                              </a:lnTo>
                              <a:lnTo>
                                <a:pt x="2931" y="852"/>
                              </a:lnTo>
                              <a:lnTo>
                                <a:pt x="2948" y="872"/>
                              </a:lnTo>
                              <a:lnTo>
                                <a:pt x="2963" y="891"/>
                              </a:lnTo>
                              <a:lnTo>
                                <a:pt x="2977" y="912"/>
                              </a:lnTo>
                              <a:lnTo>
                                <a:pt x="2990" y="931"/>
                              </a:lnTo>
                              <a:lnTo>
                                <a:pt x="2979" y="941"/>
                              </a:lnTo>
                              <a:lnTo>
                                <a:pt x="2965" y="920"/>
                              </a:lnTo>
                              <a:lnTo>
                                <a:pt x="2950" y="900"/>
                              </a:lnTo>
                              <a:lnTo>
                                <a:pt x="2936" y="881"/>
                              </a:lnTo>
                              <a:lnTo>
                                <a:pt x="2921" y="862"/>
                              </a:lnTo>
                              <a:lnTo>
                                <a:pt x="2904" y="843"/>
                              </a:lnTo>
                              <a:lnTo>
                                <a:pt x="2889" y="826"/>
                              </a:lnTo>
                              <a:lnTo>
                                <a:pt x="2871" y="806"/>
                              </a:lnTo>
                              <a:lnTo>
                                <a:pt x="2854" y="789"/>
                              </a:lnTo>
                              <a:lnTo>
                                <a:pt x="2864" y="780"/>
                              </a:lnTo>
                              <a:close/>
                              <a:moveTo>
                                <a:pt x="2990" y="931"/>
                              </a:moveTo>
                              <a:lnTo>
                                <a:pt x="3004" y="952"/>
                              </a:lnTo>
                              <a:lnTo>
                                <a:pt x="3017" y="973"/>
                              </a:lnTo>
                              <a:lnTo>
                                <a:pt x="3029" y="996"/>
                              </a:lnTo>
                              <a:lnTo>
                                <a:pt x="3042" y="1017"/>
                              </a:lnTo>
                              <a:lnTo>
                                <a:pt x="3052" y="1040"/>
                              </a:lnTo>
                              <a:lnTo>
                                <a:pt x="3061" y="1063"/>
                              </a:lnTo>
                              <a:lnTo>
                                <a:pt x="3067" y="1075"/>
                              </a:lnTo>
                              <a:lnTo>
                                <a:pt x="3071" y="1086"/>
                              </a:lnTo>
                              <a:lnTo>
                                <a:pt x="3076" y="1098"/>
                              </a:lnTo>
                              <a:lnTo>
                                <a:pt x="3080" y="1109"/>
                              </a:lnTo>
                              <a:lnTo>
                                <a:pt x="3067" y="1115"/>
                              </a:lnTo>
                              <a:lnTo>
                                <a:pt x="3059" y="1092"/>
                              </a:lnTo>
                              <a:lnTo>
                                <a:pt x="3050" y="1069"/>
                              </a:lnTo>
                              <a:lnTo>
                                <a:pt x="3038" y="1046"/>
                              </a:lnTo>
                              <a:lnTo>
                                <a:pt x="3029" y="1023"/>
                              </a:lnTo>
                              <a:lnTo>
                                <a:pt x="3017" y="1002"/>
                              </a:lnTo>
                              <a:lnTo>
                                <a:pt x="3004" y="981"/>
                              </a:lnTo>
                              <a:lnTo>
                                <a:pt x="2992" y="960"/>
                              </a:lnTo>
                              <a:lnTo>
                                <a:pt x="2979" y="941"/>
                              </a:lnTo>
                              <a:lnTo>
                                <a:pt x="2990" y="931"/>
                              </a:lnTo>
                              <a:close/>
                              <a:moveTo>
                                <a:pt x="3080" y="1109"/>
                              </a:moveTo>
                              <a:lnTo>
                                <a:pt x="3080" y="1109"/>
                              </a:lnTo>
                              <a:lnTo>
                                <a:pt x="3075" y="1111"/>
                              </a:lnTo>
                              <a:lnTo>
                                <a:pt x="3080" y="1109"/>
                              </a:lnTo>
                              <a:close/>
                              <a:moveTo>
                                <a:pt x="3080" y="1109"/>
                              </a:moveTo>
                              <a:lnTo>
                                <a:pt x="3084" y="1123"/>
                              </a:lnTo>
                              <a:lnTo>
                                <a:pt x="3090" y="1134"/>
                              </a:lnTo>
                              <a:lnTo>
                                <a:pt x="3092" y="1148"/>
                              </a:lnTo>
                              <a:lnTo>
                                <a:pt x="3096" y="1159"/>
                              </a:lnTo>
                              <a:lnTo>
                                <a:pt x="3100" y="1173"/>
                              </a:lnTo>
                              <a:lnTo>
                                <a:pt x="3101" y="1184"/>
                              </a:lnTo>
                              <a:lnTo>
                                <a:pt x="3105" y="1197"/>
                              </a:lnTo>
                              <a:lnTo>
                                <a:pt x="3107" y="1211"/>
                              </a:lnTo>
                              <a:lnTo>
                                <a:pt x="3094" y="1213"/>
                              </a:lnTo>
                              <a:lnTo>
                                <a:pt x="3092" y="1201"/>
                              </a:lnTo>
                              <a:lnTo>
                                <a:pt x="3088" y="1188"/>
                              </a:lnTo>
                              <a:lnTo>
                                <a:pt x="3086" y="1176"/>
                              </a:lnTo>
                              <a:lnTo>
                                <a:pt x="3082" y="1163"/>
                              </a:lnTo>
                              <a:lnTo>
                                <a:pt x="3078" y="1151"/>
                              </a:lnTo>
                              <a:lnTo>
                                <a:pt x="3075" y="1138"/>
                              </a:lnTo>
                              <a:lnTo>
                                <a:pt x="3071" y="1127"/>
                              </a:lnTo>
                              <a:lnTo>
                                <a:pt x="3067" y="1115"/>
                              </a:lnTo>
                              <a:lnTo>
                                <a:pt x="3080" y="1109"/>
                              </a:lnTo>
                              <a:close/>
                              <a:moveTo>
                                <a:pt x="3107" y="1211"/>
                              </a:moveTo>
                              <a:lnTo>
                                <a:pt x="3109" y="1222"/>
                              </a:lnTo>
                              <a:lnTo>
                                <a:pt x="3111" y="1236"/>
                              </a:lnTo>
                              <a:lnTo>
                                <a:pt x="3113" y="1249"/>
                              </a:lnTo>
                              <a:lnTo>
                                <a:pt x="3115" y="1263"/>
                              </a:lnTo>
                              <a:lnTo>
                                <a:pt x="3117" y="1274"/>
                              </a:lnTo>
                              <a:lnTo>
                                <a:pt x="3117" y="1288"/>
                              </a:lnTo>
                              <a:lnTo>
                                <a:pt x="3117" y="1301"/>
                              </a:lnTo>
                              <a:lnTo>
                                <a:pt x="3117" y="1314"/>
                              </a:lnTo>
                              <a:lnTo>
                                <a:pt x="3103" y="1314"/>
                              </a:lnTo>
                              <a:lnTo>
                                <a:pt x="3103" y="1301"/>
                              </a:lnTo>
                              <a:lnTo>
                                <a:pt x="3101" y="1289"/>
                              </a:lnTo>
                              <a:lnTo>
                                <a:pt x="3101" y="1276"/>
                              </a:lnTo>
                              <a:lnTo>
                                <a:pt x="3100" y="1263"/>
                              </a:lnTo>
                              <a:lnTo>
                                <a:pt x="3100" y="1251"/>
                              </a:lnTo>
                              <a:lnTo>
                                <a:pt x="3098" y="1238"/>
                              </a:lnTo>
                              <a:lnTo>
                                <a:pt x="3096" y="1226"/>
                              </a:lnTo>
                              <a:lnTo>
                                <a:pt x="3094" y="1213"/>
                              </a:lnTo>
                              <a:lnTo>
                                <a:pt x="3107" y="1211"/>
                              </a:lnTo>
                              <a:close/>
                              <a:moveTo>
                                <a:pt x="3103" y="1314"/>
                              </a:moveTo>
                              <a:lnTo>
                                <a:pt x="3103" y="1314"/>
                              </a:lnTo>
                              <a:lnTo>
                                <a:pt x="3111" y="1314"/>
                              </a:lnTo>
                              <a:lnTo>
                                <a:pt x="3103" y="1314"/>
                              </a:lnTo>
                              <a:close/>
                              <a:moveTo>
                                <a:pt x="3117" y="1314"/>
                              </a:moveTo>
                              <a:lnTo>
                                <a:pt x="3119" y="1337"/>
                              </a:lnTo>
                              <a:lnTo>
                                <a:pt x="3117" y="1360"/>
                              </a:lnTo>
                              <a:lnTo>
                                <a:pt x="3117" y="1383"/>
                              </a:lnTo>
                              <a:lnTo>
                                <a:pt x="3115" y="1406"/>
                              </a:lnTo>
                              <a:lnTo>
                                <a:pt x="3113" y="1429"/>
                              </a:lnTo>
                              <a:lnTo>
                                <a:pt x="3111" y="1452"/>
                              </a:lnTo>
                              <a:lnTo>
                                <a:pt x="3107" y="1475"/>
                              </a:lnTo>
                              <a:lnTo>
                                <a:pt x="3103" y="1498"/>
                              </a:lnTo>
                              <a:lnTo>
                                <a:pt x="3090" y="1496"/>
                              </a:lnTo>
                              <a:lnTo>
                                <a:pt x="3094" y="1473"/>
                              </a:lnTo>
                              <a:lnTo>
                                <a:pt x="3096" y="1452"/>
                              </a:lnTo>
                              <a:lnTo>
                                <a:pt x="3100" y="1429"/>
                              </a:lnTo>
                              <a:lnTo>
                                <a:pt x="3101" y="1406"/>
                              </a:lnTo>
                              <a:lnTo>
                                <a:pt x="3101" y="1383"/>
                              </a:lnTo>
                              <a:lnTo>
                                <a:pt x="3103" y="1360"/>
                              </a:lnTo>
                              <a:lnTo>
                                <a:pt x="3103" y="1337"/>
                              </a:lnTo>
                              <a:lnTo>
                                <a:pt x="3103" y="1314"/>
                              </a:lnTo>
                              <a:lnTo>
                                <a:pt x="3117" y="1314"/>
                              </a:lnTo>
                              <a:close/>
                              <a:moveTo>
                                <a:pt x="3103" y="1498"/>
                              </a:moveTo>
                              <a:lnTo>
                                <a:pt x="3100" y="1521"/>
                              </a:lnTo>
                              <a:lnTo>
                                <a:pt x="3096" y="1544"/>
                              </a:lnTo>
                              <a:lnTo>
                                <a:pt x="3090" y="1565"/>
                              </a:lnTo>
                              <a:lnTo>
                                <a:pt x="3084" y="1588"/>
                              </a:lnTo>
                              <a:lnTo>
                                <a:pt x="3078" y="1611"/>
                              </a:lnTo>
                              <a:lnTo>
                                <a:pt x="3073" y="1632"/>
                              </a:lnTo>
                              <a:lnTo>
                                <a:pt x="3067" y="1655"/>
                              </a:lnTo>
                              <a:lnTo>
                                <a:pt x="3059" y="1677"/>
                              </a:lnTo>
                              <a:lnTo>
                                <a:pt x="3046" y="1673"/>
                              </a:lnTo>
                              <a:lnTo>
                                <a:pt x="3053" y="1650"/>
                              </a:lnTo>
                              <a:lnTo>
                                <a:pt x="3059" y="1629"/>
                              </a:lnTo>
                              <a:lnTo>
                                <a:pt x="3065" y="1608"/>
                              </a:lnTo>
                              <a:lnTo>
                                <a:pt x="3071" y="1585"/>
                              </a:lnTo>
                              <a:lnTo>
                                <a:pt x="3076" y="1563"/>
                              </a:lnTo>
                              <a:lnTo>
                                <a:pt x="3082" y="1540"/>
                              </a:lnTo>
                              <a:lnTo>
                                <a:pt x="3086" y="1517"/>
                              </a:lnTo>
                              <a:lnTo>
                                <a:pt x="3090" y="1496"/>
                              </a:lnTo>
                              <a:lnTo>
                                <a:pt x="3103" y="1498"/>
                              </a:lnTo>
                              <a:close/>
                              <a:moveTo>
                                <a:pt x="3059" y="1677"/>
                              </a:moveTo>
                              <a:lnTo>
                                <a:pt x="3059" y="1677"/>
                              </a:lnTo>
                              <a:lnTo>
                                <a:pt x="3053" y="1675"/>
                              </a:lnTo>
                              <a:lnTo>
                                <a:pt x="3059" y="1677"/>
                              </a:lnTo>
                              <a:close/>
                              <a:moveTo>
                                <a:pt x="3059" y="1677"/>
                              </a:moveTo>
                              <a:lnTo>
                                <a:pt x="3052" y="1703"/>
                              </a:lnTo>
                              <a:lnTo>
                                <a:pt x="3042" y="1730"/>
                              </a:lnTo>
                              <a:lnTo>
                                <a:pt x="3032" y="1757"/>
                              </a:lnTo>
                              <a:lnTo>
                                <a:pt x="3023" y="1784"/>
                              </a:lnTo>
                              <a:lnTo>
                                <a:pt x="3013" y="1811"/>
                              </a:lnTo>
                              <a:lnTo>
                                <a:pt x="3002" y="1838"/>
                              </a:lnTo>
                              <a:lnTo>
                                <a:pt x="2992" y="1862"/>
                              </a:lnTo>
                              <a:lnTo>
                                <a:pt x="2981" y="1889"/>
                              </a:lnTo>
                              <a:lnTo>
                                <a:pt x="2969" y="1884"/>
                              </a:lnTo>
                              <a:lnTo>
                                <a:pt x="2979" y="1859"/>
                              </a:lnTo>
                              <a:lnTo>
                                <a:pt x="2988" y="1832"/>
                              </a:lnTo>
                              <a:lnTo>
                                <a:pt x="2998" y="1805"/>
                              </a:lnTo>
                              <a:lnTo>
                                <a:pt x="3009" y="1778"/>
                              </a:lnTo>
                              <a:lnTo>
                                <a:pt x="3019" y="1753"/>
                              </a:lnTo>
                              <a:lnTo>
                                <a:pt x="3029" y="1726"/>
                              </a:lnTo>
                              <a:lnTo>
                                <a:pt x="3038" y="1700"/>
                              </a:lnTo>
                              <a:lnTo>
                                <a:pt x="3046" y="1673"/>
                              </a:lnTo>
                              <a:lnTo>
                                <a:pt x="3059" y="1677"/>
                              </a:lnTo>
                              <a:close/>
                              <a:moveTo>
                                <a:pt x="2981" y="1889"/>
                              </a:moveTo>
                              <a:lnTo>
                                <a:pt x="2977" y="1905"/>
                              </a:lnTo>
                              <a:lnTo>
                                <a:pt x="2971" y="1920"/>
                              </a:lnTo>
                              <a:lnTo>
                                <a:pt x="2963" y="1935"/>
                              </a:lnTo>
                              <a:lnTo>
                                <a:pt x="2958" y="1951"/>
                              </a:lnTo>
                              <a:lnTo>
                                <a:pt x="2952" y="1964"/>
                              </a:lnTo>
                              <a:lnTo>
                                <a:pt x="2946" y="1979"/>
                              </a:lnTo>
                              <a:lnTo>
                                <a:pt x="2940" y="1995"/>
                              </a:lnTo>
                              <a:lnTo>
                                <a:pt x="2935" y="2010"/>
                              </a:lnTo>
                              <a:lnTo>
                                <a:pt x="2921" y="2004"/>
                              </a:lnTo>
                              <a:lnTo>
                                <a:pt x="2927" y="1991"/>
                              </a:lnTo>
                              <a:lnTo>
                                <a:pt x="2933" y="1976"/>
                              </a:lnTo>
                              <a:lnTo>
                                <a:pt x="2938" y="1960"/>
                              </a:lnTo>
                              <a:lnTo>
                                <a:pt x="2944" y="1945"/>
                              </a:lnTo>
                              <a:lnTo>
                                <a:pt x="2950" y="1930"/>
                              </a:lnTo>
                              <a:lnTo>
                                <a:pt x="2956" y="1914"/>
                              </a:lnTo>
                              <a:lnTo>
                                <a:pt x="2961" y="1899"/>
                              </a:lnTo>
                              <a:lnTo>
                                <a:pt x="2969" y="1884"/>
                              </a:lnTo>
                              <a:lnTo>
                                <a:pt x="2981" y="1889"/>
                              </a:lnTo>
                              <a:close/>
                              <a:moveTo>
                                <a:pt x="2935" y="2010"/>
                              </a:moveTo>
                              <a:lnTo>
                                <a:pt x="2925" y="2037"/>
                              </a:lnTo>
                              <a:lnTo>
                                <a:pt x="2915" y="2064"/>
                              </a:lnTo>
                              <a:lnTo>
                                <a:pt x="2906" y="2091"/>
                              </a:lnTo>
                              <a:lnTo>
                                <a:pt x="2896" y="2117"/>
                              </a:lnTo>
                              <a:lnTo>
                                <a:pt x="2887" y="2142"/>
                              </a:lnTo>
                              <a:lnTo>
                                <a:pt x="2877" y="2169"/>
                              </a:lnTo>
                              <a:lnTo>
                                <a:pt x="2867" y="2196"/>
                              </a:lnTo>
                              <a:lnTo>
                                <a:pt x="2860" y="2221"/>
                              </a:lnTo>
                              <a:lnTo>
                                <a:pt x="2844" y="2217"/>
                              </a:lnTo>
                              <a:lnTo>
                                <a:pt x="2854" y="2188"/>
                              </a:lnTo>
                              <a:lnTo>
                                <a:pt x="2865" y="2161"/>
                              </a:lnTo>
                              <a:lnTo>
                                <a:pt x="2875" y="2135"/>
                              </a:lnTo>
                              <a:lnTo>
                                <a:pt x="2883" y="2110"/>
                              </a:lnTo>
                              <a:lnTo>
                                <a:pt x="2892" y="2083"/>
                              </a:lnTo>
                              <a:lnTo>
                                <a:pt x="2902" y="2056"/>
                              </a:lnTo>
                              <a:lnTo>
                                <a:pt x="2912" y="2031"/>
                              </a:lnTo>
                              <a:lnTo>
                                <a:pt x="2921" y="2004"/>
                              </a:lnTo>
                              <a:lnTo>
                                <a:pt x="2935" y="2010"/>
                              </a:lnTo>
                              <a:close/>
                              <a:moveTo>
                                <a:pt x="2860" y="2221"/>
                              </a:moveTo>
                              <a:lnTo>
                                <a:pt x="2846" y="2253"/>
                              </a:lnTo>
                              <a:lnTo>
                                <a:pt x="2835" y="2288"/>
                              </a:lnTo>
                              <a:lnTo>
                                <a:pt x="2821" y="2321"/>
                              </a:lnTo>
                              <a:lnTo>
                                <a:pt x="2810" y="2355"/>
                              </a:lnTo>
                              <a:lnTo>
                                <a:pt x="2798" y="2388"/>
                              </a:lnTo>
                              <a:lnTo>
                                <a:pt x="2787" y="2420"/>
                              </a:lnTo>
                              <a:lnTo>
                                <a:pt x="2773" y="2455"/>
                              </a:lnTo>
                              <a:lnTo>
                                <a:pt x="2762" y="2487"/>
                              </a:lnTo>
                              <a:lnTo>
                                <a:pt x="2748" y="2483"/>
                              </a:lnTo>
                              <a:lnTo>
                                <a:pt x="2760" y="2449"/>
                              </a:lnTo>
                              <a:lnTo>
                                <a:pt x="2772" y="2416"/>
                              </a:lnTo>
                              <a:lnTo>
                                <a:pt x="2785" y="2382"/>
                              </a:lnTo>
                              <a:lnTo>
                                <a:pt x="2796" y="2349"/>
                              </a:lnTo>
                              <a:lnTo>
                                <a:pt x="2810" y="2317"/>
                              </a:lnTo>
                              <a:lnTo>
                                <a:pt x="2821" y="2282"/>
                              </a:lnTo>
                              <a:lnTo>
                                <a:pt x="2833" y="2250"/>
                              </a:lnTo>
                              <a:lnTo>
                                <a:pt x="2844" y="2217"/>
                              </a:lnTo>
                              <a:lnTo>
                                <a:pt x="2860" y="2221"/>
                              </a:lnTo>
                              <a:close/>
                              <a:moveTo>
                                <a:pt x="2762" y="2487"/>
                              </a:moveTo>
                              <a:lnTo>
                                <a:pt x="2756" y="2503"/>
                              </a:lnTo>
                              <a:lnTo>
                                <a:pt x="2750" y="2516"/>
                              </a:lnTo>
                              <a:lnTo>
                                <a:pt x="2745" y="2531"/>
                              </a:lnTo>
                              <a:lnTo>
                                <a:pt x="2739" y="2545"/>
                              </a:lnTo>
                              <a:lnTo>
                                <a:pt x="2733" y="2560"/>
                              </a:lnTo>
                              <a:lnTo>
                                <a:pt x="2727" y="2574"/>
                              </a:lnTo>
                              <a:lnTo>
                                <a:pt x="2720" y="2587"/>
                              </a:lnTo>
                              <a:lnTo>
                                <a:pt x="2714" y="2600"/>
                              </a:lnTo>
                              <a:lnTo>
                                <a:pt x="2701" y="2595"/>
                              </a:lnTo>
                              <a:lnTo>
                                <a:pt x="2708" y="2581"/>
                              </a:lnTo>
                              <a:lnTo>
                                <a:pt x="2714" y="2568"/>
                              </a:lnTo>
                              <a:lnTo>
                                <a:pt x="2720" y="2552"/>
                              </a:lnTo>
                              <a:lnTo>
                                <a:pt x="2725" y="2539"/>
                              </a:lnTo>
                              <a:lnTo>
                                <a:pt x="2731" y="2526"/>
                              </a:lnTo>
                              <a:lnTo>
                                <a:pt x="2737" y="2510"/>
                              </a:lnTo>
                              <a:lnTo>
                                <a:pt x="2743" y="2497"/>
                              </a:lnTo>
                              <a:lnTo>
                                <a:pt x="2748" y="2483"/>
                              </a:lnTo>
                              <a:lnTo>
                                <a:pt x="2762" y="2487"/>
                              </a:lnTo>
                              <a:close/>
                              <a:moveTo>
                                <a:pt x="2714" y="2600"/>
                              </a:moveTo>
                              <a:lnTo>
                                <a:pt x="2706" y="2616"/>
                              </a:lnTo>
                              <a:lnTo>
                                <a:pt x="2699" y="2629"/>
                              </a:lnTo>
                              <a:lnTo>
                                <a:pt x="2691" y="2643"/>
                              </a:lnTo>
                              <a:lnTo>
                                <a:pt x="2683" y="2656"/>
                              </a:lnTo>
                              <a:lnTo>
                                <a:pt x="2676" y="2669"/>
                              </a:lnTo>
                              <a:lnTo>
                                <a:pt x="2668" y="2681"/>
                              </a:lnTo>
                              <a:lnTo>
                                <a:pt x="2658" y="2694"/>
                              </a:lnTo>
                              <a:lnTo>
                                <a:pt x="2649" y="2706"/>
                              </a:lnTo>
                              <a:lnTo>
                                <a:pt x="2637" y="2698"/>
                              </a:lnTo>
                              <a:lnTo>
                                <a:pt x="2647" y="2685"/>
                              </a:lnTo>
                              <a:lnTo>
                                <a:pt x="2654" y="2673"/>
                              </a:lnTo>
                              <a:lnTo>
                                <a:pt x="2664" y="2660"/>
                              </a:lnTo>
                              <a:lnTo>
                                <a:pt x="2672" y="2648"/>
                              </a:lnTo>
                              <a:lnTo>
                                <a:pt x="2679" y="2635"/>
                              </a:lnTo>
                              <a:lnTo>
                                <a:pt x="2687" y="2621"/>
                              </a:lnTo>
                              <a:lnTo>
                                <a:pt x="2693" y="2608"/>
                              </a:lnTo>
                              <a:lnTo>
                                <a:pt x="2701" y="2595"/>
                              </a:lnTo>
                              <a:lnTo>
                                <a:pt x="2714" y="2600"/>
                              </a:lnTo>
                              <a:close/>
                              <a:moveTo>
                                <a:pt x="2649" y="2706"/>
                              </a:moveTo>
                              <a:lnTo>
                                <a:pt x="2641" y="2713"/>
                              </a:lnTo>
                              <a:lnTo>
                                <a:pt x="2635" y="2721"/>
                              </a:lnTo>
                              <a:lnTo>
                                <a:pt x="2628" y="2729"/>
                              </a:lnTo>
                              <a:lnTo>
                                <a:pt x="2622" y="2736"/>
                              </a:lnTo>
                              <a:lnTo>
                                <a:pt x="2614" y="2742"/>
                              </a:lnTo>
                              <a:lnTo>
                                <a:pt x="2607" y="2750"/>
                              </a:lnTo>
                              <a:lnTo>
                                <a:pt x="2599" y="2756"/>
                              </a:lnTo>
                              <a:lnTo>
                                <a:pt x="2591" y="2761"/>
                              </a:lnTo>
                              <a:lnTo>
                                <a:pt x="2584" y="2750"/>
                              </a:lnTo>
                              <a:lnTo>
                                <a:pt x="2589" y="2744"/>
                              </a:lnTo>
                              <a:lnTo>
                                <a:pt x="2597" y="2738"/>
                              </a:lnTo>
                              <a:lnTo>
                                <a:pt x="2605" y="2733"/>
                              </a:lnTo>
                              <a:lnTo>
                                <a:pt x="2612" y="2725"/>
                              </a:lnTo>
                              <a:lnTo>
                                <a:pt x="2618" y="2719"/>
                              </a:lnTo>
                              <a:lnTo>
                                <a:pt x="2624" y="2712"/>
                              </a:lnTo>
                              <a:lnTo>
                                <a:pt x="2631" y="2704"/>
                              </a:lnTo>
                              <a:lnTo>
                                <a:pt x="2637" y="2698"/>
                              </a:lnTo>
                              <a:lnTo>
                                <a:pt x="2649" y="2706"/>
                              </a:lnTo>
                              <a:close/>
                              <a:moveTo>
                                <a:pt x="2591" y="2761"/>
                              </a:moveTo>
                              <a:lnTo>
                                <a:pt x="2584" y="2767"/>
                              </a:lnTo>
                              <a:lnTo>
                                <a:pt x="2574" y="2773"/>
                              </a:lnTo>
                              <a:lnTo>
                                <a:pt x="2566" y="2777"/>
                              </a:lnTo>
                              <a:lnTo>
                                <a:pt x="2557" y="2781"/>
                              </a:lnTo>
                              <a:lnTo>
                                <a:pt x="2549" y="2786"/>
                              </a:lnTo>
                              <a:lnTo>
                                <a:pt x="2539" y="2790"/>
                              </a:lnTo>
                              <a:lnTo>
                                <a:pt x="2530" y="2794"/>
                              </a:lnTo>
                              <a:lnTo>
                                <a:pt x="2520" y="2796"/>
                              </a:lnTo>
                              <a:lnTo>
                                <a:pt x="2516" y="2782"/>
                              </a:lnTo>
                              <a:lnTo>
                                <a:pt x="2524" y="2779"/>
                              </a:lnTo>
                              <a:lnTo>
                                <a:pt x="2534" y="2777"/>
                              </a:lnTo>
                              <a:lnTo>
                                <a:pt x="2543" y="2773"/>
                              </a:lnTo>
                              <a:lnTo>
                                <a:pt x="2551" y="2769"/>
                              </a:lnTo>
                              <a:lnTo>
                                <a:pt x="2559" y="2763"/>
                              </a:lnTo>
                              <a:lnTo>
                                <a:pt x="2568" y="2759"/>
                              </a:lnTo>
                              <a:lnTo>
                                <a:pt x="2576" y="2754"/>
                              </a:lnTo>
                              <a:lnTo>
                                <a:pt x="2584" y="2750"/>
                              </a:lnTo>
                              <a:lnTo>
                                <a:pt x="2591" y="2761"/>
                              </a:lnTo>
                              <a:close/>
                            </a:path>
                          </a:pathLst>
                        </a:custGeom>
                        <a:grpFill/>
                        <a:ln w="0">
                          <a:noFill/>
                          <a:round/>
                          <a:headEnd/>
                          <a:tailEnd/>
                        </a:ln>
                      </wps:spPr>
                      <wps:bodyPr vert="horz" wrap="square" lIns="91440" tIns="45720" rIns="91440" bIns="45720" numCol="1" anchor="t" anchorCtr="0" compatLnSpc="1">
                        <a:prstTxWarp prst="textNoShape">
                          <a:avLst/>
                        </a:prstTxWarp>
                      </wps:bodyPr>
                    </wps:wsp>
                    <wps:wsp>
                      <wps:cNvPr id="278" name="Freeform 278">
                        <a:extLst>
                          <a:ext uri="{FF2B5EF4-FFF2-40B4-BE49-F238E27FC236}">
                            <a16:creationId xmlns:a16="http://schemas.microsoft.com/office/drawing/2014/main" id="{A287ED3D-F2A8-411F-8186-47C9EFD6D090}"/>
                          </a:ext>
                        </a:extLst>
                      </wps:cNvPr>
                      <wps:cNvSpPr>
                        <a:spLocks noEditPoints="1"/>
                      </wps:cNvSpPr>
                      <wps:spPr bwMode="auto">
                        <a:xfrm>
                          <a:off x="5597525" y="2506663"/>
                          <a:ext cx="1519238" cy="1814513"/>
                        </a:xfrm>
                        <a:custGeom>
                          <a:avLst/>
                          <a:gdLst>
                            <a:gd name="T0" fmla="*/ 483 w 957"/>
                            <a:gd name="T1" fmla="*/ 1127 h 1143"/>
                            <a:gd name="T2" fmla="*/ 389 w 957"/>
                            <a:gd name="T3" fmla="*/ 1137 h 1143"/>
                            <a:gd name="T4" fmla="*/ 454 w 957"/>
                            <a:gd name="T5" fmla="*/ 1141 h 1143"/>
                            <a:gd name="T6" fmla="*/ 352 w 957"/>
                            <a:gd name="T7" fmla="*/ 1131 h 1143"/>
                            <a:gd name="T8" fmla="*/ 329 w 957"/>
                            <a:gd name="T9" fmla="*/ 1127 h 1143"/>
                            <a:gd name="T10" fmla="*/ 329 w 957"/>
                            <a:gd name="T11" fmla="*/ 1127 h 1143"/>
                            <a:gd name="T12" fmla="*/ 203 w 957"/>
                            <a:gd name="T13" fmla="*/ 1070 h 1143"/>
                            <a:gd name="T14" fmla="*/ 182 w 957"/>
                            <a:gd name="T15" fmla="*/ 1029 h 1143"/>
                            <a:gd name="T16" fmla="*/ 247 w 957"/>
                            <a:gd name="T17" fmla="*/ 1083 h 1143"/>
                            <a:gd name="T18" fmla="*/ 140 w 957"/>
                            <a:gd name="T19" fmla="*/ 999 h 1143"/>
                            <a:gd name="T20" fmla="*/ 124 w 957"/>
                            <a:gd name="T21" fmla="*/ 945 h 1143"/>
                            <a:gd name="T22" fmla="*/ 88 w 957"/>
                            <a:gd name="T23" fmla="*/ 903 h 1143"/>
                            <a:gd name="T24" fmla="*/ 53 w 957"/>
                            <a:gd name="T25" fmla="*/ 803 h 1143"/>
                            <a:gd name="T26" fmla="*/ 103 w 957"/>
                            <a:gd name="T27" fmla="*/ 897 h 1143"/>
                            <a:gd name="T28" fmla="*/ 19 w 957"/>
                            <a:gd name="T29" fmla="*/ 673 h 1143"/>
                            <a:gd name="T30" fmla="*/ 47 w 957"/>
                            <a:gd name="T31" fmla="*/ 790 h 1143"/>
                            <a:gd name="T32" fmla="*/ 7 w 957"/>
                            <a:gd name="T33" fmla="*/ 602 h 1143"/>
                            <a:gd name="T34" fmla="*/ 13 w 957"/>
                            <a:gd name="T35" fmla="*/ 447 h 1143"/>
                            <a:gd name="T36" fmla="*/ 23 w 957"/>
                            <a:gd name="T37" fmla="*/ 614 h 1143"/>
                            <a:gd name="T38" fmla="*/ 7 w 957"/>
                            <a:gd name="T39" fmla="*/ 336 h 1143"/>
                            <a:gd name="T40" fmla="*/ 19 w 957"/>
                            <a:gd name="T41" fmla="*/ 364 h 1143"/>
                            <a:gd name="T42" fmla="*/ 42 w 957"/>
                            <a:gd name="T43" fmla="*/ 177 h 1143"/>
                            <a:gd name="T44" fmla="*/ 88 w 957"/>
                            <a:gd name="T45" fmla="*/ 98 h 1143"/>
                            <a:gd name="T46" fmla="*/ 67 w 957"/>
                            <a:gd name="T47" fmla="*/ 157 h 1143"/>
                            <a:gd name="T48" fmla="*/ 95 w 957"/>
                            <a:gd name="T49" fmla="*/ 92 h 1143"/>
                            <a:gd name="T50" fmla="*/ 170 w 957"/>
                            <a:gd name="T51" fmla="*/ 33 h 1143"/>
                            <a:gd name="T52" fmla="*/ 203 w 957"/>
                            <a:gd name="T53" fmla="*/ 33 h 1143"/>
                            <a:gd name="T54" fmla="*/ 124 w 957"/>
                            <a:gd name="T55" fmla="*/ 83 h 1143"/>
                            <a:gd name="T56" fmla="*/ 234 w 957"/>
                            <a:gd name="T57" fmla="*/ 6 h 1143"/>
                            <a:gd name="T58" fmla="*/ 264 w 957"/>
                            <a:gd name="T59" fmla="*/ 0 h 1143"/>
                            <a:gd name="T60" fmla="*/ 264 w 957"/>
                            <a:gd name="T61" fmla="*/ 0 h 1143"/>
                            <a:gd name="T62" fmla="*/ 393 w 957"/>
                            <a:gd name="T63" fmla="*/ 14 h 1143"/>
                            <a:gd name="T64" fmla="*/ 341 w 957"/>
                            <a:gd name="T65" fmla="*/ 19 h 1143"/>
                            <a:gd name="T66" fmla="*/ 529 w 957"/>
                            <a:gd name="T67" fmla="*/ 75 h 1143"/>
                            <a:gd name="T68" fmla="*/ 448 w 957"/>
                            <a:gd name="T69" fmla="*/ 50 h 1143"/>
                            <a:gd name="T70" fmla="*/ 604 w 957"/>
                            <a:gd name="T71" fmla="*/ 125 h 1143"/>
                            <a:gd name="T72" fmla="*/ 610 w 957"/>
                            <a:gd name="T73" fmla="*/ 148 h 1143"/>
                            <a:gd name="T74" fmla="*/ 736 w 957"/>
                            <a:gd name="T75" fmla="*/ 228 h 1143"/>
                            <a:gd name="T76" fmla="*/ 711 w 957"/>
                            <a:gd name="T77" fmla="*/ 226 h 1143"/>
                            <a:gd name="T78" fmla="*/ 803 w 957"/>
                            <a:gd name="T79" fmla="*/ 292 h 1143"/>
                            <a:gd name="T80" fmla="*/ 857 w 957"/>
                            <a:gd name="T81" fmla="*/ 374 h 1143"/>
                            <a:gd name="T82" fmla="*/ 911 w 957"/>
                            <a:gd name="T83" fmla="*/ 430 h 1143"/>
                            <a:gd name="T84" fmla="*/ 947 w 957"/>
                            <a:gd name="T85" fmla="*/ 522 h 1143"/>
                            <a:gd name="T86" fmla="*/ 916 w 957"/>
                            <a:gd name="T87" fmla="*/ 479 h 1143"/>
                            <a:gd name="T88" fmla="*/ 938 w 957"/>
                            <a:gd name="T89" fmla="*/ 543 h 1143"/>
                            <a:gd name="T90" fmla="*/ 955 w 957"/>
                            <a:gd name="T91" fmla="*/ 610 h 1143"/>
                            <a:gd name="T92" fmla="*/ 941 w 957"/>
                            <a:gd name="T93" fmla="*/ 570 h 1143"/>
                            <a:gd name="T94" fmla="*/ 951 w 957"/>
                            <a:gd name="T95" fmla="*/ 652 h 1143"/>
                            <a:gd name="T96" fmla="*/ 932 w 957"/>
                            <a:gd name="T97" fmla="*/ 752 h 1143"/>
                            <a:gd name="T98" fmla="*/ 930 w 957"/>
                            <a:gd name="T99" fmla="*/ 696 h 1143"/>
                            <a:gd name="T100" fmla="*/ 865 w 957"/>
                            <a:gd name="T101" fmla="*/ 897 h 1143"/>
                            <a:gd name="T102" fmla="*/ 893 w 957"/>
                            <a:gd name="T103" fmla="*/ 813 h 1143"/>
                            <a:gd name="T104" fmla="*/ 819 w 957"/>
                            <a:gd name="T105" fmla="*/ 960 h 1143"/>
                            <a:gd name="T106" fmla="*/ 799 w 957"/>
                            <a:gd name="T107" fmla="*/ 960 h 1143"/>
                            <a:gd name="T108" fmla="*/ 727 w 957"/>
                            <a:gd name="T109" fmla="*/ 1043 h 1143"/>
                            <a:gd name="T110" fmla="*/ 728 w 957"/>
                            <a:gd name="T111" fmla="*/ 1024 h 1143"/>
                            <a:gd name="T112" fmla="*/ 667 w 957"/>
                            <a:gd name="T113" fmla="*/ 1079 h 1143"/>
                            <a:gd name="T114" fmla="*/ 604 w 957"/>
                            <a:gd name="T115" fmla="*/ 1091 h 1143"/>
                            <a:gd name="T116" fmla="*/ 562 w 957"/>
                            <a:gd name="T117" fmla="*/ 1123 h 1143"/>
                            <a:gd name="T118" fmla="*/ 521 w 957"/>
                            <a:gd name="T119" fmla="*/ 1120 h 1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957" h="1143">
                              <a:moveTo>
                                <a:pt x="483" y="1143"/>
                              </a:moveTo>
                              <a:lnTo>
                                <a:pt x="475" y="1143"/>
                              </a:lnTo>
                              <a:lnTo>
                                <a:pt x="468" y="1141"/>
                              </a:lnTo>
                              <a:lnTo>
                                <a:pt x="462" y="1141"/>
                              </a:lnTo>
                              <a:lnTo>
                                <a:pt x="454" y="1141"/>
                              </a:lnTo>
                              <a:lnTo>
                                <a:pt x="454" y="1127"/>
                              </a:lnTo>
                              <a:lnTo>
                                <a:pt x="462" y="1127"/>
                              </a:lnTo>
                              <a:lnTo>
                                <a:pt x="470" y="1127"/>
                              </a:lnTo>
                              <a:lnTo>
                                <a:pt x="477" y="1127"/>
                              </a:lnTo>
                              <a:lnTo>
                                <a:pt x="483" y="1127"/>
                              </a:lnTo>
                              <a:lnTo>
                                <a:pt x="483" y="1143"/>
                              </a:lnTo>
                              <a:close/>
                              <a:moveTo>
                                <a:pt x="454" y="1141"/>
                              </a:moveTo>
                              <a:lnTo>
                                <a:pt x="446" y="1141"/>
                              </a:lnTo>
                              <a:lnTo>
                                <a:pt x="437" y="1141"/>
                              </a:lnTo>
                              <a:lnTo>
                                <a:pt x="429" y="1141"/>
                              </a:lnTo>
                              <a:lnTo>
                                <a:pt x="422" y="1141"/>
                              </a:lnTo>
                              <a:lnTo>
                                <a:pt x="412" y="1141"/>
                              </a:lnTo>
                              <a:lnTo>
                                <a:pt x="404" y="1139"/>
                              </a:lnTo>
                              <a:lnTo>
                                <a:pt x="397" y="1139"/>
                              </a:lnTo>
                              <a:lnTo>
                                <a:pt x="389" y="1137"/>
                              </a:lnTo>
                              <a:lnTo>
                                <a:pt x="391" y="1123"/>
                              </a:lnTo>
                              <a:lnTo>
                                <a:pt x="399" y="1123"/>
                              </a:lnTo>
                              <a:lnTo>
                                <a:pt x="406" y="1125"/>
                              </a:lnTo>
                              <a:lnTo>
                                <a:pt x="414" y="1125"/>
                              </a:lnTo>
                              <a:lnTo>
                                <a:pt x="422" y="1125"/>
                              </a:lnTo>
                              <a:lnTo>
                                <a:pt x="429" y="1125"/>
                              </a:lnTo>
                              <a:lnTo>
                                <a:pt x="439" y="1127"/>
                              </a:lnTo>
                              <a:lnTo>
                                <a:pt x="446" y="1127"/>
                              </a:lnTo>
                              <a:lnTo>
                                <a:pt x="454" y="1127"/>
                              </a:lnTo>
                              <a:lnTo>
                                <a:pt x="454" y="1141"/>
                              </a:lnTo>
                              <a:close/>
                              <a:moveTo>
                                <a:pt x="389" y="1137"/>
                              </a:moveTo>
                              <a:lnTo>
                                <a:pt x="389" y="1137"/>
                              </a:lnTo>
                              <a:lnTo>
                                <a:pt x="389" y="1131"/>
                              </a:lnTo>
                              <a:lnTo>
                                <a:pt x="389" y="1137"/>
                              </a:lnTo>
                              <a:close/>
                              <a:moveTo>
                                <a:pt x="389" y="1137"/>
                              </a:moveTo>
                              <a:lnTo>
                                <a:pt x="381" y="1137"/>
                              </a:lnTo>
                              <a:lnTo>
                                <a:pt x="374" y="1135"/>
                              </a:lnTo>
                              <a:lnTo>
                                <a:pt x="366" y="1135"/>
                              </a:lnTo>
                              <a:lnTo>
                                <a:pt x="360" y="1133"/>
                              </a:lnTo>
                              <a:lnTo>
                                <a:pt x="352" y="1131"/>
                              </a:lnTo>
                              <a:lnTo>
                                <a:pt x="345" y="1131"/>
                              </a:lnTo>
                              <a:lnTo>
                                <a:pt x="337" y="1129"/>
                              </a:lnTo>
                              <a:lnTo>
                                <a:pt x="329" y="1127"/>
                              </a:lnTo>
                              <a:lnTo>
                                <a:pt x="333" y="1114"/>
                              </a:lnTo>
                              <a:lnTo>
                                <a:pt x="347" y="1116"/>
                              </a:lnTo>
                              <a:lnTo>
                                <a:pt x="362" y="1118"/>
                              </a:lnTo>
                              <a:lnTo>
                                <a:pt x="376" y="1121"/>
                              </a:lnTo>
                              <a:lnTo>
                                <a:pt x="391" y="1123"/>
                              </a:lnTo>
                              <a:lnTo>
                                <a:pt x="389" y="1137"/>
                              </a:lnTo>
                              <a:close/>
                              <a:moveTo>
                                <a:pt x="329" y="1127"/>
                              </a:moveTo>
                              <a:lnTo>
                                <a:pt x="316" y="1123"/>
                              </a:lnTo>
                              <a:lnTo>
                                <a:pt x="301" y="1121"/>
                              </a:lnTo>
                              <a:lnTo>
                                <a:pt x="287" y="1116"/>
                              </a:lnTo>
                              <a:lnTo>
                                <a:pt x="274" y="1110"/>
                              </a:lnTo>
                              <a:lnTo>
                                <a:pt x="280" y="1098"/>
                              </a:lnTo>
                              <a:lnTo>
                                <a:pt x="293" y="1102"/>
                              </a:lnTo>
                              <a:lnTo>
                                <a:pt x="305" y="1106"/>
                              </a:lnTo>
                              <a:lnTo>
                                <a:pt x="320" y="1110"/>
                              </a:lnTo>
                              <a:lnTo>
                                <a:pt x="333" y="1114"/>
                              </a:lnTo>
                              <a:lnTo>
                                <a:pt x="329" y="1127"/>
                              </a:lnTo>
                              <a:close/>
                              <a:moveTo>
                                <a:pt x="274" y="1110"/>
                              </a:moveTo>
                              <a:lnTo>
                                <a:pt x="264" y="1108"/>
                              </a:lnTo>
                              <a:lnTo>
                                <a:pt x="257" y="1104"/>
                              </a:lnTo>
                              <a:lnTo>
                                <a:pt x="247" y="1100"/>
                              </a:lnTo>
                              <a:lnTo>
                                <a:pt x="239" y="1095"/>
                              </a:lnTo>
                              <a:lnTo>
                                <a:pt x="232" y="1091"/>
                              </a:lnTo>
                              <a:lnTo>
                                <a:pt x="224" y="1085"/>
                              </a:lnTo>
                              <a:lnTo>
                                <a:pt x="216" y="1081"/>
                              </a:lnTo>
                              <a:lnTo>
                                <a:pt x="209" y="1075"/>
                              </a:lnTo>
                              <a:lnTo>
                                <a:pt x="203" y="1070"/>
                              </a:lnTo>
                              <a:lnTo>
                                <a:pt x="195" y="1064"/>
                              </a:lnTo>
                              <a:lnTo>
                                <a:pt x="189" y="1058"/>
                              </a:lnTo>
                              <a:lnTo>
                                <a:pt x="184" y="1052"/>
                              </a:lnTo>
                              <a:lnTo>
                                <a:pt x="176" y="1047"/>
                              </a:lnTo>
                              <a:lnTo>
                                <a:pt x="170" y="1039"/>
                              </a:lnTo>
                              <a:lnTo>
                                <a:pt x="165" y="1033"/>
                              </a:lnTo>
                              <a:lnTo>
                                <a:pt x="159" y="1028"/>
                              </a:lnTo>
                              <a:lnTo>
                                <a:pt x="170" y="1018"/>
                              </a:lnTo>
                              <a:lnTo>
                                <a:pt x="176" y="1024"/>
                              </a:lnTo>
                              <a:lnTo>
                                <a:pt x="182" y="1029"/>
                              </a:lnTo>
                              <a:lnTo>
                                <a:pt x="188" y="1035"/>
                              </a:lnTo>
                              <a:lnTo>
                                <a:pt x="193" y="1043"/>
                              </a:lnTo>
                              <a:lnTo>
                                <a:pt x="199" y="1047"/>
                              </a:lnTo>
                              <a:lnTo>
                                <a:pt x="205" y="1052"/>
                              </a:lnTo>
                              <a:lnTo>
                                <a:pt x="212" y="1058"/>
                              </a:lnTo>
                              <a:lnTo>
                                <a:pt x="218" y="1064"/>
                              </a:lnTo>
                              <a:lnTo>
                                <a:pt x="224" y="1070"/>
                              </a:lnTo>
                              <a:lnTo>
                                <a:pt x="232" y="1074"/>
                              </a:lnTo>
                              <a:lnTo>
                                <a:pt x="239" y="1077"/>
                              </a:lnTo>
                              <a:lnTo>
                                <a:pt x="247" y="1083"/>
                              </a:lnTo>
                              <a:lnTo>
                                <a:pt x="255" y="1087"/>
                              </a:lnTo>
                              <a:lnTo>
                                <a:pt x="262" y="1091"/>
                              </a:lnTo>
                              <a:lnTo>
                                <a:pt x="270" y="1095"/>
                              </a:lnTo>
                              <a:lnTo>
                                <a:pt x="280" y="1098"/>
                              </a:lnTo>
                              <a:lnTo>
                                <a:pt x="274" y="1110"/>
                              </a:lnTo>
                              <a:close/>
                              <a:moveTo>
                                <a:pt x="159" y="1028"/>
                              </a:moveTo>
                              <a:lnTo>
                                <a:pt x="155" y="1020"/>
                              </a:lnTo>
                              <a:lnTo>
                                <a:pt x="149" y="1012"/>
                              </a:lnTo>
                              <a:lnTo>
                                <a:pt x="143" y="1006"/>
                              </a:lnTo>
                              <a:lnTo>
                                <a:pt x="140" y="999"/>
                              </a:lnTo>
                              <a:lnTo>
                                <a:pt x="130" y="983"/>
                              </a:lnTo>
                              <a:lnTo>
                                <a:pt x="120" y="968"/>
                              </a:lnTo>
                              <a:lnTo>
                                <a:pt x="113" y="953"/>
                              </a:lnTo>
                              <a:lnTo>
                                <a:pt x="103" y="936"/>
                              </a:lnTo>
                              <a:lnTo>
                                <a:pt x="95" y="920"/>
                              </a:lnTo>
                              <a:lnTo>
                                <a:pt x="90" y="903"/>
                              </a:lnTo>
                              <a:lnTo>
                                <a:pt x="103" y="897"/>
                              </a:lnTo>
                              <a:lnTo>
                                <a:pt x="109" y="914"/>
                              </a:lnTo>
                              <a:lnTo>
                                <a:pt x="117" y="930"/>
                              </a:lnTo>
                              <a:lnTo>
                                <a:pt x="124" y="945"/>
                              </a:lnTo>
                              <a:lnTo>
                                <a:pt x="134" y="960"/>
                              </a:lnTo>
                              <a:lnTo>
                                <a:pt x="141" y="976"/>
                              </a:lnTo>
                              <a:lnTo>
                                <a:pt x="151" y="989"/>
                              </a:lnTo>
                              <a:lnTo>
                                <a:pt x="155" y="997"/>
                              </a:lnTo>
                              <a:lnTo>
                                <a:pt x="161" y="1005"/>
                              </a:lnTo>
                              <a:lnTo>
                                <a:pt x="166" y="1010"/>
                              </a:lnTo>
                              <a:lnTo>
                                <a:pt x="170" y="1018"/>
                              </a:lnTo>
                              <a:lnTo>
                                <a:pt x="159" y="1028"/>
                              </a:lnTo>
                              <a:close/>
                              <a:moveTo>
                                <a:pt x="90" y="903"/>
                              </a:moveTo>
                              <a:lnTo>
                                <a:pt x="88" y="903"/>
                              </a:lnTo>
                              <a:lnTo>
                                <a:pt x="95" y="901"/>
                              </a:lnTo>
                              <a:lnTo>
                                <a:pt x="90" y="903"/>
                              </a:lnTo>
                              <a:close/>
                              <a:moveTo>
                                <a:pt x="88" y="903"/>
                              </a:moveTo>
                              <a:lnTo>
                                <a:pt x="84" y="890"/>
                              </a:lnTo>
                              <a:lnTo>
                                <a:pt x="78" y="876"/>
                              </a:lnTo>
                              <a:lnTo>
                                <a:pt x="72" y="861"/>
                              </a:lnTo>
                              <a:lnTo>
                                <a:pt x="67" y="847"/>
                              </a:lnTo>
                              <a:lnTo>
                                <a:pt x="63" y="832"/>
                              </a:lnTo>
                              <a:lnTo>
                                <a:pt x="57" y="819"/>
                              </a:lnTo>
                              <a:lnTo>
                                <a:pt x="53" y="803"/>
                              </a:lnTo>
                              <a:lnTo>
                                <a:pt x="47" y="790"/>
                              </a:lnTo>
                              <a:lnTo>
                                <a:pt x="63" y="786"/>
                              </a:lnTo>
                              <a:lnTo>
                                <a:pt x="67" y="799"/>
                              </a:lnTo>
                              <a:lnTo>
                                <a:pt x="71" y="813"/>
                              </a:lnTo>
                              <a:lnTo>
                                <a:pt x="76" y="828"/>
                              </a:lnTo>
                              <a:lnTo>
                                <a:pt x="80" y="842"/>
                              </a:lnTo>
                              <a:lnTo>
                                <a:pt x="86" y="855"/>
                              </a:lnTo>
                              <a:lnTo>
                                <a:pt x="92" y="870"/>
                              </a:lnTo>
                              <a:lnTo>
                                <a:pt x="97" y="884"/>
                              </a:lnTo>
                              <a:lnTo>
                                <a:pt x="103" y="897"/>
                              </a:lnTo>
                              <a:lnTo>
                                <a:pt x="88" y="903"/>
                              </a:lnTo>
                              <a:close/>
                              <a:moveTo>
                                <a:pt x="47" y="790"/>
                              </a:moveTo>
                              <a:lnTo>
                                <a:pt x="44" y="775"/>
                              </a:lnTo>
                              <a:lnTo>
                                <a:pt x="40" y="761"/>
                              </a:lnTo>
                              <a:lnTo>
                                <a:pt x="36" y="746"/>
                              </a:lnTo>
                              <a:lnTo>
                                <a:pt x="32" y="730"/>
                              </a:lnTo>
                              <a:lnTo>
                                <a:pt x="28" y="717"/>
                              </a:lnTo>
                              <a:lnTo>
                                <a:pt x="24" y="702"/>
                              </a:lnTo>
                              <a:lnTo>
                                <a:pt x="23" y="686"/>
                              </a:lnTo>
                              <a:lnTo>
                                <a:pt x="19" y="673"/>
                              </a:lnTo>
                              <a:lnTo>
                                <a:pt x="32" y="669"/>
                              </a:lnTo>
                              <a:lnTo>
                                <a:pt x="36" y="684"/>
                              </a:lnTo>
                              <a:lnTo>
                                <a:pt x="40" y="698"/>
                              </a:lnTo>
                              <a:lnTo>
                                <a:pt x="42" y="713"/>
                              </a:lnTo>
                              <a:lnTo>
                                <a:pt x="46" y="729"/>
                              </a:lnTo>
                              <a:lnTo>
                                <a:pt x="49" y="742"/>
                              </a:lnTo>
                              <a:lnTo>
                                <a:pt x="53" y="757"/>
                              </a:lnTo>
                              <a:lnTo>
                                <a:pt x="57" y="771"/>
                              </a:lnTo>
                              <a:lnTo>
                                <a:pt x="63" y="786"/>
                              </a:lnTo>
                              <a:lnTo>
                                <a:pt x="47" y="790"/>
                              </a:lnTo>
                              <a:close/>
                              <a:moveTo>
                                <a:pt x="32" y="669"/>
                              </a:moveTo>
                              <a:lnTo>
                                <a:pt x="32" y="669"/>
                              </a:lnTo>
                              <a:lnTo>
                                <a:pt x="26" y="671"/>
                              </a:lnTo>
                              <a:lnTo>
                                <a:pt x="32" y="669"/>
                              </a:lnTo>
                              <a:close/>
                              <a:moveTo>
                                <a:pt x="19" y="673"/>
                              </a:moveTo>
                              <a:lnTo>
                                <a:pt x="17" y="658"/>
                              </a:lnTo>
                              <a:lnTo>
                                <a:pt x="13" y="644"/>
                              </a:lnTo>
                              <a:lnTo>
                                <a:pt x="11" y="629"/>
                              </a:lnTo>
                              <a:lnTo>
                                <a:pt x="9" y="615"/>
                              </a:lnTo>
                              <a:lnTo>
                                <a:pt x="7" y="602"/>
                              </a:lnTo>
                              <a:lnTo>
                                <a:pt x="5" y="589"/>
                              </a:lnTo>
                              <a:lnTo>
                                <a:pt x="3" y="573"/>
                              </a:lnTo>
                              <a:lnTo>
                                <a:pt x="3" y="560"/>
                              </a:lnTo>
                              <a:lnTo>
                                <a:pt x="1" y="547"/>
                              </a:lnTo>
                              <a:lnTo>
                                <a:pt x="0" y="531"/>
                              </a:lnTo>
                              <a:lnTo>
                                <a:pt x="0" y="518"/>
                              </a:lnTo>
                              <a:lnTo>
                                <a:pt x="0" y="502"/>
                              </a:lnTo>
                              <a:lnTo>
                                <a:pt x="0" y="476"/>
                              </a:lnTo>
                              <a:lnTo>
                                <a:pt x="0" y="447"/>
                              </a:lnTo>
                              <a:lnTo>
                                <a:pt x="13" y="447"/>
                              </a:lnTo>
                              <a:lnTo>
                                <a:pt x="13" y="476"/>
                              </a:lnTo>
                              <a:lnTo>
                                <a:pt x="13" y="502"/>
                              </a:lnTo>
                              <a:lnTo>
                                <a:pt x="15" y="516"/>
                              </a:lnTo>
                              <a:lnTo>
                                <a:pt x="15" y="531"/>
                              </a:lnTo>
                              <a:lnTo>
                                <a:pt x="17" y="545"/>
                              </a:lnTo>
                              <a:lnTo>
                                <a:pt x="17" y="558"/>
                              </a:lnTo>
                              <a:lnTo>
                                <a:pt x="19" y="571"/>
                              </a:lnTo>
                              <a:lnTo>
                                <a:pt x="21" y="587"/>
                              </a:lnTo>
                              <a:lnTo>
                                <a:pt x="21" y="600"/>
                              </a:lnTo>
                              <a:lnTo>
                                <a:pt x="23" y="614"/>
                              </a:lnTo>
                              <a:lnTo>
                                <a:pt x="26" y="627"/>
                              </a:lnTo>
                              <a:lnTo>
                                <a:pt x="28" y="642"/>
                              </a:lnTo>
                              <a:lnTo>
                                <a:pt x="30" y="656"/>
                              </a:lnTo>
                              <a:lnTo>
                                <a:pt x="32" y="669"/>
                              </a:lnTo>
                              <a:lnTo>
                                <a:pt x="19" y="673"/>
                              </a:lnTo>
                              <a:close/>
                              <a:moveTo>
                                <a:pt x="0" y="447"/>
                              </a:moveTo>
                              <a:lnTo>
                                <a:pt x="0" y="420"/>
                              </a:lnTo>
                              <a:lnTo>
                                <a:pt x="1" y="391"/>
                              </a:lnTo>
                              <a:lnTo>
                                <a:pt x="3" y="364"/>
                              </a:lnTo>
                              <a:lnTo>
                                <a:pt x="7" y="336"/>
                              </a:lnTo>
                              <a:lnTo>
                                <a:pt x="11" y="309"/>
                              </a:lnTo>
                              <a:lnTo>
                                <a:pt x="17" y="280"/>
                              </a:lnTo>
                              <a:lnTo>
                                <a:pt x="21" y="253"/>
                              </a:lnTo>
                              <a:lnTo>
                                <a:pt x="26" y="225"/>
                              </a:lnTo>
                              <a:lnTo>
                                <a:pt x="42" y="228"/>
                              </a:lnTo>
                              <a:lnTo>
                                <a:pt x="36" y="255"/>
                              </a:lnTo>
                              <a:lnTo>
                                <a:pt x="30" y="282"/>
                              </a:lnTo>
                              <a:lnTo>
                                <a:pt x="26" y="311"/>
                              </a:lnTo>
                              <a:lnTo>
                                <a:pt x="23" y="338"/>
                              </a:lnTo>
                              <a:lnTo>
                                <a:pt x="19" y="364"/>
                              </a:lnTo>
                              <a:lnTo>
                                <a:pt x="17" y="393"/>
                              </a:lnTo>
                              <a:lnTo>
                                <a:pt x="15" y="420"/>
                              </a:lnTo>
                              <a:lnTo>
                                <a:pt x="13" y="447"/>
                              </a:lnTo>
                              <a:lnTo>
                                <a:pt x="0" y="447"/>
                              </a:lnTo>
                              <a:close/>
                              <a:moveTo>
                                <a:pt x="26" y="225"/>
                              </a:moveTo>
                              <a:lnTo>
                                <a:pt x="30" y="215"/>
                              </a:lnTo>
                              <a:lnTo>
                                <a:pt x="32" y="205"/>
                              </a:lnTo>
                              <a:lnTo>
                                <a:pt x="36" y="196"/>
                              </a:lnTo>
                              <a:lnTo>
                                <a:pt x="38" y="186"/>
                              </a:lnTo>
                              <a:lnTo>
                                <a:pt x="42" y="177"/>
                              </a:lnTo>
                              <a:lnTo>
                                <a:pt x="46" y="169"/>
                              </a:lnTo>
                              <a:lnTo>
                                <a:pt x="49" y="159"/>
                              </a:lnTo>
                              <a:lnTo>
                                <a:pt x="53" y="152"/>
                              </a:lnTo>
                              <a:lnTo>
                                <a:pt x="57" y="144"/>
                              </a:lnTo>
                              <a:lnTo>
                                <a:pt x="63" y="134"/>
                              </a:lnTo>
                              <a:lnTo>
                                <a:pt x="67" y="127"/>
                              </a:lnTo>
                              <a:lnTo>
                                <a:pt x="72" y="119"/>
                              </a:lnTo>
                              <a:lnTo>
                                <a:pt x="78" y="111"/>
                              </a:lnTo>
                              <a:lnTo>
                                <a:pt x="84" y="106"/>
                              </a:lnTo>
                              <a:lnTo>
                                <a:pt x="88" y="98"/>
                              </a:lnTo>
                              <a:lnTo>
                                <a:pt x="95" y="92"/>
                              </a:lnTo>
                              <a:lnTo>
                                <a:pt x="105" y="102"/>
                              </a:lnTo>
                              <a:lnTo>
                                <a:pt x="99" y="108"/>
                              </a:lnTo>
                              <a:lnTo>
                                <a:pt x="95" y="113"/>
                              </a:lnTo>
                              <a:lnTo>
                                <a:pt x="90" y="121"/>
                              </a:lnTo>
                              <a:lnTo>
                                <a:pt x="84" y="129"/>
                              </a:lnTo>
                              <a:lnTo>
                                <a:pt x="80" y="134"/>
                              </a:lnTo>
                              <a:lnTo>
                                <a:pt x="74" y="142"/>
                              </a:lnTo>
                              <a:lnTo>
                                <a:pt x="71" y="150"/>
                              </a:lnTo>
                              <a:lnTo>
                                <a:pt x="67" y="157"/>
                              </a:lnTo>
                              <a:lnTo>
                                <a:pt x="63" y="167"/>
                              </a:lnTo>
                              <a:lnTo>
                                <a:pt x="59" y="175"/>
                              </a:lnTo>
                              <a:lnTo>
                                <a:pt x="55" y="182"/>
                              </a:lnTo>
                              <a:lnTo>
                                <a:pt x="51" y="192"/>
                              </a:lnTo>
                              <a:lnTo>
                                <a:pt x="49" y="200"/>
                              </a:lnTo>
                              <a:lnTo>
                                <a:pt x="46" y="209"/>
                              </a:lnTo>
                              <a:lnTo>
                                <a:pt x="44" y="219"/>
                              </a:lnTo>
                              <a:lnTo>
                                <a:pt x="42" y="228"/>
                              </a:lnTo>
                              <a:lnTo>
                                <a:pt x="26" y="225"/>
                              </a:lnTo>
                              <a:close/>
                              <a:moveTo>
                                <a:pt x="95" y="92"/>
                              </a:moveTo>
                              <a:lnTo>
                                <a:pt x="101" y="85"/>
                              </a:lnTo>
                              <a:lnTo>
                                <a:pt x="109" y="79"/>
                              </a:lnTo>
                              <a:lnTo>
                                <a:pt x="115" y="71"/>
                              </a:lnTo>
                              <a:lnTo>
                                <a:pt x="122" y="65"/>
                              </a:lnTo>
                              <a:lnTo>
                                <a:pt x="130" y="60"/>
                              </a:lnTo>
                              <a:lnTo>
                                <a:pt x="138" y="54"/>
                              </a:lnTo>
                              <a:lnTo>
                                <a:pt x="145" y="48"/>
                              </a:lnTo>
                              <a:lnTo>
                                <a:pt x="153" y="42"/>
                              </a:lnTo>
                              <a:lnTo>
                                <a:pt x="161" y="39"/>
                              </a:lnTo>
                              <a:lnTo>
                                <a:pt x="170" y="33"/>
                              </a:lnTo>
                              <a:lnTo>
                                <a:pt x="178" y="29"/>
                              </a:lnTo>
                              <a:lnTo>
                                <a:pt x="188" y="25"/>
                              </a:lnTo>
                              <a:lnTo>
                                <a:pt x="197" y="19"/>
                              </a:lnTo>
                              <a:lnTo>
                                <a:pt x="207" y="16"/>
                              </a:lnTo>
                              <a:lnTo>
                                <a:pt x="214" y="12"/>
                              </a:lnTo>
                              <a:lnTo>
                                <a:pt x="224" y="10"/>
                              </a:lnTo>
                              <a:lnTo>
                                <a:pt x="230" y="23"/>
                              </a:lnTo>
                              <a:lnTo>
                                <a:pt x="220" y="27"/>
                              </a:lnTo>
                              <a:lnTo>
                                <a:pt x="211" y="29"/>
                              </a:lnTo>
                              <a:lnTo>
                                <a:pt x="203" y="33"/>
                              </a:lnTo>
                              <a:lnTo>
                                <a:pt x="193" y="37"/>
                              </a:lnTo>
                              <a:lnTo>
                                <a:pt x="186" y="42"/>
                              </a:lnTo>
                              <a:lnTo>
                                <a:pt x="176" y="46"/>
                              </a:lnTo>
                              <a:lnTo>
                                <a:pt x="168" y="50"/>
                              </a:lnTo>
                              <a:lnTo>
                                <a:pt x="161" y="56"/>
                              </a:lnTo>
                              <a:lnTo>
                                <a:pt x="153" y="60"/>
                              </a:lnTo>
                              <a:lnTo>
                                <a:pt x="145" y="65"/>
                              </a:lnTo>
                              <a:lnTo>
                                <a:pt x="140" y="71"/>
                              </a:lnTo>
                              <a:lnTo>
                                <a:pt x="132" y="77"/>
                              </a:lnTo>
                              <a:lnTo>
                                <a:pt x="124" y="83"/>
                              </a:lnTo>
                              <a:lnTo>
                                <a:pt x="118" y="88"/>
                              </a:lnTo>
                              <a:lnTo>
                                <a:pt x="113" y="94"/>
                              </a:lnTo>
                              <a:lnTo>
                                <a:pt x="105" y="102"/>
                              </a:lnTo>
                              <a:lnTo>
                                <a:pt x="95" y="92"/>
                              </a:lnTo>
                              <a:close/>
                              <a:moveTo>
                                <a:pt x="224" y="10"/>
                              </a:moveTo>
                              <a:lnTo>
                                <a:pt x="224" y="10"/>
                              </a:lnTo>
                              <a:lnTo>
                                <a:pt x="228" y="16"/>
                              </a:lnTo>
                              <a:lnTo>
                                <a:pt x="224" y="10"/>
                              </a:lnTo>
                              <a:close/>
                              <a:moveTo>
                                <a:pt x="224" y="10"/>
                              </a:moveTo>
                              <a:lnTo>
                                <a:pt x="234" y="6"/>
                              </a:lnTo>
                              <a:lnTo>
                                <a:pt x="243" y="4"/>
                              </a:lnTo>
                              <a:lnTo>
                                <a:pt x="255" y="2"/>
                              </a:lnTo>
                              <a:lnTo>
                                <a:pt x="264" y="0"/>
                              </a:lnTo>
                              <a:lnTo>
                                <a:pt x="264" y="16"/>
                              </a:lnTo>
                              <a:lnTo>
                                <a:pt x="257" y="18"/>
                              </a:lnTo>
                              <a:lnTo>
                                <a:pt x="247" y="18"/>
                              </a:lnTo>
                              <a:lnTo>
                                <a:pt x="237" y="19"/>
                              </a:lnTo>
                              <a:lnTo>
                                <a:pt x="230" y="23"/>
                              </a:lnTo>
                              <a:lnTo>
                                <a:pt x="224" y="10"/>
                              </a:lnTo>
                              <a:close/>
                              <a:moveTo>
                                <a:pt x="264" y="0"/>
                              </a:moveTo>
                              <a:lnTo>
                                <a:pt x="276" y="0"/>
                              </a:lnTo>
                              <a:lnTo>
                                <a:pt x="287" y="0"/>
                              </a:lnTo>
                              <a:lnTo>
                                <a:pt x="297" y="0"/>
                              </a:lnTo>
                              <a:lnTo>
                                <a:pt x="308" y="0"/>
                              </a:lnTo>
                              <a:lnTo>
                                <a:pt x="308" y="16"/>
                              </a:lnTo>
                              <a:lnTo>
                                <a:pt x="297" y="14"/>
                              </a:lnTo>
                              <a:lnTo>
                                <a:pt x="287" y="14"/>
                              </a:lnTo>
                              <a:lnTo>
                                <a:pt x="276" y="14"/>
                              </a:lnTo>
                              <a:lnTo>
                                <a:pt x="264" y="16"/>
                              </a:lnTo>
                              <a:lnTo>
                                <a:pt x="264" y="0"/>
                              </a:lnTo>
                              <a:close/>
                              <a:moveTo>
                                <a:pt x="308" y="16"/>
                              </a:moveTo>
                              <a:lnTo>
                                <a:pt x="308" y="16"/>
                              </a:lnTo>
                              <a:lnTo>
                                <a:pt x="308" y="8"/>
                              </a:lnTo>
                              <a:lnTo>
                                <a:pt x="308" y="16"/>
                              </a:lnTo>
                              <a:close/>
                              <a:moveTo>
                                <a:pt x="308" y="0"/>
                              </a:moveTo>
                              <a:lnTo>
                                <a:pt x="326" y="2"/>
                              </a:lnTo>
                              <a:lnTo>
                                <a:pt x="343" y="4"/>
                              </a:lnTo>
                              <a:lnTo>
                                <a:pt x="360" y="6"/>
                              </a:lnTo>
                              <a:lnTo>
                                <a:pt x="376" y="10"/>
                              </a:lnTo>
                              <a:lnTo>
                                <a:pt x="393" y="14"/>
                              </a:lnTo>
                              <a:lnTo>
                                <a:pt x="408" y="19"/>
                              </a:lnTo>
                              <a:lnTo>
                                <a:pt x="423" y="25"/>
                              </a:lnTo>
                              <a:lnTo>
                                <a:pt x="441" y="31"/>
                              </a:lnTo>
                              <a:lnTo>
                                <a:pt x="435" y="44"/>
                              </a:lnTo>
                              <a:lnTo>
                                <a:pt x="420" y="39"/>
                              </a:lnTo>
                              <a:lnTo>
                                <a:pt x="404" y="33"/>
                              </a:lnTo>
                              <a:lnTo>
                                <a:pt x="389" y="29"/>
                              </a:lnTo>
                              <a:lnTo>
                                <a:pt x="374" y="25"/>
                              </a:lnTo>
                              <a:lnTo>
                                <a:pt x="356" y="21"/>
                              </a:lnTo>
                              <a:lnTo>
                                <a:pt x="341" y="19"/>
                              </a:lnTo>
                              <a:lnTo>
                                <a:pt x="326" y="16"/>
                              </a:lnTo>
                              <a:lnTo>
                                <a:pt x="308" y="16"/>
                              </a:lnTo>
                              <a:lnTo>
                                <a:pt x="308" y="0"/>
                              </a:lnTo>
                              <a:close/>
                              <a:moveTo>
                                <a:pt x="441" y="31"/>
                              </a:moveTo>
                              <a:lnTo>
                                <a:pt x="456" y="37"/>
                              </a:lnTo>
                              <a:lnTo>
                                <a:pt x="470" y="44"/>
                              </a:lnTo>
                              <a:lnTo>
                                <a:pt x="485" y="50"/>
                              </a:lnTo>
                              <a:lnTo>
                                <a:pt x="500" y="60"/>
                              </a:lnTo>
                              <a:lnTo>
                                <a:pt x="514" y="67"/>
                              </a:lnTo>
                              <a:lnTo>
                                <a:pt x="529" y="75"/>
                              </a:lnTo>
                              <a:lnTo>
                                <a:pt x="544" y="85"/>
                              </a:lnTo>
                              <a:lnTo>
                                <a:pt x="558" y="94"/>
                              </a:lnTo>
                              <a:lnTo>
                                <a:pt x="550" y="106"/>
                              </a:lnTo>
                              <a:lnTo>
                                <a:pt x="537" y="96"/>
                              </a:lnTo>
                              <a:lnTo>
                                <a:pt x="521" y="88"/>
                              </a:lnTo>
                              <a:lnTo>
                                <a:pt x="508" y="79"/>
                              </a:lnTo>
                              <a:lnTo>
                                <a:pt x="493" y="71"/>
                              </a:lnTo>
                              <a:lnTo>
                                <a:pt x="479" y="64"/>
                              </a:lnTo>
                              <a:lnTo>
                                <a:pt x="464" y="58"/>
                              </a:lnTo>
                              <a:lnTo>
                                <a:pt x="448" y="50"/>
                              </a:lnTo>
                              <a:lnTo>
                                <a:pt x="435" y="44"/>
                              </a:lnTo>
                              <a:lnTo>
                                <a:pt x="441" y="31"/>
                              </a:lnTo>
                              <a:close/>
                              <a:moveTo>
                                <a:pt x="550" y="106"/>
                              </a:moveTo>
                              <a:lnTo>
                                <a:pt x="550" y="106"/>
                              </a:lnTo>
                              <a:lnTo>
                                <a:pt x="554" y="100"/>
                              </a:lnTo>
                              <a:lnTo>
                                <a:pt x="550" y="106"/>
                              </a:lnTo>
                              <a:close/>
                              <a:moveTo>
                                <a:pt x="558" y="94"/>
                              </a:moveTo>
                              <a:lnTo>
                                <a:pt x="573" y="104"/>
                              </a:lnTo>
                              <a:lnTo>
                                <a:pt x="588" y="113"/>
                              </a:lnTo>
                              <a:lnTo>
                                <a:pt x="604" y="125"/>
                              </a:lnTo>
                              <a:lnTo>
                                <a:pt x="619" y="136"/>
                              </a:lnTo>
                              <a:lnTo>
                                <a:pt x="634" y="146"/>
                              </a:lnTo>
                              <a:lnTo>
                                <a:pt x="648" y="157"/>
                              </a:lnTo>
                              <a:lnTo>
                                <a:pt x="663" y="169"/>
                              </a:lnTo>
                              <a:lnTo>
                                <a:pt x="679" y="180"/>
                              </a:lnTo>
                              <a:lnTo>
                                <a:pt x="669" y="192"/>
                              </a:lnTo>
                              <a:lnTo>
                                <a:pt x="656" y="180"/>
                              </a:lnTo>
                              <a:lnTo>
                                <a:pt x="640" y="169"/>
                              </a:lnTo>
                              <a:lnTo>
                                <a:pt x="625" y="157"/>
                              </a:lnTo>
                              <a:lnTo>
                                <a:pt x="610" y="148"/>
                              </a:lnTo>
                              <a:lnTo>
                                <a:pt x="594" y="136"/>
                              </a:lnTo>
                              <a:lnTo>
                                <a:pt x="581" y="127"/>
                              </a:lnTo>
                              <a:lnTo>
                                <a:pt x="565" y="115"/>
                              </a:lnTo>
                              <a:lnTo>
                                <a:pt x="550" y="106"/>
                              </a:lnTo>
                              <a:lnTo>
                                <a:pt x="558" y="94"/>
                              </a:lnTo>
                              <a:close/>
                              <a:moveTo>
                                <a:pt x="679" y="180"/>
                              </a:moveTo>
                              <a:lnTo>
                                <a:pt x="692" y="192"/>
                              </a:lnTo>
                              <a:lnTo>
                                <a:pt x="707" y="203"/>
                              </a:lnTo>
                              <a:lnTo>
                                <a:pt x="721" y="215"/>
                              </a:lnTo>
                              <a:lnTo>
                                <a:pt x="736" y="228"/>
                              </a:lnTo>
                              <a:lnTo>
                                <a:pt x="750" y="240"/>
                              </a:lnTo>
                              <a:lnTo>
                                <a:pt x="763" y="253"/>
                              </a:lnTo>
                              <a:lnTo>
                                <a:pt x="776" y="265"/>
                              </a:lnTo>
                              <a:lnTo>
                                <a:pt x="790" y="278"/>
                              </a:lnTo>
                              <a:lnTo>
                                <a:pt x="780" y="288"/>
                              </a:lnTo>
                              <a:lnTo>
                                <a:pt x="767" y="276"/>
                              </a:lnTo>
                              <a:lnTo>
                                <a:pt x="753" y="263"/>
                              </a:lnTo>
                              <a:lnTo>
                                <a:pt x="740" y="251"/>
                              </a:lnTo>
                              <a:lnTo>
                                <a:pt x="727" y="238"/>
                              </a:lnTo>
                              <a:lnTo>
                                <a:pt x="711" y="226"/>
                              </a:lnTo>
                              <a:lnTo>
                                <a:pt x="698" y="215"/>
                              </a:lnTo>
                              <a:lnTo>
                                <a:pt x="682" y="203"/>
                              </a:lnTo>
                              <a:lnTo>
                                <a:pt x="669" y="192"/>
                              </a:lnTo>
                              <a:lnTo>
                                <a:pt x="679" y="180"/>
                              </a:lnTo>
                              <a:close/>
                              <a:moveTo>
                                <a:pt x="790" y="278"/>
                              </a:moveTo>
                              <a:lnTo>
                                <a:pt x="790" y="278"/>
                              </a:lnTo>
                              <a:lnTo>
                                <a:pt x="784" y="284"/>
                              </a:lnTo>
                              <a:lnTo>
                                <a:pt x="790" y="278"/>
                              </a:lnTo>
                              <a:close/>
                              <a:moveTo>
                                <a:pt x="790" y="278"/>
                              </a:moveTo>
                              <a:lnTo>
                                <a:pt x="803" y="292"/>
                              </a:lnTo>
                              <a:lnTo>
                                <a:pt x="819" y="305"/>
                              </a:lnTo>
                              <a:lnTo>
                                <a:pt x="832" y="320"/>
                              </a:lnTo>
                              <a:lnTo>
                                <a:pt x="844" y="336"/>
                              </a:lnTo>
                              <a:lnTo>
                                <a:pt x="857" y="349"/>
                              </a:lnTo>
                              <a:lnTo>
                                <a:pt x="868" y="364"/>
                              </a:lnTo>
                              <a:lnTo>
                                <a:pt x="880" y="382"/>
                              </a:lnTo>
                              <a:lnTo>
                                <a:pt x="890" y="397"/>
                              </a:lnTo>
                              <a:lnTo>
                                <a:pt x="878" y="405"/>
                              </a:lnTo>
                              <a:lnTo>
                                <a:pt x="867" y="389"/>
                              </a:lnTo>
                              <a:lnTo>
                                <a:pt x="857" y="374"/>
                              </a:lnTo>
                              <a:lnTo>
                                <a:pt x="845" y="359"/>
                              </a:lnTo>
                              <a:lnTo>
                                <a:pt x="832" y="343"/>
                              </a:lnTo>
                              <a:lnTo>
                                <a:pt x="821" y="330"/>
                              </a:lnTo>
                              <a:lnTo>
                                <a:pt x="807" y="317"/>
                              </a:lnTo>
                              <a:lnTo>
                                <a:pt x="794" y="301"/>
                              </a:lnTo>
                              <a:lnTo>
                                <a:pt x="780" y="288"/>
                              </a:lnTo>
                              <a:lnTo>
                                <a:pt x="790" y="278"/>
                              </a:lnTo>
                              <a:close/>
                              <a:moveTo>
                                <a:pt x="890" y="397"/>
                              </a:moveTo>
                              <a:lnTo>
                                <a:pt x="901" y="414"/>
                              </a:lnTo>
                              <a:lnTo>
                                <a:pt x="911" y="430"/>
                              </a:lnTo>
                              <a:lnTo>
                                <a:pt x="915" y="439"/>
                              </a:lnTo>
                              <a:lnTo>
                                <a:pt x="918" y="447"/>
                              </a:lnTo>
                              <a:lnTo>
                                <a:pt x="922" y="456"/>
                              </a:lnTo>
                              <a:lnTo>
                                <a:pt x="928" y="466"/>
                              </a:lnTo>
                              <a:lnTo>
                                <a:pt x="930" y="474"/>
                              </a:lnTo>
                              <a:lnTo>
                                <a:pt x="934" y="483"/>
                              </a:lnTo>
                              <a:lnTo>
                                <a:pt x="938" y="493"/>
                              </a:lnTo>
                              <a:lnTo>
                                <a:pt x="941" y="502"/>
                              </a:lnTo>
                              <a:lnTo>
                                <a:pt x="943" y="512"/>
                              </a:lnTo>
                              <a:lnTo>
                                <a:pt x="947" y="522"/>
                              </a:lnTo>
                              <a:lnTo>
                                <a:pt x="949" y="531"/>
                              </a:lnTo>
                              <a:lnTo>
                                <a:pt x="951" y="541"/>
                              </a:lnTo>
                              <a:lnTo>
                                <a:pt x="938" y="543"/>
                              </a:lnTo>
                              <a:lnTo>
                                <a:pt x="936" y="533"/>
                              </a:lnTo>
                              <a:lnTo>
                                <a:pt x="932" y="525"/>
                              </a:lnTo>
                              <a:lnTo>
                                <a:pt x="930" y="516"/>
                              </a:lnTo>
                              <a:lnTo>
                                <a:pt x="928" y="506"/>
                              </a:lnTo>
                              <a:lnTo>
                                <a:pt x="924" y="497"/>
                              </a:lnTo>
                              <a:lnTo>
                                <a:pt x="920" y="489"/>
                              </a:lnTo>
                              <a:lnTo>
                                <a:pt x="916" y="479"/>
                              </a:lnTo>
                              <a:lnTo>
                                <a:pt x="913" y="470"/>
                              </a:lnTo>
                              <a:lnTo>
                                <a:pt x="909" y="462"/>
                              </a:lnTo>
                              <a:lnTo>
                                <a:pt x="905" y="455"/>
                              </a:lnTo>
                              <a:lnTo>
                                <a:pt x="901" y="445"/>
                              </a:lnTo>
                              <a:lnTo>
                                <a:pt x="897" y="437"/>
                              </a:lnTo>
                              <a:lnTo>
                                <a:pt x="888" y="420"/>
                              </a:lnTo>
                              <a:lnTo>
                                <a:pt x="878" y="405"/>
                              </a:lnTo>
                              <a:lnTo>
                                <a:pt x="890" y="397"/>
                              </a:lnTo>
                              <a:close/>
                              <a:moveTo>
                                <a:pt x="938" y="543"/>
                              </a:moveTo>
                              <a:lnTo>
                                <a:pt x="938" y="543"/>
                              </a:lnTo>
                              <a:lnTo>
                                <a:pt x="943" y="543"/>
                              </a:lnTo>
                              <a:lnTo>
                                <a:pt x="938" y="543"/>
                              </a:lnTo>
                              <a:close/>
                              <a:moveTo>
                                <a:pt x="951" y="541"/>
                              </a:moveTo>
                              <a:lnTo>
                                <a:pt x="953" y="547"/>
                              </a:lnTo>
                              <a:lnTo>
                                <a:pt x="953" y="554"/>
                              </a:lnTo>
                              <a:lnTo>
                                <a:pt x="955" y="560"/>
                              </a:lnTo>
                              <a:lnTo>
                                <a:pt x="955" y="568"/>
                              </a:lnTo>
                              <a:lnTo>
                                <a:pt x="957" y="581"/>
                              </a:lnTo>
                              <a:lnTo>
                                <a:pt x="955" y="596"/>
                              </a:lnTo>
                              <a:lnTo>
                                <a:pt x="955" y="610"/>
                              </a:lnTo>
                              <a:lnTo>
                                <a:pt x="953" y="625"/>
                              </a:lnTo>
                              <a:lnTo>
                                <a:pt x="953" y="638"/>
                              </a:lnTo>
                              <a:lnTo>
                                <a:pt x="951" y="652"/>
                              </a:lnTo>
                              <a:lnTo>
                                <a:pt x="936" y="652"/>
                              </a:lnTo>
                              <a:lnTo>
                                <a:pt x="938" y="637"/>
                              </a:lnTo>
                              <a:lnTo>
                                <a:pt x="939" y="623"/>
                              </a:lnTo>
                              <a:lnTo>
                                <a:pt x="939" y="610"/>
                              </a:lnTo>
                              <a:lnTo>
                                <a:pt x="941" y="596"/>
                              </a:lnTo>
                              <a:lnTo>
                                <a:pt x="941" y="583"/>
                              </a:lnTo>
                              <a:lnTo>
                                <a:pt x="941" y="570"/>
                              </a:lnTo>
                              <a:lnTo>
                                <a:pt x="939" y="564"/>
                              </a:lnTo>
                              <a:lnTo>
                                <a:pt x="939" y="556"/>
                              </a:lnTo>
                              <a:lnTo>
                                <a:pt x="938" y="550"/>
                              </a:lnTo>
                              <a:lnTo>
                                <a:pt x="938" y="543"/>
                              </a:lnTo>
                              <a:lnTo>
                                <a:pt x="951" y="541"/>
                              </a:lnTo>
                              <a:close/>
                              <a:moveTo>
                                <a:pt x="951" y="652"/>
                              </a:moveTo>
                              <a:lnTo>
                                <a:pt x="949" y="663"/>
                              </a:lnTo>
                              <a:lnTo>
                                <a:pt x="936" y="661"/>
                              </a:lnTo>
                              <a:lnTo>
                                <a:pt x="936" y="652"/>
                              </a:lnTo>
                              <a:lnTo>
                                <a:pt x="951" y="652"/>
                              </a:lnTo>
                              <a:close/>
                              <a:moveTo>
                                <a:pt x="936" y="661"/>
                              </a:moveTo>
                              <a:lnTo>
                                <a:pt x="936" y="661"/>
                              </a:lnTo>
                              <a:lnTo>
                                <a:pt x="943" y="661"/>
                              </a:lnTo>
                              <a:lnTo>
                                <a:pt x="936" y="661"/>
                              </a:lnTo>
                              <a:close/>
                              <a:moveTo>
                                <a:pt x="949" y="661"/>
                              </a:moveTo>
                              <a:lnTo>
                                <a:pt x="947" y="681"/>
                              </a:lnTo>
                              <a:lnTo>
                                <a:pt x="945" y="698"/>
                              </a:lnTo>
                              <a:lnTo>
                                <a:pt x="941" y="717"/>
                              </a:lnTo>
                              <a:lnTo>
                                <a:pt x="936" y="734"/>
                              </a:lnTo>
                              <a:lnTo>
                                <a:pt x="932" y="752"/>
                              </a:lnTo>
                              <a:lnTo>
                                <a:pt x="926" y="769"/>
                              </a:lnTo>
                              <a:lnTo>
                                <a:pt x="920" y="786"/>
                              </a:lnTo>
                              <a:lnTo>
                                <a:pt x="913" y="801"/>
                              </a:lnTo>
                              <a:lnTo>
                                <a:pt x="899" y="796"/>
                              </a:lnTo>
                              <a:lnTo>
                                <a:pt x="907" y="780"/>
                              </a:lnTo>
                              <a:lnTo>
                                <a:pt x="913" y="763"/>
                              </a:lnTo>
                              <a:lnTo>
                                <a:pt x="918" y="748"/>
                              </a:lnTo>
                              <a:lnTo>
                                <a:pt x="922" y="730"/>
                              </a:lnTo>
                              <a:lnTo>
                                <a:pt x="926" y="713"/>
                              </a:lnTo>
                              <a:lnTo>
                                <a:pt x="930" y="696"/>
                              </a:lnTo>
                              <a:lnTo>
                                <a:pt x="934" y="679"/>
                              </a:lnTo>
                              <a:lnTo>
                                <a:pt x="936" y="661"/>
                              </a:lnTo>
                              <a:lnTo>
                                <a:pt x="949" y="661"/>
                              </a:lnTo>
                              <a:close/>
                              <a:moveTo>
                                <a:pt x="913" y="801"/>
                              </a:moveTo>
                              <a:lnTo>
                                <a:pt x="907" y="819"/>
                              </a:lnTo>
                              <a:lnTo>
                                <a:pt x="899" y="834"/>
                              </a:lnTo>
                              <a:lnTo>
                                <a:pt x="892" y="851"/>
                              </a:lnTo>
                              <a:lnTo>
                                <a:pt x="882" y="867"/>
                              </a:lnTo>
                              <a:lnTo>
                                <a:pt x="874" y="882"/>
                              </a:lnTo>
                              <a:lnTo>
                                <a:pt x="865" y="897"/>
                              </a:lnTo>
                              <a:lnTo>
                                <a:pt x="855" y="913"/>
                              </a:lnTo>
                              <a:lnTo>
                                <a:pt x="844" y="926"/>
                              </a:lnTo>
                              <a:lnTo>
                                <a:pt x="832" y="918"/>
                              </a:lnTo>
                              <a:lnTo>
                                <a:pt x="842" y="903"/>
                              </a:lnTo>
                              <a:lnTo>
                                <a:pt x="851" y="890"/>
                              </a:lnTo>
                              <a:lnTo>
                                <a:pt x="861" y="874"/>
                              </a:lnTo>
                              <a:lnTo>
                                <a:pt x="870" y="859"/>
                              </a:lnTo>
                              <a:lnTo>
                                <a:pt x="878" y="844"/>
                              </a:lnTo>
                              <a:lnTo>
                                <a:pt x="886" y="828"/>
                              </a:lnTo>
                              <a:lnTo>
                                <a:pt x="893" y="813"/>
                              </a:lnTo>
                              <a:lnTo>
                                <a:pt x="899" y="796"/>
                              </a:lnTo>
                              <a:lnTo>
                                <a:pt x="913" y="801"/>
                              </a:lnTo>
                              <a:close/>
                              <a:moveTo>
                                <a:pt x="832" y="918"/>
                              </a:moveTo>
                              <a:lnTo>
                                <a:pt x="832" y="918"/>
                              </a:lnTo>
                              <a:lnTo>
                                <a:pt x="838" y="922"/>
                              </a:lnTo>
                              <a:lnTo>
                                <a:pt x="832" y="918"/>
                              </a:lnTo>
                              <a:close/>
                              <a:moveTo>
                                <a:pt x="844" y="926"/>
                              </a:moveTo>
                              <a:lnTo>
                                <a:pt x="836" y="937"/>
                              </a:lnTo>
                              <a:lnTo>
                                <a:pt x="826" y="949"/>
                              </a:lnTo>
                              <a:lnTo>
                                <a:pt x="819" y="960"/>
                              </a:lnTo>
                              <a:lnTo>
                                <a:pt x="809" y="970"/>
                              </a:lnTo>
                              <a:lnTo>
                                <a:pt x="799" y="980"/>
                              </a:lnTo>
                              <a:lnTo>
                                <a:pt x="790" y="991"/>
                              </a:lnTo>
                              <a:lnTo>
                                <a:pt x="780" y="1001"/>
                              </a:lnTo>
                              <a:lnTo>
                                <a:pt x="769" y="1010"/>
                              </a:lnTo>
                              <a:lnTo>
                                <a:pt x="759" y="999"/>
                              </a:lnTo>
                              <a:lnTo>
                                <a:pt x="771" y="989"/>
                              </a:lnTo>
                              <a:lnTo>
                                <a:pt x="780" y="980"/>
                              </a:lnTo>
                              <a:lnTo>
                                <a:pt x="790" y="970"/>
                              </a:lnTo>
                              <a:lnTo>
                                <a:pt x="799" y="960"/>
                              </a:lnTo>
                              <a:lnTo>
                                <a:pt x="807" y="951"/>
                              </a:lnTo>
                              <a:lnTo>
                                <a:pt x="817" y="939"/>
                              </a:lnTo>
                              <a:lnTo>
                                <a:pt x="824" y="930"/>
                              </a:lnTo>
                              <a:lnTo>
                                <a:pt x="832" y="918"/>
                              </a:lnTo>
                              <a:lnTo>
                                <a:pt x="844" y="926"/>
                              </a:lnTo>
                              <a:close/>
                              <a:moveTo>
                                <a:pt x="769" y="1010"/>
                              </a:moveTo>
                              <a:lnTo>
                                <a:pt x="759" y="1018"/>
                              </a:lnTo>
                              <a:lnTo>
                                <a:pt x="748" y="1028"/>
                              </a:lnTo>
                              <a:lnTo>
                                <a:pt x="738" y="1035"/>
                              </a:lnTo>
                              <a:lnTo>
                                <a:pt x="727" y="1043"/>
                              </a:lnTo>
                              <a:lnTo>
                                <a:pt x="715" y="1051"/>
                              </a:lnTo>
                              <a:lnTo>
                                <a:pt x="704" y="1058"/>
                              </a:lnTo>
                              <a:lnTo>
                                <a:pt x="690" y="1066"/>
                              </a:lnTo>
                              <a:lnTo>
                                <a:pt x="679" y="1072"/>
                              </a:lnTo>
                              <a:lnTo>
                                <a:pt x="671" y="1060"/>
                              </a:lnTo>
                              <a:lnTo>
                                <a:pt x="682" y="1052"/>
                              </a:lnTo>
                              <a:lnTo>
                                <a:pt x="696" y="1047"/>
                              </a:lnTo>
                              <a:lnTo>
                                <a:pt x="705" y="1039"/>
                              </a:lnTo>
                              <a:lnTo>
                                <a:pt x="717" y="1031"/>
                              </a:lnTo>
                              <a:lnTo>
                                <a:pt x="728" y="1024"/>
                              </a:lnTo>
                              <a:lnTo>
                                <a:pt x="740" y="1016"/>
                              </a:lnTo>
                              <a:lnTo>
                                <a:pt x="750" y="1006"/>
                              </a:lnTo>
                              <a:lnTo>
                                <a:pt x="759" y="999"/>
                              </a:lnTo>
                              <a:lnTo>
                                <a:pt x="769" y="1010"/>
                              </a:lnTo>
                              <a:close/>
                              <a:moveTo>
                                <a:pt x="679" y="1072"/>
                              </a:moveTo>
                              <a:lnTo>
                                <a:pt x="679" y="1072"/>
                              </a:lnTo>
                              <a:lnTo>
                                <a:pt x="675" y="1066"/>
                              </a:lnTo>
                              <a:lnTo>
                                <a:pt x="679" y="1072"/>
                              </a:lnTo>
                              <a:close/>
                              <a:moveTo>
                                <a:pt x="679" y="1072"/>
                              </a:moveTo>
                              <a:lnTo>
                                <a:pt x="667" y="1079"/>
                              </a:lnTo>
                              <a:lnTo>
                                <a:pt x="656" y="1083"/>
                              </a:lnTo>
                              <a:lnTo>
                                <a:pt x="644" y="1089"/>
                              </a:lnTo>
                              <a:lnTo>
                                <a:pt x="633" y="1095"/>
                              </a:lnTo>
                              <a:lnTo>
                                <a:pt x="621" y="1100"/>
                              </a:lnTo>
                              <a:lnTo>
                                <a:pt x="610" y="1104"/>
                              </a:lnTo>
                              <a:lnTo>
                                <a:pt x="598" y="1110"/>
                              </a:lnTo>
                              <a:lnTo>
                                <a:pt x="585" y="1114"/>
                              </a:lnTo>
                              <a:lnTo>
                                <a:pt x="581" y="1100"/>
                              </a:lnTo>
                              <a:lnTo>
                                <a:pt x="592" y="1097"/>
                              </a:lnTo>
                              <a:lnTo>
                                <a:pt x="604" y="1091"/>
                              </a:lnTo>
                              <a:lnTo>
                                <a:pt x="615" y="1087"/>
                              </a:lnTo>
                              <a:lnTo>
                                <a:pt x="627" y="1081"/>
                              </a:lnTo>
                              <a:lnTo>
                                <a:pt x="638" y="1075"/>
                              </a:lnTo>
                              <a:lnTo>
                                <a:pt x="648" y="1072"/>
                              </a:lnTo>
                              <a:lnTo>
                                <a:pt x="659" y="1066"/>
                              </a:lnTo>
                              <a:lnTo>
                                <a:pt x="671" y="1060"/>
                              </a:lnTo>
                              <a:lnTo>
                                <a:pt x="679" y="1072"/>
                              </a:lnTo>
                              <a:close/>
                              <a:moveTo>
                                <a:pt x="585" y="1114"/>
                              </a:moveTo>
                              <a:lnTo>
                                <a:pt x="573" y="1118"/>
                              </a:lnTo>
                              <a:lnTo>
                                <a:pt x="562" y="1123"/>
                              </a:lnTo>
                              <a:lnTo>
                                <a:pt x="550" y="1127"/>
                              </a:lnTo>
                              <a:lnTo>
                                <a:pt x="537" y="1131"/>
                              </a:lnTo>
                              <a:lnTo>
                                <a:pt x="525" y="1133"/>
                              </a:lnTo>
                              <a:lnTo>
                                <a:pt x="512" y="1137"/>
                              </a:lnTo>
                              <a:lnTo>
                                <a:pt x="500" y="1139"/>
                              </a:lnTo>
                              <a:lnTo>
                                <a:pt x="487" y="1141"/>
                              </a:lnTo>
                              <a:lnTo>
                                <a:pt x="485" y="1127"/>
                              </a:lnTo>
                              <a:lnTo>
                                <a:pt x="496" y="1125"/>
                              </a:lnTo>
                              <a:lnTo>
                                <a:pt x="510" y="1121"/>
                              </a:lnTo>
                              <a:lnTo>
                                <a:pt x="521" y="1120"/>
                              </a:lnTo>
                              <a:lnTo>
                                <a:pt x="533" y="1116"/>
                              </a:lnTo>
                              <a:lnTo>
                                <a:pt x="544" y="1112"/>
                              </a:lnTo>
                              <a:lnTo>
                                <a:pt x="558" y="1108"/>
                              </a:lnTo>
                              <a:lnTo>
                                <a:pt x="569" y="1104"/>
                              </a:lnTo>
                              <a:lnTo>
                                <a:pt x="581" y="1100"/>
                              </a:lnTo>
                              <a:lnTo>
                                <a:pt x="585" y="1114"/>
                              </a:lnTo>
                              <a:close/>
                            </a:path>
                          </a:pathLst>
                        </a:custGeom>
                        <a:grpFill/>
                        <a:ln w="0">
                          <a:noFill/>
                          <a:round/>
                          <a:headEnd/>
                          <a:tailEnd/>
                        </a:ln>
                      </wps:spPr>
                      <wps:bodyPr vert="horz" wrap="square" lIns="91440" tIns="45720" rIns="91440" bIns="45720" numCol="1" anchor="t" anchorCtr="0" compatLnSpc="1">
                        <a:prstTxWarp prst="textNoShape">
                          <a:avLst/>
                        </a:prstTxWarp>
                      </wps:bodyPr>
                    </wps:wsp>
                    <wps:wsp>
                      <wps:cNvPr id="279" name="Freeform 279">
                        <a:extLst>
                          <a:ext uri="{FF2B5EF4-FFF2-40B4-BE49-F238E27FC236}">
                            <a16:creationId xmlns:a16="http://schemas.microsoft.com/office/drawing/2014/main" id="{C35B487E-89EB-4ED5-8B9C-71A56AA14FD1}"/>
                          </a:ext>
                        </a:extLst>
                      </wps:cNvPr>
                      <wps:cNvSpPr>
                        <a:spLocks noEditPoints="1"/>
                      </wps:cNvSpPr>
                      <wps:spPr bwMode="auto">
                        <a:xfrm>
                          <a:off x="1576388" y="9525"/>
                          <a:ext cx="3235325" cy="6835775"/>
                        </a:xfrm>
                        <a:custGeom>
                          <a:avLst/>
                          <a:gdLst>
                            <a:gd name="T0" fmla="*/ 1134 w 2038"/>
                            <a:gd name="T1" fmla="*/ 90 h 4306"/>
                            <a:gd name="T2" fmla="*/ 1128 w 2038"/>
                            <a:gd name="T3" fmla="*/ 145 h 4306"/>
                            <a:gd name="T4" fmla="*/ 1117 w 2038"/>
                            <a:gd name="T5" fmla="*/ 109 h 4306"/>
                            <a:gd name="T6" fmla="*/ 1065 w 2038"/>
                            <a:gd name="T7" fmla="*/ 270 h 4306"/>
                            <a:gd name="T8" fmla="*/ 942 w 2038"/>
                            <a:gd name="T9" fmla="*/ 446 h 4306"/>
                            <a:gd name="T10" fmla="*/ 760 w 2038"/>
                            <a:gd name="T11" fmla="*/ 642 h 4306"/>
                            <a:gd name="T12" fmla="*/ 701 w 2038"/>
                            <a:gd name="T13" fmla="*/ 715 h 4306"/>
                            <a:gd name="T14" fmla="*/ 628 w 2038"/>
                            <a:gd name="T15" fmla="*/ 782 h 4306"/>
                            <a:gd name="T16" fmla="*/ 557 w 2038"/>
                            <a:gd name="T17" fmla="*/ 853 h 4306"/>
                            <a:gd name="T18" fmla="*/ 547 w 2038"/>
                            <a:gd name="T19" fmla="*/ 841 h 4306"/>
                            <a:gd name="T20" fmla="*/ 467 w 2038"/>
                            <a:gd name="T21" fmla="*/ 968 h 4306"/>
                            <a:gd name="T22" fmla="*/ 446 w 2038"/>
                            <a:gd name="T23" fmla="*/ 1060 h 4306"/>
                            <a:gd name="T24" fmla="*/ 463 w 2038"/>
                            <a:gd name="T25" fmla="*/ 1119 h 4306"/>
                            <a:gd name="T26" fmla="*/ 447 w 2038"/>
                            <a:gd name="T27" fmla="*/ 1123 h 4306"/>
                            <a:gd name="T28" fmla="*/ 505 w 2038"/>
                            <a:gd name="T29" fmla="*/ 1244 h 4306"/>
                            <a:gd name="T30" fmla="*/ 610 w 2038"/>
                            <a:gd name="T31" fmla="*/ 1364 h 4306"/>
                            <a:gd name="T32" fmla="*/ 741 w 2038"/>
                            <a:gd name="T33" fmla="*/ 1493 h 4306"/>
                            <a:gd name="T34" fmla="*/ 873 w 2038"/>
                            <a:gd name="T35" fmla="*/ 1627 h 4306"/>
                            <a:gd name="T36" fmla="*/ 892 w 2038"/>
                            <a:gd name="T37" fmla="*/ 1663 h 4306"/>
                            <a:gd name="T38" fmla="*/ 910 w 2038"/>
                            <a:gd name="T39" fmla="*/ 1767 h 4306"/>
                            <a:gd name="T40" fmla="*/ 921 w 2038"/>
                            <a:gd name="T41" fmla="*/ 1798 h 4306"/>
                            <a:gd name="T42" fmla="*/ 915 w 2038"/>
                            <a:gd name="T43" fmla="*/ 1821 h 4306"/>
                            <a:gd name="T44" fmla="*/ 898 w 2038"/>
                            <a:gd name="T45" fmla="*/ 1930 h 4306"/>
                            <a:gd name="T46" fmla="*/ 821 w 2038"/>
                            <a:gd name="T47" fmla="*/ 2079 h 4306"/>
                            <a:gd name="T48" fmla="*/ 850 w 2038"/>
                            <a:gd name="T49" fmla="*/ 2018 h 4306"/>
                            <a:gd name="T50" fmla="*/ 678 w 2038"/>
                            <a:gd name="T51" fmla="*/ 2194 h 4306"/>
                            <a:gd name="T52" fmla="*/ 637 w 2038"/>
                            <a:gd name="T53" fmla="*/ 2215 h 4306"/>
                            <a:gd name="T54" fmla="*/ 344 w 2038"/>
                            <a:gd name="T55" fmla="*/ 2340 h 4306"/>
                            <a:gd name="T56" fmla="*/ 605 w 2038"/>
                            <a:gd name="T57" fmla="*/ 2213 h 4306"/>
                            <a:gd name="T58" fmla="*/ 215 w 2038"/>
                            <a:gd name="T59" fmla="*/ 2399 h 4306"/>
                            <a:gd name="T60" fmla="*/ 114 w 2038"/>
                            <a:gd name="T61" fmla="*/ 2501 h 4306"/>
                            <a:gd name="T62" fmla="*/ 83 w 2038"/>
                            <a:gd name="T63" fmla="*/ 2583 h 4306"/>
                            <a:gd name="T64" fmla="*/ 45 w 2038"/>
                            <a:gd name="T65" fmla="*/ 2683 h 4306"/>
                            <a:gd name="T66" fmla="*/ 22 w 2038"/>
                            <a:gd name="T67" fmla="*/ 2788 h 4306"/>
                            <a:gd name="T68" fmla="*/ 8 w 2038"/>
                            <a:gd name="T69" fmla="*/ 2786 h 4306"/>
                            <a:gd name="T70" fmla="*/ 0 w 2038"/>
                            <a:gd name="T71" fmla="*/ 2905 h 4306"/>
                            <a:gd name="T72" fmla="*/ 37 w 2038"/>
                            <a:gd name="T73" fmla="*/ 3034 h 4306"/>
                            <a:gd name="T74" fmla="*/ 121 w 2038"/>
                            <a:gd name="T75" fmla="*/ 3158 h 4306"/>
                            <a:gd name="T76" fmla="*/ 142 w 2038"/>
                            <a:gd name="T77" fmla="*/ 3181 h 4306"/>
                            <a:gd name="T78" fmla="*/ 225 w 2038"/>
                            <a:gd name="T79" fmla="*/ 3262 h 4306"/>
                            <a:gd name="T80" fmla="*/ 455 w 2038"/>
                            <a:gd name="T81" fmla="*/ 3515 h 4306"/>
                            <a:gd name="T82" fmla="*/ 620 w 2038"/>
                            <a:gd name="T83" fmla="*/ 3712 h 4306"/>
                            <a:gd name="T84" fmla="*/ 662 w 2038"/>
                            <a:gd name="T85" fmla="*/ 3762 h 4306"/>
                            <a:gd name="T86" fmla="*/ 718 w 2038"/>
                            <a:gd name="T87" fmla="*/ 3791 h 4306"/>
                            <a:gd name="T88" fmla="*/ 787 w 2038"/>
                            <a:gd name="T89" fmla="*/ 3848 h 4306"/>
                            <a:gd name="T90" fmla="*/ 779 w 2038"/>
                            <a:gd name="T91" fmla="*/ 3860 h 4306"/>
                            <a:gd name="T92" fmla="*/ 910 w 2038"/>
                            <a:gd name="T93" fmla="*/ 3938 h 4306"/>
                            <a:gd name="T94" fmla="*/ 1190 w 2038"/>
                            <a:gd name="T95" fmla="*/ 4009 h 4306"/>
                            <a:gd name="T96" fmla="*/ 1038 w 2038"/>
                            <a:gd name="T97" fmla="*/ 3988 h 4306"/>
                            <a:gd name="T98" fmla="*/ 1445 w 2038"/>
                            <a:gd name="T99" fmla="*/ 4034 h 4306"/>
                            <a:gd name="T100" fmla="*/ 1520 w 2038"/>
                            <a:gd name="T101" fmla="*/ 4015 h 4306"/>
                            <a:gd name="T102" fmla="*/ 1656 w 2038"/>
                            <a:gd name="T103" fmla="*/ 3998 h 4306"/>
                            <a:gd name="T104" fmla="*/ 1658 w 2038"/>
                            <a:gd name="T105" fmla="*/ 4013 h 4306"/>
                            <a:gd name="T106" fmla="*/ 1763 w 2038"/>
                            <a:gd name="T107" fmla="*/ 4002 h 4306"/>
                            <a:gd name="T108" fmla="*/ 1888 w 2038"/>
                            <a:gd name="T109" fmla="*/ 4009 h 4306"/>
                            <a:gd name="T110" fmla="*/ 1961 w 2038"/>
                            <a:gd name="T111" fmla="*/ 4025 h 4306"/>
                            <a:gd name="T112" fmla="*/ 2011 w 2038"/>
                            <a:gd name="T113" fmla="*/ 4090 h 4306"/>
                            <a:gd name="T114" fmla="*/ 2034 w 2038"/>
                            <a:gd name="T115" fmla="*/ 4109 h 4306"/>
                            <a:gd name="T116" fmla="*/ 2015 w 2038"/>
                            <a:gd name="T117" fmla="*/ 4172 h 4306"/>
                            <a:gd name="T118" fmla="*/ 2017 w 2038"/>
                            <a:gd name="T119" fmla="*/ 4207 h 4306"/>
                            <a:gd name="T120" fmla="*/ 1980 w 2038"/>
                            <a:gd name="T121" fmla="*/ 4262 h 4306"/>
                            <a:gd name="T122" fmla="*/ 1942 w 2038"/>
                            <a:gd name="T123" fmla="*/ 4285 h 4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038" h="4306">
                              <a:moveTo>
                                <a:pt x="1121" y="0"/>
                              </a:moveTo>
                              <a:lnTo>
                                <a:pt x="1123" y="5"/>
                              </a:lnTo>
                              <a:lnTo>
                                <a:pt x="1125" y="11"/>
                              </a:lnTo>
                              <a:lnTo>
                                <a:pt x="1126" y="17"/>
                              </a:lnTo>
                              <a:lnTo>
                                <a:pt x="1128" y="23"/>
                              </a:lnTo>
                              <a:lnTo>
                                <a:pt x="1130" y="36"/>
                              </a:lnTo>
                              <a:lnTo>
                                <a:pt x="1132" y="50"/>
                              </a:lnTo>
                              <a:lnTo>
                                <a:pt x="1117" y="51"/>
                              </a:lnTo>
                              <a:lnTo>
                                <a:pt x="1117" y="38"/>
                              </a:lnTo>
                              <a:lnTo>
                                <a:pt x="1115" y="27"/>
                              </a:lnTo>
                              <a:lnTo>
                                <a:pt x="1111" y="15"/>
                              </a:lnTo>
                              <a:lnTo>
                                <a:pt x="1107" y="4"/>
                              </a:lnTo>
                              <a:lnTo>
                                <a:pt x="1121" y="0"/>
                              </a:lnTo>
                              <a:close/>
                              <a:moveTo>
                                <a:pt x="1132" y="50"/>
                              </a:moveTo>
                              <a:lnTo>
                                <a:pt x="1134" y="63"/>
                              </a:lnTo>
                              <a:lnTo>
                                <a:pt x="1134" y="76"/>
                              </a:lnTo>
                              <a:lnTo>
                                <a:pt x="1134" y="90"/>
                              </a:lnTo>
                              <a:lnTo>
                                <a:pt x="1132" y="103"/>
                              </a:lnTo>
                              <a:lnTo>
                                <a:pt x="1119" y="101"/>
                              </a:lnTo>
                              <a:lnTo>
                                <a:pt x="1119" y="88"/>
                              </a:lnTo>
                              <a:lnTo>
                                <a:pt x="1119" y="76"/>
                              </a:lnTo>
                              <a:lnTo>
                                <a:pt x="1119" y="63"/>
                              </a:lnTo>
                              <a:lnTo>
                                <a:pt x="1117" y="51"/>
                              </a:lnTo>
                              <a:lnTo>
                                <a:pt x="1132" y="50"/>
                              </a:lnTo>
                              <a:close/>
                              <a:moveTo>
                                <a:pt x="1119" y="101"/>
                              </a:moveTo>
                              <a:lnTo>
                                <a:pt x="1119" y="101"/>
                              </a:lnTo>
                              <a:lnTo>
                                <a:pt x="1125" y="101"/>
                              </a:lnTo>
                              <a:lnTo>
                                <a:pt x="1119" y="101"/>
                              </a:lnTo>
                              <a:close/>
                              <a:moveTo>
                                <a:pt x="1132" y="103"/>
                              </a:moveTo>
                              <a:lnTo>
                                <a:pt x="1132" y="111"/>
                              </a:lnTo>
                              <a:lnTo>
                                <a:pt x="1132" y="119"/>
                              </a:lnTo>
                              <a:lnTo>
                                <a:pt x="1130" y="128"/>
                              </a:lnTo>
                              <a:lnTo>
                                <a:pt x="1130" y="136"/>
                              </a:lnTo>
                              <a:lnTo>
                                <a:pt x="1128" y="145"/>
                              </a:lnTo>
                              <a:lnTo>
                                <a:pt x="1126" y="153"/>
                              </a:lnTo>
                              <a:lnTo>
                                <a:pt x="1125" y="161"/>
                              </a:lnTo>
                              <a:lnTo>
                                <a:pt x="1123" y="170"/>
                              </a:lnTo>
                              <a:lnTo>
                                <a:pt x="1117" y="186"/>
                              </a:lnTo>
                              <a:lnTo>
                                <a:pt x="1113" y="201"/>
                              </a:lnTo>
                              <a:lnTo>
                                <a:pt x="1107" y="218"/>
                              </a:lnTo>
                              <a:lnTo>
                                <a:pt x="1100" y="234"/>
                              </a:lnTo>
                              <a:lnTo>
                                <a:pt x="1086" y="226"/>
                              </a:lnTo>
                              <a:lnTo>
                                <a:pt x="1094" y="212"/>
                              </a:lnTo>
                              <a:lnTo>
                                <a:pt x="1100" y="197"/>
                              </a:lnTo>
                              <a:lnTo>
                                <a:pt x="1103" y="182"/>
                              </a:lnTo>
                              <a:lnTo>
                                <a:pt x="1109" y="166"/>
                              </a:lnTo>
                              <a:lnTo>
                                <a:pt x="1111" y="149"/>
                              </a:lnTo>
                              <a:lnTo>
                                <a:pt x="1115" y="134"/>
                              </a:lnTo>
                              <a:lnTo>
                                <a:pt x="1117" y="126"/>
                              </a:lnTo>
                              <a:lnTo>
                                <a:pt x="1117" y="119"/>
                              </a:lnTo>
                              <a:lnTo>
                                <a:pt x="1117" y="109"/>
                              </a:lnTo>
                              <a:lnTo>
                                <a:pt x="1119" y="101"/>
                              </a:lnTo>
                              <a:lnTo>
                                <a:pt x="1132" y="103"/>
                              </a:lnTo>
                              <a:close/>
                              <a:moveTo>
                                <a:pt x="1100" y="234"/>
                              </a:moveTo>
                              <a:lnTo>
                                <a:pt x="1094" y="247"/>
                              </a:lnTo>
                              <a:lnTo>
                                <a:pt x="1086" y="262"/>
                              </a:lnTo>
                              <a:lnTo>
                                <a:pt x="1079" y="278"/>
                              </a:lnTo>
                              <a:lnTo>
                                <a:pt x="1069" y="291"/>
                              </a:lnTo>
                              <a:lnTo>
                                <a:pt x="1061" y="306"/>
                              </a:lnTo>
                              <a:lnTo>
                                <a:pt x="1054" y="320"/>
                              </a:lnTo>
                              <a:lnTo>
                                <a:pt x="1044" y="333"/>
                              </a:lnTo>
                              <a:lnTo>
                                <a:pt x="1034" y="349"/>
                              </a:lnTo>
                              <a:lnTo>
                                <a:pt x="1023" y="339"/>
                              </a:lnTo>
                              <a:lnTo>
                                <a:pt x="1031" y="326"/>
                              </a:lnTo>
                              <a:lnTo>
                                <a:pt x="1040" y="312"/>
                              </a:lnTo>
                              <a:lnTo>
                                <a:pt x="1050" y="299"/>
                              </a:lnTo>
                              <a:lnTo>
                                <a:pt x="1057" y="283"/>
                              </a:lnTo>
                              <a:lnTo>
                                <a:pt x="1065" y="270"/>
                              </a:lnTo>
                              <a:lnTo>
                                <a:pt x="1073" y="257"/>
                              </a:lnTo>
                              <a:lnTo>
                                <a:pt x="1080" y="241"/>
                              </a:lnTo>
                              <a:lnTo>
                                <a:pt x="1086" y="226"/>
                              </a:lnTo>
                              <a:lnTo>
                                <a:pt x="1100" y="234"/>
                              </a:lnTo>
                              <a:close/>
                              <a:moveTo>
                                <a:pt x="1034" y="349"/>
                              </a:moveTo>
                              <a:lnTo>
                                <a:pt x="1019" y="370"/>
                              </a:lnTo>
                              <a:lnTo>
                                <a:pt x="1004" y="393"/>
                              </a:lnTo>
                              <a:lnTo>
                                <a:pt x="986" y="414"/>
                              </a:lnTo>
                              <a:lnTo>
                                <a:pt x="971" y="435"/>
                              </a:lnTo>
                              <a:lnTo>
                                <a:pt x="954" y="456"/>
                              </a:lnTo>
                              <a:lnTo>
                                <a:pt x="937" y="477"/>
                              </a:lnTo>
                              <a:lnTo>
                                <a:pt x="919" y="498"/>
                              </a:lnTo>
                              <a:lnTo>
                                <a:pt x="902" y="517"/>
                              </a:lnTo>
                              <a:lnTo>
                                <a:pt x="891" y="508"/>
                              </a:lnTo>
                              <a:lnTo>
                                <a:pt x="910" y="488"/>
                              </a:lnTo>
                              <a:lnTo>
                                <a:pt x="925" y="467"/>
                              </a:lnTo>
                              <a:lnTo>
                                <a:pt x="942" y="446"/>
                              </a:lnTo>
                              <a:lnTo>
                                <a:pt x="960" y="425"/>
                              </a:lnTo>
                              <a:lnTo>
                                <a:pt x="975" y="404"/>
                              </a:lnTo>
                              <a:lnTo>
                                <a:pt x="992" y="383"/>
                              </a:lnTo>
                              <a:lnTo>
                                <a:pt x="1008" y="362"/>
                              </a:lnTo>
                              <a:lnTo>
                                <a:pt x="1023" y="339"/>
                              </a:lnTo>
                              <a:lnTo>
                                <a:pt x="1034" y="349"/>
                              </a:lnTo>
                              <a:close/>
                              <a:moveTo>
                                <a:pt x="902" y="517"/>
                              </a:moveTo>
                              <a:lnTo>
                                <a:pt x="885" y="538"/>
                              </a:lnTo>
                              <a:lnTo>
                                <a:pt x="866" y="557"/>
                              </a:lnTo>
                              <a:lnTo>
                                <a:pt x="846" y="577"/>
                              </a:lnTo>
                              <a:lnTo>
                                <a:pt x="829" y="596"/>
                              </a:lnTo>
                              <a:lnTo>
                                <a:pt x="810" y="615"/>
                              </a:lnTo>
                              <a:lnTo>
                                <a:pt x="791" y="634"/>
                              </a:lnTo>
                              <a:lnTo>
                                <a:pt x="772" y="653"/>
                              </a:lnTo>
                              <a:lnTo>
                                <a:pt x="751" y="671"/>
                              </a:lnTo>
                              <a:lnTo>
                                <a:pt x="741" y="659"/>
                              </a:lnTo>
                              <a:lnTo>
                                <a:pt x="760" y="642"/>
                              </a:lnTo>
                              <a:lnTo>
                                <a:pt x="781" y="623"/>
                              </a:lnTo>
                              <a:lnTo>
                                <a:pt x="800" y="605"/>
                              </a:lnTo>
                              <a:lnTo>
                                <a:pt x="818" y="586"/>
                              </a:lnTo>
                              <a:lnTo>
                                <a:pt x="837" y="567"/>
                              </a:lnTo>
                              <a:lnTo>
                                <a:pt x="856" y="548"/>
                              </a:lnTo>
                              <a:lnTo>
                                <a:pt x="873" y="529"/>
                              </a:lnTo>
                              <a:lnTo>
                                <a:pt x="891" y="508"/>
                              </a:lnTo>
                              <a:lnTo>
                                <a:pt x="902" y="517"/>
                              </a:lnTo>
                              <a:close/>
                              <a:moveTo>
                                <a:pt x="751" y="671"/>
                              </a:moveTo>
                              <a:lnTo>
                                <a:pt x="751" y="671"/>
                              </a:lnTo>
                              <a:lnTo>
                                <a:pt x="747" y="665"/>
                              </a:lnTo>
                              <a:lnTo>
                                <a:pt x="751" y="671"/>
                              </a:lnTo>
                              <a:close/>
                              <a:moveTo>
                                <a:pt x="751" y="671"/>
                              </a:moveTo>
                              <a:lnTo>
                                <a:pt x="739" y="682"/>
                              </a:lnTo>
                              <a:lnTo>
                                <a:pt x="726" y="694"/>
                              </a:lnTo>
                              <a:lnTo>
                                <a:pt x="714" y="705"/>
                              </a:lnTo>
                              <a:lnTo>
                                <a:pt x="701" y="715"/>
                              </a:lnTo>
                              <a:lnTo>
                                <a:pt x="689" y="726"/>
                              </a:lnTo>
                              <a:lnTo>
                                <a:pt x="678" y="738"/>
                              </a:lnTo>
                              <a:lnTo>
                                <a:pt x="664" y="749"/>
                              </a:lnTo>
                              <a:lnTo>
                                <a:pt x="653" y="761"/>
                              </a:lnTo>
                              <a:lnTo>
                                <a:pt x="643" y="749"/>
                              </a:lnTo>
                              <a:lnTo>
                                <a:pt x="655" y="738"/>
                              </a:lnTo>
                              <a:lnTo>
                                <a:pt x="668" y="726"/>
                              </a:lnTo>
                              <a:lnTo>
                                <a:pt x="680" y="717"/>
                              </a:lnTo>
                              <a:lnTo>
                                <a:pt x="693" y="705"/>
                              </a:lnTo>
                              <a:lnTo>
                                <a:pt x="704" y="694"/>
                              </a:lnTo>
                              <a:lnTo>
                                <a:pt x="716" y="682"/>
                              </a:lnTo>
                              <a:lnTo>
                                <a:pt x="729" y="671"/>
                              </a:lnTo>
                              <a:lnTo>
                                <a:pt x="741" y="659"/>
                              </a:lnTo>
                              <a:lnTo>
                                <a:pt x="751" y="671"/>
                              </a:lnTo>
                              <a:close/>
                              <a:moveTo>
                                <a:pt x="653" y="761"/>
                              </a:moveTo>
                              <a:lnTo>
                                <a:pt x="641" y="772"/>
                              </a:lnTo>
                              <a:lnTo>
                                <a:pt x="628" y="782"/>
                              </a:lnTo>
                              <a:lnTo>
                                <a:pt x="616" y="793"/>
                              </a:lnTo>
                              <a:lnTo>
                                <a:pt x="605" y="805"/>
                              </a:lnTo>
                              <a:lnTo>
                                <a:pt x="593" y="816"/>
                              </a:lnTo>
                              <a:lnTo>
                                <a:pt x="580" y="828"/>
                              </a:lnTo>
                              <a:lnTo>
                                <a:pt x="568" y="841"/>
                              </a:lnTo>
                              <a:lnTo>
                                <a:pt x="557" y="853"/>
                              </a:lnTo>
                              <a:lnTo>
                                <a:pt x="547" y="841"/>
                              </a:lnTo>
                              <a:lnTo>
                                <a:pt x="559" y="830"/>
                              </a:lnTo>
                              <a:lnTo>
                                <a:pt x="570" y="818"/>
                              </a:lnTo>
                              <a:lnTo>
                                <a:pt x="582" y="807"/>
                              </a:lnTo>
                              <a:lnTo>
                                <a:pt x="593" y="795"/>
                              </a:lnTo>
                              <a:lnTo>
                                <a:pt x="607" y="784"/>
                              </a:lnTo>
                              <a:lnTo>
                                <a:pt x="618" y="772"/>
                              </a:lnTo>
                              <a:lnTo>
                                <a:pt x="630" y="761"/>
                              </a:lnTo>
                              <a:lnTo>
                                <a:pt x="643" y="749"/>
                              </a:lnTo>
                              <a:lnTo>
                                <a:pt x="653" y="761"/>
                              </a:lnTo>
                              <a:close/>
                              <a:moveTo>
                                <a:pt x="557" y="853"/>
                              </a:moveTo>
                              <a:lnTo>
                                <a:pt x="547" y="862"/>
                              </a:lnTo>
                              <a:lnTo>
                                <a:pt x="538" y="874"/>
                              </a:lnTo>
                              <a:lnTo>
                                <a:pt x="528" y="885"/>
                              </a:lnTo>
                              <a:lnTo>
                                <a:pt x="520" y="895"/>
                              </a:lnTo>
                              <a:lnTo>
                                <a:pt x="513" y="908"/>
                              </a:lnTo>
                              <a:lnTo>
                                <a:pt x="505" y="920"/>
                              </a:lnTo>
                              <a:lnTo>
                                <a:pt x="499" y="931"/>
                              </a:lnTo>
                              <a:lnTo>
                                <a:pt x="492" y="945"/>
                              </a:lnTo>
                              <a:lnTo>
                                <a:pt x="478" y="939"/>
                              </a:lnTo>
                              <a:lnTo>
                                <a:pt x="486" y="925"/>
                              </a:lnTo>
                              <a:lnTo>
                                <a:pt x="492" y="912"/>
                              </a:lnTo>
                              <a:lnTo>
                                <a:pt x="499" y="901"/>
                              </a:lnTo>
                              <a:lnTo>
                                <a:pt x="509" y="887"/>
                              </a:lnTo>
                              <a:lnTo>
                                <a:pt x="516" y="876"/>
                              </a:lnTo>
                              <a:lnTo>
                                <a:pt x="526" y="864"/>
                              </a:lnTo>
                              <a:lnTo>
                                <a:pt x="536" y="853"/>
                              </a:lnTo>
                              <a:lnTo>
                                <a:pt x="547" y="841"/>
                              </a:lnTo>
                              <a:lnTo>
                                <a:pt x="557" y="853"/>
                              </a:lnTo>
                              <a:close/>
                              <a:moveTo>
                                <a:pt x="492" y="945"/>
                              </a:moveTo>
                              <a:lnTo>
                                <a:pt x="486" y="958"/>
                              </a:lnTo>
                              <a:lnTo>
                                <a:pt x="480" y="971"/>
                              </a:lnTo>
                              <a:lnTo>
                                <a:pt x="476" y="987"/>
                              </a:lnTo>
                              <a:lnTo>
                                <a:pt x="472" y="1002"/>
                              </a:lnTo>
                              <a:lnTo>
                                <a:pt x="469" y="1016"/>
                              </a:lnTo>
                              <a:lnTo>
                                <a:pt x="465" y="1031"/>
                              </a:lnTo>
                              <a:lnTo>
                                <a:pt x="463" y="1046"/>
                              </a:lnTo>
                              <a:lnTo>
                                <a:pt x="459" y="1062"/>
                              </a:lnTo>
                              <a:lnTo>
                                <a:pt x="446" y="1060"/>
                              </a:lnTo>
                              <a:lnTo>
                                <a:pt x="447" y="1044"/>
                              </a:lnTo>
                              <a:lnTo>
                                <a:pt x="449" y="1027"/>
                              </a:lnTo>
                              <a:lnTo>
                                <a:pt x="453" y="1012"/>
                              </a:lnTo>
                              <a:lnTo>
                                <a:pt x="457" y="996"/>
                              </a:lnTo>
                              <a:lnTo>
                                <a:pt x="463" y="981"/>
                              </a:lnTo>
                              <a:lnTo>
                                <a:pt x="467" y="968"/>
                              </a:lnTo>
                              <a:lnTo>
                                <a:pt x="472" y="952"/>
                              </a:lnTo>
                              <a:lnTo>
                                <a:pt x="478" y="939"/>
                              </a:lnTo>
                              <a:lnTo>
                                <a:pt x="492" y="945"/>
                              </a:lnTo>
                              <a:close/>
                              <a:moveTo>
                                <a:pt x="446" y="1060"/>
                              </a:moveTo>
                              <a:lnTo>
                                <a:pt x="446" y="1060"/>
                              </a:lnTo>
                              <a:lnTo>
                                <a:pt x="453" y="1062"/>
                              </a:lnTo>
                              <a:lnTo>
                                <a:pt x="446" y="1060"/>
                              </a:lnTo>
                              <a:close/>
                              <a:moveTo>
                                <a:pt x="459" y="1062"/>
                              </a:moveTo>
                              <a:lnTo>
                                <a:pt x="459" y="1069"/>
                              </a:lnTo>
                              <a:lnTo>
                                <a:pt x="459" y="1077"/>
                              </a:lnTo>
                              <a:lnTo>
                                <a:pt x="459" y="1083"/>
                              </a:lnTo>
                              <a:lnTo>
                                <a:pt x="459" y="1090"/>
                              </a:lnTo>
                              <a:lnTo>
                                <a:pt x="444" y="1090"/>
                              </a:lnTo>
                              <a:lnTo>
                                <a:pt x="444" y="1083"/>
                              </a:lnTo>
                              <a:lnTo>
                                <a:pt x="444" y="1075"/>
                              </a:lnTo>
                              <a:lnTo>
                                <a:pt x="444" y="1067"/>
                              </a:lnTo>
                              <a:lnTo>
                                <a:pt x="446" y="1060"/>
                              </a:lnTo>
                              <a:lnTo>
                                <a:pt x="459" y="1062"/>
                              </a:lnTo>
                              <a:close/>
                              <a:moveTo>
                                <a:pt x="459" y="1090"/>
                              </a:moveTo>
                              <a:lnTo>
                                <a:pt x="459" y="1098"/>
                              </a:lnTo>
                              <a:lnTo>
                                <a:pt x="459" y="1106"/>
                              </a:lnTo>
                              <a:lnTo>
                                <a:pt x="461" y="1111"/>
                              </a:lnTo>
                              <a:lnTo>
                                <a:pt x="463" y="1119"/>
                              </a:lnTo>
                              <a:lnTo>
                                <a:pt x="447" y="1123"/>
                              </a:lnTo>
                              <a:lnTo>
                                <a:pt x="446" y="1115"/>
                              </a:lnTo>
                              <a:lnTo>
                                <a:pt x="446" y="1108"/>
                              </a:lnTo>
                              <a:lnTo>
                                <a:pt x="444" y="1100"/>
                              </a:lnTo>
                              <a:lnTo>
                                <a:pt x="444" y="1090"/>
                              </a:lnTo>
                              <a:lnTo>
                                <a:pt x="459" y="1090"/>
                              </a:lnTo>
                              <a:close/>
                              <a:moveTo>
                                <a:pt x="463" y="1119"/>
                              </a:moveTo>
                              <a:lnTo>
                                <a:pt x="463" y="1119"/>
                              </a:lnTo>
                              <a:lnTo>
                                <a:pt x="455" y="1121"/>
                              </a:lnTo>
                              <a:lnTo>
                                <a:pt x="463" y="1119"/>
                              </a:lnTo>
                              <a:close/>
                              <a:moveTo>
                                <a:pt x="463" y="1119"/>
                              </a:moveTo>
                              <a:lnTo>
                                <a:pt x="467" y="1131"/>
                              </a:lnTo>
                              <a:lnTo>
                                <a:pt x="470" y="1144"/>
                              </a:lnTo>
                              <a:lnTo>
                                <a:pt x="476" y="1155"/>
                              </a:lnTo>
                              <a:lnTo>
                                <a:pt x="480" y="1167"/>
                              </a:lnTo>
                              <a:lnTo>
                                <a:pt x="486" y="1178"/>
                              </a:lnTo>
                              <a:lnTo>
                                <a:pt x="492" y="1192"/>
                              </a:lnTo>
                              <a:lnTo>
                                <a:pt x="497" y="1201"/>
                              </a:lnTo>
                              <a:lnTo>
                                <a:pt x="503" y="1215"/>
                              </a:lnTo>
                              <a:lnTo>
                                <a:pt x="492" y="1221"/>
                              </a:lnTo>
                              <a:lnTo>
                                <a:pt x="484" y="1209"/>
                              </a:lnTo>
                              <a:lnTo>
                                <a:pt x="478" y="1198"/>
                              </a:lnTo>
                              <a:lnTo>
                                <a:pt x="472" y="1186"/>
                              </a:lnTo>
                              <a:lnTo>
                                <a:pt x="467" y="1173"/>
                              </a:lnTo>
                              <a:lnTo>
                                <a:pt x="463" y="1161"/>
                              </a:lnTo>
                              <a:lnTo>
                                <a:pt x="457" y="1148"/>
                              </a:lnTo>
                              <a:lnTo>
                                <a:pt x="453" y="1136"/>
                              </a:lnTo>
                              <a:lnTo>
                                <a:pt x="447" y="1123"/>
                              </a:lnTo>
                              <a:lnTo>
                                <a:pt x="463" y="1119"/>
                              </a:lnTo>
                              <a:close/>
                              <a:moveTo>
                                <a:pt x="503" y="1215"/>
                              </a:moveTo>
                              <a:lnTo>
                                <a:pt x="511" y="1224"/>
                              </a:lnTo>
                              <a:lnTo>
                                <a:pt x="516" y="1236"/>
                              </a:lnTo>
                              <a:lnTo>
                                <a:pt x="524" y="1247"/>
                              </a:lnTo>
                              <a:lnTo>
                                <a:pt x="532" y="1257"/>
                              </a:lnTo>
                              <a:lnTo>
                                <a:pt x="540" y="1267"/>
                              </a:lnTo>
                              <a:lnTo>
                                <a:pt x="547" y="1278"/>
                              </a:lnTo>
                              <a:lnTo>
                                <a:pt x="557" y="1288"/>
                              </a:lnTo>
                              <a:lnTo>
                                <a:pt x="564" y="1297"/>
                              </a:lnTo>
                              <a:lnTo>
                                <a:pt x="555" y="1307"/>
                              </a:lnTo>
                              <a:lnTo>
                                <a:pt x="545" y="1297"/>
                              </a:lnTo>
                              <a:lnTo>
                                <a:pt x="536" y="1288"/>
                              </a:lnTo>
                              <a:lnTo>
                                <a:pt x="528" y="1276"/>
                              </a:lnTo>
                              <a:lnTo>
                                <a:pt x="520" y="1267"/>
                              </a:lnTo>
                              <a:lnTo>
                                <a:pt x="513" y="1255"/>
                              </a:lnTo>
                              <a:lnTo>
                                <a:pt x="505" y="1244"/>
                              </a:lnTo>
                              <a:lnTo>
                                <a:pt x="497" y="1232"/>
                              </a:lnTo>
                              <a:lnTo>
                                <a:pt x="492" y="1221"/>
                              </a:lnTo>
                              <a:lnTo>
                                <a:pt x="503" y="1215"/>
                              </a:lnTo>
                              <a:close/>
                              <a:moveTo>
                                <a:pt x="564" y="1297"/>
                              </a:moveTo>
                              <a:lnTo>
                                <a:pt x="580" y="1311"/>
                              </a:lnTo>
                              <a:lnTo>
                                <a:pt x="593" y="1326"/>
                              </a:lnTo>
                              <a:lnTo>
                                <a:pt x="607" y="1339"/>
                              </a:lnTo>
                              <a:lnTo>
                                <a:pt x="622" y="1355"/>
                              </a:lnTo>
                              <a:lnTo>
                                <a:pt x="635" y="1368"/>
                              </a:lnTo>
                              <a:lnTo>
                                <a:pt x="651" y="1382"/>
                              </a:lnTo>
                              <a:lnTo>
                                <a:pt x="664" y="1397"/>
                              </a:lnTo>
                              <a:lnTo>
                                <a:pt x="680" y="1410"/>
                              </a:lnTo>
                              <a:lnTo>
                                <a:pt x="668" y="1422"/>
                              </a:lnTo>
                              <a:lnTo>
                                <a:pt x="655" y="1407"/>
                              </a:lnTo>
                              <a:lnTo>
                                <a:pt x="639" y="1393"/>
                              </a:lnTo>
                              <a:lnTo>
                                <a:pt x="626" y="1378"/>
                              </a:lnTo>
                              <a:lnTo>
                                <a:pt x="610" y="1364"/>
                              </a:lnTo>
                              <a:lnTo>
                                <a:pt x="597" y="1351"/>
                              </a:lnTo>
                              <a:lnTo>
                                <a:pt x="584" y="1336"/>
                              </a:lnTo>
                              <a:lnTo>
                                <a:pt x="568" y="1322"/>
                              </a:lnTo>
                              <a:lnTo>
                                <a:pt x="555" y="1307"/>
                              </a:lnTo>
                              <a:lnTo>
                                <a:pt x="564" y="1297"/>
                              </a:lnTo>
                              <a:close/>
                              <a:moveTo>
                                <a:pt x="680" y="1410"/>
                              </a:moveTo>
                              <a:lnTo>
                                <a:pt x="691" y="1422"/>
                              </a:lnTo>
                              <a:lnTo>
                                <a:pt x="703" y="1433"/>
                              </a:lnTo>
                              <a:lnTo>
                                <a:pt x="714" y="1447"/>
                              </a:lnTo>
                              <a:lnTo>
                                <a:pt x="727" y="1458"/>
                              </a:lnTo>
                              <a:lnTo>
                                <a:pt x="739" y="1470"/>
                              </a:lnTo>
                              <a:lnTo>
                                <a:pt x="751" y="1481"/>
                              </a:lnTo>
                              <a:lnTo>
                                <a:pt x="762" y="1495"/>
                              </a:lnTo>
                              <a:lnTo>
                                <a:pt x="774" y="1506"/>
                              </a:lnTo>
                              <a:lnTo>
                                <a:pt x="764" y="1516"/>
                              </a:lnTo>
                              <a:lnTo>
                                <a:pt x="752" y="1504"/>
                              </a:lnTo>
                              <a:lnTo>
                                <a:pt x="741" y="1493"/>
                              </a:lnTo>
                              <a:lnTo>
                                <a:pt x="729" y="1479"/>
                              </a:lnTo>
                              <a:lnTo>
                                <a:pt x="716" y="1468"/>
                              </a:lnTo>
                              <a:lnTo>
                                <a:pt x="704" y="1456"/>
                              </a:lnTo>
                              <a:lnTo>
                                <a:pt x="693" y="1445"/>
                              </a:lnTo>
                              <a:lnTo>
                                <a:pt x="681" y="1433"/>
                              </a:lnTo>
                              <a:lnTo>
                                <a:pt x="668" y="1422"/>
                              </a:lnTo>
                              <a:lnTo>
                                <a:pt x="680" y="1410"/>
                              </a:lnTo>
                              <a:close/>
                              <a:moveTo>
                                <a:pt x="774" y="1506"/>
                              </a:moveTo>
                              <a:lnTo>
                                <a:pt x="789" y="1522"/>
                              </a:lnTo>
                              <a:lnTo>
                                <a:pt x="804" y="1537"/>
                              </a:lnTo>
                              <a:lnTo>
                                <a:pt x="818" y="1552"/>
                              </a:lnTo>
                              <a:lnTo>
                                <a:pt x="831" y="1568"/>
                              </a:lnTo>
                              <a:lnTo>
                                <a:pt x="844" y="1585"/>
                              </a:lnTo>
                              <a:lnTo>
                                <a:pt x="856" y="1602"/>
                              </a:lnTo>
                              <a:lnTo>
                                <a:pt x="862" y="1610"/>
                              </a:lnTo>
                              <a:lnTo>
                                <a:pt x="868" y="1619"/>
                              </a:lnTo>
                              <a:lnTo>
                                <a:pt x="873" y="1627"/>
                              </a:lnTo>
                              <a:lnTo>
                                <a:pt x="879" y="1637"/>
                              </a:lnTo>
                              <a:lnTo>
                                <a:pt x="866" y="1644"/>
                              </a:lnTo>
                              <a:lnTo>
                                <a:pt x="860" y="1635"/>
                              </a:lnTo>
                              <a:lnTo>
                                <a:pt x="854" y="1627"/>
                              </a:lnTo>
                              <a:lnTo>
                                <a:pt x="850" y="1617"/>
                              </a:lnTo>
                              <a:lnTo>
                                <a:pt x="844" y="1610"/>
                              </a:lnTo>
                              <a:lnTo>
                                <a:pt x="833" y="1592"/>
                              </a:lnTo>
                              <a:lnTo>
                                <a:pt x="820" y="1577"/>
                              </a:lnTo>
                              <a:lnTo>
                                <a:pt x="806" y="1562"/>
                              </a:lnTo>
                              <a:lnTo>
                                <a:pt x="793" y="1546"/>
                              </a:lnTo>
                              <a:lnTo>
                                <a:pt x="779" y="1531"/>
                              </a:lnTo>
                              <a:lnTo>
                                <a:pt x="764" y="1516"/>
                              </a:lnTo>
                              <a:lnTo>
                                <a:pt x="774" y="1506"/>
                              </a:lnTo>
                              <a:close/>
                              <a:moveTo>
                                <a:pt x="879" y="1637"/>
                              </a:moveTo>
                              <a:lnTo>
                                <a:pt x="883" y="1644"/>
                              </a:lnTo>
                              <a:lnTo>
                                <a:pt x="889" y="1654"/>
                              </a:lnTo>
                              <a:lnTo>
                                <a:pt x="892" y="1663"/>
                              </a:lnTo>
                              <a:lnTo>
                                <a:pt x="898" y="1673"/>
                              </a:lnTo>
                              <a:lnTo>
                                <a:pt x="902" y="1683"/>
                              </a:lnTo>
                              <a:lnTo>
                                <a:pt x="906" y="1692"/>
                              </a:lnTo>
                              <a:lnTo>
                                <a:pt x="910" y="1702"/>
                              </a:lnTo>
                              <a:lnTo>
                                <a:pt x="914" y="1711"/>
                              </a:lnTo>
                              <a:lnTo>
                                <a:pt x="915" y="1721"/>
                              </a:lnTo>
                              <a:lnTo>
                                <a:pt x="917" y="1732"/>
                              </a:lnTo>
                              <a:lnTo>
                                <a:pt x="921" y="1742"/>
                              </a:lnTo>
                              <a:lnTo>
                                <a:pt x="923" y="1753"/>
                              </a:lnTo>
                              <a:lnTo>
                                <a:pt x="925" y="1763"/>
                              </a:lnTo>
                              <a:lnTo>
                                <a:pt x="927" y="1775"/>
                              </a:lnTo>
                              <a:lnTo>
                                <a:pt x="929" y="1786"/>
                              </a:lnTo>
                              <a:lnTo>
                                <a:pt x="929" y="1798"/>
                              </a:lnTo>
                              <a:lnTo>
                                <a:pt x="915" y="1799"/>
                              </a:lnTo>
                              <a:lnTo>
                                <a:pt x="914" y="1788"/>
                              </a:lnTo>
                              <a:lnTo>
                                <a:pt x="912" y="1776"/>
                              </a:lnTo>
                              <a:lnTo>
                                <a:pt x="910" y="1767"/>
                              </a:lnTo>
                              <a:lnTo>
                                <a:pt x="910" y="1755"/>
                              </a:lnTo>
                              <a:lnTo>
                                <a:pt x="908" y="1746"/>
                              </a:lnTo>
                              <a:lnTo>
                                <a:pt x="904" y="1736"/>
                              </a:lnTo>
                              <a:lnTo>
                                <a:pt x="902" y="1727"/>
                              </a:lnTo>
                              <a:lnTo>
                                <a:pt x="898" y="1717"/>
                              </a:lnTo>
                              <a:lnTo>
                                <a:pt x="894" y="1707"/>
                              </a:lnTo>
                              <a:lnTo>
                                <a:pt x="892" y="1698"/>
                              </a:lnTo>
                              <a:lnTo>
                                <a:pt x="889" y="1688"/>
                              </a:lnTo>
                              <a:lnTo>
                                <a:pt x="885" y="1679"/>
                              </a:lnTo>
                              <a:lnTo>
                                <a:pt x="879" y="1669"/>
                              </a:lnTo>
                              <a:lnTo>
                                <a:pt x="875" y="1661"/>
                              </a:lnTo>
                              <a:lnTo>
                                <a:pt x="869" y="1652"/>
                              </a:lnTo>
                              <a:lnTo>
                                <a:pt x="866" y="1644"/>
                              </a:lnTo>
                              <a:lnTo>
                                <a:pt x="879" y="1637"/>
                              </a:lnTo>
                              <a:close/>
                              <a:moveTo>
                                <a:pt x="915" y="1799"/>
                              </a:moveTo>
                              <a:lnTo>
                                <a:pt x="915" y="1799"/>
                              </a:lnTo>
                              <a:lnTo>
                                <a:pt x="921" y="1798"/>
                              </a:lnTo>
                              <a:lnTo>
                                <a:pt x="915" y="1799"/>
                              </a:lnTo>
                              <a:close/>
                              <a:moveTo>
                                <a:pt x="929" y="1798"/>
                              </a:moveTo>
                              <a:lnTo>
                                <a:pt x="931" y="1809"/>
                              </a:lnTo>
                              <a:lnTo>
                                <a:pt x="931" y="1821"/>
                              </a:lnTo>
                              <a:lnTo>
                                <a:pt x="931" y="1832"/>
                              </a:lnTo>
                              <a:lnTo>
                                <a:pt x="929" y="1844"/>
                              </a:lnTo>
                              <a:lnTo>
                                <a:pt x="929" y="1855"/>
                              </a:lnTo>
                              <a:lnTo>
                                <a:pt x="927" y="1867"/>
                              </a:lnTo>
                              <a:lnTo>
                                <a:pt x="925" y="1878"/>
                              </a:lnTo>
                              <a:lnTo>
                                <a:pt x="923" y="1890"/>
                              </a:lnTo>
                              <a:lnTo>
                                <a:pt x="910" y="1888"/>
                              </a:lnTo>
                              <a:lnTo>
                                <a:pt x="912" y="1876"/>
                              </a:lnTo>
                              <a:lnTo>
                                <a:pt x="914" y="1865"/>
                              </a:lnTo>
                              <a:lnTo>
                                <a:pt x="914" y="1855"/>
                              </a:lnTo>
                              <a:lnTo>
                                <a:pt x="915" y="1844"/>
                              </a:lnTo>
                              <a:lnTo>
                                <a:pt x="915" y="1832"/>
                              </a:lnTo>
                              <a:lnTo>
                                <a:pt x="915" y="1821"/>
                              </a:lnTo>
                              <a:lnTo>
                                <a:pt x="915" y="1809"/>
                              </a:lnTo>
                              <a:lnTo>
                                <a:pt x="915" y="1799"/>
                              </a:lnTo>
                              <a:lnTo>
                                <a:pt x="929" y="1798"/>
                              </a:lnTo>
                              <a:close/>
                              <a:moveTo>
                                <a:pt x="923" y="1890"/>
                              </a:moveTo>
                              <a:lnTo>
                                <a:pt x="921" y="1901"/>
                              </a:lnTo>
                              <a:lnTo>
                                <a:pt x="917" y="1913"/>
                              </a:lnTo>
                              <a:lnTo>
                                <a:pt x="915" y="1924"/>
                              </a:lnTo>
                              <a:lnTo>
                                <a:pt x="912" y="1936"/>
                              </a:lnTo>
                              <a:lnTo>
                                <a:pt x="908" y="1945"/>
                              </a:lnTo>
                              <a:lnTo>
                                <a:pt x="902" y="1957"/>
                              </a:lnTo>
                              <a:lnTo>
                                <a:pt x="898" y="1966"/>
                              </a:lnTo>
                              <a:lnTo>
                                <a:pt x="892" y="1978"/>
                              </a:lnTo>
                              <a:lnTo>
                                <a:pt x="879" y="1970"/>
                              </a:lnTo>
                              <a:lnTo>
                                <a:pt x="885" y="1960"/>
                              </a:lnTo>
                              <a:lnTo>
                                <a:pt x="889" y="1951"/>
                              </a:lnTo>
                              <a:lnTo>
                                <a:pt x="892" y="1939"/>
                              </a:lnTo>
                              <a:lnTo>
                                <a:pt x="898" y="1930"/>
                              </a:lnTo>
                              <a:lnTo>
                                <a:pt x="900" y="1920"/>
                              </a:lnTo>
                              <a:lnTo>
                                <a:pt x="904" y="1909"/>
                              </a:lnTo>
                              <a:lnTo>
                                <a:pt x="908" y="1897"/>
                              </a:lnTo>
                              <a:lnTo>
                                <a:pt x="910" y="1888"/>
                              </a:lnTo>
                              <a:lnTo>
                                <a:pt x="923" y="1890"/>
                              </a:lnTo>
                              <a:close/>
                              <a:moveTo>
                                <a:pt x="892" y="1978"/>
                              </a:moveTo>
                              <a:lnTo>
                                <a:pt x="887" y="1987"/>
                              </a:lnTo>
                              <a:lnTo>
                                <a:pt x="881" y="1997"/>
                              </a:lnTo>
                              <a:lnTo>
                                <a:pt x="875" y="2006"/>
                              </a:lnTo>
                              <a:lnTo>
                                <a:pt x="869" y="2016"/>
                              </a:lnTo>
                              <a:lnTo>
                                <a:pt x="862" y="2026"/>
                              </a:lnTo>
                              <a:lnTo>
                                <a:pt x="856" y="2035"/>
                              </a:lnTo>
                              <a:lnTo>
                                <a:pt x="850" y="2045"/>
                              </a:lnTo>
                              <a:lnTo>
                                <a:pt x="843" y="2052"/>
                              </a:lnTo>
                              <a:lnTo>
                                <a:pt x="837" y="2062"/>
                              </a:lnTo>
                              <a:lnTo>
                                <a:pt x="829" y="2070"/>
                              </a:lnTo>
                              <a:lnTo>
                                <a:pt x="821" y="2079"/>
                              </a:lnTo>
                              <a:lnTo>
                                <a:pt x="814" y="2087"/>
                              </a:lnTo>
                              <a:lnTo>
                                <a:pt x="806" y="2095"/>
                              </a:lnTo>
                              <a:lnTo>
                                <a:pt x="798" y="2102"/>
                              </a:lnTo>
                              <a:lnTo>
                                <a:pt x="791" y="2110"/>
                              </a:lnTo>
                              <a:lnTo>
                                <a:pt x="783" y="2118"/>
                              </a:lnTo>
                              <a:lnTo>
                                <a:pt x="774" y="2106"/>
                              </a:lnTo>
                              <a:lnTo>
                                <a:pt x="781" y="2100"/>
                              </a:lnTo>
                              <a:lnTo>
                                <a:pt x="789" y="2093"/>
                              </a:lnTo>
                              <a:lnTo>
                                <a:pt x="797" y="2085"/>
                              </a:lnTo>
                              <a:lnTo>
                                <a:pt x="804" y="2077"/>
                              </a:lnTo>
                              <a:lnTo>
                                <a:pt x="812" y="2070"/>
                              </a:lnTo>
                              <a:lnTo>
                                <a:pt x="818" y="2060"/>
                              </a:lnTo>
                              <a:lnTo>
                                <a:pt x="825" y="2052"/>
                              </a:lnTo>
                              <a:lnTo>
                                <a:pt x="831" y="2045"/>
                              </a:lnTo>
                              <a:lnTo>
                                <a:pt x="839" y="2035"/>
                              </a:lnTo>
                              <a:lnTo>
                                <a:pt x="844" y="2028"/>
                              </a:lnTo>
                              <a:lnTo>
                                <a:pt x="850" y="2018"/>
                              </a:lnTo>
                              <a:lnTo>
                                <a:pt x="856" y="2008"/>
                              </a:lnTo>
                              <a:lnTo>
                                <a:pt x="862" y="1999"/>
                              </a:lnTo>
                              <a:lnTo>
                                <a:pt x="868" y="1991"/>
                              </a:lnTo>
                              <a:lnTo>
                                <a:pt x="873" y="1980"/>
                              </a:lnTo>
                              <a:lnTo>
                                <a:pt x="879" y="1970"/>
                              </a:lnTo>
                              <a:lnTo>
                                <a:pt x="892" y="1978"/>
                              </a:lnTo>
                              <a:close/>
                              <a:moveTo>
                                <a:pt x="783" y="2118"/>
                              </a:moveTo>
                              <a:lnTo>
                                <a:pt x="775" y="2125"/>
                              </a:lnTo>
                              <a:lnTo>
                                <a:pt x="766" y="2131"/>
                              </a:lnTo>
                              <a:lnTo>
                                <a:pt x="758" y="2139"/>
                              </a:lnTo>
                              <a:lnTo>
                                <a:pt x="751" y="2144"/>
                              </a:lnTo>
                              <a:lnTo>
                                <a:pt x="741" y="2152"/>
                              </a:lnTo>
                              <a:lnTo>
                                <a:pt x="733" y="2158"/>
                              </a:lnTo>
                              <a:lnTo>
                                <a:pt x="724" y="2165"/>
                              </a:lnTo>
                              <a:lnTo>
                                <a:pt x="714" y="2171"/>
                              </a:lnTo>
                              <a:lnTo>
                                <a:pt x="697" y="2183"/>
                              </a:lnTo>
                              <a:lnTo>
                                <a:pt x="678" y="2194"/>
                              </a:lnTo>
                              <a:lnTo>
                                <a:pt x="657" y="2206"/>
                              </a:lnTo>
                              <a:lnTo>
                                <a:pt x="637" y="2215"/>
                              </a:lnTo>
                              <a:lnTo>
                                <a:pt x="632" y="2202"/>
                              </a:lnTo>
                              <a:lnTo>
                                <a:pt x="651" y="2192"/>
                              </a:lnTo>
                              <a:lnTo>
                                <a:pt x="670" y="2183"/>
                              </a:lnTo>
                              <a:lnTo>
                                <a:pt x="687" y="2171"/>
                              </a:lnTo>
                              <a:lnTo>
                                <a:pt x="706" y="2160"/>
                              </a:lnTo>
                              <a:lnTo>
                                <a:pt x="716" y="2152"/>
                              </a:lnTo>
                              <a:lnTo>
                                <a:pt x="724" y="2146"/>
                              </a:lnTo>
                              <a:lnTo>
                                <a:pt x="733" y="2141"/>
                              </a:lnTo>
                              <a:lnTo>
                                <a:pt x="741" y="2135"/>
                              </a:lnTo>
                              <a:lnTo>
                                <a:pt x="749" y="2127"/>
                              </a:lnTo>
                              <a:lnTo>
                                <a:pt x="758" y="2120"/>
                              </a:lnTo>
                              <a:lnTo>
                                <a:pt x="766" y="2114"/>
                              </a:lnTo>
                              <a:lnTo>
                                <a:pt x="774" y="2106"/>
                              </a:lnTo>
                              <a:lnTo>
                                <a:pt x="783" y="2118"/>
                              </a:lnTo>
                              <a:close/>
                              <a:moveTo>
                                <a:pt x="637" y="2215"/>
                              </a:moveTo>
                              <a:lnTo>
                                <a:pt x="637" y="2215"/>
                              </a:lnTo>
                              <a:lnTo>
                                <a:pt x="633" y="2208"/>
                              </a:lnTo>
                              <a:lnTo>
                                <a:pt x="637" y="2215"/>
                              </a:lnTo>
                              <a:close/>
                              <a:moveTo>
                                <a:pt x="637" y="2215"/>
                              </a:moveTo>
                              <a:lnTo>
                                <a:pt x="633" y="2217"/>
                              </a:lnTo>
                              <a:lnTo>
                                <a:pt x="624" y="2221"/>
                              </a:lnTo>
                              <a:lnTo>
                                <a:pt x="610" y="2227"/>
                              </a:lnTo>
                              <a:lnTo>
                                <a:pt x="591" y="2234"/>
                              </a:lnTo>
                              <a:lnTo>
                                <a:pt x="568" y="2244"/>
                              </a:lnTo>
                              <a:lnTo>
                                <a:pt x="543" y="2254"/>
                              </a:lnTo>
                              <a:lnTo>
                                <a:pt x="516" y="2265"/>
                              </a:lnTo>
                              <a:lnTo>
                                <a:pt x="488" y="2277"/>
                              </a:lnTo>
                              <a:lnTo>
                                <a:pt x="457" y="2290"/>
                              </a:lnTo>
                              <a:lnTo>
                                <a:pt x="426" y="2303"/>
                              </a:lnTo>
                              <a:lnTo>
                                <a:pt x="398" y="2317"/>
                              </a:lnTo>
                              <a:lnTo>
                                <a:pt x="369" y="2328"/>
                              </a:lnTo>
                              <a:lnTo>
                                <a:pt x="344" y="2340"/>
                              </a:lnTo>
                              <a:lnTo>
                                <a:pt x="321" y="2351"/>
                              </a:lnTo>
                              <a:lnTo>
                                <a:pt x="300" y="2361"/>
                              </a:lnTo>
                              <a:lnTo>
                                <a:pt x="284" y="2371"/>
                              </a:lnTo>
                              <a:lnTo>
                                <a:pt x="277" y="2357"/>
                              </a:lnTo>
                              <a:lnTo>
                                <a:pt x="294" y="2349"/>
                              </a:lnTo>
                              <a:lnTo>
                                <a:pt x="313" y="2340"/>
                              </a:lnTo>
                              <a:lnTo>
                                <a:pt x="336" y="2328"/>
                              </a:lnTo>
                              <a:lnTo>
                                <a:pt x="363" y="2315"/>
                              </a:lnTo>
                              <a:lnTo>
                                <a:pt x="390" y="2303"/>
                              </a:lnTo>
                              <a:lnTo>
                                <a:pt x="421" y="2290"/>
                              </a:lnTo>
                              <a:lnTo>
                                <a:pt x="451" y="2277"/>
                              </a:lnTo>
                              <a:lnTo>
                                <a:pt x="480" y="2263"/>
                              </a:lnTo>
                              <a:lnTo>
                                <a:pt x="511" y="2252"/>
                              </a:lnTo>
                              <a:lnTo>
                                <a:pt x="538" y="2240"/>
                              </a:lnTo>
                              <a:lnTo>
                                <a:pt x="563" y="2229"/>
                              </a:lnTo>
                              <a:lnTo>
                                <a:pt x="586" y="2221"/>
                              </a:lnTo>
                              <a:lnTo>
                                <a:pt x="605" y="2213"/>
                              </a:lnTo>
                              <a:lnTo>
                                <a:pt x="618" y="2208"/>
                              </a:lnTo>
                              <a:lnTo>
                                <a:pt x="628" y="2204"/>
                              </a:lnTo>
                              <a:lnTo>
                                <a:pt x="632" y="2202"/>
                              </a:lnTo>
                              <a:lnTo>
                                <a:pt x="637" y="2215"/>
                              </a:lnTo>
                              <a:close/>
                              <a:moveTo>
                                <a:pt x="284" y="2371"/>
                              </a:moveTo>
                              <a:lnTo>
                                <a:pt x="273" y="2378"/>
                              </a:lnTo>
                              <a:lnTo>
                                <a:pt x="259" y="2386"/>
                              </a:lnTo>
                              <a:lnTo>
                                <a:pt x="248" y="2394"/>
                              </a:lnTo>
                              <a:lnTo>
                                <a:pt x="235" y="2403"/>
                              </a:lnTo>
                              <a:lnTo>
                                <a:pt x="223" y="2411"/>
                              </a:lnTo>
                              <a:lnTo>
                                <a:pt x="213" y="2418"/>
                              </a:lnTo>
                              <a:lnTo>
                                <a:pt x="202" y="2428"/>
                              </a:lnTo>
                              <a:lnTo>
                                <a:pt x="190" y="2438"/>
                              </a:lnTo>
                              <a:lnTo>
                                <a:pt x="181" y="2426"/>
                              </a:lnTo>
                              <a:lnTo>
                                <a:pt x="192" y="2417"/>
                              </a:lnTo>
                              <a:lnTo>
                                <a:pt x="204" y="2407"/>
                              </a:lnTo>
                              <a:lnTo>
                                <a:pt x="215" y="2399"/>
                              </a:lnTo>
                              <a:lnTo>
                                <a:pt x="227" y="2390"/>
                              </a:lnTo>
                              <a:lnTo>
                                <a:pt x="238" y="2382"/>
                              </a:lnTo>
                              <a:lnTo>
                                <a:pt x="252" y="2374"/>
                              </a:lnTo>
                              <a:lnTo>
                                <a:pt x="263" y="2365"/>
                              </a:lnTo>
                              <a:lnTo>
                                <a:pt x="277" y="2357"/>
                              </a:lnTo>
                              <a:lnTo>
                                <a:pt x="284" y="2371"/>
                              </a:lnTo>
                              <a:close/>
                              <a:moveTo>
                                <a:pt x="190" y="2438"/>
                              </a:moveTo>
                              <a:lnTo>
                                <a:pt x="181" y="2447"/>
                              </a:lnTo>
                              <a:lnTo>
                                <a:pt x="171" y="2457"/>
                              </a:lnTo>
                              <a:lnTo>
                                <a:pt x="162" y="2466"/>
                              </a:lnTo>
                              <a:lnTo>
                                <a:pt x="152" y="2476"/>
                              </a:lnTo>
                              <a:lnTo>
                                <a:pt x="142" y="2487"/>
                              </a:lnTo>
                              <a:lnTo>
                                <a:pt x="135" y="2497"/>
                              </a:lnTo>
                              <a:lnTo>
                                <a:pt x="127" y="2509"/>
                              </a:lnTo>
                              <a:lnTo>
                                <a:pt x="117" y="2520"/>
                              </a:lnTo>
                              <a:lnTo>
                                <a:pt x="106" y="2512"/>
                              </a:lnTo>
                              <a:lnTo>
                                <a:pt x="114" y="2501"/>
                              </a:lnTo>
                              <a:lnTo>
                                <a:pt x="123" y="2489"/>
                              </a:lnTo>
                              <a:lnTo>
                                <a:pt x="133" y="2478"/>
                              </a:lnTo>
                              <a:lnTo>
                                <a:pt x="141" y="2466"/>
                              </a:lnTo>
                              <a:lnTo>
                                <a:pt x="150" y="2455"/>
                              </a:lnTo>
                              <a:lnTo>
                                <a:pt x="160" y="2445"/>
                              </a:lnTo>
                              <a:lnTo>
                                <a:pt x="171" y="2436"/>
                              </a:lnTo>
                              <a:lnTo>
                                <a:pt x="181" y="2426"/>
                              </a:lnTo>
                              <a:lnTo>
                                <a:pt x="190" y="2438"/>
                              </a:lnTo>
                              <a:close/>
                              <a:moveTo>
                                <a:pt x="117" y="2520"/>
                              </a:moveTo>
                              <a:lnTo>
                                <a:pt x="117" y="2520"/>
                              </a:lnTo>
                              <a:lnTo>
                                <a:pt x="112" y="2516"/>
                              </a:lnTo>
                              <a:lnTo>
                                <a:pt x="117" y="2520"/>
                              </a:lnTo>
                              <a:close/>
                              <a:moveTo>
                                <a:pt x="117" y="2520"/>
                              </a:moveTo>
                              <a:lnTo>
                                <a:pt x="110" y="2535"/>
                              </a:lnTo>
                              <a:lnTo>
                                <a:pt x="100" y="2551"/>
                              </a:lnTo>
                              <a:lnTo>
                                <a:pt x="91" y="2568"/>
                              </a:lnTo>
                              <a:lnTo>
                                <a:pt x="83" y="2583"/>
                              </a:lnTo>
                              <a:lnTo>
                                <a:pt x="75" y="2601"/>
                              </a:lnTo>
                              <a:lnTo>
                                <a:pt x="68" y="2616"/>
                              </a:lnTo>
                              <a:lnTo>
                                <a:pt x="62" y="2633"/>
                              </a:lnTo>
                              <a:lnTo>
                                <a:pt x="54" y="2648"/>
                              </a:lnTo>
                              <a:lnTo>
                                <a:pt x="41" y="2645"/>
                              </a:lnTo>
                              <a:lnTo>
                                <a:pt x="48" y="2627"/>
                              </a:lnTo>
                              <a:lnTo>
                                <a:pt x="54" y="2610"/>
                              </a:lnTo>
                              <a:lnTo>
                                <a:pt x="62" y="2593"/>
                              </a:lnTo>
                              <a:lnTo>
                                <a:pt x="70" y="2578"/>
                              </a:lnTo>
                              <a:lnTo>
                                <a:pt x="79" y="2560"/>
                              </a:lnTo>
                              <a:lnTo>
                                <a:pt x="87" y="2545"/>
                              </a:lnTo>
                              <a:lnTo>
                                <a:pt x="96" y="2528"/>
                              </a:lnTo>
                              <a:lnTo>
                                <a:pt x="106" y="2512"/>
                              </a:lnTo>
                              <a:lnTo>
                                <a:pt x="117" y="2520"/>
                              </a:lnTo>
                              <a:close/>
                              <a:moveTo>
                                <a:pt x="54" y="2648"/>
                              </a:moveTo>
                              <a:lnTo>
                                <a:pt x="48" y="2666"/>
                              </a:lnTo>
                              <a:lnTo>
                                <a:pt x="45" y="2683"/>
                              </a:lnTo>
                              <a:lnTo>
                                <a:pt x="39" y="2700"/>
                              </a:lnTo>
                              <a:lnTo>
                                <a:pt x="35" y="2717"/>
                              </a:lnTo>
                              <a:lnTo>
                                <a:pt x="31" y="2735"/>
                              </a:lnTo>
                              <a:lnTo>
                                <a:pt x="27" y="2754"/>
                              </a:lnTo>
                              <a:lnTo>
                                <a:pt x="23" y="2771"/>
                              </a:lnTo>
                              <a:lnTo>
                                <a:pt x="22" y="2788"/>
                              </a:lnTo>
                              <a:lnTo>
                                <a:pt x="8" y="2786"/>
                              </a:lnTo>
                              <a:lnTo>
                                <a:pt x="10" y="2769"/>
                              </a:lnTo>
                              <a:lnTo>
                                <a:pt x="14" y="2750"/>
                              </a:lnTo>
                              <a:lnTo>
                                <a:pt x="16" y="2733"/>
                              </a:lnTo>
                              <a:lnTo>
                                <a:pt x="20" y="2716"/>
                              </a:lnTo>
                              <a:lnTo>
                                <a:pt x="25" y="2696"/>
                              </a:lnTo>
                              <a:lnTo>
                                <a:pt x="29" y="2679"/>
                              </a:lnTo>
                              <a:lnTo>
                                <a:pt x="35" y="2662"/>
                              </a:lnTo>
                              <a:lnTo>
                                <a:pt x="41" y="2645"/>
                              </a:lnTo>
                              <a:lnTo>
                                <a:pt x="54" y="2648"/>
                              </a:lnTo>
                              <a:close/>
                              <a:moveTo>
                                <a:pt x="22" y="2788"/>
                              </a:moveTo>
                              <a:lnTo>
                                <a:pt x="22" y="2800"/>
                              </a:lnTo>
                              <a:lnTo>
                                <a:pt x="20" y="2811"/>
                              </a:lnTo>
                              <a:lnTo>
                                <a:pt x="18" y="2823"/>
                              </a:lnTo>
                              <a:lnTo>
                                <a:pt x="16" y="2836"/>
                              </a:lnTo>
                              <a:lnTo>
                                <a:pt x="16" y="2848"/>
                              </a:lnTo>
                              <a:lnTo>
                                <a:pt x="16" y="2859"/>
                              </a:lnTo>
                              <a:lnTo>
                                <a:pt x="14" y="2871"/>
                              </a:lnTo>
                              <a:lnTo>
                                <a:pt x="14" y="2882"/>
                              </a:lnTo>
                              <a:lnTo>
                                <a:pt x="0" y="2882"/>
                              </a:lnTo>
                              <a:lnTo>
                                <a:pt x="0" y="2871"/>
                              </a:lnTo>
                              <a:lnTo>
                                <a:pt x="0" y="2857"/>
                              </a:lnTo>
                              <a:lnTo>
                                <a:pt x="0" y="2846"/>
                              </a:lnTo>
                              <a:lnTo>
                                <a:pt x="2" y="2834"/>
                              </a:lnTo>
                              <a:lnTo>
                                <a:pt x="4" y="2823"/>
                              </a:lnTo>
                              <a:lnTo>
                                <a:pt x="4" y="2811"/>
                              </a:lnTo>
                              <a:lnTo>
                                <a:pt x="6" y="2798"/>
                              </a:lnTo>
                              <a:lnTo>
                                <a:pt x="8" y="2786"/>
                              </a:lnTo>
                              <a:lnTo>
                                <a:pt x="22" y="2788"/>
                              </a:lnTo>
                              <a:close/>
                              <a:moveTo>
                                <a:pt x="14" y="2882"/>
                              </a:moveTo>
                              <a:lnTo>
                                <a:pt x="14" y="2894"/>
                              </a:lnTo>
                              <a:lnTo>
                                <a:pt x="16" y="2905"/>
                              </a:lnTo>
                              <a:lnTo>
                                <a:pt x="16" y="2917"/>
                              </a:lnTo>
                              <a:lnTo>
                                <a:pt x="18" y="2926"/>
                              </a:lnTo>
                              <a:lnTo>
                                <a:pt x="20" y="2938"/>
                              </a:lnTo>
                              <a:lnTo>
                                <a:pt x="22" y="2949"/>
                              </a:lnTo>
                              <a:lnTo>
                                <a:pt x="25" y="2961"/>
                              </a:lnTo>
                              <a:lnTo>
                                <a:pt x="29" y="2972"/>
                              </a:lnTo>
                              <a:lnTo>
                                <a:pt x="14" y="2976"/>
                              </a:lnTo>
                              <a:lnTo>
                                <a:pt x="10" y="2965"/>
                              </a:lnTo>
                              <a:lnTo>
                                <a:pt x="8" y="2953"/>
                              </a:lnTo>
                              <a:lnTo>
                                <a:pt x="4" y="2942"/>
                              </a:lnTo>
                              <a:lnTo>
                                <a:pt x="2" y="2930"/>
                              </a:lnTo>
                              <a:lnTo>
                                <a:pt x="0" y="2919"/>
                              </a:lnTo>
                              <a:lnTo>
                                <a:pt x="0" y="2905"/>
                              </a:lnTo>
                              <a:lnTo>
                                <a:pt x="0" y="2894"/>
                              </a:lnTo>
                              <a:lnTo>
                                <a:pt x="0" y="2882"/>
                              </a:lnTo>
                              <a:lnTo>
                                <a:pt x="14" y="2882"/>
                              </a:lnTo>
                              <a:close/>
                              <a:moveTo>
                                <a:pt x="29" y="2972"/>
                              </a:moveTo>
                              <a:lnTo>
                                <a:pt x="33" y="2986"/>
                              </a:lnTo>
                              <a:lnTo>
                                <a:pt x="39" y="3001"/>
                              </a:lnTo>
                              <a:lnTo>
                                <a:pt x="45" y="3013"/>
                              </a:lnTo>
                              <a:lnTo>
                                <a:pt x="50" y="3028"/>
                              </a:lnTo>
                              <a:lnTo>
                                <a:pt x="58" y="3039"/>
                              </a:lnTo>
                              <a:lnTo>
                                <a:pt x="64" y="3053"/>
                              </a:lnTo>
                              <a:lnTo>
                                <a:pt x="71" y="3066"/>
                              </a:lnTo>
                              <a:lnTo>
                                <a:pt x="79" y="3078"/>
                              </a:lnTo>
                              <a:lnTo>
                                <a:pt x="66" y="3085"/>
                              </a:lnTo>
                              <a:lnTo>
                                <a:pt x="58" y="3074"/>
                              </a:lnTo>
                              <a:lnTo>
                                <a:pt x="52" y="3061"/>
                              </a:lnTo>
                              <a:lnTo>
                                <a:pt x="45" y="3047"/>
                              </a:lnTo>
                              <a:lnTo>
                                <a:pt x="37" y="3034"/>
                              </a:lnTo>
                              <a:lnTo>
                                <a:pt x="31" y="3020"/>
                              </a:lnTo>
                              <a:lnTo>
                                <a:pt x="25" y="3005"/>
                              </a:lnTo>
                              <a:lnTo>
                                <a:pt x="20" y="2992"/>
                              </a:lnTo>
                              <a:lnTo>
                                <a:pt x="14" y="2976"/>
                              </a:lnTo>
                              <a:lnTo>
                                <a:pt x="29" y="2972"/>
                              </a:lnTo>
                              <a:close/>
                              <a:moveTo>
                                <a:pt x="79" y="3078"/>
                              </a:moveTo>
                              <a:lnTo>
                                <a:pt x="87" y="3091"/>
                              </a:lnTo>
                              <a:lnTo>
                                <a:pt x="94" y="3103"/>
                              </a:lnTo>
                              <a:lnTo>
                                <a:pt x="104" y="3114"/>
                              </a:lnTo>
                              <a:lnTo>
                                <a:pt x="112" y="3126"/>
                              </a:lnTo>
                              <a:lnTo>
                                <a:pt x="121" y="3137"/>
                              </a:lnTo>
                              <a:lnTo>
                                <a:pt x="131" y="3149"/>
                              </a:lnTo>
                              <a:lnTo>
                                <a:pt x="142" y="3160"/>
                              </a:lnTo>
                              <a:lnTo>
                                <a:pt x="152" y="3170"/>
                              </a:lnTo>
                              <a:lnTo>
                                <a:pt x="142" y="3181"/>
                              </a:lnTo>
                              <a:lnTo>
                                <a:pt x="131" y="3170"/>
                              </a:lnTo>
                              <a:lnTo>
                                <a:pt x="121" y="3158"/>
                              </a:lnTo>
                              <a:lnTo>
                                <a:pt x="110" y="3147"/>
                              </a:lnTo>
                              <a:lnTo>
                                <a:pt x="102" y="3135"/>
                              </a:lnTo>
                              <a:lnTo>
                                <a:pt x="93" y="3124"/>
                              </a:lnTo>
                              <a:lnTo>
                                <a:pt x="83" y="3110"/>
                              </a:lnTo>
                              <a:lnTo>
                                <a:pt x="73" y="3099"/>
                              </a:lnTo>
                              <a:lnTo>
                                <a:pt x="66" y="3085"/>
                              </a:lnTo>
                              <a:lnTo>
                                <a:pt x="79" y="3078"/>
                              </a:lnTo>
                              <a:close/>
                              <a:moveTo>
                                <a:pt x="152" y="3170"/>
                              </a:moveTo>
                              <a:lnTo>
                                <a:pt x="162" y="3179"/>
                              </a:lnTo>
                              <a:lnTo>
                                <a:pt x="173" y="3191"/>
                              </a:lnTo>
                              <a:lnTo>
                                <a:pt x="183" y="3200"/>
                              </a:lnTo>
                              <a:lnTo>
                                <a:pt x="192" y="3210"/>
                              </a:lnTo>
                              <a:lnTo>
                                <a:pt x="183" y="3222"/>
                              </a:lnTo>
                              <a:lnTo>
                                <a:pt x="173" y="3210"/>
                              </a:lnTo>
                              <a:lnTo>
                                <a:pt x="162" y="3200"/>
                              </a:lnTo>
                              <a:lnTo>
                                <a:pt x="152" y="3191"/>
                              </a:lnTo>
                              <a:lnTo>
                                <a:pt x="142" y="3181"/>
                              </a:lnTo>
                              <a:lnTo>
                                <a:pt x="152" y="3170"/>
                              </a:lnTo>
                              <a:close/>
                              <a:moveTo>
                                <a:pt x="192" y="3210"/>
                              </a:moveTo>
                              <a:lnTo>
                                <a:pt x="213" y="3231"/>
                              </a:lnTo>
                              <a:lnTo>
                                <a:pt x="235" y="3250"/>
                              </a:lnTo>
                              <a:lnTo>
                                <a:pt x="256" y="3271"/>
                              </a:lnTo>
                              <a:lnTo>
                                <a:pt x="277" y="3292"/>
                              </a:lnTo>
                              <a:lnTo>
                                <a:pt x="296" y="3314"/>
                              </a:lnTo>
                              <a:lnTo>
                                <a:pt x="317" y="3335"/>
                              </a:lnTo>
                              <a:lnTo>
                                <a:pt x="336" y="3356"/>
                              </a:lnTo>
                              <a:lnTo>
                                <a:pt x="357" y="3379"/>
                              </a:lnTo>
                              <a:lnTo>
                                <a:pt x="346" y="3388"/>
                              </a:lnTo>
                              <a:lnTo>
                                <a:pt x="327" y="3365"/>
                              </a:lnTo>
                              <a:lnTo>
                                <a:pt x="305" y="3344"/>
                              </a:lnTo>
                              <a:lnTo>
                                <a:pt x="286" y="3323"/>
                              </a:lnTo>
                              <a:lnTo>
                                <a:pt x="265" y="3304"/>
                              </a:lnTo>
                              <a:lnTo>
                                <a:pt x="246" y="3283"/>
                              </a:lnTo>
                              <a:lnTo>
                                <a:pt x="225" y="3262"/>
                              </a:lnTo>
                              <a:lnTo>
                                <a:pt x="204" y="3241"/>
                              </a:lnTo>
                              <a:lnTo>
                                <a:pt x="183" y="3222"/>
                              </a:lnTo>
                              <a:lnTo>
                                <a:pt x="192" y="3210"/>
                              </a:lnTo>
                              <a:close/>
                              <a:moveTo>
                                <a:pt x="357" y="3379"/>
                              </a:moveTo>
                              <a:lnTo>
                                <a:pt x="384" y="3409"/>
                              </a:lnTo>
                              <a:lnTo>
                                <a:pt x="411" y="3442"/>
                              </a:lnTo>
                              <a:lnTo>
                                <a:pt x="440" y="3473"/>
                              </a:lnTo>
                              <a:lnTo>
                                <a:pt x="467" y="3505"/>
                              </a:lnTo>
                              <a:lnTo>
                                <a:pt x="493" y="3538"/>
                              </a:lnTo>
                              <a:lnTo>
                                <a:pt x="520" y="3568"/>
                              </a:lnTo>
                              <a:lnTo>
                                <a:pt x="547" y="3601"/>
                              </a:lnTo>
                              <a:lnTo>
                                <a:pt x="574" y="3634"/>
                              </a:lnTo>
                              <a:lnTo>
                                <a:pt x="563" y="3643"/>
                              </a:lnTo>
                              <a:lnTo>
                                <a:pt x="536" y="3611"/>
                              </a:lnTo>
                              <a:lnTo>
                                <a:pt x="509" y="3578"/>
                              </a:lnTo>
                              <a:lnTo>
                                <a:pt x="482" y="3545"/>
                              </a:lnTo>
                              <a:lnTo>
                                <a:pt x="455" y="3515"/>
                              </a:lnTo>
                              <a:lnTo>
                                <a:pt x="428" y="3482"/>
                              </a:lnTo>
                              <a:lnTo>
                                <a:pt x="399" y="3450"/>
                              </a:lnTo>
                              <a:lnTo>
                                <a:pt x="373" y="3419"/>
                              </a:lnTo>
                              <a:lnTo>
                                <a:pt x="346" y="3388"/>
                              </a:lnTo>
                              <a:lnTo>
                                <a:pt x="357" y="3379"/>
                              </a:lnTo>
                              <a:close/>
                              <a:moveTo>
                                <a:pt x="574" y="3634"/>
                              </a:moveTo>
                              <a:lnTo>
                                <a:pt x="584" y="3645"/>
                              </a:lnTo>
                              <a:lnTo>
                                <a:pt x="593" y="3657"/>
                              </a:lnTo>
                              <a:lnTo>
                                <a:pt x="603" y="3668"/>
                              </a:lnTo>
                              <a:lnTo>
                                <a:pt x="612" y="3682"/>
                              </a:lnTo>
                              <a:lnTo>
                                <a:pt x="622" y="3693"/>
                              </a:lnTo>
                              <a:lnTo>
                                <a:pt x="632" y="3705"/>
                              </a:lnTo>
                              <a:lnTo>
                                <a:pt x="641" y="3716"/>
                              </a:lnTo>
                              <a:lnTo>
                                <a:pt x="651" y="3728"/>
                              </a:lnTo>
                              <a:lnTo>
                                <a:pt x="639" y="3737"/>
                              </a:lnTo>
                              <a:lnTo>
                                <a:pt x="630" y="3726"/>
                              </a:lnTo>
                              <a:lnTo>
                                <a:pt x="620" y="3712"/>
                              </a:lnTo>
                              <a:lnTo>
                                <a:pt x="610" y="3701"/>
                              </a:lnTo>
                              <a:lnTo>
                                <a:pt x="601" y="3689"/>
                              </a:lnTo>
                              <a:lnTo>
                                <a:pt x="591" y="3678"/>
                              </a:lnTo>
                              <a:lnTo>
                                <a:pt x="582" y="3666"/>
                              </a:lnTo>
                              <a:lnTo>
                                <a:pt x="572" y="3655"/>
                              </a:lnTo>
                              <a:lnTo>
                                <a:pt x="563" y="3643"/>
                              </a:lnTo>
                              <a:lnTo>
                                <a:pt x="574" y="3634"/>
                              </a:lnTo>
                              <a:close/>
                              <a:moveTo>
                                <a:pt x="639" y="3737"/>
                              </a:moveTo>
                              <a:lnTo>
                                <a:pt x="639" y="3737"/>
                              </a:lnTo>
                              <a:lnTo>
                                <a:pt x="645" y="3731"/>
                              </a:lnTo>
                              <a:lnTo>
                                <a:pt x="639" y="3737"/>
                              </a:lnTo>
                              <a:close/>
                              <a:moveTo>
                                <a:pt x="651" y="3728"/>
                              </a:moveTo>
                              <a:lnTo>
                                <a:pt x="674" y="3751"/>
                              </a:lnTo>
                              <a:lnTo>
                                <a:pt x="662" y="3760"/>
                              </a:lnTo>
                              <a:lnTo>
                                <a:pt x="639" y="3737"/>
                              </a:lnTo>
                              <a:lnTo>
                                <a:pt x="651" y="3728"/>
                              </a:lnTo>
                              <a:close/>
                              <a:moveTo>
                                <a:pt x="662" y="3762"/>
                              </a:moveTo>
                              <a:lnTo>
                                <a:pt x="662" y="3760"/>
                              </a:lnTo>
                              <a:lnTo>
                                <a:pt x="668" y="3756"/>
                              </a:lnTo>
                              <a:lnTo>
                                <a:pt x="662" y="3762"/>
                              </a:lnTo>
                              <a:close/>
                              <a:moveTo>
                                <a:pt x="672" y="3751"/>
                              </a:moveTo>
                              <a:lnTo>
                                <a:pt x="678" y="3754"/>
                              </a:lnTo>
                              <a:lnTo>
                                <a:pt x="683" y="3760"/>
                              </a:lnTo>
                              <a:lnTo>
                                <a:pt x="689" y="3766"/>
                              </a:lnTo>
                              <a:lnTo>
                                <a:pt x="695" y="3770"/>
                              </a:lnTo>
                              <a:lnTo>
                                <a:pt x="685" y="3781"/>
                              </a:lnTo>
                              <a:lnTo>
                                <a:pt x="680" y="3777"/>
                              </a:lnTo>
                              <a:lnTo>
                                <a:pt x="674" y="3772"/>
                              </a:lnTo>
                              <a:lnTo>
                                <a:pt x="668" y="3766"/>
                              </a:lnTo>
                              <a:lnTo>
                                <a:pt x="662" y="3762"/>
                              </a:lnTo>
                              <a:lnTo>
                                <a:pt x="672" y="3751"/>
                              </a:lnTo>
                              <a:close/>
                              <a:moveTo>
                                <a:pt x="695" y="3770"/>
                              </a:moveTo>
                              <a:lnTo>
                                <a:pt x="706" y="3781"/>
                              </a:lnTo>
                              <a:lnTo>
                                <a:pt x="718" y="3791"/>
                              </a:lnTo>
                              <a:lnTo>
                                <a:pt x="729" y="3800"/>
                              </a:lnTo>
                              <a:lnTo>
                                <a:pt x="741" y="3810"/>
                              </a:lnTo>
                              <a:lnTo>
                                <a:pt x="752" y="3820"/>
                              </a:lnTo>
                              <a:lnTo>
                                <a:pt x="764" y="3829"/>
                              </a:lnTo>
                              <a:lnTo>
                                <a:pt x="775" y="3839"/>
                              </a:lnTo>
                              <a:lnTo>
                                <a:pt x="787" y="3848"/>
                              </a:lnTo>
                              <a:lnTo>
                                <a:pt x="779" y="3860"/>
                              </a:lnTo>
                              <a:lnTo>
                                <a:pt x="766" y="3850"/>
                              </a:lnTo>
                              <a:lnTo>
                                <a:pt x="754" y="3841"/>
                              </a:lnTo>
                              <a:lnTo>
                                <a:pt x="743" y="3831"/>
                              </a:lnTo>
                              <a:lnTo>
                                <a:pt x="731" y="3821"/>
                              </a:lnTo>
                              <a:lnTo>
                                <a:pt x="720" y="3812"/>
                              </a:lnTo>
                              <a:lnTo>
                                <a:pt x="708" y="3802"/>
                              </a:lnTo>
                              <a:lnTo>
                                <a:pt x="697" y="3791"/>
                              </a:lnTo>
                              <a:lnTo>
                                <a:pt x="685" y="3781"/>
                              </a:lnTo>
                              <a:lnTo>
                                <a:pt x="695" y="3770"/>
                              </a:lnTo>
                              <a:close/>
                              <a:moveTo>
                                <a:pt x="787" y="3848"/>
                              </a:moveTo>
                              <a:lnTo>
                                <a:pt x="800" y="3858"/>
                              </a:lnTo>
                              <a:lnTo>
                                <a:pt x="812" y="3866"/>
                              </a:lnTo>
                              <a:lnTo>
                                <a:pt x="825" y="3875"/>
                              </a:lnTo>
                              <a:lnTo>
                                <a:pt x="837" y="3883"/>
                              </a:lnTo>
                              <a:lnTo>
                                <a:pt x="850" y="3890"/>
                              </a:lnTo>
                              <a:lnTo>
                                <a:pt x="862" y="3898"/>
                              </a:lnTo>
                              <a:lnTo>
                                <a:pt x="875" y="3906"/>
                              </a:lnTo>
                              <a:lnTo>
                                <a:pt x="889" y="3912"/>
                              </a:lnTo>
                              <a:lnTo>
                                <a:pt x="883" y="3925"/>
                              </a:lnTo>
                              <a:lnTo>
                                <a:pt x="869" y="3917"/>
                              </a:lnTo>
                              <a:lnTo>
                                <a:pt x="856" y="3910"/>
                              </a:lnTo>
                              <a:lnTo>
                                <a:pt x="843" y="3902"/>
                              </a:lnTo>
                              <a:lnTo>
                                <a:pt x="829" y="3894"/>
                              </a:lnTo>
                              <a:lnTo>
                                <a:pt x="816" y="3887"/>
                              </a:lnTo>
                              <a:lnTo>
                                <a:pt x="804" y="3879"/>
                              </a:lnTo>
                              <a:lnTo>
                                <a:pt x="791" y="3869"/>
                              </a:lnTo>
                              <a:lnTo>
                                <a:pt x="779" y="3860"/>
                              </a:lnTo>
                              <a:lnTo>
                                <a:pt x="787" y="3848"/>
                              </a:lnTo>
                              <a:close/>
                              <a:moveTo>
                                <a:pt x="889" y="3912"/>
                              </a:moveTo>
                              <a:lnTo>
                                <a:pt x="902" y="3919"/>
                              </a:lnTo>
                              <a:lnTo>
                                <a:pt x="915" y="3925"/>
                              </a:lnTo>
                              <a:lnTo>
                                <a:pt x="929" y="3931"/>
                              </a:lnTo>
                              <a:lnTo>
                                <a:pt x="942" y="3938"/>
                              </a:lnTo>
                              <a:lnTo>
                                <a:pt x="958" y="3944"/>
                              </a:lnTo>
                              <a:lnTo>
                                <a:pt x="971" y="3950"/>
                              </a:lnTo>
                              <a:lnTo>
                                <a:pt x="985" y="3956"/>
                              </a:lnTo>
                              <a:lnTo>
                                <a:pt x="998" y="3959"/>
                              </a:lnTo>
                              <a:lnTo>
                                <a:pt x="994" y="3975"/>
                              </a:lnTo>
                              <a:lnTo>
                                <a:pt x="979" y="3969"/>
                              </a:lnTo>
                              <a:lnTo>
                                <a:pt x="965" y="3963"/>
                              </a:lnTo>
                              <a:lnTo>
                                <a:pt x="950" y="3958"/>
                              </a:lnTo>
                              <a:lnTo>
                                <a:pt x="937" y="3952"/>
                              </a:lnTo>
                              <a:lnTo>
                                <a:pt x="923" y="3946"/>
                              </a:lnTo>
                              <a:lnTo>
                                <a:pt x="910" y="3938"/>
                              </a:lnTo>
                              <a:lnTo>
                                <a:pt x="896" y="3933"/>
                              </a:lnTo>
                              <a:lnTo>
                                <a:pt x="883" y="3925"/>
                              </a:lnTo>
                              <a:lnTo>
                                <a:pt x="889" y="3912"/>
                              </a:lnTo>
                              <a:close/>
                              <a:moveTo>
                                <a:pt x="998" y="3959"/>
                              </a:moveTo>
                              <a:lnTo>
                                <a:pt x="1013" y="3965"/>
                              </a:lnTo>
                              <a:lnTo>
                                <a:pt x="1027" y="3971"/>
                              </a:lnTo>
                              <a:lnTo>
                                <a:pt x="1042" y="3975"/>
                              </a:lnTo>
                              <a:lnTo>
                                <a:pt x="1056" y="3979"/>
                              </a:lnTo>
                              <a:lnTo>
                                <a:pt x="1071" y="3984"/>
                              </a:lnTo>
                              <a:lnTo>
                                <a:pt x="1086" y="3988"/>
                              </a:lnTo>
                              <a:lnTo>
                                <a:pt x="1100" y="3992"/>
                              </a:lnTo>
                              <a:lnTo>
                                <a:pt x="1115" y="3994"/>
                              </a:lnTo>
                              <a:lnTo>
                                <a:pt x="1130" y="3998"/>
                              </a:lnTo>
                              <a:lnTo>
                                <a:pt x="1144" y="4002"/>
                              </a:lnTo>
                              <a:lnTo>
                                <a:pt x="1159" y="4004"/>
                              </a:lnTo>
                              <a:lnTo>
                                <a:pt x="1174" y="4007"/>
                              </a:lnTo>
                              <a:lnTo>
                                <a:pt x="1190" y="4009"/>
                              </a:lnTo>
                              <a:lnTo>
                                <a:pt x="1203" y="4011"/>
                              </a:lnTo>
                              <a:lnTo>
                                <a:pt x="1219" y="4013"/>
                              </a:lnTo>
                              <a:lnTo>
                                <a:pt x="1234" y="4015"/>
                              </a:lnTo>
                              <a:lnTo>
                                <a:pt x="1232" y="4030"/>
                              </a:lnTo>
                              <a:lnTo>
                                <a:pt x="1217" y="4027"/>
                              </a:lnTo>
                              <a:lnTo>
                                <a:pt x="1201" y="4027"/>
                              </a:lnTo>
                              <a:lnTo>
                                <a:pt x="1186" y="4023"/>
                              </a:lnTo>
                              <a:lnTo>
                                <a:pt x="1173" y="4021"/>
                              </a:lnTo>
                              <a:lnTo>
                                <a:pt x="1157" y="4019"/>
                              </a:lnTo>
                              <a:lnTo>
                                <a:pt x="1142" y="4015"/>
                              </a:lnTo>
                              <a:lnTo>
                                <a:pt x="1126" y="4011"/>
                              </a:lnTo>
                              <a:lnTo>
                                <a:pt x="1111" y="4009"/>
                              </a:lnTo>
                              <a:lnTo>
                                <a:pt x="1096" y="4005"/>
                              </a:lnTo>
                              <a:lnTo>
                                <a:pt x="1082" y="4002"/>
                              </a:lnTo>
                              <a:lnTo>
                                <a:pt x="1067" y="3998"/>
                              </a:lnTo>
                              <a:lnTo>
                                <a:pt x="1052" y="3994"/>
                              </a:lnTo>
                              <a:lnTo>
                                <a:pt x="1038" y="3988"/>
                              </a:lnTo>
                              <a:lnTo>
                                <a:pt x="1023" y="3984"/>
                              </a:lnTo>
                              <a:lnTo>
                                <a:pt x="1008" y="3979"/>
                              </a:lnTo>
                              <a:lnTo>
                                <a:pt x="994" y="3975"/>
                              </a:lnTo>
                              <a:lnTo>
                                <a:pt x="998" y="3959"/>
                              </a:lnTo>
                              <a:close/>
                              <a:moveTo>
                                <a:pt x="1234" y="4015"/>
                              </a:moveTo>
                              <a:lnTo>
                                <a:pt x="1247" y="4017"/>
                              </a:lnTo>
                              <a:lnTo>
                                <a:pt x="1263" y="4017"/>
                              </a:lnTo>
                              <a:lnTo>
                                <a:pt x="1278" y="4019"/>
                              </a:lnTo>
                              <a:lnTo>
                                <a:pt x="1293" y="4019"/>
                              </a:lnTo>
                              <a:lnTo>
                                <a:pt x="1324" y="4021"/>
                              </a:lnTo>
                              <a:lnTo>
                                <a:pt x="1353" y="4023"/>
                              </a:lnTo>
                              <a:lnTo>
                                <a:pt x="1384" y="4023"/>
                              </a:lnTo>
                              <a:lnTo>
                                <a:pt x="1414" y="4021"/>
                              </a:lnTo>
                              <a:lnTo>
                                <a:pt x="1443" y="4019"/>
                              </a:lnTo>
                              <a:lnTo>
                                <a:pt x="1474" y="4017"/>
                              </a:lnTo>
                              <a:lnTo>
                                <a:pt x="1476" y="4032"/>
                              </a:lnTo>
                              <a:lnTo>
                                <a:pt x="1445" y="4034"/>
                              </a:lnTo>
                              <a:lnTo>
                                <a:pt x="1414" y="4036"/>
                              </a:lnTo>
                              <a:lnTo>
                                <a:pt x="1384" y="4036"/>
                              </a:lnTo>
                              <a:lnTo>
                                <a:pt x="1353" y="4036"/>
                              </a:lnTo>
                              <a:lnTo>
                                <a:pt x="1322" y="4036"/>
                              </a:lnTo>
                              <a:lnTo>
                                <a:pt x="1291" y="4034"/>
                              </a:lnTo>
                              <a:lnTo>
                                <a:pt x="1278" y="4034"/>
                              </a:lnTo>
                              <a:lnTo>
                                <a:pt x="1261" y="4032"/>
                              </a:lnTo>
                              <a:lnTo>
                                <a:pt x="1247" y="4030"/>
                              </a:lnTo>
                              <a:lnTo>
                                <a:pt x="1232" y="4030"/>
                              </a:lnTo>
                              <a:lnTo>
                                <a:pt x="1234" y="4015"/>
                              </a:lnTo>
                              <a:close/>
                              <a:moveTo>
                                <a:pt x="1476" y="4032"/>
                              </a:moveTo>
                              <a:lnTo>
                                <a:pt x="1476" y="4032"/>
                              </a:lnTo>
                              <a:lnTo>
                                <a:pt x="1474" y="4025"/>
                              </a:lnTo>
                              <a:lnTo>
                                <a:pt x="1476" y="4032"/>
                              </a:lnTo>
                              <a:close/>
                              <a:moveTo>
                                <a:pt x="1474" y="4017"/>
                              </a:moveTo>
                              <a:lnTo>
                                <a:pt x="1497" y="4017"/>
                              </a:lnTo>
                              <a:lnTo>
                                <a:pt x="1520" y="4015"/>
                              </a:lnTo>
                              <a:lnTo>
                                <a:pt x="1543" y="4011"/>
                              </a:lnTo>
                              <a:lnTo>
                                <a:pt x="1566" y="4009"/>
                              </a:lnTo>
                              <a:lnTo>
                                <a:pt x="1589" y="4007"/>
                              </a:lnTo>
                              <a:lnTo>
                                <a:pt x="1612" y="4004"/>
                              </a:lnTo>
                              <a:lnTo>
                                <a:pt x="1633" y="4002"/>
                              </a:lnTo>
                              <a:lnTo>
                                <a:pt x="1656" y="3998"/>
                              </a:lnTo>
                              <a:lnTo>
                                <a:pt x="1658" y="4013"/>
                              </a:lnTo>
                              <a:lnTo>
                                <a:pt x="1635" y="4015"/>
                              </a:lnTo>
                              <a:lnTo>
                                <a:pt x="1614" y="4019"/>
                              </a:lnTo>
                              <a:lnTo>
                                <a:pt x="1591" y="4021"/>
                              </a:lnTo>
                              <a:lnTo>
                                <a:pt x="1568" y="4025"/>
                              </a:lnTo>
                              <a:lnTo>
                                <a:pt x="1545" y="4027"/>
                              </a:lnTo>
                              <a:lnTo>
                                <a:pt x="1522" y="4028"/>
                              </a:lnTo>
                              <a:lnTo>
                                <a:pt x="1499" y="4030"/>
                              </a:lnTo>
                              <a:lnTo>
                                <a:pt x="1476" y="4032"/>
                              </a:lnTo>
                              <a:lnTo>
                                <a:pt x="1474" y="4017"/>
                              </a:lnTo>
                              <a:close/>
                              <a:moveTo>
                                <a:pt x="1656" y="3998"/>
                              </a:moveTo>
                              <a:lnTo>
                                <a:pt x="1667" y="3998"/>
                              </a:lnTo>
                              <a:lnTo>
                                <a:pt x="1677" y="3996"/>
                              </a:lnTo>
                              <a:lnTo>
                                <a:pt x="1687" y="3994"/>
                              </a:lnTo>
                              <a:lnTo>
                                <a:pt x="1696" y="3994"/>
                              </a:lnTo>
                              <a:lnTo>
                                <a:pt x="1706" y="3992"/>
                              </a:lnTo>
                              <a:lnTo>
                                <a:pt x="1717" y="3990"/>
                              </a:lnTo>
                              <a:lnTo>
                                <a:pt x="1727" y="3990"/>
                              </a:lnTo>
                              <a:lnTo>
                                <a:pt x="1736" y="3988"/>
                              </a:lnTo>
                              <a:lnTo>
                                <a:pt x="1738" y="4004"/>
                              </a:lnTo>
                              <a:lnTo>
                                <a:pt x="1729" y="4004"/>
                              </a:lnTo>
                              <a:lnTo>
                                <a:pt x="1719" y="4005"/>
                              </a:lnTo>
                              <a:lnTo>
                                <a:pt x="1710" y="4007"/>
                              </a:lnTo>
                              <a:lnTo>
                                <a:pt x="1698" y="4007"/>
                              </a:lnTo>
                              <a:lnTo>
                                <a:pt x="1689" y="4009"/>
                              </a:lnTo>
                              <a:lnTo>
                                <a:pt x="1679" y="4009"/>
                              </a:lnTo>
                              <a:lnTo>
                                <a:pt x="1669" y="4011"/>
                              </a:lnTo>
                              <a:lnTo>
                                <a:pt x="1658" y="4013"/>
                              </a:lnTo>
                              <a:lnTo>
                                <a:pt x="1656" y="3998"/>
                              </a:lnTo>
                              <a:close/>
                              <a:moveTo>
                                <a:pt x="1736" y="3988"/>
                              </a:moveTo>
                              <a:lnTo>
                                <a:pt x="1750" y="3986"/>
                              </a:lnTo>
                              <a:lnTo>
                                <a:pt x="1763" y="3986"/>
                              </a:lnTo>
                              <a:lnTo>
                                <a:pt x="1777" y="3986"/>
                              </a:lnTo>
                              <a:lnTo>
                                <a:pt x="1790" y="3984"/>
                              </a:lnTo>
                              <a:lnTo>
                                <a:pt x="1802" y="3984"/>
                              </a:lnTo>
                              <a:lnTo>
                                <a:pt x="1815" y="3984"/>
                              </a:lnTo>
                              <a:lnTo>
                                <a:pt x="1829" y="3986"/>
                              </a:lnTo>
                              <a:lnTo>
                                <a:pt x="1842" y="3986"/>
                              </a:lnTo>
                              <a:lnTo>
                                <a:pt x="1840" y="4002"/>
                              </a:lnTo>
                              <a:lnTo>
                                <a:pt x="1827" y="4000"/>
                              </a:lnTo>
                              <a:lnTo>
                                <a:pt x="1815" y="4000"/>
                              </a:lnTo>
                              <a:lnTo>
                                <a:pt x="1802" y="4000"/>
                              </a:lnTo>
                              <a:lnTo>
                                <a:pt x="1790" y="4000"/>
                              </a:lnTo>
                              <a:lnTo>
                                <a:pt x="1777" y="4000"/>
                              </a:lnTo>
                              <a:lnTo>
                                <a:pt x="1763" y="4002"/>
                              </a:lnTo>
                              <a:lnTo>
                                <a:pt x="1752" y="4002"/>
                              </a:lnTo>
                              <a:lnTo>
                                <a:pt x="1738" y="4004"/>
                              </a:lnTo>
                              <a:lnTo>
                                <a:pt x="1736" y="3988"/>
                              </a:lnTo>
                              <a:close/>
                              <a:moveTo>
                                <a:pt x="1842" y="3986"/>
                              </a:moveTo>
                              <a:lnTo>
                                <a:pt x="1853" y="3988"/>
                              </a:lnTo>
                              <a:lnTo>
                                <a:pt x="1867" y="3990"/>
                              </a:lnTo>
                              <a:lnTo>
                                <a:pt x="1880" y="3992"/>
                              </a:lnTo>
                              <a:lnTo>
                                <a:pt x="1892" y="3996"/>
                              </a:lnTo>
                              <a:lnTo>
                                <a:pt x="1905" y="4000"/>
                              </a:lnTo>
                              <a:lnTo>
                                <a:pt x="1917" y="4004"/>
                              </a:lnTo>
                              <a:lnTo>
                                <a:pt x="1930" y="4009"/>
                              </a:lnTo>
                              <a:lnTo>
                                <a:pt x="1942" y="4015"/>
                              </a:lnTo>
                              <a:lnTo>
                                <a:pt x="1936" y="4027"/>
                              </a:lnTo>
                              <a:lnTo>
                                <a:pt x="1924" y="4023"/>
                              </a:lnTo>
                              <a:lnTo>
                                <a:pt x="1913" y="4017"/>
                              </a:lnTo>
                              <a:lnTo>
                                <a:pt x="1901" y="4013"/>
                              </a:lnTo>
                              <a:lnTo>
                                <a:pt x="1888" y="4009"/>
                              </a:lnTo>
                              <a:lnTo>
                                <a:pt x="1877" y="4007"/>
                              </a:lnTo>
                              <a:lnTo>
                                <a:pt x="1865" y="4004"/>
                              </a:lnTo>
                              <a:lnTo>
                                <a:pt x="1852" y="4002"/>
                              </a:lnTo>
                              <a:lnTo>
                                <a:pt x="1840" y="4002"/>
                              </a:lnTo>
                              <a:lnTo>
                                <a:pt x="1842" y="3986"/>
                              </a:lnTo>
                              <a:close/>
                              <a:moveTo>
                                <a:pt x="1942" y="4015"/>
                              </a:moveTo>
                              <a:lnTo>
                                <a:pt x="1947" y="4017"/>
                              </a:lnTo>
                              <a:lnTo>
                                <a:pt x="1951" y="4019"/>
                              </a:lnTo>
                              <a:lnTo>
                                <a:pt x="1957" y="4023"/>
                              </a:lnTo>
                              <a:lnTo>
                                <a:pt x="1961" y="4025"/>
                              </a:lnTo>
                              <a:lnTo>
                                <a:pt x="1953" y="4038"/>
                              </a:lnTo>
                              <a:lnTo>
                                <a:pt x="1949" y="4034"/>
                              </a:lnTo>
                              <a:lnTo>
                                <a:pt x="1946" y="4032"/>
                              </a:lnTo>
                              <a:lnTo>
                                <a:pt x="1940" y="4030"/>
                              </a:lnTo>
                              <a:lnTo>
                                <a:pt x="1936" y="4027"/>
                              </a:lnTo>
                              <a:lnTo>
                                <a:pt x="1942" y="4015"/>
                              </a:lnTo>
                              <a:close/>
                              <a:moveTo>
                                <a:pt x="1961" y="4025"/>
                              </a:moveTo>
                              <a:lnTo>
                                <a:pt x="1972" y="4032"/>
                              </a:lnTo>
                              <a:lnTo>
                                <a:pt x="1982" y="4038"/>
                              </a:lnTo>
                              <a:lnTo>
                                <a:pt x="1988" y="4042"/>
                              </a:lnTo>
                              <a:lnTo>
                                <a:pt x="1992" y="4046"/>
                              </a:lnTo>
                              <a:lnTo>
                                <a:pt x="1997" y="4050"/>
                              </a:lnTo>
                              <a:lnTo>
                                <a:pt x="2001" y="4055"/>
                              </a:lnTo>
                              <a:lnTo>
                                <a:pt x="2005" y="4059"/>
                              </a:lnTo>
                              <a:lnTo>
                                <a:pt x="2009" y="4063"/>
                              </a:lnTo>
                              <a:lnTo>
                                <a:pt x="2013" y="4067"/>
                              </a:lnTo>
                              <a:lnTo>
                                <a:pt x="2017" y="4073"/>
                              </a:lnTo>
                              <a:lnTo>
                                <a:pt x="2020" y="4078"/>
                              </a:lnTo>
                              <a:lnTo>
                                <a:pt x="2022" y="4082"/>
                              </a:lnTo>
                              <a:lnTo>
                                <a:pt x="2026" y="4088"/>
                              </a:lnTo>
                              <a:lnTo>
                                <a:pt x="2028" y="4094"/>
                              </a:lnTo>
                              <a:lnTo>
                                <a:pt x="2015" y="4097"/>
                              </a:lnTo>
                              <a:lnTo>
                                <a:pt x="2013" y="4094"/>
                              </a:lnTo>
                              <a:lnTo>
                                <a:pt x="2011" y="4090"/>
                              </a:lnTo>
                              <a:lnTo>
                                <a:pt x="2007" y="4084"/>
                              </a:lnTo>
                              <a:lnTo>
                                <a:pt x="2005" y="4080"/>
                              </a:lnTo>
                              <a:lnTo>
                                <a:pt x="2001" y="4076"/>
                              </a:lnTo>
                              <a:lnTo>
                                <a:pt x="1997" y="4073"/>
                              </a:lnTo>
                              <a:lnTo>
                                <a:pt x="1994" y="4069"/>
                              </a:lnTo>
                              <a:lnTo>
                                <a:pt x="1990" y="4065"/>
                              </a:lnTo>
                              <a:lnTo>
                                <a:pt x="1986" y="4061"/>
                              </a:lnTo>
                              <a:lnTo>
                                <a:pt x="1982" y="4057"/>
                              </a:lnTo>
                              <a:lnTo>
                                <a:pt x="1978" y="4053"/>
                              </a:lnTo>
                              <a:lnTo>
                                <a:pt x="1974" y="4050"/>
                              </a:lnTo>
                              <a:lnTo>
                                <a:pt x="1965" y="4044"/>
                              </a:lnTo>
                              <a:lnTo>
                                <a:pt x="1953" y="4038"/>
                              </a:lnTo>
                              <a:lnTo>
                                <a:pt x="1961" y="4025"/>
                              </a:lnTo>
                              <a:close/>
                              <a:moveTo>
                                <a:pt x="2028" y="4094"/>
                              </a:moveTo>
                              <a:lnTo>
                                <a:pt x="2030" y="4097"/>
                              </a:lnTo>
                              <a:lnTo>
                                <a:pt x="2032" y="4103"/>
                              </a:lnTo>
                              <a:lnTo>
                                <a:pt x="2034" y="4109"/>
                              </a:lnTo>
                              <a:lnTo>
                                <a:pt x="2036" y="4115"/>
                              </a:lnTo>
                              <a:lnTo>
                                <a:pt x="2036" y="4120"/>
                              </a:lnTo>
                              <a:lnTo>
                                <a:pt x="2036" y="4128"/>
                              </a:lnTo>
                              <a:lnTo>
                                <a:pt x="2038" y="4134"/>
                              </a:lnTo>
                              <a:lnTo>
                                <a:pt x="2036" y="4142"/>
                              </a:lnTo>
                              <a:lnTo>
                                <a:pt x="2036" y="4147"/>
                              </a:lnTo>
                              <a:lnTo>
                                <a:pt x="2036" y="4153"/>
                              </a:lnTo>
                              <a:lnTo>
                                <a:pt x="2034" y="4161"/>
                              </a:lnTo>
                              <a:lnTo>
                                <a:pt x="2032" y="4168"/>
                              </a:lnTo>
                              <a:lnTo>
                                <a:pt x="2030" y="4176"/>
                              </a:lnTo>
                              <a:lnTo>
                                <a:pt x="2026" y="4184"/>
                              </a:lnTo>
                              <a:lnTo>
                                <a:pt x="2024" y="4191"/>
                              </a:lnTo>
                              <a:lnTo>
                                <a:pt x="2020" y="4199"/>
                              </a:lnTo>
                              <a:lnTo>
                                <a:pt x="2007" y="4191"/>
                              </a:lnTo>
                              <a:lnTo>
                                <a:pt x="2011" y="4186"/>
                              </a:lnTo>
                              <a:lnTo>
                                <a:pt x="2013" y="4178"/>
                              </a:lnTo>
                              <a:lnTo>
                                <a:pt x="2015" y="4172"/>
                              </a:lnTo>
                              <a:lnTo>
                                <a:pt x="2018" y="4165"/>
                              </a:lnTo>
                              <a:lnTo>
                                <a:pt x="2018" y="4159"/>
                              </a:lnTo>
                              <a:lnTo>
                                <a:pt x="2020" y="4153"/>
                              </a:lnTo>
                              <a:lnTo>
                                <a:pt x="2020" y="4145"/>
                              </a:lnTo>
                              <a:lnTo>
                                <a:pt x="2022" y="4142"/>
                              </a:lnTo>
                              <a:lnTo>
                                <a:pt x="2022" y="4136"/>
                              </a:lnTo>
                              <a:lnTo>
                                <a:pt x="2022" y="4128"/>
                              </a:lnTo>
                              <a:lnTo>
                                <a:pt x="2022" y="4124"/>
                              </a:lnTo>
                              <a:lnTo>
                                <a:pt x="2020" y="4119"/>
                              </a:lnTo>
                              <a:lnTo>
                                <a:pt x="2020" y="4113"/>
                              </a:lnTo>
                              <a:lnTo>
                                <a:pt x="2018" y="4109"/>
                              </a:lnTo>
                              <a:lnTo>
                                <a:pt x="2017" y="4103"/>
                              </a:lnTo>
                              <a:lnTo>
                                <a:pt x="2015" y="4097"/>
                              </a:lnTo>
                              <a:lnTo>
                                <a:pt x="2028" y="4094"/>
                              </a:lnTo>
                              <a:close/>
                              <a:moveTo>
                                <a:pt x="2020" y="4199"/>
                              </a:moveTo>
                              <a:lnTo>
                                <a:pt x="2018" y="4203"/>
                              </a:lnTo>
                              <a:lnTo>
                                <a:pt x="2017" y="4207"/>
                              </a:lnTo>
                              <a:lnTo>
                                <a:pt x="2015" y="4211"/>
                              </a:lnTo>
                              <a:lnTo>
                                <a:pt x="2013" y="4214"/>
                              </a:lnTo>
                              <a:lnTo>
                                <a:pt x="1999" y="4207"/>
                              </a:lnTo>
                              <a:lnTo>
                                <a:pt x="2001" y="4203"/>
                              </a:lnTo>
                              <a:lnTo>
                                <a:pt x="2003" y="4199"/>
                              </a:lnTo>
                              <a:lnTo>
                                <a:pt x="2005" y="4195"/>
                              </a:lnTo>
                              <a:lnTo>
                                <a:pt x="2007" y="4191"/>
                              </a:lnTo>
                              <a:lnTo>
                                <a:pt x="2020" y="4199"/>
                              </a:lnTo>
                              <a:close/>
                              <a:moveTo>
                                <a:pt x="2013" y="4214"/>
                              </a:moveTo>
                              <a:lnTo>
                                <a:pt x="2013" y="4214"/>
                              </a:lnTo>
                              <a:lnTo>
                                <a:pt x="2005" y="4211"/>
                              </a:lnTo>
                              <a:lnTo>
                                <a:pt x="2013" y="4214"/>
                              </a:lnTo>
                              <a:close/>
                              <a:moveTo>
                                <a:pt x="2013" y="4214"/>
                              </a:moveTo>
                              <a:lnTo>
                                <a:pt x="2005" y="4226"/>
                              </a:lnTo>
                              <a:lnTo>
                                <a:pt x="1997" y="4239"/>
                              </a:lnTo>
                              <a:lnTo>
                                <a:pt x="1988" y="4251"/>
                              </a:lnTo>
                              <a:lnTo>
                                <a:pt x="1980" y="4262"/>
                              </a:lnTo>
                              <a:lnTo>
                                <a:pt x="1969" y="4253"/>
                              </a:lnTo>
                              <a:lnTo>
                                <a:pt x="1976" y="4241"/>
                              </a:lnTo>
                              <a:lnTo>
                                <a:pt x="1984" y="4232"/>
                              </a:lnTo>
                              <a:lnTo>
                                <a:pt x="1992" y="4218"/>
                              </a:lnTo>
                              <a:lnTo>
                                <a:pt x="1999" y="4207"/>
                              </a:lnTo>
                              <a:lnTo>
                                <a:pt x="2013" y="4214"/>
                              </a:lnTo>
                              <a:close/>
                              <a:moveTo>
                                <a:pt x="1980" y="4262"/>
                              </a:moveTo>
                              <a:lnTo>
                                <a:pt x="1980" y="4262"/>
                              </a:lnTo>
                              <a:lnTo>
                                <a:pt x="1974" y="4257"/>
                              </a:lnTo>
                              <a:lnTo>
                                <a:pt x="1980" y="4262"/>
                              </a:lnTo>
                              <a:close/>
                              <a:moveTo>
                                <a:pt x="1980" y="4262"/>
                              </a:moveTo>
                              <a:lnTo>
                                <a:pt x="1970" y="4274"/>
                              </a:lnTo>
                              <a:lnTo>
                                <a:pt x="1963" y="4285"/>
                              </a:lnTo>
                              <a:lnTo>
                                <a:pt x="1953" y="4295"/>
                              </a:lnTo>
                              <a:lnTo>
                                <a:pt x="1944" y="4306"/>
                              </a:lnTo>
                              <a:lnTo>
                                <a:pt x="1932" y="4295"/>
                              </a:lnTo>
                              <a:lnTo>
                                <a:pt x="1942" y="4285"/>
                              </a:lnTo>
                              <a:lnTo>
                                <a:pt x="1949" y="4276"/>
                              </a:lnTo>
                              <a:lnTo>
                                <a:pt x="1959" y="4264"/>
                              </a:lnTo>
                              <a:lnTo>
                                <a:pt x="1969" y="4253"/>
                              </a:lnTo>
                              <a:lnTo>
                                <a:pt x="1980" y="4262"/>
                              </a:lnTo>
                              <a:close/>
                            </a:path>
                          </a:pathLst>
                        </a:custGeom>
                        <a:grpFill/>
                        <a:ln w="0">
                          <a:noFill/>
                          <a:round/>
                          <a:headEnd/>
                          <a:tailEnd/>
                        </a:ln>
                      </wps:spPr>
                      <wps:bodyPr vert="horz" wrap="square" lIns="91440" tIns="45720" rIns="91440" bIns="45720" numCol="1" anchor="t" anchorCtr="0" compatLnSpc="1">
                        <a:prstTxWarp prst="textNoShape">
                          <a:avLst/>
                        </a:prstTxWarp>
                      </wps:bodyPr>
                    </wps:wsp>
                    <wps:wsp>
                      <wps:cNvPr id="280" name="Freeform 280">
                        <a:extLst>
                          <a:ext uri="{FF2B5EF4-FFF2-40B4-BE49-F238E27FC236}">
                            <a16:creationId xmlns:a16="http://schemas.microsoft.com/office/drawing/2014/main" id="{72E5FE42-2A4A-4E85-9844-9001D720133F}"/>
                          </a:ext>
                        </a:extLst>
                      </wps:cNvPr>
                      <wps:cNvSpPr>
                        <a:spLocks noEditPoints="1"/>
                      </wps:cNvSpPr>
                      <wps:spPr bwMode="auto">
                        <a:xfrm>
                          <a:off x="1400175" y="6350"/>
                          <a:ext cx="2905125" cy="6835775"/>
                        </a:xfrm>
                        <a:custGeom>
                          <a:avLst/>
                          <a:gdLst>
                            <a:gd name="T0" fmla="*/ 944 w 1830"/>
                            <a:gd name="T1" fmla="*/ 38 h 4306"/>
                            <a:gd name="T2" fmla="*/ 1002 w 1830"/>
                            <a:gd name="T3" fmla="*/ 99 h 4306"/>
                            <a:gd name="T4" fmla="*/ 1021 w 1830"/>
                            <a:gd name="T5" fmla="*/ 170 h 4306"/>
                            <a:gd name="T6" fmla="*/ 1017 w 1830"/>
                            <a:gd name="T7" fmla="*/ 251 h 4306"/>
                            <a:gd name="T8" fmla="*/ 996 w 1830"/>
                            <a:gd name="T9" fmla="*/ 328 h 4306"/>
                            <a:gd name="T10" fmla="*/ 1002 w 1830"/>
                            <a:gd name="T11" fmla="*/ 314 h 4306"/>
                            <a:gd name="T12" fmla="*/ 869 w 1830"/>
                            <a:gd name="T13" fmla="*/ 490 h 4306"/>
                            <a:gd name="T14" fmla="*/ 710 w 1830"/>
                            <a:gd name="T15" fmla="*/ 655 h 4306"/>
                            <a:gd name="T16" fmla="*/ 620 w 1830"/>
                            <a:gd name="T17" fmla="*/ 757 h 4306"/>
                            <a:gd name="T18" fmla="*/ 562 w 1830"/>
                            <a:gd name="T19" fmla="*/ 816 h 4306"/>
                            <a:gd name="T20" fmla="*/ 503 w 1830"/>
                            <a:gd name="T21" fmla="*/ 891 h 4306"/>
                            <a:gd name="T22" fmla="*/ 491 w 1830"/>
                            <a:gd name="T23" fmla="*/ 885 h 4306"/>
                            <a:gd name="T24" fmla="*/ 457 w 1830"/>
                            <a:gd name="T25" fmla="*/ 1023 h 4306"/>
                            <a:gd name="T26" fmla="*/ 445 w 1830"/>
                            <a:gd name="T27" fmla="*/ 1004 h 4306"/>
                            <a:gd name="T28" fmla="*/ 464 w 1830"/>
                            <a:gd name="T29" fmla="*/ 1146 h 4306"/>
                            <a:gd name="T30" fmla="*/ 443 w 1830"/>
                            <a:gd name="T31" fmla="*/ 1115 h 4306"/>
                            <a:gd name="T32" fmla="*/ 524 w 1830"/>
                            <a:gd name="T33" fmla="*/ 1292 h 4306"/>
                            <a:gd name="T34" fmla="*/ 714 w 1830"/>
                            <a:gd name="T35" fmla="*/ 1489 h 4306"/>
                            <a:gd name="T36" fmla="*/ 739 w 1830"/>
                            <a:gd name="T37" fmla="*/ 1514 h 4306"/>
                            <a:gd name="T38" fmla="*/ 806 w 1830"/>
                            <a:gd name="T39" fmla="*/ 1581 h 4306"/>
                            <a:gd name="T40" fmla="*/ 898 w 1830"/>
                            <a:gd name="T41" fmla="*/ 1725 h 4306"/>
                            <a:gd name="T42" fmla="*/ 929 w 1830"/>
                            <a:gd name="T43" fmla="*/ 1809 h 4306"/>
                            <a:gd name="T44" fmla="*/ 902 w 1830"/>
                            <a:gd name="T45" fmla="*/ 1740 h 4306"/>
                            <a:gd name="T46" fmla="*/ 892 w 1830"/>
                            <a:gd name="T47" fmla="*/ 1959 h 4306"/>
                            <a:gd name="T48" fmla="*/ 913 w 1830"/>
                            <a:gd name="T49" fmla="*/ 1863 h 4306"/>
                            <a:gd name="T50" fmla="*/ 821 w 1830"/>
                            <a:gd name="T51" fmla="*/ 2047 h 4306"/>
                            <a:gd name="T52" fmla="*/ 810 w 1830"/>
                            <a:gd name="T53" fmla="*/ 2037 h 4306"/>
                            <a:gd name="T54" fmla="*/ 672 w 1830"/>
                            <a:gd name="T55" fmla="*/ 2150 h 4306"/>
                            <a:gd name="T56" fmla="*/ 593 w 1830"/>
                            <a:gd name="T57" fmla="*/ 2183 h 4306"/>
                            <a:gd name="T58" fmla="*/ 549 w 1830"/>
                            <a:gd name="T59" fmla="*/ 2185 h 4306"/>
                            <a:gd name="T60" fmla="*/ 528 w 1830"/>
                            <a:gd name="T61" fmla="*/ 2210 h 4306"/>
                            <a:gd name="T62" fmla="*/ 499 w 1830"/>
                            <a:gd name="T63" fmla="*/ 2206 h 4306"/>
                            <a:gd name="T64" fmla="*/ 280 w 1830"/>
                            <a:gd name="T65" fmla="*/ 2332 h 4306"/>
                            <a:gd name="T66" fmla="*/ 497 w 1830"/>
                            <a:gd name="T67" fmla="*/ 2221 h 4306"/>
                            <a:gd name="T68" fmla="*/ 250 w 1830"/>
                            <a:gd name="T69" fmla="*/ 2338 h 4306"/>
                            <a:gd name="T70" fmla="*/ 167 w 1830"/>
                            <a:gd name="T71" fmla="*/ 2415 h 4306"/>
                            <a:gd name="T72" fmla="*/ 88 w 1830"/>
                            <a:gd name="T73" fmla="*/ 2549 h 4306"/>
                            <a:gd name="T74" fmla="*/ 25 w 1830"/>
                            <a:gd name="T75" fmla="*/ 2731 h 4306"/>
                            <a:gd name="T76" fmla="*/ 19 w 1830"/>
                            <a:gd name="T77" fmla="*/ 2848 h 4306"/>
                            <a:gd name="T78" fmla="*/ 6 w 1830"/>
                            <a:gd name="T79" fmla="*/ 3003 h 4306"/>
                            <a:gd name="T80" fmla="*/ 27 w 1830"/>
                            <a:gd name="T81" fmla="*/ 3024 h 4306"/>
                            <a:gd name="T82" fmla="*/ 27 w 1830"/>
                            <a:gd name="T83" fmla="*/ 3070 h 4306"/>
                            <a:gd name="T84" fmla="*/ 79 w 1830"/>
                            <a:gd name="T85" fmla="*/ 3166 h 4306"/>
                            <a:gd name="T86" fmla="*/ 152 w 1830"/>
                            <a:gd name="T87" fmla="*/ 3231 h 4306"/>
                            <a:gd name="T88" fmla="*/ 121 w 1830"/>
                            <a:gd name="T89" fmla="*/ 3218 h 4306"/>
                            <a:gd name="T90" fmla="*/ 301 w 1830"/>
                            <a:gd name="T91" fmla="*/ 3377 h 4306"/>
                            <a:gd name="T92" fmla="*/ 340 w 1830"/>
                            <a:gd name="T93" fmla="*/ 3409 h 4306"/>
                            <a:gd name="T94" fmla="*/ 463 w 1830"/>
                            <a:gd name="T95" fmla="*/ 3526 h 4306"/>
                            <a:gd name="T96" fmla="*/ 624 w 1830"/>
                            <a:gd name="T97" fmla="*/ 3707 h 4306"/>
                            <a:gd name="T98" fmla="*/ 746 w 1830"/>
                            <a:gd name="T99" fmla="*/ 3823 h 4306"/>
                            <a:gd name="T100" fmla="*/ 862 w 1830"/>
                            <a:gd name="T101" fmla="*/ 3937 h 4306"/>
                            <a:gd name="T102" fmla="*/ 979 w 1830"/>
                            <a:gd name="T103" fmla="*/ 4007 h 4306"/>
                            <a:gd name="T104" fmla="*/ 1147 w 1830"/>
                            <a:gd name="T105" fmla="*/ 4063 h 4306"/>
                            <a:gd name="T106" fmla="*/ 1205 w 1830"/>
                            <a:gd name="T107" fmla="*/ 4080 h 4306"/>
                            <a:gd name="T108" fmla="*/ 1381 w 1830"/>
                            <a:gd name="T109" fmla="*/ 4117 h 4306"/>
                            <a:gd name="T110" fmla="*/ 1379 w 1830"/>
                            <a:gd name="T111" fmla="*/ 4132 h 4306"/>
                            <a:gd name="T112" fmla="*/ 1636 w 1830"/>
                            <a:gd name="T113" fmla="*/ 4157 h 4306"/>
                            <a:gd name="T114" fmla="*/ 1721 w 1830"/>
                            <a:gd name="T115" fmla="*/ 4168 h 4306"/>
                            <a:gd name="T116" fmla="*/ 1800 w 1830"/>
                            <a:gd name="T117" fmla="*/ 4184 h 4306"/>
                            <a:gd name="T118" fmla="*/ 1824 w 1830"/>
                            <a:gd name="T119" fmla="*/ 4216 h 4306"/>
                            <a:gd name="T120" fmla="*/ 1830 w 1830"/>
                            <a:gd name="T121" fmla="*/ 4239 h 4306"/>
                            <a:gd name="T122" fmla="*/ 1815 w 1830"/>
                            <a:gd name="T123" fmla="*/ 4243 h 4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830" h="4306">
                              <a:moveTo>
                                <a:pt x="923" y="0"/>
                              </a:moveTo>
                              <a:lnTo>
                                <a:pt x="927" y="4"/>
                              </a:lnTo>
                              <a:lnTo>
                                <a:pt x="931" y="6"/>
                              </a:lnTo>
                              <a:lnTo>
                                <a:pt x="934" y="9"/>
                              </a:lnTo>
                              <a:lnTo>
                                <a:pt x="938" y="13"/>
                              </a:lnTo>
                              <a:lnTo>
                                <a:pt x="929" y="23"/>
                              </a:lnTo>
                              <a:lnTo>
                                <a:pt x="925" y="21"/>
                              </a:lnTo>
                              <a:lnTo>
                                <a:pt x="921" y="17"/>
                              </a:lnTo>
                              <a:lnTo>
                                <a:pt x="919" y="13"/>
                              </a:lnTo>
                              <a:lnTo>
                                <a:pt x="913" y="9"/>
                              </a:lnTo>
                              <a:lnTo>
                                <a:pt x="923" y="0"/>
                              </a:lnTo>
                              <a:close/>
                              <a:moveTo>
                                <a:pt x="938" y="13"/>
                              </a:moveTo>
                              <a:lnTo>
                                <a:pt x="944" y="17"/>
                              </a:lnTo>
                              <a:lnTo>
                                <a:pt x="946" y="21"/>
                              </a:lnTo>
                              <a:lnTo>
                                <a:pt x="950" y="25"/>
                              </a:lnTo>
                              <a:lnTo>
                                <a:pt x="954" y="29"/>
                              </a:lnTo>
                              <a:lnTo>
                                <a:pt x="944" y="38"/>
                              </a:lnTo>
                              <a:lnTo>
                                <a:pt x="940" y="34"/>
                              </a:lnTo>
                              <a:lnTo>
                                <a:pt x="936" y="30"/>
                              </a:lnTo>
                              <a:lnTo>
                                <a:pt x="932" y="27"/>
                              </a:lnTo>
                              <a:lnTo>
                                <a:pt x="929" y="23"/>
                              </a:lnTo>
                              <a:lnTo>
                                <a:pt x="938" y="13"/>
                              </a:lnTo>
                              <a:close/>
                              <a:moveTo>
                                <a:pt x="954" y="29"/>
                              </a:moveTo>
                              <a:lnTo>
                                <a:pt x="954" y="29"/>
                              </a:lnTo>
                              <a:lnTo>
                                <a:pt x="948" y="32"/>
                              </a:lnTo>
                              <a:lnTo>
                                <a:pt x="954" y="29"/>
                              </a:lnTo>
                              <a:close/>
                              <a:moveTo>
                                <a:pt x="954" y="29"/>
                              </a:moveTo>
                              <a:lnTo>
                                <a:pt x="963" y="38"/>
                              </a:lnTo>
                              <a:lnTo>
                                <a:pt x="971" y="48"/>
                              </a:lnTo>
                              <a:lnTo>
                                <a:pt x="979" y="57"/>
                              </a:lnTo>
                              <a:lnTo>
                                <a:pt x="984" y="67"/>
                              </a:lnTo>
                              <a:lnTo>
                                <a:pt x="992" y="78"/>
                              </a:lnTo>
                              <a:lnTo>
                                <a:pt x="998" y="88"/>
                              </a:lnTo>
                              <a:lnTo>
                                <a:pt x="1002" y="99"/>
                              </a:lnTo>
                              <a:lnTo>
                                <a:pt x="1007" y="111"/>
                              </a:lnTo>
                              <a:lnTo>
                                <a:pt x="992" y="115"/>
                              </a:lnTo>
                              <a:lnTo>
                                <a:pt x="988" y="105"/>
                              </a:lnTo>
                              <a:lnTo>
                                <a:pt x="984" y="96"/>
                              </a:lnTo>
                              <a:lnTo>
                                <a:pt x="979" y="84"/>
                              </a:lnTo>
                              <a:lnTo>
                                <a:pt x="973" y="75"/>
                              </a:lnTo>
                              <a:lnTo>
                                <a:pt x="967" y="65"/>
                              </a:lnTo>
                              <a:lnTo>
                                <a:pt x="959" y="55"/>
                              </a:lnTo>
                              <a:lnTo>
                                <a:pt x="952" y="48"/>
                              </a:lnTo>
                              <a:lnTo>
                                <a:pt x="944" y="38"/>
                              </a:lnTo>
                              <a:lnTo>
                                <a:pt x="954" y="29"/>
                              </a:lnTo>
                              <a:close/>
                              <a:moveTo>
                                <a:pt x="1007" y="111"/>
                              </a:moveTo>
                              <a:lnTo>
                                <a:pt x="1009" y="122"/>
                              </a:lnTo>
                              <a:lnTo>
                                <a:pt x="1013" y="134"/>
                              </a:lnTo>
                              <a:lnTo>
                                <a:pt x="1017" y="145"/>
                              </a:lnTo>
                              <a:lnTo>
                                <a:pt x="1019" y="159"/>
                              </a:lnTo>
                              <a:lnTo>
                                <a:pt x="1021" y="170"/>
                              </a:lnTo>
                              <a:lnTo>
                                <a:pt x="1021" y="184"/>
                              </a:lnTo>
                              <a:lnTo>
                                <a:pt x="1023" y="195"/>
                              </a:lnTo>
                              <a:lnTo>
                                <a:pt x="1021" y="209"/>
                              </a:lnTo>
                              <a:lnTo>
                                <a:pt x="1007" y="209"/>
                              </a:lnTo>
                              <a:lnTo>
                                <a:pt x="1007" y="197"/>
                              </a:lnTo>
                              <a:lnTo>
                                <a:pt x="1007" y="184"/>
                              </a:lnTo>
                              <a:lnTo>
                                <a:pt x="1005" y="172"/>
                              </a:lnTo>
                              <a:lnTo>
                                <a:pt x="1003" y="161"/>
                              </a:lnTo>
                              <a:lnTo>
                                <a:pt x="1002" y="149"/>
                              </a:lnTo>
                              <a:lnTo>
                                <a:pt x="1000" y="138"/>
                              </a:lnTo>
                              <a:lnTo>
                                <a:pt x="996" y="126"/>
                              </a:lnTo>
                              <a:lnTo>
                                <a:pt x="992" y="115"/>
                              </a:lnTo>
                              <a:lnTo>
                                <a:pt x="1007" y="111"/>
                              </a:lnTo>
                              <a:close/>
                              <a:moveTo>
                                <a:pt x="1021" y="209"/>
                              </a:moveTo>
                              <a:lnTo>
                                <a:pt x="1021" y="224"/>
                              </a:lnTo>
                              <a:lnTo>
                                <a:pt x="1019" y="237"/>
                              </a:lnTo>
                              <a:lnTo>
                                <a:pt x="1017" y="251"/>
                              </a:lnTo>
                              <a:lnTo>
                                <a:pt x="1015" y="264"/>
                              </a:lnTo>
                              <a:lnTo>
                                <a:pt x="1013" y="276"/>
                              </a:lnTo>
                              <a:lnTo>
                                <a:pt x="1009" y="289"/>
                              </a:lnTo>
                              <a:lnTo>
                                <a:pt x="1005" y="303"/>
                              </a:lnTo>
                              <a:lnTo>
                                <a:pt x="1002" y="314"/>
                              </a:lnTo>
                              <a:lnTo>
                                <a:pt x="986" y="310"/>
                              </a:lnTo>
                              <a:lnTo>
                                <a:pt x="992" y="297"/>
                              </a:lnTo>
                              <a:lnTo>
                                <a:pt x="994" y="285"/>
                              </a:lnTo>
                              <a:lnTo>
                                <a:pt x="998" y="274"/>
                              </a:lnTo>
                              <a:lnTo>
                                <a:pt x="1002" y="260"/>
                              </a:lnTo>
                              <a:lnTo>
                                <a:pt x="1003" y="249"/>
                              </a:lnTo>
                              <a:lnTo>
                                <a:pt x="1005" y="236"/>
                              </a:lnTo>
                              <a:lnTo>
                                <a:pt x="1007" y="222"/>
                              </a:lnTo>
                              <a:lnTo>
                                <a:pt x="1007" y="209"/>
                              </a:lnTo>
                              <a:lnTo>
                                <a:pt x="1021" y="209"/>
                              </a:lnTo>
                              <a:close/>
                              <a:moveTo>
                                <a:pt x="1002" y="314"/>
                              </a:moveTo>
                              <a:lnTo>
                                <a:pt x="996" y="328"/>
                              </a:lnTo>
                              <a:lnTo>
                                <a:pt x="992" y="339"/>
                              </a:lnTo>
                              <a:lnTo>
                                <a:pt x="984" y="351"/>
                              </a:lnTo>
                              <a:lnTo>
                                <a:pt x="979" y="362"/>
                              </a:lnTo>
                              <a:lnTo>
                                <a:pt x="973" y="374"/>
                              </a:lnTo>
                              <a:lnTo>
                                <a:pt x="967" y="385"/>
                              </a:lnTo>
                              <a:lnTo>
                                <a:pt x="959" y="397"/>
                              </a:lnTo>
                              <a:lnTo>
                                <a:pt x="952" y="408"/>
                              </a:lnTo>
                              <a:lnTo>
                                <a:pt x="940" y="398"/>
                              </a:lnTo>
                              <a:lnTo>
                                <a:pt x="946" y="387"/>
                              </a:lnTo>
                              <a:lnTo>
                                <a:pt x="954" y="377"/>
                              </a:lnTo>
                              <a:lnTo>
                                <a:pt x="959" y="366"/>
                              </a:lnTo>
                              <a:lnTo>
                                <a:pt x="967" y="354"/>
                              </a:lnTo>
                              <a:lnTo>
                                <a:pt x="973" y="345"/>
                              </a:lnTo>
                              <a:lnTo>
                                <a:pt x="977" y="331"/>
                              </a:lnTo>
                              <a:lnTo>
                                <a:pt x="982" y="322"/>
                              </a:lnTo>
                              <a:lnTo>
                                <a:pt x="986" y="310"/>
                              </a:lnTo>
                              <a:lnTo>
                                <a:pt x="1002" y="314"/>
                              </a:lnTo>
                              <a:close/>
                              <a:moveTo>
                                <a:pt x="940" y="398"/>
                              </a:moveTo>
                              <a:lnTo>
                                <a:pt x="940" y="398"/>
                              </a:lnTo>
                              <a:lnTo>
                                <a:pt x="946" y="402"/>
                              </a:lnTo>
                              <a:lnTo>
                                <a:pt x="940" y="398"/>
                              </a:lnTo>
                              <a:close/>
                              <a:moveTo>
                                <a:pt x="952" y="408"/>
                              </a:moveTo>
                              <a:lnTo>
                                <a:pt x="938" y="425"/>
                              </a:lnTo>
                              <a:lnTo>
                                <a:pt x="925" y="444"/>
                              </a:lnTo>
                              <a:lnTo>
                                <a:pt x="911" y="464"/>
                              </a:lnTo>
                              <a:lnTo>
                                <a:pt x="896" y="483"/>
                              </a:lnTo>
                              <a:lnTo>
                                <a:pt x="881" y="500"/>
                              </a:lnTo>
                              <a:lnTo>
                                <a:pt x="865" y="517"/>
                              </a:lnTo>
                              <a:lnTo>
                                <a:pt x="850" y="535"/>
                              </a:lnTo>
                              <a:lnTo>
                                <a:pt x="835" y="552"/>
                              </a:lnTo>
                              <a:lnTo>
                                <a:pt x="825" y="542"/>
                              </a:lnTo>
                              <a:lnTo>
                                <a:pt x="840" y="525"/>
                              </a:lnTo>
                              <a:lnTo>
                                <a:pt x="856" y="508"/>
                              </a:lnTo>
                              <a:lnTo>
                                <a:pt x="869" y="490"/>
                              </a:lnTo>
                              <a:lnTo>
                                <a:pt x="885" y="473"/>
                              </a:lnTo>
                              <a:lnTo>
                                <a:pt x="898" y="456"/>
                              </a:lnTo>
                              <a:lnTo>
                                <a:pt x="913" y="437"/>
                              </a:lnTo>
                              <a:lnTo>
                                <a:pt x="927" y="418"/>
                              </a:lnTo>
                              <a:lnTo>
                                <a:pt x="940" y="398"/>
                              </a:lnTo>
                              <a:lnTo>
                                <a:pt x="952" y="408"/>
                              </a:lnTo>
                              <a:close/>
                              <a:moveTo>
                                <a:pt x="835" y="552"/>
                              </a:moveTo>
                              <a:lnTo>
                                <a:pt x="819" y="569"/>
                              </a:lnTo>
                              <a:lnTo>
                                <a:pt x="802" y="586"/>
                              </a:lnTo>
                              <a:lnTo>
                                <a:pt x="787" y="602"/>
                              </a:lnTo>
                              <a:lnTo>
                                <a:pt x="769" y="619"/>
                              </a:lnTo>
                              <a:lnTo>
                                <a:pt x="754" y="634"/>
                              </a:lnTo>
                              <a:lnTo>
                                <a:pt x="737" y="651"/>
                              </a:lnTo>
                              <a:lnTo>
                                <a:pt x="720" y="667"/>
                              </a:lnTo>
                              <a:lnTo>
                                <a:pt x="702" y="682"/>
                              </a:lnTo>
                              <a:lnTo>
                                <a:pt x="693" y="671"/>
                              </a:lnTo>
                              <a:lnTo>
                                <a:pt x="710" y="655"/>
                              </a:lnTo>
                              <a:lnTo>
                                <a:pt x="727" y="640"/>
                              </a:lnTo>
                              <a:lnTo>
                                <a:pt x="743" y="625"/>
                              </a:lnTo>
                              <a:lnTo>
                                <a:pt x="760" y="607"/>
                              </a:lnTo>
                              <a:lnTo>
                                <a:pt x="777" y="592"/>
                              </a:lnTo>
                              <a:lnTo>
                                <a:pt x="792" y="575"/>
                              </a:lnTo>
                              <a:lnTo>
                                <a:pt x="808" y="559"/>
                              </a:lnTo>
                              <a:lnTo>
                                <a:pt x="825" y="542"/>
                              </a:lnTo>
                              <a:lnTo>
                                <a:pt x="835" y="552"/>
                              </a:lnTo>
                              <a:close/>
                              <a:moveTo>
                                <a:pt x="702" y="682"/>
                              </a:moveTo>
                              <a:lnTo>
                                <a:pt x="691" y="692"/>
                              </a:lnTo>
                              <a:lnTo>
                                <a:pt x="681" y="699"/>
                              </a:lnTo>
                              <a:lnTo>
                                <a:pt x="672" y="709"/>
                              </a:lnTo>
                              <a:lnTo>
                                <a:pt x="660" y="719"/>
                              </a:lnTo>
                              <a:lnTo>
                                <a:pt x="651" y="728"/>
                              </a:lnTo>
                              <a:lnTo>
                                <a:pt x="641" y="738"/>
                              </a:lnTo>
                              <a:lnTo>
                                <a:pt x="631" y="747"/>
                              </a:lnTo>
                              <a:lnTo>
                                <a:pt x="620" y="757"/>
                              </a:lnTo>
                              <a:lnTo>
                                <a:pt x="610" y="745"/>
                              </a:lnTo>
                              <a:lnTo>
                                <a:pt x="620" y="736"/>
                              </a:lnTo>
                              <a:lnTo>
                                <a:pt x="631" y="726"/>
                              </a:lnTo>
                              <a:lnTo>
                                <a:pt x="641" y="717"/>
                              </a:lnTo>
                              <a:lnTo>
                                <a:pt x="651" y="709"/>
                              </a:lnTo>
                              <a:lnTo>
                                <a:pt x="662" y="699"/>
                              </a:lnTo>
                              <a:lnTo>
                                <a:pt x="672" y="690"/>
                              </a:lnTo>
                              <a:lnTo>
                                <a:pt x="681" y="680"/>
                              </a:lnTo>
                              <a:lnTo>
                                <a:pt x="693" y="671"/>
                              </a:lnTo>
                              <a:lnTo>
                                <a:pt x="702" y="682"/>
                              </a:lnTo>
                              <a:close/>
                              <a:moveTo>
                                <a:pt x="620" y="757"/>
                              </a:moveTo>
                              <a:lnTo>
                                <a:pt x="610" y="766"/>
                              </a:lnTo>
                              <a:lnTo>
                                <a:pt x="601" y="776"/>
                              </a:lnTo>
                              <a:lnTo>
                                <a:pt x="591" y="786"/>
                              </a:lnTo>
                              <a:lnTo>
                                <a:pt x="581" y="795"/>
                              </a:lnTo>
                              <a:lnTo>
                                <a:pt x="572" y="805"/>
                              </a:lnTo>
                              <a:lnTo>
                                <a:pt x="562" y="816"/>
                              </a:lnTo>
                              <a:lnTo>
                                <a:pt x="553" y="826"/>
                              </a:lnTo>
                              <a:lnTo>
                                <a:pt x="545" y="835"/>
                              </a:lnTo>
                              <a:lnTo>
                                <a:pt x="533" y="826"/>
                              </a:lnTo>
                              <a:lnTo>
                                <a:pt x="543" y="816"/>
                              </a:lnTo>
                              <a:lnTo>
                                <a:pt x="553" y="805"/>
                              </a:lnTo>
                              <a:lnTo>
                                <a:pt x="562" y="795"/>
                              </a:lnTo>
                              <a:lnTo>
                                <a:pt x="572" y="786"/>
                              </a:lnTo>
                              <a:lnTo>
                                <a:pt x="581" y="776"/>
                              </a:lnTo>
                              <a:lnTo>
                                <a:pt x="591" y="765"/>
                              </a:lnTo>
                              <a:lnTo>
                                <a:pt x="601" y="755"/>
                              </a:lnTo>
                              <a:lnTo>
                                <a:pt x="610" y="745"/>
                              </a:lnTo>
                              <a:lnTo>
                                <a:pt x="620" y="757"/>
                              </a:lnTo>
                              <a:close/>
                              <a:moveTo>
                                <a:pt x="545" y="835"/>
                              </a:moveTo>
                              <a:lnTo>
                                <a:pt x="533" y="849"/>
                              </a:lnTo>
                              <a:lnTo>
                                <a:pt x="522" y="862"/>
                              </a:lnTo>
                              <a:lnTo>
                                <a:pt x="512" y="878"/>
                              </a:lnTo>
                              <a:lnTo>
                                <a:pt x="503" y="891"/>
                              </a:lnTo>
                              <a:lnTo>
                                <a:pt x="499" y="899"/>
                              </a:lnTo>
                              <a:lnTo>
                                <a:pt x="495" y="906"/>
                              </a:lnTo>
                              <a:lnTo>
                                <a:pt x="491" y="914"/>
                              </a:lnTo>
                              <a:lnTo>
                                <a:pt x="487" y="922"/>
                              </a:lnTo>
                              <a:lnTo>
                                <a:pt x="484" y="929"/>
                              </a:lnTo>
                              <a:lnTo>
                                <a:pt x="480" y="937"/>
                              </a:lnTo>
                              <a:lnTo>
                                <a:pt x="478" y="945"/>
                              </a:lnTo>
                              <a:lnTo>
                                <a:pt x="474" y="952"/>
                              </a:lnTo>
                              <a:lnTo>
                                <a:pt x="461" y="949"/>
                              </a:lnTo>
                              <a:lnTo>
                                <a:pt x="464" y="939"/>
                              </a:lnTo>
                              <a:lnTo>
                                <a:pt x="466" y="931"/>
                              </a:lnTo>
                              <a:lnTo>
                                <a:pt x="470" y="924"/>
                              </a:lnTo>
                              <a:lnTo>
                                <a:pt x="474" y="916"/>
                              </a:lnTo>
                              <a:lnTo>
                                <a:pt x="478" y="908"/>
                              </a:lnTo>
                              <a:lnTo>
                                <a:pt x="482" y="901"/>
                              </a:lnTo>
                              <a:lnTo>
                                <a:pt x="487" y="893"/>
                              </a:lnTo>
                              <a:lnTo>
                                <a:pt x="491" y="885"/>
                              </a:lnTo>
                              <a:lnTo>
                                <a:pt x="495" y="878"/>
                              </a:lnTo>
                              <a:lnTo>
                                <a:pt x="501" y="870"/>
                              </a:lnTo>
                              <a:lnTo>
                                <a:pt x="505" y="862"/>
                              </a:lnTo>
                              <a:lnTo>
                                <a:pt x="510" y="855"/>
                              </a:lnTo>
                              <a:lnTo>
                                <a:pt x="522" y="841"/>
                              </a:lnTo>
                              <a:lnTo>
                                <a:pt x="533" y="826"/>
                              </a:lnTo>
                              <a:lnTo>
                                <a:pt x="545" y="835"/>
                              </a:lnTo>
                              <a:close/>
                              <a:moveTo>
                                <a:pt x="474" y="952"/>
                              </a:moveTo>
                              <a:lnTo>
                                <a:pt x="472" y="960"/>
                              </a:lnTo>
                              <a:lnTo>
                                <a:pt x="468" y="968"/>
                              </a:lnTo>
                              <a:lnTo>
                                <a:pt x="466" y="975"/>
                              </a:lnTo>
                              <a:lnTo>
                                <a:pt x="464" y="983"/>
                              </a:lnTo>
                              <a:lnTo>
                                <a:pt x="463" y="991"/>
                              </a:lnTo>
                              <a:lnTo>
                                <a:pt x="461" y="998"/>
                              </a:lnTo>
                              <a:lnTo>
                                <a:pt x="459" y="1008"/>
                              </a:lnTo>
                              <a:lnTo>
                                <a:pt x="459" y="1016"/>
                              </a:lnTo>
                              <a:lnTo>
                                <a:pt x="457" y="1023"/>
                              </a:lnTo>
                              <a:lnTo>
                                <a:pt x="455" y="1031"/>
                              </a:lnTo>
                              <a:lnTo>
                                <a:pt x="455" y="1041"/>
                              </a:lnTo>
                              <a:lnTo>
                                <a:pt x="455" y="1048"/>
                              </a:lnTo>
                              <a:lnTo>
                                <a:pt x="455" y="1056"/>
                              </a:lnTo>
                              <a:lnTo>
                                <a:pt x="455" y="1065"/>
                              </a:lnTo>
                              <a:lnTo>
                                <a:pt x="455" y="1073"/>
                              </a:lnTo>
                              <a:lnTo>
                                <a:pt x="455" y="1083"/>
                              </a:lnTo>
                              <a:lnTo>
                                <a:pt x="439" y="1083"/>
                              </a:lnTo>
                              <a:lnTo>
                                <a:pt x="439" y="1073"/>
                              </a:lnTo>
                              <a:lnTo>
                                <a:pt x="439" y="1065"/>
                              </a:lnTo>
                              <a:lnTo>
                                <a:pt x="439" y="1056"/>
                              </a:lnTo>
                              <a:lnTo>
                                <a:pt x="439" y="1046"/>
                              </a:lnTo>
                              <a:lnTo>
                                <a:pt x="439" y="1039"/>
                              </a:lnTo>
                              <a:lnTo>
                                <a:pt x="441" y="1029"/>
                              </a:lnTo>
                              <a:lnTo>
                                <a:pt x="441" y="1021"/>
                              </a:lnTo>
                              <a:lnTo>
                                <a:pt x="443" y="1012"/>
                              </a:lnTo>
                              <a:lnTo>
                                <a:pt x="445" y="1004"/>
                              </a:lnTo>
                              <a:lnTo>
                                <a:pt x="447" y="996"/>
                              </a:lnTo>
                              <a:lnTo>
                                <a:pt x="449" y="987"/>
                              </a:lnTo>
                              <a:lnTo>
                                <a:pt x="451" y="979"/>
                              </a:lnTo>
                              <a:lnTo>
                                <a:pt x="453" y="972"/>
                              </a:lnTo>
                              <a:lnTo>
                                <a:pt x="455" y="964"/>
                              </a:lnTo>
                              <a:lnTo>
                                <a:pt x="457" y="956"/>
                              </a:lnTo>
                              <a:lnTo>
                                <a:pt x="461" y="949"/>
                              </a:lnTo>
                              <a:lnTo>
                                <a:pt x="474" y="952"/>
                              </a:lnTo>
                              <a:close/>
                              <a:moveTo>
                                <a:pt x="455" y="1083"/>
                              </a:moveTo>
                              <a:lnTo>
                                <a:pt x="455" y="1090"/>
                              </a:lnTo>
                              <a:lnTo>
                                <a:pt x="455" y="1098"/>
                              </a:lnTo>
                              <a:lnTo>
                                <a:pt x="457" y="1106"/>
                              </a:lnTo>
                              <a:lnTo>
                                <a:pt x="457" y="1113"/>
                              </a:lnTo>
                              <a:lnTo>
                                <a:pt x="459" y="1121"/>
                              </a:lnTo>
                              <a:lnTo>
                                <a:pt x="461" y="1129"/>
                              </a:lnTo>
                              <a:lnTo>
                                <a:pt x="463" y="1138"/>
                              </a:lnTo>
                              <a:lnTo>
                                <a:pt x="464" y="1146"/>
                              </a:lnTo>
                              <a:lnTo>
                                <a:pt x="466" y="1154"/>
                              </a:lnTo>
                              <a:lnTo>
                                <a:pt x="468" y="1161"/>
                              </a:lnTo>
                              <a:lnTo>
                                <a:pt x="470" y="1167"/>
                              </a:lnTo>
                              <a:lnTo>
                                <a:pt x="474" y="1175"/>
                              </a:lnTo>
                              <a:lnTo>
                                <a:pt x="480" y="1190"/>
                              </a:lnTo>
                              <a:lnTo>
                                <a:pt x="486" y="1203"/>
                              </a:lnTo>
                              <a:lnTo>
                                <a:pt x="472" y="1209"/>
                              </a:lnTo>
                              <a:lnTo>
                                <a:pt x="466" y="1196"/>
                              </a:lnTo>
                              <a:lnTo>
                                <a:pt x="461" y="1180"/>
                              </a:lnTo>
                              <a:lnTo>
                                <a:pt x="457" y="1173"/>
                              </a:lnTo>
                              <a:lnTo>
                                <a:pt x="455" y="1165"/>
                              </a:lnTo>
                              <a:lnTo>
                                <a:pt x="453" y="1156"/>
                              </a:lnTo>
                              <a:lnTo>
                                <a:pt x="449" y="1148"/>
                              </a:lnTo>
                              <a:lnTo>
                                <a:pt x="447" y="1140"/>
                              </a:lnTo>
                              <a:lnTo>
                                <a:pt x="445" y="1133"/>
                              </a:lnTo>
                              <a:lnTo>
                                <a:pt x="445" y="1125"/>
                              </a:lnTo>
                              <a:lnTo>
                                <a:pt x="443" y="1115"/>
                              </a:lnTo>
                              <a:lnTo>
                                <a:pt x="441" y="1108"/>
                              </a:lnTo>
                              <a:lnTo>
                                <a:pt x="441" y="1100"/>
                              </a:lnTo>
                              <a:lnTo>
                                <a:pt x="439" y="1090"/>
                              </a:lnTo>
                              <a:lnTo>
                                <a:pt x="439" y="1083"/>
                              </a:lnTo>
                              <a:lnTo>
                                <a:pt x="455" y="1083"/>
                              </a:lnTo>
                              <a:close/>
                              <a:moveTo>
                                <a:pt x="486" y="1203"/>
                              </a:moveTo>
                              <a:lnTo>
                                <a:pt x="493" y="1217"/>
                              </a:lnTo>
                              <a:lnTo>
                                <a:pt x="501" y="1230"/>
                              </a:lnTo>
                              <a:lnTo>
                                <a:pt x="509" y="1244"/>
                              </a:lnTo>
                              <a:lnTo>
                                <a:pt x="518" y="1257"/>
                              </a:lnTo>
                              <a:lnTo>
                                <a:pt x="526" y="1271"/>
                              </a:lnTo>
                              <a:lnTo>
                                <a:pt x="535" y="1282"/>
                              </a:lnTo>
                              <a:lnTo>
                                <a:pt x="545" y="1295"/>
                              </a:lnTo>
                              <a:lnTo>
                                <a:pt x="557" y="1307"/>
                              </a:lnTo>
                              <a:lnTo>
                                <a:pt x="545" y="1317"/>
                              </a:lnTo>
                              <a:lnTo>
                                <a:pt x="535" y="1305"/>
                              </a:lnTo>
                              <a:lnTo>
                                <a:pt x="524" y="1292"/>
                              </a:lnTo>
                              <a:lnTo>
                                <a:pt x="514" y="1278"/>
                              </a:lnTo>
                              <a:lnTo>
                                <a:pt x="505" y="1265"/>
                              </a:lnTo>
                              <a:lnTo>
                                <a:pt x="495" y="1251"/>
                              </a:lnTo>
                              <a:lnTo>
                                <a:pt x="487" y="1238"/>
                              </a:lnTo>
                              <a:lnTo>
                                <a:pt x="480" y="1225"/>
                              </a:lnTo>
                              <a:lnTo>
                                <a:pt x="472" y="1209"/>
                              </a:lnTo>
                              <a:lnTo>
                                <a:pt x="486" y="1203"/>
                              </a:lnTo>
                              <a:close/>
                              <a:moveTo>
                                <a:pt x="557" y="1307"/>
                              </a:moveTo>
                              <a:lnTo>
                                <a:pt x="576" y="1330"/>
                              </a:lnTo>
                              <a:lnTo>
                                <a:pt x="597" y="1351"/>
                              </a:lnTo>
                              <a:lnTo>
                                <a:pt x="618" y="1372"/>
                              </a:lnTo>
                              <a:lnTo>
                                <a:pt x="639" y="1393"/>
                              </a:lnTo>
                              <a:lnTo>
                                <a:pt x="660" y="1414"/>
                              </a:lnTo>
                              <a:lnTo>
                                <a:pt x="681" y="1435"/>
                              </a:lnTo>
                              <a:lnTo>
                                <a:pt x="702" y="1456"/>
                              </a:lnTo>
                              <a:lnTo>
                                <a:pt x="725" y="1478"/>
                              </a:lnTo>
                              <a:lnTo>
                                <a:pt x="714" y="1489"/>
                              </a:lnTo>
                              <a:lnTo>
                                <a:pt x="693" y="1468"/>
                              </a:lnTo>
                              <a:lnTo>
                                <a:pt x="672" y="1447"/>
                              </a:lnTo>
                              <a:lnTo>
                                <a:pt x="651" y="1426"/>
                              </a:lnTo>
                              <a:lnTo>
                                <a:pt x="629" y="1405"/>
                              </a:lnTo>
                              <a:lnTo>
                                <a:pt x="608" y="1384"/>
                              </a:lnTo>
                              <a:lnTo>
                                <a:pt x="587" y="1361"/>
                              </a:lnTo>
                              <a:lnTo>
                                <a:pt x="566" y="1340"/>
                              </a:lnTo>
                              <a:lnTo>
                                <a:pt x="545" y="1317"/>
                              </a:lnTo>
                              <a:lnTo>
                                <a:pt x="557" y="1307"/>
                              </a:lnTo>
                              <a:close/>
                              <a:moveTo>
                                <a:pt x="725" y="1478"/>
                              </a:moveTo>
                              <a:lnTo>
                                <a:pt x="737" y="1491"/>
                              </a:lnTo>
                              <a:lnTo>
                                <a:pt x="750" y="1502"/>
                              </a:lnTo>
                              <a:lnTo>
                                <a:pt x="762" y="1516"/>
                              </a:lnTo>
                              <a:lnTo>
                                <a:pt x="775" y="1527"/>
                              </a:lnTo>
                              <a:lnTo>
                                <a:pt x="766" y="1539"/>
                              </a:lnTo>
                              <a:lnTo>
                                <a:pt x="752" y="1525"/>
                              </a:lnTo>
                              <a:lnTo>
                                <a:pt x="739" y="1514"/>
                              </a:lnTo>
                              <a:lnTo>
                                <a:pt x="727" y="1501"/>
                              </a:lnTo>
                              <a:lnTo>
                                <a:pt x="714" y="1489"/>
                              </a:lnTo>
                              <a:lnTo>
                                <a:pt x="725" y="1478"/>
                              </a:lnTo>
                              <a:close/>
                              <a:moveTo>
                                <a:pt x="775" y="1527"/>
                              </a:moveTo>
                              <a:lnTo>
                                <a:pt x="785" y="1539"/>
                              </a:lnTo>
                              <a:lnTo>
                                <a:pt x="796" y="1548"/>
                              </a:lnTo>
                              <a:lnTo>
                                <a:pt x="808" y="1560"/>
                              </a:lnTo>
                              <a:lnTo>
                                <a:pt x="817" y="1570"/>
                              </a:lnTo>
                              <a:lnTo>
                                <a:pt x="827" y="1581"/>
                              </a:lnTo>
                              <a:lnTo>
                                <a:pt x="837" y="1593"/>
                              </a:lnTo>
                              <a:lnTo>
                                <a:pt x="846" y="1604"/>
                              </a:lnTo>
                              <a:lnTo>
                                <a:pt x="856" y="1616"/>
                              </a:lnTo>
                              <a:lnTo>
                                <a:pt x="842" y="1625"/>
                              </a:lnTo>
                              <a:lnTo>
                                <a:pt x="835" y="1614"/>
                              </a:lnTo>
                              <a:lnTo>
                                <a:pt x="825" y="1602"/>
                              </a:lnTo>
                              <a:lnTo>
                                <a:pt x="815" y="1591"/>
                              </a:lnTo>
                              <a:lnTo>
                                <a:pt x="806" y="1581"/>
                              </a:lnTo>
                              <a:lnTo>
                                <a:pt x="796" y="1570"/>
                              </a:lnTo>
                              <a:lnTo>
                                <a:pt x="785" y="1560"/>
                              </a:lnTo>
                              <a:lnTo>
                                <a:pt x="775" y="1548"/>
                              </a:lnTo>
                              <a:lnTo>
                                <a:pt x="766" y="1539"/>
                              </a:lnTo>
                              <a:lnTo>
                                <a:pt x="775" y="1527"/>
                              </a:lnTo>
                              <a:close/>
                              <a:moveTo>
                                <a:pt x="856" y="1616"/>
                              </a:moveTo>
                              <a:lnTo>
                                <a:pt x="863" y="1627"/>
                              </a:lnTo>
                              <a:lnTo>
                                <a:pt x="873" y="1640"/>
                              </a:lnTo>
                              <a:lnTo>
                                <a:pt x="881" y="1652"/>
                              </a:lnTo>
                              <a:lnTo>
                                <a:pt x="886" y="1665"/>
                              </a:lnTo>
                              <a:lnTo>
                                <a:pt x="894" y="1679"/>
                              </a:lnTo>
                              <a:lnTo>
                                <a:pt x="902" y="1692"/>
                              </a:lnTo>
                              <a:lnTo>
                                <a:pt x="904" y="1698"/>
                              </a:lnTo>
                              <a:lnTo>
                                <a:pt x="906" y="1706"/>
                              </a:lnTo>
                              <a:lnTo>
                                <a:pt x="909" y="1713"/>
                              </a:lnTo>
                              <a:lnTo>
                                <a:pt x="911" y="1721"/>
                              </a:lnTo>
                              <a:lnTo>
                                <a:pt x="898" y="1725"/>
                              </a:lnTo>
                              <a:lnTo>
                                <a:pt x="892" y="1711"/>
                              </a:lnTo>
                              <a:lnTo>
                                <a:pt x="886" y="1698"/>
                              </a:lnTo>
                              <a:lnTo>
                                <a:pt x="881" y="1685"/>
                              </a:lnTo>
                              <a:lnTo>
                                <a:pt x="875" y="1671"/>
                              </a:lnTo>
                              <a:lnTo>
                                <a:pt x="867" y="1660"/>
                              </a:lnTo>
                              <a:lnTo>
                                <a:pt x="860" y="1648"/>
                              </a:lnTo>
                              <a:lnTo>
                                <a:pt x="852" y="1637"/>
                              </a:lnTo>
                              <a:lnTo>
                                <a:pt x="842" y="1625"/>
                              </a:lnTo>
                              <a:lnTo>
                                <a:pt x="856" y="1616"/>
                              </a:lnTo>
                              <a:close/>
                              <a:moveTo>
                                <a:pt x="911" y="1721"/>
                              </a:moveTo>
                              <a:lnTo>
                                <a:pt x="915" y="1736"/>
                              </a:lnTo>
                              <a:lnTo>
                                <a:pt x="919" y="1752"/>
                              </a:lnTo>
                              <a:lnTo>
                                <a:pt x="923" y="1769"/>
                              </a:lnTo>
                              <a:lnTo>
                                <a:pt x="927" y="1784"/>
                              </a:lnTo>
                              <a:lnTo>
                                <a:pt x="927" y="1794"/>
                              </a:lnTo>
                              <a:lnTo>
                                <a:pt x="929" y="1801"/>
                              </a:lnTo>
                              <a:lnTo>
                                <a:pt x="929" y="1809"/>
                              </a:lnTo>
                              <a:lnTo>
                                <a:pt x="929" y="1817"/>
                              </a:lnTo>
                              <a:lnTo>
                                <a:pt x="931" y="1824"/>
                              </a:lnTo>
                              <a:lnTo>
                                <a:pt x="931" y="1832"/>
                              </a:lnTo>
                              <a:lnTo>
                                <a:pt x="929" y="1842"/>
                              </a:lnTo>
                              <a:lnTo>
                                <a:pt x="929" y="1849"/>
                              </a:lnTo>
                              <a:lnTo>
                                <a:pt x="915" y="1847"/>
                              </a:lnTo>
                              <a:lnTo>
                                <a:pt x="915" y="1840"/>
                              </a:lnTo>
                              <a:lnTo>
                                <a:pt x="915" y="1832"/>
                              </a:lnTo>
                              <a:lnTo>
                                <a:pt x="915" y="1824"/>
                              </a:lnTo>
                              <a:lnTo>
                                <a:pt x="915" y="1817"/>
                              </a:lnTo>
                              <a:lnTo>
                                <a:pt x="915" y="1809"/>
                              </a:lnTo>
                              <a:lnTo>
                                <a:pt x="913" y="1801"/>
                              </a:lnTo>
                              <a:lnTo>
                                <a:pt x="913" y="1794"/>
                              </a:lnTo>
                              <a:lnTo>
                                <a:pt x="911" y="1786"/>
                              </a:lnTo>
                              <a:lnTo>
                                <a:pt x="909" y="1771"/>
                              </a:lnTo>
                              <a:lnTo>
                                <a:pt x="906" y="1755"/>
                              </a:lnTo>
                              <a:lnTo>
                                <a:pt x="902" y="1740"/>
                              </a:lnTo>
                              <a:lnTo>
                                <a:pt x="898" y="1725"/>
                              </a:lnTo>
                              <a:lnTo>
                                <a:pt x="911" y="1721"/>
                              </a:lnTo>
                              <a:close/>
                              <a:moveTo>
                                <a:pt x="929" y="1849"/>
                              </a:moveTo>
                              <a:lnTo>
                                <a:pt x="929" y="1857"/>
                              </a:lnTo>
                              <a:lnTo>
                                <a:pt x="927" y="1865"/>
                              </a:lnTo>
                              <a:lnTo>
                                <a:pt x="927" y="1872"/>
                              </a:lnTo>
                              <a:lnTo>
                                <a:pt x="925" y="1880"/>
                              </a:lnTo>
                              <a:lnTo>
                                <a:pt x="923" y="1890"/>
                              </a:lnTo>
                              <a:lnTo>
                                <a:pt x="921" y="1897"/>
                              </a:lnTo>
                              <a:lnTo>
                                <a:pt x="919" y="1905"/>
                              </a:lnTo>
                              <a:lnTo>
                                <a:pt x="915" y="1913"/>
                              </a:lnTo>
                              <a:lnTo>
                                <a:pt x="911" y="1920"/>
                              </a:lnTo>
                              <a:lnTo>
                                <a:pt x="909" y="1928"/>
                              </a:lnTo>
                              <a:lnTo>
                                <a:pt x="906" y="1936"/>
                              </a:lnTo>
                              <a:lnTo>
                                <a:pt x="902" y="1943"/>
                              </a:lnTo>
                              <a:lnTo>
                                <a:pt x="896" y="1951"/>
                              </a:lnTo>
                              <a:lnTo>
                                <a:pt x="892" y="1959"/>
                              </a:lnTo>
                              <a:lnTo>
                                <a:pt x="886" y="1966"/>
                              </a:lnTo>
                              <a:lnTo>
                                <a:pt x="881" y="1974"/>
                              </a:lnTo>
                              <a:lnTo>
                                <a:pt x="869" y="1964"/>
                              </a:lnTo>
                              <a:lnTo>
                                <a:pt x="875" y="1957"/>
                              </a:lnTo>
                              <a:lnTo>
                                <a:pt x="879" y="1951"/>
                              </a:lnTo>
                              <a:lnTo>
                                <a:pt x="885" y="1943"/>
                              </a:lnTo>
                              <a:lnTo>
                                <a:pt x="888" y="1936"/>
                              </a:lnTo>
                              <a:lnTo>
                                <a:pt x="892" y="1930"/>
                              </a:lnTo>
                              <a:lnTo>
                                <a:pt x="896" y="1922"/>
                              </a:lnTo>
                              <a:lnTo>
                                <a:pt x="898" y="1915"/>
                              </a:lnTo>
                              <a:lnTo>
                                <a:pt x="902" y="1907"/>
                              </a:lnTo>
                              <a:lnTo>
                                <a:pt x="904" y="1899"/>
                              </a:lnTo>
                              <a:lnTo>
                                <a:pt x="906" y="1892"/>
                              </a:lnTo>
                              <a:lnTo>
                                <a:pt x="908" y="1886"/>
                              </a:lnTo>
                              <a:lnTo>
                                <a:pt x="911" y="1878"/>
                              </a:lnTo>
                              <a:lnTo>
                                <a:pt x="911" y="1870"/>
                              </a:lnTo>
                              <a:lnTo>
                                <a:pt x="913" y="1863"/>
                              </a:lnTo>
                              <a:lnTo>
                                <a:pt x="913" y="1855"/>
                              </a:lnTo>
                              <a:lnTo>
                                <a:pt x="915" y="1847"/>
                              </a:lnTo>
                              <a:lnTo>
                                <a:pt x="929" y="1849"/>
                              </a:lnTo>
                              <a:close/>
                              <a:moveTo>
                                <a:pt x="881" y="1974"/>
                              </a:moveTo>
                              <a:lnTo>
                                <a:pt x="881" y="1974"/>
                              </a:lnTo>
                              <a:lnTo>
                                <a:pt x="875" y="1968"/>
                              </a:lnTo>
                              <a:lnTo>
                                <a:pt x="881" y="1974"/>
                              </a:lnTo>
                              <a:close/>
                              <a:moveTo>
                                <a:pt x="881" y="1974"/>
                              </a:moveTo>
                              <a:lnTo>
                                <a:pt x="873" y="1982"/>
                              </a:lnTo>
                              <a:lnTo>
                                <a:pt x="863" y="1974"/>
                              </a:lnTo>
                              <a:lnTo>
                                <a:pt x="869" y="1964"/>
                              </a:lnTo>
                              <a:lnTo>
                                <a:pt x="881" y="1974"/>
                              </a:lnTo>
                              <a:close/>
                              <a:moveTo>
                                <a:pt x="873" y="1982"/>
                              </a:moveTo>
                              <a:lnTo>
                                <a:pt x="862" y="1999"/>
                              </a:lnTo>
                              <a:lnTo>
                                <a:pt x="848" y="2016"/>
                              </a:lnTo>
                              <a:lnTo>
                                <a:pt x="835" y="2031"/>
                              </a:lnTo>
                              <a:lnTo>
                                <a:pt x="821" y="2047"/>
                              </a:lnTo>
                              <a:lnTo>
                                <a:pt x="814" y="2054"/>
                              </a:lnTo>
                              <a:lnTo>
                                <a:pt x="806" y="2062"/>
                              </a:lnTo>
                              <a:lnTo>
                                <a:pt x="798" y="2070"/>
                              </a:lnTo>
                              <a:lnTo>
                                <a:pt x="791" y="2077"/>
                              </a:lnTo>
                              <a:lnTo>
                                <a:pt x="783" y="2083"/>
                              </a:lnTo>
                              <a:lnTo>
                                <a:pt x="775" y="2089"/>
                              </a:lnTo>
                              <a:lnTo>
                                <a:pt x="766" y="2097"/>
                              </a:lnTo>
                              <a:lnTo>
                                <a:pt x="756" y="2102"/>
                              </a:lnTo>
                              <a:lnTo>
                                <a:pt x="748" y="2089"/>
                              </a:lnTo>
                              <a:lnTo>
                                <a:pt x="758" y="2083"/>
                              </a:lnTo>
                              <a:lnTo>
                                <a:pt x="766" y="2077"/>
                              </a:lnTo>
                              <a:lnTo>
                                <a:pt x="773" y="2072"/>
                              </a:lnTo>
                              <a:lnTo>
                                <a:pt x="781" y="2066"/>
                              </a:lnTo>
                              <a:lnTo>
                                <a:pt x="789" y="2058"/>
                              </a:lnTo>
                              <a:lnTo>
                                <a:pt x="796" y="2051"/>
                              </a:lnTo>
                              <a:lnTo>
                                <a:pt x="804" y="2045"/>
                              </a:lnTo>
                              <a:lnTo>
                                <a:pt x="810" y="2037"/>
                              </a:lnTo>
                              <a:lnTo>
                                <a:pt x="823" y="2022"/>
                              </a:lnTo>
                              <a:lnTo>
                                <a:pt x="837" y="2007"/>
                              </a:lnTo>
                              <a:lnTo>
                                <a:pt x="850" y="1989"/>
                              </a:lnTo>
                              <a:lnTo>
                                <a:pt x="863" y="1974"/>
                              </a:lnTo>
                              <a:lnTo>
                                <a:pt x="873" y="1982"/>
                              </a:lnTo>
                              <a:close/>
                              <a:moveTo>
                                <a:pt x="756" y="2102"/>
                              </a:moveTo>
                              <a:lnTo>
                                <a:pt x="756" y="2102"/>
                              </a:lnTo>
                              <a:lnTo>
                                <a:pt x="752" y="2097"/>
                              </a:lnTo>
                              <a:lnTo>
                                <a:pt x="756" y="2102"/>
                              </a:lnTo>
                              <a:close/>
                              <a:moveTo>
                                <a:pt x="756" y="2102"/>
                              </a:moveTo>
                              <a:lnTo>
                                <a:pt x="744" y="2110"/>
                              </a:lnTo>
                              <a:lnTo>
                                <a:pt x="733" y="2116"/>
                              </a:lnTo>
                              <a:lnTo>
                                <a:pt x="720" y="2123"/>
                              </a:lnTo>
                              <a:lnTo>
                                <a:pt x="708" y="2129"/>
                              </a:lnTo>
                              <a:lnTo>
                                <a:pt x="695" y="2137"/>
                              </a:lnTo>
                              <a:lnTo>
                                <a:pt x="683" y="2143"/>
                              </a:lnTo>
                              <a:lnTo>
                                <a:pt x="672" y="2150"/>
                              </a:lnTo>
                              <a:lnTo>
                                <a:pt x="658" y="2156"/>
                              </a:lnTo>
                              <a:lnTo>
                                <a:pt x="652" y="2143"/>
                              </a:lnTo>
                              <a:lnTo>
                                <a:pt x="664" y="2137"/>
                              </a:lnTo>
                              <a:lnTo>
                                <a:pt x="677" y="2129"/>
                              </a:lnTo>
                              <a:lnTo>
                                <a:pt x="689" y="2123"/>
                              </a:lnTo>
                              <a:lnTo>
                                <a:pt x="700" y="2118"/>
                              </a:lnTo>
                              <a:lnTo>
                                <a:pt x="714" y="2110"/>
                              </a:lnTo>
                              <a:lnTo>
                                <a:pt x="725" y="2104"/>
                              </a:lnTo>
                              <a:lnTo>
                                <a:pt x="737" y="2097"/>
                              </a:lnTo>
                              <a:lnTo>
                                <a:pt x="748" y="2089"/>
                              </a:lnTo>
                              <a:lnTo>
                                <a:pt x="756" y="2102"/>
                              </a:lnTo>
                              <a:close/>
                              <a:moveTo>
                                <a:pt x="658" y="2156"/>
                              </a:moveTo>
                              <a:lnTo>
                                <a:pt x="645" y="2162"/>
                              </a:lnTo>
                              <a:lnTo>
                                <a:pt x="633" y="2167"/>
                              </a:lnTo>
                              <a:lnTo>
                                <a:pt x="620" y="2173"/>
                              </a:lnTo>
                              <a:lnTo>
                                <a:pt x="606" y="2179"/>
                              </a:lnTo>
                              <a:lnTo>
                                <a:pt x="593" y="2183"/>
                              </a:lnTo>
                              <a:lnTo>
                                <a:pt x="581" y="2189"/>
                              </a:lnTo>
                              <a:lnTo>
                                <a:pt x="568" y="2192"/>
                              </a:lnTo>
                              <a:lnTo>
                                <a:pt x="555" y="2198"/>
                              </a:lnTo>
                              <a:lnTo>
                                <a:pt x="549" y="2185"/>
                              </a:lnTo>
                              <a:lnTo>
                                <a:pt x="562" y="2179"/>
                              </a:lnTo>
                              <a:lnTo>
                                <a:pt x="576" y="2175"/>
                              </a:lnTo>
                              <a:lnTo>
                                <a:pt x="589" y="2169"/>
                              </a:lnTo>
                              <a:lnTo>
                                <a:pt x="601" y="2166"/>
                              </a:lnTo>
                              <a:lnTo>
                                <a:pt x="614" y="2160"/>
                              </a:lnTo>
                              <a:lnTo>
                                <a:pt x="626" y="2154"/>
                              </a:lnTo>
                              <a:lnTo>
                                <a:pt x="639" y="2148"/>
                              </a:lnTo>
                              <a:lnTo>
                                <a:pt x="652" y="2143"/>
                              </a:lnTo>
                              <a:lnTo>
                                <a:pt x="658" y="2156"/>
                              </a:lnTo>
                              <a:close/>
                              <a:moveTo>
                                <a:pt x="549" y="2185"/>
                              </a:moveTo>
                              <a:lnTo>
                                <a:pt x="549" y="2185"/>
                              </a:lnTo>
                              <a:lnTo>
                                <a:pt x="551" y="2190"/>
                              </a:lnTo>
                              <a:lnTo>
                                <a:pt x="549" y="2185"/>
                              </a:lnTo>
                              <a:close/>
                              <a:moveTo>
                                <a:pt x="555" y="2198"/>
                              </a:moveTo>
                              <a:lnTo>
                                <a:pt x="547" y="2202"/>
                              </a:lnTo>
                              <a:lnTo>
                                <a:pt x="541" y="2189"/>
                              </a:lnTo>
                              <a:lnTo>
                                <a:pt x="549" y="2185"/>
                              </a:lnTo>
                              <a:lnTo>
                                <a:pt x="555" y="2198"/>
                              </a:lnTo>
                              <a:close/>
                              <a:moveTo>
                                <a:pt x="547" y="2202"/>
                              </a:moveTo>
                              <a:lnTo>
                                <a:pt x="547" y="2202"/>
                              </a:lnTo>
                              <a:lnTo>
                                <a:pt x="543" y="2194"/>
                              </a:lnTo>
                              <a:lnTo>
                                <a:pt x="547" y="2202"/>
                              </a:lnTo>
                              <a:close/>
                              <a:moveTo>
                                <a:pt x="547" y="2202"/>
                              </a:moveTo>
                              <a:lnTo>
                                <a:pt x="539" y="2204"/>
                              </a:lnTo>
                              <a:lnTo>
                                <a:pt x="535" y="2190"/>
                              </a:lnTo>
                              <a:lnTo>
                                <a:pt x="541" y="2189"/>
                              </a:lnTo>
                              <a:lnTo>
                                <a:pt x="547" y="2202"/>
                              </a:lnTo>
                              <a:close/>
                              <a:moveTo>
                                <a:pt x="539" y="2204"/>
                              </a:moveTo>
                              <a:lnTo>
                                <a:pt x="533" y="2208"/>
                              </a:lnTo>
                              <a:lnTo>
                                <a:pt x="528" y="2210"/>
                              </a:lnTo>
                              <a:lnTo>
                                <a:pt x="522" y="2212"/>
                              </a:lnTo>
                              <a:lnTo>
                                <a:pt x="516" y="2213"/>
                              </a:lnTo>
                              <a:lnTo>
                                <a:pt x="510" y="2200"/>
                              </a:lnTo>
                              <a:lnTo>
                                <a:pt x="516" y="2198"/>
                              </a:lnTo>
                              <a:lnTo>
                                <a:pt x="522" y="2196"/>
                              </a:lnTo>
                              <a:lnTo>
                                <a:pt x="528" y="2192"/>
                              </a:lnTo>
                              <a:lnTo>
                                <a:pt x="535" y="2190"/>
                              </a:lnTo>
                              <a:lnTo>
                                <a:pt x="539" y="2204"/>
                              </a:lnTo>
                              <a:close/>
                              <a:moveTo>
                                <a:pt x="516" y="2213"/>
                              </a:moveTo>
                              <a:lnTo>
                                <a:pt x="516" y="2213"/>
                              </a:lnTo>
                              <a:lnTo>
                                <a:pt x="514" y="2208"/>
                              </a:lnTo>
                              <a:lnTo>
                                <a:pt x="516" y="2213"/>
                              </a:lnTo>
                              <a:close/>
                              <a:moveTo>
                                <a:pt x="516" y="2213"/>
                              </a:moveTo>
                              <a:lnTo>
                                <a:pt x="497" y="2221"/>
                              </a:lnTo>
                              <a:lnTo>
                                <a:pt x="491" y="2208"/>
                              </a:lnTo>
                              <a:lnTo>
                                <a:pt x="495" y="2208"/>
                              </a:lnTo>
                              <a:lnTo>
                                <a:pt x="499" y="2206"/>
                              </a:lnTo>
                              <a:lnTo>
                                <a:pt x="503" y="2202"/>
                              </a:lnTo>
                              <a:lnTo>
                                <a:pt x="510" y="2200"/>
                              </a:lnTo>
                              <a:lnTo>
                                <a:pt x="516" y="2213"/>
                              </a:lnTo>
                              <a:close/>
                              <a:moveTo>
                                <a:pt x="497" y="2221"/>
                              </a:moveTo>
                              <a:lnTo>
                                <a:pt x="468" y="2233"/>
                              </a:lnTo>
                              <a:lnTo>
                                <a:pt x="438" y="2246"/>
                              </a:lnTo>
                              <a:lnTo>
                                <a:pt x="422" y="2254"/>
                              </a:lnTo>
                              <a:lnTo>
                                <a:pt x="407" y="2259"/>
                              </a:lnTo>
                              <a:lnTo>
                                <a:pt x="393" y="2265"/>
                              </a:lnTo>
                              <a:lnTo>
                                <a:pt x="378" y="2273"/>
                              </a:lnTo>
                              <a:lnTo>
                                <a:pt x="365" y="2281"/>
                              </a:lnTo>
                              <a:lnTo>
                                <a:pt x="349" y="2288"/>
                              </a:lnTo>
                              <a:lnTo>
                                <a:pt x="336" y="2296"/>
                              </a:lnTo>
                              <a:lnTo>
                                <a:pt x="321" y="2304"/>
                              </a:lnTo>
                              <a:lnTo>
                                <a:pt x="307" y="2313"/>
                              </a:lnTo>
                              <a:lnTo>
                                <a:pt x="294" y="2323"/>
                              </a:lnTo>
                              <a:lnTo>
                                <a:pt x="280" y="2332"/>
                              </a:lnTo>
                              <a:lnTo>
                                <a:pt x="269" y="2342"/>
                              </a:lnTo>
                              <a:lnTo>
                                <a:pt x="259" y="2330"/>
                              </a:lnTo>
                              <a:lnTo>
                                <a:pt x="273" y="2321"/>
                              </a:lnTo>
                              <a:lnTo>
                                <a:pt x="286" y="2311"/>
                              </a:lnTo>
                              <a:lnTo>
                                <a:pt x="299" y="2302"/>
                              </a:lnTo>
                              <a:lnTo>
                                <a:pt x="313" y="2292"/>
                              </a:lnTo>
                              <a:lnTo>
                                <a:pt x="328" y="2282"/>
                              </a:lnTo>
                              <a:lnTo>
                                <a:pt x="342" y="2275"/>
                              </a:lnTo>
                              <a:lnTo>
                                <a:pt x="357" y="2267"/>
                              </a:lnTo>
                              <a:lnTo>
                                <a:pt x="370" y="2259"/>
                              </a:lnTo>
                              <a:lnTo>
                                <a:pt x="386" y="2254"/>
                              </a:lnTo>
                              <a:lnTo>
                                <a:pt x="401" y="2246"/>
                              </a:lnTo>
                              <a:lnTo>
                                <a:pt x="416" y="2240"/>
                              </a:lnTo>
                              <a:lnTo>
                                <a:pt x="432" y="2233"/>
                              </a:lnTo>
                              <a:lnTo>
                                <a:pt x="463" y="2221"/>
                              </a:lnTo>
                              <a:lnTo>
                                <a:pt x="491" y="2208"/>
                              </a:lnTo>
                              <a:lnTo>
                                <a:pt x="497" y="2221"/>
                              </a:lnTo>
                              <a:close/>
                              <a:moveTo>
                                <a:pt x="269" y="2342"/>
                              </a:moveTo>
                              <a:lnTo>
                                <a:pt x="259" y="2350"/>
                              </a:lnTo>
                              <a:lnTo>
                                <a:pt x="252" y="2355"/>
                              </a:lnTo>
                              <a:lnTo>
                                <a:pt x="242" y="2363"/>
                              </a:lnTo>
                              <a:lnTo>
                                <a:pt x="234" y="2371"/>
                              </a:lnTo>
                              <a:lnTo>
                                <a:pt x="225" y="2378"/>
                              </a:lnTo>
                              <a:lnTo>
                                <a:pt x="217" y="2386"/>
                              </a:lnTo>
                              <a:lnTo>
                                <a:pt x="209" y="2394"/>
                              </a:lnTo>
                              <a:lnTo>
                                <a:pt x="202" y="2401"/>
                              </a:lnTo>
                              <a:lnTo>
                                <a:pt x="190" y="2390"/>
                              </a:lnTo>
                              <a:lnTo>
                                <a:pt x="200" y="2382"/>
                              </a:lnTo>
                              <a:lnTo>
                                <a:pt x="207" y="2374"/>
                              </a:lnTo>
                              <a:lnTo>
                                <a:pt x="215" y="2367"/>
                              </a:lnTo>
                              <a:lnTo>
                                <a:pt x="225" y="2359"/>
                              </a:lnTo>
                              <a:lnTo>
                                <a:pt x="232" y="2351"/>
                              </a:lnTo>
                              <a:lnTo>
                                <a:pt x="242" y="2344"/>
                              </a:lnTo>
                              <a:lnTo>
                                <a:pt x="250" y="2338"/>
                              </a:lnTo>
                              <a:lnTo>
                                <a:pt x="259" y="2330"/>
                              </a:lnTo>
                              <a:lnTo>
                                <a:pt x="269" y="2342"/>
                              </a:lnTo>
                              <a:close/>
                              <a:moveTo>
                                <a:pt x="202" y="2401"/>
                              </a:moveTo>
                              <a:lnTo>
                                <a:pt x="192" y="2409"/>
                              </a:lnTo>
                              <a:lnTo>
                                <a:pt x="186" y="2417"/>
                              </a:lnTo>
                              <a:lnTo>
                                <a:pt x="179" y="2424"/>
                              </a:lnTo>
                              <a:lnTo>
                                <a:pt x="171" y="2434"/>
                              </a:lnTo>
                              <a:lnTo>
                                <a:pt x="165" y="2442"/>
                              </a:lnTo>
                              <a:lnTo>
                                <a:pt x="158" y="2451"/>
                              </a:lnTo>
                              <a:lnTo>
                                <a:pt x="152" y="2461"/>
                              </a:lnTo>
                              <a:lnTo>
                                <a:pt x="146" y="2470"/>
                              </a:lnTo>
                              <a:lnTo>
                                <a:pt x="133" y="2463"/>
                              </a:lnTo>
                              <a:lnTo>
                                <a:pt x="140" y="2453"/>
                              </a:lnTo>
                              <a:lnTo>
                                <a:pt x="146" y="2443"/>
                              </a:lnTo>
                              <a:lnTo>
                                <a:pt x="152" y="2434"/>
                              </a:lnTo>
                              <a:lnTo>
                                <a:pt x="159" y="2424"/>
                              </a:lnTo>
                              <a:lnTo>
                                <a:pt x="167" y="2415"/>
                              </a:lnTo>
                              <a:lnTo>
                                <a:pt x="175" y="2407"/>
                              </a:lnTo>
                              <a:lnTo>
                                <a:pt x="182" y="2399"/>
                              </a:lnTo>
                              <a:lnTo>
                                <a:pt x="190" y="2390"/>
                              </a:lnTo>
                              <a:lnTo>
                                <a:pt x="202" y="2401"/>
                              </a:lnTo>
                              <a:close/>
                              <a:moveTo>
                                <a:pt x="146" y="2470"/>
                              </a:moveTo>
                              <a:lnTo>
                                <a:pt x="136" y="2488"/>
                              </a:lnTo>
                              <a:lnTo>
                                <a:pt x="127" y="2503"/>
                              </a:lnTo>
                              <a:lnTo>
                                <a:pt x="117" y="2520"/>
                              </a:lnTo>
                              <a:lnTo>
                                <a:pt x="110" y="2537"/>
                              </a:lnTo>
                              <a:lnTo>
                                <a:pt x="102" y="2555"/>
                              </a:lnTo>
                              <a:lnTo>
                                <a:pt x="92" y="2572"/>
                              </a:lnTo>
                              <a:lnTo>
                                <a:pt x="85" y="2589"/>
                              </a:lnTo>
                              <a:lnTo>
                                <a:pt x="79" y="2606"/>
                              </a:lnTo>
                              <a:lnTo>
                                <a:pt x="64" y="2601"/>
                              </a:lnTo>
                              <a:lnTo>
                                <a:pt x="71" y="2583"/>
                              </a:lnTo>
                              <a:lnTo>
                                <a:pt x="79" y="2566"/>
                              </a:lnTo>
                              <a:lnTo>
                                <a:pt x="88" y="2549"/>
                              </a:lnTo>
                              <a:lnTo>
                                <a:pt x="96" y="2532"/>
                              </a:lnTo>
                              <a:lnTo>
                                <a:pt x="104" y="2514"/>
                              </a:lnTo>
                              <a:lnTo>
                                <a:pt x="113" y="2497"/>
                              </a:lnTo>
                              <a:lnTo>
                                <a:pt x="123" y="2480"/>
                              </a:lnTo>
                              <a:lnTo>
                                <a:pt x="133" y="2463"/>
                              </a:lnTo>
                              <a:lnTo>
                                <a:pt x="146" y="2470"/>
                              </a:lnTo>
                              <a:close/>
                              <a:moveTo>
                                <a:pt x="79" y="2606"/>
                              </a:moveTo>
                              <a:lnTo>
                                <a:pt x="71" y="2624"/>
                              </a:lnTo>
                              <a:lnTo>
                                <a:pt x="64" y="2643"/>
                              </a:lnTo>
                              <a:lnTo>
                                <a:pt x="60" y="2660"/>
                              </a:lnTo>
                              <a:lnTo>
                                <a:pt x="54" y="2677"/>
                              </a:lnTo>
                              <a:lnTo>
                                <a:pt x="48" y="2696"/>
                              </a:lnTo>
                              <a:lnTo>
                                <a:pt x="44" y="2716"/>
                              </a:lnTo>
                              <a:lnTo>
                                <a:pt x="39" y="2733"/>
                              </a:lnTo>
                              <a:lnTo>
                                <a:pt x="35" y="2752"/>
                              </a:lnTo>
                              <a:lnTo>
                                <a:pt x="21" y="2750"/>
                              </a:lnTo>
                              <a:lnTo>
                                <a:pt x="25" y="2731"/>
                              </a:lnTo>
                              <a:lnTo>
                                <a:pt x="29" y="2712"/>
                              </a:lnTo>
                              <a:lnTo>
                                <a:pt x="33" y="2693"/>
                              </a:lnTo>
                              <a:lnTo>
                                <a:pt x="39" y="2673"/>
                              </a:lnTo>
                              <a:lnTo>
                                <a:pt x="44" y="2654"/>
                              </a:lnTo>
                              <a:lnTo>
                                <a:pt x="50" y="2637"/>
                              </a:lnTo>
                              <a:lnTo>
                                <a:pt x="58" y="2620"/>
                              </a:lnTo>
                              <a:lnTo>
                                <a:pt x="64" y="2601"/>
                              </a:lnTo>
                              <a:lnTo>
                                <a:pt x="79" y="2606"/>
                              </a:lnTo>
                              <a:close/>
                              <a:moveTo>
                                <a:pt x="35" y="2752"/>
                              </a:moveTo>
                              <a:lnTo>
                                <a:pt x="33" y="2767"/>
                              </a:lnTo>
                              <a:lnTo>
                                <a:pt x="19" y="2764"/>
                              </a:lnTo>
                              <a:lnTo>
                                <a:pt x="21" y="2750"/>
                              </a:lnTo>
                              <a:lnTo>
                                <a:pt x="35" y="2752"/>
                              </a:lnTo>
                              <a:close/>
                              <a:moveTo>
                                <a:pt x="33" y="2767"/>
                              </a:moveTo>
                              <a:lnTo>
                                <a:pt x="27" y="2800"/>
                              </a:lnTo>
                              <a:lnTo>
                                <a:pt x="21" y="2831"/>
                              </a:lnTo>
                              <a:lnTo>
                                <a:pt x="19" y="2848"/>
                              </a:lnTo>
                              <a:lnTo>
                                <a:pt x="17" y="2863"/>
                              </a:lnTo>
                              <a:lnTo>
                                <a:pt x="16" y="2879"/>
                              </a:lnTo>
                              <a:lnTo>
                                <a:pt x="16" y="2896"/>
                              </a:lnTo>
                              <a:lnTo>
                                <a:pt x="14" y="2911"/>
                              </a:lnTo>
                              <a:lnTo>
                                <a:pt x="14" y="2928"/>
                              </a:lnTo>
                              <a:lnTo>
                                <a:pt x="14" y="2944"/>
                              </a:lnTo>
                              <a:lnTo>
                                <a:pt x="16" y="2961"/>
                              </a:lnTo>
                              <a:lnTo>
                                <a:pt x="17" y="2976"/>
                              </a:lnTo>
                              <a:lnTo>
                                <a:pt x="19" y="2992"/>
                              </a:lnTo>
                              <a:lnTo>
                                <a:pt x="21" y="3001"/>
                              </a:lnTo>
                              <a:lnTo>
                                <a:pt x="23" y="3009"/>
                              </a:lnTo>
                              <a:lnTo>
                                <a:pt x="25" y="3017"/>
                              </a:lnTo>
                              <a:lnTo>
                                <a:pt x="27" y="3024"/>
                              </a:lnTo>
                              <a:lnTo>
                                <a:pt x="14" y="3028"/>
                              </a:lnTo>
                              <a:lnTo>
                                <a:pt x="10" y="3020"/>
                              </a:lnTo>
                              <a:lnTo>
                                <a:pt x="8" y="3011"/>
                              </a:lnTo>
                              <a:lnTo>
                                <a:pt x="6" y="3003"/>
                              </a:lnTo>
                              <a:lnTo>
                                <a:pt x="6" y="2995"/>
                              </a:lnTo>
                              <a:lnTo>
                                <a:pt x="4" y="2986"/>
                              </a:lnTo>
                              <a:lnTo>
                                <a:pt x="2" y="2978"/>
                              </a:lnTo>
                              <a:lnTo>
                                <a:pt x="2" y="2971"/>
                              </a:lnTo>
                              <a:lnTo>
                                <a:pt x="0" y="2961"/>
                              </a:lnTo>
                              <a:lnTo>
                                <a:pt x="0" y="2946"/>
                              </a:lnTo>
                              <a:lnTo>
                                <a:pt x="0" y="2928"/>
                              </a:lnTo>
                              <a:lnTo>
                                <a:pt x="0" y="2913"/>
                              </a:lnTo>
                              <a:lnTo>
                                <a:pt x="0" y="2896"/>
                              </a:lnTo>
                              <a:lnTo>
                                <a:pt x="0" y="2879"/>
                              </a:lnTo>
                              <a:lnTo>
                                <a:pt x="4" y="2863"/>
                              </a:lnTo>
                              <a:lnTo>
                                <a:pt x="6" y="2846"/>
                              </a:lnTo>
                              <a:lnTo>
                                <a:pt x="8" y="2831"/>
                              </a:lnTo>
                              <a:lnTo>
                                <a:pt x="14" y="2798"/>
                              </a:lnTo>
                              <a:lnTo>
                                <a:pt x="19" y="2764"/>
                              </a:lnTo>
                              <a:lnTo>
                                <a:pt x="33" y="2767"/>
                              </a:lnTo>
                              <a:close/>
                              <a:moveTo>
                                <a:pt x="27" y="3024"/>
                              </a:moveTo>
                              <a:lnTo>
                                <a:pt x="27" y="3024"/>
                              </a:lnTo>
                              <a:lnTo>
                                <a:pt x="19" y="3026"/>
                              </a:lnTo>
                              <a:lnTo>
                                <a:pt x="27" y="3024"/>
                              </a:lnTo>
                              <a:close/>
                              <a:moveTo>
                                <a:pt x="27" y="3024"/>
                              </a:moveTo>
                              <a:lnTo>
                                <a:pt x="31" y="3034"/>
                              </a:lnTo>
                              <a:lnTo>
                                <a:pt x="33" y="3045"/>
                              </a:lnTo>
                              <a:lnTo>
                                <a:pt x="37" y="3055"/>
                              </a:lnTo>
                              <a:lnTo>
                                <a:pt x="41" y="3064"/>
                              </a:lnTo>
                              <a:lnTo>
                                <a:pt x="44" y="3074"/>
                              </a:lnTo>
                              <a:lnTo>
                                <a:pt x="48" y="3084"/>
                              </a:lnTo>
                              <a:lnTo>
                                <a:pt x="52" y="3095"/>
                              </a:lnTo>
                              <a:lnTo>
                                <a:pt x="58" y="3103"/>
                              </a:lnTo>
                              <a:lnTo>
                                <a:pt x="44" y="3110"/>
                              </a:lnTo>
                              <a:lnTo>
                                <a:pt x="41" y="3101"/>
                              </a:lnTo>
                              <a:lnTo>
                                <a:pt x="35" y="3089"/>
                              </a:lnTo>
                              <a:lnTo>
                                <a:pt x="31" y="3080"/>
                              </a:lnTo>
                              <a:lnTo>
                                <a:pt x="27" y="3070"/>
                              </a:lnTo>
                              <a:lnTo>
                                <a:pt x="23" y="3061"/>
                              </a:lnTo>
                              <a:lnTo>
                                <a:pt x="19" y="3049"/>
                              </a:lnTo>
                              <a:lnTo>
                                <a:pt x="16" y="3040"/>
                              </a:lnTo>
                              <a:lnTo>
                                <a:pt x="14" y="3028"/>
                              </a:lnTo>
                              <a:lnTo>
                                <a:pt x="27" y="3024"/>
                              </a:lnTo>
                              <a:close/>
                              <a:moveTo>
                                <a:pt x="58" y="3103"/>
                              </a:moveTo>
                              <a:lnTo>
                                <a:pt x="62" y="3112"/>
                              </a:lnTo>
                              <a:lnTo>
                                <a:pt x="67" y="3122"/>
                              </a:lnTo>
                              <a:lnTo>
                                <a:pt x="73" y="3132"/>
                              </a:lnTo>
                              <a:lnTo>
                                <a:pt x="79" y="3141"/>
                              </a:lnTo>
                              <a:lnTo>
                                <a:pt x="85" y="3149"/>
                              </a:lnTo>
                              <a:lnTo>
                                <a:pt x="90" y="3158"/>
                              </a:lnTo>
                              <a:lnTo>
                                <a:pt x="96" y="3166"/>
                              </a:lnTo>
                              <a:lnTo>
                                <a:pt x="104" y="3176"/>
                              </a:lnTo>
                              <a:lnTo>
                                <a:pt x="92" y="3183"/>
                              </a:lnTo>
                              <a:lnTo>
                                <a:pt x="85" y="3176"/>
                              </a:lnTo>
                              <a:lnTo>
                                <a:pt x="79" y="3166"/>
                              </a:lnTo>
                              <a:lnTo>
                                <a:pt x="71" y="3156"/>
                              </a:lnTo>
                              <a:lnTo>
                                <a:pt x="65" y="3149"/>
                              </a:lnTo>
                              <a:lnTo>
                                <a:pt x="60" y="3139"/>
                              </a:lnTo>
                              <a:lnTo>
                                <a:pt x="54" y="3130"/>
                              </a:lnTo>
                              <a:lnTo>
                                <a:pt x="48" y="3120"/>
                              </a:lnTo>
                              <a:lnTo>
                                <a:pt x="44" y="3110"/>
                              </a:lnTo>
                              <a:lnTo>
                                <a:pt x="58" y="3103"/>
                              </a:lnTo>
                              <a:close/>
                              <a:moveTo>
                                <a:pt x="92" y="3183"/>
                              </a:moveTo>
                              <a:lnTo>
                                <a:pt x="92" y="3183"/>
                              </a:lnTo>
                              <a:lnTo>
                                <a:pt x="96" y="3179"/>
                              </a:lnTo>
                              <a:lnTo>
                                <a:pt x="92" y="3183"/>
                              </a:lnTo>
                              <a:close/>
                              <a:moveTo>
                                <a:pt x="104" y="3176"/>
                              </a:moveTo>
                              <a:lnTo>
                                <a:pt x="111" y="3187"/>
                              </a:lnTo>
                              <a:lnTo>
                                <a:pt x="121" y="3199"/>
                              </a:lnTo>
                              <a:lnTo>
                                <a:pt x="133" y="3208"/>
                              </a:lnTo>
                              <a:lnTo>
                                <a:pt x="142" y="3220"/>
                              </a:lnTo>
                              <a:lnTo>
                                <a:pt x="152" y="3231"/>
                              </a:lnTo>
                              <a:lnTo>
                                <a:pt x="163" y="3241"/>
                              </a:lnTo>
                              <a:lnTo>
                                <a:pt x="175" y="3250"/>
                              </a:lnTo>
                              <a:lnTo>
                                <a:pt x="184" y="3262"/>
                              </a:lnTo>
                              <a:lnTo>
                                <a:pt x="207" y="3281"/>
                              </a:lnTo>
                              <a:lnTo>
                                <a:pt x="230" y="3300"/>
                              </a:lnTo>
                              <a:lnTo>
                                <a:pt x="253" y="3319"/>
                              </a:lnTo>
                              <a:lnTo>
                                <a:pt x="276" y="3339"/>
                              </a:lnTo>
                              <a:lnTo>
                                <a:pt x="267" y="3350"/>
                              </a:lnTo>
                              <a:lnTo>
                                <a:pt x="244" y="3331"/>
                              </a:lnTo>
                              <a:lnTo>
                                <a:pt x="221" y="3310"/>
                              </a:lnTo>
                              <a:lnTo>
                                <a:pt x="198" y="3293"/>
                              </a:lnTo>
                              <a:lnTo>
                                <a:pt x="175" y="3271"/>
                              </a:lnTo>
                              <a:lnTo>
                                <a:pt x="163" y="3262"/>
                              </a:lnTo>
                              <a:lnTo>
                                <a:pt x="152" y="3250"/>
                              </a:lnTo>
                              <a:lnTo>
                                <a:pt x="142" y="3241"/>
                              </a:lnTo>
                              <a:lnTo>
                                <a:pt x="131" y="3229"/>
                              </a:lnTo>
                              <a:lnTo>
                                <a:pt x="121" y="3218"/>
                              </a:lnTo>
                              <a:lnTo>
                                <a:pt x="111" y="3208"/>
                              </a:lnTo>
                              <a:lnTo>
                                <a:pt x="102" y="3197"/>
                              </a:lnTo>
                              <a:lnTo>
                                <a:pt x="92" y="3183"/>
                              </a:lnTo>
                              <a:lnTo>
                                <a:pt x="104" y="3176"/>
                              </a:lnTo>
                              <a:close/>
                              <a:moveTo>
                                <a:pt x="276" y="3339"/>
                              </a:moveTo>
                              <a:lnTo>
                                <a:pt x="284" y="3344"/>
                              </a:lnTo>
                              <a:lnTo>
                                <a:pt x="294" y="3352"/>
                              </a:lnTo>
                              <a:lnTo>
                                <a:pt x="301" y="3358"/>
                              </a:lnTo>
                              <a:lnTo>
                                <a:pt x="311" y="3365"/>
                              </a:lnTo>
                              <a:lnTo>
                                <a:pt x="301" y="3377"/>
                              </a:lnTo>
                              <a:lnTo>
                                <a:pt x="292" y="3371"/>
                              </a:lnTo>
                              <a:lnTo>
                                <a:pt x="284" y="3363"/>
                              </a:lnTo>
                              <a:lnTo>
                                <a:pt x="275" y="3356"/>
                              </a:lnTo>
                              <a:lnTo>
                                <a:pt x="267" y="3350"/>
                              </a:lnTo>
                              <a:lnTo>
                                <a:pt x="276" y="3339"/>
                              </a:lnTo>
                              <a:close/>
                              <a:moveTo>
                                <a:pt x="301" y="3377"/>
                              </a:moveTo>
                              <a:lnTo>
                                <a:pt x="301" y="3377"/>
                              </a:lnTo>
                              <a:lnTo>
                                <a:pt x="305" y="3371"/>
                              </a:lnTo>
                              <a:lnTo>
                                <a:pt x="301" y="3377"/>
                              </a:lnTo>
                              <a:close/>
                              <a:moveTo>
                                <a:pt x="311" y="3365"/>
                              </a:moveTo>
                              <a:lnTo>
                                <a:pt x="322" y="3377"/>
                              </a:lnTo>
                              <a:lnTo>
                                <a:pt x="336" y="3388"/>
                              </a:lnTo>
                              <a:lnTo>
                                <a:pt x="349" y="3398"/>
                              </a:lnTo>
                              <a:lnTo>
                                <a:pt x="363" y="3409"/>
                              </a:lnTo>
                              <a:lnTo>
                                <a:pt x="374" y="3421"/>
                              </a:lnTo>
                              <a:lnTo>
                                <a:pt x="388" y="3432"/>
                              </a:lnTo>
                              <a:lnTo>
                                <a:pt x="399" y="3444"/>
                              </a:lnTo>
                              <a:lnTo>
                                <a:pt x="413" y="3455"/>
                              </a:lnTo>
                              <a:lnTo>
                                <a:pt x="403" y="3467"/>
                              </a:lnTo>
                              <a:lnTo>
                                <a:pt x="390" y="3455"/>
                              </a:lnTo>
                              <a:lnTo>
                                <a:pt x="378" y="3444"/>
                              </a:lnTo>
                              <a:lnTo>
                                <a:pt x="365" y="3432"/>
                              </a:lnTo>
                              <a:lnTo>
                                <a:pt x="353" y="3421"/>
                              </a:lnTo>
                              <a:lnTo>
                                <a:pt x="340" y="3409"/>
                              </a:lnTo>
                              <a:lnTo>
                                <a:pt x="326" y="3398"/>
                              </a:lnTo>
                              <a:lnTo>
                                <a:pt x="313" y="3388"/>
                              </a:lnTo>
                              <a:lnTo>
                                <a:pt x="301" y="3377"/>
                              </a:lnTo>
                              <a:lnTo>
                                <a:pt x="311" y="3365"/>
                              </a:lnTo>
                              <a:close/>
                              <a:moveTo>
                                <a:pt x="413" y="3455"/>
                              </a:moveTo>
                              <a:lnTo>
                                <a:pt x="424" y="3469"/>
                              </a:lnTo>
                              <a:lnTo>
                                <a:pt x="438" y="3480"/>
                              </a:lnTo>
                              <a:lnTo>
                                <a:pt x="449" y="3492"/>
                              </a:lnTo>
                              <a:lnTo>
                                <a:pt x="461" y="3505"/>
                              </a:lnTo>
                              <a:lnTo>
                                <a:pt x="472" y="3517"/>
                              </a:lnTo>
                              <a:lnTo>
                                <a:pt x="486" y="3530"/>
                              </a:lnTo>
                              <a:lnTo>
                                <a:pt x="495" y="3542"/>
                              </a:lnTo>
                              <a:lnTo>
                                <a:pt x="509" y="3555"/>
                              </a:lnTo>
                              <a:lnTo>
                                <a:pt x="497" y="3565"/>
                              </a:lnTo>
                              <a:lnTo>
                                <a:pt x="486" y="3551"/>
                              </a:lnTo>
                              <a:lnTo>
                                <a:pt x="474" y="3540"/>
                              </a:lnTo>
                              <a:lnTo>
                                <a:pt x="463" y="3526"/>
                              </a:lnTo>
                              <a:lnTo>
                                <a:pt x="451" y="3515"/>
                              </a:lnTo>
                              <a:lnTo>
                                <a:pt x="439" y="3503"/>
                              </a:lnTo>
                              <a:lnTo>
                                <a:pt x="426" y="3492"/>
                              </a:lnTo>
                              <a:lnTo>
                                <a:pt x="415" y="3478"/>
                              </a:lnTo>
                              <a:lnTo>
                                <a:pt x="403" y="3467"/>
                              </a:lnTo>
                              <a:lnTo>
                                <a:pt x="413" y="3455"/>
                              </a:lnTo>
                              <a:close/>
                              <a:moveTo>
                                <a:pt x="509" y="3555"/>
                              </a:moveTo>
                              <a:lnTo>
                                <a:pt x="526" y="3574"/>
                              </a:lnTo>
                              <a:lnTo>
                                <a:pt x="543" y="3595"/>
                              </a:lnTo>
                              <a:lnTo>
                                <a:pt x="560" y="3615"/>
                              </a:lnTo>
                              <a:lnTo>
                                <a:pt x="578" y="3636"/>
                              </a:lnTo>
                              <a:lnTo>
                                <a:pt x="597" y="3655"/>
                              </a:lnTo>
                              <a:lnTo>
                                <a:pt x="614" y="3674"/>
                              </a:lnTo>
                              <a:lnTo>
                                <a:pt x="633" y="3695"/>
                              </a:lnTo>
                              <a:lnTo>
                                <a:pt x="651" y="3716"/>
                              </a:lnTo>
                              <a:lnTo>
                                <a:pt x="641" y="3726"/>
                              </a:lnTo>
                              <a:lnTo>
                                <a:pt x="624" y="3707"/>
                              </a:lnTo>
                              <a:lnTo>
                                <a:pt x="604" y="3685"/>
                              </a:lnTo>
                              <a:lnTo>
                                <a:pt x="587" y="3666"/>
                              </a:lnTo>
                              <a:lnTo>
                                <a:pt x="568" y="3647"/>
                              </a:lnTo>
                              <a:lnTo>
                                <a:pt x="551" y="3626"/>
                              </a:lnTo>
                              <a:lnTo>
                                <a:pt x="533" y="3605"/>
                              </a:lnTo>
                              <a:lnTo>
                                <a:pt x="514" y="3586"/>
                              </a:lnTo>
                              <a:lnTo>
                                <a:pt x="497" y="3565"/>
                              </a:lnTo>
                              <a:lnTo>
                                <a:pt x="509" y="3555"/>
                              </a:lnTo>
                              <a:close/>
                              <a:moveTo>
                                <a:pt x="651" y="3716"/>
                              </a:moveTo>
                              <a:lnTo>
                                <a:pt x="662" y="3728"/>
                              </a:lnTo>
                              <a:lnTo>
                                <a:pt x="674" y="3741"/>
                              </a:lnTo>
                              <a:lnTo>
                                <a:pt x="685" y="3753"/>
                              </a:lnTo>
                              <a:lnTo>
                                <a:pt x="697" y="3766"/>
                              </a:lnTo>
                              <a:lnTo>
                                <a:pt x="710" y="3779"/>
                              </a:lnTo>
                              <a:lnTo>
                                <a:pt x="721" y="3793"/>
                              </a:lnTo>
                              <a:lnTo>
                                <a:pt x="735" y="3808"/>
                              </a:lnTo>
                              <a:lnTo>
                                <a:pt x="746" y="3823"/>
                              </a:lnTo>
                              <a:lnTo>
                                <a:pt x="737" y="3833"/>
                              </a:lnTo>
                              <a:lnTo>
                                <a:pt x="725" y="3820"/>
                              </a:lnTo>
                              <a:lnTo>
                                <a:pt x="714" y="3808"/>
                              </a:lnTo>
                              <a:lnTo>
                                <a:pt x="702" y="3795"/>
                              </a:lnTo>
                              <a:lnTo>
                                <a:pt x="691" y="3781"/>
                              </a:lnTo>
                              <a:lnTo>
                                <a:pt x="677" y="3768"/>
                              </a:lnTo>
                              <a:lnTo>
                                <a:pt x="666" y="3753"/>
                              </a:lnTo>
                              <a:lnTo>
                                <a:pt x="652" y="3739"/>
                              </a:lnTo>
                              <a:lnTo>
                                <a:pt x="641" y="3726"/>
                              </a:lnTo>
                              <a:lnTo>
                                <a:pt x="651" y="3716"/>
                              </a:lnTo>
                              <a:close/>
                              <a:moveTo>
                                <a:pt x="737" y="3833"/>
                              </a:moveTo>
                              <a:lnTo>
                                <a:pt x="737" y="3833"/>
                              </a:lnTo>
                              <a:lnTo>
                                <a:pt x="743" y="3827"/>
                              </a:lnTo>
                              <a:lnTo>
                                <a:pt x="737" y="3833"/>
                              </a:lnTo>
                              <a:close/>
                              <a:moveTo>
                                <a:pt x="746" y="3822"/>
                              </a:moveTo>
                              <a:lnTo>
                                <a:pt x="871" y="3925"/>
                              </a:lnTo>
                              <a:lnTo>
                                <a:pt x="862" y="3937"/>
                              </a:lnTo>
                              <a:lnTo>
                                <a:pt x="737" y="3833"/>
                              </a:lnTo>
                              <a:lnTo>
                                <a:pt x="746" y="3822"/>
                              </a:lnTo>
                              <a:close/>
                              <a:moveTo>
                                <a:pt x="862" y="3937"/>
                              </a:moveTo>
                              <a:lnTo>
                                <a:pt x="862" y="3937"/>
                              </a:lnTo>
                              <a:lnTo>
                                <a:pt x="865" y="3931"/>
                              </a:lnTo>
                              <a:lnTo>
                                <a:pt x="862" y="3937"/>
                              </a:lnTo>
                              <a:close/>
                              <a:moveTo>
                                <a:pt x="869" y="3925"/>
                              </a:moveTo>
                              <a:lnTo>
                                <a:pt x="886" y="3935"/>
                              </a:lnTo>
                              <a:lnTo>
                                <a:pt x="902" y="3946"/>
                              </a:lnTo>
                              <a:lnTo>
                                <a:pt x="919" y="3956"/>
                              </a:lnTo>
                              <a:lnTo>
                                <a:pt x="936" y="3967"/>
                              </a:lnTo>
                              <a:lnTo>
                                <a:pt x="952" y="3977"/>
                              </a:lnTo>
                              <a:lnTo>
                                <a:pt x="969" y="3986"/>
                              </a:lnTo>
                              <a:lnTo>
                                <a:pt x="986" y="3996"/>
                              </a:lnTo>
                              <a:lnTo>
                                <a:pt x="1003" y="4004"/>
                              </a:lnTo>
                              <a:lnTo>
                                <a:pt x="998" y="4017"/>
                              </a:lnTo>
                              <a:lnTo>
                                <a:pt x="979" y="4007"/>
                              </a:lnTo>
                              <a:lnTo>
                                <a:pt x="961" y="4000"/>
                              </a:lnTo>
                              <a:lnTo>
                                <a:pt x="944" y="3988"/>
                              </a:lnTo>
                              <a:lnTo>
                                <a:pt x="929" y="3979"/>
                              </a:lnTo>
                              <a:lnTo>
                                <a:pt x="911" y="3969"/>
                              </a:lnTo>
                              <a:lnTo>
                                <a:pt x="894" y="3958"/>
                              </a:lnTo>
                              <a:lnTo>
                                <a:pt x="879" y="3948"/>
                              </a:lnTo>
                              <a:lnTo>
                                <a:pt x="862" y="3937"/>
                              </a:lnTo>
                              <a:lnTo>
                                <a:pt x="869" y="3925"/>
                              </a:lnTo>
                              <a:close/>
                              <a:moveTo>
                                <a:pt x="1003" y="4004"/>
                              </a:moveTo>
                              <a:lnTo>
                                <a:pt x="1021" y="4013"/>
                              </a:lnTo>
                              <a:lnTo>
                                <a:pt x="1040" y="4021"/>
                              </a:lnTo>
                              <a:lnTo>
                                <a:pt x="1057" y="4030"/>
                              </a:lnTo>
                              <a:lnTo>
                                <a:pt x="1074" y="4036"/>
                              </a:lnTo>
                              <a:lnTo>
                                <a:pt x="1092" y="4044"/>
                              </a:lnTo>
                              <a:lnTo>
                                <a:pt x="1111" y="4052"/>
                              </a:lnTo>
                              <a:lnTo>
                                <a:pt x="1128" y="4057"/>
                              </a:lnTo>
                              <a:lnTo>
                                <a:pt x="1147" y="4063"/>
                              </a:lnTo>
                              <a:lnTo>
                                <a:pt x="1143" y="4078"/>
                              </a:lnTo>
                              <a:lnTo>
                                <a:pt x="1124" y="4071"/>
                              </a:lnTo>
                              <a:lnTo>
                                <a:pt x="1105" y="4065"/>
                              </a:lnTo>
                              <a:lnTo>
                                <a:pt x="1088" y="4057"/>
                              </a:lnTo>
                              <a:lnTo>
                                <a:pt x="1069" y="4052"/>
                              </a:lnTo>
                              <a:lnTo>
                                <a:pt x="1049" y="4042"/>
                              </a:lnTo>
                              <a:lnTo>
                                <a:pt x="1032" y="4034"/>
                              </a:lnTo>
                              <a:lnTo>
                                <a:pt x="1015" y="4027"/>
                              </a:lnTo>
                              <a:lnTo>
                                <a:pt x="998" y="4017"/>
                              </a:lnTo>
                              <a:lnTo>
                                <a:pt x="1003" y="4004"/>
                              </a:lnTo>
                              <a:close/>
                              <a:moveTo>
                                <a:pt x="1143" y="4078"/>
                              </a:moveTo>
                              <a:lnTo>
                                <a:pt x="1143" y="4078"/>
                              </a:lnTo>
                              <a:lnTo>
                                <a:pt x="1145" y="4071"/>
                              </a:lnTo>
                              <a:lnTo>
                                <a:pt x="1143" y="4078"/>
                              </a:lnTo>
                              <a:close/>
                              <a:moveTo>
                                <a:pt x="1147" y="4063"/>
                              </a:moveTo>
                              <a:lnTo>
                                <a:pt x="1176" y="4073"/>
                              </a:lnTo>
                              <a:lnTo>
                                <a:pt x="1205" y="4080"/>
                              </a:lnTo>
                              <a:lnTo>
                                <a:pt x="1234" y="4088"/>
                              </a:lnTo>
                              <a:lnTo>
                                <a:pt x="1262" y="4096"/>
                              </a:lnTo>
                              <a:lnTo>
                                <a:pt x="1293" y="4101"/>
                              </a:lnTo>
                              <a:lnTo>
                                <a:pt x="1322" y="4107"/>
                              </a:lnTo>
                              <a:lnTo>
                                <a:pt x="1351" y="4113"/>
                              </a:lnTo>
                              <a:lnTo>
                                <a:pt x="1381" y="4117"/>
                              </a:lnTo>
                              <a:lnTo>
                                <a:pt x="1379" y="4132"/>
                              </a:lnTo>
                              <a:lnTo>
                                <a:pt x="1349" y="4126"/>
                              </a:lnTo>
                              <a:lnTo>
                                <a:pt x="1318" y="4121"/>
                              </a:lnTo>
                              <a:lnTo>
                                <a:pt x="1289" y="4115"/>
                              </a:lnTo>
                              <a:lnTo>
                                <a:pt x="1260" y="4109"/>
                              </a:lnTo>
                              <a:lnTo>
                                <a:pt x="1230" y="4101"/>
                              </a:lnTo>
                              <a:lnTo>
                                <a:pt x="1201" y="4094"/>
                              </a:lnTo>
                              <a:lnTo>
                                <a:pt x="1172" y="4086"/>
                              </a:lnTo>
                              <a:lnTo>
                                <a:pt x="1143" y="4078"/>
                              </a:lnTo>
                              <a:lnTo>
                                <a:pt x="1147" y="4063"/>
                              </a:lnTo>
                              <a:close/>
                              <a:moveTo>
                                <a:pt x="1381" y="4117"/>
                              </a:moveTo>
                              <a:lnTo>
                                <a:pt x="1410" y="4121"/>
                              </a:lnTo>
                              <a:lnTo>
                                <a:pt x="1441" y="4126"/>
                              </a:lnTo>
                              <a:lnTo>
                                <a:pt x="1470" y="4128"/>
                              </a:lnTo>
                              <a:lnTo>
                                <a:pt x="1500" y="4132"/>
                              </a:lnTo>
                              <a:lnTo>
                                <a:pt x="1531" y="4134"/>
                              </a:lnTo>
                              <a:lnTo>
                                <a:pt x="1560" y="4136"/>
                              </a:lnTo>
                              <a:lnTo>
                                <a:pt x="1590" y="4140"/>
                              </a:lnTo>
                              <a:lnTo>
                                <a:pt x="1621" y="4142"/>
                              </a:lnTo>
                              <a:lnTo>
                                <a:pt x="1619" y="4155"/>
                              </a:lnTo>
                              <a:lnTo>
                                <a:pt x="1589" y="4153"/>
                              </a:lnTo>
                              <a:lnTo>
                                <a:pt x="1560" y="4151"/>
                              </a:lnTo>
                              <a:lnTo>
                                <a:pt x="1529" y="4149"/>
                              </a:lnTo>
                              <a:lnTo>
                                <a:pt x="1498" y="4147"/>
                              </a:lnTo>
                              <a:lnTo>
                                <a:pt x="1468" y="4144"/>
                              </a:lnTo>
                              <a:lnTo>
                                <a:pt x="1439" y="4140"/>
                              </a:lnTo>
                              <a:lnTo>
                                <a:pt x="1408" y="4136"/>
                              </a:lnTo>
                              <a:lnTo>
                                <a:pt x="1379" y="4132"/>
                              </a:lnTo>
                              <a:lnTo>
                                <a:pt x="1381" y="4117"/>
                              </a:lnTo>
                              <a:close/>
                              <a:moveTo>
                                <a:pt x="1621" y="4142"/>
                              </a:moveTo>
                              <a:lnTo>
                                <a:pt x="1629" y="4142"/>
                              </a:lnTo>
                              <a:lnTo>
                                <a:pt x="1638" y="4142"/>
                              </a:lnTo>
                              <a:lnTo>
                                <a:pt x="1646" y="4144"/>
                              </a:lnTo>
                              <a:lnTo>
                                <a:pt x="1656" y="4144"/>
                              </a:lnTo>
                              <a:lnTo>
                                <a:pt x="1663" y="4145"/>
                              </a:lnTo>
                              <a:lnTo>
                                <a:pt x="1673" y="4145"/>
                              </a:lnTo>
                              <a:lnTo>
                                <a:pt x="1681" y="4147"/>
                              </a:lnTo>
                              <a:lnTo>
                                <a:pt x="1690" y="4149"/>
                              </a:lnTo>
                              <a:lnTo>
                                <a:pt x="1688" y="4163"/>
                              </a:lnTo>
                              <a:lnTo>
                                <a:pt x="1679" y="4161"/>
                              </a:lnTo>
                              <a:lnTo>
                                <a:pt x="1671" y="4161"/>
                              </a:lnTo>
                              <a:lnTo>
                                <a:pt x="1661" y="4159"/>
                              </a:lnTo>
                              <a:lnTo>
                                <a:pt x="1654" y="4159"/>
                              </a:lnTo>
                              <a:lnTo>
                                <a:pt x="1644" y="4157"/>
                              </a:lnTo>
                              <a:lnTo>
                                <a:pt x="1636" y="4157"/>
                              </a:lnTo>
                              <a:lnTo>
                                <a:pt x="1629" y="4157"/>
                              </a:lnTo>
                              <a:lnTo>
                                <a:pt x="1619" y="4155"/>
                              </a:lnTo>
                              <a:lnTo>
                                <a:pt x="1621" y="4142"/>
                              </a:lnTo>
                              <a:close/>
                              <a:moveTo>
                                <a:pt x="1690" y="4149"/>
                              </a:moveTo>
                              <a:lnTo>
                                <a:pt x="1698" y="4149"/>
                              </a:lnTo>
                              <a:lnTo>
                                <a:pt x="1707" y="4151"/>
                              </a:lnTo>
                              <a:lnTo>
                                <a:pt x="1715" y="4153"/>
                              </a:lnTo>
                              <a:lnTo>
                                <a:pt x="1725" y="4155"/>
                              </a:lnTo>
                              <a:lnTo>
                                <a:pt x="1732" y="4157"/>
                              </a:lnTo>
                              <a:lnTo>
                                <a:pt x="1742" y="4159"/>
                              </a:lnTo>
                              <a:lnTo>
                                <a:pt x="1750" y="4161"/>
                              </a:lnTo>
                              <a:lnTo>
                                <a:pt x="1759" y="4165"/>
                              </a:lnTo>
                              <a:lnTo>
                                <a:pt x="1753" y="4178"/>
                              </a:lnTo>
                              <a:lnTo>
                                <a:pt x="1746" y="4176"/>
                              </a:lnTo>
                              <a:lnTo>
                                <a:pt x="1738" y="4174"/>
                              </a:lnTo>
                              <a:lnTo>
                                <a:pt x="1730" y="4172"/>
                              </a:lnTo>
                              <a:lnTo>
                                <a:pt x="1721" y="4168"/>
                              </a:lnTo>
                              <a:lnTo>
                                <a:pt x="1713" y="4167"/>
                              </a:lnTo>
                              <a:lnTo>
                                <a:pt x="1704" y="4167"/>
                              </a:lnTo>
                              <a:lnTo>
                                <a:pt x="1696" y="4165"/>
                              </a:lnTo>
                              <a:lnTo>
                                <a:pt x="1688" y="4163"/>
                              </a:lnTo>
                              <a:lnTo>
                                <a:pt x="1690" y="4149"/>
                              </a:lnTo>
                              <a:close/>
                              <a:moveTo>
                                <a:pt x="1755" y="4178"/>
                              </a:moveTo>
                              <a:lnTo>
                                <a:pt x="1753" y="4178"/>
                              </a:lnTo>
                              <a:lnTo>
                                <a:pt x="1757" y="4170"/>
                              </a:lnTo>
                              <a:lnTo>
                                <a:pt x="1755" y="4178"/>
                              </a:lnTo>
                              <a:close/>
                              <a:moveTo>
                                <a:pt x="1757" y="4165"/>
                              </a:moveTo>
                              <a:lnTo>
                                <a:pt x="1765" y="4165"/>
                              </a:lnTo>
                              <a:lnTo>
                                <a:pt x="1771" y="4167"/>
                              </a:lnTo>
                              <a:lnTo>
                                <a:pt x="1776" y="4170"/>
                              </a:lnTo>
                              <a:lnTo>
                                <a:pt x="1784" y="4172"/>
                              </a:lnTo>
                              <a:lnTo>
                                <a:pt x="1790" y="4176"/>
                              </a:lnTo>
                              <a:lnTo>
                                <a:pt x="1796" y="4180"/>
                              </a:lnTo>
                              <a:lnTo>
                                <a:pt x="1800" y="4184"/>
                              </a:lnTo>
                              <a:lnTo>
                                <a:pt x="1805" y="4188"/>
                              </a:lnTo>
                              <a:lnTo>
                                <a:pt x="1796" y="4197"/>
                              </a:lnTo>
                              <a:lnTo>
                                <a:pt x="1792" y="4195"/>
                              </a:lnTo>
                              <a:lnTo>
                                <a:pt x="1786" y="4191"/>
                              </a:lnTo>
                              <a:lnTo>
                                <a:pt x="1782" y="4190"/>
                              </a:lnTo>
                              <a:lnTo>
                                <a:pt x="1776" y="4186"/>
                              </a:lnTo>
                              <a:lnTo>
                                <a:pt x="1771" y="4184"/>
                              </a:lnTo>
                              <a:lnTo>
                                <a:pt x="1765" y="4182"/>
                              </a:lnTo>
                              <a:lnTo>
                                <a:pt x="1759" y="4180"/>
                              </a:lnTo>
                              <a:lnTo>
                                <a:pt x="1755" y="4178"/>
                              </a:lnTo>
                              <a:lnTo>
                                <a:pt x="1757" y="4165"/>
                              </a:lnTo>
                              <a:close/>
                              <a:moveTo>
                                <a:pt x="1805" y="4188"/>
                              </a:moveTo>
                              <a:lnTo>
                                <a:pt x="1811" y="4191"/>
                              </a:lnTo>
                              <a:lnTo>
                                <a:pt x="1815" y="4197"/>
                              </a:lnTo>
                              <a:lnTo>
                                <a:pt x="1819" y="4203"/>
                              </a:lnTo>
                              <a:lnTo>
                                <a:pt x="1823" y="4209"/>
                              </a:lnTo>
                              <a:lnTo>
                                <a:pt x="1824" y="4216"/>
                              </a:lnTo>
                              <a:lnTo>
                                <a:pt x="1826" y="4222"/>
                              </a:lnTo>
                              <a:lnTo>
                                <a:pt x="1828" y="4226"/>
                              </a:lnTo>
                              <a:lnTo>
                                <a:pt x="1828" y="4230"/>
                              </a:lnTo>
                              <a:lnTo>
                                <a:pt x="1828" y="4236"/>
                              </a:lnTo>
                              <a:lnTo>
                                <a:pt x="1830" y="4239"/>
                              </a:lnTo>
                              <a:lnTo>
                                <a:pt x="1815" y="4239"/>
                              </a:lnTo>
                              <a:lnTo>
                                <a:pt x="1815" y="4234"/>
                              </a:lnTo>
                              <a:lnTo>
                                <a:pt x="1813" y="4226"/>
                              </a:lnTo>
                              <a:lnTo>
                                <a:pt x="1811" y="4220"/>
                              </a:lnTo>
                              <a:lnTo>
                                <a:pt x="1809" y="4216"/>
                              </a:lnTo>
                              <a:lnTo>
                                <a:pt x="1805" y="4211"/>
                              </a:lnTo>
                              <a:lnTo>
                                <a:pt x="1803" y="4207"/>
                              </a:lnTo>
                              <a:lnTo>
                                <a:pt x="1800" y="4201"/>
                              </a:lnTo>
                              <a:lnTo>
                                <a:pt x="1796" y="4197"/>
                              </a:lnTo>
                              <a:lnTo>
                                <a:pt x="1805" y="4188"/>
                              </a:lnTo>
                              <a:close/>
                              <a:moveTo>
                                <a:pt x="1830" y="4239"/>
                              </a:moveTo>
                              <a:lnTo>
                                <a:pt x="1830" y="4239"/>
                              </a:lnTo>
                              <a:lnTo>
                                <a:pt x="1823" y="4239"/>
                              </a:lnTo>
                              <a:lnTo>
                                <a:pt x="1830" y="4239"/>
                              </a:lnTo>
                              <a:close/>
                              <a:moveTo>
                                <a:pt x="1830" y="4239"/>
                              </a:moveTo>
                              <a:lnTo>
                                <a:pt x="1830" y="4243"/>
                              </a:lnTo>
                              <a:lnTo>
                                <a:pt x="1830" y="4249"/>
                              </a:lnTo>
                              <a:lnTo>
                                <a:pt x="1828" y="4253"/>
                              </a:lnTo>
                              <a:lnTo>
                                <a:pt x="1828" y="4257"/>
                              </a:lnTo>
                              <a:lnTo>
                                <a:pt x="1828" y="4262"/>
                              </a:lnTo>
                              <a:lnTo>
                                <a:pt x="1826" y="4266"/>
                              </a:lnTo>
                              <a:lnTo>
                                <a:pt x="1824" y="4270"/>
                              </a:lnTo>
                              <a:lnTo>
                                <a:pt x="1824" y="4274"/>
                              </a:lnTo>
                              <a:lnTo>
                                <a:pt x="1811" y="4270"/>
                              </a:lnTo>
                              <a:lnTo>
                                <a:pt x="1813" y="4262"/>
                              </a:lnTo>
                              <a:lnTo>
                                <a:pt x="1815" y="4255"/>
                              </a:lnTo>
                              <a:lnTo>
                                <a:pt x="1815" y="4253"/>
                              </a:lnTo>
                              <a:lnTo>
                                <a:pt x="1815" y="4247"/>
                              </a:lnTo>
                              <a:lnTo>
                                <a:pt x="1815" y="4243"/>
                              </a:lnTo>
                              <a:lnTo>
                                <a:pt x="1815" y="4239"/>
                              </a:lnTo>
                              <a:lnTo>
                                <a:pt x="1830" y="4239"/>
                              </a:lnTo>
                              <a:close/>
                              <a:moveTo>
                                <a:pt x="1824" y="4274"/>
                              </a:moveTo>
                              <a:lnTo>
                                <a:pt x="1821" y="4283"/>
                              </a:lnTo>
                              <a:lnTo>
                                <a:pt x="1817" y="4291"/>
                              </a:lnTo>
                              <a:lnTo>
                                <a:pt x="1813" y="4299"/>
                              </a:lnTo>
                              <a:lnTo>
                                <a:pt x="1807" y="4306"/>
                              </a:lnTo>
                              <a:lnTo>
                                <a:pt x="1796" y="4297"/>
                              </a:lnTo>
                              <a:lnTo>
                                <a:pt x="1800" y="4291"/>
                              </a:lnTo>
                              <a:lnTo>
                                <a:pt x="1803" y="4283"/>
                              </a:lnTo>
                              <a:lnTo>
                                <a:pt x="1807" y="4278"/>
                              </a:lnTo>
                              <a:lnTo>
                                <a:pt x="1811" y="4270"/>
                              </a:lnTo>
                              <a:lnTo>
                                <a:pt x="1824" y="4274"/>
                              </a:lnTo>
                              <a:close/>
                            </a:path>
                          </a:pathLst>
                        </a:custGeom>
                        <a:grpFill/>
                        <a:ln w="0">
                          <a:noFill/>
                          <a:round/>
                          <a:headEnd/>
                          <a:tailEnd/>
                        </a:ln>
                      </wps:spPr>
                      <wps:bodyPr vert="horz" wrap="square" lIns="91440" tIns="45720" rIns="91440" bIns="45720" numCol="1" anchor="t" anchorCtr="0" compatLnSpc="1">
                        <a:prstTxWarp prst="textNoShape">
                          <a:avLst/>
                        </a:prstTxWarp>
                      </wps:bodyPr>
                    </wps:wsp>
                    <wps:wsp>
                      <wps:cNvPr id="281" name="Freeform 281">
                        <a:extLst>
                          <a:ext uri="{FF2B5EF4-FFF2-40B4-BE49-F238E27FC236}">
                            <a16:creationId xmlns:a16="http://schemas.microsoft.com/office/drawing/2014/main" id="{B4E78D92-BC64-4FC4-B901-8DF85A9617FD}"/>
                          </a:ext>
                        </a:extLst>
                      </wps:cNvPr>
                      <wps:cNvSpPr>
                        <a:spLocks noEditPoints="1"/>
                      </wps:cNvSpPr>
                      <wps:spPr bwMode="auto">
                        <a:xfrm>
                          <a:off x="1184275" y="6350"/>
                          <a:ext cx="2284413" cy="6838950"/>
                        </a:xfrm>
                        <a:custGeom>
                          <a:avLst/>
                          <a:gdLst>
                            <a:gd name="T0" fmla="*/ 740 w 1439"/>
                            <a:gd name="T1" fmla="*/ 65 h 4308"/>
                            <a:gd name="T2" fmla="*/ 702 w 1439"/>
                            <a:gd name="T3" fmla="*/ 30 h 4308"/>
                            <a:gd name="T4" fmla="*/ 802 w 1439"/>
                            <a:gd name="T5" fmla="*/ 144 h 4308"/>
                            <a:gd name="T6" fmla="*/ 846 w 1439"/>
                            <a:gd name="T7" fmla="*/ 211 h 4308"/>
                            <a:gd name="T8" fmla="*/ 879 w 1439"/>
                            <a:gd name="T9" fmla="*/ 282 h 4308"/>
                            <a:gd name="T10" fmla="*/ 863 w 1439"/>
                            <a:gd name="T11" fmla="*/ 295 h 4308"/>
                            <a:gd name="T12" fmla="*/ 869 w 1439"/>
                            <a:gd name="T13" fmla="*/ 358 h 4308"/>
                            <a:gd name="T14" fmla="*/ 838 w 1439"/>
                            <a:gd name="T15" fmla="*/ 400 h 4308"/>
                            <a:gd name="T16" fmla="*/ 787 w 1439"/>
                            <a:gd name="T17" fmla="*/ 502 h 4308"/>
                            <a:gd name="T18" fmla="*/ 775 w 1439"/>
                            <a:gd name="T19" fmla="*/ 492 h 4308"/>
                            <a:gd name="T20" fmla="*/ 562 w 1439"/>
                            <a:gd name="T21" fmla="*/ 728 h 4308"/>
                            <a:gd name="T22" fmla="*/ 499 w 1439"/>
                            <a:gd name="T23" fmla="*/ 853 h 4308"/>
                            <a:gd name="T24" fmla="*/ 457 w 1439"/>
                            <a:gd name="T25" fmla="*/ 966 h 4308"/>
                            <a:gd name="T26" fmla="*/ 499 w 1439"/>
                            <a:gd name="T27" fmla="*/ 853 h 4308"/>
                            <a:gd name="T28" fmla="*/ 455 w 1439"/>
                            <a:gd name="T29" fmla="*/ 1119 h 4308"/>
                            <a:gd name="T30" fmla="*/ 432 w 1439"/>
                            <a:gd name="T31" fmla="*/ 1027 h 4308"/>
                            <a:gd name="T32" fmla="*/ 489 w 1439"/>
                            <a:gd name="T33" fmla="*/ 1257 h 4308"/>
                            <a:gd name="T34" fmla="*/ 541 w 1439"/>
                            <a:gd name="T35" fmla="*/ 1317 h 4308"/>
                            <a:gd name="T36" fmla="*/ 570 w 1439"/>
                            <a:gd name="T37" fmla="*/ 1353 h 4308"/>
                            <a:gd name="T38" fmla="*/ 606 w 1439"/>
                            <a:gd name="T39" fmla="*/ 1395 h 4308"/>
                            <a:gd name="T40" fmla="*/ 687 w 1439"/>
                            <a:gd name="T41" fmla="*/ 1485 h 4308"/>
                            <a:gd name="T42" fmla="*/ 689 w 1439"/>
                            <a:gd name="T43" fmla="*/ 1506 h 4308"/>
                            <a:gd name="T44" fmla="*/ 831 w 1439"/>
                            <a:gd name="T45" fmla="*/ 1677 h 4308"/>
                            <a:gd name="T46" fmla="*/ 844 w 1439"/>
                            <a:gd name="T47" fmla="*/ 1669 h 4308"/>
                            <a:gd name="T48" fmla="*/ 854 w 1439"/>
                            <a:gd name="T49" fmla="*/ 1721 h 4308"/>
                            <a:gd name="T50" fmla="*/ 884 w 1439"/>
                            <a:gd name="T51" fmla="*/ 1823 h 4308"/>
                            <a:gd name="T52" fmla="*/ 882 w 1439"/>
                            <a:gd name="T53" fmla="*/ 1849 h 4308"/>
                            <a:gd name="T54" fmla="*/ 863 w 1439"/>
                            <a:gd name="T55" fmla="*/ 1857 h 4308"/>
                            <a:gd name="T56" fmla="*/ 819 w 1439"/>
                            <a:gd name="T57" fmla="*/ 1961 h 4308"/>
                            <a:gd name="T58" fmla="*/ 836 w 1439"/>
                            <a:gd name="T59" fmla="*/ 1916 h 4308"/>
                            <a:gd name="T60" fmla="*/ 622 w 1439"/>
                            <a:gd name="T61" fmla="*/ 2066 h 4308"/>
                            <a:gd name="T62" fmla="*/ 549 w 1439"/>
                            <a:gd name="T63" fmla="*/ 2120 h 4308"/>
                            <a:gd name="T64" fmla="*/ 516 w 1439"/>
                            <a:gd name="T65" fmla="*/ 2133 h 4308"/>
                            <a:gd name="T66" fmla="*/ 470 w 1439"/>
                            <a:gd name="T67" fmla="*/ 2139 h 4308"/>
                            <a:gd name="T68" fmla="*/ 282 w 1439"/>
                            <a:gd name="T69" fmla="*/ 2273 h 4308"/>
                            <a:gd name="T70" fmla="*/ 232 w 1439"/>
                            <a:gd name="T71" fmla="*/ 2304 h 4308"/>
                            <a:gd name="T72" fmla="*/ 184 w 1439"/>
                            <a:gd name="T73" fmla="*/ 2392 h 4308"/>
                            <a:gd name="T74" fmla="*/ 84 w 1439"/>
                            <a:gd name="T75" fmla="*/ 2568 h 4308"/>
                            <a:gd name="T76" fmla="*/ 180 w 1439"/>
                            <a:gd name="T77" fmla="*/ 2373 h 4308"/>
                            <a:gd name="T78" fmla="*/ 63 w 1439"/>
                            <a:gd name="T79" fmla="*/ 2637 h 4308"/>
                            <a:gd name="T80" fmla="*/ 38 w 1439"/>
                            <a:gd name="T81" fmla="*/ 2794 h 4308"/>
                            <a:gd name="T82" fmla="*/ 27 w 1439"/>
                            <a:gd name="T83" fmla="*/ 2854 h 4308"/>
                            <a:gd name="T84" fmla="*/ 17 w 1439"/>
                            <a:gd name="T85" fmla="*/ 2911 h 4308"/>
                            <a:gd name="T86" fmla="*/ 0 w 1439"/>
                            <a:gd name="T87" fmla="*/ 2940 h 4308"/>
                            <a:gd name="T88" fmla="*/ 12 w 1439"/>
                            <a:gd name="T89" fmla="*/ 3109 h 4308"/>
                            <a:gd name="T90" fmla="*/ 75 w 1439"/>
                            <a:gd name="T91" fmla="*/ 3218 h 4308"/>
                            <a:gd name="T92" fmla="*/ 81 w 1439"/>
                            <a:gd name="T93" fmla="*/ 3229 h 4308"/>
                            <a:gd name="T94" fmla="*/ 130 w 1439"/>
                            <a:gd name="T95" fmla="*/ 3314 h 4308"/>
                            <a:gd name="T96" fmla="*/ 272 w 1439"/>
                            <a:gd name="T97" fmla="*/ 3411 h 4308"/>
                            <a:gd name="T98" fmla="*/ 301 w 1439"/>
                            <a:gd name="T99" fmla="*/ 3440 h 4308"/>
                            <a:gd name="T100" fmla="*/ 388 w 1439"/>
                            <a:gd name="T101" fmla="*/ 3509 h 4308"/>
                            <a:gd name="T102" fmla="*/ 631 w 1439"/>
                            <a:gd name="T103" fmla="*/ 3733 h 4308"/>
                            <a:gd name="T104" fmla="*/ 656 w 1439"/>
                            <a:gd name="T105" fmla="*/ 3739 h 4308"/>
                            <a:gd name="T106" fmla="*/ 871 w 1439"/>
                            <a:gd name="T107" fmla="*/ 3958 h 4308"/>
                            <a:gd name="T108" fmla="*/ 656 w 1439"/>
                            <a:gd name="T109" fmla="*/ 3739 h 4308"/>
                            <a:gd name="T110" fmla="*/ 886 w 1439"/>
                            <a:gd name="T111" fmla="*/ 3971 h 4308"/>
                            <a:gd name="T112" fmla="*/ 928 w 1439"/>
                            <a:gd name="T113" fmla="*/ 4027 h 4308"/>
                            <a:gd name="T114" fmla="*/ 994 w 1439"/>
                            <a:gd name="T115" fmla="*/ 4055 h 4308"/>
                            <a:gd name="T116" fmla="*/ 1063 w 1439"/>
                            <a:gd name="T117" fmla="*/ 4096 h 4308"/>
                            <a:gd name="T118" fmla="*/ 1003 w 1439"/>
                            <a:gd name="T119" fmla="*/ 4059 h 4308"/>
                            <a:gd name="T120" fmla="*/ 1220 w 1439"/>
                            <a:gd name="T121" fmla="*/ 4195 h 4308"/>
                            <a:gd name="T122" fmla="*/ 1333 w 1439"/>
                            <a:gd name="T123" fmla="*/ 4234 h 43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439" h="4308">
                              <a:moveTo>
                                <a:pt x="664" y="0"/>
                              </a:moveTo>
                              <a:lnTo>
                                <a:pt x="673" y="7"/>
                              </a:lnTo>
                              <a:lnTo>
                                <a:pt x="683" y="15"/>
                              </a:lnTo>
                              <a:lnTo>
                                <a:pt x="693" y="23"/>
                              </a:lnTo>
                              <a:lnTo>
                                <a:pt x="702" y="30"/>
                              </a:lnTo>
                              <a:lnTo>
                                <a:pt x="693" y="42"/>
                              </a:lnTo>
                              <a:lnTo>
                                <a:pt x="681" y="34"/>
                              </a:lnTo>
                              <a:lnTo>
                                <a:pt x="671" y="27"/>
                              </a:lnTo>
                              <a:lnTo>
                                <a:pt x="664" y="19"/>
                              </a:lnTo>
                              <a:lnTo>
                                <a:pt x="654" y="11"/>
                              </a:lnTo>
                              <a:lnTo>
                                <a:pt x="664" y="0"/>
                              </a:lnTo>
                              <a:close/>
                              <a:moveTo>
                                <a:pt x="702" y="30"/>
                              </a:moveTo>
                              <a:lnTo>
                                <a:pt x="714" y="42"/>
                              </a:lnTo>
                              <a:lnTo>
                                <a:pt x="727" y="53"/>
                              </a:lnTo>
                              <a:lnTo>
                                <a:pt x="740" y="65"/>
                              </a:lnTo>
                              <a:lnTo>
                                <a:pt x="752" y="75"/>
                              </a:lnTo>
                              <a:lnTo>
                                <a:pt x="765" y="86"/>
                              </a:lnTo>
                              <a:lnTo>
                                <a:pt x="779" y="98"/>
                              </a:lnTo>
                              <a:lnTo>
                                <a:pt x="790" y="109"/>
                              </a:lnTo>
                              <a:lnTo>
                                <a:pt x="802" y="122"/>
                              </a:lnTo>
                              <a:lnTo>
                                <a:pt x="792" y="132"/>
                              </a:lnTo>
                              <a:lnTo>
                                <a:pt x="781" y="121"/>
                              </a:lnTo>
                              <a:lnTo>
                                <a:pt x="767" y="109"/>
                              </a:lnTo>
                              <a:lnTo>
                                <a:pt x="756" y="98"/>
                              </a:lnTo>
                              <a:lnTo>
                                <a:pt x="742" y="86"/>
                              </a:lnTo>
                              <a:lnTo>
                                <a:pt x="731" y="75"/>
                              </a:lnTo>
                              <a:lnTo>
                                <a:pt x="717" y="63"/>
                              </a:lnTo>
                              <a:lnTo>
                                <a:pt x="704" y="53"/>
                              </a:lnTo>
                              <a:lnTo>
                                <a:pt x="693" y="42"/>
                              </a:lnTo>
                              <a:lnTo>
                                <a:pt x="702" y="30"/>
                              </a:lnTo>
                              <a:close/>
                              <a:moveTo>
                                <a:pt x="802" y="122"/>
                              </a:moveTo>
                              <a:lnTo>
                                <a:pt x="808" y="128"/>
                              </a:lnTo>
                              <a:lnTo>
                                <a:pt x="813" y="134"/>
                              </a:lnTo>
                              <a:lnTo>
                                <a:pt x="819" y="140"/>
                              </a:lnTo>
                              <a:lnTo>
                                <a:pt x="823" y="145"/>
                              </a:lnTo>
                              <a:lnTo>
                                <a:pt x="829" y="151"/>
                              </a:lnTo>
                              <a:lnTo>
                                <a:pt x="834" y="159"/>
                              </a:lnTo>
                              <a:lnTo>
                                <a:pt x="838" y="165"/>
                              </a:lnTo>
                              <a:lnTo>
                                <a:pt x="842" y="172"/>
                              </a:lnTo>
                              <a:lnTo>
                                <a:pt x="831" y="180"/>
                              </a:lnTo>
                              <a:lnTo>
                                <a:pt x="827" y="174"/>
                              </a:lnTo>
                              <a:lnTo>
                                <a:pt x="821" y="167"/>
                              </a:lnTo>
                              <a:lnTo>
                                <a:pt x="817" y="161"/>
                              </a:lnTo>
                              <a:lnTo>
                                <a:pt x="811" y="155"/>
                              </a:lnTo>
                              <a:lnTo>
                                <a:pt x="802" y="144"/>
                              </a:lnTo>
                              <a:lnTo>
                                <a:pt x="792" y="132"/>
                              </a:lnTo>
                              <a:lnTo>
                                <a:pt x="802" y="122"/>
                              </a:lnTo>
                              <a:close/>
                              <a:moveTo>
                                <a:pt x="842" y="172"/>
                              </a:moveTo>
                              <a:lnTo>
                                <a:pt x="846" y="178"/>
                              </a:lnTo>
                              <a:lnTo>
                                <a:pt x="850" y="186"/>
                              </a:lnTo>
                              <a:lnTo>
                                <a:pt x="854" y="191"/>
                              </a:lnTo>
                              <a:lnTo>
                                <a:pt x="857" y="197"/>
                              </a:lnTo>
                              <a:lnTo>
                                <a:pt x="861" y="205"/>
                              </a:lnTo>
                              <a:lnTo>
                                <a:pt x="863" y="211"/>
                              </a:lnTo>
                              <a:lnTo>
                                <a:pt x="865" y="218"/>
                              </a:lnTo>
                              <a:lnTo>
                                <a:pt x="867" y="224"/>
                              </a:lnTo>
                              <a:lnTo>
                                <a:pt x="854" y="228"/>
                              </a:lnTo>
                              <a:lnTo>
                                <a:pt x="852" y="222"/>
                              </a:lnTo>
                              <a:lnTo>
                                <a:pt x="850" y="216"/>
                              </a:lnTo>
                              <a:lnTo>
                                <a:pt x="846" y="211"/>
                              </a:lnTo>
                              <a:lnTo>
                                <a:pt x="844" y="203"/>
                              </a:lnTo>
                              <a:lnTo>
                                <a:pt x="840" y="197"/>
                              </a:lnTo>
                              <a:lnTo>
                                <a:pt x="838" y="191"/>
                              </a:lnTo>
                              <a:lnTo>
                                <a:pt x="834" y="186"/>
                              </a:lnTo>
                              <a:lnTo>
                                <a:pt x="831" y="180"/>
                              </a:lnTo>
                              <a:lnTo>
                                <a:pt x="842" y="172"/>
                              </a:lnTo>
                              <a:close/>
                              <a:moveTo>
                                <a:pt x="867" y="224"/>
                              </a:moveTo>
                              <a:lnTo>
                                <a:pt x="871" y="232"/>
                              </a:lnTo>
                              <a:lnTo>
                                <a:pt x="871" y="239"/>
                              </a:lnTo>
                              <a:lnTo>
                                <a:pt x="873" y="245"/>
                              </a:lnTo>
                              <a:lnTo>
                                <a:pt x="875" y="253"/>
                              </a:lnTo>
                              <a:lnTo>
                                <a:pt x="877" y="260"/>
                              </a:lnTo>
                              <a:lnTo>
                                <a:pt x="877" y="266"/>
                              </a:lnTo>
                              <a:lnTo>
                                <a:pt x="879" y="274"/>
                              </a:lnTo>
                              <a:lnTo>
                                <a:pt x="879" y="282"/>
                              </a:lnTo>
                              <a:lnTo>
                                <a:pt x="879" y="289"/>
                              </a:lnTo>
                              <a:lnTo>
                                <a:pt x="879" y="295"/>
                              </a:lnTo>
                              <a:lnTo>
                                <a:pt x="879" y="303"/>
                              </a:lnTo>
                              <a:lnTo>
                                <a:pt x="879" y="310"/>
                              </a:lnTo>
                              <a:lnTo>
                                <a:pt x="879" y="316"/>
                              </a:lnTo>
                              <a:lnTo>
                                <a:pt x="877" y="324"/>
                              </a:lnTo>
                              <a:lnTo>
                                <a:pt x="877" y="329"/>
                              </a:lnTo>
                              <a:lnTo>
                                <a:pt x="875" y="337"/>
                              </a:lnTo>
                              <a:lnTo>
                                <a:pt x="861" y="335"/>
                              </a:lnTo>
                              <a:lnTo>
                                <a:pt x="861" y="328"/>
                              </a:lnTo>
                              <a:lnTo>
                                <a:pt x="863" y="322"/>
                              </a:lnTo>
                              <a:lnTo>
                                <a:pt x="863" y="314"/>
                              </a:lnTo>
                              <a:lnTo>
                                <a:pt x="863" y="308"/>
                              </a:lnTo>
                              <a:lnTo>
                                <a:pt x="863" y="303"/>
                              </a:lnTo>
                              <a:lnTo>
                                <a:pt x="863" y="295"/>
                              </a:lnTo>
                              <a:lnTo>
                                <a:pt x="863" y="289"/>
                              </a:lnTo>
                              <a:lnTo>
                                <a:pt x="863" y="282"/>
                              </a:lnTo>
                              <a:lnTo>
                                <a:pt x="863" y="276"/>
                              </a:lnTo>
                              <a:lnTo>
                                <a:pt x="863" y="268"/>
                              </a:lnTo>
                              <a:lnTo>
                                <a:pt x="861" y="262"/>
                              </a:lnTo>
                              <a:lnTo>
                                <a:pt x="861" y="255"/>
                              </a:lnTo>
                              <a:lnTo>
                                <a:pt x="859" y="249"/>
                              </a:lnTo>
                              <a:lnTo>
                                <a:pt x="857" y="241"/>
                              </a:lnTo>
                              <a:lnTo>
                                <a:pt x="856" y="236"/>
                              </a:lnTo>
                              <a:lnTo>
                                <a:pt x="854" y="228"/>
                              </a:lnTo>
                              <a:lnTo>
                                <a:pt x="867" y="224"/>
                              </a:lnTo>
                              <a:close/>
                              <a:moveTo>
                                <a:pt x="875" y="337"/>
                              </a:moveTo>
                              <a:lnTo>
                                <a:pt x="873" y="345"/>
                              </a:lnTo>
                              <a:lnTo>
                                <a:pt x="871" y="352"/>
                              </a:lnTo>
                              <a:lnTo>
                                <a:pt x="869" y="358"/>
                              </a:lnTo>
                              <a:lnTo>
                                <a:pt x="867" y="366"/>
                              </a:lnTo>
                              <a:lnTo>
                                <a:pt x="865" y="372"/>
                              </a:lnTo>
                              <a:lnTo>
                                <a:pt x="863" y="379"/>
                              </a:lnTo>
                              <a:lnTo>
                                <a:pt x="859" y="387"/>
                              </a:lnTo>
                              <a:lnTo>
                                <a:pt x="857" y="393"/>
                              </a:lnTo>
                              <a:lnTo>
                                <a:pt x="854" y="400"/>
                              </a:lnTo>
                              <a:lnTo>
                                <a:pt x="850" y="408"/>
                              </a:lnTo>
                              <a:lnTo>
                                <a:pt x="848" y="414"/>
                              </a:lnTo>
                              <a:lnTo>
                                <a:pt x="844" y="421"/>
                              </a:lnTo>
                              <a:lnTo>
                                <a:pt x="834" y="435"/>
                              </a:lnTo>
                              <a:lnTo>
                                <a:pt x="827" y="448"/>
                              </a:lnTo>
                              <a:lnTo>
                                <a:pt x="813" y="441"/>
                              </a:lnTo>
                              <a:lnTo>
                                <a:pt x="823" y="427"/>
                              </a:lnTo>
                              <a:lnTo>
                                <a:pt x="831" y="414"/>
                              </a:lnTo>
                              <a:lnTo>
                                <a:pt x="838" y="400"/>
                              </a:lnTo>
                              <a:lnTo>
                                <a:pt x="844" y="389"/>
                              </a:lnTo>
                              <a:lnTo>
                                <a:pt x="846" y="381"/>
                              </a:lnTo>
                              <a:lnTo>
                                <a:pt x="850" y="375"/>
                              </a:lnTo>
                              <a:lnTo>
                                <a:pt x="852" y="368"/>
                              </a:lnTo>
                              <a:lnTo>
                                <a:pt x="854" y="362"/>
                              </a:lnTo>
                              <a:lnTo>
                                <a:pt x="856" y="354"/>
                              </a:lnTo>
                              <a:lnTo>
                                <a:pt x="857" y="349"/>
                              </a:lnTo>
                              <a:lnTo>
                                <a:pt x="859" y="341"/>
                              </a:lnTo>
                              <a:lnTo>
                                <a:pt x="861" y="335"/>
                              </a:lnTo>
                              <a:lnTo>
                                <a:pt x="875" y="337"/>
                              </a:lnTo>
                              <a:close/>
                              <a:moveTo>
                                <a:pt x="827" y="448"/>
                              </a:moveTo>
                              <a:lnTo>
                                <a:pt x="815" y="462"/>
                              </a:lnTo>
                              <a:lnTo>
                                <a:pt x="808" y="475"/>
                              </a:lnTo>
                              <a:lnTo>
                                <a:pt x="796" y="489"/>
                              </a:lnTo>
                              <a:lnTo>
                                <a:pt x="787" y="502"/>
                              </a:lnTo>
                              <a:lnTo>
                                <a:pt x="777" y="513"/>
                              </a:lnTo>
                              <a:lnTo>
                                <a:pt x="765" y="527"/>
                              </a:lnTo>
                              <a:lnTo>
                                <a:pt x="756" y="538"/>
                              </a:lnTo>
                              <a:lnTo>
                                <a:pt x="744" y="552"/>
                              </a:lnTo>
                              <a:lnTo>
                                <a:pt x="723" y="577"/>
                              </a:lnTo>
                              <a:lnTo>
                                <a:pt x="700" y="600"/>
                              </a:lnTo>
                              <a:lnTo>
                                <a:pt x="679" y="625"/>
                              </a:lnTo>
                              <a:lnTo>
                                <a:pt x="656" y="648"/>
                              </a:lnTo>
                              <a:lnTo>
                                <a:pt x="645" y="638"/>
                              </a:lnTo>
                              <a:lnTo>
                                <a:pt x="668" y="615"/>
                              </a:lnTo>
                              <a:lnTo>
                                <a:pt x="691" y="590"/>
                              </a:lnTo>
                              <a:lnTo>
                                <a:pt x="712" y="567"/>
                              </a:lnTo>
                              <a:lnTo>
                                <a:pt x="733" y="542"/>
                              </a:lnTo>
                              <a:lnTo>
                                <a:pt x="754" y="517"/>
                              </a:lnTo>
                              <a:lnTo>
                                <a:pt x="775" y="492"/>
                              </a:lnTo>
                              <a:lnTo>
                                <a:pt x="785" y="479"/>
                              </a:lnTo>
                              <a:lnTo>
                                <a:pt x="794" y="466"/>
                              </a:lnTo>
                              <a:lnTo>
                                <a:pt x="804" y="454"/>
                              </a:lnTo>
                              <a:lnTo>
                                <a:pt x="813" y="441"/>
                              </a:lnTo>
                              <a:lnTo>
                                <a:pt x="827" y="448"/>
                              </a:lnTo>
                              <a:close/>
                              <a:moveTo>
                                <a:pt x="656" y="648"/>
                              </a:moveTo>
                              <a:lnTo>
                                <a:pt x="645" y="659"/>
                              </a:lnTo>
                              <a:lnTo>
                                <a:pt x="635" y="671"/>
                              </a:lnTo>
                              <a:lnTo>
                                <a:pt x="623" y="682"/>
                              </a:lnTo>
                              <a:lnTo>
                                <a:pt x="614" y="694"/>
                              </a:lnTo>
                              <a:lnTo>
                                <a:pt x="604" y="703"/>
                              </a:lnTo>
                              <a:lnTo>
                                <a:pt x="593" y="715"/>
                              </a:lnTo>
                              <a:lnTo>
                                <a:pt x="583" y="726"/>
                              </a:lnTo>
                              <a:lnTo>
                                <a:pt x="574" y="738"/>
                              </a:lnTo>
                              <a:lnTo>
                                <a:pt x="562" y="728"/>
                              </a:lnTo>
                              <a:lnTo>
                                <a:pt x="572" y="717"/>
                              </a:lnTo>
                              <a:lnTo>
                                <a:pt x="583" y="705"/>
                              </a:lnTo>
                              <a:lnTo>
                                <a:pt x="593" y="694"/>
                              </a:lnTo>
                              <a:lnTo>
                                <a:pt x="602" y="684"/>
                              </a:lnTo>
                              <a:lnTo>
                                <a:pt x="614" y="671"/>
                              </a:lnTo>
                              <a:lnTo>
                                <a:pt x="623" y="661"/>
                              </a:lnTo>
                              <a:lnTo>
                                <a:pt x="635" y="650"/>
                              </a:lnTo>
                              <a:lnTo>
                                <a:pt x="645" y="638"/>
                              </a:lnTo>
                              <a:lnTo>
                                <a:pt x="656" y="648"/>
                              </a:lnTo>
                              <a:close/>
                              <a:moveTo>
                                <a:pt x="562" y="728"/>
                              </a:moveTo>
                              <a:lnTo>
                                <a:pt x="562" y="728"/>
                              </a:lnTo>
                              <a:lnTo>
                                <a:pt x="568" y="734"/>
                              </a:lnTo>
                              <a:lnTo>
                                <a:pt x="562" y="728"/>
                              </a:lnTo>
                              <a:close/>
                              <a:moveTo>
                                <a:pt x="574" y="738"/>
                              </a:moveTo>
                              <a:lnTo>
                                <a:pt x="499" y="853"/>
                              </a:lnTo>
                              <a:lnTo>
                                <a:pt x="485" y="845"/>
                              </a:lnTo>
                              <a:lnTo>
                                <a:pt x="562" y="728"/>
                              </a:lnTo>
                              <a:lnTo>
                                <a:pt x="574" y="738"/>
                              </a:lnTo>
                              <a:close/>
                              <a:moveTo>
                                <a:pt x="485" y="847"/>
                              </a:moveTo>
                              <a:lnTo>
                                <a:pt x="485" y="845"/>
                              </a:lnTo>
                              <a:lnTo>
                                <a:pt x="493" y="849"/>
                              </a:lnTo>
                              <a:lnTo>
                                <a:pt x="485" y="847"/>
                              </a:lnTo>
                              <a:close/>
                              <a:moveTo>
                                <a:pt x="499" y="853"/>
                              </a:moveTo>
                              <a:lnTo>
                                <a:pt x="491" y="870"/>
                              </a:lnTo>
                              <a:lnTo>
                                <a:pt x="483" y="887"/>
                              </a:lnTo>
                              <a:lnTo>
                                <a:pt x="476" y="904"/>
                              </a:lnTo>
                              <a:lnTo>
                                <a:pt x="470" y="922"/>
                              </a:lnTo>
                              <a:lnTo>
                                <a:pt x="464" y="939"/>
                              </a:lnTo>
                              <a:lnTo>
                                <a:pt x="460" y="956"/>
                              </a:lnTo>
                              <a:lnTo>
                                <a:pt x="457" y="966"/>
                              </a:lnTo>
                              <a:lnTo>
                                <a:pt x="455" y="973"/>
                              </a:lnTo>
                              <a:lnTo>
                                <a:pt x="453" y="983"/>
                              </a:lnTo>
                              <a:lnTo>
                                <a:pt x="453" y="993"/>
                              </a:lnTo>
                              <a:lnTo>
                                <a:pt x="437" y="989"/>
                              </a:lnTo>
                              <a:lnTo>
                                <a:pt x="439" y="979"/>
                              </a:lnTo>
                              <a:lnTo>
                                <a:pt x="441" y="972"/>
                              </a:lnTo>
                              <a:lnTo>
                                <a:pt x="443" y="962"/>
                              </a:lnTo>
                              <a:lnTo>
                                <a:pt x="445" y="952"/>
                              </a:lnTo>
                              <a:lnTo>
                                <a:pt x="451" y="935"/>
                              </a:lnTo>
                              <a:lnTo>
                                <a:pt x="457" y="918"/>
                              </a:lnTo>
                              <a:lnTo>
                                <a:pt x="462" y="899"/>
                              </a:lnTo>
                              <a:lnTo>
                                <a:pt x="470" y="881"/>
                              </a:lnTo>
                              <a:lnTo>
                                <a:pt x="478" y="864"/>
                              </a:lnTo>
                              <a:lnTo>
                                <a:pt x="485" y="847"/>
                              </a:lnTo>
                              <a:lnTo>
                                <a:pt x="499" y="853"/>
                              </a:lnTo>
                              <a:close/>
                              <a:moveTo>
                                <a:pt x="453" y="993"/>
                              </a:moveTo>
                              <a:lnTo>
                                <a:pt x="451" y="1000"/>
                              </a:lnTo>
                              <a:lnTo>
                                <a:pt x="449" y="1010"/>
                              </a:lnTo>
                              <a:lnTo>
                                <a:pt x="447" y="1019"/>
                              </a:lnTo>
                              <a:lnTo>
                                <a:pt x="447" y="1027"/>
                              </a:lnTo>
                              <a:lnTo>
                                <a:pt x="447" y="1037"/>
                              </a:lnTo>
                              <a:lnTo>
                                <a:pt x="447" y="1046"/>
                              </a:lnTo>
                              <a:lnTo>
                                <a:pt x="447" y="1054"/>
                              </a:lnTo>
                              <a:lnTo>
                                <a:pt x="447" y="1064"/>
                              </a:lnTo>
                              <a:lnTo>
                                <a:pt x="447" y="1073"/>
                              </a:lnTo>
                              <a:lnTo>
                                <a:pt x="447" y="1083"/>
                              </a:lnTo>
                              <a:lnTo>
                                <a:pt x="449" y="1090"/>
                              </a:lnTo>
                              <a:lnTo>
                                <a:pt x="451" y="1100"/>
                              </a:lnTo>
                              <a:lnTo>
                                <a:pt x="453" y="1110"/>
                              </a:lnTo>
                              <a:lnTo>
                                <a:pt x="455" y="1119"/>
                              </a:lnTo>
                              <a:lnTo>
                                <a:pt x="457" y="1129"/>
                              </a:lnTo>
                              <a:lnTo>
                                <a:pt x="458" y="1138"/>
                              </a:lnTo>
                              <a:lnTo>
                                <a:pt x="445" y="1142"/>
                              </a:lnTo>
                              <a:lnTo>
                                <a:pt x="441" y="1133"/>
                              </a:lnTo>
                              <a:lnTo>
                                <a:pt x="439" y="1123"/>
                              </a:lnTo>
                              <a:lnTo>
                                <a:pt x="437" y="1113"/>
                              </a:lnTo>
                              <a:lnTo>
                                <a:pt x="435" y="1104"/>
                              </a:lnTo>
                              <a:lnTo>
                                <a:pt x="435" y="1092"/>
                              </a:lnTo>
                              <a:lnTo>
                                <a:pt x="434" y="1083"/>
                              </a:lnTo>
                              <a:lnTo>
                                <a:pt x="432" y="1075"/>
                              </a:lnTo>
                              <a:lnTo>
                                <a:pt x="432" y="1065"/>
                              </a:lnTo>
                              <a:lnTo>
                                <a:pt x="432" y="1056"/>
                              </a:lnTo>
                              <a:lnTo>
                                <a:pt x="432" y="1044"/>
                              </a:lnTo>
                              <a:lnTo>
                                <a:pt x="432" y="1037"/>
                              </a:lnTo>
                              <a:lnTo>
                                <a:pt x="432" y="1027"/>
                              </a:lnTo>
                              <a:lnTo>
                                <a:pt x="434" y="1018"/>
                              </a:lnTo>
                              <a:lnTo>
                                <a:pt x="435" y="1008"/>
                              </a:lnTo>
                              <a:lnTo>
                                <a:pt x="435" y="998"/>
                              </a:lnTo>
                              <a:lnTo>
                                <a:pt x="437" y="989"/>
                              </a:lnTo>
                              <a:lnTo>
                                <a:pt x="453" y="993"/>
                              </a:lnTo>
                              <a:close/>
                              <a:moveTo>
                                <a:pt x="458" y="1138"/>
                              </a:moveTo>
                              <a:lnTo>
                                <a:pt x="462" y="1154"/>
                              </a:lnTo>
                              <a:lnTo>
                                <a:pt x="468" y="1167"/>
                              </a:lnTo>
                              <a:lnTo>
                                <a:pt x="472" y="1182"/>
                              </a:lnTo>
                              <a:lnTo>
                                <a:pt x="478" y="1196"/>
                              </a:lnTo>
                              <a:lnTo>
                                <a:pt x="483" y="1211"/>
                              </a:lnTo>
                              <a:lnTo>
                                <a:pt x="489" y="1225"/>
                              </a:lnTo>
                              <a:lnTo>
                                <a:pt x="495" y="1238"/>
                              </a:lnTo>
                              <a:lnTo>
                                <a:pt x="503" y="1251"/>
                              </a:lnTo>
                              <a:lnTo>
                                <a:pt x="489" y="1257"/>
                              </a:lnTo>
                              <a:lnTo>
                                <a:pt x="483" y="1244"/>
                              </a:lnTo>
                              <a:lnTo>
                                <a:pt x="476" y="1230"/>
                              </a:lnTo>
                              <a:lnTo>
                                <a:pt x="470" y="1217"/>
                              </a:lnTo>
                              <a:lnTo>
                                <a:pt x="464" y="1202"/>
                              </a:lnTo>
                              <a:lnTo>
                                <a:pt x="458" y="1186"/>
                              </a:lnTo>
                              <a:lnTo>
                                <a:pt x="455" y="1173"/>
                              </a:lnTo>
                              <a:lnTo>
                                <a:pt x="449" y="1157"/>
                              </a:lnTo>
                              <a:lnTo>
                                <a:pt x="445" y="1142"/>
                              </a:lnTo>
                              <a:lnTo>
                                <a:pt x="458" y="1138"/>
                              </a:lnTo>
                              <a:close/>
                              <a:moveTo>
                                <a:pt x="503" y="1251"/>
                              </a:moveTo>
                              <a:lnTo>
                                <a:pt x="510" y="1265"/>
                              </a:lnTo>
                              <a:lnTo>
                                <a:pt x="516" y="1278"/>
                              </a:lnTo>
                              <a:lnTo>
                                <a:pt x="524" y="1290"/>
                              </a:lnTo>
                              <a:lnTo>
                                <a:pt x="533" y="1303"/>
                              </a:lnTo>
                              <a:lnTo>
                                <a:pt x="541" y="1317"/>
                              </a:lnTo>
                              <a:lnTo>
                                <a:pt x="551" y="1328"/>
                              </a:lnTo>
                              <a:lnTo>
                                <a:pt x="560" y="1340"/>
                              </a:lnTo>
                              <a:lnTo>
                                <a:pt x="570" y="1351"/>
                              </a:lnTo>
                              <a:lnTo>
                                <a:pt x="558" y="1361"/>
                              </a:lnTo>
                              <a:lnTo>
                                <a:pt x="549" y="1349"/>
                              </a:lnTo>
                              <a:lnTo>
                                <a:pt x="539" y="1336"/>
                              </a:lnTo>
                              <a:lnTo>
                                <a:pt x="529" y="1324"/>
                              </a:lnTo>
                              <a:lnTo>
                                <a:pt x="520" y="1311"/>
                              </a:lnTo>
                              <a:lnTo>
                                <a:pt x="512" y="1299"/>
                              </a:lnTo>
                              <a:lnTo>
                                <a:pt x="505" y="1286"/>
                              </a:lnTo>
                              <a:lnTo>
                                <a:pt x="497" y="1272"/>
                              </a:lnTo>
                              <a:lnTo>
                                <a:pt x="489" y="1257"/>
                              </a:lnTo>
                              <a:lnTo>
                                <a:pt x="503" y="1251"/>
                              </a:lnTo>
                              <a:close/>
                              <a:moveTo>
                                <a:pt x="570" y="1351"/>
                              </a:moveTo>
                              <a:lnTo>
                                <a:pt x="570" y="1353"/>
                              </a:lnTo>
                              <a:lnTo>
                                <a:pt x="564" y="1357"/>
                              </a:lnTo>
                              <a:lnTo>
                                <a:pt x="570" y="1351"/>
                              </a:lnTo>
                              <a:close/>
                              <a:moveTo>
                                <a:pt x="570" y="1353"/>
                              </a:moveTo>
                              <a:lnTo>
                                <a:pt x="593" y="1382"/>
                              </a:lnTo>
                              <a:lnTo>
                                <a:pt x="581" y="1391"/>
                              </a:lnTo>
                              <a:lnTo>
                                <a:pt x="558" y="1361"/>
                              </a:lnTo>
                              <a:lnTo>
                                <a:pt x="570" y="1353"/>
                              </a:lnTo>
                              <a:close/>
                              <a:moveTo>
                                <a:pt x="581" y="1391"/>
                              </a:moveTo>
                              <a:lnTo>
                                <a:pt x="581" y="1391"/>
                              </a:lnTo>
                              <a:lnTo>
                                <a:pt x="587" y="1386"/>
                              </a:lnTo>
                              <a:lnTo>
                                <a:pt x="581" y="1391"/>
                              </a:lnTo>
                              <a:close/>
                              <a:moveTo>
                                <a:pt x="593" y="1382"/>
                              </a:moveTo>
                              <a:lnTo>
                                <a:pt x="597" y="1386"/>
                              </a:lnTo>
                              <a:lnTo>
                                <a:pt x="600" y="1391"/>
                              </a:lnTo>
                              <a:lnTo>
                                <a:pt x="606" y="1395"/>
                              </a:lnTo>
                              <a:lnTo>
                                <a:pt x="610" y="1401"/>
                              </a:lnTo>
                              <a:lnTo>
                                <a:pt x="599" y="1410"/>
                              </a:lnTo>
                              <a:lnTo>
                                <a:pt x="595" y="1405"/>
                              </a:lnTo>
                              <a:lnTo>
                                <a:pt x="591" y="1401"/>
                              </a:lnTo>
                              <a:lnTo>
                                <a:pt x="585" y="1395"/>
                              </a:lnTo>
                              <a:lnTo>
                                <a:pt x="581" y="1391"/>
                              </a:lnTo>
                              <a:lnTo>
                                <a:pt x="593" y="1382"/>
                              </a:lnTo>
                              <a:close/>
                              <a:moveTo>
                                <a:pt x="610" y="1401"/>
                              </a:moveTo>
                              <a:lnTo>
                                <a:pt x="622" y="1412"/>
                              </a:lnTo>
                              <a:lnTo>
                                <a:pt x="631" y="1424"/>
                              </a:lnTo>
                              <a:lnTo>
                                <a:pt x="643" y="1437"/>
                              </a:lnTo>
                              <a:lnTo>
                                <a:pt x="654" y="1449"/>
                              </a:lnTo>
                              <a:lnTo>
                                <a:pt x="666" y="1462"/>
                              </a:lnTo>
                              <a:lnTo>
                                <a:pt x="677" y="1474"/>
                              </a:lnTo>
                              <a:lnTo>
                                <a:pt x="687" y="1485"/>
                              </a:lnTo>
                              <a:lnTo>
                                <a:pt x="698" y="1497"/>
                              </a:lnTo>
                              <a:lnTo>
                                <a:pt x="689" y="1506"/>
                              </a:lnTo>
                              <a:lnTo>
                                <a:pt x="677" y="1495"/>
                              </a:lnTo>
                              <a:lnTo>
                                <a:pt x="666" y="1483"/>
                              </a:lnTo>
                              <a:lnTo>
                                <a:pt x="654" y="1472"/>
                              </a:lnTo>
                              <a:lnTo>
                                <a:pt x="643" y="1458"/>
                              </a:lnTo>
                              <a:lnTo>
                                <a:pt x="631" y="1447"/>
                              </a:lnTo>
                              <a:lnTo>
                                <a:pt x="622" y="1433"/>
                              </a:lnTo>
                              <a:lnTo>
                                <a:pt x="610" y="1422"/>
                              </a:lnTo>
                              <a:lnTo>
                                <a:pt x="599" y="1410"/>
                              </a:lnTo>
                              <a:lnTo>
                                <a:pt x="610" y="1401"/>
                              </a:lnTo>
                              <a:close/>
                              <a:moveTo>
                                <a:pt x="698" y="1497"/>
                              </a:moveTo>
                              <a:lnTo>
                                <a:pt x="708" y="1506"/>
                              </a:lnTo>
                              <a:lnTo>
                                <a:pt x="698" y="1518"/>
                              </a:lnTo>
                              <a:lnTo>
                                <a:pt x="689" y="1506"/>
                              </a:lnTo>
                              <a:lnTo>
                                <a:pt x="698" y="1497"/>
                              </a:lnTo>
                              <a:close/>
                              <a:moveTo>
                                <a:pt x="708" y="1506"/>
                              </a:moveTo>
                              <a:lnTo>
                                <a:pt x="727" y="1525"/>
                              </a:lnTo>
                              <a:lnTo>
                                <a:pt x="744" y="1545"/>
                              </a:lnTo>
                              <a:lnTo>
                                <a:pt x="763" y="1564"/>
                              </a:lnTo>
                              <a:lnTo>
                                <a:pt x="781" y="1585"/>
                              </a:lnTo>
                              <a:lnTo>
                                <a:pt x="788" y="1594"/>
                              </a:lnTo>
                              <a:lnTo>
                                <a:pt x="796" y="1604"/>
                              </a:lnTo>
                              <a:lnTo>
                                <a:pt x="806" y="1614"/>
                              </a:lnTo>
                              <a:lnTo>
                                <a:pt x="813" y="1625"/>
                              </a:lnTo>
                              <a:lnTo>
                                <a:pt x="821" y="1637"/>
                              </a:lnTo>
                              <a:lnTo>
                                <a:pt x="829" y="1646"/>
                              </a:lnTo>
                              <a:lnTo>
                                <a:pt x="836" y="1658"/>
                              </a:lnTo>
                              <a:lnTo>
                                <a:pt x="844" y="1669"/>
                              </a:lnTo>
                              <a:lnTo>
                                <a:pt x="831" y="1677"/>
                              </a:lnTo>
                              <a:lnTo>
                                <a:pt x="825" y="1665"/>
                              </a:lnTo>
                              <a:lnTo>
                                <a:pt x="817" y="1654"/>
                              </a:lnTo>
                              <a:lnTo>
                                <a:pt x="810" y="1644"/>
                              </a:lnTo>
                              <a:lnTo>
                                <a:pt x="802" y="1633"/>
                              </a:lnTo>
                              <a:lnTo>
                                <a:pt x="794" y="1623"/>
                              </a:lnTo>
                              <a:lnTo>
                                <a:pt x="785" y="1614"/>
                              </a:lnTo>
                              <a:lnTo>
                                <a:pt x="777" y="1604"/>
                              </a:lnTo>
                              <a:lnTo>
                                <a:pt x="769" y="1593"/>
                              </a:lnTo>
                              <a:lnTo>
                                <a:pt x="752" y="1573"/>
                              </a:lnTo>
                              <a:lnTo>
                                <a:pt x="735" y="1554"/>
                              </a:lnTo>
                              <a:lnTo>
                                <a:pt x="716" y="1535"/>
                              </a:lnTo>
                              <a:lnTo>
                                <a:pt x="698" y="1518"/>
                              </a:lnTo>
                              <a:lnTo>
                                <a:pt x="708" y="1506"/>
                              </a:lnTo>
                              <a:close/>
                              <a:moveTo>
                                <a:pt x="844" y="1669"/>
                              </a:moveTo>
                              <a:lnTo>
                                <a:pt x="844" y="1669"/>
                              </a:lnTo>
                              <a:lnTo>
                                <a:pt x="838" y="1673"/>
                              </a:lnTo>
                              <a:lnTo>
                                <a:pt x="844" y="1669"/>
                              </a:lnTo>
                              <a:close/>
                              <a:moveTo>
                                <a:pt x="844" y="1669"/>
                              </a:moveTo>
                              <a:lnTo>
                                <a:pt x="850" y="1679"/>
                              </a:lnTo>
                              <a:lnTo>
                                <a:pt x="856" y="1686"/>
                              </a:lnTo>
                              <a:lnTo>
                                <a:pt x="859" y="1696"/>
                              </a:lnTo>
                              <a:lnTo>
                                <a:pt x="863" y="1706"/>
                              </a:lnTo>
                              <a:lnTo>
                                <a:pt x="867" y="1715"/>
                              </a:lnTo>
                              <a:lnTo>
                                <a:pt x="871" y="1725"/>
                              </a:lnTo>
                              <a:lnTo>
                                <a:pt x="875" y="1734"/>
                              </a:lnTo>
                              <a:lnTo>
                                <a:pt x="877" y="1744"/>
                              </a:lnTo>
                              <a:lnTo>
                                <a:pt x="863" y="1748"/>
                              </a:lnTo>
                              <a:lnTo>
                                <a:pt x="861" y="1738"/>
                              </a:lnTo>
                              <a:lnTo>
                                <a:pt x="857" y="1731"/>
                              </a:lnTo>
                              <a:lnTo>
                                <a:pt x="854" y="1721"/>
                              </a:lnTo>
                              <a:lnTo>
                                <a:pt x="850" y="1711"/>
                              </a:lnTo>
                              <a:lnTo>
                                <a:pt x="846" y="1704"/>
                              </a:lnTo>
                              <a:lnTo>
                                <a:pt x="842" y="1694"/>
                              </a:lnTo>
                              <a:lnTo>
                                <a:pt x="836" y="1685"/>
                              </a:lnTo>
                              <a:lnTo>
                                <a:pt x="831" y="1677"/>
                              </a:lnTo>
                              <a:lnTo>
                                <a:pt x="844" y="1669"/>
                              </a:lnTo>
                              <a:close/>
                              <a:moveTo>
                                <a:pt x="877" y="1744"/>
                              </a:moveTo>
                              <a:lnTo>
                                <a:pt x="879" y="1754"/>
                              </a:lnTo>
                              <a:lnTo>
                                <a:pt x="882" y="1763"/>
                              </a:lnTo>
                              <a:lnTo>
                                <a:pt x="882" y="1773"/>
                              </a:lnTo>
                              <a:lnTo>
                                <a:pt x="884" y="1782"/>
                              </a:lnTo>
                              <a:lnTo>
                                <a:pt x="884" y="1794"/>
                              </a:lnTo>
                              <a:lnTo>
                                <a:pt x="886" y="1803"/>
                              </a:lnTo>
                              <a:lnTo>
                                <a:pt x="886" y="1813"/>
                              </a:lnTo>
                              <a:lnTo>
                                <a:pt x="884" y="1823"/>
                              </a:lnTo>
                              <a:lnTo>
                                <a:pt x="871" y="1823"/>
                              </a:lnTo>
                              <a:lnTo>
                                <a:pt x="871" y="1813"/>
                              </a:lnTo>
                              <a:lnTo>
                                <a:pt x="871" y="1803"/>
                              </a:lnTo>
                              <a:lnTo>
                                <a:pt x="871" y="1794"/>
                              </a:lnTo>
                              <a:lnTo>
                                <a:pt x="869" y="1784"/>
                              </a:lnTo>
                              <a:lnTo>
                                <a:pt x="869" y="1775"/>
                              </a:lnTo>
                              <a:lnTo>
                                <a:pt x="867" y="1765"/>
                              </a:lnTo>
                              <a:lnTo>
                                <a:pt x="865" y="1757"/>
                              </a:lnTo>
                              <a:lnTo>
                                <a:pt x="863" y="1748"/>
                              </a:lnTo>
                              <a:lnTo>
                                <a:pt x="877" y="1744"/>
                              </a:lnTo>
                              <a:close/>
                              <a:moveTo>
                                <a:pt x="884" y="1823"/>
                              </a:moveTo>
                              <a:lnTo>
                                <a:pt x="884" y="1830"/>
                              </a:lnTo>
                              <a:lnTo>
                                <a:pt x="884" y="1836"/>
                              </a:lnTo>
                              <a:lnTo>
                                <a:pt x="882" y="1844"/>
                              </a:lnTo>
                              <a:lnTo>
                                <a:pt x="882" y="1849"/>
                              </a:lnTo>
                              <a:lnTo>
                                <a:pt x="880" y="1855"/>
                              </a:lnTo>
                              <a:lnTo>
                                <a:pt x="879" y="1861"/>
                              </a:lnTo>
                              <a:lnTo>
                                <a:pt x="877" y="1867"/>
                              </a:lnTo>
                              <a:lnTo>
                                <a:pt x="875" y="1874"/>
                              </a:lnTo>
                              <a:lnTo>
                                <a:pt x="871" y="1886"/>
                              </a:lnTo>
                              <a:lnTo>
                                <a:pt x="865" y="1897"/>
                              </a:lnTo>
                              <a:lnTo>
                                <a:pt x="859" y="1909"/>
                              </a:lnTo>
                              <a:lnTo>
                                <a:pt x="852" y="1918"/>
                              </a:lnTo>
                              <a:lnTo>
                                <a:pt x="840" y="1911"/>
                              </a:lnTo>
                              <a:lnTo>
                                <a:pt x="846" y="1901"/>
                              </a:lnTo>
                              <a:lnTo>
                                <a:pt x="852" y="1892"/>
                              </a:lnTo>
                              <a:lnTo>
                                <a:pt x="856" y="1880"/>
                              </a:lnTo>
                              <a:lnTo>
                                <a:pt x="861" y="1869"/>
                              </a:lnTo>
                              <a:lnTo>
                                <a:pt x="863" y="1863"/>
                              </a:lnTo>
                              <a:lnTo>
                                <a:pt x="863" y="1857"/>
                              </a:lnTo>
                              <a:lnTo>
                                <a:pt x="865" y="1851"/>
                              </a:lnTo>
                              <a:lnTo>
                                <a:pt x="867" y="1846"/>
                              </a:lnTo>
                              <a:lnTo>
                                <a:pt x="869" y="1840"/>
                              </a:lnTo>
                              <a:lnTo>
                                <a:pt x="869" y="1834"/>
                              </a:lnTo>
                              <a:lnTo>
                                <a:pt x="871" y="1828"/>
                              </a:lnTo>
                              <a:lnTo>
                                <a:pt x="871" y="1823"/>
                              </a:lnTo>
                              <a:lnTo>
                                <a:pt x="884" y="1823"/>
                              </a:lnTo>
                              <a:close/>
                              <a:moveTo>
                                <a:pt x="852" y="1918"/>
                              </a:moveTo>
                              <a:lnTo>
                                <a:pt x="848" y="1926"/>
                              </a:lnTo>
                              <a:lnTo>
                                <a:pt x="844" y="1932"/>
                              </a:lnTo>
                              <a:lnTo>
                                <a:pt x="838" y="1938"/>
                              </a:lnTo>
                              <a:lnTo>
                                <a:pt x="834" y="1943"/>
                              </a:lnTo>
                              <a:lnTo>
                                <a:pt x="829" y="1949"/>
                              </a:lnTo>
                              <a:lnTo>
                                <a:pt x="825" y="1955"/>
                              </a:lnTo>
                              <a:lnTo>
                                <a:pt x="819" y="1961"/>
                              </a:lnTo>
                              <a:lnTo>
                                <a:pt x="815" y="1964"/>
                              </a:lnTo>
                              <a:lnTo>
                                <a:pt x="804" y="1974"/>
                              </a:lnTo>
                              <a:lnTo>
                                <a:pt x="794" y="1984"/>
                              </a:lnTo>
                              <a:lnTo>
                                <a:pt x="785" y="1991"/>
                              </a:lnTo>
                              <a:lnTo>
                                <a:pt x="775" y="1999"/>
                              </a:lnTo>
                              <a:lnTo>
                                <a:pt x="765" y="1985"/>
                              </a:lnTo>
                              <a:lnTo>
                                <a:pt x="775" y="1980"/>
                              </a:lnTo>
                              <a:lnTo>
                                <a:pt x="785" y="1972"/>
                              </a:lnTo>
                              <a:lnTo>
                                <a:pt x="794" y="1964"/>
                              </a:lnTo>
                              <a:lnTo>
                                <a:pt x="804" y="1955"/>
                              </a:lnTo>
                              <a:lnTo>
                                <a:pt x="813" y="1945"/>
                              </a:lnTo>
                              <a:lnTo>
                                <a:pt x="823" y="1934"/>
                              </a:lnTo>
                              <a:lnTo>
                                <a:pt x="827" y="1930"/>
                              </a:lnTo>
                              <a:lnTo>
                                <a:pt x="831" y="1922"/>
                              </a:lnTo>
                              <a:lnTo>
                                <a:pt x="836" y="1916"/>
                              </a:lnTo>
                              <a:lnTo>
                                <a:pt x="840" y="1911"/>
                              </a:lnTo>
                              <a:lnTo>
                                <a:pt x="852" y="1918"/>
                              </a:lnTo>
                              <a:close/>
                              <a:moveTo>
                                <a:pt x="775" y="1999"/>
                              </a:moveTo>
                              <a:lnTo>
                                <a:pt x="752" y="2010"/>
                              </a:lnTo>
                              <a:lnTo>
                                <a:pt x="725" y="2028"/>
                              </a:lnTo>
                              <a:lnTo>
                                <a:pt x="693" y="2045"/>
                              </a:lnTo>
                              <a:lnTo>
                                <a:pt x="660" y="2062"/>
                              </a:lnTo>
                              <a:lnTo>
                                <a:pt x="629" y="2077"/>
                              </a:lnTo>
                              <a:lnTo>
                                <a:pt x="604" y="2091"/>
                              </a:lnTo>
                              <a:lnTo>
                                <a:pt x="587" y="2100"/>
                              </a:lnTo>
                              <a:lnTo>
                                <a:pt x="579" y="2104"/>
                              </a:lnTo>
                              <a:lnTo>
                                <a:pt x="574" y="2091"/>
                              </a:lnTo>
                              <a:lnTo>
                                <a:pt x="579" y="2087"/>
                              </a:lnTo>
                              <a:lnTo>
                                <a:pt x="597" y="2079"/>
                              </a:lnTo>
                              <a:lnTo>
                                <a:pt x="622" y="2066"/>
                              </a:lnTo>
                              <a:lnTo>
                                <a:pt x="652" y="2049"/>
                              </a:lnTo>
                              <a:lnTo>
                                <a:pt x="685" y="2031"/>
                              </a:lnTo>
                              <a:lnTo>
                                <a:pt x="717" y="2014"/>
                              </a:lnTo>
                              <a:lnTo>
                                <a:pt x="744" y="1999"/>
                              </a:lnTo>
                              <a:lnTo>
                                <a:pt x="765" y="1985"/>
                              </a:lnTo>
                              <a:lnTo>
                                <a:pt x="775" y="1999"/>
                              </a:lnTo>
                              <a:close/>
                              <a:moveTo>
                                <a:pt x="579" y="2104"/>
                              </a:moveTo>
                              <a:lnTo>
                                <a:pt x="579" y="2104"/>
                              </a:lnTo>
                              <a:lnTo>
                                <a:pt x="575" y="2097"/>
                              </a:lnTo>
                              <a:lnTo>
                                <a:pt x="579" y="2104"/>
                              </a:lnTo>
                              <a:close/>
                              <a:moveTo>
                                <a:pt x="579" y="2104"/>
                              </a:moveTo>
                              <a:lnTo>
                                <a:pt x="572" y="2108"/>
                              </a:lnTo>
                              <a:lnTo>
                                <a:pt x="564" y="2112"/>
                              </a:lnTo>
                              <a:lnTo>
                                <a:pt x="556" y="2116"/>
                              </a:lnTo>
                              <a:lnTo>
                                <a:pt x="549" y="2120"/>
                              </a:lnTo>
                              <a:lnTo>
                                <a:pt x="541" y="2122"/>
                              </a:lnTo>
                              <a:lnTo>
                                <a:pt x="531" y="2127"/>
                              </a:lnTo>
                              <a:lnTo>
                                <a:pt x="524" y="2129"/>
                              </a:lnTo>
                              <a:lnTo>
                                <a:pt x="516" y="2133"/>
                              </a:lnTo>
                              <a:lnTo>
                                <a:pt x="510" y="2120"/>
                              </a:lnTo>
                              <a:lnTo>
                                <a:pt x="518" y="2118"/>
                              </a:lnTo>
                              <a:lnTo>
                                <a:pt x="526" y="2114"/>
                              </a:lnTo>
                              <a:lnTo>
                                <a:pt x="533" y="2110"/>
                              </a:lnTo>
                              <a:lnTo>
                                <a:pt x="541" y="2106"/>
                              </a:lnTo>
                              <a:lnTo>
                                <a:pt x="549" y="2102"/>
                              </a:lnTo>
                              <a:lnTo>
                                <a:pt x="556" y="2099"/>
                              </a:lnTo>
                              <a:lnTo>
                                <a:pt x="566" y="2095"/>
                              </a:lnTo>
                              <a:lnTo>
                                <a:pt x="574" y="2091"/>
                              </a:lnTo>
                              <a:lnTo>
                                <a:pt x="579" y="2104"/>
                              </a:lnTo>
                              <a:close/>
                              <a:moveTo>
                                <a:pt x="516" y="2133"/>
                              </a:moveTo>
                              <a:lnTo>
                                <a:pt x="497" y="2143"/>
                              </a:lnTo>
                              <a:lnTo>
                                <a:pt x="478" y="2152"/>
                              </a:lnTo>
                              <a:lnTo>
                                <a:pt x="457" y="2162"/>
                              </a:lnTo>
                              <a:lnTo>
                                <a:pt x="437" y="2171"/>
                              </a:lnTo>
                              <a:lnTo>
                                <a:pt x="418" y="2181"/>
                              </a:lnTo>
                              <a:lnTo>
                                <a:pt x="399" y="2190"/>
                              </a:lnTo>
                              <a:lnTo>
                                <a:pt x="382" y="2202"/>
                              </a:lnTo>
                              <a:lnTo>
                                <a:pt x="363" y="2213"/>
                              </a:lnTo>
                              <a:lnTo>
                                <a:pt x="355" y="2200"/>
                              </a:lnTo>
                              <a:lnTo>
                                <a:pt x="374" y="2189"/>
                              </a:lnTo>
                              <a:lnTo>
                                <a:pt x="391" y="2177"/>
                              </a:lnTo>
                              <a:lnTo>
                                <a:pt x="412" y="2167"/>
                              </a:lnTo>
                              <a:lnTo>
                                <a:pt x="432" y="2158"/>
                              </a:lnTo>
                              <a:lnTo>
                                <a:pt x="451" y="2148"/>
                              </a:lnTo>
                              <a:lnTo>
                                <a:pt x="470" y="2139"/>
                              </a:lnTo>
                              <a:lnTo>
                                <a:pt x="489" y="2129"/>
                              </a:lnTo>
                              <a:lnTo>
                                <a:pt x="510" y="2120"/>
                              </a:lnTo>
                              <a:lnTo>
                                <a:pt x="516" y="2133"/>
                              </a:lnTo>
                              <a:close/>
                              <a:moveTo>
                                <a:pt x="355" y="2200"/>
                              </a:moveTo>
                              <a:lnTo>
                                <a:pt x="355" y="2200"/>
                              </a:lnTo>
                              <a:lnTo>
                                <a:pt x="359" y="2206"/>
                              </a:lnTo>
                              <a:lnTo>
                                <a:pt x="355" y="2200"/>
                              </a:lnTo>
                              <a:close/>
                              <a:moveTo>
                                <a:pt x="363" y="2213"/>
                              </a:moveTo>
                              <a:lnTo>
                                <a:pt x="351" y="2221"/>
                              </a:lnTo>
                              <a:lnTo>
                                <a:pt x="338" y="2229"/>
                              </a:lnTo>
                              <a:lnTo>
                                <a:pt x="326" y="2238"/>
                              </a:lnTo>
                              <a:lnTo>
                                <a:pt x="315" y="2246"/>
                              </a:lnTo>
                              <a:lnTo>
                                <a:pt x="303" y="2256"/>
                              </a:lnTo>
                              <a:lnTo>
                                <a:pt x="294" y="2265"/>
                              </a:lnTo>
                              <a:lnTo>
                                <a:pt x="282" y="2273"/>
                              </a:lnTo>
                              <a:lnTo>
                                <a:pt x="272" y="2282"/>
                              </a:lnTo>
                              <a:lnTo>
                                <a:pt x="263" y="2294"/>
                              </a:lnTo>
                              <a:lnTo>
                                <a:pt x="253" y="2304"/>
                              </a:lnTo>
                              <a:lnTo>
                                <a:pt x="244" y="2313"/>
                              </a:lnTo>
                              <a:lnTo>
                                <a:pt x="234" y="2325"/>
                              </a:lnTo>
                              <a:lnTo>
                                <a:pt x="224" y="2334"/>
                              </a:lnTo>
                              <a:lnTo>
                                <a:pt x="217" y="2346"/>
                              </a:lnTo>
                              <a:lnTo>
                                <a:pt x="207" y="2357"/>
                              </a:lnTo>
                              <a:lnTo>
                                <a:pt x="200" y="2369"/>
                              </a:lnTo>
                              <a:lnTo>
                                <a:pt x="188" y="2359"/>
                              </a:lnTo>
                              <a:lnTo>
                                <a:pt x="196" y="2348"/>
                              </a:lnTo>
                              <a:lnTo>
                                <a:pt x="205" y="2336"/>
                              </a:lnTo>
                              <a:lnTo>
                                <a:pt x="215" y="2327"/>
                              </a:lnTo>
                              <a:lnTo>
                                <a:pt x="223" y="2315"/>
                              </a:lnTo>
                              <a:lnTo>
                                <a:pt x="232" y="2304"/>
                              </a:lnTo>
                              <a:lnTo>
                                <a:pt x="242" y="2294"/>
                              </a:lnTo>
                              <a:lnTo>
                                <a:pt x="251" y="2282"/>
                              </a:lnTo>
                              <a:lnTo>
                                <a:pt x="263" y="2273"/>
                              </a:lnTo>
                              <a:lnTo>
                                <a:pt x="272" y="2263"/>
                              </a:lnTo>
                              <a:lnTo>
                                <a:pt x="284" y="2254"/>
                              </a:lnTo>
                              <a:lnTo>
                                <a:pt x="295" y="2244"/>
                              </a:lnTo>
                              <a:lnTo>
                                <a:pt x="307" y="2235"/>
                              </a:lnTo>
                              <a:lnTo>
                                <a:pt x="318" y="2225"/>
                              </a:lnTo>
                              <a:lnTo>
                                <a:pt x="330" y="2217"/>
                              </a:lnTo>
                              <a:lnTo>
                                <a:pt x="341" y="2208"/>
                              </a:lnTo>
                              <a:lnTo>
                                <a:pt x="355" y="2200"/>
                              </a:lnTo>
                              <a:lnTo>
                                <a:pt x="363" y="2213"/>
                              </a:lnTo>
                              <a:close/>
                              <a:moveTo>
                                <a:pt x="200" y="2369"/>
                              </a:moveTo>
                              <a:lnTo>
                                <a:pt x="192" y="2380"/>
                              </a:lnTo>
                              <a:lnTo>
                                <a:pt x="184" y="2392"/>
                              </a:lnTo>
                              <a:lnTo>
                                <a:pt x="177" y="2403"/>
                              </a:lnTo>
                              <a:lnTo>
                                <a:pt x="169" y="2417"/>
                              </a:lnTo>
                              <a:lnTo>
                                <a:pt x="163" y="2428"/>
                              </a:lnTo>
                              <a:lnTo>
                                <a:pt x="155" y="2440"/>
                              </a:lnTo>
                              <a:lnTo>
                                <a:pt x="150" y="2453"/>
                              </a:lnTo>
                              <a:lnTo>
                                <a:pt x="142" y="2466"/>
                              </a:lnTo>
                              <a:lnTo>
                                <a:pt x="136" y="2478"/>
                              </a:lnTo>
                              <a:lnTo>
                                <a:pt x="130" y="2491"/>
                              </a:lnTo>
                              <a:lnTo>
                                <a:pt x="125" y="2505"/>
                              </a:lnTo>
                              <a:lnTo>
                                <a:pt x="119" y="2518"/>
                              </a:lnTo>
                              <a:lnTo>
                                <a:pt x="113" y="2532"/>
                              </a:lnTo>
                              <a:lnTo>
                                <a:pt x="109" y="2545"/>
                              </a:lnTo>
                              <a:lnTo>
                                <a:pt x="104" y="2558"/>
                              </a:lnTo>
                              <a:lnTo>
                                <a:pt x="100" y="2572"/>
                              </a:lnTo>
                              <a:lnTo>
                                <a:pt x="84" y="2568"/>
                              </a:lnTo>
                              <a:lnTo>
                                <a:pt x="90" y="2555"/>
                              </a:lnTo>
                              <a:lnTo>
                                <a:pt x="96" y="2541"/>
                              </a:lnTo>
                              <a:lnTo>
                                <a:pt x="100" y="2526"/>
                              </a:lnTo>
                              <a:lnTo>
                                <a:pt x="106" y="2512"/>
                              </a:lnTo>
                              <a:lnTo>
                                <a:pt x="111" y="2499"/>
                              </a:lnTo>
                              <a:lnTo>
                                <a:pt x="117" y="2486"/>
                              </a:lnTo>
                              <a:lnTo>
                                <a:pt x="123" y="2472"/>
                              </a:lnTo>
                              <a:lnTo>
                                <a:pt x="130" y="2459"/>
                              </a:lnTo>
                              <a:lnTo>
                                <a:pt x="136" y="2445"/>
                              </a:lnTo>
                              <a:lnTo>
                                <a:pt x="142" y="2434"/>
                              </a:lnTo>
                              <a:lnTo>
                                <a:pt x="150" y="2420"/>
                              </a:lnTo>
                              <a:lnTo>
                                <a:pt x="157" y="2409"/>
                              </a:lnTo>
                              <a:lnTo>
                                <a:pt x="165" y="2396"/>
                              </a:lnTo>
                              <a:lnTo>
                                <a:pt x="173" y="2384"/>
                              </a:lnTo>
                              <a:lnTo>
                                <a:pt x="180" y="2373"/>
                              </a:lnTo>
                              <a:lnTo>
                                <a:pt x="188" y="2359"/>
                              </a:lnTo>
                              <a:lnTo>
                                <a:pt x="200" y="2369"/>
                              </a:lnTo>
                              <a:close/>
                              <a:moveTo>
                                <a:pt x="100" y="2572"/>
                              </a:moveTo>
                              <a:lnTo>
                                <a:pt x="94" y="2587"/>
                              </a:lnTo>
                              <a:lnTo>
                                <a:pt x="90" y="2601"/>
                              </a:lnTo>
                              <a:lnTo>
                                <a:pt x="86" y="2614"/>
                              </a:lnTo>
                              <a:lnTo>
                                <a:pt x="83" y="2627"/>
                              </a:lnTo>
                              <a:lnTo>
                                <a:pt x="79" y="2641"/>
                              </a:lnTo>
                              <a:lnTo>
                                <a:pt x="75" y="2654"/>
                              </a:lnTo>
                              <a:lnTo>
                                <a:pt x="71" y="2670"/>
                              </a:lnTo>
                              <a:lnTo>
                                <a:pt x="67" y="2683"/>
                              </a:lnTo>
                              <a:lnTo>
                                <a:pt x="52" y="2679"/>
                              </a:lnTo>
                              <a:lnTo>
                                <a:pt x="56" y="2666"/>
                              </a:lnTo>
                              <a:lnTo>
                                <a:pt x="59" y="2652"/>
                              </a:lnTo>
                              <a:lnTo>
                                <a:pt x="63" y="2637"/>
                              </a:lnTo>
                              <a:lnTo>
                                <a:pt x="67" y="2624"/>
                              </a:lnTo>
                              <a:lnTo>
                                <a:pt x="73" y="2610"/>
                              </a:lnTo>
                              <a:lnTo>
                                <a:pt x="77" y="2597"/>
                              </a:lnTo>
                              <a:lnTo>
                                <a:pt x="81" y="2581"/>
                              </a:lnTo>
                              <a:lnTo>
                                <a:pt x="84" y="2568"/>
                              </a:lnTo>
                              <a:lnTo>
                                <a:pt x="100" y="2572"/>
                              </a:lnTo>
                              <a:close/>
                              <a:moveTo>
                                <a:pt x="67" y="2683"/>
                              </a:moveTo>
                              <a:lnTo>
                                <a:pt x="63" y="2696"/>
                              </a:lnTo>
                              <a:lnTo>
                                <a:pt x="59" y="2712"/>
                              </a:lnTo>
                              <a:lnTo>
                                <a:pt x="56" y="2725"/>
                              </a:lnTo>
                              <a:lnTo>
                                <a:pt x="52" y="2739"/>
                              </a:lnTo>
                              <a:lnTo>
                                <a:pt x="48" y="2754"/>
                              </a:lnTo>
                              <a:lnTo>
                                <a:pt x="44" y="2767"/>
                              </a:lnTo>
                              <a:lnTo>
                                <a:pt x="40" y="2781"/>
                              </a:lnTo>
                              <a:lnTo>
                                <a:pt x="38" y="2794"/>
                              </a:lnTo>
                              <a:lnTo>
                                <a:pt x="23" y="2792"/>
                              </a:lnTo>
                              <a:lnTo>
                                <a:pt x="27" y="2777"/>
                              </a:lnTo>
                              <a:lnTo>
                                <a:pt x="31" y="2764"/>
                              </a:lnTo>
                              <a:lnTo>
                                <a:pt x="35" y="2750"/>
                              </a:lnTo>
                              <a:lnTo>
                                <a:pt x="38" y="2735"/>
                              </a:lnTo>
                              <a:lnTo>
                                <a:pt x="40" y="2721"/>
                              </a:lnTo>
                              <a:lnTo>
                                <a:pt x="44" y="2708"/>
                              </a:lnTo>
                              <a:lnTo>
                                <a:pt x="48" y="2693"/>
                              </a:lnTo>
                              <a:lnTo>
                                <a:pt x="52" y="2679"/>
                              </a:lnTo>
                              <a:lnTo>
                                <a:pt x="67" y="2683"/>
                              </a:lnTo>
                              <a:close/>
                              <a:moveTo>
                                <a:pt x="38" y="2794"/>
                              </a:moveTo>
                              <a:lnTo>
                                <a:pt x="35" y="2810"/>
                              </a:lnTo>
                              <a:lnTo>
                                <a:pt x="31" y="2825"/>
                              </a:lnTo>
                              <a:lnTo>
                                <a:pt x="29" y="2838"/>
                              </a:lnTo>
                              <a:lnTo>
                                <a:pt x="27" y="2854"/>
                              </a:lnTo>
                              <a:lnTo>
                                <a:pt x="23" y="2867"/>
                              </a:lnTo>
                              <a:lnTo>
                                <a:pt x="21" y="2882"/>
                              </a:lnTo>
                              <a:lnTo>
                                <a:pt x="19" y="2898"/>
                              </a:lnTo>
                              <a:lnTo>
                                <a:pt x="17" y="2911"/>
                              </a:lnTo>
                              <a:lnTo>
                                <a:pt x="4" y="2911"/>
                              </a:lnTo>
                              <a:lnTo>
                                <a:pt x="6" y="2896"/>
                              </a:lnTo>
                              <a:lnTo>
                                <a:pt x="8" y="2880"/>
                              </a:lnTo>
                              <a:lnTo>
                                <a:pt x="10" y="2865"/>
                              </a:lnTo>
                              <a:lnTo>
                                <a:pt x="12" y="2850"/>
                              </a:lnTo>
                              <a:lnTo>
                                <a:pt x="13" y="2834"/>
                              </a:lnTo>
                              <a:lnTo>
                                <a:pt x="17" y="2821"/>
                              </a:lnTo>
                              <a:lnTo>
                                <a:pt x="21" y="2806"/>
                              </a:lnTo>
                              <a:lnTo>
                                <a:pt x="23" y="2792"/>
                              </a:lnTo>
                              <a:lnTo>
                                <a:pt x="38" y="2794"/>
                              </a:lnTo>
                              <a:close/>
                              <a:moveTo>
                                <a:pt x="17" y="2911"/>
                              </a:moveTo>
                              <a:lnTo>
                                <a:pt x="17" y="2926"/>
                              </a:lnTo>
                              <a:lnTo>
                                <a:pt x="15" y="2942"/>
                              </a:lnTo>
                              <a:lnTo>
                                <a:pt x="15" y="2955"/>
                              </a:lnTo>
                              <a:lnTo>
                                <a:pt x="13" y="2971"/>
                              </a:lnTo>
                              <a:lnTo>
                                <a:pt x="13" y="2986"/>
                              </a:lnTo>
                              <a:lnTo>
                                <a:pt x="13" y="3001"/>
                              </a:lnTo>
                              <a:lnTo>
                                <a:pt x="13" y="3015"/>
                              </a:lnTo>
                              <a:lnTo>
                                <a:pt x="15" y="3030"/>
                              </a:lnTo>
                              <a:lnTo>
                                <a:pt x="0" y="3030"/>
                              </a:lnTo>
                              <a:lnTo>
                                <a:pt x="0" y="3017"/>
                              </a:lnTo>
                              <a:lnTo>
                                <a:pt x="0" y="3001"/>
                              </a:lnTo>
                              <a:lnTo>
                                <a:pt x="0" y="2986"/>
                              </a:lnTo>
                              <a:lnTo>
                                <a:pt x="0" y="2971"/>
                              </a:lnTo>
                              <a:lnTo>
                                <a:pt x="0" y="2955"/>
                              </a:lnTo>
                              <a:lnTo>
                                <a:pt x="0" y="2940"/>
                              </a:lnTo>
                              <a:lnTo>
                                <a:pt x="2" y="2925"/>
                              </a:lnTo>
                              <a:lnTo>
                                <a:pt x="4" y="2911"/>
                              </a:lnTo>
                              <a:lnTo>
                                <a:pt x="17" y="2911"/>
                              </a:lnTo>
                              <a:close/>
                              <a:moveTo>
                                <a:pt x="15" y="3030"/>
                              </a:moveTo>
                              <a:lnTo>
                                <a:pt x="15" y="3043"/>
                              </a:lnTo>
                              <a:lnTo>
                                <a:pt x="15" y="3055"/>
                              </a:lnTo>
                              <a:lnTo>
                                <a:pt x="17" y="3068"/>
                              </a:lnTo>
                              <a:lnTo>
                                <a:pt x="21" y="3082"/>
                              </a:lnTo>
                              <a:lnTo>
                                <a:pt x="23" y="3093"/>
                              </a:lnTo>
                              <a:lnTo>
                                <a:pt x="27" y="3105"/>
                              </a:lnTo>
                              <a:lnTo>
                                <a:pt x="29" y="3118"/>
                              </a:lnTo>
                              <a:lnTo>
                                <a:pt x="33" y="3130"/>
                              </a:lnTo>
                              <a:lnTo>
                                <a:pt x="19" y="3135"/>
                              </a:lnTo>
                              <a:lnTo>
                                <a:pt x="15" y="3122"/>
                              </a:lnTo>
                              <a:lnTo>
                                <a:pt x="12" y="3109"/>
                              </a:lnTo>
                              <a:lnTo>
                                <a:pt x="8" y="3097"/>
                              </a:lnTo>
                              <a:lnTo>
                                <a:pt x="6" y="3084"/>
                              </a:lnTo>
                              <a:lnTo>
                                <a:pt x="4" y="3070"/>
                              </a:lnTo>
                              <a:lnTo>
                                <a:pt x="2" y="3057"/>
                              </a:lnTo>
                              <a:lnTo>
                                <a:pt x="0" y="3043"/>
                              </a:lnTo>
                              <a:lnTo>
                                <a:pt x="0" y="3030"/>
                              </a:lnTo>
                              <a:lnTo>
                                <a:pt x="15" y="3030"/>
                              </a:lnTo>
                              <a:close/>
                              <a:moveTo>
                                <a:pt x="33" y="3130"/>
                              </a:moveTo>
                              <a:lnTo>
                                <a:pt x="38" y="3143"/>
                              </a:lnTo>
                              <a:lnTo>
                                <a:pt x="42" y="3156"/>
                              </a:lnTo>
                              <a:lnTo>
                                <a:pt x="48" y="3168"/>
                              </a:lnTo>
                              <a:lnTo>
                                <a:pt x="54" y="3181"/>
                              </a:lnTo>
                              <a:lnTo>
                                <a:pt x="61" y="3193"/>
                              </a:lnTo>
                              <a:lnTo>
                                <a:pt x="67" y="3204"/>
                              </a:lnTo>
                              <a:lnTo>
                                <a:pt x="75" y="3218"/>
                              </a:lnTo>
                              <a:lnTo>
                                <a:pt x="81" y="3229"/>
                              </a:lnTo>
                              <a:lnTo>
                                <a:pt x="69" y="3237"/>
                              </a:lnTo>
                              <a:lnTo>
                                <a:pt x="61" y="3224"/>
                              </a:lnTo>
                              <a:lnTo>
                                <a:pt x="54" y="3212"/>
                              </a:lnTo>
                              <a:lnTo>
                                <a:pt x="48" y="3199"/>
                              </a:lnTo>
                              <a:lnTo>
                                <a:pt x="40" y="3187"/>
                              </a:lnTo>
                              <a:lnTo>
                                <a:pt x="35" y="3174"/>
                              </a:lnTo>
                              <a:lnTo>
                                <a:pt x="29" y="3160"/>
                              </a:lnTo>
                              <a:lnTo>
                                <a:pt x="25" y="3149"/>
                              </a:lnTo>
                              <a:lnTo>
                                <a:pt x="19" y="3135"/>
                              </a:lnTo>
                              <a:lnTo>
                                <a:pt x="33" y="3130"/>
                              </a:lnTo>
                              <a:close/>
                              <a:moveTo>
                                <a:pt x="81" y="3229"/>
                              </a:moveTo>
                              <a:lnTo>
                                <a:pt x="81" y="3229"/>
                              </a:lnTo>
                              <a:lnTo>
                                <a:pt x="75" y="3233"/>
                              </a:lnTo>
                              <a:lnTo>
                                <a:pt x="81" y="3229"/>
                              </a:lnTo>
                              <a:close/>
                              <a:moveTo>
                                <a:pt x="81" y="3229"/>
                              </a:moveTo>
                              <a:lnTo>
                                <a:pt x="86" y="3237"/>
                              </a:lnTo>
                              <a:lnTo>
                                <a:pt x="92" y="3245"/>
                              </a:lnTo>
                              <a:lnTo>
                                <a:pt x="98" y="3252"/>
                              </a:lnTo>
                              <a:lnTo>
                                <a:pt x="104" y="3260"/>
                              </a:lnTo>
                              <a:lnTo>
                                <a:pt x="115" y="3275"/>
                              </a:lnTo>
                              <a:lnTo>
                                <a:pt x="129" y="3291"/>
                              </a:lnTo>
                              <a:lnTo>
                                <a:pt x="140" y="3304"/>
                              </a:lnTo>
                              <a:lnTo>
                                <a:pt x="153" y="3317"/>
                              </a:lnTo>
                              <a:lnTo>
                                <a:pt x="167" y="3331"/>
                              </a:lnTo>
                              <a:lnTo>
                                <a:pt x="182" y="3342"/>
                              </a:lnTo>
                              <a:lnTo>
                                <a:pt x="173" y="3354"/>
                              </a:lnTo>
                              <a:lnTo>
                                <a:pt x="157" y="3340"/>
                              </a:lnTo>
                              <a:lnTo>
                                <a:pt x="144" y="3327"/>
                              </a:lnTo>
                              <a:lnTo>
                                <a:pt x="130" y="3314"/>
                              </a:lnTo>
                              <a:lnTo>
                                <a:pt x="117" y="3300"/>
                              </a:lnTo>
                              <a:lnTo>
                                <a:pt x="104" y="3285"/>
                              </a:lnTo>
                              <a:lnTo>
                                <a:pt x="92" y="3270"/>
                              </a:lnTo>
                              <a:lnTo>
                                <a:pt x="86" y="3262"/>
                              </a:lnTo>
                              <a:lnTo>
                                <a:pt x="81" y="3254"/>
                              </a:lnTo>
                              <a:lnTo>
                                <a:pt x="75" y="3245"/>
                              </a:lnTo>
                              <a:lnTo>
                                <a:pt x="69" y="3237"/>
                              </a:lnTo>
                              <a:lnTo>
                                <a:pt x="81" y="3229"/>
                              </a:lnTo>
                              <a:close/>
                              <a:moveTo>
                                <a:pt x="182" y="3342"/>
                              </a:moveTo>
                              <a:lnTo>
                                <a:pt x="196" y="3356"/>
                              </a:lnTo>
                              <a:lnTo>
                                <a:pt x="211" y="3367"/>
                              </a:lnTo>
                              <a:lnTo>
                                <a:pt x="226" y="3379"/>
                              </a:lnTo>
                              <a:lnTo>
                                <a:pt x="242" y="3390"/>
                              </a:lnTo>
                              <a:lnTo>
                                <a:pt x="257" y="3400"/>
                              </a:lnTo>
                              <a:lnTo>
                                <a:pt x="272" y="3411"/>
                              </a:lnTo>
                              <a:lnTo>
                                <a:pt x="288" y="3423"/>
                              </a:lnTo>
                              <a:lnTo>
                                <a:pt x="305" y="3432"/>
                              </a:lnTo>
                              <a:lnTo>
                                <a:pt x="295" y="3446"/>
                              </a:lnTo>
                              <a:lnTo>
                                <a:pt x="280" y="3434"/>
                              </a:lnTo>
                              <a:lnTo>
                                <a:pt x="265" y="3423"/>
                              </a:lnTo>
                              <a:lnTo>
                                <a:pt x="247" y="3413"/>
                              </a:lnTo>
                              <a:lnTo>
                                <a:pt x="232" y="3402"/>
                              </a:lnTo>
                              <a:lnTo>
                                <a:pt x="217" y="3390"/>
                              </a:lnTo>
                              <a:lnTo>
                                <a:pt x="201" y="3377"/>
                              </a:lnTo>
                              <a:lnTo>
                                <a:pt x="186" y="3365"/>
                              </a:lnTo>
                              <a:lnTo>
                                <a:pt x="173" y="3354"/>
                              </a:lnTo>
                              <a:lnTo>
                                <a:pt x="182" y="3342"/>
                              </a:lnTo>
                              <a:close/>
                              <a:moveTo>
                                <a:pt x="295" y="3446"/>
                              </a:moveTo>
                              <a:lnTo>
                                <a:pt x="295" y="3446"/>
                              </a:lnTo>
                              <a:lnTo>
                                <a:pt x="301" y="3440"/>
                              </a:lnTo>
                              <a:lnTo>
                                <a:pt x="295" y="3446"/>
                              </a:lnTo>
                              <a:close/>
                              <a:moveTo>
                                <a:pt x="305" y="3432"/>
                              </a:moveTo>
                              <a:lnTo>
                                <a:pt x="328" y="3450"/>
                              </a:lnTo>
                              <a:lnTo>
                                <a:pt x="351" y="3465"/>
                              </a:lnTo>
                              <a:lnTo>
                                <a:pt x="374" y="3482"/>
                              </a:lnTo>
                              <a:lnTo>
                                <a:pt x="395" y="3498"/>
                              </a:lnTo>
                              <a:lnTo>
                                <a:pt x="418" y="3515"/>
                              </a:lnTo>
                              <a:lnTo>
                                <a:pt x="439" y="3532"/>
                              </a:lnTo>
                              <a:lnTo>
                                <a:pt x="460" y="3549"/>
                              </a:lnTo>
                              <a:lnTo>
                                <a:pt x="483" y="3569"/>
                              </a:lnTo>
                              <a:lnTo>
                                <a:pt x="472" y="3580"/>
                              </a:lnTo>
                              <a:lnTo>
                                <a:pt x="453" y="3561"/>
                              </a:lnTo>
                              <a:lnTo>
                                <a:pt x="430" y="3544"/>
                              </a:lnTo>
                              <a:lnTo>
                                <a:pt x="409" y="3526"/>
                              </a:lnTo>
                              <a:lnTo>
                                <a:pt x="388" y="3509"/>
                              </a:lnTo>
                              <a:lnTo>
                                <a:pt x="364" y="3494"/>
                              </a:lnTo>
                              <a:lnTo>
                                <a:pt x="341" y="3477"/>
                              </a:lnTo>
                              <a:lnTo>
                                <a:pt x="320" y="3461"/>
                              </a:lnTo>
                              <a:lnTo>
                                <a:pt x="295" y="3446"/>
                              </a:lnTo>
                              <a:lnTo>
                                <a:pt x="305" y="3432"/>
                              </a:lnTo>
                              <a:close/>
                              <a:moveTo>
                                <a:pt x="483" y="3569"/>
                              </a:moveTo>
                              <a:lnTo>
                                <a:pt x="505" y="3586"/>
                              </a:lnTo>
                              <a:lnTo>
                                <a:pt x="524" y="3605"/>
                              </a:lnTo>
                              <a:lnTo>
                                <a:pt x="545" y="3624"/>
                              </a:lnTo>
                              <a:lnTo>
                                <a:pt x="564" y="3643"/>
                              </a:lnTo>
                              <a:lnTo>
                                <a:pt x="585" y="3662"/>
                              </a:lnTo>
                              <a:lnTo>
                                <a:pt x="604" y="3684"/>
                              </a:lnTo>
                              <a:lnTo>
                                <a:pt x="623" y="3703"/>
                              </a:lnTo>
                              <a:lnTo>
                                <a:pt x="643" y="3724"/>
                              </a:lnTo>
                              <a:lnTo>
                                <a:pt x="631" y="3733"/>
                              </a:lnTo>
                              <a:lnTo>
                                <a:pt x="614" y="3714"/>
                              </a:lnTo>
                              <a:lnTo>
                                <a:pt x="595" y="3693"/>
                              </a:lnTo>
                              <a:lnTo>
                                <a:pt x="574" y="3674"/>
                              </a:lnTo>
                              <a:lnTo>
                                <a:pt x="554" y="3653"/>
                              </a:lnTo>
                              <a:lnTo>
                                <a:pt x="535" y="3636"/>
                              </a:lnTo>
                              <a:lnTo>
                                <a:pt x="514" y="3616"/>
                              </a:lnTo>
                              <a:lnTo>
                                <a:pt x="493" y="3597"/>
                              </a:lnTo>
                              <a:lnTo>
                                <a:pt x="472" y="3580"/>
                              </a:lnTo>
                              <a:lnTo>
                                <a:pt x="483" y="3569"/>
                              </a:lnTo>
                              <a:close/>
                              <a:moveTo>
                                <a:pt x="643" y="3724"/>
                              </a:moveTo>
                              <a:lnTo>
                                <a:pt x="643" y="3724"/>
                              </a:lnTo>
                              <a:lnTo>
                                <a:pt x="637" y="3730"/>
                              </a:lnTo>
                              <a:lnTo>
                                <a:pt x="643" y="3724"/>
                              </a:lnTo>
                              <a:close/>
                              <a:moveTo>
                                <a:pt x="643" y="3724"/>
                              </a:moveTo>
                              <a:lnTo>
                                <a:pt x="656" y="3739"/>
                              </a:lnTo>
                              <a:lnTo>
                                <a:pt x="646" y="3749"/>
                              </a:lnTo>
                              <a:lnTo>
                                <a:pt x="631" y="3733"/>
                              </a:lnTo>
                              <a:lnTo>
                                <a:pt x="643" y="3724"/>
                              </a:lnTo>
                              <a:close/>
                              <a:moveTo>
                                <a:pt x="656" y="3739"/>
                              </a:moveTo>
                              <a:lnTo>
                                <a:pt x="685" y="3770"/>
                              </a:lnTo>
                              <a:lnTo>
                                <a:pt x="712" y="3800"/>
                              </a:lnTo>
                              <a:lnTo>
                                <a:pt x="739" y="3829"/>
                              </a:lnTo>
                              <a:lnTo>
                                <a:pt x="767" y="3860"/>
                              </a:lnTo>
                              <a:lnTo>
                                <a:pt x="783" y="3873"/>
                              </a:lnTo>
                              <a:lnTo>
                                <a:pt x="796" y="3889"/>
                              </a:lnTo>
                              <a:lnTo>
                                <a:pt x="811" y="3902"/>
                              </a:lnTo>
                              <a:lnTo>
                                <a:pt x="825" y="3917"/>
                              </a:lnTo>
                              <a:lnTo>
                                <a:pt x="840" y="3931"/>
                              </a:lnTo>
                              <a:lnTo>
                                <a:pt x="856" y="3944"/>
                              </a:lnTo>
                              <a:lnTo>
                                <a:pt x="871" y="3958"/>
                              </a:lnTo>
                              <a:lnTo>
                                <a:pt x="886" y="3971"/>
                              </a:lnTo>
                              <a:lnTo>
                                <a:pt x="877" y="3983"/>
                              </a:lnTo>
                              <a:lnTo>
                                <a:pt x="861" y="3969"/>
                              </a:lnTo>
                              <a:lnTo>
                                <a:pt x="846" y="3956"/>
                              </a:lnTo>
                              <a:lnTo>
                                <a:pt x="831" y="3940"/>
                              </a:lnTo>
                              <a:lnTo>
                                <a:pt x="815" y="3927"/>
                              </a:lnTo>
                              <a:lnTo>
                                <a:pt x="800" y="3914"/>
                              </a:lnTo>
                              <a:lnTo>
                                <a:pt x="787" y="3898"/>
                              </a:lnTo>
                              <a:lnTo>
                                <a:pt x="771" y="3885"/>
                              </a:lnTo>
                              <a:lnTo>
                                <a:pt x="758" y="3869"/>
                              </a:lnTo>
                              <a:lnTo>
                                <a:pt x="729" y="3841"/>
                              </a:lnTo>
                              <a:lnTo>
                                <a:pt x="700" y="3810"/>
                              </a:lnTo>
                              <a:lnTo>
                                <a:pt x="673" y="3779"/>
                              </a:lnTo>
                              <a:lnTo>
                                <a:pt x="646" y="3749"/>
                              </a:lnTo>
                              <a:lnTo>
                                <a:pt x="656" y="3739"/>
                              </a:lnTo>
                              <a:close/>
                              <a:moveTo>
                                <a:pt x="877" y="3983"/>
                              </a:moveTo>
                              <a:lnTo>
                                <a:pt x="877" y="3983"/>
                              </a:lnTo>
                              <a:lnTo>
                                <a:pt x="882" y="3977"/>
                              </a:lnTo>
                              <a:lnTo>
                                <a:pt x="877" y="3983"/>
                              </a:lnTo>
                              <a:close/>
                              <a:moveTo>
                                <a:pt x="886" y="3971"/>
                              </a:moveTo>
                              <a:lnTo>
                                <a:pt x="890" y="3973"/>
                              </a:lnTo>
                              <a:lnTo>
                                <a:pt x="892" y="3975"/>
                              </a:lnTo>
                              <a:lnTo>
                                <a:pt x="896" y="3977"/>
                              </a:lnTo>
                              <a:lnTo>
                                <a:pt x="898" y="3981"/>
                              </a:lnTo>
                              <a:lnTo>
                                <a:pt x="890" y="3992"/>
                              </a:lnTo>
                              <a:lnTo>
                                <a:pt x="886" y="3990"/>
                              </a:lnTo>
                              <a:lnTo>
                                <a:pt x="884" y="3988"/>
                              </a:lnTo>
                              <a:lnTo>
                                <a:pt x="880" y="3984"/>
                              </a:lnTo>
                              <a:lnTo>
                                <a:pt x="877" y="3983"/>
                              </a:lnTo>
                              <a:lnTo>
                                <a:pt x="886" y="3971"/>
                              </a:lnTo>
                              <a:close/>
                              <a:moveTo>
                                <a:pt x="898" y="3981"/>
                              </a:moveTo>
                              <a:lnTo>
                                <a:pt x="909" y="3988"/>
                              </a:lnTo>
                              <a:lnTo>
                                <a:pt x="919" y="3998"/>
                              </a:lnTo>
                              <a:lnTo>
                                <a:pt x="928" y="4006"/>
                              </a:lnTo>
                              <a:lnTo>
                                <a:pt x="938" y="4015"/>
                              </a:lnTo>
                              <a:lnTo>
                                <a:pt x="928" y="4025"/>
                              </a:lnTo>
                              <a:lnTo>
                                <a:pt x="919" y="4017"/>
                              </a:lnTo>
                              <a:lnTo>
                                <a:pt x="909" y="4007"/>
                              </a:lnTo>
                              <a:lnTo>
                                <a:pt x="900" y="4000"/>
                              </a:lnTo>
                              <a:lnTo>
                                <a:pt x="890" y="3992"/>
                              </a:lnTo>
                              <a:lnTo>
                                <a:pt x="898" y="3981"/>
                              </a:lnTo>
                              <a:close/>
                              <a:moveTo>
                                <a:pt x="928" y="4027"/>
                              </a:moveTo>
                              <a:lnTo>
                                <a:pt x="928" y="4025"/>
                              </a:lnTo>
                              <a:lnTo>
                                <a:pt x="934" y="4021"/>
                              </a:lnTo>
                              <a:lnTo>
                                <a:pt x="928" y="4027"/>
                              </a:lnTo>
                              <a:close/>
                              <a:moveTo>
                                <a:pt x="938" y="4015"/>
                              </a:moveTo>
                              <a:lnTo>
                                <a:pt x="946" y="4021"/>
                              </a:lnTo>
                              <a:lnTo>
                                <a:pt x="953" y="4027"/>
                              </a:lnTo>
                              <a:lnTo>
                                <a:pt x="961" y="4032"/>
                              </a:lnTo>
                              <a:lnTo>
                                <a:pt x="971" y="4038"/>
                              </a:lnTo>
                              <a:lnTo>
                                <a:pt x="961" y="4050"/>
                              </a:lnTo>
                              <a:lnTo>
                                <a:pt x="953" y="4046"/>
                              </a:lnTo>
                              <a:lnTo>
                                <a:pt x="946" y="4038"/>
                              </a:lnTo>
                              <a:lnTo>
                                <a:pt x="938" y="4032"/>
                              </a:lnTo>
                              <a:lnTo>
                                <a:pt x="928" y="4027"/>
                              </a:lnTo>
                              <a:lnTo>
                                <a:pt x="938" y="4015"/>
                              </a:lnTo>
                              <a:close/>
                              <a:moveTo>
                                <a:pt x="971" y="4038"/>
                              </a:moveTo>
                              <a:lnTo>
                                <a:pt x="978" y="4044"/>
                              </a:lnTo>
                              <a:lnTo>
                                <a:pt x="986" y="4050"/>
                              </a:lnTo>
                              <a:lnTo>
                                <a:pt x="994" y="4055"/>
                              </a:lnTo>
                              <a:lnTo>
                                <a:pt x="1003" y="4059"/>
                              </a:lnTo>
                              <a:lnTo>
                                <a:pt x="996" y="4073"/>
                              </a:lnTo>
                              <a:lnTo>
                                <a:pt x="986" y="4067"/>
                              </a:lnTo>
                              <a:lnTo>
                                <a:pt x="978" y="4061"/>
                              </a:lnTo>
                              <a:lnTo>
                                <a:pt x="971" y="4055"/>
                              </a:lnTo>
                              <a:lnTo>
                                <a:pt x="961" y="4050"/>
                              </a:lnTo>
                              <a:lnTo>
                                <a:pt x="971" y="4038"/>
                              </a:lnTo>
                              <a:close/>
                              <a:moveTo>
                                <a:pt x="1003" y="4059"/>
                              </a:moveTo>
                              <a:lnTo>
                                <a:pt x="1003" y="4059"/>
                              </a:lnTo>
                              <a:lnTo>
                                <a:pt x="999" y="4065"/>
                              </a:lnTo>
                              <a:lnTo>
                                <a:pt x="1003" y="4059"/>
                              </a:lnTo>
                              <a:close/>
                              <a:moveTo>
                                <a:pt x="1003" y="4059"/>
                              </a:moveTo>
                              <a:lnTo>
                                <a:pt x="1022" y="4073"/>
                              </a:lnTo>
                              <a:lnTo>
                                <a:pt x="1044" y="4084"/>
                              </a:lnTo>
                              <a:lnTo>
                                <a:pt x="1063" y="4096"/>
                              </a:lnTo>
                              <a:lnTo>
                                <a:pt x="1084" y="4107"/>
                              </a:lnTo>
                              <a:lnTo>
                                <a:pt x="1103" y="4119"/>
                              </a:lnTo>
                              <a:lnTo>
                                <a:pt x="1124" y="4130"/>
                              </a:lnTo>
                              <a:lnTo>
                                <a:pt x="1143" y="4142"/>
                              </a:lnTo>
                              <a:lnTo>
                                <a:pt x="1164" y="4151"/>
                              </a:lnTo>
                              <a:lnTo>
                                <a:pt x="1159" y="4165"/>
                              </a:lnTo>
                              <a:lnTo>
                                <a:pt x="1138" y="4153"/>
                              </a:lnTo>
                              <a:lnTo>
                                <a:pt x="1116" y="4144"/>
                              </a:lnTo>
                              <a:lnTo>
                                <a:pt x="1095" y="4132"/>
                              </a:lnTo>
                              <a:lnTo>
                                <a:pt x="1076" y="4121"/>
                              </a:lnTo>
                              <a:lnTo>
                                <a:pt x="1055" y="4109"/>
                              </a:lnTo>
                              <a:lnTo>
                                <a:pt x="1036" y="4098"/>
                              </a:lnTo>
                              <a:lnTo>
                                <a:pt x="1015" y="4084"/>
                              </a:lnTo>
                              <a:lnTo>
                                <a:pt x="996" y="4073"/>
                              </a:lnTo>
                              <a:lnTo>
                                <a:pt x="1003" y="4059"/>
                              </a:lnTo>
                              <a:close/>
                              <a:moveTo>
                                <a:pt x="1164" y="4151"/>
                              </a:moveTo>
                              <a:lnTo>
                                <a:pt x="1185" y="4163"/>
                              </a:lnTo>
                              <a:lnTo>
                                <a:pt x="1207" y="4172"/>
                              </a:lnTo>
                              <a:lnTo>
                                <a:pt x="1228" y="4184"/>
                              </a:lnTo>
                              <a:lnTo>
                                <a:pt x="1249" y="4193"/>
                              </a:lnTo>
                              <a:lnTo>
                                <a:pt x="1270" y="4203"/>
                              </a:lnTo>
                              <a:lnTo>
                                <a:pt x="1291" y="4213"/>
                              </a:lnTo>
                              <a:lnTo>
                                <a:pt x="1312" y="4224"/>
                              </a:lnTo>
                              <a:lnTo>
                                <a:pt x="1333" y="4234"/>
                              </a:lnTo>
                              <a:lnTo>
                                <a:pt x="1327" y="4247"/>
                              </a:lnTo>
                              <a:lnTo>
                                <a:pt x="1306" y="4237"/>
                              </a:lnTo>
                              <a:lnTo>
                                <a:pt x="1283" y="4226"/>
                              </a:lnTo>
                              <a:lnTo>
                                <a:pt x="1262" y="4216"/>
                              </a:lnTo>
                              <a:lnTo>
                                <a:pt x="1241" y="4207"/>
                              </a:lnTo>
                              <a:lnTo>
                                <a:pt x="1220" y="4195"/>
                              </a:lnTo>
                              <a:lnTo>
                                <a:pt x="1199" y="4186"/>
                              </a:lnTo>
                              <a:lnTo>
                                <a:pt x="1180" y="4176"/>
                              </a:lnTo>
                              <a:lnTo>
                                <a:pt x="1159" y="4165"/>
                              </a:lnTo>
                              <a:lnTo>
                                <a:pt x="1164" y="4151"/>
                              </a:lnTo>
                              <a:close/>
                              <a:moveTo>
                                <a:pt x="1333" y="4234"/>
                              </a:moveTo>
                              <a:lnTo>
                                <a:pt x="1347" y="4239"/>
                              </a:lnTo>
                              <a:lnTo>
                                <a:pt x="1360" y="4247"/>
                              </a:lnTo>
                              <a:lnTo>
                                <a:pt x="1373" y="4255"/>
                              </a:lnTo>
                              <a:lnTo>
                                <a:pt x="1387" y="4262"/>
                              </a:lnTo>
                              <a:lnTo>
                                <a:pt x="1379" y="4274"/>
                              </a:lnTo>
                              <a:lnTo>
                                <a:pt x="1366" y="4266"/>
                              </a:lnTo>
                              <a:lnTo>
                                <a:pt x="1354" y="4260"/>
                              </a:lnTo>
                              <a:lnTo>
                                <a:pt x="1341" y="4253"/>
                              </a:lnTo>
                              <a:lnTo>
                                <a:pt x="1327" y="4247"/>
                              </a:lnTo>
                              <a:lnTo>
                                <a:pt x="1333" y="4234"/>
                              </a:lnTo>
                              <a:close/>
                              <a:moveTo>
                                <a:pt x="1387" y="4262"/>
                              </a:moveTo>
                              <a:lnTo>
                                <a:pt x="1400" y="4270"/>
                              </a:lnTo>
                              <a:lnTo>
                                <a:pt x="1412" y="4278"/>
                              </a:lnTo>
                              <a:lnTo>
                                <a:pt x="1425" y="4287"/>
                              </a:lnTo>
                              <a:lnTo>
                                <a:pt x="1439" y="4295"/>
                              </a:lnTo>
                              <a:lnTo>
                                <a:pt x="1429" y="4308"/>
                              </a:lnTo>
                              <a:lnTo>
                                <a:pt x="1418" y="4299"/>
                              </a:lnTo>
                              <a:lnTo>
                                <a:pt x="1404" y="4291"/>
                              </a:lnTo>
                              <a:lnTo>
                                <a:pt x="1393" y="4282"/>
                              </a:lnTo>
                              <a:lnTo>
                                <a:pt x="1379" y="4274"/>
                              </a:lnTo>
                              <a:lnTo>
                                <a:pt x="1387" y="4262"/>
                              </a:lnTo>
                              <a:close/>
                            </a:path>
                          </a:pathLst>
                        </a:custGeom>
                        <a:grpFill/>
                        <a:ln w="0">
                          <a:noFill/>
                          <a:round/>
                          <a:headEnd/>
                          <a:tailEnd/>
                        </a:ln>
                      </wps:spPr>
                      <wps:bodyPr vert="horz" wrap="square" lIns="91440" tIns="45720" rIns="91440" bIns="45720" numCol="1" anchor="t" anchorCtr="0" compatLnSpc="1">
                        <a:prstTxWarp prst="textNoShape">
                          <a:avLst/>
                        </a:prstTxWarp>
                      </wps:bodyPr>
                    </wps:wsp>
                    <wps:wsp>
                      <wps:cNvPr id="282" name="Freeform 282">
                        <a:extLst>
                          <a:ext uri="{FF2B5EF4-FFF2-40B4-BE49-F238E27FC236}">
                            <a16:creationId xmlns:a16="http://schemas.microsoft.com/office/drawing/2014/main" id="{AC9441FE-0824-4DC4-8D80-79B811104BB7}"/>
                          </a:ext>
                        </a:extLst>
                      </wps:cNvPr>
                      <wps:cNvSpPr>
                        <a:spLocks noEditPoints="1"/>
                      </wps:cNvSpPr>
                      <wps:spPr bwMode="auto">
                        <a:xfrm>
                          <a:off x="4254500" y="0"/>
                          <a:ext cx="5402263" cy="6840538"/>
                        </a:xfrm>
                        <a:custGeom>
                          <a:avLst/>
                          <a:gdLst>
                            <a:gd name="T0" fmla="*/ 3245 w 3403"/>
                            <a:gd name="T1" fmla="*/ 4266 h 4309"/>
                            <a:gd name="T2" fmla="*/ 3272 w 3403"/>
                            <a:gd name="T3" fmla="*/ 4192 h 4309"/>
                            <a:gd name="T4" fmla="*/ 3272 w 3403"/>
                            <a:gd name="T5" fmla="*/ 4232 h 4309"/>
                            <a:gd name="T6" fmla="*/ 3356 w 3403"/>
                            <a:gd name="T7" fmla="*/ 3979 h 4309"/>
                            <a:gd name="T8" fmla="*/ 3349 w 3403"/>
                            <a:gd name="T9" fmla="*/ 3958 h 4309"/>
                            <a:gd name="T10" fmla="*/ 3380 w 3403"/>
                            <a:gd name="T11" fmla="*/ 3904 h 4309"/>
                            <a:gd name="T12" fmla="*/ 3387 w 3403"/>
                            <a:gd name="T13" fmla="*/ 3737 h 4309"/>
                            <a:gd name="T14" fmla="*/ 3403 w 3403"/>
                            <a:gd name="T15" fmla="*/ 3724 h 4309"/>
                            <a:gd name="T16" fmla="*/ 3378 w 3403"/>
                            <a:gd name="T17" fmla="*/ 3632 h 4309"/>
                            <a:gd name="T18" fmla="*/ 3399 w 3403"/>
                            <a:gd name="T19" fmla="*/ 3666 h 4309"/>
                            <a:gd name="T20" fmla="*/ 3326 w 3403"/>
                            <a:gd name="T21" fmla="*/ 3496 h 4309"/>
                            <a:gd name="T22" fmla="*/ 3362 w 3403"/>
                            <a:gd name="T23" fmla="*/ 3580 h 4309"/>
                            <a:gd name="T24" fmla="*/ 3138 w 3403"/>
                            <a:gd name="T25" fmla="*/ 3216 h 4309"/>
                            <a:gd name="T26" fmla="*/ 3314 w 3403"/>
                            <a:gd name="T27" fmla="*/ 3440 h 4309"/>
                            <a:gd name="T28" fmla="*/ 3098 w 3403"/>
                            <a:gd name="T29" fmla="*/ 3166 h 4309"/>
                            <a:gd name="T30" fmla="*/ 3051 w 3403"/>
                            <a:gd name="T31" fmla="*/ 3086 h 4309"/>
                            <a:gd name="T32" fmla="*/ 2890 w 3403"/>
                            <a:gd name="T33" fmla="*/ 2892 h 4309"/>
                            <a:gd name="T34" fmla="*/ 2890 w 3403"/>
                            <a:gd name="T35" fmla="*/ 2865 h 4309"/>
                            <a:gd name="T36" fmla="*/ 2837 w 3403"/>
                            <a:gd name="T37" fmla="*/ 2773 h 4309"/>
                            <a:gd name="T38" fmla="*/ 2793 w 3403"/>
                            <a:gd name="T39" fmla="*/ 2710 h 4309"/>
                            <a:gd name="T40" fmla="*/ 2831 w 3403"/>
                            <a:gd name="T41" fmla="*/ 2760 h 4309"/>
                            <a:gd name="T42" fmla="*/ 2750 w 3403"/>
                            <a:gd name="T43" fmla="*/ 2568 h 4309"/>
                            <a:gd name="T44" fmla="*/ 2747 w 3403"/>
                            <a:gd name="T45" fmla="*/ 2551 h 4309"/>
                            <a:gd name="T46" fmla="*/ 2735 w 3403"/>
                            <a:gd name="T47" fmla="*/ 2488 h 4309"/>
                            <a:gd name="T48" fmla="*/ 2725 w 3403"/>
                            <a:gd name="T49" fmla="*/ 2438 h 4309"/>
                            <a:gd name="T50" fmla="*/ 2722 w 3403"/>
                            <a:gd name="T51" fmla="*/ 2415 h 4309"/>
                            <a:gd name="T52" fmla="*/ 2727 w 3403"/>
                            <a:gd name="T53" fmla="*/ 2331 h 4309"/>
                            <a:gd name="T54" fmla="*/ 2702 w 3403"/>
                            <a:gd name="T55" fmla="*/ 2235 h 4309"/>
                            <a:gd name="T56" fmla="*/ 2700 w 3403"/>
                            <a:gd name="T57" fmla="*/ 2217 h 4309"/>
                            <a:gd name="T58" fmla="*/ 2677 w 3403"/>
                            <a:gd name="T59" fmla="*/ 2091 h 4309"/>
                            <a:gd name="T60" fmla="*/ 2699 w 3403"/>
                            <a:gd name="T61" fmla="*/ 2114 h 4309"/>
                            <a:gd name="T62" fmla="*/ 2605 w 3403"/>
                            <a:gd name="T63" fmla="*/ 1892 h 4309"/>
                            <a:gd name="T64" fmla="*/ 2662 w 3403"/>
                            <a:gd name="T65" fmla="*/ 1991 h 4309"/>
                            <a:gd name="T66" fmla="*/ 2465 w 3403"/>
                            <a:gd name="T67" fmla="*/ 1620 h 4309"/>
                            <a:gd name="T68" fmla="*/ 2319 w 3403"/>
                            <a:gd name="T69" fmla="*/ 1451 h 4309"/>
                            <a:gd name="T70" fmla="*/ 2415 w 3403"/>
                            <a:gd name="T71" fmla="*/ 1575 h 4309"/>
                            <a:gd name="T72" fmla="*/ 2169 w 3403"/>
                            <a:gd name="T73" fmla="*/ 1263 h 4309"/>
                            <a:gd name="T74" fmla="*/ 1979 w 3403"/>
                            <a:gd name="T75" fmla="*/ 1091 h 4309"/>
                            <a:gd name="T76" fmla="*/ 1939 w 3403"/>
                            <a:gd name="T77" fmla="*/ 1050 h 4309"/>
                            <a:gd name="T78" fmla="*/ 1778 w 3403"/>
                            <a:gd name="T79" fmla="*/ 930 h 4309"/>
                            <a:gd name="T80" fmla="*/ 1862 w 3403"/>
                            <a:gd name="T81" fmla="*/ 970 h 4309"/>
                            <a:gd name="T82" fmla="*/ 1680 w 3403"/>
                            <a:gd name="T83" fmla="*/ 880 h 4309"/>
                            <a:gd name="T84" fmla="*/ 1500 w 3403"/>
                            <a:gd name="T85" fmla="*/ 807 h 4309"/>
                            <a:gd name="T86" fmla="*/ 1699 w 3403"/>
                            <a:gd name="T87" fmla="*/ 874 h 4309"/>
                            <a:gd name="T88" fmla="*/ 1266 w 3403"/>
                            <a:gd name="T89" fmla="*/ 778 h 4309"/>
                            <a:gd name="T90" fmla="*/ 1223 w 3403"/>
                            <a:gd name="T91" fmla="*/ 770 h 4309"/>
                            <a:gd name="T92" fmla="*/ 1225 w 3403"/>
                            <a:gd name="T93" fmla="*/ 755 h 4309"/>
                            <a:gd name="T94" fmla="*/ 999 w 3403"/>
                            <a:gd name="T95" fmla="*/ 724 h 4309"/>
                            <a:gd name="T96" fmla="*/ 1097 w 3403"/>
                            <a:gd name="T97" fmla="*/ 747 h 4309"/>
                            <a:gd name="T98" fmla="*/ 857 w 3403"/>
                            <a:gd name="T99" fmla="*/ 654 h 4309"/>
                            <a:gd name="T100" fmla="*/ 707 w 3403"/>
                            <a:gd name="T101" fmla="*/ 569 h 4309"/>
                            <a:gd name="T102" fmla="*/ 679 w 3403"/>
                            <a:gd name="T103" fmla="*/ 544 h 4309"/>
                            <a:gd name="T104" fmla="*/ 635 w 3403"/>
                            <a:gd name="T105" fmla="*/ 483 h 4309"/>
                            <a:gd name="T106" fmla="*/ 573 w 3403"/>
                            <a:gd name="T107" fmla="*/ 422 h 4309"/>
                            <a:gd name="T108" fmla="*/ 377 w 3403"/>
                            <a:gd name="T109" fmla="*/ 253 h 4309"/>
                            <a:gd name="T110" fmla="*/ 554 w 3403"/>
                            <a:gd name="T111" fmla="*/ 424 h 4309"/>
                            <a:gd name="T112" fmla="*/ 203 w 3403"/>
                            <a:gd name="T113" fmla="*/ 138 h 4309"/>
                            <a:gd name="T114" fmla="*/ 186 w 3403"/>
                            <a:gd name="T115" fmla="*/ 128 h 4309"/>
                            <a:gd name="T116" fmla="*/ 191 w 3403"/>
                            <a:gd name="T117" fmla="*/ 115 h 4309"/>
                            <a:gd name="T118" fmla="*/ 67 w 3403"/>
                            <a:gd name="T119" fmla="*/ 38 h 4309"/>
                            <a:gd name="T120" fmla="*/ 38 w 3403"/>
                            <a:gd name="T121" fmla="*/ 38 h 4309"/>
                            <a:gd name="T122" fmla="*/ 59 w 3403"/>
                            <a:gd name="T123" fmla="*/ 34 h 4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403" h="4309">
                              <a:moveTo>
                                <a:pt x="3234" y="4305"/>
                              </a:moveTo>
                              <a:lnTo>
                                <a:pt x="3236" y="4297"/>
                              </a:lnTo>
                              <a:lnTo>
                                <a:pt x="3238" y="4289"/>
                              </a:lnTo>
                              <a:lnTo>
                                <a:pt x="3239" y="4282"/>
                              </a:lnTo>
                              <a:lnTo>
                                <a:pt x="3241" y="4274"/>
                              </a:lnTo>
                              <a:lnTo>
                                <a:pt x="3257" y="4280"/>
                              </a:lnTo>
                              <a:lnTo>
                                <a:pt x="3255" y="4286"/>
                              </a:lnTo>
                              <a:lnTo>
                                <a:pt x="3251" y="4293"/>
                              </a:lnTo>
                              <a:lnTo>
                                <a:pt x="3249" y="4301"/>
                              </a:lnTo>
                              <a:lnTo>
                                <a:pt x="3249" y="4309"/>
                              </a:lnTo>
                              <a:lnTo>
                                <a:pt x="3234" y="4305"/>
                              </a:lnTo>
                              <a:close/>
                              <a:moveTo>
                                <a:pt x="3241" y="4274"/>
                              </a:moveTo>
                              <a:lnTo>
                                <a:pt x="3245" y="4266"/>
                              </a:lnTo>
                              <a:lnTo>
                                <a:pt x="3247" y="4261"/>
                              </a:lnTo>
                              <a:lnTo>
                                <a:pt x="3249" y="4253"/>
                              </a:lnTo>
                              <a:lnTo>
                                <a:pt x="3251" y="4245"/>
                              </a:lnTo>
                              <a:lnTo>
                                <a:pt x="3264" y="4249"/>
                              </a:lnTo>
                              <a:lnTo>
                                <a:pt x="3263" y="4257"/>
                              </a:lnTo>
                              <a:lnTo>
                                <a:pt x="3261" y="4264"/>
                              </a:lnTo>
                              <a:lnTo>
                                <a:pt x="3259" y="4272"/>
                              </a:lnTo>
                              <a:lnTo>
                                <a:pt x="3257" y="4280"/>
                              </a:lnTo>
                              <a:lnTo>
                                <a:pt x="3241" y="4274"/>
                              </a:lnTo>
                              <a:close/>
                              <a:moveTo>
                                <a:pt x="3251" y="4245"/>
                              </a:moveTo>
                              <a:lnTo>
                                <a:pt x="3259" y="4226"/>
                              </a:lnTo>
                              <a:lnTo>
                                <a:pt x="3264" y="4209"/>
                              </a:lnTo>
                              <a:lnTo>
                                <a:pt x="3272" y="4192"/>
                              </a:lnTo>
                              <a:lnTo>
                                <a:pt x="3278" y="4172"/>
                              </a:lnTo>
                              <a:lnTo>
                                <a:pt x="3284" y="4155"/>
                              </a:lnTo>
                              <a:lnTo>
                                <a:pt x="3289" y="4138"/>
                              </a:lnTo>
                              <a:lnTo>
                                <a:pt x="3295" y="4121"/>
                              </a:lnTo>
                              <a:lnTo>
                                <a:pt x="3303" y="4102"/>
                              </a:lnTo>
                              <a:lnTo>
                                <a:pt x="3316" y="4107"/>
                              </a:lnTo>
                              <a:lnTo>
                                <a:pt x="3310" y="4125"/>
                              </a:lnTo>
                              <a:lnTo>
                                <a:pt x="3305" y="4144"/>
                              </a:lnTo>
                              <a:lnTo>
                                <a:pt x="3297" y="4161"/>
                              </a:lnTo>
                              <a:lnTo>
                                <a:pt x="3291" y="4178"/>
                              </a:lnTo>
                              <a:lnTo>
                                <a:pt x="3286" y="4197"/>
                              </a:lnTo>
                              <a:lnTo>
                                <a:pt x="3278" y="4215"/>
                              </a:lnTo>
                              <a:lnTo>
                                <a:pt x="3272" y="4232"/>
                              </a:lnTo>
                              <a:lnTo>
                                <a:pt x="3264" y="4249"/>
                              </a:lnTo>
                              <a:lnTo>
                                <a:pt x="3251" y="4245"/>
                              </a:lnTo>
                              <a:close/>
                              <a:moveTo>
                                <a:pt x="3303" y="4102"/>
                              </a:moveTo>
                              <a:lnTo>
                                <a:pt x="3309" y="4084"/>
                              </a:lnTo>
                              <a:lnTo>
                                <a:pt x="3314" y="4065"/>
                              </a:lnTo>
                              <a:lnTo>
                                <a:pt x="3320" y="4048"/>
                              </a:lnTo>
                              <a:lnTo>
                                <a:pt x="3326" y="4031"/>
                              </a:lnTo>
                              <a:lnTo>
                                <a:pt x="3332" y="4011"/>
                              </a:lnTo>
                              <a:lnTo>
                                <a:pt x="3337" y="3994"/>
                              </a:lnTo>
                              <a:lnTo>
                                <a:pt x="3343" y="3975"/>
                              </a:lnTo>
                              <a:lnTo>
                                <a:pt x="3349" y="3958"/>
                              </a:lnTo>
                              <a:lnTo>
                                <a:pt x="3362" y="3962"/>
                              </a:lnTo>
                              <a:lnTo>
                                <a:pt x="3356" y="3979"/>
                              </a:lnTo>
                              <a:lnTo>
                                <a:pt x="3353" y="3998"/>
                              </a:lnTo>
                              <a:lnTo>
                                <a:pt x="3345" y="4017"/>
                              </a:lnTo>
                              <a:lnTo>
                                <a:pt x="3341" y="4034"/>
                              </a:lnTo>
                              <a:lnTo>
                                <a:pt x="3333" y="4052"/>
                              </a:lnTo>
                              <a:lnTo>
                                <a:pt x="3328" y="4071"/>
                              </a:lnTo>
                              <a:lnTo>
                                <a:pt x="3322" y="4088"/>
                              </a:lnTo>
                              <a:lnTo>
                                <a:pt x="3316" y="4107"/>
                              </a:lnTo>
                              <a:lnTo>
                                <a:pt x="3303" y="4102"/>
                              </a:lnTo>
                              <a:close/>
                              <a:moveTo>
                                <a:pt x="3349" y="3958"/>
                              </a:moveTo>
                              <a:lnTo>
                                <a:pt x="3349" y="3958"/>
                              </a:lnTo>
                              <a:lnTo>
                                <a:pt x="3356" y="3960"/>
                              </a:lnTo>
                              <a:lnTo>
                                <a:pt x="3349" y="3958"/>
                              </a:lnTo>
                              <a:close/>
                              <a:moveTo>
                                <a:pt x="3349" y="3958"/>
                              </a:moveTo>
                              <a:lnTo>
                                <a:pt x="3353" y="3942"/>
                              </a:lnTo>
                              <a:lnTo>
                                <a:pt x="3356" y="3929"/>
                              </a:lnTo>
                              <a:lnTo>
                                <a:pt x="3360" y="3914"/>
                              </a:lnTo>
                              <a:lnTo>
                                <a:pt x="3364" y="3900"/>
                              </a:lnTo>
                              <a:lnTo>
                                <a:pt x="3368" y="3885"/>
                              </a:lnTo>
                              <a:lnTo>
                                <a:pt x="3370" y="3872"/>
                              </a:lnTo>
                              <a:lnTo>
                                <a:pt x="3374" y="3856"/>
                              </a:lnTo>
                              <a:lnTo>
                                <a:pt x="3376" y="3843"/>
                              </a:lnTo>
                              <a:lnTo>
                                <a:pt x="3391" y="3845"/>
                              </a:lnTo>
                              <a:lnTo>
                                <a:pt x="3389" y="3858"/>
                              </a:lnTo>
                              <a:lnTo>
                                <a:pt x="3385" y="3873"/>
                              </a:lnTo>
                              <a:lnTo>
                                <a:pt x="3381" y="3889"/>
                              </a:lnTo>
                              <a:lnTo>
                                <a:pt x="3380" y="3904"/>
                              </a:lnTo>
                              <a:lnTo>
                                <a:pt x="3376" y="3918"/>
                              </a:lnTo>
                              <a:lnTo>
                                <a:pt x="3372" y="3933"/>
                              </a:lnTo>
                              <a:lnTo>
                                <a:pt x="3368" y="3946"/>
                              </a:lnTo>
                              <a:lnTo>
                                <a:pt x="3362" y="3962"/>
                              </a:lnTo>
                              <a:lnTo>
                                <a:pt x="3349" y="3958"/>
                              </a:lnTo>
                              <a:close/>
                              <a:moveTo>
                                <a:pt x="3376" y="3843"/>
                              </a:moveTo>
                              <a:lnTo>
                                <a:pt x="3378" y="3827"/>
                              </a:lnTo>
                              <a:lnTo>
                                <a:pt x="3381" y="3812"/>
                              </a:lnTo>
                              <a:lnTo>
                                <a:pt x="3383" y="3797"/>
                              </a:lnTo>
                              <a:lnTo>
                                <a:pt x="3383" y="3783"/>
                              </a:lnTo>
                              <a:lnTo>
                                <a:pt x="3385" y="3768"/>
                              </a:lnTo>
                              <a:lnTo>
                                <a:pt x="3385" y="3753"/>
                              </a:lnTo>
                              <a:lnTo>
                                <a:pt x="3387" y="3737"/>
                              </a:lnTo>
                              <a:lnTo>
                                <a:pt x="3387" y="3724"/>
                              </a:lnTo>
                              <a:lnTo>
                                <a:pt x="3403" y="3724"/>
                              </a:lnTo>
                              <a:lnTo>
                                <a:pt x="3401" y="3739"/>
                              </a:lnTo>
                              <a:lnTo>
                                <a:pt x="3401" y="3755"/>
                              </a:lnTo>
                              <a:lnTo>
                                <a:pt x="3401" y="3770"/>
                              </a:lnTo>
                              <a:lnTo>
                                <a:pt x="3399" y="3783"/>
                              </a:lnTo>
                              <a:lnTo>
                                <a:pt x="3397" y="3799"/>
                              </a:lnTo>
                              <a:lnTo>
                                <a:pt x="3395" y="3814"/>
                              </a:lnTo>
                              <a:lnTo>
                                <a:pt x="3393" y="3829"/>
                              </a:lnTo>
                              <a:lnTo>
                                <a:pt x="3391" y="3845"/>
                              </a:lnTo>
                              <a:lnTo>
                                <a:pt x="3376" y="3843"/>
                              </a:lnTo>
                              <a:close/>
                              <a:moveTo>
                                <a:pt x="3403" y="3724"/>
                              </a:moveTo>
                              <a:lnTo>
                                <a:pt x="3403" y="3724"/>
                              </a:lnTo>
                              <a:lnTo>
                                <a:pt x="3395" y="3724"/>
                              </a:lnTo>
                              <a:lnTo>
                                <a:pt x="3403" y="3724"/>
                              </a:lnTo>
                              <a:close/>
                              <a:moveTo>
                                <a:pt x="3387" y="3724"/>
                              </a:moveTo>
                              <a:lnTo>
                                <a:pt x="3387" y="3714"/>
                              </a:lnTo>
                              <a:lnTo>
                                <a:pt x="3387" y="3705"/>
                              </a:lnTo>
                              <a:lnTo>
                                <a:pt x="3387" y="3695"/>
                              </a:lnTo>
                              <a:lnTo>
                                <a:pt x="3385" y="3686"/>
                              </a:lnTo>
                              <a:lnTo>
                                <a:pt x="3385" y="3676"/>
                              </a:lnTo>
                              <a:lnTo>
                                <a:pt x="3383" y="3668"/>
                              </a:lnTo>
                              <a:lnTo>
                                <a:pt x="3383" y="3659"/>
                              </a:lnTo>
                              <a:lnTo>
                                <a:pt x="3381" y="3649"/>
                              </a:lnTo>
                              <a:lnTo>
                                <a:pt x="3380" y="3642"/>
                              </a:lnTo>
                              <a:lnTo>
                                <a:pt x="3378" y="3632"/>
                              </a:lnTo>
                              <a:lnTo>
                                <a:pt x="3376" y="3622"/>
                              </a:lnTo>
                              <a:lnTo>
                                <a:pt x="3374" y="3615"/>
                              </a:lnTo>
                              <a:lnTo>
                                <a:pt x="3368" y="3597"/>
                              </a:lnTo>
                              <a:lnTo>
                                <a:pt x="3362" y="3580"/>
                              </a:lnTo>
                              <a:lnTo>
                                <a:pt x="3376" y="3574"/>
                              </a:lnTo>
                              <a:lnTo>
                                <a:pt x="3381" y="3594"/>
                              </a:lnTo>
                              <a:lnTo>
                                <a:pt x="3387" y="3611"/>
                              </a:lnTo>
                              <a:lnTo>
                                <a:pt x="3389" y="3620"/>
                              </a:lnTo>
                              <a:lnTo>
                                <a:pt x="3391" y="3628"/>
                              </a:lnTo>
                              <a:lnTo>
                                <a:pt x="3393" y="3638"/>
                              </a:lnTo>
                              <a:lnTo>
                                <a:pt x="3395" y="3647"/>
                              </a:lnTo>
                              <a:lnTo>
                                <a:pt x="3397" y="3657"/>
                              </a:lnTo>
                              <a:lnTo>
                                <a:pt x="3399" y="3666"/>
                              </a:lnTo>
                              <a:lnTo>
                                <a:pt x="3401" y="3676"/>
                              </a:lnTo>
                              <a:lnTo>
                                <a:pt x="3401" y="3686"/>
                              </a:lnTo>
                              <a:lnTo>
                                <a:pt x="3401" y="3695"/>
                              </a:lnTo>
                              <a:lnTo>
                                <a:pt x="3403" y="3705"/>
                              </a:lnTo>
                              <a:lnTo>
                                <a:pt x="3403" y="3714"/>
                              </a:lnTo>
                              <a:lnTo>
                                <a:pt x="3403" y="3724"/>
                              </a:lnTo>
                              <a:lnTo>
                                <a:pt x="3387" y="3724"/>
                              </a:lnTo>
                              <a:close/>
                              <a:moveTo>
                                <a:pt x="3362" y="3580"/>
                              </a:moveTo>
                              <a:lnTo>
                                <a:pt x="3355" y="3563"/>
                              </a:lnTo>
                              <a:lnTo>
                                <a:pt x="3349" y="3546"/>
                              </a:lnTo>
                              <a:lnTo>
                                <a:pt x="3341" y="3530"/>
                              </a:lnTo>
                              <a:lnTo>
                                <a:pt x="3333" y="3513"/>
                              </a:lnTo>
                              <a:lnTo>
                                <a:pt x="3326" y="3496"/>
                              </a:lnTo>
                              <a:lnTo>
                                <a:pt x="3318" y="3481"/>
                              </a:lnTo>
                              <a:lnTo>
                                <a:pt x="3310" y="3463"/>
                              </a:lnTo>
                              <a:lnTo>
                                <a:pt x="3301" y="3448"/>
                              </a:lnTo>
                              <a:lnTo>
                                <a:pt x="3314" y="3440"/>
                              </a:lnTo>
                              <a:lnTo>
                                <a:pt x="3322" y="3458"/>
                              </a:lnTo>
                              <a:lnTo>
                                <a:pt x="3332" y="3475"/>
                              </a:lnTo>
                              <a:lnTo>
                                <a:pt x="3339" y="3490"/>
                              </a:lnTo>
                              <a:lnTo>
                                <a:pt x="3347" y="3507"/>
                              </a:lnTo>
                              <a:lnTo>
                                <a:pt x="3355" y="3525"/>
                              </a:lnTo>
                              <a:lnTo>
                                <a:pt x="3362" y="3542"/>
                              </a:lnTo>
                              <a:lnTo>
                                <a:pt x="3370" y="3557"/>
                              </a:lnTo>
                              <a:lnTo>
                                <a:pt x="3376" y="3574"/>
                              </a:lnTo>
                              <a:lnTo>
                                <a:pt x="3362" y="3580"/>
                              </a:lnTo>
                              <a:close/>
                              <a:moveTo>
                                <a:pt x="3301" y="3448"/>
                              </a:moveTo>
                              <a:lnTo>
                                <a:pt x="3293" y="3431"/>
                              </a:lnTo>
                              <a:lnTo>
                                <a:pt x="3284" y="3415"/>
                              </a:lnTo>
                              <a:lnTo>
                                <a:pt x="3276" y="3400"/>
                              </a:lnTo>
                              <a:lnTo>
                                <a:pt x="3266" y="3387"/>
                              </a:lnTo>
                              <a:lnTo>
                                <a:pt x="3257" y="3371"/>
                              </a:lnTo>
                              <a:lnTo>
                                <a:pt x="3247" y="3356"/>
                              </a:lnTo>
                              <a:lnTo>
                                <a:pt x="3236" y="3343"/>
                              </a:lnTo>
                              <a:lnTo>
                                <a:pt x="3226" y="3327"/>
                              </a:lnTo>
                              <a:lnTo>
                                <a:pt x="3205" y="3298"/>
                              </a:lnTo>
                              <a:lnTo>
                                <a:pt x="3184" y="3272"/>
                              </a:lnTo>
                              <a:lnTo>
                                <a:pt x="3161" y="3243"/>
                              </a:lnTo>
                              <a:lnTo>
                                <a:pt x="3138" y="3216"/>
                              </a:lnTo>
                              <a:lnTo>
                                <a:pt x="3149" y="3206"/>
                              </a:lnTo>
                              <a:lnTo>
                                <a:pt x="3172" y="3235"/>
                              </a:lnTo>
                              <a:lnTo>
                                <a:pt x="3195" y="3262"/>
                              </a:lnTo>
                              <a:lnTo>
                                <a:pt x="3216" y="3291"/>
                              </a:lnTo>
                              <a:lnTo>
                                <a:pt x="3238" y="3320"/>
                              </a:lnTo>
                              <a:lnTo>
                                <a:pt x="3249" y="3335"/>
                              </a:lnTo>
                              <a:lnTo>
                                <a:pt x="3259" y="3348"/>
                              </a:lnTo>
                              <a:lnTo>
                                <a:pt x="3268" y="3364"/>
                              </a:lnTo>
                              <a:lnTo>
                                <a:pt x="3278" y="3379"/>
                              </a:lnTo>
                              <a:lnTo>
                                <a:pt x="3287" y="3394"/>
                              </a:lnTo>
                              <a:lnTo>
                                <a:pt x="3297" y="3410"/>
                              </a:lnTo>
                              <a:lnTo>
                                <a:pt x="3307" y="3425"/>
                              </a:lnTo>
                              <a:lnTo>
                                <a:pt x="3314" y="3440"/>
                              </a:lnTo>
                              <a:lnTo>
                                <a:pt x="3301" y="3448"/>
                              </a:lnTo>
                              <a:close/>
                              <a:moveTo>
                                <a:pt x="3138" y="3216"/>
                              </a:moveTo>
                              <a:lnTo>
                                <a:pt x="3128" y="3203"/>
                              </a:lnTo>
                              <a:lnTo>
                                <a:pt x="3119" y="3191"/>
                              </a:lnTo>
                              <a:lnTo>
                                <a:pt x="3107" y="3178"/>
                              </a:lnTo>
                              <a:lnTo>
                                <a:pt x="3098" y="3166"/>
                              </a:lnTo>
                              <a:lnTo>
                                <a:pt x="3109" y="3157"/>
                              </a:lnTo>
                              <a:lnTo>
                                <a:pt x="3121" y="3170"/>
                              </a:lnTo>
                              <a:lnTo>
                                <a:pt x="3130" y="3182"/>
                              </a:lnTo>
                              <a:lnTo>
                                <a:pt x="3140" y="3195"/>
                              </a:lnTo>
                              <a:lnTo>
                                <a:pt x="3149" y="3206"/>
                              </a:lnTo>
                              <a:lnTo>
                                <a:pt x="3138" y="3216"/>
                              </a:lnTo>
                              <a:close/>
                              <a:moveTo>
                                <a:pt x="3098" y="3166"/>
                              </a:moveTo>
                              <a:lnTo>
                                <a:pt x="3084" y="3147"/>
                              </a:lnTo>
                              <a:lnTo>
                                <a:pt x="3069" y="3130"/>
                              </a:lnTo>
                              <a:lnTo>
                                <a:pt x="3055" y="3113"/>
                              </a:lnTo>
                              <a:lnTo>
                                <a:pt x="3042" y="3095"/>
                              </a:lnTo>
                              <a:lnTo>
                                <a:pt x="3027" y="3076"/>
                              </a:lnTo>
                              <a:lnTo>
                                <a:pt x="3013" y="3059"/>
                              </a:lnTo>
                              <a:lnTo>
                                <a:pt x="3000" y="3042"/>
                              </a:lnTo>
                              <a:lnTo>
                                <a:pt x="2984" y="3022"/>
                              </a:lnTo>
                              <a:lnTo>
                                <a:pt x="2996" y="3013"/>
                              </a:lnTo>
                              <a:lnTo>
                                <a:pt x="3009" y="3032"/>
                              </a:lnTo>
                              <a:lnTo>
                                <a:pt x="3025" y="3049"/>
                              </a:lnTo>
                              <a:lnTo>
                                <a:pt x="3038" y="3067"/>
                              </a:lnTo>
                              <a:lnTo>
                                <a:pt x="3051" y="3086"/>
                              </a:lnTo>
                              <a:lnTo>
                                <a:pt x="3067" y="3103"/>
                              </a:lnTo>
                              <a:lnTo>
                                <a:pt x="3080" y="3120"/>
                              </a:lnTo>
                              <a:lnTo>
                                <a:pt x="3096" y="3139"/>
                              </a:lnTo>
                              <a:lnTo>
                                <a:pt x="3109" y="3157"/>
                              </a:lnTo>
                              <a:lnTo>
                                <a:pt x="3098" y="3166"/>
                              </a:lnTo>
                              <a:close/>
                              <a:moveTo>
                                <a:pt x="2984" y="3022"/>
                              </a:moveTo>
                              <a:lnTo>
                                <a:pt x="2971" y="3003"/>
                              </a:lnTo>
                              <a:lnTo>
                                <a:pt x="2958" y="2986"/>
                              </a:lnTo>
                              <a:lnTo>
                                <a:pt x="2944" y="2967"/>
                              </a:lnTo>
                              <a:lnTo>
                                <a:pt x="2931" y="2950"/>
                              </a:lnTo>
                              <a:lnTo>
                                <a:pt x="2917" y="2930"/>
                              </a:lnTo>
                              <a:lnTo>
                                <a:pt x="2904" y="2911"/>
                              </a:lnTo>
                              <a:lnTo>
                                <a:pt x="2890" y="2892"/>
                              </a:lnTo>
                              <a:lnTo>
                                <a:pt x="2879" y="2873"/>
                              </a:lnTo>
                              <a:lnTo>
                                <a:pt x="2890" y="2865"/>
                              </a:lnTo>
                              <a:lnTo>
                                <a:pt x="2904" y="2884"/>
                              </a:lnTo>
                              <a:lnTo>
                                <a:pt x="2915" y="2904"/>
                              </a:lnTo>
                              <a:lnTo>
                                <a:pt x="2929" y="2923"/>
                              </a:lnTo>
                              <a:lnTo>
                                <a:pt x="2942" y="2940"/>
                              </a:lnTo>
                              <a:lnTo>
                                <a:pt x="2956" y="2959"/>
                              </a:lnTo>
                              <a:lnTo>
                                <a:pt x="2969" y="2976"/>
                              </a:lnTo>
                              <a:lnTo>
                                <a:pt x="2982" y="2996"/>
                              </a:lnTo>
                              <a:lnTo>
                                <a:pt x="2996" y="3013"/>
                              </a:lnTo>
                              <a:lnTo>
                                <a:pt x="2984" y="3022"/>
                              </a:lnTo>
                              <a:close/>
                              <a:moveTo>
                                <a:pt x="2890" y="2865"/>
                              </a:moveTo>
                              <a:lnTo>
                                <a:pt x="2890" y="2865"/>
                              </a:lnTo>
                              <a:lnTo>
                                <a:pt x="2885" y="2869"/>
                              </a:lnTo>
                              <a:lnTo>
                                <a:pt x="2890" y="2865"/>
                              </a:lnTo>
                              <a:close/>
                              <a:moveTo>
                                <a:pt x="2879" y="2873"/>
                              </a:moveTo>
                              <a:lnTo>
                                <a:pt x="2871" y="2860"/>
                              </a:lnTo>
                              <a:lnTo>
                                <a:pt x="2862" y="2848"/>
                              </a:lnTo>
                              <a:lnTo>
                                <a:pt x="2854" y="2835"/>
                              </a:lnTo>
                              <a:lnTo>
                                <a:pt x="2846" y="2821"/>
                              </a:lnTo>
                              <a:lnTo>
                                <a:pt x="2839" y="2808"/>
                              </a:lnTo>
                              <a:lnTo>
                                <a:pt x="2831" y="2794"/>
                              </a:lnTo>
                              <a:lnTo>
                                <a:pt x="2825" y="2781"/>
                              </a:lnTo>
                              <a:lnTo>
                                <a:pt x="2817" y="2766"/>
                              </a:lnTo>
                              <a:lnTo>
                                <a:pt x="2831" y="2760"/>
                              </a:lnTo>
                              <a:lnTo>
                                <a:pt x="2837" y="2773"/>
                              </a:lnTo>
                              <a:lnTo>
                                <a:pt x="2844" y="2787"/>
                              </a:lnTo>
                              <a:lnTo>
                                <a:pt x="2852" y="2800"/>
                              </a:lnTo>
                              <a:lnTo>
                                <a:pt x="2860" y="2814"/>
                              </a:lnTo>
                              <a:lnTo>
                                <a:pt x="2867" y="2827"/>
                              </a:lnTo>
                              <a:lnTo>
                                <a:pt x="2875" y="2840"/>
                              </a:lnTo>
                              <a:lnTo>
                                <a:pt x="2883" y="2852"/>
                              </a:lnTo>
                              <a:lnTo>
                                <a:pt x="2890" y="2865"/>
                              </a:lnTo>
                              <a:lnTo>
                                <a:pt x="2879" y="2873"/>
                              </a:lnTo>
                              <a:close/>
                              <a:moveTo>
                                <a:pt x="2817" y="2766"/>
                              </a:moveTo>
                              <a:lnTo>
                                <a:pt x="2810" y="2752"/>
                              </a:lnTo>
                              <a:lnTo>
                                <a:pt x="2804" y="2739"/>
                              </a:lnTo>
                              <a:lnTo>
                                <a:pt x="2798" y="2723"/>
                              </a:lnTo>
                              <a:lnTo>
                                <a:pt x="2793" y="2710"/>
                              </a:lnTo>
                              <a:lnTo>
                                <a:pt x="2787" y="2695"/>
                              </a:lnTo>
                              <a:lnTo>
                                <a:pt x="2781" y="2681"/>
                              </a:lnTo>
                              <a:lnTo>
                                <a:pt x="2777" y="2666"/>
                              </a:lnTo>
                              <a:lnTo>
                                <a:pt x="2771" y="2653"/>
                              </a:lnTo>
                              <a:lnTo>
                                <a:pt x="2785" y="2647"/>
                              </a:lnTo>
                              <a:lnTo>
                                <a:pt x="2791" y="2662"/>
                              </a:lnTo>
                              <a:lnTo>
                                <a:pt x="2794" y="2676"/>
                              </a:lnTo>
                              <a:lnTo>
                                <a:pt x="2800" y="2691"/>
                              </a:lnTo>
                              <a:lnTo>
                                <a:pt x="2806" y="2704"/>
                              </a:lnTo>
                              <a:lnTo>
                                <a:pt x="2812" y="2720"/>
                              </a:lnTo>
                              <a:lnTo>
                                <a:pt x="2817" y="2733"/>
                              </a:lnTo>
                              <a:lnTo>
                                <a:pt x="2825" y="2746"/>
                              </a:lnTo>
                              <a:lnTo>
                                <a:pt x="2831" y="2760"/>
                              </a:lnTo>
                              <a:lnTo>
                                <a:pt x="2817" y="2766"/>
                              </a:lnTo>
                              <a:close/>
                              <a:moveTo>
                                <a:pt x="2785" y="2647"/>
                              </a:moveTo>
                              <a:lnTo>
                                <a:pt x="2785" y="2647"/>
                              </a:lnTo>
                              <a:lnTo>
                                <a:pt x="2777" y="2649"/>
                              </a:lnTo>
                              <a:lnTo>
                                <a:pt x="2785" y="2647"/>
                              </a:lnTo>
                              <a:close/>
                              <a:moveTo>
                                <a:pt x="2771" y="2653"/>
                              </a:moveTo>
                              <a:lnTo>
                                <a:pt x="2768" y="2641"/>
                              </a:lnTo>
                              <a:lnTo>
                                <a:pt x="2764" y="2628"/>
                              </a:lnTo>
                              <a:lnTo>
                                <a:pt x="2762" y="2616"/>
                              </a:lnTo>
                              <a:lnTo>
                                <a:pt x="2758" y="2605"/>
                              </a:lnTo>
                              <a:lnTo>
                                <a:pt x="2756" y="2593"/>
                              </a:lnTo>
                              <a:lnTo>
                                <a:pt x="2752" y="2582"/>
                              </a:lnTo>
                              <a:lnTo>
                                <a:pt x="2750" y="2568"/>
                              </a:lnTo>
                              <a:lnTo>
                                <a:pt x="2748" y="2557"/>
                              </a:lnTo>
                              <a:lnTo>
                                <a:pt x="2764" y="2555"/>
                              </a:lnTo>
                              <a:lnTo>
                                <a:pt x="2766" y="2566"/>
                              </a:lnTo>
                              <a:lnTo>
                                <a:pt x="2768" y="2578"/>
                              </a:lnTo>
                              <a:lnTo>
                                <a:pt x="2770" y="2589"/>
                              </a:lnTo>
                              <a:lnTo>
                                <a:pt x="2773" y="2601"/>
                              </a:lnTo>
                              <a:lnTo>
                                <a:pt x="2775" y="2614"/>
                              </a:lnTo>
                              <a:lnTo>
                                <a:pt x="2779" y="2624"/>
                              </a:lnTo>
                              <a:lnTo>
                                <a:pt x="2781" y="2635"/>
                              </a:lnTo>
                              <a:lnTo>
                                <a:pt x="2785" y="2647"/>
                              </a:lnTo>
                              <a:lnTo>
                                <a:pt x="2771" y="2653"/>
                              </a:lnTo>
                              <a:close/>
                              <a:moveTo>
                                <a:pt x="2748" y="2557"/>
                              </a:moveTo>
                              <a:lnTo>
                                <a:pt x="2747" y="2551"/>
                              </a:lnTo>
                              <a:lnTo>
                                <a:pt x="2747" y="2543"/>
                              </a:lnTo>
                              <a:lnTo>
                                <a:pt x="2745" y="2536"/>
                              </a:lnTo>
                              <a:lnTo>
                                <a:pt x="2743" y="2530"/>
                              </a:lnTo>
                              <a:lnTo>
                                <a:pt x="2758" y="2528"/>
                              </a:lnTo>
                              <a:lnTo>
                                <a:pt x="2760" y="2534"/>
                              </a:lnTo>
                              <a:lnTo>
                                <a:pt x="2760" y="2541"/>
                              </a:lnTo>
                              <a:lnTo>
                                <a:pt x="2762" y="2547"/>
                              </a:lnTo>
                              <a:lnTo>
                                <a:pt x="2764" y="2555"/>
                              </a:lnTo>
                              <a:lnTo>
                                <a:pt x="2748" y="2557"/>
                              </a:lnTo>
                              <a:close/>
                              <a:moveTo>
                                <a:pt x="2743" y="2530"/>
                              </a:moveTo>
                              <a:lnTo>
                                <a:pt x="2741" y="2515"/>
                              </a:lnTo>
                              <a:lnTo>
                                <a:pt x="2737" y="2501"/>
                              </a:lnTo>
                              <a:lnTo>
                                <a:pt x="2735" y="2488"/>
                              </a:lnTo>
                              <a:lnTo>
                                <a:pt x="2731" y="2472"/>
                              </a:lnTo>
                              <a:lnTo>
                                <a:pt x="2747" y="2470"/>
                              </a:lnTo>
                              <a:lnTo>
                                <a:pt x="2748" y="2484"/>
                              </a:lnTo>
                              <a:lnTo>
                                <a:pt x="2752" y="2499"/>
                              </a:lnTo>
                              <a:lnTo>
                                <a:pt x="2754" y="2513"/>
                              </a:lnTo>
                              <a:lnTo>
                                <a:pt x="2758" y="2528"/>
                              </a:lnTo>
                              <a:lnTo>
                                <a:pt x="2743" y="2530"/>
                              </a:lnTo>
                              <a:close/>
                              <a:moveTo>
                                <a:pt x="2731" y="2472"/>
                              </a:moveTo>
                              <a:lnTo>
                                <a:pt x="2731" y="2467"/>
                              </a:lnTo>
                              <a:lnTo>
                                <a:pt x="2729" y="2459"/>
                              </a:lnTo>
                              <a:lnTo>
                                <a:pt x="2727" y="2451"/>
                              </a:lnTo>
                              <a:lnTo>
                                <a:pt x="2727" y="2444"/>
                              </a:lnTo>
                              <a:lnTo>
                                <a:pt x="2725" y="2438"/>
                              </a:lnTo>
                              <a:lnTo>
                                <a:pt x="2723" y="2430"/>
                              </a:lnTo>
                              <a:lnTo>
                                <a:pt x="2723" y="2423"/>
                              </a:lnTo>
                              <a:lnTo>
                                <a:pt x="2722" y="2415"/>
                              </a:lnTo>
                              <a:lnTo>
                                <a:pt x="2737" y="2413"/>
                              </a:lnTo>
                              <a:lnTo>
                                <a:pt x="2739" y="2426"/>
                              </a:lnTo>
                              <a:lnTo>
                                <a:pt x="2741" y="2442"/>
                              </a:lnTo>
                              <a:lnTo>
                                <a:pt x="2745" y="2455"/>
                              </a:lnTo>
                              <a:lnTo>
                                <a:pt x="2747" y="2470"/>
                              </a:lnTo>
                              <a:lnTo>
                                <a:pt x="2731" y="2472"/>
                              </a:lnTo>
                              <a:close/>
                              <a:moveTo>
                                <a:pt x="2722" y="2415"/>
                              </a:moveTo>
                              <a:lnTo>
                                <a:pt x="2722" y="2415"/>
                              </a:lnTo>
                              <a:lnTo>
                                <a:pt x="2729" y="2415"/>
                              </a:lnTo>
                              <a:lnTo>
                                <a:pt x="2722" y="2415"/>
                              </a:lnTo>
                              <a:close/>
                              <a:moveTo>
                                <a:pt x="2722" y="2415"/>
                              </a:moveTo>
                              <a:lnTo>
                                <a:pt x="2720" y="2400"/>
                              </a:lnTo>
                              <a:lnTo>
                                <a:pt x="2718" y="2382"/>
                              </a:lnTo>
                              <a:lnTo>
                                <a:pt x="2716" y="2365"/>
                              </a:lnTo>
                              <a:lnTo>
                                <a:pt x="2714" y="2350"/>
                              </a:lnTo>
                              <a:lnTo>
                                <a:pt x="2712" y="2332"/>
                              </a:lnTo>
                              <a:lnTo>
                                <a:pt x="2712" y="2315"/>
                              </a:lnTo>
                              <a:lnTo>
                                <a:pt x="2710" y="2300"/>
                              </a:lnTo>
                              <a:lnTo>
                                <a:pt x="2708" y="2283"/>
                              </a:lnTo>
                              <a:lnTo>
                                <a:pt x="2722" y="2283"/>
                              </a:lnTo>
                              <a:lnTo>
                                <a:pt x="2723" y="2298"/>
                              </a:lnTo>
                              <a:lnTo>
                                <a:pt x="2725" y="2315"/>
                              </a:lnTo>
                              <a:lnTo>
                                <a:pt x="2727" y="2331"/>
                              </a:lnTo>
                              <a:lnTo>
                                <a:pt x="2729" y="2348"/>
                              </a:lnTo>
                              <a:lnTo>
                                <a:pt x="2731" y="2363"/>
                              </a:lnTo>
                              <a:lnTo>
                                <a:pt x="2733" y="2380"/>
                              </a:lnTo>
                              <a:lnTo>
                                <a:pt x="2735" y="2398"/>
                              </a:lnTo>
                              <a:lnTo>
                                <a:pt x="2737" y="2413"/>
                              </a:lnTo>
                              <a:lnTo>
                                <a:pt x="2722" y="2415"/>
                              </a:lnTo>
                              <a:close/>
                              <a:moveTo>
                                <a:pt x="2708" y="2283"/>
                              </a:moveTo>
                              <a:lnTo>
                                <a:pt x="2706" y="2275"/>
                              </a:lnTo>
                              <a:lnTo>
                                <a:pt x="2706" y="2267"/>
                              </a:lnTo>
                              <a:lnTo>
                                <a:pt x="2704" y="2260"/>
                              </a:lnTo>
                              <a:lnTo>
                                <a:pt x="2704" y="2250"/>
                              </a:lnTo>
                              <a:lnTo>
                                <a:pt x="2704" y="2242"/>
                              </a:lnTo>
                              <a:lnTo>
                                <a:pt x="2702" y="2235"/>
                              </a:lnTo>
                              <a:lnTo>
                                <a:pt x="2702" y="2225"/>
                              </a:lnTo>
                              <a:lnTo>
                                <a:pt x="2700" y="2217"/>
                              </a:lnTo>
                              <a:lnTo>
                                <a:pt x="2716" y="2216"/>
                              </a:lnTo>
                              <a:lnTo>
                                <a:pt x="2716" y="2223"/>
                              </a:lnTo>
                              <a:lnTo>
                                <a:pt x="2716" y="2231"/>
                              </a:lnTo>
                              <a:lnTo>
                                <a:pt x="2718" y="2239"/>
                              </a:lnTo>
                              <a:lnTo>
                                <a:pt x="2720" y="2248"/>
                              </a:lnTo>
                              <a:lnTo>
                                <a:pt x="2720" y="2256"/>
                              </a:lnTo>
                              <a:lnTo>
                                <a:pt x="2720" y="2265"/>
                              </a:lnTo>
                              <a:lnTo>
                                <a:pt x="2722" y="2273"/>
                              </a:lnTo>
                              <a:lnTo>
                                <a:pt x="2722" y="2283"/>
                              </a:lnTo>
                              <a:lnTo>
                                <a:pt x="2708" y="2283"/>
                              </a:lnTo>
                              <a:close/>
                              <a:moveTo>
                                <a:pt x="2700" y="2217"/>
                              </a:moveTo>
                              <a:lnTo>
                                <a:pt x="2700" y="2217"/>
                              </a:lnTo>
                              <a:lnTo>
                                <a:pt x="2708" y="2216"/>
                              </a:lnTo>
                              <a:lnTo>
                                <a:pt x="2700" y="2217"/>
                              </a:lnTo>
                              <a:close/>
                              <a:moveTo>
                                <a:pt x="2700" y="2217"/>
                              </a:moveTo>
                              <a:lnTo>
                                <a:pt x="2699" y="2202"/>
                              </a:lnTo>
                              <a:lnTo>
                                <a:pt x="2697" y="2189"/>
                              </a:lnTo>
                              <a:lnTo>
                                <a:pt x="2695" y="2173"/>
                              </a:lnTo>
                              <a:lnTo>
                                <a:pt x="2693" y="2160"/>
                              </a:lnTo>
                              <a:lnTo>
                                <a:pt x="2689" y="2147"/>
                              </a:lnTo>
                              <a:lnTo>
                                <a:pt x="2687" y="2131"/>
                              </a:lnTo>
                              <a:lnTo>
                                <a:pt x="2683" y="2118"/>
                              </a:lnTo>
                              <a:lnTo>
                                <a:pt x="2681" y="2104"/>
                              </a:lnTo>
                              <a:lnTo>
                                <a:pt x="2677" y="2091"/>
                              </a:lnTo>
                              <a:lnTo>
                                <a:pt x="2674" y="2078"/>
                              </a:lnTo>
                              <a:lnTo>
                                <a:pt x="2670" y="2062"/>
                              </a:lnTo>
                              <a:lnTo>
                                <a:pt x="2666" y="2049"/>
                              </a:lnTo>
                              <a:lnTo>
                                <a:pt x="2656" y="2022"/>
                              </a:lnTo>
                              <a:lnTo>
                                <a:pt x="2649" y="1997"/>
                              </a:lnTo>
                              <a:lnTo>
                                <a:pt x="2662" y="1991"/>
                              </a:lnTo>
                              <a:lnTo>
                                <a:pt x="2672" y="2018"/>
                              </a:lnTo>
                              <a:lnTo>
                                <a:pt x="2679" y="2045"/>
                              </a:lnTo>
                              <a:lnTo>
                                <a:pt x="2683" y="2058"/>
                              </a:lnTo>
                              <a:lnTo>
                                <a:pt x="2689" y="2074"/>
                              </a:lnTo>
                              <a:lnTo>
                                <a:pt x="2691" y="2087"/>
                              </a:lnTo>
                              <a:lnTo>
                                <a:pt x="2695" y="2101"/>
                              </a:lnTo>
                              <a:lnTo>
                                <a:pt x="2699" y="2114"/>
                              </a:lnTo>
                              <a:lnTo>
                                <a:pt x="2702" y="2129"/>
                              </a:lnTo>
                              <a:lnTo>
                                <a:pt x="2704" y="2143"/>
                              </a:lnTo>
                              <a:lnTo>
                                <a:pt x="2706" y="2158"/>
                              </a:lnTo>
                              <a:lnTo>
                                <a:pt x="2710" y="2171"/>
                              </a:lnTo>
                              <a:lnTo>
                                <a:pt x="2712" y="2187"/>
                              </a:lnTo>
                              <a:lnTo>
                                <a:pt x="2714" y="2200"/>
                              </a:lnTo>
                              <a:lnTo>
                                <a:pt x="2716" y="2216"/>
                              </a:lnTo>
                              <a:lnTo>
                                <a:pt x="2700" y="2217"/>
                              </a:lnTo>
                              <a:close/>
                              <a:moveTo>
                                <a:pt x="2649" y="1997"/>
                              </a:moveTo>
                              <a:lnTo>
                                <a:pt x="2639" y="1970"/>
                              </a:lnTo>
                              <a:lnTo>
                                <a:pt x="2628" y="1943"/>
                              </a:lnTo>
                              <a:lnTo>
                                <a:pt x="2616" y="1919"/>
                              </a:lnTo>
                              <a:lnTo>
                                <a:pt x="2605" y="1892"/>
                              </a:lnTo>
                              <a:lnTo>
                                <a:pt x="2593" y="1867"/>
                              </a:lnTo>
                              <a:lnTo>
                                <a:pt x="2580" y="1840"/>
                              </a:lnTo>
                              <a:lnTo>
                                <a:pt x="2566" y="1815"/>
                              </a:lnTo>
                              <a:lnTo>
                                <a:pt x="2553" y="1790"/>
                              </a:lnTo>
                              <a:lnTo>
                                <a:pt x="2564" y="1784"/>
                              </a:lnTo>
                              <a:lnTo>
                                <a:pt x="2580" y="1809"/>
                              </a:lnTo>
                              <a:lnTo>
                                <a:pt x="2593" y="1834"/>
                              </a:lnTo>
                              <a:lnTo>
                                <a:pt x="2606" y="1859"/>
                              </a:lnTo>
                              <a:lnTo>
                                <a:pt x="2618" y="1886"/>
                              </a:lnTo>
                              <a:lnTo>
                                <a:pt x="2629" y="1911"/>
                              </a:lnTo>
                              <a:lnTo>
                                <a:pt x="2641" y="1938"/>
                              </a:lnTo>
                              <a:lnTo>
                                <a:pt x="2653" y="1965"/>
                              </a:lnTo>
                              <a:lnTo>
                                <a:pt x="2662" y="1991"/>
                              </a:lnTo>
                              <a:lnTo>
                                <a:pt x="2649" y="1997"/>
                              </a:lnTo>
                              <a:close/>
                              <a:moveTo>
                                <a:pt x="2553" y="1790"/>
                              </a:moveTo>
                              <a:lnTo>
                                <a:pt x="2537" y="1763"/>
                              </a:lnTo>
                              <a:lnTo>
                                <a:pt x="2520" y="1735"/>
                              </a:lnTo>
                              <a:lnTo>
                                <a:pt x="2505" y="1708"/>
                              </a:lnTo>
                              <a:lnTo>
                                <a:pt x="2488" y="1681"/>
                              </a:lnTo>
                              <a:lnTo>
                                <a:pt x="2470" y="1654"/>
                              </a:lnTo>
                              <a:lnTo>
                                <a:pt x="2451" y="1627"/>
                              </a:lnTo>
                              <a:lnTo>
                                <a:pt x="2434" y="1602"/>
                              </a:lnTo>
                              <a:lnTo>
                                <a:pt x="2415" y="1575"/>
                              </a:lnTo>
                              <a:lnTo>
                                <a:pt x="2426" y="1568"/>
                              </a:lnTo>
                              <a:lnTo>
                                <a:pt x="2445" y="1593"/>
                              </a:lnTo>
                              <a:lnTo>
                                <a:pt x="2465" y="1620"/>
                              </a:lnTo>
                              <a:lnTo>
                                <a:pt x="2482" y="1646"/>
                              </a:lnTo>
                              <a:lnTo>
                                <a:pt x="2499" y="1673"/>
                              </a:lnTo>
                              <a:lnTo>
                                <a:pt x="2516" y="1700"/>
                              </a:lnTo>
                              <a:lnTo>
                                <a:pt x="2534" y="1727"/>
                              </a:lnTo>
                              <a:lnTo>
                                <a:pt x="2549" y="1756"/>
                              </a:lnTo>
                              <a:lnTo>
                                <a:pt x="2564" y="1784"/>
                              </a:lnTo>
                              <a:lnTo>
                                <a:pt x="2553" y="1790"/>
                              </a:lnTo>
                              <a:close/>
                              <a:moveTo>
                                <a:pt x="2415" y="1575"/>
                              </a:moveTo>
                              <a:lnTo>
                                <a:pt x="2395" y="1551"/>
                              </a:lnTo>
                              <a:lnTo>
                                <a:pt x="2376" y="1526"/>
                              </a:lnTo>
                              <a:lnTo>
                                <a:pt x="2357" y="1499"/>
                              </a:lnTo>
                              <a:lnTo>
                                <a:pt x="2338" y="1474"/>
                              </a:lnTo>
                              <a:lnTo>
                                <a:pt x="2319" y="1451"/>
                              </a:lnTo>
                              <a:lnTo>
                                <a:pt x="2298" y="1426"/>
                              </a:lnTo>
                              <a:lnTo>
                                <a:pt x="2277" y="1401"/>
                              </a:lnTo>
                              <a:lnTo>
                                <a:pt x="2255" y="1378"/>
                              </a:lnTo>
                              <a:lnTo>
                                <a:pt x="2267" y="1368"/>
                              </a:lnTo>
                              <a:lnTo>
                                <a:pt x="2288" y="1391"/>
                              </a:lnTo>
                              <a:lnTo>
                                <a:pt x="2309" y="1416"/>
                              </a:lnTo>
                              <a:lnTo>
                                <a:pt x="2328" y="1441"/>
                              </a:lnTo>
                              <a:lnTo>
                                <a:pt x="2349" y="1466"/>
                              </a:lnTo>
                              <a:lnTo>
                                <a:pt x="2369" y="1491"/>
                              </a:lnTo>
                              <a:lnTo>
                                <a:pt x="2388" y="1516"/>
                              </a:lnTo>
                              <a:lnTo>
                                <a:pt x="2409" y="1541"/>
                              </a:lnTo>
                              <a:lnTo>
                                <a:pt x="2426" y="1568"/>
                              </a:lnTo>
                              <a:lnTo>
                                <a:pt x="2415" y="1575"/>
                              </a:lnTo>
                              <a:close/>
                              <a:moveTo>
                                <a:pt x="2255" y="1378"/>
                              </a:moveTo>
                              <a:lnTo>
                                <a:pt x="2236" y="1357"/>
                              </a:lnTo>
                              <a:lnTo>
                                <a:pt x="2217" y="1336"/>
                              </a:lnTo>
                              <a:lnTo>
                                <a:pt x="2198" y="1315"/>
                              </a:lnTo>
                              <a:lnTo>
                                <a:pt x="2179" y="1294"/>
                              </a:lnTo>
                              <a:lnTo>
                                <a:pt x="2160" y="1273"/>
                              </a:lnTo>
                              <a:lnTo>
                                <a:pt x="2138" y="1253"/>
                              </a:lnTo>
                              <a:lnTo>
                                <a:pt x="2119" y="1232"/>
                              </a:lnTo>
                              <a:lnTo>
                                <a:pt x="2100" y="1211"/>
                              </a:lnTo>
                              <a:lnTo>
                                <a:pt x="2112" y="1202"/>
                              </a:lnTo>
                              <a:lnTo>
                                <a:pt x="2131" y="1223"/>
                              </a:lnTo>
                              <a:lnTo>
                                <a:pt x="2150" y="1242"/>
                              </a:lnTo>
                              <a:lnTo>
                                <a:pt x="2169" y="1263"/>
                              </a:lnTo>
                              <a:lnTo>
                                <a:pt x="2188" y="1284"/>
                              </a:lnTo>
                              <a:lnTo>
                                <a:pt x="2209" y="1305"/>
                              </a:lnTo>
                              <a:lnTo>
                                <a:pt x="2227" y="1326"/>
                              </a:lnTo>
                              <a:lnTo>
                                <a:pt x="2248" y="1347"/>
                              </a:lnTo>
                              <a:lnTo>
                                <a:pt x="2267" y="1368"/>
                              </a:lnTo>
                              <a:lnTo>
                                <a:pt x="2255" y="1378"/>
                              </a:lnTo>
                              <a:close/>
                              <a:moveTo>
                                <a:pt x="2100" y="1211"/>
                              </a:moveTo>
                              <a:lnTo>
                                <a:pt x="2081" y="1192"/>
                              </a:lnTo>
                              <a:lnTo>
                                <a:pt x="2060" y="1171"/>
                              </a:lnTo>
                              <a:lnTo>
                                <a:pt x="2041" y="1150"/>
                              </a:lnTo>
                              <a:lnTo>
                                <a:pt x="2019" y="1131"/>
                              </a:lnTo>
                              <a:lnTo>
                                <a:pt x="2000" y="1112"/>
                              </a:lnTo>
                              <a:lnTo>
                                <a:pt x="1979" y="1091"/>
                              </a:lnTo>
                              <a:lnTo>
                                <a:pt x="1958" y="1071"/>
                              </a:lnTo>
                              <a:lnTo>
                                <a:pt x="1939" y="1050"/>
                              </a:lnTo>
                              <a:lnTo>
                                <a:pt x="1949" y="1041"/>
                              </a:lnTo>
                              <a:lnTo>
                                <a:pt x="1970" y="1060"/>
                              </a:lnTo>
                              <a:lnTo>
                                <a:pt x="1989" y="1081"/>
                              </a:lnTo>
                              <a:lnTo>
                                <a:pt x="2010" y="1100"/>
                              </a:lnTo>
                              <a:lnTo>
                                <a:pt x="2031" y="1119"/>
                              </a:lnTo>
                              <a:lnTo>
                                <a:pt x="2050" y="1140"/>
                              </a:lnTo>
                              <a:lnTo>
                                <a:pt x="2071" y="1160"/>
                              </a:lnTo>
                              <a:lnTo>
                                <a:pt x="2090" y="1181"/>
                              </a:lnTo>
                              <a:lnTo>
                                <a:pt x="2112" y="1202"/>
                              </a:lnTo>
                              <a:lnTo>
                                <a:pt x="2100" y="1211"/>
                              </a:lnTo>
                              <a:close/>
                              <a:moveTo>
                                <a:pt x="1939" y="1050"/>
                              </a:moveTo>
                              <a:lnTo>
                                <a:pt x="1927" y="1041"/>
                              </a:lnTo>
                              <a:lnTo>
                                <a:pt x="1914" y="1029"/>
                              </a:lnTo>
                              <a:lnTo>
                                <a:pt x="1902" y="1020"/>
                              </a:lnTo>
                              <a:lnTo>
                                <a:pt x="1891" y="1010"/>
                              </a:lnTo>
                              <a:lnTo>
                                <a:pt x="1879" y="1000"/>
                              </a:lnTo>
                              <a:lnTo>
                                <a:pt x="1866" y="991"/>
                              </a:lnTo>
                              <a:lnTo>
                                <a:pt x="1855" y="981"/>
                              </a:lnTo>
                              <a:lnTo>
                                <a:pt x="1841" y="972"/>
                              </a:lnTo>
                              <a:lnTo>
                                <a:pt x="1830" y="962"/>
                              </a:lnTo>
                              <a:lnTo>
                                <a:pt x="1816" y="954"/>
                              </a:lnTo>
                              <a:lnTo>
                                <a:pt x="1803" y="945"/>
                              </a:lnTo>
                              <a:lnTo>
                                <a:pt x="1789" y="937"/>
                              </a:lnTo>
                              <a:lnTo>
                                <a:pt x="1778" y="930"/>
                              </a:lnTo>
                              <a:lnTo>
                                <a:pt x="1762" y="922"/>
                              </a:lnTo>
                              <a:lnTo>
                                <a:pt x="1749" y="914"/>
                              </a:lnTo>
                              <a:lnTo>
                                <a:pt x="1738" y="907"/>
                              </a:lnTo>
                              <a:lnTo>
                                <a:pt x="1743" y="895"/>
                              </a:lnTo>
                              <a:lnTo>
                                <a:pt x="1757" y="903"/>
                              </a:lnTo>
                              <a:lnTo>
                                <a:pt x="1770" y="908"/>
                              </a:lnTo>
                              <a:lnTo>
                                <a:pt x="1784" y="918"/>
                              </a:lnTo>
                              <a:lnTo>
                                <a:pt x="1797" y="926"/>
                              </a:lnTo>
                              <a:lnTo>
                                <a:pt x="1810" y="933"/>
                              </a:lnTo>
                              <a:lnTo>
                                <a:pt x="1824" y="941"/>
                              </a:lnTo>
                              <a:lnTo>
                                <a:pt x="1837" y="951"/>
                              </a:lnTo>
                              <a:lnTo>
                                <a:pt x="1851" y="960"/>
                              </a:lnTo>
                              <a:lnTo>
                                <a:pt x="1862" y="970"/>
                              </a:lnTo>
                              <a:lnTo>
                                <a:pt x="1876" y="977"/>
                              </a:lnTo>
                              <a:lnTo>
                                <a:pt x="1889" y="989"/>
                              </a:lnTo>
                              <a:lnTo>
                                <a:pt x="1901" y="999"/>
                              </a:lnTo>
                              <a:lnTo>
                                <a:pt x="1912" y="1008"/>
                              </a:lnTo>
                              <a:lnTo>
                                <a:pt x="1924" y="1020"/>
                              </a:lnTo>
                              <a:lnTo>
                                <a:pt x="1937" y="1029"/>
                              </a:lnTo>
                              <a:lnTo>
                                <a:pt x="1949" y="1041"/>
                              </a:lnTo>
                              <a:lnTo>
                                <a:pt x="1939" y="1050"/>
                              </a:lnTo>
                              <a:close/>
                              <a:moveTo>
                                <a:pt x="1738" y="907"/>
                              </a:moveTo>
                              <a:lnTo>
                                <a:pt x="1722" y="901"/>
                              </a:lnTo>
                              <a:lnTo>
                                <a:pt x="1709" y="893"/>
                              </a:lnTo>
                              <a:lnTo>
                                <a:pt x="1693" y="887"/>
                              </a:lnTo>
                              <a:lnTo>
                                <a:pt x="1680" y="880"/>
                              </a:lnTo>
                              <a:lnTo>
                                <a:pt x="1665" y="874"/>
                              </a:lnTo>
                              <a:lnTo>
                                <a:pt x="1649" y="868"/>
                              </a:lnTo>
                              <a:lnTo>
                                <a:pt x="1634" y="862"/>
                              </a:lnTo>
                              <a:lnTo>
                                <a:pt x="1621" y="857"/>
                              </a:lnTo>
                              <a:lnTo>
                                <a:pt x="1605" y="851"/>
                              </a:lnTo>
                              <a:lnTo>
                                <a:pt x="1590" y="847"/>
                              </a:lnTo>
                              <a:lnTo>
                                <a:pt x="1574" y="841"/>
                              </a:lnTo>
                              <a:lnTo>
                                <a:pt x="1559" y="838"/>
                              </a:lnTo>
                              <a:lnTo>
                                <a:pt x="1544" y="834"/>
                              </a:lnTo>
                              <a:lnTo>
                                <a:pt x="1528" y="830"/>
                              </a:lnTo>
                              <a:lnTo>
                                <a:pt x="1513" y="826"/>
                              </a:lnTo>
                              <a:lnTo>
                                <a:pt x="1496" y="822"/>
                              </a:lnTo>
                              <a:lnTo>
                                <a:pt x="1500" y="807"/>
                              </a:lnTo>
                              <a:lnTo>
                                <a:pt x="1515" y="811"/>
                              </a:lnTo>
                              <a:lnTo>
                                <a:pt x="1532" y="815"/>
                              </a:lnTo>
                              <a:lnTo>
                                <a:pt x="1548" y="818"/>
                              </a:lnTo>
                              <a:lnTo>
                                <a:pt x="1563" y="824"/>
                              </a:lnTo>
                              <a:lnTo>
                                <a:pt x="1578" y="828"/>
                              </a:lnTo>
                              <a:lnTo>
                                <a:pt x="1594" y="832"/>
                              </a:lnTo>
                              <a:lnTo>
                                <a:pt x="1609" y="838"/>
                              </a:lnTo>
                              <a:lnTo>
                                <a:pt x="1624" y="843"/>
                              </a:lnTo>
                              <a:lnTo>
                                <a:pt x="1640" y="849"/>
                              </a:lnTo>
                              <a:lnTo>
                                <a:pt x="1655" y="855"/>
                              </a:lnTo>
                              <a:lnTo>
                                <a:pt x="1670" y="861"/>
                              </a:lnTo>
                              <a:lnTo>
                                <a:pt x="1686" y="866"/>
                              </a:lnTo>
                              <a:lnTo>
                                <a:pt x="1699" y="874"/>
                              </a:lnTo>
                              <a:lnTo>
                                <a:pt x="1714" y="880"/>
                              </a:lnTo>
                              <a:lnTo>
                                <a:pt x="1730" y="887"/>
                              </a:lnTo>
                              <a:lnTo>
                                <a:pt x="1743" y="895"/>
                              </a:lnTo>
                              <a:lnTo>
                                <a:pt x="1738" y="907"/>
                              </a:lnTo>
                              <a:close/>
                              <a:moveTo>
                                <a:pt x="1496" y="822"/>
                              </a:moveTo>
                              <a:lnTo>
                                <a:pt x="1467" y="816"/>
                              </a:lnTo>
                              <a:lnTo>
                                <a:pt x="1438" y="811"/>
                              </a:lnTo>
                              <a:lnTo>
                                <a:pt x="1409" y="805"/>
                              </a:lnTo>
                              <a:lnTo>
                                <a:pt x="1381" y="799"/>
                              </a:lnTo>
                              <a:lnTo>
                                <a:pt x="1352" y="793"/>
                              </a:lnTo>
                              <a:lnTo>
                                <a:pt x="1323" y="788"/>
                              </a:lnTo>
                              <a:lnTo>
                                <a:pt x="1294" y="784"/>
                              </a:lnTo>
                              <a:lnTo>
                                <a:pt x="1266" y="778"/>
                              </a:lnTo>
                              <a:lnTo>
                                <a:pt x="1268" y="763"/>
                              </a:lnTo>
                              <a:lnTo>
                                <a:pt x="1298" y="769"/>
                              </a:lnTo>
                              <a:lnTo>
                                <a:pt x="1325" y="774"/>
                              </a:lnTo>
                              <a:lnTo>
                                <a:pt x="1356" y="778"/>
                              </a:lnTo>
                              <a:lnTo>
                                <a:pt x="1385" y="784"/>
                              </a:lnTo>
                              <a:lnTo>
                                <a:pt x="1413" y="790"/>
                              </a:lnTo>
                              <a:lnTo>
                                <a:pt x="1442" y="795"/>
                              </a:lnTo>
                              <a:lnTo>
                                <a:pt x="1471" y="801"/>
                              </a:lnTo>
                              <a:lnTo>
                                <a:pt x="1500" y="807"/>
                              </a:lnTo>
                              <a:lnTo>
                                <a:pt x="1496" y="822"/>
                              </a:lnTo>
                              <a:close/>
                              <a:moveTo>
                                <a:pt x="1266" y="778"/>
                              </a:moveTo>
                              <a:lnTo>
                                <a:pt x="1245" y="774"/>
                              </a:lnTo>
                              <a:lnTo>
                                <a:pt x="1223" y="770"/>
                              </a:lnTo>
                              <a:lnTo>
                                <a:pt x="1202" y="767"/>
                              </a:lnTo>
                              <a:lnTo>
                                <a:pt x="1181" y="763"/>
                              </a:lnTo>
                              <a:lnTo>
                                <a:pt x="1160" y="759"/>
                              </a:lnTo>
                              <a:lnTo>
                                <a:pt x="1139" y="755"/>
                              </a:lnTo>
                              <a:lnTo>
                                <a:pt x="1118" y="751"/>
                              </a:lnTo>
                              <a:lnTo>
                                <a:pt x="1097" y="747"/>
                              </a:lnTo>
                              <a:lnTo>
                                <a:pt x="1099" y="732"/>
                              </a:lnTo>
                              <a:lnTo>
                                <a:pt x="1120" y="736"/>
                              </a:lnTo>
                              <a:lnTo>
                                <a:pt x="1141" y="740"/>
                              </a:lnTo>
                              <a:lnTo>
                                <a:pt x="1162" y="744"/>
                              </a:lnTo>
                              <a:lnTo>
                                <a:pt x="1183" y="747"/>
                              </a:lnTo>
                              <a:lnTo>
                                <a:pt x="1204" y="751"/>
                              </a:lnTo>
                              <a:lnTo>
                                <a:pt x="1225" y="755"/>
                              </a:lnTo>
                              <a:lnTo>
                                <a:pt x="1246" y="759"/>
                              </a:lnTo>
                              <a:lnTo>
                                <a:pt x="1268" y="763"/>
                              </a:lnTo>
                              <a:lnTo>
                                <a:pt x="1266" y="778"/>
                              </a:lnTo>
                              <a:close/>
                              <a:moveTo>
                                <a:pt x="1097" y="747"/>
                              </a:moveTo>
                              <a:lnTo>
                                <a:pt x="1097" y="747"/>
                              </a:lnTo>
                              <a:lnTo>
                                <a:pt x="1099" y="740"/>
                              </a:lnTo>
                              <a:lnTo>
                                <a:pt x="1097" y="747"/>
                              </a:lnTo>
                              <a:close/>
                              <a:moveTo>
                                <a:pt x="1097" y="747"/>
                              </a:moveTo>
                              <a:lnTo>
                                <a:pt x="1076" y="742"/>
                              </a:lnTo>
                              <a:lnTo>
                                <a:pt x="1057" y="738"/>
                              </a:lnTo>
                              <a:lnTo>
                                <a:pt x="1037" y="734"/>
                              </a:lnTo>
                              <a:lnTo>
                                <a:pt x="1018" y="728"/>
                              </a:lnTo>
                              <a:lnTo>
                                <a:pt x="999" y="724"/>
                              </a:lnTo>
                              <a:lnTo>
                                <a:pt x="980" y="719"/>
                              </a:lnTo>
                              <a:lnTo>
                                <a:pt x="961" y="713"/>
                              </a:lnTo>
                              <a:lnTo>
                                <a:pt x="941" y="705"/>
                              </a:lnTo>
                              <a:lnTo>
                                <a:pt x="947" y="692"/>
                              </a:lnTo>
                              <a:lnTo>
                                <a:pt x="964" y="698"/>
                              </a:lnTo>
                              <a:lnTo>
                                <a:pt x="984" y="703"/>
                              </a:lnTo>
                              <a:lnTo>
                                <a:pt x="1003" y="709"/>
                              </a:lnTo>
                              <a:lnTo>
                                <a:pt x="1022" y="715"/>
                              </a:lnTo>
                              <a:lnTo>
                                <a:pt x="1041" y="719"/>
                              </a:lnTo>
                              <a:lnTo>
                                <a:pt x="1060" y="724"/>
                              </a:lnTo>
                              <a:lnTo>
                                <a:pt x="1080" y="728"/>
                              </a:lnTo>
                              <a:lnTo>
                                <a:pt x="1099" y="732"/>
                              </a:lnTo>
                              <a:lnTo>
                                <a:pt x="1097" y="747"/>
                              </a:lnTo>
                              <a:close/>
                              <a:moveTo>
                                <a:pt x="941" y="705"/>
                              </a:moveTo>
                              <a:lnTo>
                                <a:pt x="922" y="700"/>
                              </a:lnTo>
                              <a:lnTo>
                                <a:pt x="905" y="692"/>
                              </a:lnTo>
                              <a:lnTo>
                                <a:pt x="886" y="684"/>
                              </a:lnTo>
                              <a:lnTo>
                                <a:pt x="869" y="677"/>
                              </a:lnTo>
                              <a:lnTo>
                                <a:pt x="849" y="667"/>
                              </a:lnTo>
                              <a:lnTo>
                                <a:pt x="832" y="657"/>
                              </a:lnTo>
                              <a:lnTo>
                                <a:pt x="815" y="646"/>
                              </a:lnTo>
                              <a:lnTo>
                                <a:pt x="798" y="636"/>
                              </a:lnTo>
                              <a:lnTo>
                                <a:pt x="805" y="623"/>
                              </a:lnTo>
                              <a:lnTo>
                                <a:pt x="823" y="634"/>
                              </a:lnTo>
                              <a:lnTo>
                                <a:pt x="840" y="644"/>
                              </a:lnTo>
                              <a:lnTo>
                                <a:pt x="857" y="654"/>
                              </a:lnTo>
                              <a:lnTo>
                                <a:pt x="874" y="663"/>
                              </a:lnTo>
                              <a:lnTo>
                                <a:pt x="892" y="671"/>
                              </a:lnTo>
                              <a:lnTo>
                                <a:pt x="911" y="678"/>
                              </a:lnTo>
                              <a:lnTo>
                                <a:pt x="928" y="686"/>
                              </a:lnTo>
                              <a:lnTo>
                                <a:pt x="947" y="692"/>
                              </a:lnTo>
                              <a:lnTo>
                                <a:pt x="941" y="705"/>
                              </a:lnTo>
                              <a:close/>
                              <a:moveTo>
                                <a:pt x="798" y="636"/>
                              </a:moveTo>
                              <a:lnTo>
                                <a:pt x="782" y="625"/>
                              </a:lnTo>
                              <a:lnTo>
                                <a:pt x="767" y="615"/>
                              </a:lnTo>
                              <a:lnTo>
                                <a:pt x="752" y="604"/>
                              </a:lnTo>
                              <a:lnTo>
                                <a:pt x="736" y="592"/>
                              </a:lnTo>
                              <a:lnTo>
                                <a:pt x="723" y="581"/>
                              </a:lnTo>
                              <a:lnTo>
                                <a:pt x="707" y="569"/>
                              </a:lnTo>
                              <a:lnTo>
                                <a:pt x="694" y="556"/>
                              </a:lnTo>
                              <a:lnTo>
                                <a:pt x="679" y="544"/>
                              </a:lnTo>
                              <a:lnTo>
                                <a:pt x="688" y="533"/>
                              </a:lnTo>
                              <a:lnTo>
                                <a:pt x="704" y="544"/>
                              </a:lnTo>
                              <a:lnTo>
                                <a:pt x="717" y="558"/>
                              </a:lnTo>
                              <a:lnTo>
                                <a:pt x="730" y="569"/>
                              </a:lnTo>
                              <a:lnTo>
                                <a:pt x="746" y="581"/>
                              </a:lnTo>
                              <a:lnTo>
                                <a:pt x="761" y="592"/>
                              </a:lnTo>
                              <a:lnTo>
                                <a:pt x="775" y="602"/>
                              </a:lnTo>
                              <a:lnTo>
                                <a:pt x="790" y="613"/>
                              </a:lnTo>
                              <a:lnTo>
                                <a:pt x="805" y="623"/>
                              </a:lnTo>
                              <a:lnTo>
                                <a:pt x="798" y="636"/>
                              </a:lnTo>
                              <a:close/>
                              <a:moveTo>
                                <a:pt x="679" y="544"/>
                              </a:moveTo>
                              <a:lnTo>
                                <a:pt x="665" y="531"/>
                              </a:lnTo>
                              <a:lnTo>
                                <a:pt x="652" y="519"/>
                              </a:lnTo>
                              <a:lnTo>
                                <a:pt x="638" y="506"/>
                              </a:lnTo>
                              <a:lnTo>
                                <a:pt x="625" y="493"/>
                              </a:lnTo>
                              <a:lnTo>
                                <a:pt x="612" y="479"/>
                              </a:lnTo>
                              <a:lnTo>
                                <a:pt x="598" y="466"/>
                              </a:lnTo>
                              <a:lnTo>
                                <a:pt x="585" y="454"/>
                              </a:lnTo>
                              <a:lnTo>
                                <a:pt x="571" y="439"/>
                              </a:lnTo>
                              <a:lnTo>
                                <a:pt x="581" y="429"/>
                              </a:lnTo>
                              <a:lnTo>
                                <a:pt x="594" y="443"/>
                              </a:lnTo>
                              <a:lnTo>
                                <a:pt x="608" y="456"/>
                              </a:lnTo>
                              <a:lnTo>
                                <a:pt x="621" y="470"/>
                              </a:lnTo>
                              <a:lnTo>
                                <a:pt x="635" y="483"/>
                              </a:lnTo>
                              <a:lnTo>
                                <a:pt x="648" y="494"/>
                              </a:lnTo>
                              <a:lnTo>
                                <a:pt x="661" y="508"/>
                              </a:lnTo>
                              <a:lnTo>
                                <a:pt x="675" y="521"/>
                              </a:lnTo>
                              <a:lnTo>
                                <a:pt x="688" y="533"/>
                              </a:lnTo>
                              <a:lnTo>
                                <a:pt x="679" y="544"/>
                              </a:lnTo>
                              <a:close/>
                              <a:moveTo>
                                <a:pt x="571" y="439"/>
                              </a:moveTo>
                              <a:lnTo>
                                <a:pt x="567" y="435"/>
                              </a:lnTo>
                              <a:lnTo>
                                <a:pt x="562" y="431"/>
                              </a:lnTo>
                              <a:lnTo>
                                <a:pt x="558" y="427"/>
                              </a:lnTo>
                              <a:lnTo>
                                <a:pt x="554" y="424"/>
                              </a:lnTo>
                              <a:lnTo>
                                <a:pt x="565" y="412"/>
                              </a:lnTo>
                              <a:lnTo>
                                <a:pt x="569" y="416"/>
                              </a:lnTo>
                              <a:lnTo>
                                <a:pt x="573" y="422"/>
                              </a:lnTo>
                              <a:lnTo>
                                <a:pt x="579" y="425"/>
                              </a:lnTo>
                              <a:lnTo>
                                <a:pt x="581" y="429"/>
                              </a:lnTo>
                              <a:lnTo>
                                <a:pt x="571" y="439"/>
                              </a:lnTo>
                              <a:close/>
                              <a:moveTo>
                                <a:pt x="554" y="424"/>
                              </a:moveTo>
                              <a:lnTo>
                                <a:pt x="531" y="399"/>
                              </a:lnTo>
                              <a:lnTo>
                                <a:pt x="508" y="376"/>
                              </a:lnTo>
                              <a:lnTo>
                                <a:pt x="485" y="353"/>
                              </a:lnTo>
                              <a:lnTo>
                                <a:pt x="462" y="330"/>
                              </a:lnTo>
                              <a:lnTo>
                                <a:pt x="439" y="307"/>
                              </a:lnTo>
                              <a:lnTo>
                                <a:pt x="414" y="286"/>
                              </a:lnTo>
                              <a:lnTo>
                                <a:pt x="402" y="274"/>
                              </a:lnTo>
                              <a:lnTo>
                                <a:pt x="391" y="264"/>
                              </a:lnTo>
                              <a:lnTo>
                                <a:pt x="377" y="253"/>
                              </a:lnTo>
                              <a:lnTo>
                                <a:pt x="364" y="243"/>
                              </a:lnTo>
                              <a:lnTo>
                                <a:pt x="374" y="232"/>
                              </a:lnTo>
                              <a:lnTo>
                                <a:pt x="387" y="241"/>
                              </a:lnTo>
                              <a:lnTo>
                                <a:pt x="399" y="253"/>
                              </a:lnTo>
                              <a:lnTo>
                                <a:pt x="412" y="263"/>
                              </a:lnTo>
                              <a:lnTo>
                                <a:pt x="425" y="274"/>
                              </a:lnTo>
                              <a:lnTo>
                                <a:pt x="448" y="297"/>
                              </a:lnTo>
                              <a:lnTo>
                                <a:pt x="473" y="318"/>
                              </a:lnTo>
                              <a:lnTo>
                                <a:pt x="496" y="341"/>
                              </a:lnTo>
                              <a:lnTo>
                                <a:pt x="519" y="366"/>
                              </a:lnTo>
                              <a:lnTo>
                                <a:pt x="542" y="389"/>
                              </a:lnTo>
                              <a:lnTo>
                                <a:pt x="565" y="412"/>
                              </a:lnTo>
                              <a:lnTo>
                                <a:pt x="554" y="424"/>
                              </a:lnTo>
                              <a:close/>
                              <a:moveTo>
                                <a:pt x="364" y="243"/>
                              </a:moveTo>
                              <a:lnTo>
                                <a:pt x="364" y="243"/>
                              </a:lnTo>
                              <a:lnTo>
                                <a:pt x="370" y="238"/>
                              </a:lnTo>
                              <a:lnTo>
                                <a:pt x="364" y="243"/>
                              </a:lnTo>
                              <a:close/>
                              <a:moveTo>
                                <a:pt x="364" y="243"/>
                              </a:moveTo>
                              <a:lnTo>
                                <a:pt x="347" y="230"/>
                              </a:lnTo>
                              <a:lnTo>
                                <a:pt x="326" y="215"/>
                              </a:lnTo>
                              <a:lnTo>
                                <a:pt x="307" y="201"/>
                              </a:lnTo>
                              <a:lnTo>
                                <a:pt x="285" y="188"/>
                              </a:lnTo>
                              <a:lnTo>
                                <a:pt x="266" y="176"/>
                              </a:lnTo>
                              <a:lnTo>
                                <a:pt x="245" y="163"/>
                              </a:lnTo>
                              <a:lnTo>
                                <a:pt x="224" y="151"/>
                              </a:lnTo>
                              <a:lnTo>
                                <a:pt x="203" y="138"/>
                              </a:lnTo>
                              <a:lnTo>
                                <a:pt x="211" y="126"/>
                              </a:lnTo>
                              <a:lnTo>
                                <a:pt x="232" y="138"/>
                              </a:lnTo>
                              <a:lnTo>
                                <a:pt x="253" y="151"/>
                              </a:lnTo>
                              <a:lnTo>
                                <a:pt x="274" y="163"/>
                              </a:lnTo>
                              <a:lnTo>
                                <a:pt x="295" y="176"/>
                              </a:lnTo>
                              <a:lnTo>
                                <a:pt x="314" y="190"/>
                              </a:lnTo>
                              <a:lnTo>
                                <a:pt x="335" y="203"/>
                              </a:lnTo>
                              <a:lnTo>
                                <a:pt x="354" y="218"/>
                              </a:lnTo>
                              <a:lnTo>
                                <a:pt x="374" y="232"/>
                              </a:lnTo>
                              <a:lnTo>
                                <a:pt x="364" y="243"/>
                              </a:lnTo>
                              <a:close/>
                              <a:moveTo>
                                <a:pt x="203" y="138"/>
                              </a:moveTo>
                              <a:lnTo>
                                <a:pt x="195" y="134"/>
                              </a:lnTo>
                              <a:lnTo>
                                <a:pt x="186" y="128"/>
                              </a:lnTo>
                              <a:lnTo>
                                <a:pt x="176" y="123"/>
                              </a:lnTo>
                              <a:lnTo>
                                <a:pt x="166" y="117"/>
                              </a:lnTo>
                              <a:lnTo>
                                <a:pt x="157" y="111"/>
                              </a:lnTo>
                              <a:lnTo>
                                <a:pt x="147" y="105"/>
                              </a:lnTo>
                              <a:lnTo>
                                <a:pt x="140" y="100"/>
                              </a:lnTo>
                              <a:lnTo>
                                <a:pt x="130" y="94"/>
                              </a:lnTo>
                              <a:lnTo>
                                <a:pt x="138" y="82"/>
                              </a:lnTo>
                              <a:lnTo>
                                <a:pt x="147" y="88"/>
                              </a:lnTo>
                              <a:lnTo>
                                <a:pt x="155" y="94"/>
                              </a:lnTo>
                              <a:lnTo>
                                <a:pt x="165" y="100"/>
                              </a:lnTo>
                              <a:lnTo>
                                <a:pt x="174" y="103"/>
                              </a:lnTo>
                              <a:lnTo>
                                <a:pt x="184" y="109"/>
                              </a:lnTo>
                              <a:lnTo>
                                <a:pt x="191" y="115"/>
                              </a:lnTo>
                              <a:lnTo>
                                <a:pt x="201" y="121"/>
                              </a:lnTo>
                              <a:lnTo>
                                <a:pt x="211" y="126"/>
                              </a:lnTo>
                              <a:lnTo>
                                <a:pt x="203" y="138"/>
                              </a:lnTo>
                              <a:close/>
                              <a:moveTo>
                                <a:pt x="130" y="94"/>
                              </a:moveTo>
                              <a:lnTo>
                                <a:pt x="122" y="90"/>
                              </a:lnTo>
                              <a:lnTo>
                                <a:pt x="113" y="84"/>
                              </a:lnTo>
                              <a:lnTo>
                                <a:pt x="105" y="79"/>
                              </a:lnTo>
                              <a:lnTo>
                                <a:pt x="96" y="73"/>
                              </a:lnTo>
                              <a:lnTo>
                                <a:pt x="86" y="67"/>
                              </a:lnTo>
                              <a:lnTo>
                                <a:pt x="78" y="61"/>
                              </a:lnTo>
                              <a:lnTo>
                                <a:pt x="69" y="57"/>
                              </a:lnTo>
                              <a:lnTo>
                                <a:pt x="59" y="52"/>
                              </a:lnTo>
                              <a:lnTo>
                                <a:pt x="67" y="38"/>
                              </a:lnTo>
                              <a:lnTo>
                                <a:pt x="76" y="44"/>
                              </a:lnTo>
                              <a:lnTo>
                                <a:pt x="84" y="50"/>
                              </a:lnTo>
                              <a:lnTo>
                                <a:pt x="94" y="54"/>
                              </a:lnTo>
                              <a:lnTo>
                                <a:pt x="101" y="59"/>
                              </a:lnTo>
                              <a:lnTo>
                                <a:pt x="111" y="65"/>
                              </a:lnTo>
                              <a:lnTo>
                                <a:pt x="120" y="71"/>
                              </a:lnTo>
                              <a:lnTo>
                                <a:pt x="128" y="77"/>
                              </a:lnTo>
                              <a:lnTo>
                                <a:pt x="138" y="82"/>
                              </a:lnTo>
                              <a:lnTo>
                                <a:pt x="130" y="94"/>
                              </a:lnTo>
                              <a:close/>
                              <a:moveTo>
                                <a:pt x="59" y="52"/>
                              </a:moveTo>
                              <a:lnTo>
                                <a:pt x="51" y="46"/>
                              </a:lnTo>
                              <a:lnTo>
                                <a:pt x="46" y="42"/>
                              </a:lnTo>
                              <a:lnTo>
                                <a:pt x="38" y="38"/>
                              </a:lnTo>
                              <a:lnTo>
                                <a:pt x="30" y="33"/>
                              </a:lnTo>
                              <a:lnTo>
                                <a:pt x="23" y="29"/>
                              </a:lnTo>
                              <a:lnTo>
                                <a:pt x="15" y="23"/>
                              </a:lnTo>
                              <a:lnTo>
                                <a:pt x="7" y="19"/>
                              </a:lnTo>
                              <a:lnTo>
                                <a:pt x="0" y="13"/>
                              </a:lnTo>
                              <a:lnTo>
                                <a:pt x="7" y="0"/>
                              </a:lnTo>
                              <a:lnTo>
                                <a:pt x="13" y="6"/>
                              </a:lnTo>
                              <a:lnTo>
                                <a:pt x="21" y="10"/>
                              </a:lnTo>
                              <a:lnTo>
                                <a:pt x="28" y="15"/>
                              </a:lnTo>
                              <a:lnTo>
                                <a:pt x="36" y="19"/>
                              </a:lnTo>
                              <a:lnTo>
                                <a:pt x="44" y="25"/>
                              </a:lnTo>
                              <a:lnTo>
                                <a:pt x="51" y="29"/>
                              </a:lnTo>
                              <a:lnTo>
                                <a:pt x="59" y="34"/>
                              </a:lnTo>
                              <a:lnTo>
                                <a:pt x="67" y="38"/>
                              </a:lnTo>
                              <a:lnTo>
                                <a:pt x="59" y="52"/>
                              </a:lnTo>
                              <a:close/>
                            </a:path>
                          </a:pathLst>
                        </a:custGeom>
                        <a:grpFill/>
                        <a:ln w="0">
                          <a:noFill/>
                          <a:round/>
                          <a:headEnd/>
                          <a:tailEnd/>
                        </a:ln>
                      </wps:spPr>
                      <wps:bodyPr vert="horz" wrap="square" lIns="91440" tIns="45720" rIns="91440" bIns="45720" numCol="1" anchor="t" anchorCtr="0" compatLnSpc="1">
                        <a:prstTxWarp prst="textNoShape">
                          <a:avLst/>
                        </a:prstTxWarp>
                      </wps:bodyPr>
                    </wps:wsp>
                    <wps:wsp>
                      <wps:cNvPr id="283" name="Freeform 283">
                        <a:extLst>
                          <a:ext uri="{FF2B5EF4-FFF2-40B4-BE49-F238E27FC236}">
                            <a16:creationId xmlns:a16="http://schemas.microsoft.com/office/drawing/2014/main" id="{B627F49C-DC2B-4F83-A903-AC83D6024FD9}"/>
                          </a:ext>
                        </a:extLst>
                      </wps:cNvPr>
                      <wps:cNvSpPr>
                        <a:spLocks noEditPoints="1"/>
                      </wps:cNvSpPr>
                      <wps:spPr bwMode="auto">
                        <a:xfrm>
                          <a:off x="4570413" y="0"/>
                          <a:ext cx="5173663" cy="6840538"/>
                        </a:xfrm>
                        <a:custGeom>
                          <a:avLst/>
                          <a:gdLst>
                            <a:gd name="T0" fmla="*/ 3133 w 3259"/>
                            <a:gd name="T1" fmla="*/ 4257 h 4309"/>
                            <a:gd name="T2" fmla="*/ 3133 w 3259"/>
                            <a:gd name="T3" fmla="*/ 4201 h 4309"/>
                            <a:gd name="T4" fmla="*/ 3140 w 3259"/>
                            <a:gd name="T5" fmla="*/ 4232 h 4309"/>
                            <a:gd name="T6" fmla="*/ 3157 w 3259"/>
                            <a:gd name="T7" fmla="*/ 4172 h 4309"/>
                            <a:gd name="T8" fmla="*/ 3213 w 3259"/>
                            <a:gd name="T9" fmla="*/ 3944 h 4309"/>
                            <a:gd name="T10" fmla="*/ 3232 w 3259"/>
                            <a:gd name="T11" fmla="*/ 3931 h 4309"/>
                            <a:gd name="T12" fmla="*/ 3159 w 3259"/>
                            <a:gd name="T13" fmla="*/ 4121 h 4309"/>
                            <a:gd name="T14" fmla="*/ 3257 w 3259"/>
                            <a:gd name="T15" fmla="*/ 3758 h 4309"/>
                            <a:gd name="T16" fmla="*/ 3242 w 3259"/>
                            <a:gd name="T17" fmla="*/ 3680 h 4309"/>
                            <a:gd name="T18" fmla="*/ 3259 w 3259"/>
                            <a:gd name="T19" fmla="*/ 3718 h 4309"/>
                            <a:gd name="T20" fmla="*/ 3228 w 3259"/>
                            <a:gd name="T21" fmla="*/ 3563 h 4309"/>
                            <a:gd name="T22" fmla="*/ 3209 w 3259"/>
                            <a:gd name="T23" fmla="*/ 3553 h 4309"/>
                            <a:gd name="T24" fmla="*/ 3221 w 3259"/>
                            <a:gd name="T25" fmla="*/ 3540 h 4309"/>
                            <a:gd name="T26" fmla="*/ 3121 w 3259"/>
                            <a:gd name="T27" fmla="*/ 3375 h 4309"/>
                            <a:gd name="T28" fmla="*/ 3110 w 3259"/>
                            <a:gd name="T29" fmla="*/ 3358 h 4309"/>
                            <a:gd name="T30" fmla="*/ 3060 w 3259"/>
                            <a:gd name="T31" fmla="*/ 3262 h 4309"/>
                            <a:gd name="T32" fmla="*/ 2927 w 3259"/>
                            <a:gd name="T33" fmla="*/ 3113 h 4309"/>
                            <a:gd name="T34" fmla="*/ 3021 w 3259"/>
                            <a:gd name="T35" fmla="*/ 3210 h 4309"/>
                            <a:gd name="T36" fmla="*/ 2782 w 3259"/>
                            <a:gd name="T37" fmla="*/ 2888 h 4309"/>
                            <a:gd name="T38" fmla="*/ 2755 w 3259"/>
                            <a:gd name="T39" fmla="*/ 2875 h 4309"/>
                            <a:gd name="T40" fmla="*/ 2707 w 3259"/>
                            <a:gd name="T41" fmla="*/ 2768 h 4309"/>
                            <a:gd name="T42" fmla="*/ 2645 w 3259"/>
                            <a:gd name="T43" fmla="*/ 2666 h 4309"/>
                            <a:gd name="T44" fmla="*/ 2682 w 3259"/>
                            <a:gd name="T45" fmla="*/ 2714 h 4309"/>
                            <a:gd name="T46" fmla="*/ 2601 w 3259"/>
                            <a:gd name="T47" fmla="*/ 2501 h 4309"/>
                            <a:gd name="T48" fmla="*/ 2588 w 3259"/>
                            <a:gd name="T49" fmla="*/ 2302 h 4309"/>
                            <a:gd name="T50" fmla="*/ 2620 w 3259"/>
                            <a:gd name="T51" fmla="*/ 2516 h 4309"/>
                            <a:gd name="T52" fmla="*/ 2565 w 3259"/>
                            <a:gd name="T53" fmla="*/ 2239 h 4309"/>
                            <a:gd name="T54" fmla="*/ 2572 w 3259"/>
                            <a:gd name="T55" fmla="*/ 2304 h 4309"/>
                            <a:gd name="T56" fmla="*/ 2540 w 3259"/>
                            <a:gd name="T57" fmla="*/ 2049 h 4309"/>
                            <a:gd name="T58" fmla="*/ 2467 w 3259"/>
                            <a:gd name="T59" fmla="*/ 1894 h 4309"/>
                            <a:gd name="T60" fmla="*/ 2513 w 3259"/>
                            <a:gd name="T61" fmla="*/ 1966 h 4309"/>
                            <a:gd name="T62" fmla="*/ 2290 w 3259"/>
                            <a:gd name="T63" fmla="*/ 1575 h 4309"/>
                            <a:gd name="T64" fmla="*/ 2241 w 3259"/>
                            <a:gd name="T65" fmla="*/ 1533 h 4309"/>
                            <a:gd name="T66" fmla="*/ 2235 w 3259"/>
                            <a:gd name="T67" fmla="*/ 1501 h 4309"/>
                            <a:gd name="T68" fmla="*/ 1989 w 3259"/>
                            <a:gd name="T69" fmla="*/ 1230 h 4309"/>
                            <a:gd name="T70" fmla="*/ 1968 w 3259"/>
                            <a:gd name="T71" fmla="*/ 1207 h 4309"/>
                            <a:gd name="T72" fmla="*/ 1874 w 3259"/>
                            <a:gd name="T73" fmla="*/ 1089 h 4309"/>
                            <a:gd name="T74" fmla="*/ 1742 w 3259"/>
                            <a:gd name="T75" fmla="*/ 981 h 4309"/>
                            <a:gd name="T76" fmla="*/ 1608 w 3259"/>
                            <a:gd name="T77" fmla="*/ 870 h 4309"/>
                            <a:gd name="T78" fmla="*/ 1763 w 3259"/>
                            <a:gd name="T79" fmla="*/ 981 h 4309"/>
                            <a:gd name="T80" fmla="*/ 1517 w 3259"/>
                            <a:gd name="T81" fmla="*/ 839 h 4309"/>
                            <a:gd name="T82" fmla="*/ 1391 w 3259"/>
                            <a:gd name="T83" fmla="*/ 778 h 4309"/>
                            <a:gd name="T84" fmla="*/ 1567 w 3259"/>
                            <a:gd name="T85" fmla="*/ 847 h 4309"/>
                            <a:gd name="T86" fmla="*/ 1143 w 3259"/>
                            <a:gd name="T87" fmla="*/ 736 h 4309"/>
                            <a:gd name="T88" fmla="*/ 1111 w 3259"/>
                            <a:gd name="T89" fmla="*/ 728 h 4309"/>
                            <a:gd name="T90" fmla="*/ 1059 w 3259"/>
                            <a:gd name="T91" fmla="*/ 703 h 4309"/>
                            <a:gd name="T92" fmla="*/ 930 w 3259"/>
                            <a:gd name="T93" fmla="*/ 690 h 4309"/>
                            <a:gd name="T94" fmla="*/ 1024 w 3259"/>
                            <a:gd name="T95" fmla="*/ 698 h 4309"/>
                            <a:gd name="T96" fmla="*/ 760 w 3259"/>
                            <a:gd name="T97" fmla="*/ 617 h 4309"/>
                            <a:gd name="T98" fmla="*/ 739 w 3259"/>
                            <a:gd name="T99" fmla="*/ 623 h 4309"/>
                            <a:gd name="T100" fmla="*/ 693 w 3259"/>
                            <a:gd name="T101" fmla="*/ 581 h 4309"/>
                            <a:gd name="T102" fmla="*/ 668 w 3259"/>
                            <a:gd name="T103" fmla="*/ 581 h 4309"/>
                            <a:gd name="T104" fmla="*/ 549 w 3259"/>
                            <a:gd name="T105" fmla="*/ 485 h 4309"/>
                            <a:gd name="T106" fmla="*/ 514 w 3259"/>
                            <a:gd name="T107" fmla="*/ 431 h 4309"/>
                            <a:gd name="T108" fmla="*/ 414 w 3259"/>
                            <a:gd name="T109" fmla="*/ 351 h 4309"/>
                            <a:gd name="T110" fmla="*/ 378 w 3259"/>
                            <a:gd name="T111" fmla="*/ 312 h 4309"/>
                            <a:gd name="T112" fmla="*/ 401 w 3259"/>
                            <a:gd name="T113" fmla="*/ 314 h 4309"/>
                            <a:gd name="T114" fmla="*/ 213 w 3259"/>
                            <a:gd name="T115" fmla="*/ 163 h 4309"/>
                            <a:gd name="T116" fmla="*/ 221 w 3259"/>
                            <a:gd name="T117" fmla="*/ 151 h 4309"/>
                            <a:gd name="T118" fmla="*/ 86 w 3259"/>
                            <a:gd name="T119" fmla="*/ 56 h 4309"/>
                            <a:gd name="T120" fmla="*/ 60 w 3259"/>
                            <a:gd name="T121" fmla="*/ 54 h 4309"/>
                            <a:gd name="T122" fmla="*/ 58 w 3259"/>
                            <a:gd name="T123" fmla="*/ 36 h 4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259" h="4309">
                              <a:moveTo>
                                <a:pt x="3108" y="4305"/>
                              </a:moveTo>
                              <a:lnTo>
                                <a:pt x="3110" y="4297"/>
                              </a:lnTo>
                              <a:lnTo>
                                <a:pt x="3111" y="4287"/>
                              </a:lnTo>
                              <a:lnTo>
                                <a:pt x="3113" y="4280"/>
                              </a:lnTo>
                              <a:lnTo>
                                <a:pt x="3115" y="4270"/>
                              </a:lnTo>
                              <a:lnTo>
                                <a:pt x="3117" y="4263"/>
                              </a:lnTo>
                              <a:lnTo>
                                <a:pt x="3119" y="4253"/>
                              </a:lnTo>
                              <a:lnTo>
                                <a:pt x="3121" y="4245"/>
                              </a:lnTo>
                              <a:lnTo>
                                <a:pt x="3123" y="4236"/>
                              </a:lnTo>
                              <a:lnTo>
                                <a:pt x="3138" y="4240"/>
                              </a:lnTo>
                              <a:lnTo>
                                <a:pt x="3134" y="4247"/>
                              </a:lnTo>
                              <a:lnTo>
                                <a:pt x="3133" y="4257"/>
                              </a:lnTo>
                              <a:lnTo>
                                <a:pt x="3131" y="4264"/>
                              </a:lnTo>
                              <a:lnTo>
                                <a:pt x="3129" y="4274"/>
                              </a:lnTo>
                              <a:lnTo>
                                <a:pt x="3127" y="4282"/>
                              </a:lnTo>
                              <a:lnTo>
                                <a:pt x="3125" y="4291"/>
                              </a:lnTo>
                              <a:lnTo>
                                <a:pt x="3123" y="4299"/>
                              </a:lnTo>
                              <a:lnTo>
                                <a:pt x="3123" y="4309"/>
                              </a:lnTo>
                              <a:lnTo>
                                <a:pt x="3108" y="4305"/>
                              </a:lnTo>
                              <a:close/>
                              <a:moveTo>
                                <a:pt x="3123" y="4236"/>
                              </a:moveTo>
                              <a:lnTo>
                                <a:pt x="3125" y="4228"/>
                              </a:lnTo>
                              <a:lnTo>
                                <a:pt x="3129" y="4218"/>
                              </a:lnTo>
                              <a:lnTo>
                                <a:pt x="3131" y="4211"/>
                              </a:lnTo>
                              <a:lnTo>
                                <a:pt x="3133" y="4201"/>
                              </a:lnTo>
                              <a:lnTo>
                                <a:pt x="3136" y="4194"/>
                              </a:lnTo>
                              <a:lnTo>
                                <a:pt x="3138" y="4184"/>
                              </a:lnTo>
                              <a:lnTo>
                                <a:pt x="3140" y="4176"/>
                              </a:lnTo>
                              <a:lnTo>
                                <a:pt x="3144" y="4167"/>
                              </a:lnTo>
                              <a:lnTo>
                                <a:pt x="3157" y="4172"/>
                              </a:lnTo>
                              <a:lnTo>
                                <a:pt x="3156" y="4180"/>
                              </a:lnTo>
                              <a:lnTo>
                                <a:pt x="3152" y="4190"/>
                              </a:lnTo>
                              <a:lnTo>
                                <a:pt x="3150" y="4197"/>
                              </a:lnTo>
                              <a:lnTo>
                                <a:pt x="3148" y="4205"/>
                              </a:lnTo>
                              <a:lnTo>
                                <a:pt x="3144" y="4215"/>
                              </a:lnTo>
                              <a:lnTo>
                                <a:pt x="3142" y="4222"/>
                              </a:lnTo>
                              <a:lnTo>
                                <a:pt x="3140" y="4232"/>
                              </a:lnTo>
                              <a:lnTo>
                                <a:pt x="3138" y="4240"/>
                              </a:lnTo>
                              <a:lnTo>
                                <a:pt x="3123" y="4236"/>
                              </a:lnTo>
                              <a:close/>
                              <a:moveTo>
                                <a:pt x="3144" y="4167"/>
                              </a:moveTo>
                              <a:lnTo>
                                <a:pt x="3146" y="4157"/>
                              </a:lnTo>
                              <a:lnTo>
                                <a:pt x="3150" y="4146"/>
                              </a:lnTo>
                              <a:lnTo>
                                <a:pt x="3156" y="4134"/>
                              </a:lnTo>
                              <a:lnTo>
                                <a:pt x="3159" y="4121"/>
                              </a:lnTo>
                              <a:lnTo>
                                <a:pt x="3173" y="4125"/>
                              </a:lnTo>
                              <a:lnTo>
                                <a:pt x="3169" y="4136"/>
                              </a:lnTo>
                              <a:lnTo>
                                <a:pt x="3165" y="4146"/>
                              </a:lnTo>
                              <a:lnTo>
                                <a:pt x="3161" y="4159"/>
                              </a:lnTo>
                              <a:lnTo>
                                <a:pt x="3157" y="4172"/>
                              </a:lnTo>
                              <a:lnTo>
                                <a:pt x="3144" y="4167"/>
                              </a:lnTo>
                              <a:close/>
                              <a:moveTo>
                                <a:pt x="3159" y="4121"/>
                              </a:moveTo>
                              <a:lnTo>
                                <a:pt x="3165" y="4103"/>
                              </a:lnTo>
                              <a:lnTo>
                                <a:pt x="3171" y="4086"/>
                              </a:lnTo>
                              <a:lnTo>
                                <a:pt x="3177" y="4069"/>
                              </a:lnTo>
                              <a:lnTo>
                                <a:pt x="3182" y="4050"/>
                              </a:lnTo>
                              <a:lnTo>
                                <a:pt x="3188" y="4033"/>
                              </a:lnTo>
                              <a:lnTo>
                                <a:pt x="3194" y="4015"/>
                              </a:lnTo>
                              <a:lnTo>
                                <a:pt x="3198" y="3998"/>
                              </a:lnTo>
                              <a:lnTo>
                                <a:pt x="3204" y="3981"/>
                              </a:lnTo>
                              <a:lnTo>
                                <a:pt x="3207" y="3962"/>
                              </a:lnTo>
                              <a:lnTo>
                                <a:pt x="3213" y="3944"/>
                              </a:lnTo>
                              <a:lnTo>
                                <a:pt x="3217" y="3927"/>
                              </a:lnTo>
                              <a:lnTo>
                                <a:pt x="3221" y="3908"/>
                              </a:lnTo>
                              <a:lnTo>
                                <a:pt x="3225" y="3891"/>
                              </a:lnTo>
                              <a:lnTo>
                                <a:pt x="3228" y="3873"/>
                              </a:lnTo>
                              <a:lnTo>
                                <a:pt x="3232" y="3854"/>
                              </a:lnTo>
                              <a:lnTo>
                                <a:pt x="3234" y="3835"/>
                              </a:lnTo>
                              <a:lnTo>
                                <a:pt x="3250" y="3837"/>
                              </a:lnTo>
                              <a:lnTo>
                                <a:pt x="3246" y="3856"/>
                              </a:lnTo>
                              <a:lnTo>
                                <a:pt x="3244" y="3875"/>
                              </a:lnTo>
                              <a:lnTo>
                                <a:pt x="3240" y="3893"/>
                              </a:lnTo>
                              <a:lnTo>
                                <a:pt x="3236" y="3912"/>
                              </a:lnTo>
                              <a:lnTo>
                                <a:pt x="3232" y="3931"/>
                              </a:lnTo>
                              <a:lnTo>
                                <a:pt x="3227" y="3948"/>
                              </a:lnTo>
                              <a:lnTo>
                                <a:pt x="3223" y="3965"/>
                              </a:lnTo>
                              <a:lnTo>
                                <a:pt x="3217" y="3985"/>
                              </a:lnTo>
                              <a:lnTo>
                                <a:pt x="3213" y="4002"/>
                              </a:lnTo>
                              <a:lnTo>
                                <a:pt x="3207" y="4019"/>
                              </a:lnTo>
                              <a:lnTo>
                                <a:pt x="3202" y="4036"/>
                              </a:lnTo>
                              <a:lnTo>
                                <a:pt x="3196" y="4056"/>
                              </a:lnTo>
                              <a:lnTo>
                                <a:pt x="3190" y="4073"/>
                              </a:lnTo>
                              <a:lnTo>
                                <a:pt x="3184" y="4090"/>
                              </a:lnTo>
                              <a:lnTo>
                                <a:pt x="3179" y="4107"/>
                              </a:lnTo>
                              <a:lnTo>
                                <a:pt x="3173" y="4125"/>
                              </a:lnTo>
                              <a:lnTo>
                                <a:pt x="3159" y="4121"/>
                              </a:lnTo>
                              <a:close/>
                              <a:moveTo>
                                <a:pt x="3234" y="3835"/>
                              </a:moveTo>
                              <a:lnTo>
                                <a:pt x="3236" y="3824"/>
                              </a:lnTo>
                              <a:lnTo>
                                <a:pt x="3238" y="3810"/>
                              </a:lnTo>
                              <a:lnTo>
                                <a:pt x="3240" y="3797"/>
                              </a:lnTo>
                              <a:lnTo>
                                <a:pt x="3240" y="3783"/>
                              </a:lnTo>
                              <a:lnTo>
                                <a:pt x="3242" y="3772"/>
                              </a:lnTo>
                              <a:lnTo>
                                <a:pt x="3242" y="3758"/>
                              </a:lnTo>
                              <a:lnTo>
                                <a:pt x="3244" y="3745"/>
                              </a:lnTo>
                              <a:lnTo>
                                <a:pt x="3244" y="3732"/>
                              </a:lnTo>
                              <a:lnTo>
                                <a:pt x="3259" y="3732"/>
                              </a:lnTo>
                              <a:lnTo>
                                <a:pt x="3257" y="3745"/>
                              </a:lnTo>
                              <a:lnTo>
                                <a:pt x="3257" y="3758"/>
                              </a:lnTo>
                              <a:lnTo>
                                <a:pt x="3257" y="3772"/>
                              </a:lnTo>
                              <a:lnTo>
                                <a:pt x="3255" y="3785"/>
                              </a:lnTo>
                              <a:lnTo>
                                <a:pt x="3253" y="3799"/>
                              </a:lnTo>
                              <a:lnTo>
                                <a:pt x="3251" y="3812"/>
                              </a:lnTo>
                              <a:lnTo>
                                <a:pt x="3251" y="3826"/>
                              </a:lnTo>
                              <a:lnTo>
                                <a:pt x="3250" y="3837"/>
                              </a:lnTo>
                              <a:lnTo>
                                <a:pt x="3234" y="3835"/>
                              </a:lnTo>
                              <a:close/>
                              <a:moveTo>
                                <a:pt x="3244" y="3732"/>
                              </a:moveTo>
                              <a:lnTo>
                                <a:pt x="3244" y="3718"/>
                              </a:lnTo>
                              <a:lnTo>
                                <a:pt x="3244" y="3707"/>
                              </a:lnTo>
                              <a:lnTo>
                                <a:pt x="3244" y="3693"/>
                              </a:lnTo>
                              <a:lnTo>
                                <a:pt x="3242" y="3680"/>
                              </a:lnTo>
                              <a:lnTo>
                                <a:pt x="3240" y="3668"/>
                              </a:lnTo>
                              <a:lnTo>
                                <a:pt x="3238" y="3655"/>
                              </a:lnTo>
                              <a:lnTo>
                                <a:pt x="3236" y="3642"/>
                              </a:lnTo>
                              <a:lnTo>
                                <a:pt x="3234" y="3630"/>
                              </a:lnTo>
                              <a:lnTo>
                                <a:pt x="3248" y="3626"/>
                              </a:lnTo>
                              <a:lnTo>
                                <a:pt x="3251" y="3640"/>
                              </a:lnTo>
                              <a:lnTo>
                                <a:pt x="3253" y="3653"/>
                              </a:lnTo>
                              <a:lnTo>
                                <a:pt x="3255" y="3666"/>
                              </a:lnTo>
                              <a:lnTo>
                                <a:pt x="3257" y="3680"/>
                              </a:lnTo>
                              <a:lnTo>
                                <a:pt x="3257" y="3693"/>
                              </a:lnTo>
                              <a:lnTo>
                                <a:pt x="3257" y="3705"/>
                              </a:lnTo>
                              <a:lnTo>
                                <a:pt x="3259" y="3718"/>
                              </a:lnTo>
                              <a:lnTo>
                                <a:pt x="3259" y="3732"/>
                              </a:lnTo>
                              <a:lnTo>
                                <a:pt x="3244" y="3732"/>
                              </a:lnTo>
                              <a:close/>
                              <a:moveTo>
                                <a:pt x="3234" y="3630"/>
                              </a:moveTo>
                              <a:lnTo>
                                <a:pt x="3232" y="3622"/>
                              </a:lnTo>
                              <a:lnTo>
                                <a:pt x="3230" y="3615"/>
                              </a:lnTo>
                              <a:lnTo>
                                <a:pt x="3228" y="3607"/>
                              </a:lnTo>
                              <a:lnTo>
                                <a:pt x="3225" y="3597"/>
                              </a:lnTo>
                              <a:lnTo>
                                <a:pt x="3223" y="3590"/>
                              </a:lnTo>
                              <a:lnTo>
                                <a:pt x="3221" y="3584"/>
                              </a:lnTo>
                              <a:lnTo>
                                <a:pt x="3219" y="3576"/>
                              </a:lnTo>
                              <a:lnTo>
                                <a:pt x="3215" y="3569"/>
                              </a:lnTo>
                              <a:lnTo>
                                <a:pt x="3228" y="3563"/>
                              </a:lnTo>
                              <a:lnTo>
                                <a:pt x="3232" y="3571"/>
                              </a:lnTo>
                              <a:lnTo>
                                <a:pt x="3234" y="3578"/>
                              </a:lnTo>
                              <a:lnTo>
                                <a:pt x="3236" y="3586"/>
                              </a:lnTo>
                              <a:lnTo>
                                <a:pt x="3240" y="3594"/>
                              </a:lnTo>
                              <a:lnTo>
                                <a:pt x="3242" y="3603"/>
                              </a:lnTo>
                              <a:lnTo>
                                <a:pt x="3244" y="3611"/>
                              </a:lnTo>
                              <a:lnTo>
                                <a:pt x="3246" y="3619"/>
                              </a:lnTo>
                              <a:lnTo>
                                <a:pt x="3248" y="3626"/>
                              </a:lnTo>
                              <a:lnTo>
                                <a:pt x="3234" y="3630"/>
                              </a:lnTo>
                              <a:close/>
                              <a:moveTo>
                                <a:pt x="3215" y="3569"/>
                              </a:moveTo>
                              <a:lnTo>
                                <a:pt x="3213" y="3561"/>
                              </a:lnTo>
                              <a:lnTo>
                                <a:pt x="3209" y="3553"/>
                              </a:lnTo>
                              <a:lnTo>
                                <a:pt x="3207" y="3546"/>
                              </a:lnTo>
                              <a:lnTo>
                                <a:pt x="3204" y="3538"/>
                              </a:lnTo>
                              <a:lnTo>
                                <a:pt x="3200" y="3530"/>
                              </a:lnTo>
                              <a:lnTo>
                                <a:pt x="3198" y="3523"/>
                              </a:lnTo>
                              <a:lnTo>
                                <a:pt x="3194" y="3515"/>
                              </a:lnTo>
                              <a:lnTo>
                                <a:pt x="3192" y="3509"/>
                              </a:lnTo>
                              <a:lnTo>
                                <a:pt x="3205" y="3504"/>
                              </a:lnTo>
                              <a:lnTo>
                                <a:pt x="3207" y="3511"/>
                              </a:lnTo>
                              <a:lnTo>
                                <a:pt x="3211" y="3517"/>
                              </a:lnTo>
                              <a:lnTo>
                                <a:pt x="3215" y="3525"/>
                              </a:lnTo>
                              <a:lnTo>
                                <a:pt x="3217" y="3532"/>
                              </a:lnTo>
                              <a:lnTo>
                                <a:pt x="3221" y="3540"/>
                              </a:lnTo>
                              <a:lnTo>
                                <a:pt x="3223" y="3548"/>
                              </a:lnTo>
                              <a:lnTo>
                                <a:pt x="3227" y="3555"/>
                              </a:lnTo>
                              <a:lnTo>
                                <a:pt x="3228" y="3563"/>
                              </a:lnTo>
                              <a:lnTo>
                                <a:pt x="3215" y="3569"/>
                              </a:lnTo>
                              <a:close/>
                              <a:moveTo>
                                <a:pt x="3192" y="3509"/>
                              </a:moveTo>
                              <a:lnTo>
                                <a:pt x="3182" y="3488"/>
                              </a:lnTo>
                              <a:lnTo>
                                <a:pt x="3173" y="3469"/>
                              </a:lnTo>
                              <a:lnTo>
                                <a:pt x="3163" y="3450"/>
                              </a:lnTo>
                              <a:lnTo>
                                <a:pt x="3154" y="3431"/>
                              </a:lnTo>
                              <a:lnTo>
                                <a:pt x="3144" y="3413"/>
                              </a:lnTo>
                              <a:lnTo>
                                <a:pt x="3133" y="3394"/>
                              </a:lnTo>
                              <a:lnTo>
                                <a:pt x="3121" y="3375"/>
                              </a:lnTo>
                              <a:lnTo>
                                <a:pt x="3110" y="3358"/>
                              </a:lnTo>
                              <a:lnTo>
                                <a:pt x="3121" y="3350"/>
                              </a:lnTo>
                              <a:lnTo>
                                <a:pt x="3134" y="3367"/>
                              </a:lnTo>
                              <a:lnTo>
                                <a:pt x="3146" y="3387"/>
                              </a:lnTo>
                              <a:lnTo>
                                <a:pt x="3156" y="3406"/>
                              </a:lnTo>
                              <a:lnTo>
                                <a:pt x="3167" y="3425"/>
                              </a:lnTo>
                              <a:lnTo>
                                <a:pt x="3177" y="3444"/>
                              </a:lnTo>
                              <a:lnTo>
                                <a:pt x="3186" y="3463"/>
                              </a:lnTo>
                              <a:lnTo>
                                <a:pt x="3196" y="3482"/>
                              </a:lnTo>
                              <a:lnTo>
                                <a:pt x="3205" y="3504"/>
                              </a:lnTo>
                              <a:lnTo>
                                <a:pt x="3192" y="3509"/>
                              </a:lnTo>
                              <a:close/>
                              <a:moveTo>
                                <a:pt x="3110" y="3358"/>
                              </a:moveTo>
                              <a:lnTo>
                                <a:pt x="3098" y="3341"/>
                              </a:lnTo>
                              <a:lnTo>
                                <a:pt x="3087" y="3321"/>
                              </a:lnTo>
                              <a:lnTo>
                                <a:pt x="3073" y="3304"/>
                              </a:lnTo>
                              <a:lnTo>
                                <a:pt x="3062" y="3287"/>
                              </a:lnTo>
                              <a:lnTo>
                                <a:pt x="3048" y="3270"/>
                              </a:lnTo>
                              <a:lnTo>
                                <a:pt x="3035" y="3252"/>
                              </a:lnTo>
                              <a:lnTo>
                                <a:pt x="3021" y="3235"/>
                              </a:lnTo>
                              <a:lnTo>
                                <a:pt x="3010" y="3218"/>
                              </a:lnTo>
                              <a:lnTo>
                                <a:pt x="3021" y="3210"/>
                              </a:lnTo>
                              <a:lnTo>
                                <a:pt x="3035" y="3228"/>
                              </a:lnTo>
                              <a:lnTo>
                                <a:pt x="3046" y="3245"/>
                              </a:lnTo>
                              <a:lnTo>
                                <a:pt x="3060" y="3262"/>
                              </a:lnTo>
                              <a:lnTo>
                                <a:pt x="3073" y="3279"/>
                              </a:lnTo>
                              <a:lnTo>
                                <a:pt x="3085" y="3297"/>
                              </a:lnTo>
                              <a:lnTo>
                                <a:pt x="3098" y="3314"/>
                              </a:lnTo>
                              <a:lnTo>
                                <a:pt x="3110" y="3331"/>
                              </a:lnTo>
                              <a:lnTo>
                                <a:pt x="3121" y="3350"/>
                              </a:lnTo>
                              <a:lnTo>
                                <a:pt x="3110" y="3358"/>
                              </a:lnTo>
                              <a:close/>
                              <a:moveTo>
                                <a:pt x="3010" y="3218"/>
                              </a:moveTo>
                              <a:lnTo>
                                <a:pt x="2993" y="3197"/>
                              </a:lnTo>
                              <a:lnTo>
                                <a:pt x="2977" y="3176"/>
                              </a:lnTo>
                              <a:lnTo>
                                <a:pt x="2960" y="3155"/>
                              </a:lnTo>
                              <a:lnTo>
                                <a:pt x="2945" y="3134"/>
                              </a:lnTo>
                              <a:lnTo>
                                <a:pt x="2927" y="3113"/>
                              </a:lnTo>
                              <a:lnTo>
                                <a:pt x="2912" y="3091"/>
                              </a:lnTo>
                              <a:lnTo>
                                <a:pt x="2897" y="3068"/>
                              </a:lnTo>
                              <a:lnTo>
                                <a:pt x="2879" y="3047"/>
                              </a:lnTo>
                              <a:lnTo>
                                <a:pt x="2891" y="3040"/>
                              </a:lnTo>
                              <a:lnTo>
                                <a:pt x="2908" y="3061"/>
                              </a:lnTo>
                              <a:lnTo>
                                <a:pt x="2923" y="3082"/>
                              </a:lnTo>
                              <a:lnTo>
                                <a:pt x="2939" y="3103"/>
                              </a:lnTo>
                              <a:lnTo>
                                <a:pt x="2956" y="3124"/>
                              </a:lnTo>
                              <a:lnTo>
                                <a:pt x="2971" y="3145"/>
                              </a:lnTo>
                              <a:lnTo>
                                <a:pt x="2989" y="3166"/>
                              </a:lnTo>
                              <a:lnTo>
                                <a:pt x="3004" y="3187"/>
                              </a:lnTo>
                              <a:lnTo>
                                <a:pt x="3021" y="3210"/>
                              </a:lnTo>
                              <a:lnTo>
                                <a:pt x="3010" y="3218"/>
                              </a:lnTo>
                              <a:close/>
                              <a:moveTo>
                                <a:pt x="2879" y="3047"/>
                              </a:moveTo>
                              <a:lnTo>
                                <a:pt x="2864" y="3026"/>
                              </a:lnTo>
                              <a:lnTo>
                                <a:pt x="2849" y="3005"/>
                              </a:lnTo>
                              <a:lnTo>
                                <a:pt x="2831" y="2982"/>
                              </a:lnTo>
                              <a:lnTo>
                                <a:pt x="2816" y="2961"/>
                              </a:lnTo>
                              <a:lnTo>
                                <a:pt x="2801" y="2940"/>
                              </a:lnTo>
                              <a:lnTo>
                                <a:pt x="2785" y="2917"/>
                              </a:lnTo>
                              <a:lnTo>
                                <a:pt x="2770" y="2896"/>
                              </a:lnTo>
                              <a:lnTo>
                                <a:pt x="2755" y="2875"/>
                              </a:lnTo>
                              <a:lnTo>
                                <a:pt x="2766" y="2865"/>
                              </a:lnTo>
                              <a:lnTo>
                                <a:pt x="2782" y="2888"/>
                              </a:lnTo>
                              <a:lnTo>
                                <a:pt x="2797" y="2909"/>
                              </a:lnTo>
                              <a:lnTo>
                                <a:pt x="2812" y="2930"/>
                              </a:lnTo>
                              <a:lnTo>
                                <a:pt x="2828" y="2953"/>
                              </a:lnTo>
                              <a:lnTo>
                                <a:pt x="2845" y="2975"/>
                              </a:lnTo>
                              <a:lnTo>
                                <a:pt x="2860" y="2996"/>
                              </a:lnTo>
                              <a:lnTo>
                                <a:pt x="2876" y="3019"/>
                              </a:lnTo>
                              <a:lnTo>
                                <a:pt x="2891" y="3040"/>
                              </a:lnTo>
                              <a:lnTo>
                                <a:pt x="2879" y="3047"/>
                              </a:lnTo>
                              <a:close/>
                              <a:moveTo>
                                <a:pt x="2755" y="2875"/>
                              </a:moveTo>
                              <a:lnTo>
                                <a:pt x="2755" y="2875"/>
                              </a:lnTo>
                              <a:lnTo>
                                <a:pt x="2760" y="2869"/>
                              </a:lnTo>
                              <a:lnTo>
                                <a:pt x="2755" y="2875"/>
                              </a:lnTo>
                              <a:close/>
                              <a:moveTo>
                                <a:pt x="2755" y="2875"/>
                              </a:moveTo>
                              <a:lnTo>
                                <a:pt x="2743" y="2858"/>
                              </a:lnTo>
                              <a:lnTo>
                                <a:pt x="2732" y="2842"/>
                              </a:lnTo>
                              <a:lnTo>
                                <a:pt x="2722" y="2825"/>
                              </a:lnTo>
                              <a:lnTo>
                                <a:pt x="2712" y="2808"/>
                              </a:lnTo>
                              <a:lnTo>
                                <a:pt x="2703" y="2791"/>
                              </a:lnTo>
                              <a:lnTo>
                                <a:pt x="2693" y="2773"/>
                              </a:lnTo>
                              <a:lnTo>
                                <a:pt x="2684" y="2756"/>
                              </a:lnTo>
                              <a:lnTo>
                                <a:pt x="2676" y="2739"/>
                              </a:lnTo>
                              <a:lnTo>
                                <a:pt x="2689" y="2733"/>
                              </a:lnTo>
                              <a:lnTo>
                                <a:pt x="2697" y="2750"/>
                              </a:lnTo>
                              <a:lnTo>
                                <a:pt x="2707" y="2768"/>
                              </a:lnTo>
                              <a:lnTo>
                                <a:pt x="2714" y="2783"/>
                              </a:lnTo>
                              <a:lnTo>
                                <a:pt x="2724" y="2800"/>
                              </a:lnTo>
                              <a:lnTo>
                                <a:pt x="2734" y="2817"/>
                              </a:lnTo>
                              <a:lnTo>
                                <a:pt x="2745" y="2835"/>
                              </a:lnTo>
                              <a:lnTo>
                                <a:pt x="2755" y="2850"/>
                              </a:lnTo>
                              <a:lnTo>
                                <a:pt x="2766" y="2865"/>
                              </a:lnTo>
                              <a:lnTo>
                                <a:pt x="2755" y="2875"/>
                              </a:lnTo>
                              <a:close/>
                              <a:moveTo>
                                <a:pt x="2676" y="2739"/>
                              </a:moveTo>
                              <a:lnTo>
                                <a:pt x="2668" y="2720"/>
                              </a:lnTo>
                              <a:lnTo>
                                <a:pt x="2661" y="2702"/>
                              </a:lnTo>
                              <a:lnTo>
                                <a:pt x="2653" y="2683"/>
                              </a:lnTo>
                              <a:lnTo>
                                <a:pt x="2645" y="2666"/>
                              </a:lnTo>
                              <a:lnTo>
                                <a:pt x="2640" y="2647"/>
                              </a:lnTo>
                              <a:lnTo>
                                <a:pt x="2634" y="2628"/>
                              </a:lnTo>
                              <a:lnTo>
                                <a:pt x="2628" y="2610"/>
                              </a:lnTo>
                              <a:lnTo>
                                <a:pt x="2622" y="2591"/>
                              </a:lnTo>
                              <a:lnTo>
                                <a:pt x="2636" y="2587"/>
                              </a:lnTo>
                              <a:lnTo>
                                <a:pt x="2641" y="2607"/>
                              </a:lnTo>
                              <a:lnTo>
                                <a:pt x="2647" y="2624"/>
                              </a:lnTo>
                              <a:lnTo>
                                <a:pt x="2653" y="2643"/>
                              </a:lnTo>
                              <a:lnTo>
                                <a:pt x="2659" y="2660"/>
                              </a:lnTo>
                              <a:lnTo>
                                <a:pt x="2666" y="2679"/>
                              </a:lnTo>
                              <a:lnTo>
                                <a:pt x="2674" y="2697"/>
                              </a:lnTo>
                              <a:lnTo>
                                <a:pt x="2682" y="2714"/>
                              </a:lnTo>
                              <a:lnTo>
                                <a:pt x="2689" y="2733"/>
                              </a:lnTo>
                              <a:lnTo>
                                <a:pt x="2676" y="2739"/>
                              </a:lnTo>
                              <a:close/>
                              <a:moveTo>
                                <a:pt x="2636" y="2587"/>
                              </a:moveTo>
                              <a:lnTo>
                                <a:pt x="2636" y="2587"/>
                              </a:lnTo>
                              <a:lnTo>
                                <a:pt x="2630" y="2589"/>
                              </a:lnTo>
                              <a:lnTo>
                                <a:pt x="2636" y="2587"/>
                              </a:lnTo>
                              <a:close/>
                              <a:moveTo>
                                <a:pt x="2622" y="2591"/>
                              </a:moveTo>
                              <a:lnTo>
                                <a:pt x="2618" y="2574"/>
                              </a:lnTo>
                              <a:lnTo>
                                <a:pt x="2613" y="2555"/>
                              </a:lnTo>
                              <a:lnTo>
                                <a:pt x="2609" y="2538"/>
                              </a:lnTo>
                              <a:lnTo>
                                <a:pt x="2605" y="2520"/>
                              </a:lnTo>
                              <a:lnTo>
                                <a:pt x="2601" y="2501"/>
                              </a:lnTo>
                              <a:lnTo>
                                <a:pt x="2599" y="2484"/>
                              </a:lnTo>
                              <a:lnTo>
                                <a:pt x="2595" y="2467"/>
                              </a:lnTo>
                              <a:lnTo>
                                <a:pt x="2592" y="2447"/>
                              </a:lnTo>
                              <a:lnTo>
                                <a:pt x="2590" y="2430"/>
                              </a:lnTo>
                              <a:lnTo>
                                <a:pt x="2588" y="2411"/>
                              </a:lnTo>
                              <a:lnTo>
                                <a:pt x="2584" y="2394"/>
                              </a:lnTo>
                              <a:lnTo>
                                <a:pt x="2582" y="2375"/>
                              </a:lnTo>
                              <a:lnTo>
                                <a:pt x="2580" y="2357"/>
                              </a:lnTo>
                              <a:lnTo>
                                <a:pt x="2578" y="2340"/>
                              </a:lnTo>
                              <a:lnTo>
                                <a:pt x="2574" y="2321"/>
                              </a:lnTo>
                              <a:lnTo>
                                <a:pt x="2572" y="2304"/>
                              </a:lnTo>
                              <a:lnTo>
                                <a:pt x="2588" y="2302"/>
                              </a:lnTo>
                              <a:lnTo>
                                <a:pt x="2590" y="2319"/>
                              </a:lnTo>
                              <a:lnTo>
                                <a:pt x="2592" y="2338"/>
                              </a:lnTo>
                              <a:lnTo>
                                <a:pt x="2594" y="2355"/>
                              </a:lnTo>
                              <a:lnTo>
                                <a:pt x="2597" y="2373"/>
                              </a:lnTo>
                              <a:lnTo>
                                <a:pt x="2599" y="2392"/>
                              </a:lnTo>
                              <a:lnTo>
                                <a:pt x="2601" y="2409"/>
                              </a:lnTo>
                              <a:lnTo>
                                <a:pt x="2603" y="2426"/>
                              </a:lnTo>
                              <a:lnTo>
                                <a:pt x="2607" y="2446"/>
                              </a:lnTo>
                              <a:lnTo>
                                <a:pt x="2609" y="2463"/>
                              </a:lnTo>
                              <a:lnTo>
                                <a:pt x="2613" y="2482"/>
                              </a:lnTo>
                              <a:lnTo>
                                <a:pt x="2617" y="2499"/>
                              </a:lnTo>
                              <a:lnTo>
                                <a:pt x="2620" y="2516"/>
                              </a:lnTo>
                              <a:lnTo>
                                <a:pt x="2624" y="2534"/>
                              </a:lnTo>
                              <a:lnTo>
                                <a:pt x="2628" y="2551"/>
                              </a:lnTo>
                              <a:lnTo>
                                <a:pt x="2632" y="2570"/>
                              </a:lnTo>
                              <a:lnTo>
                                <a:pt x="2636" y="2587"/>
                              </a:lnTo>
                              <a:lnTo>
                                <a:pt x="2622" y="2591"/>
                              </a:lnTo>
                              <a:close/>
                              <a:moveTo>
                                <a:pt x="2572" y="2304"/>
                              </a:moveTo>
                              <a:lnTo>
                                <a:pt x="2572" y="2292"/>
                              </a:lnTo>
                              <a:lnTo>
                                <a:pt x="2571" y="2283"/>
                              </a:lnTo>
                              <a:lnTo>
                                <a:pt x="2569" y="2271"/>
                              </a:lnTo>
                              <a:lnTo>
                                <a:pt x="2569" y="2260"/>
                              </a:lnTo>
                              <a:lnTo>
                                <a:pt x="2567" y="2250"/>
                              </a:lnTo>
                              <a:lnTo>
                                <a:pt x="2565" y="2239"/>
                              </a:lnTo>
                              <a:lnTo>
                                <a:pt x="2565" y="2229"/>
                              </a:lnTo>
                              <a:lnTo>
                                <a:pt x="2563" y="2219"/>
                              </a:lnTo>
                              <a:lnTo>
                                <a:pt x="2576" y="2217"/>
                              </a:lnTo>
                              <a:lnTo>
                                <a:pt x="2578" y="2229"/>
                              </a:lnTo>
                              <a:lnTo>
                                <a:pt x="2580" y="2239"/>
                              </a:lnTo>
                              <a:lnTo>
                                <a:pt x="2582" y="2250"/>
                              </a:lnTo>
                              <a:lnTo>
                                <a:pt x="2582" y="2260"/>
                              </a:lnTo>
                              <a:lnTo>
                                <a:pt x="2584" y="2271"/>
                              </a:lnTo>
                              <a:lnTo>
                                <a:pt x="2586" y="2281"/>
                              </a:lnTo>
                              <a:lnTo>
                                <a:pt x="2586" y="2292"/>
                              </a:lnTo>
                              <a:lnTo>
                                <a:pt x="2588" y="2302"/>
                              </a:lnTo>
                              <a:lnTo>
                                <a:pt x="2572" y="2304"/>
                              </a:lnTo>
                              <a:close/>
                              <a:moveTo>
                                <a:pt x="2563" y="2219"/>
                              </a:moveTo>
                              <a:lnTo>
                                <a:pt x="2559" y="2191"/>
                              </a:lnTo>
                              <a:lnTo>
                                <a:pt x="2553" y="2162"/>
                              </a:lnTo>
                              <a:lnTo>
                                <a:pt x="2548" y="2135"/>
                              </a:lnTo>
                              <a:lnTo>
                                <a:pt x="2542" y="2106"/>
                              </a:lnTo>
                              <a:lnTo>
                                <a:pt x="2534" y="2080"/>
                              </a:lnTo>
                              <a:lnTo>
                                <a:pt x="2526" y="2053"/>
                              </a:lnTo>
                              <a:lnTo>
                                <a:pt x="2519" y="2026"/>
                              </a:lnTo>
                              <a:lnTo>
                                <a:pt x="2509" y="1999"/>
                              </a:lnTo>
                              <a:lnTo>
                                <a:pt x="2523" y="1993"/>
                              </a:lnTo>
                              <a:lnTo>
                                <a:pt x="2532" y="2020"/>
                              </a:lnTo>
                              <a:lnTo>
                                <a:pt x="2540" y="2049"/>
                              </a:lnTo>
                              <a:lnTo>
                                <a:pt x="2549" y="2076"/>
                              </a:lnTo>
                              <a:lnTo>
                                <a:pt x="2555" y="2103"/>
                              </a:lnTo>
                              <a:lnTo>
                                <a:pt x="2563" y="2131"/>
                              </a:lnTo>
                              <a:lnTo>
                                <a:pt x="2569" y="2160"/>
                              </a:lnTo>
                              <a:lnTo>
                                <a:pt x="2572" y="2189"/>
                              </a:lnTo>
                              <a:lnTo>
                                <a:pt x="2576" y="2217"/>
                              </a:lnTo>
                              <a:lnTo>
                                <a:pt x="2563" y="2219"/>
                              </a:lnTo>
                              <a:close/>
                              <a:moveTo>
                                <a:pt x="2509" y="1999"/>
                              </a:moveTo>
                              <a:lnTo>
                                <a:pt x="2500" y="1972"/>
                              </a:lnTo>
                              <a:lnTo>
                                <a:pt x="2490" y="1945"/>
                              </a:lnTo>
                              <a:lnTo>
                                <a:pt x="2478" y="1920"/>
                              </a:lnTo>
                              <a:lnTo>
                                <a:pt x="2467" y="1894"/>
                              </a:lnTo>
                              <a:lnTo>
                                <a:pt x="2454" y="1869"/>
                              </a:lnTo>
                              <a:lnTo>
                                <a:pt x="2442" y="1844"/>
                              </a:lnTo>
                              <a:lnTo>
                                <a:pt x="2429" y="1819"/>
                              </a:lnTo>
                              <a:lnTo>
                                <a:pt x="2413" y="1794"/>
                              </a:lnTo>
                              <a:lnTo>
                                <a:pt x="2427" y="1786"/>
                              </a:lnTo>
                              <a:lnTo>
                                <a:pt x="2440" y="1811"/>
                              </a:lnTo>
                              <a:lnTo>
                                <a:pt x="2454" y="1836"/>
                              </a:lnTo>
                              <a:lnTo>
                                <a:pt x="2467" y="1863"/>
                              </a:lnTo>
                              <a:lnTo>
                                <a:pt x="2478" y="1888"/>
                              </a:lnTo>
                              <a:lnTo>
                                <a:pt x="2492" y="1915"/>
                              </a:lnTo>
                              <a:lnTo>
                                <a:pt x="2503" y="1942"/>
                              </a:lnTo>
                              <a:lnTo>
                                <a:pt x="2513" y="1966"/>
                              </a:lnTo>
                              <a:lnTo>
                                <a:pt x="2523" y="1993"/>
                              </a:lnTo>
                              <a:lnTo>
                                <a:pt x="2509" y="1999"/>
                              </a:lnTo>
                              <a:close/>
                              <a:moveTo>
                                <a:pt x="2413" y="1794"/>
                              </a:moveTo>
                              <a:lnTo>
                                <a:pt x="2398" y="1767"/>
                              </a:lnTo>
                              <a:lnTo>
                                <a:pt x="2381" y="1740"/>
                              </a:lnTo>
                              <a:lnTo>
                                <a:pt x="2365" y="1713"/>
                              </a:lnTo>
                              <a:lnTo>
                                <a:pt x="2348" y="1687"/>
                              </a:lnTo>
                              <a:lnTo>
                                <a:pt x="2331" y="1662"/>
                              </a:lnTo>
                              <a:lnTo>
                                <a:pt x="2313" y="1635"/>
                              </a:lnTo>
                              <a:lnTo>
                                <a:pt x="2296" y="1610"/>
                              </a:lnTo>
                              <a:lnTo>
                                <a:pt x="2277" y="1585"/>
                              </a:lnTo>
                              <a:lnTo>
                                <a:pt x="2290" y="1575"/>
                              </a:lnTo>
                              <a:lnTo>
                                <a:pt x="2308" y="1600"/>
                              </a:lnTo>
                              <a:lnTo>
                                <a:pt x="2325" y="1627"/>
                              </a:lnTo>
                              <a:lnTo>
                                <a:pt x="2342" y="1652"/>
                              </a:lnTo>
                              <a:lnTo>
                                <a:pt x="2361" y="1679"/>
                              </a:lnTo>
                              <a:lnTo>
                                <a:pt x="2377" y="1706"/>
                              </a:lnTo>
                              <a:lnTo>
                                <a:pt x="2394" y="1733"/>
                              </a:lnTo>
                              <a:lnTo>
                                <a:pt x="2409" y="1759"/>
                              </a:lnTo>
                              <a:lnTo>
                                <a:pt x="2427" y="1786"/>
                              </a:lnTo>
                              <a:lnTo>
                                <a:pt x="2413" y="1794"/>
                              </a:lnTo>
                              <a:close/>
                              <a:moveTo>
                                <a:pt x="2277" y="1585"/>
                              </a:moveTo>
                              <a:lnTo>
                                <a:pt x="2260" y="1558"/>
                              </a:lnTo>
                              <a:lnTo>
                                <a:pt x="2241" y="1533"/>
                              </a:lnTo>
                              <a:lnTo>
                                <a:pt x="2223" y="1508"/>
                              </a:lnTo>
                              <a:lnTo>
                                <a:pt x="2204" y="1485"/>
                              </a:lnTo>
                              <a:lnTo>
                                <a:pt x="2185" y="1460"/>
                              </a:lnTo>
                              <a:lnTo>
                                <a:pt x="2166" y="1436"/>
                              </a:lnTo>
                              <a:lnTo>
                                <a:pt x="2145" y="1411"/>
                              </a:lnTo>
                              <a:lnTo>
                                <a:pt x="2125" y="1388"/>
                              </a:lnTo>
                              <a:lnTo>
                                <a:pt x="2137" y="1378"/>
                              </a:lnTo>
                              <a:lnTo>
                                <a:pt x="2156" y="1403"/>
                              </a:lnTo>
                              <a:lnTo>
                                <a:pt x="2175" y="1426"/>
                              </a:lnTo>
                              <a:lnTo>
                                <a:pt x="2196" y="1451"/>
                              </a:lnTo>
                              <a:lnTo>
                                <a:pt x="2216" y="1476"/>
                              </a:lnTo>
                              <a:lnTo>
                                <a:pt x="2235" y="1501"/>
                              </a:lnTo>
                              <a:lnTo>
                                <a:pt x="2252" y="1526"/>
                              </a:lnTo>
                              <a:lnTo>
                                <a:pt x="2271" y="1551"/>
                              </a:lnTo>
                              <a:lnTo>
                                <a:pt x="2290" y="1575"/>
                              </a:lnTo>
                              <a:lnTo>
                                <a:pt x="2277" y="1585"/>
                              </a:lnTo>
                              <a:close/>
                              <a:moveTo>
                                <a:pt x="2125" y="1388"/>
                              </a:moveTo>
                              <a:lnTo>
                                <a:pt x="2106" y="1365"/>
                              </a:lnTo>
                              <a:lnTo>
                                <a:pt x="2087" y="1342"/>
                              </a:lnTo>
                              <a:lnTo>
                                <a:pt x="2068" y="1319"/>
                              </a:lnTo>
                              <a:lnTo>
                                <a:pt x="2049" y="1296"/>
                              </a:lnTo>
                              <a:lnTo>
                                <a:pt x="2028" y="1275"/>
                              </a:lnTo>
                              <a:lnTo>
                                <a:pt x="2008" y="1252"/>
                              </a:lnTo>
                              <a:lnTo>
                                <a:pt x="1989" y="1230"/>
                              </a:lnTo>
                              <a:lnTo>
                                <a:pt x="1968" y="1207"/>
                              </a:lnTo>
                              <a:lnTo>
                                <a:pt x="1980" y="1198"/>
                              </a:lnTo>
                              <a:lnTo>
                                <a:pt x="1999" y="1219"/>
                              </a:lnTo>
                              <a:lnTo>
                                <a:pt x="2020" y="1242"/>
                              </a:lnTo>
                              <a:lnTo>
                                <a:pt x="2039" y="1263"/>
                              </a:lnTo>
                              <a:lnTo>
                                <a:pt x="2058" y="1286"/>
                              </a:lnTo>
                              <a:lnTo>
                                <a:pt x="2079" y="1309"/>
                              </a:lnTo>
                              <a:lnTo>
                                <a:pt x="2099" y="1332"/>
                              </a:lnTo>
                              <a:lnTo>
                                <a:pt x="2118" y="1355"/>
                              </a:lnTo>
                              <a:lnTo>
                                <a:pt x="2137" y="1378"/>
                              </a:lnTo>
                              <a:lnTo>
                                <a:pt x="2125" y="1388"/>
                              </a:lnTo>
                              <a:close/>
                              <a:moveTo>
                                <a:pt x="1968" y="1207"/>
                              </a:moveTo>
                              <a:lnTo>
                                <a:pt x="1947" y="1184"/>
                              </a:lnTo>
                              <a:lnTo>
                                <a:pt x="1928" y="1163"/>
                              </a:lnTo>
                              <a:lnTo>
                                <a:pt x="1907" y="1142"/>
                              </a:lnTo>
                              <a:lnTo>
                                <a:pt x="1886" y="1121"/>
                              </a:lnTo>
                              <a:lnTo>
                                <a:pt x="1865" y="1100"/>
                              </a:lnTo>
                              <a:lnTo>
                                <a:pt x="1844" y="1079"/>
                              </a:lnTo>
                              <a:lnTo>
                                <a:pt x="1822" y="1058"/>
                              </a:lnTo>
                              <a:lnTo>
                                <a:pt x="1801" y="1037"/>
                              </a:lnTo>
                              <a:lnTo>
                                <a:pt x="1811" y="1025"/>
                              </a:lnTo>
                              <a:lnTo>
                                <a:pt x="1832" y="1046"/>
                              </a:lnTo>
                              <a:lnTo>
                                <a:pt x="1853" y="1068"/>
                              </a:lnTo>
                              <a:lnTo>
                                <a:pt x="1874" y="1089"/>
                              </a:lnTo>
                              <a:lnTo>
                                <a:pt x="1895" y="1112"/>
                              </a:lnTo>
                              <a:lnTo>
                                <a:pt x="1916" y="1133"/>
                              </a:lnTo>
                              <a:lnTo>
                                <a:pt x="1938" y="1154"/>
                              </a:lnTo>
                              <a:lnTo>
                                <a:pt x="1959" y="1175"/>
                              </a:lnTo>
                              <a:lnTo>
                                <a:pt x="1980" y="1198"/>
                              </a:lnTo>
                              <a:lnTo>
                                <a:pt x="1968" y="1207"/>
                              </a:lnTo>
                              <a:close/>
                              <a:moveTo>
                                <a:pt x="1801" y="1037"/>
                              </a:moveTo>
                              <a:lnTo>
                                <a:pt x="1790" y="1025"/>
                              </a:lnTo>
                              <a:lnTo>
                                <a:pt x="1778" y="1014"/>
                              </a:lnTo>
                              <a:lnTo>
                                <a:pt x="1767" y="1002"/>
                              </a:lnTo>
                              <a:lnTo>
                                <a:pt x="1753" y="993"/>
                              </a:lnTo>
                              <a:lnTo>
                                <a:pt x="1742" y="981"/>
                              </a:lnTo>
                              <a:lnTo>
                                <a:pt x="1728" y="972"/>
                              </a:lnTo>
                              <a:lnTo>
                                <a:pt x="1717" y="962"/>
                              </a:lnTo>
                              <a:lnTo>
                                <a:pt x="1703" y="953"/>
                              </a:lnTo>
                              <a:lnTo>
                                <a:pt x="1692" y="943"/>
                              </a:lnTo>
                              <a:lnTo>
                                <a:pt x="1679" y="933"/>
                              </a:lnTo>
                              <a:lnTo>
                                <a:pt x="1667" y="924"/>
                              </a:lnTo>
                              <a:lnTo>
                                <a:pt x="1654" y="916"/>
                              </a:lnTo>
                              <a:lnTo>
                                <a:pt x="1640" y="907"/>
                              </a:lnTo>
                              <a:lnTo>
                                <a:pt x="1627" y="899"/>
                              </a:lnTo>
                              <a:lnTo>
                                <a:pt x="1613" y="891"/>
                              </a:lnTo>
                              <a:lnTo>
                                <a:pt x="1600" y="884"/>
                              </a:lnTo>
                              <a:lnTo>
                                <a:pt x="1608" y="870"/>
                              </a:lnTo>
                              <a:lnTo>
                                <a:pt x="1621" y="878"/>
                              </a:lnTo>
                              <a:lnTo>
                                <a:pt x="1634" y="885"/>
                              </a:lnTo>
                              <a:lnTo>
                                <a:pt x="1648" y="895"/>
                              </a:lnTo>
                              <a:lnTo>
                                <a:pt x="1661" y="903"/>
                              </a:lnTo>
                              <a:lnTo>
                                <a:pt x="1675" y="912"/>
                              </a:lnTo>
                              <a:lnTo>
                                <a:pt x="1688" y="922"/>
                              </a:lnTo>
                              <a:lnTo>
                                <a:pt x="1702" y="931"/>
                              </a:lnTo>
                              <a:lnTo>
                                <a:pt x="1713" y="941"/>
                              </a:lnTo>
                              <a:lnTo>
                                <a:pt x="1727" y="951"/>
                              </a:lnTo>
                              <a:lnTo>
                                <a:pt x="1738" y="960"/>
                              </a:lnTo>
                              <a:lnTo>
                                <a:pt x="1751" y="972"/>
                              </a:lnTo>
                              <a:lnTo>
                                <a:pt x="1763" y="981"/>
                              </a:lnTo>
                              <a:lnTo>
                                <a:pt x="1776" y="993"/>
                              </a:lnTo>
                              <a:lnTo>
                                <a:pt x="1788" y="1002"/>
                              </a:lnTo>
                              <a:lnTo>
                                <a:pt x="1799" y="1014"/>
                              </a:lnTo>
                              <a:lnTo>
                                <a:pt x="1811" y="1025"/>
                              </a:lnTo>
                              <a:lnTo>
                                <a:pt x="1801" y="1037"/>
                              </a:lnTo>
                              <a:close/>
                              <a:moveTo>
                                <a:pt x="1600" y="884"/>
                              </a:moveTo>
                              <a:lnTo>
                                <a:pt x="1586" y="876"/>
                              </a:lnTo>
                              <a:lnTo>
                                <a:pt x="1573" y="868"/>
                              </a:lnTo>
                              <a:lnTo>
                                <a:pt x="1560" y="861"/>
                              </a:lnTo>
                              <a:lnTo>
                                <a:pt x="1546" y="853"/>
                              </a:lnTo>
                              <a:lnTo>
                                <a:pt x="1533" y="847"/>
                              </a:lnTo>
                              <a:lnTo>
                                <a:pt x="1517" y="839"/>
                              </a:lnTo>
                              <a:lnTo>
                                <a:pt x="1504" y="834"/>
                              </a:lnTo>
                              <a:lnTo>
                                <a:pt x="1489" y="828"/>
                              </a:lnTo>
                              <a:lnTo>
                                <a:pt x="1475" y="822"/>
                              </a:lnTo>
                              <a:lnTo>
                                <a:pt x="1460" y="816"/>
                              </a:lnTo>
                              <a:lnTo>
                                <a:pt x="1446" y="811"/>
                              </a:lnTo>
                              <a:lnTo>
                                <a:pt x="1431" y="805"/>
                              </a:lnTo>
                              <a:lnTo>
                                <a:pt x="1416" y="801"/>
                              </a:lnTo>
                              <a:lnTo>
                                <a:pt x="1400" y="795"/>
                              </a:lnTo>
                              <a:lnTo>
                                <a:pt x="1385" y="792"/>
                              </a:lnTo>
                              <a:lnTo>
                                <a:pt x="1370" y="788"/>
                              </a:lnTo>
                              <a:lnTo>
                                <a:pt x="1375" y="772"/>
                              </a:lnTo>
                              <a:lnTo>
                                <a:pt x="1391" y="778"/>
                              </a:lnTo>
                              <a:lnTo>
                                <a:pt x="1406" y="782"/>
                              </a:lnTo>
                              <a:lnTo>
                                <a:pt x="1422" y="788"/>
                              </a:lnTo>
                              <a:lnTo>
                                <a:pt x="1435" y="792"/>
                              </a:lnTo>
                              <a:lnTo>
                                <a:pt x="1450" y="797"/>
                              </a:lnTo>
                              <a:lnTo>
                                <a:pt x="1466" y="803"/>
                              </a:lnTo>
                              <a:lnTo>
                                <a:pt x="1479" y="809"/>
                              </a:lnTo>
                              <a:lnTo>
                                <a:pt x="1494" y="815"/>
                              </a:lnTo>
                              <a:lnTo>
                                <a:pt x="1510" y="820"/>
                              </a:lnTo>
                              <a:lnTo>
                                <a:pt x="1523" y="828"/>
                              </a:lnTo>
                              <a:lnTo>
                                <a:pt x="1539" y="834"/>
                              </a:lnTo>
                              <a:lnTo>
                                <a:pt x="1552" y="839"/>
                              </a:lnTo>
                              <a:lnTo>
                                <a:pt x="1567" y="847"/>
                              </a:lnTo>
                              <a:lnTo>
                                <a:pt x="1581" y="855"/>
                              </a:lnTo>
                              <a:lnTo>
                                <a:pt x="1594" y="862"/>
                              </a:lnTo>
                              <a:lnTo>
                                <a:pt x="1608" y="870"/>
                              </a:lnTo>
                              <a:lnTo>
                                <a:pt x="1600" y="884"/>
                              </a:lnTo>
                              <a:close/>
                              <a:moveTo>
                                <a:pt x="1370" y="788"/>
                              </a:moveTo>
                              <a:lnTo>
                                <a:pt x="1339" y="780"/>
                              </a:lnTo>
                              <a:lnTo>
                                <a:pt x="1306" y="770"/>
                              </a:lnTo>
                              <a:lnTo>
                                <a:pt x="1274" y="765"/>
                              </a:lnTo>
                              <a:lnTo>
                                <a:pt x="1241" y="757"/>
                              </a:lnTo>
                              <a:lnTo>
                                <a:pt x="1209" y="749"/>
                              </a:lnTo>
                              <a:lnTo>
                                <a:pt x="1176" y="742"/>
                              </a:lnTo>
                              <a:lnTo>
                                <a:pt x="1143" y="736"/>
                              </a:lnTo>
                              <a:lnTo>
                                <a:pt x="1111" y="728"/>
                              </a:lnTo>
                              <a:lnTo>
                                <a:pt x="1113" y="715"/>
                              </a:lnTo>
                              <a:lnTo>
                                <a:pt x="1145" y="721"/>
                              </a:lnTo>
                              <a:lnTo>
                                <a:pt x="1180" y="728"/>
                              </a:lnTo>
                              <a:lnTo>
                                <a:pt x="1212" y="734"/>
                              </a:lnTo>
                              <a:lnTo>
                                <a:pt x="1245" y="742"/>
                              </a:lnTo>
                              <a:lnTo>
                                <a:pt x="1278" y="749"/>
                              </a:lnTo>
                              <a:lnTo>
                                <a:pt x="1310" y="757"/>
                              </a:lnTo>
                              <a:lnTo>
                                <a:pt x="1343" y="765"/>
                              </a:lnTo>
                              <a:lnTo>
                                <a:pt x="1375" y="772"/>
                              </a:lnTo>
                              <a:lnTo>
                                <a:pt x="1370" y="788"/>
                              </a:lnTo>
                              <a:close/>
                              <a:moveTo>
                                <a:pt x="1111" y="728"/>
                              </a:moveTo>
                              <a:lnTo>
                                <a:pt x="1099" y="726"/>
                              </a:lnTo>
                              <a:lnTo>
                                <a:pt x="1088" y="724"/>
                              </a:lnTo>
                              <a:lnTo>
                                <a:pt x="1076" y="723"/>
                              </a:lnTo>
                              <a:lnTo>
                                <a:pt x="1065" y="721"/>
                              </a:lnTo>
                              <a:lnTo>
                                <a:pt x="1053" y="719"/>
                              </a:lnTo>
                              <a:lnTo>
                                <a:pt x="1042" y="717"/>
                              </a:lnTo>
                              <a:lnTo>
                                <a:pt x="1032" y="713"/>
                              </a:lnTo>
                              <a:lnTo>
                                <a:pt x="1021" y="711"/>
                              </a:lnTo>
                              <a:lnTo>
                                <a:pt x="1024" y="698"/>
                              </a:lnTo>
                              <a:lnTo>
                                <a:pt x="1036" y="700"/>
                              </a:lnTo>
                              <a:lnTo>
                                <a:pt x="1047" y="701"/>
                              </a:lnTo>
                              <a:lnTo>
                                <a:pt x="1059" y="703"/>
                              </a:lnTo>
                              <a:lnTo>
                                <a:pt x="1070" y="705"/>
                              </a:lnTo>
                              <a:lnTo>
                                <a:pt x="1080" y="709"/>
                              </a:lnTo>
                              <a:lnTo>
                                <a:pt x="1092" y="711"/>
                              </a:lnTo>
                              <a:lnTo>
                                <a:pt x="1103" y="713"/>
                              </a:lnTo>
                              <a:lnTo>
                                <a:pt x="1113" y="715"/>
                              </a:lnTo>
                              <a:lnTo>
                                <a:pt x="1111" y="728"/>
                              </a:lnTo>
                              <a:close/>
                              <a:moveTo>
                                <a:pt x="1021" y="711"/>
                              </a:moveTo>
                              <a:lnTo>
                                <a:pt x="1003" y="707"/>
                              </a:lnTo>
                              <a:lnTo>
                                <a:pt x="984" y="703"/>
                              </a:lnTo>
                              <a:lnTo>
                                <a:pt x="967" y="700"/>
                              </a:lnTo>
                              <a:lnTo>
                                <a:pt x="950" y="694"/>
                              </a:lnTo>
                              <a:lnTo>
                                <a:pt x="930" y="690"/>
                              </a:lnTo>
                              <a:lnTo>
                                <a:pt x="913" y="684"/>
                              </a:lnTo>
                              <a:lnTo>
                                <a:pt x="896" y="680"/>
                              </a:lnTo>
                              <a:lnTo>
                                <a:pt x="877" y="675"/>
                              </a:lnTo>
                              <a:lnTo>
                                <a:pt x="882" y="661"/>
                              </a:lnTo>
                              <a:lnTo>
                                <a:pt x="900" y="665"/>
                              </a:lnTo>
                              <a:lnTo>
                                <a:pt x="917" y="671"/>
                              </a:lnTo>
                              <a:lnTo>
                                <a:pt x="934" y="677"/>
                              </a:lnTo>
                              <a:lnTo>
                                <a:pt x="952" y="680"/>
                              </a:lnTo>
                              <a:lnTo>
                                <a:pt x="971" y="684"/>
                              </a:lnTo>
                              <a:lnTo>
                                <a:pt x="988" y="688"/>
                              </a:lnTo>
                              <a:lnTo>
                                <a:pt x="1007" y="694"/>
                              </a:lnTo>
                              <a:lnTo>
                                <a:pt x="1024" y="698"/>
                              </a:lnTo>
                              <a:lnTo>
                                <a:pt x="1021" y="711"/>
                              </a:lnTo>
                              <a:close/>
                              <a:moveTo>
                                <a:pt x="877" y="675"/>
                              </a:moveTo>
                              <a:lnTo>
                                <a:pt x="859" y="669"/>
                              </a:lnTo>
                              <a:lnTo>
                                <a:pt x="842" y="663"/>
                              </a:lnTo>
                              <a:lnTo>
                                <a:pt x="825" y="657"/>
                              </a:lnTo>
                              <a:lnTo>
                                <a:pt x="808" y="652"/>
                              </a:lnTo>
                              <a:lnTo>
                                <a:pt x="790" y="644"/>
                              </a:lnTo>
                              <a:lnTo>
                                <a:pt x="773" y="638"/>
                              </a:lnTo>
                              <a:lnTo>
                                <a:pt x="756" y="631"/>
                              </a:lnTo>
                              <a:lnTo>
                                <a:pt x="739" y="623"/>
                              </a:lnTo>
                              <a:lnTo>
                                <a:pt x="744" y="609"/>
                              </a:lnTo>
                              <a:lnTo>
                                <a:pt x="760" y="617"/>
                              </a:lnTo>
                              <a:lnTo>
                                <a:pt x="777" y="623"/>
                              </a:lnTo>
                              <a:lnTo>
                                <a:pt x="794" y="631"/>
                              </a:lnTo>
                              <a:lnTo>
                                <a:pt x="812" y="636"/>
                              </a:lnTo>
                              <a:lnTo>
                                <a:pt x="829" y="644"/>
                              </a:lnTo>
                              <a:lnTo>
                                <a:pt x="848" y="650"/>
                              </a:lnTo>
                              <a:lnTo>
                                <a:pt x="865" y="655"/>
                              </a:lnTo>
                              <a:lnTo>
                                <a:pt x="882" y="661"/>
                              </a:lnTo>
                              <a:lnTo>
                                <a:pt x="877" y="675"/>
                              </a:lnTo>
                              <a:close/>
                              <a:moveTo>
                                <a:pt x="739" y="623"/>
                              </a:moveTo>
                              <a:lnTo>
                                <a:pt x="739" y="623"/>
                              </a:lnTo>
                              <a:lnTo>
                                <a:pt x="741" y="615"/>
                              </a:lnTo>
                              <a:lnTo>
                                <a:pt x="739" y="623"/>
                              </a:lnTo>
                              <a:close/>
                              <a:moveTo>
                                <a:pt x="739" y="623"/>
                              </a:moveTo>
                              <a:lnTo>
                                <a:pt x="729" y="619"/>
                              </a:lnTo>
                              <a:lnTo>
                                <a:pt x="719" y="613"/>
                              </a:lnTo>
                              <a:lnTo>
                                <a:pt x="712" y="609"/>
                              </a:lnTo>
                              <a:lnTo>
                                <a:pt x="702" y="604"/>
                              </a:lnTo>
                              <a:lnTo>
                                <a:pt x="693" y="598"/>
                              </a:lnTo>
                              <a:lnTo>
                                <a:pt x="685" y="592"/>
                              </a:lnTo>
                              <a:lnTo>
                                <a:pt x="675" y="586"/>
                              </a:lnTo>
                              <a:lnTo>
                                <a:pt x="668" y="581"/>
                              </a:lnTo>
                              <a:lnTo>
                                <a:pt x="675" y="569"/>
                              </a:lnTo>
                              <a:lnTo>
                                <a:pt x="685" y="575"/>
                              </a:lnTo>
                              <a:lnTo>
                                <a:pt x="693" y="581"/>
                              </a:lnTo>
                              <a:lnTo>
                                <a:pt x="700" y="585"/>
                              </a:lnTo>
                              <a:lnTo>
                                <a:pt x="710" y="590"/>
                              </a:lnTo>
                              <a:lnTo>
                                <a:pt x="718" y="596"/>
                              </a:lnTo>
                              <a:lnTo>
                                <a:pt x="727" y="600"/>
                              </a:lnTo>
                              <a:lnTo>
                                <a:pt x="735" y="606"/>
                              </a:lnTo>
                              <a:lnTo>
                                <a:pt x="744" y="609"/>
                              </a:lnTo>
                              <a:lnTo>
                                <a:pt x="739" y="623"/>
                              </a:lnTo>
                              <a:close/>
                              <a:moveTo>
                                <a:pt x="668" y="581"/>
                              </a:moveTo>
                              <a:lnTo>
                                <a:pt x="664" y="577"/>
                              </a:lnTo>
                              <a:lnTo>
                                <a:pt x="671" y="565"/>
                              </a:lnTo>
                              <a:lnTo>
                                <a:pt x="675" y="569"/>
                              </a:lnTo>
                              <a:lnTo>
                                <a:pt x="668" y="581"/>
                              </a:lnTo>
                              <a:close/>
                              <a:moveTo>
                                <a:pt x="664" y="577"/>
                              </a:moveTo>
                              <a:lnTo>
                                <a:pt x="664" y="577"/>
                              </a:lnTo>
                              <a:lnTo>
                                <a:pt x="668" y="571"/>
                              </a:lnTo>
                              <a:lnTo>
                                <a:pt x="664" y="577"/>
                              </a:lnTo>
                              <a:close/>
                              <a:moveTo>
                                <a:pt x="664" y="577"/>
                              </a:moveTo>
                              <a:lnTo>
                                <a:pt x="647" y="565"/>
                              </a:lnTo>
                              <a:lnTo>
                                <a:pt x="629" y="552"/>
                              </a:lnTo>
                              <a:lnTo>
                                <a:pt x="612" y="540"/>
                              </a:lnTo>
                              <a:lnTo>
                                <a:pt x="597" y="527"/>
                              </a:lnTo>
                              <a:lnTo>
                                <a:pt x="581" y="514"/>
                              </a:lnTo>
                              <a:lnTo>
                                <a:pt x="564" y="500"/>
                              </a:lnTo>
                              <a:lnTo>
                                <a:pt x="549" y="485"/>
                              </a:lnTo>
                              <a:lnTo>
                                <a:pt x="533" y="471"/>
                              </a:lnTo>
                              <a:lnTo>
                                <a:pt x="518" y="456"/>
                              </a:lnTo>
                              <a:lnTo>
                                <a:pt x="505" y="441"/>
                              </a:lnTo>
                              <a:lnTo>
                                <a:pt x="489" y="427"/>
                              </a:lnTo>
                              <a:lnTo>
                                <a:pt x="474" y="412"/>
                              </a:lnTo>
                              <a:lnTo>
                                <a:pt x="445" y="381"/>
                              </a:lnTo>
                              <a:lnTo>
                                <a:pt x="414" y="351"/>
                              </a:lnTo>
                              <a:lnTo>
                                <a:pt x="426" y="341"/>
                              </a:lnTo>
                              <a:lnTo>
                                <a:pt x="455" y="372"/>
                              </a:lnTo>
                              <a:lnTo>
                                <a:pt x="483" y="401"/>
                              </a:lnTo>
                              <a:lnTo>
                                <a:pt x="499" y="416"/>
                              </a:lnTo>
                              <a:lnTo>
                                <a:pt x="514" y="431"/>
                              </a:lnTo>
                              <a:lnTo>
                                <a:pt x="530" y="447"/>
                              </a:lnTo>
                              <a:lnTo>
                                <a:pt x="543" y="460"/>
                              </a:lnTo>
                              <a:lnTo>
                                <a:pt x="558" y="473"/>
                              </a:lnTo>
                              <a:lnTo>
                                <a:pt x="574" y="489"/>
                              </a:lnTo>
                              <a:lnTo>
                                <a:pt x="589" y="502"/>
                              </a:lnTo>
                              <a:lnTo>
                                <a:pt x="606" y="516"/>
                              </a:lnTo>
                              <a:lnTo>
                                <a:pt x="622" y="529"/>
                              </a:lnTo>
                              <a:lnTo>
                                <a:pt x="639" y="540"/>
                              </a:lnTo>
                              <a:lnTo>
                                <a:pt x="656" y="554"/>
                              </a:lnTo>
                              <a:lnTo>
                                <a:pt x="671" y="565"/>
                              </a:lnTo>
                              <a:lnTo>
                                <a:pt x="664" y="577"/>
                              </a:lnTo>
                              <a:close/>
                              <a:moveTo>
                                <a:pt x="414" y="351"/>
                              </a:moveTo>
                              <a:lnTo>
                                <a:pt x="414" y="351"/>
                              </a:lnTo>
                              <a:lnTo>
                                <a:pt x="424" y="339"/>
                              </a:lnTo>
                              <a:lnTo>
                                <a:pt x="426" y="341"/>
                              </a:lnTo>
                              <a:lnTo>
                                <a:pt x="414" y="351"/>
                              </a:lnTo>
                              <a:close/>
                              <a:moveTo>
                                <a:pt x="414" y="351"/>
                              </a:moveTo>
                              <a:lnTo>
                                <a:pt x="414" y="351"/>
                              </a:lnTo>
                              <a:lnTo>
                                <a:pt x="418" y="345"/>
                              </a:lnTo>
                              <a:lnTo>
                                <a:pt x="414" y="351"/>
                              </a:lnTo>
                              <a:close/>
                              <a:moveTo>
                                <a:pt x="414" y="351"/>
                              </a:moveTo>
                              <a:lnTo>
                                <a:pt x="401" y="337"/>
                              </a:lnTo>
                              <a:lnTo>
                                <a:pt x="389" y="326"/>
                              </a:lnTo>
                              <a:lnTo>
                                <a:pt x="378" y="312"/>
                              </a:lnTo>
                              <a:lnTo>
                                <a:pt x="366" y="301"/>
                              </a:lnTo>
                              <a:lnTo>
                                <a:pt x="353" y="289"/>
                              </a:lnTo>
                              <a:lnTo>
                                <a:pt x="342" y="276"/>
                              </a:lnTo>
                              <a:lnTo>
                                <a:pt x="328" y="264"/>
                              </a:lnTo>
                              <a:lnTo>
                                <a:pt x="317" y="253"/>
                              </a:lnTo>
                              <a:lnTo>
                                <a:pt x="326" y="243"/>
                              </a:lnTo>
                              <a:lnTo>
                                <a:pt x="340" y="255"/>
                              </a:lnTo>
                              <a:lnTo>
                                <a:pt x="351" y="266"/>
                              </a:lnTo>
                              <a:lnTo>
                                <a:pt x="365" y="278"/>
                              </a:lnTo>
                              <a:lnTo>
                                <a:pt x="376" y="289"/>
                              </a:lnTo>
                              <a:lnTo>
                                <a:pt x="388" y="303"/>
                              </a:lnTo>
                              <a:lnTo>
                                <a:pt x="401" y="314"/>
                              </a:lnTo>
                              <a:lnTo>
                                <a:pt x="413" y="328"/>
                              </a:lnTo>
                              <a:lnTo>
                                <a:pt x="424" y="339"/>
                              </a:lnTo>
                              <a:lnTo>
                                <a:pt x="414" y="351"/>
                              </a:lnTo>
                              <a:close/>
                              <a:moveTo>
                                <a:pt x="317" y="253"/>
                              </a:moveTo>
                              <a:lnTo>
                                <a:pt x="303" y="241"/>
                              </a:lnTo>
                              <a:lnTo>
                                <a:pt x="290" y="230"/>
                              </a:lnTo>
                              <a:lnTo>
                                <a:pt x="278" y="218"/>
                              </a:lnTo>
                              <a:lnTo>
                                <a:pt x="265" y="207"/>
                              </a:lnTo>
                              <a:lnTo>
                                <a:pt x="251" y="195"/>
                              </a:lnTo>
                              <a:lnTo>
                                <a:pt x="238" y="186"/>
                              </a:lnTo>
                              <a:lnTo>
                                <a:pt x="226" y="174"/>
                              </a:lnTo>
                              <a:lnTo>
                                <a:pt x="213" y="163"/>
                              </a:lnTo>
                              <a:lnTo>
                                <a:pt x="221" y="151"/>
                              </a:lnTo>
                              <a:lnTo>
                                <a:pt x="234" y="163"/>
                              </a:lnTo>
                              <a:lnTo>
                                <a:pt x="248" y="174"/>
                              </a:lnTo>
                              <a:lnTo>
                                <a:pt x="261" y="186"/>
                              </a:lnTo>
                              <a:lnTo>
                                <a:pt x="274" y="195"/>
                              </a:lnTo>
                              <a:lnTo>
                                <a:pt x="288" y="207"/>
                              </a:lnTo>
                              <a:lnTo>
                                <a:pt x="301" y="218"/>
                              </a:lnTo>
                              <a:lnTo>
                                <a:pt x="313" y="230"/>
                              </a:lnTo>
                              <a:lnTo>
                                <a:pt x="326" y="243"/>
                              </a:lnTo>
                              <a:lnTo>
                                <a:pt x="317" y="253"/>
                              </a:lnTo>
                              <a:close/>
                              <a:moveTo>
                                <a:pt x="221" y="151"/>
                              </a:moveTo>
                              <a:lnTo>
                                <a:pt x="221" y="151"/>
                              </a:lnTo>
                              <a:lnTo>
                                <a:pt x="217" y="157"/>
                              </a:lnTo>
                              <a:lnTo>
                                <a:pt x="221" y="151"/>
                              </a:lnTo>
                              <a:close/>
                              <a:moveTo>
                                <a:pt x="213" y="163"/>
                              </a:moveTo>
                              <a:lnTo>
                                <a:pt x="196" y="151"/>
                              </a:lnTo>
                              <a:lnTo>
                                <a:pt x="180" y="138"/>
                              </a:lnTo>
                              <a:lnTo>
                                <a:pt x="163" y="126"/>
                              </a:lnTo>
                              <a:lnTo>
                                <a:pt x="146" y="115"/>
                              </a:lnTo>
                              <a:lnTo>
                                <a:pt x="131" y="102"/>
                              </a:lnTo>
                              <a:lnTo>
                                <a:pt x="113" y="90"/>
                              </a:lnTo>
                              <a:lnTo>
                                <a:pt x="96" y="79"/>
                              </a:lnTo>
                              <a:lnTo>
                                <a:pt x="79" y="69"/>
                              </a:lnTo>
                              <a:lnTo>
                                <a:pt x="86" y="56"/>
                              </a:lnTo>
                              <a:lnTo>
                                <a:pt x="104" y="67"/>
                              </a:lnTo>
                              <a:lnTo>
                                <a:pt x="121" y="79"/>
                              </a:lnTo>
                              <a:lnTo>
                                <a:pt x="138" y="90"/>
                              </a:lnTo>
                              <a:lnTo>
                                <a:pt x="155" y="102"/>
                              </a:lnTo>
                              <a:lnTo>
                                <a:pt x="173" y="115"/>
                              </a:lnTo>
                              <a:lnTo>
                                <a:pt x="188" y="126"/>
                              </a:lnTo>
                              <a:lnTo>
                                <a:pt x="205" y="140"/>
                              </a:lnTo>
                              <a:lnTo>
                                <a:pt x="221" y="151"/>
                              </a:lnTo>
                              <a:lnTo>
                                <a:pt x="213" y="163"/>
                              </a:lnTo>
                              <a:close/>
                              <a:moveTo>
                                <a:pt x="79" y="69"/>
                              </a:moveTo>
                              <a:lnTo>
                                <a:pt x="69" y="61"/>
                              </a:lnTo>
                              <a:lnTo>
                                <a:pt x="60" y="54"/>
                              </a:lnTo>
                              <a:lnTo>
                                <a:pt x="48" y="48"/>
                              </a:lnTo>
                              <a:lnTo>
                                <a:pt x="38" y="40"/>
                              </a:lnTo>
                              <a:lnTo>
                                <a:pt x="29" y="34"/>
                              </a:lnTo>
                              <a:lnTo>
                                <a:pt x="19" y="27"/>
                              </a:lnTo>
                              <a:lnTo>
                                <a:pt x="10" y="21"/>
                              </a:lnTo>
                              <a:lnTo>
                                <a:pt x="0" y="13"/>
                              </a:lnTo>
                              <a:lnTo>
                                <a:pt x="8" y="0"/>
                              </a:lnTo>
                              <a:lnTo>
                                <a:pt x="17" y="8"/>
                              </a:lnTo>
                              <a:lnTo>
                                <a:pt x="27" y="15"/>
                              </a:lnTo>
                              <a:lnTo>
                                <a:pt x="37" y="21"/>
                              </a:lnTo>
                              <a:lnTo>
                                <a:pt x="48" y="29"/>
                              </a:lnTo>
                              <a:lnTo>
                                <a:pt x="58" y="36"/>
                              </a:lnTo>
                              <a:lnTo>
                                <a:pt x="67" y="42"/>
                              </a:lnTo>
                              <a:lnTo>
                                <a:pt x="77" y="48"/>
                              </a:lnTo>
                              <a:lnTo>
                                <a:pt x="86" y="56"/>
                              </a:lnTo>
                              <a:lnTo>
                                <a:pt x="79" y="69"/>
                              </a:lnTo>
                              <a:close/>
                            </a:path>
                          </a:pathLst>
                        </a:custGeom>
                        <a:grpFill/>
                        <a:ln w="0">
                          <a:noFill/>
                          <a:round/>
                          <a:headEnd/>
                          <a:tailEnd/>
                        </a:ln>
                      </wps:spPr>
                      <wps:bodyPr vert="horz" wrap="square" lIns="91440" tIns="45720" rIns="91440" bIns="45720" numCol="1" anchor="t" anchorCtr="0" compatLnSpc="1">
                        <a:prstTxWarp prst="textNoShape">
                          <a:avLst/>
                        </a:prstTxWarp>
                      </wps:bodyPr>
                    </wps:wsp>
                  </wpg:wgp>
                </a:graphicData>
              </a:graphic>
            </wp:anchor>
          </w:drawing>
        </mc:Choice>
        <mc:Fallback>
          <w:pict>
            <v:group w14:anchorId="07147A18" id="Group 39" o:spid="_x0000_s1026" style="position:absolute;margin-left:-30pt;margin-top:-217.55pt;width:767.25pt;height:539.25pt;rotation:90;flip:x;z-index:251669504" coordsize="97440,68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">
              <v:shape id="Freeform 205" o:spid="_x0000_s1027" style="position:absolute;left:7270;top:127;width:16685;height:68326;visibility:visible;mso-wrap-style:square;v-text-anchor:top" coordsize="1051,4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" path="m244,r,11l229,9r,-9l244,xm244,11r-2,4l242,21,229,19r,-4l229,9r15,2xm242,21r,l234,21r8,xm242,21r,19l242,61r,21l242,101r2,21l248,143r2,20l253,184r-15,2l234,164r-2,-21l230,124r-1,-21l227,82r,-21l227,40r2,-21l242,21xm253,184r4,19l261,222r6,19l273,262r5,19l286,301r8,19l301,337r-13,8l280,325r-7,-21l265,285r-6,-19l253,247r-5,-21l242,207r-4,-21l253,184xm301,337r8,19l317,373r7,20l330,410r6,19l342,448r4,17l351,485r-15,1l332,469r-6,-17l323,433r-6,-17l311,396r-8,-17l296,362r-8,-17l301,337xm351,485r4,17l359,521r2,19l365,559r2,19l369,598r2,19l372,636r-13,2l357,619r-2,-19l353,580r-4,-19l347,542r-3,-17l340,506r-4,-20l351,485xm372,636r2,17l374,669r2,17l376,703r,15l376,736r,17l376,770r-15,l361,753r,-17l361,720r,-17l361,686r,-16l359,653r,-15l372,636xm376,770r-2,14l374,797r,13l374,824r-13,l361,810r,-13l361,784r,-14l376,770xm361,824r,l369,824r-8,xm374,824r,6l374,835r,6l374,845r-13,l361,839r,-4l361,830r,-6l374,824xm374,845r,9l374,862r,10l374,879r-13,2l361,872r-2,-8l361,854r,-9l374,845xm361,881r,l369,881r-8,xm374,879r2,14l378,904r,10l378,925r-13,2l363,914r,-12l361,893r,-12l374,879xm378,925r2,16l382,958r,15l384,989r2,15l388,1019r4,18l394,1052r-14,2l376,1038r-2,-15l372,1006r-1,-15l369,975r-2,-17l367,943r-2,-16l378,925xm394,1052r3,15l401,1084r4,18l409,1117r4,17l417,1152r3,15l424,1184r-13,4l407,1171r-6,-18l397,1136r-3,-15l390,1104r-4,-16l382,1071r-2,-17l394,1052xm424,1184r6,15l434,1215r6,17l445,1247r6,18l457,1280r6,15l468,1313r-13,5l447,1301r-6,-15l438,1268r-6,-15l426,1236r-6,-15l417,1203r-6,-15l424,1184xm468,1313r4,13l478,1337r4,14l488,1364r5,12l497,1389r6,14l507,1414r-14,6l488,1406r-4,-13l478,1382r-4,-14l470,1357r-5,-14l459,1330r-4,-12l468,1313xm493,1420r,l501,1416r-8,4xm507,1414r4,14l516,1439r4,13l526,1464r4,13l535,1491r4,13l543,1518r-13,3l526,1510r-4,-13l516,1483r-4,-11l509,1458r-6,-13l497,1431r-4,-11l507,1414xm530,1521r,l537,1520r-7,1xm543,1518r4,9l551,1539r4,9l557,1560r3,11l562,1581r2,11l566,1602r-15,2l551,1594r-2,-9l545,1573r-2,-9l541,1552r-4,-9l534,1531r-4,-10l543,1518xm566,1602r2,11l568,1625r2,10l570,1646r,12l570,1669r,10l568,1690r-13,-2l555,1679r2,-12l557,1658r,-12l557,1636r-2,-11l553,1615r-2,-11l566,1602xm555,1688r,l562,1690r-7,-2xm568,1690r,6l566,1702r,7l564,1715r-2,6l560,1727r-2,5l557,1738r-14,-6l547,1721r4,-10l551,1705r2,-5l553,1694r2,-6l568,1690xm557,1738r-6,10l545,1759r-8,12l532,1780r-12,-7l526,1763r6,-12l537,1742r6,-10l557,1738xm520,1773r,l526,1776r-6,-3xm532,1780r-6,12l518,1803r-7,10l501,1824r-8,10l486,1845r-10,10l466,1865r-9,-10l465,1845r9,-9l482,1824r7,-9l497,1805r8,-11l512,1784r8,-11l532,1780xm466,1865r-7,9l449,1884r-9,9l430,1903r-8,9l411,1920r-10,10l392,1939r-10,-11l392,1920r9,-9l411,1901r9,-8l430,1884r10,-10l447,1865r10,-10l466,1865xm392,1939r,l388,1934r4,5xm392,1939r-12,12l371,1960r-12,12l349,1983r-11,12l328,2006r-9,10l309,2029r-9,12l292,2052r-10,12l273,2077r-8,14l257,2102r-7,14l242,2127r-13,-6l236,2108r8,-13l253,2081r8,-11l271,2056r7,-11l288,2031r10,-11l307,2008r10,-11l328,1983r10,-9l349,1960r10,-9l371,1939r11,-11l392,1939xm242,2127r-8,14l227,2154r-6,13l213,2181r-6,13l200,2208r-6,13l188,2236r-5,14l177,2263r-6,15l165,2292r-9,31l146,2351r-13,-5l136,2332r6,-15l146,2301r6,-13l158,2273r5,-14l169,2244r6,-13l181,2215r5,-13l194,2188r6,-13l207,2160r6,-12l221,2133r8,-12l242,2127xm146,2351r,l138,2349r8,2xm146,2351r-6,16l136,2384r-3,15l127,2416r-4,16l119,2449r-6,15l110,2482r-14,-4l100,2462r4,-17l108,2428r5,-15l117,2395r6,-15l127,2363r6,-17l146,2351xm110,2482r-4,17l102,2514r-4,17l94,2549r-4,15l87,2581r-2,18l81,2614r-15,-2l69,2595r4,-18l77,2560r4,-15l85,2528r4,-16l92,2495r4,-17l110,2482xm81,2614r,l73,2614r8,xm81,2614r-4,15l64,2625r2,-13l81,2614xm77,2629r-4,21l69,2673r-5,23l60,2719r-6,23l50,2765r-4,23l42,2811r-3,23l35,2857r-4,23l29,2903r-4,23l23,2949r-2,25l19,2997,4,2995r2,-23l8,2949r4,-23l14,2901r2,-23l19,2855r4,-23l27,2809r4,-23l37,2763r4,-23l44,2717r6,-23l54,2671r4,-23l64,2625r13,4xm19,2997r-1,16l16,3030r,15l16,3062r-2,16l14,3095r,15l14,3128r-14,l,3110r,-15l,3078r,-16l,3045r2,-17l2,3013r2,-18l19,2997xm14,3128r2,15l16,3158r,17l18,3191r1,17l23,3223r2,16l29,3254r-15,4l12,3241,8,3225,6,3210,4,3193,2,3177,,3160r,-17l,3128r14,xm29,3254r4,17l37,3287r4,17l44,3319r6,16l54,3350r6,15l66,3381r5,15l77,3409r8,16l90,3438r8,15l106,3467r7,13l121,3494r-11,7l100,3488r-8,-14l85,3461r-6,-15l71,3430r-7,-15l58,3402r-6,-16l46,3371r-5,-15l37,3338r-6,-15l27,3308r-6,-18l18,3275r-4,-17l29,3254xm121,3494r8,15l138,3520r10,14l156,3547r9,12l177,3572r9,12l198,3595r9,12l219,3618r11,12l244,3641r11,10l269,3662r13,10l296,3681r-10,12l273,3683r-14,-9l246,3662r-12,-9l221,3641r-12,-11l198,3618r-12,-13l175,3593r-10,-11l154,3568r-10,-13l135,3542r-8,-12l117,3517r-7,-16l121,3494xm286,3693r,l292,3687r-6,6xm296,3681r11,10l321,3699r11,9l346,3716r13,8l371,3731r13,10l397,3749r-7,11l376,3752r-13,-7l351,3735r-13,-8l324,3720r-13,-10l300,3703r-14,-10l296,3681xm397,3749r12,7l422,3764r12,8l447,3779r14,10l472,3796r14,8l497,3814r-8,11l476,3818r-11,-10l451,3800r-11,-7l426,3785r-11,-10l401,3768r-11,-8l397,3749xm497,3814r14,7l522,3831r13,10l547,3848r11,10l572,3867r11,10l597,3885r-10,11l576,3888r-14,-9l551,3869r-14,-7l526,3852r-14,-10l501,3835r-12,-10l497,3814xm597,3885r11,9l620,3904r13,9l645,3923r11,10l668,3942r11,10l693,3961r-10,12l670,3963r-10,-9l647,3944r-12,-10l624,3925r-12,-10l599,3906r-12,-10l597,3885xm693,3961r17,16l727,3992r18,15l762,4023r17,15l796,4053r18,16l829,4086r-10,9l802,4080r-17,-15l770,4049r-20,-15l735,4019r-17,-16l700,3988r-17,-15l693,3961xm829,4086r17,15l863,4117r18,15l898,4147r15,17l931,4180r17,15l965,4210r-11,12l938,4207r-17,-18l904,4174r-16,-15l871,4143r-17,-15l837,4111r-18,-16l829,4086xm965,4210r6,6l977,4222r5,8l988,4235r-9,10l973,4239r-6,-6l961,4228r-7,-6l965,4210xm988,4235r8,6l1004,4249r7,7l1019,4264r8,8l1034,4278r10,7l1051,4293r-11,11l1032,4297r-7,-8l1017,4281r-8,-7l1002,4268r-8,-8l986,4253r-7,-8l988,4235xe" filled="f" stroked="f" strokeweight="0">
                <v:path arrowok="t" o:connecttype="custom" o:connectlocs="384175,33338;377825,295275;423863,382588;384175,328613;527050,744538;579438,887413;533400,771525;573088,1168400;573088,1308100;593725,1335088;573088,1398588;600075,1450975;612775,1593850;600075,1468438;630238,1803400;725488,2032000;742950,2084388;752475,2171700;825500,2305050;788988,2271713;892175,2509838;898525,2543175;884238,2613025;898525,2713038;901700,2682875;825500,2814638;738188,2928938;682625,3021013;725488,2944813;506413,3200400;401638,3303588;606425,3060700;271463,3616325;287338,3516313;231775,3732213;179388,3830638;134938,4125913;128588,4149725;85725,4352925;9525,4718050;85725,4240213;0,4965700;25400,5040313;0,4989513;122238,5411788;101600,5421313;204788,5570538;427038,5813425;261938,5686425;487363,5859463;514350,5905500;788988,6054725;828675,6081713;812800,6099175;1084263,6307138;1182688,6361113;1111250,6330950;1489075,6678613;1568450,6723063;1641475,6791325" o:connectangles="0,0,0,0,0,0,0,0,0,0,0,0,0,0,0,0,0,0,0,0,0,0,0,0,0,0,0,0,0,0,0,0,0,0,0,0,0,0,0,0,0,0,0,0,0,0,0,0,0,0,0,0,0,0,0,0,0,0,0,0"/>
                <o:lock v:ext="edit" verticies="t"/>
              </v:shape>
              <v:shape id="Freeform 206" o:spid="_x0000_s1028" style="position:absolute;left:6064;top:127;width:15192;height:68326;visibility:visible;mso-wrap-style:square;v-text-anchor:top" coordsize="957,4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" path="m145,2r-3,15l140,32r-4,16l134,63r-4,15l126,94r-2,13l120,122r-13,-4l111,103r2,-15l117,72r1,-13l122,44r2,-16l128,13,130,r15,2xm120,122r-2,16l117,153r-4,15l111,184r-4,13l103,212r-2,16l99,243,84,239r4,-15l90,209r4,-16l95,180r4,-16l101,149r2,-15l107,118r13,4xm84,239r,l92,241r-8,-2xm99,243r-2,10l95,262r-1,12l94,285r-2,10l90,304r,12l88,325r-14,l74,314r2,-10l76,293r2,-12l80,272r,-10l82,251r2,-12l99,243xm88,325r,12l88,347r,11l88,368r,11l88,389r,11l88,410r-16,2l72,400r,-9l72,379r,-11l72,358r,-11l72,335r2,-10l88,325xm88,410r,l80,412r8,-2xm88,410r,7l90,423r,6l92,435r2,11l97,460r-13,3l82,458r-2,-8l78,444r-2,-7l76,431r-2,-6l74,417r-2,-5l88,410xm97,460r6,11l107,483r6,11l118,506r-13,7l99,500,94,488,88,477,84,463r13,-3xm118,506r,l113,509r5,-3xm118,506r6,9l128,527r6,9l140,546r3,9l149,565r6,10l159,584r-12,8l142,582r-6,-9l132,563r-6,-9l120,542r-5,-10l111,523r-6,-10l118,506xm159,584r7,10l170,603r6,10l182,623r6,9l193,642r6,9l207,659r-14,10l188,659r-6,-10l176,640r-6,-10l165,621r-6,-10l153,601r-6,-9l159,584xm193,669r,l199,665r-6,4xm207,659r7,15l222,688r8,13l237,715r8,15l253,743r6,14l264,772r-13,6l245,762r-6,-13l232,736r-8,-14l216,707r-7,-14l201,682r-8,-13l207,659xm264,772r6,13l276,801r6,15l287,830r6,15l297,860r6,16l306,891r-13,4l287,879r-4,-15l280,851r-6,-16l268,820r-6,-13l257,791r-6,-13l264,772xm306,891r14,42l305,937,293,895r13,-4xm320,933r6,19l331,973r6,19l343,1012r6,21l354,1054r6,19l366,1094r-13,4l347,1079r-6,-19l335,1040r-6,-21l324,1000r-6,-21l310,958r-5,-21l320,933xm353,1098r,l358,1096r-5,2xm366,1094r6,21l377,1134r6,21l389,1175r6,19l400,1213r6,19l410,1251r-13,4l391,1234r-6,-19l379,1196r-5,-21l368,1155r-4,-19l358,1117r-5,-19l366,1094xm410,1251r8,21l404,1276r-7,-21l410,1251xm418,1272r,l410,1274r8,-2xm418,1272r5,19l427,1309r4,17l437,1343r4,17l447,1380r3,17l454,1414r-15,4l435,1401r-4,-18l427,1364r-4,-17l418,1330r-4,-17l408,1295r-4,-19l418,1272xm454,1414r4,19l462,1451r2,17l468,1487r3,19l473,1523r4,18l479,1560r-15,2l462,1543r-2,-18l456,1506r-2,-17l450,1472r-3,-20l443,1435r-4,-17l454,1414xm479,1560r,13l481,1585r,11l479,1610r,11l477,1633r-2,11l473,1656r-15,-2l462,1642r2,-11l464,1619r2,-11l466,1596r,-11l466,1573r-2,-11l479,1560xm473,1656r-3,11l466,1679r-4,11l458,1702r-4,9l448,1723r-5,9l437,1744r-14,-8l429,1727r6,-12l441,1705r4,-9l448,1684r4,-9l456,1663r2,-9l473,1656xm423,1736r,l429,1740r-6,-4xm437,1744r-10,13l418,1773r-10,13l399,1799r-10,14l377,1828r-9,14l358,1855r-11,-10l356,1832r10,-13l376,1805r11,-13l397,1778r9,-15l414,1750r9,-14l437,1744xm358,1855r-7,10l343,1876r-10,12l326,1897r-12,-8l322,1878r7,-10l339,1857r8,-12l358,1855xm326,1897r,l320,1893r6,4xm326,1897r-14,19l301,1935r-14,18l276,1974r-12,19l253,2012r-12,19l232,2052r-14,-7l230,2024r9,-20l251,1985r11,-19l276,1945r11,-19l301,1909r13,-20l326,1897xm232,2052r-12,20l211,2093r-10,19l191,2133r-7,21l176,2175r-8,21l161,2217r-14,-4l155,2192r8,-23l170,2148r10,-21l188,2106r9,-21l207,2066r11,-21l232,2052xm147,2213r,l153,2215r-6,-2xm161,2217r-4,12l153,2240r-4,12l147,2263r-4,12l140,2286r-2,12l134,2309r-14,-4l122,2294r4,-12l128,2271r4,-12l136,2248r4,-12l143,2225r4,-12l161,2217xm134,2309r-2,12l128,2332r-2,12l122,2355r-2,14l118,2380r-1,12l113,2403r-14,-4l101,2388r2,-12l107,2365r2,-12l111,2340r4,-12l117,2317r3,-12l134,2309xm113,2403r-4,21l105,2443r-4,21l95,2485r-1,22l88,2528r-4,21l80,2570r-13,-4l71,2547r3,-21l78,2505r4,-21l86,2462r4,-21l95,2420r4,-21l113,2403xm80,2570r-4,21l72,2612r-3,19l65,2654r-2,19l59,2694r-4,21l51,2737r-13,-2l40,2714r4,-22l48,2671r3,-21l55,2629r4,-21l63,2587r4,-21l80,2570xm51,2737r-2,19l46,2775r-2,17l40,2811r-2,18l36,2848r-4,19l30,2886r-13,-2l19,2865r2,-19l23,2829r3,-20l28,2790r4,-17l34,2754r4,-19l51,2737xm30,2886r-2,19l26,2922r-1,20l23,2961r-2,19l19,2997r-2,19l15,3036,,3034r1,-20l3,2995r2,-17l7,2959r2,-19l13,2921r2,-20l17,2884r13,2xm,3034r,l7,3034r-7,xm15,3036r,13l13,3062r,14l13,3089r2,14l15,3116r,13l15,3143r-14,2l,3129r,-13l,3103r,-14l,3076r,-16l,3047r,-13l15,3036xm15,3143r2,9l17,3162r,8l19,3179r-16,2l3,3172r,-10l1,3154r,-9l15,3143xm19,3179r,6l3,3185r,-4l19,3179xm19,3185r,10l19,3206r2,12l21,3227r,12l23,3250r,10l25,3271r-14,2l9,3262,7,3252r,-11l5,3229r,-11l5,3206r-2,-9l3,3185r16,xm25,3271r3,21l32,3313r6,22l44,3356r4,21l55,3398r6,21l69,3438r-16,6l48,3423r-8,-21l34,3381r-6,-22l23,3338r-4,-21l15,3294r-4,-21l25,3271xm69,3438r5,21l82,3478r10,21l99,3519r10,19l118,3559r10,17l138,3597r-12,6l115,3584r-10,-19l95,3543r-9,-19l78,3505r-9,-21l61,3463r-8,-19l69,3438xm138,3597r,l132,3599r6,-2xm138,3597r11,19l161,3637r13,20l188,3676r13,17l214,3712r16,17l245,3747r-11,9l218,3739r-13,-19l189,3703r-13,-20l163,3664r-14,-19l136,3624r-10,-21l138,3597xm245,3747r15,15l276,3779r17,16l310,3810r18,15l345,3841r19,13l383,3867r-9,12l354,3865r-19,-13l318,3837r-17,-16l283,3806r-17,-17l249,3773r-15,-17l245,3747xm383,3867r12,8l406,3885r12,7l431,3900r14,8l456,3915r14,8l481,3931r-8,13l462,3936r-14,-7l437,3921r-14,-10l410,3904r-11,-8l385,3888r-11,-9l383,3867xm481,3931r10,5l502,3944r10,6l521,3956r10,5l541,3967r9,6l560,3980r-8,12l542,3986r-9,-7l523,3973r-9,-6l504,3961r-10,-5l483,3950r-10,-6l481,3931xm560,3980r17,12l594,4003r16,12l627,4026r17,10l661,4049r16,12l694,4072r-10,12l669,4072r-17,-11l634,4049r-15,-11l602,4026r-17,-11l569,4003r-17,-11l560,3980xm694,4072r15,12l727,4097r15,12l759,4120r16,14l790,4147r15,14l821,4174r-10,12l796,4172r-16,-13l765,4145r-15,-13l734,4120r-17,-13l702,4095r-18,-11l694,4072xm811,4186r,l815,4180r-4,6xm821,4174r11,10l842,4193r11,10l865,4214r11,10l888,4233r11,10l911,4253r-10,11l890,4255r-12,-10l867,4233r-12,-9l844,4214r-12,-9l822,4195r-11,-9l821,4174xm911,4253r11,9l934,4272r11,11l957,4293r-10,11l936,4293r-12,-10l913,4274r-12,-10l911,4253xe" filled="f" stroked="f" strokeweight="0">
                <v:path arrowok="t" o:connecttype="custom" o:connectlocs="185738,114300;163513,336550;133350,379413;117475,515938;139700,568325;114300,531813;153988,730250;169863,766763;187325,803275;200025,879475;315913,1033463;306388,1062038;388938,1209675;455613,1317625;398463,1235075;561975,1673225;560388,1743075;630238,1992313;630238,1992313;714375,2217738;727075,2274888;714375,2336800;750888,2628900;739775,2665413;717550,2659063;617538,2878138;693738,2768600;517525,3011488;365125,3213100;303213,3386138;346075,3246438;219075,3648075;209550,3684588;176213,3714750;127000,4079875;114300,4146550;93663,4140200;26988,4578350;39688,4670425;23813,4605338;23813,4946650;23813,4989513;4763,5056188;14288,5178425;69850,5327650;17463,5195888;166688,5659438;236538,5740400;258763,5816600;608013,6138863;644525,6167438;633413,6184900;876300,6337300;968375,6373813;903288,6354763;1263650,6623050;1303338,6626225;1357313,6705600;1466850,6799263" o:connectangles="0,0,0,0,0,0,0,0,0,0,0,0,0,0,0,0,0,0,0,0,0,0,0,0,0,0,0,0,0,0,0,0,0,0,0,0,0,0,0,0,0,0,0,0,0,0,0,0,0,0,0,0,0,0,0,0,0,0,0"/>
                <o:lock v:ext="edit" verticies="t"/>
              </v:shape>
              <v:shape id="Freeform 207" o:spid="_x0000_s1029" style="position:absolute;left:3159;top:95;width:14589;height:68358;visibility:visible;mso-wrap-style:square;v-text-anchor:top" coordsize="919,4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" path="m161,4r-5,19l150,40r-8,17l137,76r-8,18l123,111r-8,17l110,147,96,142r6,-18l110,105r5,-17l123,71r6,-20l137,34r5,-17l148,r13,4xm110,147r-8,18l94,184r-5,19l81,222r-8,19l67,260r-7,18l54,297,41,291r5,-19l54,253r6,-18l67,216r6,-19l81,178r8,-17l96,142r14,5xm41,291r,l46,295r-5,-4xm54,297r-6,13l44,324r-3,13l37,352r-4,14l31,379r-4,16l25,408,10,406r4,-15l16,377r4,-15l23,349r4,-16l31,320r4,-14l41,291r13,6xm25,408r-2,15l21,437r-1,13l18,465r-2,14l16,494r-2,14l14,523,,523,,508,,492,2,479r,-15l4,448,6,435,8,419r2,-13l25,408xm14,523r,6l16,536r,8l18,552r3,13l27,580r-13,4l10,577,8,569,6,561,4,554,2,546,,538r,-7l,523r14,xm27,580r2,6l31,592r-15,4l16,590r-2,-6l27,580xm16,596r,l23,594r-7,2xm31,592r4,13l41,619r5,11l54,644r6,11l67,667r8,11l85,690r-14,7l64,688,56,674,48,663,41,649,33,638,27,625,21,609,16,596r15,-4xm85,690r7,11l102,711r10,11l119,732r12,11l140,753r10,10l160,772r-10,10l140,772r-11,-9l119,753r-9,-12l100,732,90,720,81,709,71,697r14,-7xm150,782r,l156,778r-6,4xm160,772r9,8l177,787r7,8l192,803r-9,11l175,807r-8,-8l160,789r-10,-7l160,772xm192,803r23,19l234,841r21,21l275,881r9,10l294,902r9,12l313,924r10,11l330,947r8,13l348,971r-14,8l326,968r-7,-12l309,945r-8,-12l292,922,282,912r-7,-11l265,891,244,872,225,851,204,832,183,814r9,-11xm348,971r7,14l365,1000r7,14l380,1029r8,13l395,1058r6,15l409,1086r-14,6l388,1079r-6,-16l374,1050r-7,-15l359,1021r-8,-15l344,993,334,979r14,-8xm409,1086r6,16l420,1117r8,15l434,1148r4,15l443,1178r6,16l455,1209r-15,4l436,1198r-6,-16l424,1167r-5,-13l413,1138r-6,-15l401,1108r-6,-16l409,1086xm455,1209r,l447,1211r8,-2xm455,1209r4,15l463,1238r3,13l472,1267r4,15l478,1295r4,16l486,1324r-14,4l468,1313r-3,-14l461,1284r-4,-14l453,1257r-4,-15l445,1228r-5,-15l455,1209xm486,1324r3,15l491,1355r4,13l499,1384r2,15l503,1412r2,16l509,1443r-16,2l491,1430r-2,-14l486,1401r-2,-16l480,1372r-2,-15l474,1343r-2,-15l486,1324xm493,1445r,l501,1443r-8,2xm509,1443r,10l511,1462r1,10l512,1481r,10l512,1500r,10l512,1520r,9l512,1539r-1,9l511,1558r-2,10l507,1577r-2,10l505,1596r-16,-4l493,1575r2,-19l497,1548r,-9l497,1529r2,-9l499,1510r,-8l499,1493r-2,-10l497,1474r-2,-10l495,1454r-2,-9l509,1443xm505,1596r-4,18l495,1631r-6,19l484,1667r-8,17l468,1702r-7,17l453,1738r-13,-8l447,1713r8,-15l463,1679r7,-18l476,1646r6,-19l486,1610r3,-18l505,1596xm453,1738r,l445,1734r8,4xm453,1738r-10,17l434,1775r-10,19l415,1813r-10,17l395,1849r-9,18l376,1886r-13,-6l372,1861r10,-19l392,1822r9,-17l411,1786r9,-19l430,1750r10,-20l453,1738xm376,1886r-9,19l357,1924r-9,19l338,1962r-10,20l319,1999r-10,19l300,2035r-12,-6l298,2010r9,-19l317,1972r9,-19l334,1934r10,-18l353,1897r10,-17l376,1886xm288,2029r,l294,2031r-6,-2xm300,2035r-6,14l288,2062r-6,13l277,2089r-4,13l267,2116r-4,13l259,2144r-15,-5l248,2125r6,-13l257,2097r6,-14l269,2070r6,-14l280,2043r8,-14l300,2035xm259,2144r-4,14l252,2171r-4,14l244,2200r-4,15l238,2229r-2,13l232,2257r-13,-1l221,2240r4,-15l227,2211r4,-15l232,2183r4,-16l240,2154r4,-15l259,2144xm232,2257r-3,27l225,2311r-6,25l215,2363r-4,27l208,2415r-6,26l198,2466r-14,-2l188,2438r4,-25l196,2386r4,-27l206,2332r3,-25l213,2280r6,-24l232,2257xm198,2466r-4,27l190,2518r-4,25l183,2570r-4,27l175,2624r-4,26l167,2677r-15,-2l156,2648r4,-24l163,2597r4,-25l171,2545r4,-27l179,2491r5,-27l198,2466xm167,2677r,l160,2675r7,2xm167,2677r-4,25l160,2727r-4,25l152,2777r-2,25l146,2827r-2,27l140,2878r-13,-1l129,2852r4,-27l135,2800r3,-25l142,2750r2,-25l148,2700r4,-25l167,2677xm140,2878r-2,25l123,2901r4,-24l140,2878xm123,2901r,l131,2903r-8,-2xm138,2903r-1,16l135,2932r,15l133,2963r-2,15l131,2993r-2,16l129,3024r-15,-2l115,3007r,-15l117,2976r,-15l119,2947r2,-15l121,2917r2,-16l138,2903xm129,3024r,14l127,3053r,15l127,3084r,15l127,3112r,16l127,3143r-15,l112,3128r,-16l112,3097r,-13l112,3068r2,-15l114,3038r,-16l129,3024xm127,3143r,l119,3143r8,xm127,3143r,15l127,3172r2,15l129,3200r,16l131,3229r,16l133,3258r-16,2l117,3246r-2,-15l114,3216r,-14l114,3187r-2,-15l112,3158r,-15l127,3143xm133,3258r2,15l137,3287r,15l140,3315r2,16l144,3344r2,14l150,3373r-15,2l133,3361r-4,-15l127,3333r-2,-16l123,3304r-2,-15l119,3275r-2,-15l133,3258xm135,3375r,l142,3375r-7,xm150,3373r2,17l158,3409r3,18l165,3444r4,17l175,3478r6,20l184,3515r-13,4l165,3501r-4,-19l156,3465r-4,-17l146,3430r-4,-19l138,3394r-3,-19l150,3373xm184,3515r6,17l196,3549r6,18l209,3584r6,17l223,3616r6,18l236,3651r-13,6l215,3639r-7,-17l202,3605r-6,-17l188,3570r-5,-17l177,3536r-6,-17l184,3515xm236,3651r10,21l255,3691r8,21l273,3731r9,20l292,3772r11,19l313,3810r-13,8l290,3798r-10,-21l269,3758r-10,-21l250,3718r-10,-21l232,3678r-9,-21l236,3651xm313,3810r10,19l334,3848r12,19l357,3887r10,19l380,3925r12,17l403,3961r-11,8l378,3952r-11,-19l355,3913r-11,-19l332,3875r-11,-19l311,3837r-11,-19l313,3810xm392,3969r,l397,3965r-5,4xm403,3961r14,20l430,3998r13,17l457,4030r15,16l486,4061r7,8l503,4076r8,8l518,4090r-9,11l501,4094r-10,-6l484,4080r-8,-7l468,4065r-7,-8l453,4048r-8,-8l432,4023r-13,-18l405,3988r-13,-19l403,3961xm518,4090r8,7l534,4103r9,6l551,4117r9,5l568,4128r10,6l587,4140r10,5l605,4149r9,6l624,4159r9,6l645,4168r9,4l664,4176r-4,15l649,4186r-10,-4l630,4178r-12,-6l608,4168r-9,-5l589,4157r-9,-6l570,4145r-10,-5l551,4134r-8,-6l534,4122r-8,-7l516,4109r-7,-8l518,4090xm664,4176r12,4l670,4195r-10,-4l664,4176xm676,4180r30,13l737,4205r33,11l800,4230r16,7l829,4245r15,6l860,4258r15,10l890,4276r14,9l919,4293r-9,13l896,4297r-13,-8l867,4280r-15,-8l839,4264r-16,-7l808,4251r-15,-8l762,4230r-31,-12l700,4207r-30,-12l676,4180xe" filled="f" stroked="f" strokeweight="0">
                <v:path arrowok="t" o:connecttype="custom" o:connectlocs="174625,166688;128588,352425;141288,255588;52388,581025;65088,461963;0,806450;25400,863600;0,830263;25400,946150;88900,1069975;188913,1162050;128588,1125538;290513,1292225;466725,1431925;463550,1463675;590550,1609725;557213,1597025;722313,1919288;722313,1919288;749300,2108200;779463,2151063;762000,2178050;812800,2336800;801688,2519363;788988,2354263;742950,2701925;801688,2533650;612775,2963863;596900,2994025;503238,3130550;466725,3252788;417513,3306763;377825,3538538;411163,3403600;304800,3830638;290513,4079875;284163,3954463;238125,4448175;241300,4246563;217488,4633913;185738,4700588;201613,4940300;204788,4800600;207963,5151438;211138,5172075;201613,5291138;241300,5381625;241300,5473700;354013,5740400;292100,5580063;444500,5995988;566738,6170613;493713,6091238;749300,6423025;731838,6440488;874713,6535738;1054100,6629400;874713,6562725;1073150,6635750;1458913,6815138;1111250,6678613" o:connectangles="0,0,0,0,0,0,0,0,0,0,0,0,0,0,0,0,0,0,0,0,0,0,0,0,0,0,0,0,0,0,0,0,0,0,0,0,0,0,0,0,0,0,0,0,0,0,0,0,0,0,0,0,0,0,0,0,0,0,0,0,0"/>
                <o:lock v:ext="edit" verticies="t"/>
              </v:shape>
              <v:shape id="Freeform 208" o:spid="_x0000_s1030" style="position:absolute;left:31;top:13716;width:7906;height:54689;visibility:visible;mso-wrap-style:square;v-text-anchor:top" coordsize="498,3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" path="m9,l23,12,34,23,48,35,61,46,52,58,38,46,25,35,11,21,,10,9,xm61,46r8,6l75,58r7,6l90,69r8,6l105,79r8,6l121,90r-10,12l103,96,96,92,88,87,80,81,75,75,67,69,59,64,52,58,61,46xm121,90r9,6l142,106r11,6l163,119r11,8l186,135r11,7l207,150r-8,11l188,154r-10,-8l167,138r-12,-5l144,125r-10,-8l123,110r-12,-8l121,90xm207,150r11,8l230,165r10,8l251,181r12,7l272,196r12,8l295,211r-9,12l274,215r-10,-8l253,200r-10,-8l232,184r-12,-7l211,169r-12,-8l207,150xm286,223r,l289,217r-3,6xm295,211r12,10l320,230r12,10l343,251r12,12l364,274r12,12l385,297r-9,10l364,296r-9,-12l343,273r-9,-10l322,251r-11,-9l297,232r-11,-9l295,211xm385,297r10,14l406,322r8,14l424,349r7,14l439,376r8,15l454,405r-13,6l433,397r-7,-13l418,370r-8,-13l403,343,393,332,383,319r-7,-12l385,297xm454,405r4,9l462,422r2,10l468,441r4,10l474,460r1,8l477,478r-13,3l462,472r-4,-8l456,455r-2,-10l451,437r-4,-9l445,420r-4,-9l454,405xm477,478r2,9l481,497r2,9l485,516r2,10l489,535r,10l491,554r-14,2l475,547r-1,-10l472,527r,-9l470,508r-2,-7l466,491r-2,-10l477,478xm491,554r,l485,554r6,xm491,554r2,12l495,577r,10l497,598r,12l497,621r1,12l498,642r-15,l483,633r,-12l483,610r-2,-10l481,589r-2,-12l479,568r-2,-12l491,554xm498,642r-1,12l497,665r,12l495,688r-2,10l491,710r-2,11l487,731r-15,-2l475,717r2,-11l479,696r,-9l481,675r2,-11l483,654r,-12l498,642xm472,729r,l479,731r-7,-2xm487,731r-4,13l479,756r-2,13l474,780r-4,14l466,805r-4,12l458,830r-13,-5l449,813r3,-11l456,788r2,-11l462,765r4,-13l470,740r2,-11l487,731xm458,830r-4,12l451,853r-4,12l441,878r-4,12l433,901r-4,12l424,926r-14,-6l416,909r4,-12l424,884r4,-12l431,861r6,-12l441,838r4,-13l458,830xm424,926r,l418,922r6,4xm424,926r-12,29l403,984r-12,30l381,1043r-9,31l362,1102r-9,31l345,1164r-15,-4l339,1129r10,-30l358,1068r10,-29l378,1009r9,-29l399,949r11,-29l424,926xm345,1164r-8,30l330,1225r-8,29l316,1285r-5,32l305,1348r-4,30l295,1409r-13,-2l286,1376r5,-32l295,1313r6,-30l309,1252r5,-31l322,1191r8,-31l345,1164xm295,1409r,10l293,1428r-2,8l291,1445r-2,8l289,1463r-2,7l287,1478r-15,-2l274,1468r,-9l276,1451r,-9l278,1434r2,-10l280,1417r2,-10l295,1409xm287,1478r-3,23l280,1526r-2,23l274,1572r-2,23l268,1618r-2,23l264,1664r-15,-2l251,1639r4,-23l257,1593r4,-23l263,1547r3,-23l268,1499r4,-23l287,1478xm249,1662r,l257,1664r-8,-2xm264,1664r-3,25l259,1716r-2,27l253,1767r-2,27l249,1821r-2,27l243,1875r-13,l232,1848r2,-25l236,1796r4,-27l241,1743r2,-27l247,1689r2,-27l264,1664xm243,1875r-2,27l240,1928r-2,27l236,1982r-2,25l232,2034r-2,27l228,2088r-15,-2l215,2061r2,-27l218,2007r2,-27l222,1953r2,-26l226,1902r4,-27l243,1875xm228,2088r-2,30l226,2149r,31l226,2210r,31l228,2272r,30l230,2333r-15,l215,2302r-2,-30l213,2241r-2,-31l211,2180r,-31l213,2116r,-30l228,2088xm230,2333r,6l215,2341r,-8l230,2333xm230,2339r,l222,2339r8,xm230,2339r,13l232,2365r,12l232,2390r2,14l234,2415r2,14l236,2440r-16,2l220,2431r-2,-14l218,2404r,-14l217,2379r,-14l217,2352r-2,-11l230,2339xm236,2440r2,14l238,2467r2,13l241,2492r,13l243,2517r2,13l247,2544r-13,l232,2532r-2,-13l228,2505r-2,-11l224,2480r,-11l222,2456r-2,-14l236,2440xm234,2544r,l240,2544r-6,xm247,2544r4,19l255,2582r4,19l263,2622r3,19l272,2661r4,19l280,2701r-14,2l261,2684r-4,-20l253,2645r-6,-21l243,2605r-3,-21l236,2565r-2,-21l247,2544xm280,2701r4,9l286,2718r1,10l287,2733r-13,2l272,2726r-2,-10l268,2709r-2,-6l280,2701xm287,2733r,l282,2733r5,xm287,2733r4,10l293,2755r4,13l299,2779r4,12l305,2802r4,12l311,2825r-14,2l293,2816r-2,-12l287,2793r-1,-12l282,2770r-2,-12l276,2747r-2,-12l287,2733xm311,2825r3,12l316,2848r4,12l322,2871r4,12l328,2894r4,12l335,2917r-15,2l318,2908r-4,-12l311,2885r-2,-12l305,2862r-2,-12l299,2839r-2,-12l311,2825xm335,2917r2,8l339,2935r4,7l345,2952r2,10l351,2969r2,10l355,2986r-14,4l337,2983r-2,-10l334,2963r-4,-7l328,2946r-2,-7l322,2929r-2,-10l335,2917xm355,2986r3,10l360,3006r2,7l364,3023r4,9l370,3040r2,10l376,3057r-16,4l358,3052r-1,-8l353,3034r-2,-7l349,3017r-4,-8l343,3000r-2,-10l355,2986xm376,3057r2,16l383,3086r2,14l389,3115r-13,4l372,3103r-4,-13l364,3075r-4,-14l376,3057xm389,3115r4,15l395,3144r4,15l401,3172r-14,2l383,3161r-2,-15l378,3132r-2,-13l389,3115xm387,3174r,l393,3174r-6,xm401,3172r2,10l405,3193r1,10l408,3213r2,11l410,3234r2,9l414,3255r-13,l399,3245r-2,-9l395,3226r-2,-10l391,3205r,-10l389,3184r-2,-10l401,3172xm414,3255r2,11l418,3280r4,15l424,3307r2,13l428,3335r3,12l433,3360r-15,4l416,3351r-2,-14l410,3324r-2,-14l406,3297r-1,-13l403,3270r-2,-15l414,3255xm433,3360r2,12l437,3381r2,10l441,3400r-15,2l424,3393r-2,-10l420,3372r-2,-8l433,3360xm441,3400r2,12l445,3422r2,9l449,3441r-14,4l431,3433r,-11l428,3412r-2,-10l441,3400xe" filled="f" stroked="f" strokeweight="0">
                <v:path arrowok="t" o:connecttype="custom" o:connectlocs="0,15875;192088,142875;96838,73025;315913,255588;328613,238125;434975,341313;454025,354013;596900,454025;454025,354013;720725,642938;611188,471488;736600,763588;757238,758825;754063,868363;779463,879475;790575,1004888;757238,882650;773113,1160463;790575,1019175;746125,1260475;739775,1193800;687388,1430338;700088,1330325;620713,1609725;584200,1649413;501650,2039938;490538,1987550;458788,2306638;444500,2260600;425450,2568575;425450,2379663;407988,2767013;381000,2808288;374650,3146425;352425,3100388;358775,3557588;334963,3411538;365125,3713163;374650,3856038;341313,3716338;392113,4038600;374650,3873500;422275,4192588;381000,4102100;431800,4327525;461963,4354513;461963,4451350;501650,4521200;493713,4579938;544513,4670425;523875,4692650;577850,4799013;554038,4789488;596900,4951413;636588,5035550;614363,5038725;636588,5167313;657225,5167313;660400,5319713;690563,5353050;700088,5397500;700088,5397500" o:connectangles="0,0,0,0,0,0,0,0,0,0,0,0,0,0,0,0,0,0,0,0,0,0,0,0,0,0,0,0,0,0,0,0,0,0,0,0,0,0,0,0,0,0,0,0,0,0,0,0,0,0,0,0,0,0,0,0,0,0,0,0,0,0"/>
                <o:lock v:ext="edit" verticies="t"/>
              </v:shape>
              <v:shape id="Freeform 209" o:spid="_x0000_s1031" style="position:absolute;left:63;top:17684;width:5080;height:50721;visibility:visible;mso-wrap-style:square;v-text-anchor:top" coordsize="320,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" path="m7,r4,1l15,3r4,4l23,7,15,21,9,19,5,15,2,13,,11,7,xm23,7r2,4l28,13r4,2l36,19,28,30,27,28,23,26,19,23,15,21,23,7xm36,19r12,5l59,32r12,8l82,47r10,8l103,63r10,7l124,78r-7,12l105,82,94,74,84,67,73,59,63,51,51,44,40,38,28,30,36,19xm124,78r12,8l145,95r12,8l167,111r9,9l188,128r9,10l207,145r-10,12l188,147r-10,-8l167,130r-10,-8l147,115r-11,-8l126,97r-9,-7l124,78xm207,145r,l203,151r4,-6xm207,145r8,8l224,162r8,8l239,180r6,7l253,197r6,10l264,216r-11,8l247,214r-6,-7l234,197r-6,-8l220,180r-7,-8l205,164r-8,-7l207,145xm264,216r6,12l276,237r6,12l285,258r6,12l295,281r4,12l301,304r-14,4l284,297r-2,-12l276,276r-4,-12l268,254r-6,-11l259,233r-6,-9l264,216xm301,304r4,12l307,327r3,10l312,348r2,12l314,371r2,12l318,394r,12l318,415r,12l320,438r,10l318,460r,11l318,483r-15,-2l305,460r,-22l305,427r,-12l303,406r,-12l301,385r,-12l299,362r-2,-10l295,341r-2,-12l291,320r-4,-12l301,304xm318,483r-2,21l314,525r-4,23l307,569r-4,21l299,613r-6,21l289,655r-15,-4l280,630r4,-21l289,588r4,-21l297,546r2,-21l301,502r2,-21l318,483xm289,655r,l282,653r7,2xm289,655r-5,17l280,691r-4,18l272,726r-6,19l262,762r-3,18l255,797r-4,19l247,833r-4,18l239,870r-3,17l232,904r-4,17l224,941r-13,-4l215,920r1,-18l222,883r2,-17l230,849r2,-20l238,812r3,-17l245,776r4,-17l253,741r4,-17l262,705r4,-17l270,670r4,-19l289,655xm224,941r-2,17l218,977r-3,17l213,1012r-4,19l207,1048r-4,17l199,1084r-2,18l195,1121r-2,17l191,1157r-1,17l188,1192r-2,19l184,1230r-16,-2l170,1209r2,-17l174,1172r2,-17l178,1136r2,-17l184,1100r2,-18l190,1063r1,-17l195,1027r2,-17l201,992r2,-19l207,956r4,-19l224,941xm184,1230r-2,17l180,1266r-2,20l178,1305r-2,19l174,1341r,19l172,1379r-2,20l170,1418r-2,17l168,1454r-1,19l165,1493r,19l163,1529r-14,l149,1510r2,-19l151,1471r2,-19l155,1435r,-19l157,1397r,-19l159,1358r2,-17l161,1322r2,-19l165,1284r,-20l167,1247r1,-19l184,1230xm163,1529r,11l163,1552r-2,11l161,1575r,11l159,1598r,11l159,1621r-15,l144,1609r1,-13l145,1586r,-11l147,1563r,-11l147,1540r2,-11l163,1529xm159,1621r,2l144,1621r,l159,1621xm159,1623r-2,32l155,1688r-2,33l151,1753r-2,31l147,1816r,33l145,1882r-13,-2l132,1849r2,-33l134,1784r2,-33l138,1719r2,-33l142,1654r2,-33l159,1623xm145,1882r,11l145,1905r,11l145,1928r2,11l147,1951r,13l147,1976r-13,l134,1964r-2,-11l132,1941r,-13l132,1916r-2,-11l132,1893r,-13l145,1882xm147,1976r,7l149,1991r,8l149,2004r,8l149,2020r,7l149,2035r-13,l136,2027r,-5l136,2014r-2,-8l134,1999r,-8l134,1983r,-7l147,1976xm149,2035r2,21l151,2075r,21l153,2117r2,20l155,2158r2,19l159,2198r-15,2l142,2179r,-21l140,2138r-2,-21l138,2096r-2,-19l136,2056r,-21l149,2035xm159,2198r2,21l163,2238r2,21l167,2278r3,21l172,2319r4,21l178,2359r-13,4l161,2342r-2,-21l155,2301r-2,-21l151,2259r-4,-19l145,2219r-1,-19l159,2198xm165,2363r,l170,2361r-5,2xm178,2359r4,23l186,2403r4,21l193,2447r4,21l201,2491r4,21l211,2533r-16,4l191,2514r-3,-21l184,2472r-4,-23l176,2428r-4,-23l168,2384r-3,-21l178,2359xm211,2533r2,14l215,2560r1,12l220,2585r-15,2l203,2575r-4,-13l197,2549r-2,-12l211,2533xm220,2585r2,10l222,2602r2,10l226,2621r2,8l230,2639r2,9l234,2656r-14,4l216,2650r-1,-9l215,2631r-2,-8l211,2614r-2,-10l207,2597r-2,-10l220,2585xm234,2656r2,13l239,2683r2,11l243,2708r4,13l249,2735r2,13l253,2759r-14,4l238,2750r-4,-14l232,2723r-2,-11l228,2698r-4,-13l222,2671r-2,-11l234,2656xm239,2763r,l247,2761r-8,2xm253,2759r4,18l259,2792r3,15l264,2825r2,15l270,2857r2,16l274,2890r-13,2l259,2876r-4,-17l253,2844r-4,-16l247,2811r-2,-15l241,2779r-2,-16l253,2759xm274,2890r4,15l280,2922r2,16l285,2955r2,15l289,2988r2,15l293,3018r-13,2l278,3005r-4,-17l272,2972r-2,-15l268,2940r-2,-16l262,2907r-1,-15l274,2890xm293,3018r2,19l299,3058r2,20l303,3097r2,19l307,3137r2,19l310,3175r-15,2l293,3158r-2,-19l289,3118r-2,-19l285,3080r-1,-20l282,3041r-2,-21l293,3018xm310,3175r2,18l297,3195r-2,-18l310,3175xe" filled="f" stroked="f" strokeweight="0">
                <v:path arrowok="t" o:connecttype="custom" o:connectlocs="3175,20638;42863,44450;130175,74613;115888,93663;249238,163513;265113,206375;322263,239713;411163,328613;325438,260350;468313,446088;415925,385763;498475,571500;504825,730250;481013,625475;477838,482600;458788,1039813;481013,763588;438150,1125538;379413,1381125;355600,1374775;415925,1119188;338138,1606550;301625,1863725;282575,1803400;322263,1544638;279400,2101850;261938,2370138;246063,2247900;265113,1979613;252413,2536825;233363,2463800;252413,2576513;209550,2984500;252413,2576513;233363,3136900;209550,2984500;236538,3217863;212725,3148013;246063,3425825;215900,3297238;269875,3649663;239713,3586163;282575,3744913;309563,4027488;282575,3744913;312738,4046538;365125,4189413;331788,4133850;392113,4319588;361950,4283075;401638,4379913;414338,4591050;401638,4379913;465138,4791075;414338,4591050;490538,5010150;447675,4827588" o:connectangles="0,0,0,0,0,0,0,0,0,0,0,0,0,0,0,0,0,0,0,0,0,0,0,0,0,0,0,0,0,0,0,0,0,0,0,0,0,0,0,0,0,0,0,0,0,0,0,0,0,0,0,0,0,0,0,0,0"/>
                <o:lock v:ext="edit" verticies="t"/>
              </v:shape>
              <v:shape id="Freeform 256" o:spid="_x0000_s1032" style="position:absolute;left:63;top:21605;width:3191;height:46800;visibility:visible;mso-wrap-style:square;v-text-anchor:top" coordsize="201,2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" path="m7,l19,9,32,19,42,29,53,40,44,52,32,40,21,30,11,19,,11,7,xm53,40l63,52,74,65r8,13l92,92,80,99,71,86,61,75,51,61,44,52,53,40xm92,92r,l86,96r6,-4xm92,92r4,6l99,105r4,6l107,119r2,7l113,132r2,8l119,147r-14,4l99,138,94,124r-4,-5l86,111r-2,-6l80,99,92,92xm119,147r2,6l122,161r2,7l126,176r2,8l130,191r2,6l134,205r-15,4l117,193r-4,-13l109,165r-4,-14l119,147xm134,205r4,21l140,247r2,19l144,287r1,21l145,328r,21l145,370r-15,l132,349r,-21l130,308r,-19l128,268r-2,-19l122,228r-3,-19l134,205xm145,370r-1,21l144,410r-2,21l140,450r-2,21l134,492r-2,20l130,533r-15,-2l119,510r2,-20l122,469r2,-19l126,429r2,-19l130,389r,-19l145,370xm115,531r,l122,531r-7,xm130,533r-6,30l121,596r-4,31l111,659r-4,31l103,722r-4,33l96,786,80,784r4,-31l90,720r4,-30l98,657r3,-32l105,594r6,-33l115,531r15,2xm96,786r-4,32l88,849r-4,32l82,912r-4,33l76,977r-2,31l73,1040r-16,-1l59,1008r2,-33l65,943r2,-31l71,879r3,-32l76,816r4,-32l96,786xm57,1039r,l65,1040r-8,-1xm73,1040r-2,25l69,1092r,27l67,1144r,27l67,1198r,25l65,1249r-14,l51,1223r,-27l51,1171r2,-27l53,1117r2,-25l55,1065r2,-26l73,1040xm65,1249r,12l65,1272r,14l65,1297r,12l65,1322r,12l65,1345r-15,l50,1334r,-14l51,1309r,-12l51,1286r,-14l51,1261r,-12l65,1249xm65,1345r,l57,1345r8,xm65,1345r,8l63,1361r,7l63,1376r,8l63,1391r,8l63,1405r-15,l48,1397r,-8l50,1382r,-8l50,1368r,-7l50,1353r,-8l65,1345xm63,1405r,19l61,1441r,17l61,1476r,17l59,1512r,17l59,1546r-13,l46,1529r,-17l46,1495r,-18l46,1458r2,-17l48,1424r,-19l63,1405xm59,1546r,18l61,1579r,17l61,1612r,17l63,1644r,17l65,1677r-15,2l48,1661r,-15l48,1629r-2,-17l46,1596r,-17l46,1564r,-18l59,1546xm65,1677r,7l65,1692r,10l65,1709r-14,l51,1702r,-8l50,1686r,-7l65,1677xm65,1709r2,18l67,1744r2,17l69,1776r2,18l71,1811r,17l73,1845r-16,2l57,1830r-2,-17l55,1796r-2,-18l53,1761r,-17l51,1729r,-20l65,1709xm73,1845r,14l74,1874r,14l74,1901r-13,l59,1888r,-14l59,1861r-2,-14l73,1845xm74,1901r,l69,1901r5,xm74,1901r2,4l76,1909r,4l76,1916r-13,2l63,1914r-2,-3l61,1907r,-6l74,1901xm76,1916r2,2l78,1922r-15,2l63,1920r,-2l76,1916xm78,1922r,l71,1922r7,xm78,1922r2,12l82,1945r,12l84,1968r2,12l88,1993r2,12l92,2016r-16,2l74,2008r-1,-11l73,1983r-2,-11l69,1960r-2,-11l65,1937r-2,-13l78,1922xm92,2016r2,31l99,2075r4,31l107,2137r4,29l115,2196r4,29l122,2256r-13,2l105,2229r-4,-31l96,2169r-4,-30l88,2108r-4,-29l80,2049r-4,-31l92,2016xm122,2256r4,19l128,2296r4,19l134,2336r4,19l142,2376r2,20l147,2417r-15,2l130,2399r-4,-21l124,2359r-3,-21l119,2319r-4,-21l111,2279r-2,-21l122,2256xm147,2417r4,32l157,2482r4,32l167,2547r3,34l176,2614r4,33l184,2681r-14,2l167,2650r-6,-34l157,2583r-4,-32l147,2518r-5,-32l138,2451r-6,-32l147,2417xm170,2683r,l178,2681r-8,2xm184,2681r4,15l188,2714r2,17l191,2748r,17l191,2783r2,17l193,2817r-13,2l178,2802r,-17l178,2767r-2,-17l176,2733r-2,-17l172,2698r-2,-15l184,2681xm193,2817r,8l195,2834r,8l195,2850r,7l195,2865r2,8l197,2880r-15,2l182,2873r,-8l182,2857r-2,-7l180,2842r,-8l180,2827r,-8l193,2817xm197,2880r,6l197,2890r,6l197,2900r-15,l182,2896r,-4l182,2886r,-4l197,2880xm197,2900r2,11l199,2923r,11l201,2946r-15,2l186,2936r-2,-13l184,2911r-2,-11l197,2900xe" filled="f" stroked="f" strokeweight="0">
                <v:path arrowok="t" o:connecttype="custom" o:connectlocs="33338,47625;146050,146050;146050,146050;173038,200025;136525,176213;200025,279400;173038,261938;230188,488950;206375,458788;228600,650875;188913,809625;230188,587375;185738,995363;142875,1143000;152400,1247775;115888,1651000;120650,1295400;112713,1690688;80963,1982788;90488,1649413;103188,2098675;80963,2041525;103188,2135188;100013,2220913;79375,2160588;96838,2343150;73025,2373313;93663,2482850;79375,2665413;73025,2454275;80963,2701925;109538,2795588;87313,2878138;115888,2928938;93663,2954338;120650,3024188;96838,3017838;120650,3041650;130175,3106738;115888,3170238;146050,3200400;193675,3581400;127000,3252788;219075,3738563;192088,3711575;249238,3940175;265113,4206875;233363,3836988;301625,4335463;282575,4421188;306388,4471988;312738,4572000;285750,4487863;288925,4603750;315913,4640263;312738,4603750" o:connectangles="0,0,0,0,0,0,0,0,0,0,0,0,0,0,0,0,0,0,0,0,0,0,0,0,0,0,0,0,0,0,0,0,0,0,0,0,0,0,0,0,0,0,0,0,0,0,0,0,0,0,0,0,0,0,0,0"/>
                <o:lock v:ext="edit" verticies="t"/>
              </v:shape>
              <v:shape id="Freeform 257" o:spid="_x0000_s1033" style="position:absolute;top:57324;width:1333;height:11049;visibility:visible;mso-wrap-style:square;v-text-anchor:top" coordsize="84,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" path="m13,r2,6l,8,,2,13,xm15,6r,l8,8,15,6xm15,6r,9l17,25r2,9l21,44r2,10l23,63r2,10l27,82,13,84,11,75,9,65,8,55,6,46r,-8l4,29,2,19,,8,15,6xm27,82r4,18l32,117r4,17l38,151r4,18l44,186r2,17l50,220r-16,2l32,205,29,188,27,170,23,153,21,136,19,119,15,101,13,84,27,82xm50,220r,10l52,239r,12l54,261r1,11l57,282r,11l59,303r-15,2l42,293r,-9l40,274r,-12l38,253,36,241r,-9l34,222r16,-2xm59,303r,11l61,324r,9l63,345r,9l65,366r,10l65,387r-13,l50,377r,-11l50,356,48,345,46,335r,-9l44,314r,-9l59,303xm65,387r2,15l69,420r,15l71,452r,17l73,487r,15l73,519r-14,l57,504r,-17l57,471,55,454r,-17l54,422,52,404r,-17l65,387xm73,519r2,8l75,535r,9l75,552r2,9l77,569r,10l77,586r-14,l61,579r,-8l61,561r,-7l61,546r-2,-9l59,529r,-10l73,519xm77,586r1,8l78,602r,7l78,617r2,10l80,634r,8l80,650r-13,l65,642r,-8l65,627r,-8l65,611r-2,-7l63,596r,-10l77,586xm80,650r4,44l69,696,67,650r13,xe" filled="f" stroked="f" strokeweight="0">
                <v:path arrowok="t" o:connecttype="custom" o:connectlocs="0,12700;23813,9525;23813,9525;26988,39688;36513,85725;42863,130175;14288,103188;9525,60325;0,12700;49213,158750;60325,239713;73025,322263;50800,325438;36513,242888;23813,160338;79375,349250;82550,398463;90488,447675;69850,484188;63500,434975;57150,382588;79375,349250;96838,514350;100013,561975;103188,614363;79375,581025;73025,531813;69850,484188;106363,638175;112713,717550;115888,796925;90488,800100;87313,720725;82550,641350;115888,823913;119063,863600;122238,903288;100013,930275;96838,890588;93663,852488;115888,823913;123825,955675;127000,995363;127000,1031875;103188,1006475;103188,969963;100013,930275;133350,1101725;127000,1031875" o:connectangles="0,0,0,0,0,0,0,0,0,0,0,0,0,0,0,0,0,0,0,0,0,0,0,0,0,0,0,0,0,0,0,0,0,0,0,0,0,0,0,0,0,0,0,0,0,0,0,0,0"/>
                <o:lock v:ext="edit" verticies="t"/>
              </v:shape>
              <v:shape id="Freeform 258" o:spid="_x0000_s1034" style="position:absolute;left:31;top:63;width:937;height:1207;visibility:visible;mso-wrap-style:square;v-text-anchor:top" coordsize="5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" path="m59,7r-6,8l48,25r-8,7l36,42,23,34r6,-9l34,17,40,7,46,,59,7xm36,42r-7,8l23,59r-6,8l11,76,,67,6,59r5,-9l17,42r6,-8l36,42xe" filled="f" stroked="f" strokeweight="0">
                <v:path arrowok="t" o:connecttype="custom" o:connectlocs="93663,11113;84138,23813;76200,39688;63500,50800;57150,66675;36513,53975;46038,39688;53975,26988;63500,11113;73025,0;93663,11113;57150,66675;46038,79375;36513,93663;26988,106363;17463,120650;0,106363;9525,93663;17463,79375;26988,66675;36513,53975;57150,66675" o:connectangles="0,0,0,0,0,0,0,0,0,0,0,0,0,0,0,0,0,0,0,0,0,0"/>
                <o:lock v:ext="edit" verticies="t"/>
              </v:shape>
              <v:shape id="Freeform 259" o:spid="_x0000_s1035" style="position:absolute;left:25336;top:9001;width:64913;height:59452;visibility:visible;mso-wrap-style:square;v-text-anchor:top" coordsize="4089,3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" path="m1931,3736r6,-8l1943,3722r4,-5l1953,3711r11,8l1958,3726r-5,6l1949,3738r-6,7l1931,3736xm1953,3711r3,-8l1962,3697r6,-5l1972,3686r11,8l1979,3699r-5,8l1970,3713r-6,6l1953,3711xm1983,3694r,l1977,3688r6,6xm1972,3686r5,-10l1985,3667r6,-10l1997,3648r13,9l2002,3665r-5,9l1989,3684r-6,10l1972,3686xm1997,3648r11,-14l2018,3621r7,-14l2035,3594r10,-13l2054,3567r8,-15l2071,3538r12,6l2075,3559r-9,16l2058,3588r-10,14l2039,3615r-10,15l2020,3644r-10,13l1997,3648xm2071,3538r,l2077,3542r-6,-4xm2071,3538r2,-7l2079,3523r2,-6l2085,3510r4,-8l2091,3494r4,-7l2096,3479r16,6l2108,3492r-2,8l2102,3508r-4,7l2095,3523r-4,8l2087,3538r-4,6l2071,3538xm2096,3479r4,-8l2102,3464r2,-8l2108,3448r2,-7l2112,3433r2,-8l2114,3418r15,2l2127,3429r-2,8l2123,3444r-2,8l2119,3462r-3,7l2114,3477r-2,8l2096,3479xm2129,3420r,l2121,3420r8,xm2114,3418r4,-16l2119,3387r,-6l2119,3374r,-8l2119,3358r,-6l2118,3345r-2,-6l2116,3333r-2,-7l2112,3320r-2,-6l2108,3306r13,-5l2123,3308r4,8l2129,3322r,7l2131,3335r,8l2133,3351r,7l2133,3366r,8l2133,3381r,8l2133,3397r-2,7l2131,3412r-2,8l2114,3418xm2108,3306r-4,-5l2102,3295r-4,-6l2096,3283r-5,-5l2087,3272r-4,-6l2077,3260r-4,-3l2066,3251r-6,-6l2054,3241r-6,-5l2041,3230r-8,-4l2025,3220r6,-11l2041,3213r7,5l2056,3224r8,6l2071,3236r6,3l2083,3245r6,6l2095,3259r3,5l2104,3270r4,6l2112,3282r4,7l2119,3295r2,6l2108,3306xm2025,3220r,l2027,3214r-2,6xm2025,3220r-13,-6l2001,3209r-12,-6l1977,3197r-13,-6l1953,3188r-14,-6l1928,3178r3,-13l1945,3168r13,6l1970,3178r13,6l1995,3190r13,5l2020,3201r11,8l2025,3220xm1928,3178r-14,-4l1903,3170r-14,-3l1876,3163r-12,-2l1851,3157r-14,-2l1824,3151r4,-15l1841,3140r12,4l1866,3147r14,2l1893,3153r14,4l1920,3161r11,4l1928,3178xm1828,3136r,l1826,3144r2,-8xm1824,3151r-23,-6l1780,3140r-23,-4l1736,3130r-23,-4l1692,3121r-21,-6l1648,3111r3,-13l1672,3101r24,6l1719,3111r21,6l1763,3122r21,4l1805,3132r23,4l1824,3151xm1648,3111r-22,-4l1603,3101r-21,-5l1561,3092r-23,-4l1515,3082r-21,-4l1471,3073r4,-14l1496,3063r21,6l1540,3073r21,3l1584,3082r23,4l1628,3092r23,6l1648,3111xm1471,3073r,l1473,3067r-2,6xm1471,3073r-17,-4l1438,3067r-17,-4l1404,3061r-17,-2l1369,3059r-15,-2l1337,3055r,-13l1354,3042r17,2l1389,3046r17,2l1423,3050r17,3l1458,3055r17,4l1471,3073xm1337,3055r-17,l1302,3055r-17,l1268,3057r-18,l1233,3059r-15,2l1201,3063r-4,-15l1214,3046r19,-2l1250,3044r18,-2l1285,3042r17,-2l1320,3042r17,l1337,3055xm1201,3063r-18,2l1168,3067r-15,4l1135,3073r-15,3l1105,3078r-18,4l1072,3086r-4,-15l1084,3069r17,-4l1116,3061r17,-2l1149,3055r17,-2l1181,3052r16,-4l1201,3063xm1072,3086r-15,2l1039,3092r-15,4l1009,3101r-16,4l978,3109r-15,6l945,3119r-3,-14l957,3099r15,-3l990,3092r15,-6l1020,3082r16,-4l1053,3075r15,-4l1072,3086xm942,3105r,l944,3111r-2,-6xm945,3119r-9,3l926,3124r-9,2l907,3128r-9,4l886,3134r-10,2l867,3138r-4,-16l875,3121r9,-2l894,3117r9,-2l913,3113r9,-4l932,3107r10,-2l945,3119xm867,3138r-14,2l840,3142r-13,3l813,3147r-4,-13l823,3132r13,-4l850,3124r13,-2l867,3138xm809,3134r,l811,3142r-2,-8xm813,3147r-9,4l794,3153r-8,2l777,3155r-19,4l738,3161r-19,2l702,3163r-19,l664,3163r1,-16l683,3147r17,l719,3147r19,-2l756,3144r17,-2l792,3138r17,-4l813,3147xm664,3163r-18,-2l627,3159r-17,-2l591,3153r-20,-4l554,3147r-19,-5l518,3138r4,-14l539,3128r17,4l575,3136r18,4l610,3142r19,2l646,3145r19,2l664,3163xm522,3124r,l520,3130r2,-6xm518,3138r-12,-4l495,3132r-12,-4l474,3124r-12,-3l453,3117r-10,-6l431,3107r-9,-4l412,3098r-9,-6l393,3088r-10,-6l374,3076r-10,-5l355,3065r7,-12l372,3059r10,4l389,3069r10,6l408,3080r10,4l428,3090r9,4l447,3099r11,4l468,3107r9,4l489,3115r10,2l510,3121r12,3l518,3138xm355,3065r-10,-6l337,3052r-9,-6l318,3038r-7,-8l301,3023r-8,-6l286,3009r-8,-7l268,2994r-7,-10l253,2977r-8,-10l238,2960r-8,-10l224,2940r12,-7l241,2940r8,10l257,2958r8,9l272,2975r8,8l288,2990r7,8l303,3006r8,7l320,3021r8,6l337,3034r8,6l355,3046r7,7l355,3065xm224,2940r-11,-13l201,2912r-11,-16l180,2881r-9,-17l161,2848r-10,-15l144,2816r11,-6l165,2825r9,16l184,2858r10,13l203,2887r10,15l224,2917r12,16l224,2940xm144,2816r-10,-16l126,2783r-7,-15l111,2751r-8,-18l96,2716r-8,-15l82,2684r14,-6l101,2695r8,15l117,2728r7,17l132,2760r8,17l148,2793r7,17l144,2816xm82,2684r-7,-20l67,2647r-6,-19l54,2611r-6,-18l42,2574r-6,-19l30,2538r14,-6l50,2551r5,18l61,2588r6,17l75,2624r7,17l88,2659r8,19l82,2684xm30,2538r-5,-19l19,2500r-4,-20l11,2461,7,2442,6,2423,4,2404,,2385r15,-2l17,2402r2,19l23,2440r4,19l30,2478r4,18l38,2515r6,17l30,2538xm,2385r,-12l,2362r,-12l,2340r,-11l,2317r,-9l2,2298r2,-11l4,2277r2,-11l7,2256r4,-11l13,2235r4,-10l19,2216r15,6l30,2229r-3,12l25,2250r-2,10l21,2270r-2,9l17,2289r-2,9l15,2310r,9l13,2331r,9l13,2350r,12l15,2373r,10l,2385xm19,2216r4,-8l27,2199r3,-10l34,2181r6,-9l44,2164r6,-9l55,2147r4,-8l67,2130r6,-8l78,2114r8,-7l92,2099r8,-8l107,2084r10,11l111,2103r-8,6l96,2116r-6,8l84,2132r-6,7l73,2147r-6,8l61,2162r-4,8l52,2179r-4,8l44,2195r-4,9l36,2212r-2,10l19,2216xm107,2084r17,-14l140,2055r17,-14l172,2026r18,-13l205,1997r17,-13l238,1969r9,11l232,1995r-17,14l199,2022r-17,16l167,2051r-18,15l134,2080r-17,15l107,2084xm238,1969r13,-10l265,1948r13,-12l291,1925r14,-12l318,1902r14,-12l343,1879r12,9l341,1900r-13,13l314,1923r-13,13l288,1946r-14,11l261,1969r-14,11l238,1969xm343,1879r21,-20l385,1840r21,-21l426,1800r19,-21l464,1758r17,-21l499,1716r11,7l493,1746r-19,21l454,1788r-19,22l416,1829r-21,21l376,1869r-21,19l343,1879xm499,1716r17,-23l533,1670r17,-23l566,1624r15,-23l594,1576r16,-25l623,1526r14,8l621,1559r-13,24l593,1608r-16,23l562,1656r-16,23l527,1702r-17,21l499,1716xm623,1526r,l629,1530r-6,-4xm623,1526r8,-15l639,1495r7,-17l654,1463r6,-18l667,1428r6,-15l679,1396r13,3l687,1417r-6,17l675,1451r-8,17l660,1484r-8,17l644,1516r-7,18l623,1526xm679,1396r4,-18l688,1361r4,-17l696,1327r2,-18l700,1290r2,-17l702,1256r15,l715,1275r,17l713,1311r-3,18l706,1346r-4,19l698,1382r-6,17l679,1396xm702,1256r,-21l702,1212r-2,-20l698,1169r-2,-19l694,1129r-2,-11l690,1108r-3,-9l685,1087r13,-4l702,1095r2,9l706,1116r2,9l711,1146r2,23l715,1191r2,21l717,1233r,23l702,1256xm685,1087r-2,-10l679,1068r-2,-10l673,1049r-4,-10l665,1028r-3,-10l658,1008r-4,-9l648,989r-4,-9l639,970r-6,-8l627,953r-6,-10l616,934r11,-8l635,936r5,9l646,955r6,9l656,974r6,10l665,993r6,10l675,1012r4,12l683,1033r4,10l690,1053r2,11l696,1074r2,9l685,1087xm616,934r-8,-10l600,913r-7,-10l585,892r-8,-10l570,872r-8,-11l556,851r12,-9l575,853r8,10l591,874r7,10l606,895r6,10l619,916r8,10l616,934xm556,851l546,838r-9,-14l527,811r-9,-13l508,786r-9,-13l489,759,479,746r14,-10l500,750r10,13l520,777r9,13l539,803r9,14l558,830r10,12l556,851xm493,736r,l485,742r8,-6xm479,746r-5,-12l466,725r-8,-12l451,702r-6,-12l437,679r-6,-10l426,656r13,-6l445,662r6,11l458,685r6,9l470,706r7,11l485,727r8,9l479,746xm426,656r-6,-12l414,633r-4,-12l405,608r-4,-12l397,585r-2,-14l391,558r15,-2l408,568r4,13l416,593r4,11l424,616r4,11l433,639r6,11l426,656xm391,558r,l399,558r-8,xm391,558r-2,-10l389,539r,-10l389,520r,-10l389,501r2,-10l393,481r13,4l406,493r-1,9l403,512r,8l403,529r,10l405,547r1,9l391,558xm393,481r2,-9l397,462r4,-9l403,443r3,-10l410,424r4,-8l418,407r13,5l428,422r-4,8l420,439r-2,10l414,456r-2,10l410,476r-4,9l393,481xm418,407r6,-12l429,384r6,-10l441,363r6,-10l454,341r6,-9l468,322r11,8l474,340r-8,9l460,361r-7,9l447,380r-4,11l437,401r-6,11l418,407xm468,322r8,-9l483,303r8,-9l499,284r7,-10l514,265r9,-8l533,248r10,11l533,267r-8,9l518,284r-8,10l502,303r-7,8l487,320r-8,10l468,322xm533,248r17,-18l570,213r17,-15l606,180r19,-15l644,152r20,-16l685,123r7,11l673,148r-21,15l635,177r-19,15l596,209r-17,16l560,242r-17,17l533,248xm685,123r21,-13l725,96,746,85,767,71r23,-9l813,50r21,-9l857,31r8,13l842,54,819,64,796,75,775,85,754,96r-21,14l713,121r-21,13l685,123xm857,31r10,-4l876,23r10,-4l896,18r9,-4l915,12r7,-2l932,8,942,6r9,-2l961,4r9,-2l980,r8,l997,r10,l1007,14r-8,l990,16r-10,l972,16r-9,2l953,19r-8,l936,21r-10,2l917,27r-8,2l899,31r-9,4l882,37r-9,4l865,44,857,31xm1007,r19,l1043,r19,2l1082,4r17,2l1118,10r19,4l1156,19r-3,14l1133,29r-17,-4l1097,21r-17,-2l1061,16r-18,l1026,14r-19,l1007,xm1153,33r,l1155,27r-2,6xm1156,19r14,4l1185,29r14,4l1212,39r14,5l1239,50r13,6l1266,64r-8,13l1247,69r-14,-5l1220,58r-14,-6l1193,46r-13,-4l1166,37r-13,-4l1156,19xm1266,64r13,5l1291,77r13,8l1318,92r11,8l1343,108r11,7l1367,123r-7,11l1346,127r-11,-8l1321,111r-11,-7l1297,98r-12,-8l1272,83r-14,-6l1266,64xm1367,123r10,6l1387,134r11,8l1408,148r9,8l1427,161r11,8l1448,175r-8,13l1431,180r-12,-5l1410,167r-10,-6l1391,154r-12,-6l1369,142r-9,-8l1367,123xm1448,175r17,11l1481,196r17,11l1513,219r18,9l1548,238r17,11l1580,259r-5,12l1557,261r-17,-10l1523,242r-17,-12l1490,221r-17,-12l1458,198r-18,-10l1448,175xm1580,259r22,12l1625,282r21,10l1667,301r21,10l1711,320r21,8l1755,336r-4,13l1728,341r-23,-7l1682,324r-21,-9l1638,305r-21,-11l1596,284r-21,-13l1580,259xm1755,336r23,7l1801,349r23,6l1847,361r25,3l1895,368r23,4l1941,376r,13l1916,387r-25,-3l1868,380r-23,-6l1820,368r-23,-5l1774,357r-23,-8l1755,336xm1941,376r23,2l1987,380r23,2l2033,384r23,2l2079,389r23,2l2125,393r-2,14l2100,405r-21,-2l2056,401r-23,-2l2010,397r-23,-2l1964,393r-23,-4l1941,376xm2125,393r25,2l2175,397r25,2l2225,401r25,2l2277,407r25,2l2327,412r-2,14l2300,424r-25,-4l2250,418r-25,-2l2200,414r-25,-4l2148,409r-25,-2l2125,393xm2327,412r28,2l2384,420r27,4l2440,430r27,5l2495,441r14,4l2522,449r14,4l2549,456r-4,16l2532,466r-14,-4l2505,458r-13,-2l2465,449r-29,-6l2409,439r-29,-6l2353,430r-28,-4l2327,412xm2549,456r14,4l2576,466r15,4l2603,476r13,3l2630,485r13,6l2657,497r13,7l2681,510r14,6l2708,524r12,5l2733,537r14,8l2758,552r-7,14l2739,558r-13,-8l2714,543r-13,-8l2689,529r-13,-7l2664,516r-13,-6l2637,504r-13,-5l2611,495r-12,-6l2586,483r-14,-4l2559,476r-14,-4l2549,456xm2758,552r,l2754,558r4,-6xm2758,552r12,8l2783,568r10,7l2804,585r12,8l2827,600r12,10l2848,617r-7,12l2829,621r-11,-7l2808,604r-11,-8l2785,589r-11,-8l2762,573r-11,-7l2758,552xm2848,617r12,10l2871,637r10,9l2891,654r11,9l2912,673r11,10l2933,692r-10,10l2912,692r-10,-7l2892,675r-11,-10l2871,656r-9,-10l2850,639r-9,-10l2848,617xm2933,692r,l2929,696r4,-4xm2933,692r11,10l2933,711r-10,-9l2933,692xm2944,702r31,29l3008,761r30,29l3071,821r31,30l3132,882r31,31l3194,943r-10,10l3153,922r-30,-30l3090,861r-31,-31l3029,801r-33,-30l2965,742r-32,-31l2944,702xm3194,943r23,23l3238,989r21,23l3278,1035r10,14l3297,1060r10,14l3316,1085r10,14l3336,1112r7,11l3353,1137r-12,8l3332,1131r-10,-11l3314,1106r-9,-11l3295,1081r-9,-11l3276,1058r-9,-13l3247,1022r-21,-23l3205,976r-21,-23l3194,943xm3353,1137r8,13l3368,1164r10,13l3385,1191r8,13l3401,1217r7,14l3416,1246r6,14l3430,1275r5,13l3441,1304r6,15l3455,1332r3,16l3464,1363r-13,4l3445,1353r-6,-15l3433,1323r-5,-14l3422,1294r-6,-13l3408,1265r-7,-13l3395,1238r-8,-13l3380,1212r-8,-14l3364,1185r-7,-14l3349,1158r-8,-13l3353,1137xm3464,1363r6,13l3474,1390r4,13l3481,1417r6,13l3489,1444r4,15l3497,1472r-16,4l3479,1461r-3,-14l3472,1434r-4,-13l3464,1407r-4,-13l3456,1382r-5,-15l3464,1363xm3497,1472r2,14l3502,1499r2,15l3506,1528r4,13l3510,1557r2,13l3512,1583r-13,2l3497,1572r,-15l3495,1543r-2,-13l3491,1516r-4,-13l3485,1490r-4,-14l3497,1472xm3512,1583r,l3506,1585r6,-2xm3512,1583r2,20l3514,1622r,19l3514,1660r,17l3514,1696r,20l3512,1733r-15,l3499,1714r,-18l3501,1677r,-19l3501,1641r,-19l3499,1604r,-19l3512,1583xm3512,1733r,19l3510,1771r-2,17l3506,1808r-2,19l3502,1844r-3,19l3497,1880r-14,l3485,1861r2,-19l3489,1825r2,-19l3493,1788r2,-19l3497,1752r,-19l3512,1733xm3497,1880r-2,16l3493,1909r-2,16l3489,1938r-2,15l3485,1967r-4,15l3479,1995r-13,-1l3468,1980r2,-15l3472,1951r2,-15l3478,1923r1,-16l3479,1894r4,-14l3497,1880xm3479,1995r-1,18l3474,2030r-2,17l3470,2064r-4,18l3464,2099r-2,17l3460,2133r-2,20l3456,2170r-1,17l3453,2204r-2,18l3451,2239r,17l3449,2273r-14,l3435,2256r2,-19l3437,2220r2,-18l3439,2185r2,-17l3443,2151r2,-18l3447,2116r4,-17l3453,2080r2,-17l3456,2045r4,-17l3462,2011r4,-17l3479,1995xm3449,2273r,18l3449,2310r,17l3451,2344r,18l3453,2379r2,19l3456,2415r-13,2l3441,2400r-2,-19l3437,2363r-2,-17l3435,2327r,-17l3435,2293r,-20l3449,2273xm3456,2415r4,17l3464,2450r4,17l3472,2482r6,18l3483,2517r6,15l3497,2549r-14,6l3476,2538r-6,-15l3464,2505r-6,-19l3455,2469r-6,-17l3447,2434r-4,-17l3456,2415xm3483,2555r,l3489,2553r-6,2xm3497,2549r2,8l3504,2565r2,5l3512,2578r4,8l3520,2593r6,6l3529,2607r-11,8l3514,2609r-6,-8l3504,2593r-5,-7l3495,2578r-4,-8l3487,2563r-4,-8l3497,2549xm3529,2607r6,6l3541,2618r6,6l3552,2632r6,6l3564,2643r6,6l3575,2653r-7,11l3560,2659r-8,-6l3547,2647r-6,-6l3535,2636r-6,-8l3524,2622r-6,-7l3529,2607xm3575,2653r,l3572,2659r3,-6xm3575,2653r12,9l3598,2672r12,8l3621,2689r12,8l3646,2705r12,7l3669,2720r-7,11l3650,2724r-11,-8l3625,2708r-11,-7l3600,2691r-9,-7l3577,2674r-9,-10l3575,2653xm3669,2720r14,6l3694,2733r14,6l3719,2747r14,6l3746,2758r14,6l3773,2770r-6,13l3754,2777r-14,-5l3727,2766r-14,-6l3700,2753r-13,-6l3675,2739r-13,-8l3669,2720xm3773,2770r19,9l3811,2787r20,10l3850,2806r19,12l3886,2829r17,12l3921,2852r-10,12l3896,2852r-18,-11l3861,2831r-19,-11l3823,2810r-17,-10l3786,2791r-19,-8l3773,2770xm3921,2852r7,8l3936,2866r10,7l3953,2879r8,8l3969,2894r7,8l3984,2910r8,7l3999,2925r6,8l4013,2942r5,8l4026,2958r6,9l4040,2977r-14,7l4020,2975r-5,-8l4007,2958r-6,-8l3994,2942r-6,-7l3980,2927r-6,-8l3967,2912r-8,-8l3951,2898r-7,-7l3936,2885r-8,-8l3919,2871r-8,-7l3921,2852xm4026,2984r,l4032,2981r-6,3xm4038,2977r9,13l4055,3004r6,7l4065,3019r3,8l4070,3034r-13,6l4055,3032r-4,-7l4047,3019r-4,-8l4036,2998r-10,-14l4038,2977xm4070,3034r4,8l4078,3050r2,7l4082,3065r2,8l4086,3082r2,8l4088,3099r-14,l4072,3092r,-8l4070,3076r-2,-7l4066,3061r-3,-8l4061,3046r-4,-6l4070,3034xm4074,3099r,l4082,3099r-8,xm4088,3099r1,10l4089,3119r-1,11l4088,3140r-16,-2l4074,3128r,-9l4074,3109r,-10l4088,3099xm4088,3140r,7l4086,3153r-2,8l4082,3167r-2,7l4078,3180r-4,8l4072,3193r-4,6l4066,3205r-3,6l4059,3216r-4,6l4051,3226r-4,6l4042,3237r-10,-11l4036,3222r4,-4l4043,3213r4,-4l4049,3203r4,-6l4057,3191r2,-3l4061,3180r4,-6l4066,3168r2,-5l4070,3157r,-6l4072,3144r,-6l4088,3140xm4042,3237r-4,4l4032,3245r-4,6l4022,3255r-5,4l4011,3262r-6,2l3999,3268r-5,2l3988,3274r-6,2l3974,3278r-5,2l3961,3280r-6,2l3948,3282r-2,-14l3953,3266r6,l3965,3264r6,l3976,3262r6,-2l3988,3257r6,-2l3999,3253r4,-4l4009,3245r4,-2l4018,3239r4,-3l4028,3232r4,-6l4042,3237xm3948,3282r-8,1l3932,3283r-9,l3913,3282r2,-14l3924,3268r8,l3938,3268r8,l3948,3282xm3913,3282r-10,-2l3894,3278r-10,-2l3873,3274r-10,-4l3854,3268r-10,-4l3834,3260r6,-13l3850,3251r7,4l3867,3257r10,3l3886,3262r10,2l3905,3266r10,2l3913,3282xm3834,3260r-9,-3l3815,3253r-8,-4l3798,3245r-10,-4l3781,3236r-10,-4l3761,3226r8,-12l3777,3218r9,6l3796,3228r8,4l3813,3236r10,3l3831,3243r9,4l3834,3260xm3761,3226r,l3765,3220r-4,6xm3761,3226r-9,-6l3740,3214r-11,-7l3717,3201r8,-13l3737,3195r11,6l3758,3207r11,7l3761,3226xm3717,3201r-11,-8l3694,3186r-11,-6l3669,3172r-11,-5l3646,3161r-13,-6l3621,3149r4,-13l3639,3142r13,5l3664,3153r13,6l3689,3167r13,7l3713,3180r12,8l3717,3201xm3621,3149r-7,-2l3606,3145r-6,-1l3593,3142r-8,-2l3577,3140r-5,-2l3564,3138r-6,-2l3550,3136r-7,l3537,3138r-8,l3524,3140r-8,l3510,3142r-4,-16l3514,3124r6,l3527,3124r8,-2l3543,3122r7,l3558,3122r8,l3573,3124r6,l3587,3126r8,l3602,3128r8,4l3618,3134r7,2l3621,3149xm3510,3142r-8,2l3497,3145r-6,2l3485,3149r-7,2l3472,3155r-6,4l3460,3163r-5,2l3449,3168r-6,6l3437,3178r-5,4l3426,3188r-6,5l3416,3197r-11,-9l3410,3182r6,-6l3422,3170r6,-3l3433,3163r6,-6l3447,3153r6,-4l3458,3145r8,-3l3472,3140r7,-4l3485,3134r8,-2l3499,3128r7,-2l3510,3142xm3416,3197r-9,10l3399,3214r-8,10l3384,3234r-6,7l3370,3251r-6,9l3357,3270r-12,-8l3351,3253r8,-10l3366,3234r8,-10l3382,3214r7,-9l3397,3197r8,-9l3416,3197xm3357,3270r-6,10l3345,3291r-6,10l3336,3312r-6,10l3326,3333r-4,12l3320,3356r-15,-4l3309,3341r4,-12l3316,3316r6,-10l3328,3295r6,-12l3338,3274r7,-12l3357,3270xm3320,3356r,l3313,3354r7,2xm3320,3356r-2,10l3314,3377r,10l3313,3397r,11l3311,3418r,11l3311,3439r-16,l3295,3429r,-11l3297,3406r,-9l3299,3385r2,-11l3303,3364r2,-12l3320,3356xm3311,3439r,9l3311,3460r2,9l3313,3481r1,9l3316,3502r2,10l3320,3521r-13,4l3303,3515r-2,-11l3299,3492r-2,-9l3297,3471r-2,-9l3295,3450r,-11l3311,3439xm3320,3521r,l3313,3523r7,-2xm3320,3521r4,15l3328,3552r6,15l3338,3581r5,13l3349,3607r6,16l3361,3636r-14,6l3341,3628r-5,-15l3330,3600r-6,-16l3318,3571r-4,-15l3311,3540r-4,-15l3320,3521xm3361,3636r5,12l3374,3661r8,13l3387,3686r8,13l3403,3711r7,13l3420,3736r-12,7l3399,3732r-8,-13l3384,3707r-8,-13l3368,3682r-7,-13l3353,3655r-6,-13l3361,3636xe" filled="f" stroked="f" strokeweight="0">
                <v:path arrowok="t" o:connecttype="custom" o:connectlocs="3170238,5832475;3325813,5535613;3379788,5429250;3346450,5248275;3346450,5248275;2922588,4984750;2544763,4922838;2232025,4838700;1695450,4875213;1485900,4956175;1276350,5002213;968375,4987925;693738,4911725;457200,4746625;176213,4367213;47625,4029075;26988,3532188;146050,3332163;288925,3235325;809625,2735263;1001713,2398713;1108075,2193925;1044575,1600200;892175,1366838;782638,1168400;673100,977900;650875,673100;766763,481013;862013,411163;1555750,0;1741488,33338;2092325,146050;2298700,277813;2566988,466725;3300413,639763;3983038,706438;4348163,885825;4440238,946150;4673600,1114425;5273675,1778000;5432425,2054225;5559425,2379663;5557838,2632075;5502275,3165475;5465763,3414713;5511800,3940175;5541963,4079875;5807075,4305300;6081713,4440238;6381750,4722813;6391275,4737100;6467475,4919663;6464300,4991100;6384925,5137150;6086475,5175250;5900738,5081588;5581650,4984750;5438775,5060950;5356225,5118100;5259388,5410200;5270500,5589588;5372100,5884863" o:connectangles="0,0,0,0,0,0,0,0,0,0,0,0,0,0,0,0,0,0,0,0,0,0,0,0,0,0,0,0,0,0,0,0,0,0,0,0,0,0,0,0,0,0,0,0,0,0,0,0,0,0,0,0,0,0,0,0,0,0,0,0,0,0"/>
                <o:lock v:ext="edit" verticies="t"/>
              </v:shape>
              <v:shape id="Freeform 260" o:spid="_x0000_s1036" style="position:absolute;left:27622;top:11191;width:52070;height:57262;visibility:visible;mso-wrap-style:square;v-text-anchor:top" coordsize="3280,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" path="m1935,3598r6,-8l1947,3582r5,-5l1958,3569r12,10l1964,3586r-6,8l1952,3600r-5,7l1935,3598xm1958,3569r6,-6l1970,3556r5,-8l1981,3542r12,8l1987,3558r-6,7l1975,3573r-5,6l1958,3569xm1981,3542r,l1987,3546r-6,-4xm1981,3542r10,-11l2000,3519r10,-11l2018,3496r9,-11l2037,3471r9,-11l2056,3448r12,10l2058,3469r-8,12l2041,3492r-10,12l2021,3515r-9,12l2002,3538r-9,12l1981,3542xm2056,3448r10,-11l2073,3425r10,-11l2092,3400r8,-11l2110,3377r7,-11l2127,3352r11,10l2131,3374r-10,11l2112,3398r-8,12l2094,3421r-9,12l2077,3446r-9,12l2056,3448xm2127,3352r,l2133,3358r-6,-6xm2127,3352r8,-9l2142,3333r6,-11l2156,3312r7,-9l2169,3291r8,-9l2183,3270r13,8l2188,3289r-5,10l2175,3310r-8,10l2162,3331r-8,10l2146,3352r-8,10l2127,3352xm2183,3270r5,-10l2194,3249r6,-12l2206,3226r3,-12l2215,3203r4,-12l2223,3180r13,4l2232,3197r-3,12l2223,3220r-4,12l2213,3243r-5,12l2202,3266r-6,12l2183,3270xm2223,3180r2,-12l2227,3159r4,-12l2231,3136r1,-10l2234,3115r,-10l2232,3094r16,l2248,3103r,12l2248,3126r-2,12l2244,3149r-2,12l2240,3172r-4,12l2223,3180xm2232,3094r,-10l2231,3075r-2,-6l2227,3063r-2,-4l2223,3053r-2,-3l2219,3044r-2,-4l2213,3034r-2,-4l2208,3025r-4,-4l2200,3017r11,-10l2215,3011r4,6l2223,3023r4,4l2229,3032r3,6l2234,3042r2,6l2238,3053r2,6l2242,3065r2,6l2246,3076r,6l2246,3088r2,6l2232,3094xm2200,3017r,l2206,3011r-6,6xm2200,3017r-8,-10l2185,3000r-10,-10l2165,2984r10,-13l2185,2979r9,9l2204,2998r7,9l2200,3017xm2165,2984r-9,-7l2146,2969r-9,-6l2125,2958r6,-12l2142,2952r12,6l2165,2963r10,8l2165,2984xm2131,2946r,l2129,2952r2,-6xm2125,2958r-10,-4l2104,2948r-10,-2l2083,2942r-12,-4l2060,2937r-10,-2l2039,2933r-12,-2l2016,2929r-12,-2l1993,2927r-23,-4l1947,2923r2,-15l1972,2910r23,2l2006,2914r12,l2029,2915r14,2l2052,2919r12,4l2075,2925r12,4l2098,2931r12,6l2121,2940r10,6l2125,2958xm1947,2923r-14,-2l1935,2908r14,l1947,2923xm1933,2921r-13,l1904,2919r-13,l1876,2917r-14,-2l1849,2915r-16,l1820,2914r,-16l1835,2900r16,l1864,2902r14,l1893,2904r13,l1920,2906r15,2l1933,2921xm1820,2914r-11,l1797,2912r-11,l1776,2912r-12,-2l1753,2910r-12,-2l1732,2908r,-16l1743,2894r12,l1766,2896r10,l1787,2896r12,2l1810,2898r10,l1820,2914xm1732,2908r-21,-2l1692,2904r-22,-2l1651,2900r-19,-4l1613,2894r-21,-3l1573,2887r-20,-2l1532,2881r-19,-4l1494,2873r-19,-5l1456,2864r-21,-4l1415,2856r4,-13l1438,2846r20,4l1477,2854r19,4l1517,2862r19,4l1555,2869r20,4l1594,2877r21,2l1634,2883r19,2l1672,2887r21,4l1713,2892r19,l1732,2908xm1415,2856r-9,-2l1396,2852r-9,-2l1375,2848r-10,-2l1354,2845r-10,-4l1333,2839r2,-14l1346,2827r10,2l1365,2831r12,2l1387,2835r11,2l1408,2841r11,2l1415,2856xm1333,2839r-16,-2l1302,2833r-15,-2l1271,2829r-13,-2l1243,2825r-16,-2l1212,2822r,-14l1229,2808r16,2l1260,2812r15,2l1291,2818r13,2l1319,2822r16,3l1333,2839xm1212,2822r-15,l1181,2820r-15,l1151,2820r-16,l1120,2820r-15,l1089,2822r-2,-16l1105,2806r15,-2l1135,2804r16,l1166,2804r15,l1197,2806r15,2l1212,2822xm1089,2822r,l1089,2814r,8xm1089,2822r-13,l1062,2823r-11,2l1037,2827r-13,2l1012,2831r-13,2l988,2835r-4,-13l997,2820r14,-4l1022,2814r14,-2l1049,2810r13,l1076,2808r11,-2l1089,2822xm988,2835r-14,2l963,2841r-14,4l938,2846r-14,4l913,2854r-14,4l888,2860r-4,-14l895,2843r12,-4l920,2837r14,-4l945,2829r14,-2l970,2823r14,-1l988,2835xm888,2860r,l884,2854r4,6xm888,2860r-8,4l872,2866r-7,2l857,2869r-6,2l844,2873r-8,2l828,2879r-3,-15l832,2862r6,-2l846,2858r7,-2l861,2852r8,-2l876,2848r8,-2l888,2860xm828,2879r-19,6l788,2891r-19,5l750,2902r-19,6l709,2912r-19,5l669,2921r-2,-13l686,2902r21,-4l727,2892r19,-5l765,2883r21,-6l805,2869r20,-5l828,2879xm669,2921r-21,4l627,2929r-19,2l587,2933r-12,2l566,2935r-12,l544,2935r-11,l523,2935r-11,l502,2933r2,-14l514,2919r9,l535,2919r9,l564,2919r21,l606,2917r21,-3l646,2912r21,-4l669,2921xm502,2933r-19,-2l462,2929r-10,-2l443,2925r-10,-2l422,2919r-10,-2l402,2915r-9,-3l383,2908r-9,-2l364,2902r-9,-4l343,2894r6,-13l358,2885r10,4l378,2892r9,2l397,2898r9,2l416,2904r10,2l445,2910r19,4l483,2915r21,4l502,2933xm343,2894r-13,-5l316,2883r-13,-8l291,2869r-11,-7l268,2854r-13,-8l245,2839r-11,-10l222,2822r-9,-10l203,2802r-10,-9l184,2783r-10,-9l167,2764r11,-10l186,2764r9,10l203,2783r10,10l222,2802r10,8l243,2820r10,7l264,2835r12,8l287,2850r12,6l310,2864r14,5l335,2875r14,6l343,2894xm167,2764r-10,-11l149,2741r-7,-10l134,2720r-8,-12l119,2697r-8,-12l105,2674r-8,-12l92,2649r-6,-11l78,2624r-5,-13l67,2599r-6,-13l55,2572r14,-5l80,2592r12,26l97,2630r6,11l111,2655r6,11l124,2678r8,11l138,2701r7,11l153,2722r8,11l168,2745r10,9l167,2764xm55,2572r-4,-11l46,2547r-4,-11l38,2523r-4,-12l28,2498r-3,-12l21,2473r15,-4l40,2482r4,12l48,2507r3,12l55,2530r4,14l65,2555r4,12l55,2572xm21,2473r-2,-12l15,2448r-2,-14l9,2423,7,2409,5,2396,4,2383,2,2371r15,-2l19,2383r2,11l21,2408r4,11l27,2432r1,12l32,2457r4,12l21,2473xm2,2371r,-13l,2346r,-13l,2321r,-13l,2296r,-11l,2271r,-11l2,2248r2,-13l4,2224r1,-12l7,2201r4,-12l13,2178r15,1l25,2191r-2,11l21,2214r-2,11l17,2237r,11l15,2262r,11l13,2285r,11l13,2308r,13l13,2333r2,11l15,2358r2,11l2,2371xm13,2178r4,-12l19,2155r4,-12l27,2132r3,-12l36,2109r4,-12l46,2087r4,-11l55,2064r6,-9l69,2043r5,-9l82,2022r6,-9l96,2003r11,8l101,2022r-7,10l86,2041r-6,10l74,2061r-5,11l63,2082r-4,11l53,2103r-3,11l44,2126r-4,9l36,2147r-2,11l30,2170r-2,9l13,2178xm96,2003r,l101,2007r-5,-4xm96,2003r15,-17l124,1969r16,-16l155,1936r15,-15l186,1905r15,-15l216,1875r10,11l211,1902r-16,13l180,1930r-15,18l149,1963r-13,15l122,1995r-15,16l96,2003xm216,1875r8,-6l230,1861r8,-5l243,1848r12,11l247,1865r-6,8l234,1879r-8,7l216,1875xm243,1848r19,-17l280,1813r17,-19l314,1777r18,-17l349,1741r17,-20l383,1704r12,10l378,1731r-18,19l343,1769r-17,18l309,1806r-18,17l272,1840r-17,19l243,1848xm383,1704r16,-19l416,1666r15,-19l447,1627r15,-19l477,1587r16,-19l508,1547r12,8l504,1576r-15,21l473,1616r-15,19l443,1656r-16,19l410,1695r-15,19l383,1704xm508,1547r,l514,1551r-6,-4xm508,1547r13,-21l535,1505r13,-21l560,1463r11,-21l583,1419r11,-21l604,1375r13,5l606,1403r-10,23l585,1447r-14,23l560,1491r-14,21l533,1534r-13,21l508,1547xm604,1375r10,-23l621,1329r8,-23l637,1283r7,-25l652,1235r6,-25l661,1185r16,4l671,1214r-6,24l660,1261r-8,25l644,1309r-9,25l627,1357r-10,23l604,1375xm661,1185r,l669,1187r-8,-2xm661,1185r4,-14l667,1156r2,-15l671,1127r,-15l673,1097r,-16l673,1068r13,l688,1081r-2,16l686,1112r,15l684,1143r-1,15l679,1173r-2,16l661,1185xm673,1068r,-15l671,1037r-2,-13l669,1008r-2,-15l663,978r-2,-14l660,949r13,-2l675,962r4,14l681,991r2,16l684,1022r2,15l686,1053r,15l673,1068xm660,949r-4,-11l652,924r-2,-13l646,897r-4,-11l637,872r-4,-11l627,847r13,-5l646,855r6,14l656,880r4,13l663,907r4,13l669,934r4,13l660,949xm627,847r-6,-11l617,823r-5,-12l604,800r-6,-12l592,777r-7,-12l579,754r11,-8l598,757r6,12l612,780r5,12l623,805r8,12l635,830r5,12l627,847xm579,754l569,740r-9,-13l552,713r-9,-15l535,685,525,671r-7,-13l510,642r11,-5l531,650r8,13l546,677r10,13l564,704r9,13l581,731r9,15l579,754xm510,642l500,629r-7,-13l483,600r-8,-13l468,573r-8,-13l452,545r-9,-14l456,524r8,15l472,552r9,16l489,581r7,13l504,608r10,13l521,637r-11,5xm443,531r,l450,527r-7,4xm443,531r-6,-11l431,508r-5,-13l422,483r-6,-11l414,460r-4,-11l408,435r-2,-11l404,412r,-11l404,389r,-11l404,366r2,-11l408,345r16,2l422,357r-2,11l420,378r,11l420,401r,11l422,424r,9l426,445r1,11l431,468r4,11l439,491r6,11l450,512r6,12l443,531xm408,345r4,-13l414,318r4,-11l422,295r5,-13l431,271r6,-12l445,248r5,-12l458,226r8,-11l473,205r8,-11l491,184r7,-9l508,165r10,12l510,184r-10,10l493,203r-8,10l477,223r-7,11l464,244r-8,11l450,267r-5,9l441,288r-6,11l431,311r-4,11l426,334r-2,13l408,345xm508,165r15,-13l537,138r15,-13l567,113r18,-11l600,90,617,79,635,69r7,14l625,92r-15,10l592,113r-15,12l562,136r-16,14l533,163r-15,14l508,165xm635,69r17,-9l669,50r19,-8l707,35r18,-8l744,21r19,-7l782,10r4,13l767,29r-19,6l731,41r-20,7l694,56r-17,8l660,73,642,83,635,69xm786,23r,l784,16r2,7xm782,10r8,-2l798,6r7,-2l813,4r8,-2l828,r8,l844,r,16l836,16r-8,l823,16r-8,2l807,19r-7,l792,21r-6,2l782,10xm844,r7,l859,r10,l876,r8,l894,r7,2l909,4r-2,14l899,16r-7,l884,16r-8,-2l869,14r-10,l851,14r-7,2l844,xm909,4r,l909,10r,-6xm909,4r13,2l934,6r11,2l957,12r13,2l982,16r11,2l1005,21r-2,14l989,33r-9,-4l966,27,955,25,943,23,932,21,918,19,907,18,909,4xm1005,21r13,4l1030,29r11,2l1053,37r11,4l1076,44r11,6l1099,56r-8,13l1082,64r-12,-4l1059,54r-12,-4l1036,46r-10,-4l1014,39r-11,-4l1005,21xm1099,56r,l1095,64r4,-8xm1099,56r25,13l1118,83,1091,69r8,-13xm1124,69r30,16l1183,102r29,15l1241,133r29,15l1300,163r29,16l1358,194r-6,11l1321,190r-28,-15l1262,159r-29,-13l1204,131r-28,-18l1147,98,1118,83r6,-14xm1352,205r,l1354,200r-2,5xm1358,194r27,11l1411,219r27,9l1467,240r27,9l1521,259r29,8l1578,274r-3,16l1546,282r-29,-10l1488,263r-27,-10l1433,242r-27,-12l1392,225r-13,-6l1365,213r-13,-8l1358,194xm1578,274r27,8l1634,290r29,4l1693,299r29,4l1751,307r29,2l1810,311r-1,15l1795,324r-15,l1764,322r-15,l1720,318r-30,-3l1661,309r-29,-6l1603,297r-28,-7l1578,274xm1810,311r,l1810,318r,-7xm1810,311r23,2l1857,315r23,l1903,317r23,1l1949,318r23,2l1995,322r,16l1972,336r-25,-2l1924,332r-23,l1878,330r-23,-2l1832,326r-23,l1810,311xm1995,322r23,2l2041,326r23,2l2087,330r23,2l2135,334r23,2l2181,338r-2,15l2156,351r-23,-4l2110,345r-23,l2064,341r-23,-1l2018,340r-23,-2l1995,322xm2181,338r28,3l2238,345r14,2l2265,349r15,4l2294,355r13,4l2321,363r13,1l2348,368r15,4l2376,378r14,4l2403,386r-6,15l2384,395r-13,-4l2357,387r-13,-3l2330,380r-13,-4l2303,372r-13,-2l2277,366r-14,-2l2250,363r-16,-2l2208,355r-29,-2l2181,338xm2403,386r12,5l2428,397r14,4l2455,407r13,5l2480,418r13,8l2507,432r11,7l2532,447r11,8l2555,462r13,8l2580,478r11,9l2603,495r-8,11l2584,499r-12,-10l2559,481r-12,-7l2536,466r-12,-8l2511,453r-12,-8l2488,439r-14,-7l2461,426r-12,-6l2436,416r-12,-6l2411,405r-14,-4l2403,386xm2603,495r15,11l2631,520r16,9l2660,543r16,11l2689,566r15,11l2718,591r-10,9l2695,589r-16,-12l2666,566r-13,-14l2637,541r-13,-12l2608,518r-13,-12l2603,495xm2718,591r13,11l2745,614r15,13l2773,639r14,13l2800,663r14,14l2829,688r-11,12l2804,686r-13,-11l2777,662r-13,-12l2750,639r-15,-14l2722,614r-14,-14l2718,591xm2829,688r,l2823,694r6,-6xm2829,688r15,16l2860,717r17,15l2892,748r16,15l2925,777r15,15l2956,807r-12,12l2929,803r-16,-15l2898,773r-15,-16l2866,744r-16,-15l2835,713r-17,-13l2829,688xm2956,807r15,16l2986,840r16,15l3015,870r15,16l3046,903r13,17l3075,936r-12,9l3050,928r-16,-15l3021,897r-15,-17l2990,865r-15,-16l2959,834r-15,-15l2956,807xm3075,936r13,17l3103,972r14,17l3130,1008r12,20l3153,1047r12,19l3176,1087r-13,6l3153,1074r-11,-20l3130,1035r-13,-19l3105,999r-13,-19l3077,962r-14,-17l3075,936xm3176,1087r,l3169,1089r7,-2xm3176,1087r10,19l3195,1127r10,19l3215,1168r9,21l3232,1210r8,21l3247,1254r-13,4l3226,1237r-8,-22l3211,1194r-10,-21l3192,1152r-8,-19l3172,1112r-9,-19l3176,1087xm3247,1254r,l3240,1256r7,-2xm3247,1254r4,9l3253,1275r4,11l3261,1296r2,11l3264,1319r2,10l3268,1340r4,21l3276,1382r2,23l3278,1426r-14,2l3263,1405r-2,-21l3259,1363r-4,-21l3253,1332r-2,-11l3247,1311r-2,-11l3243,1290r-3,-11l3236,1267r-2,-9l3247,1254xm3278,1426r2,23l3280,1470r-2,21l3278,1514r-2,21l3274,1557r-2,23l3268,1603r-13,-2l3257,1578r2,-21l3263,1535r,-21l3264,1491r,-21l3264,1449r,-21l3278,1426xm3268,1603r-4,24l3261,1656r-4,25l3251,1708r-6,27l3240,1762r-6,25l3226,1813r-13,-3l3218,1785r6,-27l3230,1731r6,-25l3241,1679r6,-27l3251,1626r4,-25l3268,1603xm3226,1813r-6,27l3213,1865r-8,25l3197,1917r-7,25l3182,1969r-8,25l3167,2020r-14,-5l3161,1990r8,-25l3176,1938r8,-25l3192,1888r7,-27l3205,1834r8,-24l3226,1813xm3167,2020r,l3159,2018r8,2xm3167,2020r-8,21l3153,2063r-6,23l3140,2107r-6,21l3128,2149r-5,21l3117,2191r-14,-2l3109,2166r6,-21l3121,2122r5,-21l3132,2080r8,-21l3146,2038r7,-23l3167,2020xm3103,2189r,l3111,2189r-8,xm3117,2191r-6,23l3107,2235r-6,21l3096,2279r-4,21l3086,2323r-4,21l3078,2365r-15,-2l3067,2340r6,-21l3077,2296r5,-21l3088,2254r4,-23l3098,2210r5,-21l3117,2191xm3078,2365r-3,23l3071,2409r-4,23l3065,2455r-4,22l3059,2500r-2,23l3055,2544r-13,l3044,2521r2,-23l3048,2475r2,-21l3053,2431r2,-23l3059,2386r4,-23l3078,2365xm3055,2544r,13l3053,2570r-1,16l3052,2599r-2,14l3048,2626r,13l3046,2653r-16,-2l3032,2638r2,-14l3034,2611r2,-14l3038,2584r,-14l3040,2557r2,-13l3055,2544xm3046,2653r,l3038,2651r8,2xm3046,2653r-4,15l3040,2685r-2,18l3034,2718r-4,15l3029,2751r-4,17l3021,2783r-15,-4l3009,2764r4,-17l3017,2731r4,-15l3023,2699r4,-15l3029,2666r1,-15l3046,2653xm3021,2783r-4,16l3011,2816r-4,15l3004,2846r-6,18l2992,2879r-6,15l2983,2910r-16,-4l2973,2891r6,-16l2984,2858r4,-15l2994,2827r4,-15l3002,2795r4,-16l3021,2783xm2967,2906r,l2975,2908r-8,-2xm2983,2910r-6,13l2973,2937r-6,11l2961,2961r-13,-5l2954,2944r4,-13l2963,2917r4,-11l2983,2910xm2961,2961r-7,23l2944,3007r-8,23l2929,3052r-2,13l2923,3075r-4,13l2917,3099r-2,12l2913,3122r-1,12l2910,3147r-14,-2l2896,3134r2,-13l2900,3109r4,-13l2906,3084r4,-11l2912,3061r3,-11l2923,3027r8,-25l2940,2979r8,-23l2961,2961xm2910,3147r,l2902,3145r8,2xm2910,3147r,10l2908,3167r,11l2908,3188r,9l2908,3209r2,9l2910,3228r,9l2912,3247r1,10l2913,3266r2,12l2917,3287r2,8l2921,3305r-13,3l2906,3299r-2,-10l2902,3280r-2,-10l2898,3259r-2,-10l2896,3239r-2,-9l2894,3218r,-9l2894,3197r,-9l2894,3176r,-9l2894,3157r2,-12l2910,3147xm2921,3305r4,11l2927,3326r4,9l2933,3343r3,9l2940,3362r4,10l2948,3381r8,17l2965,3418r10,17l2984,3454r-11,8l2961,3443r-9,-20l2942,3406r-7,-19l2931,3377r-4,-9l2923,3358r-4,-9l2915,3339r-2,-11l2910,3318r-2,-10l2921,3305xm2984,3454r6,8l2996,3471r6,10l3007,3490r6,10l3019,3508r8,9l3032,3527r-13,8l3013,3525r-6,-8l3002,3508r-6,-10l2990,3489r-6,-10l2979,3469r-6,-7l2984,3454xm3032,3527r6,9l3044,3544r6,10l3057,3563r6,8l3069,3581r8,7l3082,3598r-11,7l3063,3598r-6,-10l3052,3579r-8,-8l3038,3561r-6,-7l3027,3544r-8,-9l3032,3527xe" filled="f" stroked="f" strokeweight="0">
                <v:path arrowok="t" o:connecttype="custom" o:connectlocs="3160713,5605463;3382963,5356225;3419475,5303838;3543300,4962525;3492500,4789488;3452813,4716463;3254375,4659313;3090863,4640263;2749550,4616450;2252663,4513263;2136775,4487863;1924050,4479925;1625600,4491038;1500188,4491038;1314450,4570413;846138,4659313;577850,4606925;338138,4464050;212725,4318000;265113,4387850;3175,3763963;44450,3459163;87313,3276600;152400,3179763;371475,2982913;757238,2519363;946150,2263775;1049338,1881188;1052513,1552575;1058863,1460500;849313,1087438;787400,942975;666750,584200;750888,325438;928688,161925;1101725,88900;1339850,0;1539875,22225;1644650,73025;1911350,207963;2146300,325438;2909888,496888;3422650,557213;3721100,609600;4132263,785813;4298950,952500;4314825,938213;4786313,1381125;4948238,1612900;5041900,1725613;5143500,2030413;5151438,2754313;5067300,2997200;4926013,3475038;4859338,3932238;4822825,4102100;4795838,4418013;4679950,4692650;4640263,4805363;4610100,5221288;4737100,5483225;4756150,5553075" o:connectangles="0,0,0,0,0,0,0,0,0,0,0,0,0,0,0,0,0,0,0,0,0,0,0,0,0,0,0,0,0,0,0,0,0,0,0,0,0,0,0,0,0,0,0,0,0,0,0,0,0,0,0,0,0,0,0,0,0,0,0,0,0,0"/>
                <o:lock v:ext="edit" verticies="t"/>
              </v:shape>
              <v:shape id="Freeform 261" o:spid="_x0000_s1037" style="position:absolute;left:60166;top:62134;width:14414;height:6319;visibility:visible;mso-wrap-style:square;v-text-anchor:top" coordsize="908,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" path="m,387l14,373,29,360,42,345,58,331,71,318,87,303r13,-14l115,276r10,9l112,299,96,314,83,327,67,341,52,356,39,370,23,383,10,398,,387xm115,276r16,-16l144,247r15,-13l173,220r15,-13l204,191r13,-13l232,165r10,11l229,189r-16,14l198,216r-14,14l169,243r-15,15l140,272r-15,13l115,276xm242,176r,l238,170r4,6xm232,165r12,-10l255,143r12,-9l278,124r14,-11l303,103r14,-9l328,84r10,13l324,105r-11,10l301,124r-13,10l276,143r-11,12l253,165r-11,11l232,165xm328,84r14,-8l355,67r14,-8l382,50r13,-8l409,34r13,-7l436,19r7,13l428,40r-13,8l401,55r-11,8l376,71r-13,7l349,88r-11,9l328,84xm443,32r,l440,27r3,5xm436,19r7,-2l449,13r8,-2l463,7r5,-2l476,4r6,l487,2,495,r6,l507,r5,l518,r8,l532,r5,2l534,15r-4,l524,15r-6,-2l512,13r-5,l501,15r-6,l489,15r-5,2l478,19r-6,2l466,23r-5,2l455,27r-6,1l443,32,436,19xm537,2r6,2l549,5r6,2l560,9r6,2l572,15r6,2l583,21r6,4l595,28r4,4l604,38r6,4l616,48r6,5l626,59,614,69r-4,-6l606,59r-5,-6l597,50r-6,-4l585,40r-4,-4l576,34r-4,-4l566,28r-6,-3l557,23r-6,-2l545,19r-6,-2l534,15,537,2xm614,69r,l622,65r-8,4xm626,59r13,15l652,90r14,15l679,120r12,16l704,151r14,15l731,182r-11,9l706,176,693,161,679,145,668,130,654,115,641,99,628,84,614,69,626,59xm731,182r15,19l762,220r15,17l792,257r16,19l823,293r17,19l856,329r-12,10l829,320,814,303,796,283,781,266,766,247,750,228,735,211,720,191r11,-9xm856,329r7,8l852,347r-8,-8l856,329xm863,337r10,13l885,362r11,13l908,387r-12,9l885,385,873,372,863,360,852,347r11,-10xe" filled="f" stroked="f" strokeweight="0">
                <v:path arrowok="t" o:connecttype="custom" o:connectlocs="66675,547688;158750,458788;152400,498475;61913,587375;182563,438150;274638,349250;368300,261938;314325,342900;222250,431800;384175,279400;387350,246063;463550,179388;536575,153988;457200,212725;384175,279400;563563,106363;649288,53975;679450,63500;596900,112713;520700,133350;703263,50800;725488,17463;765175,6350;804863,0;844550,0;831850,23813;795338,23813;758825,30163;722313,42863;852488,3175;889000,14288;925513,33338;958850,60325;993775,93663;954088,84138;922338,57150;889000,39688;855663,26988;974725,109538;1014413,117475;1096963,215900;1143000,303213;1060450,206375;974725,109538;1209675,349250;1306513,465138;1316038,508000;1216025,392113;1160463,288925;1339850,538163;1404938,574675;1404938,611188;1370013,534988" o:connectangles="0,0,0,0,0,0,0,0,0,0,0,0,0,0,0,0,0,0,0,0,0,0,0,0,0,0,0,0,0,0,0,0,0,0,0,0,0,0,0,0,0,0,0,0,0,0,0,0,0,0,0,0,0"/>
                <o:lock v:ext="edit" verticies="t"/>
              </v:shape>
              <v:shape id="Freeform 262" o:spid="_x0000_s1038" style="position:absolute;left:62214;top:65690;width:10382;height:2763;visibility:visible;mso-wrap-style:square;v-text-anchor:top" coordsize="654,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" path="m,163l9,153r12,-7l32,136r10,-8l52,140r-12,8l30,157r-11,8l7,174,,163xm42,128r11,-9l65,111r10,-8l86,94r10,13l84,115r-11,8l63,130,52,140,42,128xm86,94l98,86r11,-7l121,71r11,-6l144,57r13,-5l169,44r13,-4l188,54r-14,5l163,63r-12,8l140,77r-12,7l117,90r-12,8l96,107,86,94xm182,40r12,-6l207,29r13,-6l234,17r15,-4l263,10,276,6,289,2r4,13l280,19r-14,4l253,27r-13,6l226,36r-13,6l199,46r-11,8l182,40xm289,2l297,r8,l311,r7,l332,r13,4l343,17,330,15,318,13r-6,l305,13r-6,2l293,15,289,2xm345,4r6,l355,4r3,l362,6r-2,13l357,19r-4,l347,17r-4,l345,4xm360,19r,l362,11r-2,8xm362,6r14,l389,10r14,1l416,15r12,4l441,23r11,6l466,33r-8,13l449,42,435,36,424,33,412,29,399,25,387,23,374,21,360,19,362,6xm466,33r11,5l489,44r11,8l512,57r11,8l535,71r10,8l556,86r-8,12l537,90,527,84,516,77,504,71,493,63,481,57r-9,-5l458,46r8,-13xm548,98r,l552,92r-4,6xm556,86r13,10l581,105r13,8l606,123r-10,11l585,125r-12,-8l560,107,548,98r8,-12xm606,123r,l602,128r4,-5xm606,123r11,9l629,142r13,11l654,163r-10,11l633,163,619,153r-11,-9l596,134r10,-11xe" filled="f" stroked="f" strokeweight="0">
                <v:path arrowok="t" o:connecttype="custom" o:connectlocs="33338,231775;82550,222250;30163,261938;66675,203200;119063,163513;133350,182563;82550,222250;155575,136525;209550,103188;268288,69850;276225,93663;222250,122238;166688,155575;288925,63500;349250,36513;417513,15875;465138,23813;401638,42863;338138,66675;288925,63500;484188,0;527050,0;523875,23813;484188,20638;458788,3175;563563,6350;571500,30163;550863,26988;571500,30163;571500,30163;617538,15875;679450,30163;739775,52388;690563,57150;633413,39688;571500,30163;757238,60325;812800,90488;865188,125413;852488,142875;800100,112713;749300,82550;869950,155575;869950,155575;922338,166688;946150,212725;889000,169863;962025,195263;962025,195263;998538,225425;1022350,276225;965200,228600" o:connectangles="0,0,0,0,0,0,0,0,0,0,0,0,0,0,0,0,0,0,0,0,0,0,0,0,0,0,0,0,0,0,0,0,0,0,0,0,0,0,0,0,0,0,0,0,0,0,0,0,0,0,0,0"/>
                <o:lock v:ext="edit" verticies="t"/>
              </v:shape>
              <v:shape id="Freeform 263" o:spid="_x0000_s1039" style="position:absolute;left:23050;top:7143;width:69612;height:61310;visibility:visible;mso-wrap-style:square;v-text-anchor:top" coordsize="4385,3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" path="m1960,3851r12,-14l1985,3826r12,-13l2008,3799r10,-15l2029,3770r10,-15l2049,3742r11,7l2051,3765r-10,13l2031,3793r-11,14l2008,3822r-13,14l1983,3849r-13,13l1960,3851xm2049,3742r9,-18l2066,3709r8,-15l2081,3678r8,-17l2095,3644r5,-17l2106,3609r14,4l2114,3630r-6,20l2102,3667r-7,17l2087,3699r-8,18l2070,3732r-10,17l2049,3742xm2106,3609r,-7l2108,3596r,-6l2110,3583r,-6l2112,3569r,-6l2112,3558r,-8l2112,3544r-2,-7l2110,3531r-2,-8l2106,3517r,-7l2104,3504r14,-4l2120,3506r1,8l2123,3521r,8l2125,3535r,7l2125,3550r2,6l2127,3563r-2,8l2125,3579r-2,5l2123,3592r,6l2121,3606r-1,7l2106,3609xm2104,3504r-4,-6l2098,3492r-1,-5l2095,3481r-4,-6l2089,3471r-4,-5l2081,3460r-2,-6l2074,3448r-4,-3l2066,3439r-6,-4l2056,3429r-5,-4l2045,3420r9,-12l2060,3414r6,6l2072,3423r3,6l2081,3435r4,6l2091,3446r4,6l2098,3458r2,6l2104,3469r4,6l2110,3481r4,6l2116,3494r2,6l2104,3504xm2054,3408r,l2051,3414r3,-6xm2045,3420r-12,-10l2020,3400r-12,-7l1995,3385r-14,-8l1968,3370r-13,-6l1941,3358r6,-13l1960,3351r16,7l1989,3364r14,8l2016,3381r13,8l2043,3399r11,9l2045,3420xm1941,3358r-13,-5l1912,3347r-13,-6l1884,3335r-14,-4l1855,3326r-14,-4l1826,3316r6,-13l1845,3307r16,5l1874,3316r15,6l1905,3328r13,5l1932,3339r15,6l1941,3358xm1832,3303r,l1828,3310r4,-7xm1826,3316r-11,-4l1803,3310r-11,-3l1780,3303r-11,-4l1755,3297r-11,-4l1732,3289r4,-13l1747,3280r12,2l1772,3285r12,4l1795,3291r12,4l1818,3299r14,4l1826,3316xm1732,3289r-11,-2l1707,3284r-11,-2l1684,3280r-11,-4l1659,3274r-11,-2l1636,3268r2,-13l1652,3257r11,2l1675,3262r13,2l1699,3266r12,4l1724,3274r12,2l1732,3289xm1636,3268r,l1638,3262r-2,6xm1636,3268r-11,-2l1615,3264r-11,-2l1594,3261r-12,-2l1571,3257r-10,l1550,3255r2,-16l1563,3241r10,2l1584,3245r12,2l1605,3249r12,2l1629,3253r11,2l1636,3268xm1550,3255r-12,-2l1529,3251r-12,l1506,3249r-10,l1485,3247r-10,l1464,3247r,-15l1475,3234r10,l1496,3234r12,l1519,3236r12,2l1540,3238r12,1l1550,3255xm1464,3247r-12,l1441,3247r-12,l1418,3247r-14,l1393,3249r-12,l1370,3249r,-13l1381,3234r12,l1404,3234r12,l1429,3232r12,l1452,3232r12,l1464,3247xm1370,3249r-12,2l1347,3253r-12,l1324,3255r-12,2l1300,3257r-11,2l1276,3261r,-14l1285,3245r14,-2l1310,3241r12,l1333,3239r12,-1l1356,3236r14,l1370,3249xm1276,3261r-12,1l1253,3264r-12,4l1228,3270r-12,4l1205,3276r-12,4l1180,3284r-4,-16l1189,3266r12,-4l1212,3259r14,-2l1237,3253r14,-2l1262,3249r14,-2l1276,3261xm1180,3284r-12,1l1157,3289r-12,4l1132,3295r-2,-13l1141,3278r12,-2l1164,3272r12,-4l1180,3284xm1130,3282r,l1130,3289r,-7xm1132,3295r-8,2l1116,3299r-7,2l1101,3303r-8,2l1088,3307r-8,1l1072,3308r-4,-13l1076,3293r8,-2l1091,3289r8,l1107,3287r7,-2l1122,3284r8,-2l1132,3295xm1072,3308r-7,2l1057,3312r-8,2l1042,3316r-6,2l1028,3320r-8,l1013,3322r-4,-14l1017,3307r7,-2l1032,3303r8,-2l1047,3301r8,-2l1061,3297r7,-2l1072,3308xm1013,3322r,l1011,3314r2,8xm1013,3322r-8,2l999,3326r-5,l988,3328r-4,-14l990,3312r7,-2l1003,3308r6,l1013,3322xm988,3328r-10,2l967,3331r-10,4l948,3337r-10,l926,3339r-9,2l907,3341r-2,-13l915,3326r10,l934,3324r12,-2l955,3320r10,-2l974,3316r10,-2l988,3328xm907,3341r,l907,3335r,6xm907,3341r-17,2l873,3343r-16,2l840,3345r-17,l808,3343r-18,l775,3341r-15,l742,3339r-15,-2l712,3335r-18,-4l679,3328r-15,-4l648,3320r4,-13l667,3310r16,4l698,3316r16,4l729,3322r15,2l761,3326r16,2l792,3328r17,2l825,3330r15,l857,3330r16,l890,3328r15,l907,3341xm648,3320r-15,-4l618,3312r-16,-5l587,3301r-14,-4l558,3289r-15,-5l527,3276r-13,-8l499,3261r-14,-8l470,3243r-14,-9l443,3224r-13,-9l416,3203r10,-10l437,3203r16,10l466,3222r13,10l493,3239r13,10l522,3257r13,5l549,3270r15,6l577,3282r16,7l608,3293r13,6l637,3303r15,4l648,3320xm416,3203r-15,-11l387,3178r-15,-13l359,3151r-14,-13l332,3123r-14,-16l307,3092r11,-8l330,3100r13,13l357,3128r11,12l382,3155r15,14l410,3180r16,13l416,3203xm307,3092r-14,-15l282,3059r-12,-15l259,3027r-12,-19l238,2990r-12,-17l217,2954r13,-8l240,2965r9,18l261,3000r9,17l282,3034r11,18l307,3069r11,15l307,3092xm217,2954r-12,-23l192,2906r-12,-23l169,2858r-12,-23l144,2810r-12,-23l121,2762r13,-6l146,2781r11,23l171,2829r11,23l194,2877r11,23l217,2923r13,23l217,2954xm121,2762r-4,-7l130,2749r4,7l121,2762xm117,2755r,l125,2751r-8,4xm117,2755l61,2618r14,-5l130,2749r-13,6xm61,2618r-2,-1l67,2615r-6,3xm59,2617r-2,-8l54,2601r-2,-7l48,2586r13,-6l65,2588r4,9l71,2605r4,8l59,2617xm48,2586r-8,-19l34,2546r-7,-18l21,2507r-2,-9l15,2488r-2,-9l11,2469r-1,-12l8,2448,6,2438r,-11l19,2427r2,9l23,2446r,10l27,2465r2,10l31,2484r2,12l36,2505r6,20l48,2542r8,19l61,2580r-13,6xm19,2427r,l13,2427r6,xm6,2427r,-4l4,2419r,-6l4,2410r15,-2l19,2411r,4l19,2421r,6l6,2427xm4,2410l2,2392,,2373r,-8l,2358r,-10l,2341r,-10l2,2323r,-7l4,2306r2,-8l10,2289r3,-8l15,2273r14,6l27,2287r-4,8l21,2302r-2,8l17,2318r-2,7l15,2335r-2,7l13,2350r,8l13,2365r2,10l15,2390r4,18l4,2410xm15,2273r2,-1l23,2275r-8,-2xm17,2272r2,-2l23,2262r10,-12l44,2235r4,-8l56,2220r5,-8l69,2204r8,-7l82,2189r8,-8l98,2176r9,11l100,2193r-6,6l86,2206r-7,8l67,2229r-13,16l44,2258r-8,12l31,2277r-2,2l17,2272xm98,2176r9,-8l119,2158r9,-7l140,2143r11,-9l163,2126r11,-10l188,2107r10,11l184,2128r-11,7l161,2145r-11,10l138,2162r-11,8l117,2180r-10,7l98,2176xm188,2107r10,-8l207,2093r8,-7l224,2080r10,11l222,2099r-9,8l205,2112r-7,6l188,2107xm224,2080r12,-10l249,2063r12,-10l272,2045r14,-9l297,2028r12,-8l322,2011r8,11l316,2032r-11,8l293,2047r-11,10l268,2066r-11,8l245,2082r-11,9l224,2080xm322,2011r16,-12l355,1988r17,-12l387,1965r18,-12l420,1942r17,-14l453,1917r9,11l445,1940r-15,13l412,1965r-15,11l380,1990r-16,9l347,2013r-17,9l322,2011xm453,1917r15,-13l481,1892r16,-13l510,1865r14,-13l537,1838r12,-15l562,1810r11,7l560,1833r-13,15l533,1861r-13,14l506,1888r-15,14l478,1915r-16,13l453,1917xm562,1810r11,-16l587,1779r11,-15l610,1748r11,-17l631,1716r12,-16l652,1683r14,8l654,1708r-10,15l633,1741r-12,15l610,1771r-12,18l585,1804r-12,13l562,1810xm652,1683r12,-19l675,1645r12,-19l696,1607r10,-20l715,1568r8,-21l731,1528r13,4l737,1553r-10,21l719,1593r-9,21l700,1633r-11,20l677,1672r-11,19l652,1683xm731,1528r2,-10l737,1507r3,-10l742,1488r4,-12l748,1467r2,-12l752,1446r2,-12l756,1424r2,-11l758,1401r2,-11l760,1380r,-11l760,1357r15,l775,1369r-2,11l773,1392r,11l771,1415r,11l769,1436r-2,11l765,1459r-2,10l760,1480r-2,12l754,1501r-4,12l748,1522r-4,10l731,1528xm760,1357r,l767,1357r-7,xm760,1357r,-13l760,1331r-2,-14l758,1304r,-14l756,1277r-2,-12l752,1252r13,-2l767,1262r2,13l771,1288r2,14l773,1315r,16l773,1344r2,13l760,1357xm752,1252r-4,-13l746,1227r-4,-13l740,1202r-5,-13l731,1177r-6,-11l719,1154r14,-7l738,1160r6,11l748,1185r6,11l758,1210r3,13l763,1237r2,13l752,1252xm719,1154r,l725,1150r-6,4xm719,1154r-9,-19l698,1114r-13,-19l673,1076r-13,-20l646,1037r-13,-19l620,1001r11,-10l644,1010r16,20l671,1049r14,19l698,1087r12,19l715,1116r6,11l727,1137r6,10l719,1154xm620,1001r-4,-8l612,989r-2,-3l606,982r14,-8l625,984r4,3l631,991r,l620,1001xm606,982r-8,-10l591,961r-8,-10l575,940r-7,-10l560,920r-8,-9l545,899r11,-7l564,901r8,12l581,922r8,10l597,943r7,10l612,963r8,11l606,982xm545,899l533,886r-9,-14l512,859r-9,-13l491,830,481,817r-9,-14l462,788r12,-8l483,794r10,15l503,823r11,13l524,849r11,16l547,878r9,14l545,899xm462,788r-6,-8l453,773r-6,-8l443,757r-4,-7l435,742r-3,-8l430,727r-2,-8l424,711r-2,-7l420,696r-2,-9l416,679r,-8l414,664r16,-2l430,669r2,8l432,685r1,7l435,700r2,8l441,715r2,8l447,729r2,7l453,744r3,8l460,759r4,6l470,773r4,7l462,788xm414,664r,-10l414,646r-2,-7l414,631r,-8l414,614r2,-8l418,598r,-7l420,581r2,-8l426,566r2,-8l430,549r3,-8l437,533r14,6l447,547r-2,7l441,562r-2,8l437,577r-2,8l433,593r-1,7l430,608r,8l430,623r-2,8l428,639r,7l430,654r,8l414,664xm437,533r,l443,535r-6,-2xm437,533r6,-11l447,510r6,-11l460,487r6,-9l472,466r7,-11l485,445r14,8l491,462r-6,12l478,483r-6,12l466,504r-6,12l455,527r-4,12l437,533xm485,445r8,-10l501,424r7,-10l516,405r8,-10l533,386r8,-10l550,368r10,10l552,388r-9,7l535,405r-8,9l520,424r-8,10l504,443r-5,10l485,445xm560,378r,l556,374r4,4xm550,368r25,-25l598,319r27,-25l650,271r27,-23l702,225r13,-12l729,202r13,-10l756,181r9,11l752,204r-14,9l725,225r-13,11l685,257r-25,23l635,305r-25,23l585,353r-25,25l550,368xm756,181r13,-10l783,159r15,-9l811,140r16,-9l840,121r15,-9l871,102,884,92r16,-7l915,77,932,67r16,-7l963,52r15,-8l995,39r6,13l984,58r-15,8l953,73r-15,8l923,89r-16,9l892,106r-15,9l863,123r-15,10l834,142r-13,10l806,161r-14,10l779,182r-14,10l756,181xm995,39r10,-4l1017,29r9,-4l1038,21r11,-1l1059,16r11,-4l1082,8r2,15l1074,25r-11,4l1053,33r-11,2l1032,39r-12,5l1011,48r-10,4l995,39xm1082,8r9,-2l1103,4r11,-2l1126,r11,l1149,r11,l1172,r,16l1160,14r-11,l1139,14r-11,2l1116,18r-9,2l1095,21r-11,2l1082,8xm1172,r17,2l1206,4r18,2l1241,10r17,2l1276,16r15,4l1308,25r-4,14l1287,35r-15,-4l1254,27r-15,-4l1222,21r-17,-1l1189,16r-17,l1172,xm1308,25r16,4l1341,35r15,8l1373,48r16,8l1404,64r15,7l1437,79r-8,13l1414,85,1398,75r-15,-6l1368,62r-16,-6l1335,50r-15,-6l1304,39r4,-14xm1437,79r,l1433,87r4,-8xm1437,79r13,10l1464,96r13,10l1490,113r27,20l1544,150r27,19l1596,188r27,19l1650,227r-10,13l1613,219r-25,-19l1563,182r-27,-19l1510,144r-27,-17l1469,117r-13,-7l1442,100r-13,-8l1437,79xm1650,227r13,11l1676,250r16,9l1705,271r-7,11l1682,271r-13,-10l1653,250r-13,-10l1650,227xm1705,271r8,5l1723,282r7,6l1738,294r8,5l1755,305r8,6l1770,315r-7,13l1755,322r-9,-5l1738,311r-8,-6l1721,299r-8,-5l1705,288r-7,-6l1705,271xm1770,315r10,5l1788,326r7,4l1805,336r8,6l1822,345r8,4l1840,355r-6,13l1824,363r-9,-4l1805,353r-8,-4l1788,343r-8,-5l1772,334r-9,-6l1770,315xm1840,355r21,10l1884,374r23,10l1930,391r23,8l1976,407r23,7l2022,420r-4,15l1995,428r-25,-6l1947,414r-23,-7l1901,397r-23,-9l1855,378r-21,-10l1840,355xm2022,420r23,6l2068,432r25,5l2116,441r25,4l2164,449r25,2l2214,455r-2,13l2187,466r-23,-4l2139,458r-25,-3l2091,451r-25,-4l2043,441r-25,-6l2022,420xm2214,455r9,l2235,457r9,l2254,458r9,l2273,460r10,l2292,462r-2,14l2281,476r-10,-2l2260,474r-10,-2l2240,472r-9,-2l2221,470r-9,-2l2214,455xm2292,462r21,2l2336,466r21,2l2379,470r23,2l2423,474r21,4l2467,480r21,1l2509,485r23,4l2553,491r21,4l2595,499r23,4l2639,506r-3,16l2614,518r-21,-4l2572,510r-21,-4l2528,503r-21,-2l2486,497r-21,-2l2442,491r-21,-2l2400,487r-23,-2l2356,481r-22,-1l2311,478r-21,-2l2292,462xm2639,506r25,6l2687,520r25,6l2735,533r23,8l2781,549r23,9l2827,568r-5,13l2799,572r-21,-8l2755,554r-24,-7l2707,541r-23,-8l2661,527r-25,-5l2639,506xm2827,568r22,11l2870,589r21,11l2912,614r21,11l2952,639r19,15l2992,667r-9,12l2964,665r-20,-13l2923,639r-19,-14l2883,614r-19,-12l2843,593r-21,-12l2827,568xm2992,667r16,14l3021,692r15,12l3052,717r29,25l3109,769r29,25l3167,821r29,27l3224,874r-11,12l3186,859r-29,-27l3129,805r-29,-26l3071,754r-29,-25l3027,715r-15,-11l2998,690r-15,-11l2992,667xm3224,874r6,8l3238,888r8,7l3251,901r-9,12l3234,905r-6,-6l3221,892r-8,-6l3224,874xm3251,901r27,25l3303,951r23,23l3351,999r25,25l3399,1049r23,27l3445,1102r-11,10l3411,1085r-23,-25l3365,1033r-24,-24l3317,986r-25,-25l3267,936r-25,-23l3251,901xm3445,1102r12,14l3466,1129r12,14l3487,1156r12,14l3508,1183r12,15l3529,1212r10,15l3549,1240r9,16l3568,1271r8,15l3585,1302r8,15l3602,1332r-13,8l3581,1325r-9,-16l3562,1294r-8,-15l3545,1263r-10,-15l3528,1235r-12,-16l3506,1206r-9,-13l3487,1179r-11,-15l3466,1150r-11,-13l3445,1124r-11,-12l3445,1102xm3602,1332r8,18l3618,1367r9,17l3635,1401r8,18l3650,1436r8,19l3666,1472r-16,6l3645,1461r-8,-17l3629,1424r-7,-17l3614,1390r-8,-17l3597,1357r-8,-17l3602,1332xm3666,1472r5,20l3679,1509r6,17l3691,1545r5,17l3700,1582r6,19l3710,1620r-16,2l3691,1605r-4,-20l3681,1566r-4,-17l3671,1532r-7,-19l3658,1495r-8,-17l3666,1472xm3710,1620r,l3702,1622r8,-2xm3710,1620r4,15l3716,1653r3,15l3721,1685r2,15l3725,1718r,17l3727,1750r-15,2l3712,1735r-2,-15l3708,1702r-2,-15l3704,1670r-2,-16l3698,1639r-4,-17l3710,1620xm3727,1750r,17l3729,1783r,17l3729,1815r,18l3729,1850r,15l3729,1882r-15,l3714,1865r2,-15l3716,1833r-2,-16l3714,1800r,-15l3714,1767r-2,-15l3727,1750xm3729,1882r,14l3729,1909r-2,14l3727,1938r,13l3725,1965r,13l3725,1992r-15,l3710,1976r2,-13l3712,1950r,-14l3714,1923r,-14l3714,1896r,-14l3729,1882xm3725,1992r-2,28l3721,2049r-2,29l3719,2109r,28l3719,2166r,15l3721,2197r,13l3723,2226r-15,1l3708,2212r-2,-15l3706,2181r,-13l3704,2137r,-28l3706,2078r,-29l3708,2020r2,-28l3725,1992xm3708,2227r,l3716,2226r-8,1xm3723,2226r,3l3725,2235r,6l3725,2249r-13,l3710,2245r,-6l3710,2233r-2,-6l3723,2226xm3725,2249r2,21l3729,2289r2,21l3735,2331r2,21l3740,2373r4,19l3750,2413r-15,4l3733,2408r-2,-12l3729,2387r-2,-12l3723,2354r-4,-21l3717,2312r-3,-21l3714,2270r-2,-21l3725,2249xm3750,2413r4,14l3758,2442r5,14l3769,2469r8,13l3783,2494r7,11l3798,2519r-11,7l3779,2513r-10,-11l3763,2488r-7,-13l3750,2461r-6,-15l3740,2433r-5,-16l3750,2413xm3798,2519r10,11l3815,2542r10,11l3834,2565r10,11l3854,2586r11,11l3875,2607r-10,11l3854,2607r-12,-10l3833,2586r-10,-12l3813,2563r-9,-12l3794,2540r-7,-14l3798,2519xm3865,2618r,l3871,2613r-6,5xm3875,2607r15,15l3905,2636r16,13l3936,2663r15,13l3967,2689r15,14l3998,2718r-12,10l3973,2714r-16,-13l3942,2687r-15,-13l3911,2661r-15,-14l3881,2632r-16,-14l3875,2607xm3998,2718r17,15l4034,2751r17,15l4070,2783r18,16l4107,2816r17,17l4143,2850r-11,10l4115,2845r-18,-18l4078,2810r-17,-15l4042,2778r-18,-18l4005,2745r-19,-17l3998,2718xm4143,2850r16,16l4174,2879r13,15l4203,2910r15,17l4232,2942r13,18l4258,2975r-11,10l4233,2967r-13,-15l4207,2937r-14,-16l4178,2906r-16,-15l4147,2875r-15,-15l4143,2850xm4258,2975r14,17l4285,3009r12,18l4308,3046r12,19l4331,3082r10,21l4352,3123r-13,5l4329,3109r-11,-19l4308,3071r-11,-17l4285,3036r-11,-17l4260,3002r-13,-17l4258,2975xm4352,3123r,l4345,3126r7,-3xm4352,3123r4,7l4358,3140r4,7l4366,3155r2,10l4372,3172r1,8l4375,3190r2,7l4379,3207r2,8l4381,3222r2,10l4383,3239r,8l4383,3257r-13,l4370,3249r-2,-8l4368,3234r,-10l4366,3216r-2,-7l4362,3201r,-8l4360,3186r-4,-10l4354,3169r-2,-8l4349,3153r-4,-7l4343,3136r-4,-8l4352,3123xm4383,3257r2,7l4385,3272r-2,10l4383,3289r-2,16l4379,3322r-4,17l4372,3354r-4,18l4362,3387r-13,-4l4354,3368r4,-15l4362,3335r2,-15l4368,3305r,-16l4370,3280r,-8l4370,3264r,-7l4383,3257xm4362,3387r-2,12l4356,3408r-6,10l4347,3427r-4,10l4337,3446r-4,10l4327,3466r-3,9l4318,3483r-6,9l4306,3500r-5,10l4295,3517r-8,8l4281,3535r-11,-10l4276,3517r5,-7l4289,3500r6,-8l4299,3485r5,-10l4310,3468r6,-10l4320,3448r6,-7l4329,3431r4,-9l4337,3412r4,-10l4345,3393r4,-10l4362,3387xm4281,3535r-7,7l4268,3550r-8,8l4253,3565r-14,16l4224,3594r-15,13l4191,3621r-15,13l4159,3648r-10,-12l4166,3623r16,-12l4199,3598r15,-14l4230,3569r13,-13l4249,3548r7,-8l4264,3533r6,-8l4281,3535xm4159,3648r-14,7l4134,3665r-14,8l4109,3680r-14,6l4082,3694r-14,7l4055,3707r-6,-13l4063,3688r11,-8l4088,3675r13,-8l4113,3659r13,-7l4138,3644r11,-8l4159,3648xm4055,3707r-13,6l4028,3719r-13,5l4001,3730r-15,6l3973,3742r-14,3l3946,3749r-6,-13l3953,3732r16,-6l3982,3722r14,-5l4009,3711r13,-6l4036,3699r13,-5l4055,3707xm3946,3749r-6,4l3934,3755r-4,2l3925,3761r-6,2l3915,3767r-4,3l3907,3774r-11,-9l3902,3759r3,-4l3911,3751r6,-4l3923,3744r5,-2l3934,3738r6,-2l3946,3749xm3907,3774r-3,4l3902,3780r-4,4l3898,3788r-2,2l3894,3793r,2l3894,3799r-13,2l3881,3799r-2,-4l3881,3793r,-2l3881,3788r1,-6l3886,3778r2,-6l3892,3768r4,-3l3907,3774xm3894,3799r,l3886,3799r8,xm3894,3799r2,4l3881,3805r,-4l3894,3799xm3896,3803r2,13l3900,3830r2,11l3905,3855r-15,4l3888,3845r-4,-11l3882,3820r-1,-15l3896,3803xe" filled="f" stroked="f" strokeweight="0">
                <v:path arrowok="t" o:connecttype="custom" o:connectlocs="3346450,5794375;3373438,5622925;3279775,5429250;3136900,5330825;2898775,5264150;2659063,5178425;2441575,5164138;2247900,5133975;1912938,5200650;1760538,5240338;1674813,5237163;1482725,5276850;1108075,5264150;660400,5084763;566738,4965700;249238,4500563;96838,4156075;49213,3943350;3175,3687763;69850,3548063;292100,3378200;484188,3238500;809625,2960688;928688,2863850;1196975,2276475;1206500,2133600;1196975,1898650;984250,1589088;846138,1406525;663575,1090613;663575,938213;703263,828675;836613,657225;889000,600075;1303338,241300;1824038,0;1860550,0;2493963,268288;2759075,466725;2813050,530225;3511550,742950;3708400,739775;3635375,755650;4705350,1055688;4749800,1058863;5468938,1749425;5484813,1804988;5889625,2571750;5870575,2601913;5889625,3162300;5889625,3162300;5910263,3736975;6102350,4089400;6234113,4244975;6718300,4670425;6759575,4722813;6921500,5057775;6958013,5170488;6884988,5416550;6540500,5830888;6384925,5881688;6181725,6030913;6161088,6040438" o:connectangles="0,0,0,0,0,0,0,0,0,0,0,0,0,0,0,0,0,0,0,0,0,0,0,0,0,0,0,0,0,0,0,0,0,0,0,0,0,0,0,0,0,0,0,0,0,0,0,0,0,0,0,0,0,0,0,0,0,0,0,0,0,0,0"/>
                <o:lock v:ext="edit" verticies="t"/>
              </v:shape>
              <v:shape id="Freeform 264" o:spid="_x0000_s1040" style="position:absolute;left:64944;top:67786;width:4731;height:698;visibility:visible;mso-wrap-style:square;v-text-anchor:top" coordsize="29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" path="m,31l12,25,25,21,39,17,52,12r4,15l43,31,31,35,18,39,6,44,,31xm52,12l66,10,79,6,94,4,108,2r2,14l96,17,83,21,69,23,56,27,52,12xm108,2r,l108,10r,-8xm108,2l119,r12,l142,r12,l165,r14,l188,2r14,2l198,17,186,16r-9,l165,14r-11,l142,14r-9,l121,16r-11,l108,2xm202,4r11,2l225,8r11,2l248,14r11,3l271,21r11,4l294,29r-6,13l279,39,267,35,256,31,244,27,233,23,221,21,210,19,198,17,202,4xm294,29r,l292,37r2,-8xm294,29r4,2l290,44r-2,-2l294,29xe" filled="f" stroked="f" strokeweight="0">
                <v:path arrowok="t" o:connecttype="custom" o:connectlocs="19050,39688;61913,26988;88900,42863;49213,55563;9525,69850;82550,19050;125413,9525;171450,3175;152400,26988;109538,36513;82550,19050;171450,3175;171450,3175;188913,0;225425,0;261938,0;298450,3175;314325,26988;280988,25400;244475,22225;211138,22225;174625,25400;320675,6350;357188,12700;393700,22225;430213,33338;466725,46038;442913,61913;406400,49213;369888,36513;333375,30163;320675,6350;466725,46038;466725,46038;473075,49213;457200,66675" o:connectangles="0,0,0,0,0,0,0,0,0,0,0,0,0,0,0,0,0,0,0,0,0,0,0,0,0,0,0,0,0,0,0,0,0,0,0,0"/>
                <o:lock v:ext="edit" verticies="t"/>
              </v:shape>
              <v:shape id="Freeform 265" o:spid="_x0000_s1041" style="position:absolute;left:20637;top:5207;width:73517;height:63246;visibility:visible;mso-wrap-style:square;v-text-anchor:top" coordsize="4631,3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" path="m1986,3973r4,-2l1993,3967r2,-2l1997,3961r12,10l2005,3975r-2,2l2001,3981r-4,3l1986,3973xm1997,3961r4,-3l2003,3956r4,-4l2009,3950r11,9l2016,3961r-1,4l2011,3969r-2,2l1997,3961xm2009,3950r7,-10l2024,3931r8,-8l2039,3913r8,-9l2053,3894r8,-9l2068,3875r12,8l2074,3894r-8,8l2059,3912r-8,11l2043,3931r-7,9l2028,3950r-8,9l2009,3950xm2068,3875r6,-9l2080,3856r6,-10l2091,3835r6,-10l2101,3814r4,-12l2109,3791r13,6l2120,3808r-6,12l2109,3831r-4,12l2099,3852r-6,12l2087,3873r-7,10l2068,3875xm2109,3791r,l2116,3795r-7,-4xm2109,3791r1,-6l2112,3777r2,-7l2116,3764r,-8l2118,3749r,-6l2118,3735r,-7l2118,3722r,-8l2116,3708r,-7l2114,3695r,-8l2112,3682r14,-4l2128,3683r2,8l2130,3699r2,7l2132,3712r1,8l2133,3728r,7l2133,3743r-1,8l2132,3758r-2,8l2130,3774r-2,7l2126,3789r-4,8l2109,3791xm2112,3682r-2,-8l2109,3668r-4,-6l2103,3657r-4,-6l2097,3645r-4,-6l2089,3634r-3,-6l2082,3622r-4,-6l2074,3611r-6,-4l2062,3601r-3,-6l2053,3591r8,-11l2068,3586r6,5l2080,3595r4,6l2089,3607r4,6l2099,3618r4,8l2107,3632r2,5l2112,3643r4,8l2120,3657r2,7l2124,3670r2,8l2112,3682xm2053,3591r-2,l2057,3586r-4,5xm2051,3591r-8,-5l2036,3578r-8,-6l2020,3567r-7,-4l2005,3557r-10,-6l1988,3547r-18,-9l1955,3530r-17,-8l1919,3515r-18,-8l1884,3501r-19,-7l1848,3490r-20,-8l1811,3478r-19,-5l1775,3467r4,-14l1796,3459r19,4l1834,3469r17,6l1871,3480r19,8l1907,3494r19,7l1944,3509r17,8l1978,3524r17,10l2003,3540r10,5l2020,3549r10,6l2038,3561r7,6l2053,3574r8,6l2051,3591xm1775,3467r-4,l1775,3452r4,1l1775,3467xm1775,3452r,l1773,3459r2,-7xm1771,3467r-14,-4l1744,3459r-13,-4l1715,3453r-13,-1l1688,3450r-13,-2l1660,3446r2,-14l1675,3434r15,l1704,3436r15,4l1733,3442r15,4l1761,3450r14,2l1771,3467xm1660,3446r-14,l1633,3446r-16,-2l1604,3444r-15,2l1575,3446r-13,l1546,3448r,-16l1560,3432r15,-2l1589,3430r15,l1619,3430r14,l1646,3430r16,2l1660,3446xm1546,3448r,l1546,3440r,8xm1546,3448r-7,l1531,3450r-9,l1512,3450r,-14l1520,3434r9,l1537,3434r9,-2l1546,3448xm1512,3450r-10,2l1495,3452r-10,l1476,3452r-10,1l1456,3455r-7,l1439,3457r-2,-15l1447,3442r7,-2l1464,3438r10,l1483,3436r10,l1502,3436r10,l1512,3450xm1437,3442r,l1437,3450r,-8xm1439,3457r-15,2l1408,3463r-15,4l1378,3469r-16,4l1347,3476r-15,4l1316,3484r-4,-15l1328,3467r15,-4l1358,3459r16,-4l1389,3452r16,-2l1422,3446r15,-4l1439,3457xm1316,3484r-7,2l1301,3488r-8,2l1286,3490r-8,2l1270,3494r-7,2l1255,3498r-4,-14l1259,3482r9,-2l1276,3478r8,-2l1291,3475r8,-2l1307,3471r5,-2l1316,3484xm1251,3484r,l1253,3490r-2,-6xm1255,3498r-6,1l1245,3484r6,l1255,3498xm1249,3499r-9,2l1230,3503r-8,2l1213,3507r-10,2l1194,3511r-8,l1176,3513r-2,-14l1182,3498r10,-2l1201,3494r10,-2l1218,3490r10,-2l1238,3486r7,-2l1249,3499xm1174,3499r,l1174,3505r,-6xm1176,3513r-9,2l1159,3517r-10,l1142,3519r-10,2l1124,3521r-9,1l1105,3522r-2,-13l1113,3507r10,l1130,3505r10,-2l1147,3503r10,-2l1165,3499r9,l1176,3513xm1105,3522r-9,2l1084,3526r-11,2l1061,3530r-2,-15l1069,3513r11,-2l1092,3511r11,-2l1105,3522xm1061,3530r-9,l1040,3532r-10,l1021,3534r-10,l1002,3534r-10,l983,3534r,-15l992,3519r10,l1011,3519r10,l1030,3519r10,-2l1050,3517r9,-2l1061,3530xm983,3534r-12,l961,3534r-9,-2l942,3532r-9,l923,3530r-10,l904,3528r2,-13l915,3515r10,l935,3517r9,l954,3519r9,l973,3519r10,l983,3534xm904,3515r2,l904,3521r,-6xm904,3528r-23,-2l858,3522r-21,-3l814,3515r-23,-6l770,3501r-21,-5l727,3488r4,-13l752,3482r21,6l795,3494r23,5l839,3503r21,4l883,3511r21,4l904,3528xm727,3488r-21,-8l685,3471r-21,-8l643,3452r-19,-10l603,3430r-19,-11l564,3406r10,-12l591,3406r19,13l630,3429r21,11l670,3450r21,9l710,3467r21,8l727,3488xm574,3394r,l570,3400r4,-6xm564,3406r-13,-10l537,3386r-13,-11l511,3365r-12,-11l486,3342r-12,-11l463,3317r-12,-11l440,3292r-12,-13l419,3268r-22,-27l374,3214r14,-10l407,3231r21,27l440,3269r11,14l461,3294r11,14l484,3319r11,12l509,3342r11,12l534,3363r11,12l559,3384r15,10l564,3406xm374,3214r-5,-10l380,3197r8,7l374,3214xm369,3204r-8,-9l353,3185r-5,-9l340,3166r-6,-10l326,3147r-5,-12l315,3126r11,-8l334,3128r6,9l346,3149r7,9l359,3168r6,9l373,3187r7,10l369,3204xm315,3126r-8,-12l319,3107r7,11l315,3126xm307,3114r,l313,3110r-6,4xm307,3114r-59,-99l259,3007r60,100l307,3114xm248,3015r-2,l254,3011r-6,4xm246,3015r-10,-20l227,2976r-12,-19l206,2938r-12,-19l183,2900r-10,-20l162,2861r13,-7l185,2873r11,19l206,2911r11,19l229,2949r9,20l250,2988r9,19l246,3015xm162,2861r-16,-29l131,2804r-17,-27l98,2748,83,2719,68,2691,52,2662,37,2633r11,-6l64,2654r15,29l94,2712r16,28l127,2769r15,27l158,2825r17,29l162,2861xm48,2627r,l43,2629r5,-2xm37,2633r-6,-9l27,2612r-6,-10l18,2591r-4,-12l12,2570,8,2558,6,2547,4,2535r-2,-9l,2514r,-11l,2491r,-9l,2470r,-11l16,2461r-2,9l14,2482r,9l16,2501r,11l18,2524r2,9l20,2545r1,10l25,2564r4,12l31,2585r4,12l39,2606r6,10l48,2627r-11,6xm,2459r2,-12l4,2436r,-10l6,2415r4,-12l14,2394r2,-12l20,2372r3,-9l27,2353r6,-9l37,2334r6,-8l48,2317r6,-6l62,2303r9,8l66,2319r-6,7l54,2334r-4,8l46,2351r-5,8l37,2369r-4,9l29,2388r-2,9l23,2407r-2,11l20,2428r-2,10l16,2449r,12l,2459xm62,2303r11,-15l85,2277r11,-12l108,2254r11,-10l129,2234r10,-7l148,2219r15,-11l175,2200r8,-6l186,2194r8,12l190,2208r-7,3l171,2221r-15,12l148,2238r-9,10l129,2256r-12,9l108,2275r-14,11l85,2300r-14,11l62,2303xm186,2194r,l190,2200r-4,-6xm186,2194r8,-6l204,2185r7,-6l221,2175r8,-6l238,2165r8,-3l256,2156r5,13l254,2175r-10,4l236,2183r-7,5l219,2192r-8,4l202,2202r-8,4l186,2194xm256,2156r13,-8l284,2141r14,-6l311,2127r14,-8l340,2112r13,-8l367,2095r7,13l361,2116r-13,7l334,2131r-15,8l305,2146r-15,8l277,2162r-16,7l256,2156xm367,2095r25,-14l417,2068r23,-16l463,2037r23,-13l509,2006r23,-15l553,1974r9,11l539,2003r-23,15l493,2035r-23,15l447,2066r-23,13l399,2093r-25,15l367,2095xm553,1974r9,-10l574,1957r10,-10l595,1939r10,-9l614,1920r10,-9l633,1899r10,-10l653,1880r9,-12l672,1859r7,-12l689,1836r8,-12l704,1813r14,9l708,1834r-7,11l691,1857r-8,11l674,1878r-10,11l655,1899r-10,12l635,1920r-11,10l614,1939r-9,10l593,1958r-9,10l572,1976r-10,9l553,1974xm704,1813r14,-19l731,1775r12,-20l754,1734r12,-19l775,1694r6,-10l785,1675r6,-12l795,1654r13,6l804,1669r-6,12l795,1690r-6,12l779,1721r-11,21l756,1763r-13,19l731,1801r-13,21l704,1813xm795,1654r3,-10l802,1633r2,-12l808,1612r4,-12l814,1591r4,-12l819,1568r2,-12l823,1545r,-12l825,1522r,-12l827,1499r,-12l827,1474r14,l841,1487r,12l841,1512r,11l839,1535r-2,11l835,1558r-2,11l831,1583r-2,9l825,1604r-2,11l819,1627r-3,11l812,1648r-4,12l795,1654xm827,1474r-2,-12l825,1451r,-10l823,1430r-2,-12l821,1407r-2,-12l818,1385r13,-1l833,1393r2,12l837,1416r2,12l839,1439r2,12l841,1462r,12l827,1474xm818,1385r-4,-11l812,1364r-2,-11l806,1343r-4,-9l798,1322r-3,-9l791,1303r13,-6l808,1307r4,11l816,1328r3,10l823,1349r4,12l829,1372r2,12l818,1385xm804,1297r,l796,1299r8,-2xm791,1303r-10,-17l773,1269r-9,-18l752,1234r-9,-15l731,1203r-11,-17l708,1171r-13,-14l683,1142r-11,-15l658,1111r-27,-28l607,1054r9,-10l643,1073r27,29l683,1117r12,15l708,1148r12,15l731,1178r12,16l754,1211r12,15l775,1244r10,17l795,1278r9,19l791,1303xm607,1054r-8,-8l610,1037r6,7l607,1054xm599,1046r-10,-9l580,1025r-10,-11l561,1002,551,991,541,979r-9,-11l524,956r10,-8l543,960r10,11l562,981r10,12l582,1004r9,12l601,1027r9,10l599,1046xm524,956l514,945r-9,-12l497,920r-7,-12l482,895r-8,-14l467,868r-6,-13l472,849r8,13l486,874r7,13l501,901r8,11l518,924r8,11l534,948r-10,8xm461,855r-4,-6l453,843r-2,-6l449,830r-2,-6l445,818r-1,-6l444,807r-2,-14l440,782r-2,-12l438,759r15,l453,768r,12l455,791r2,12l461,814r2,12l468,837r4,12l461,855xm438,759r2,-14l442,734r2,-12l445,711r2,-12l451,688r4,-12l459,665r13,4l468,680r-3,12l461,703r-2,10l457,724r-2,12l453,747r,12l438,759xm459,665r8,-17l472,632r8,-13l488,603r9,-13l505,577r9,-14l524,550r12,9l526,573r-8,11l509,598r-8,13l493,625r-7,15l478,653r-6,16l459,665xm524,550r12,-12l545,525r12,-12l566,502r12,-12l589,479r12,-12l612,456r12,11l612,477r-11,11l589,500r-11,11l566,523r-9,11l547,548r-11,11l524,550xm612,456r18,-15l645,425r15,-15l678,395r15,-16l710,364r17,-15l743,333r11,12l737,360r-17,13l704,389r-17,15l672,419r-17,16l639,452r-15,15l612,456xm743,333r17,-15l777,303r16,-16l810,274r17,-16l842,243r18,-15l877,214r10,10l869,239r-17,16l837,268r-18,15l804,299r-17,15l770,329r-16,16l743,333xm877,214r12,-11l900,193r12,-9l925,174r11,-9l948,155r13,-12l973,136r10,11l969,157r-11,9l946,174r-11,10l921,195r-11,10l898,214r-11,10l877,214xm973,136r13,-10l998,117r13,-8l1025,99r11,-7l1050,84r13,-8l1078,69r6,11l1071,88r-14,8l1044,103r-12,8l1019,120r-13,8l994,138r-11,9l973,136xm1078,69r16,-10l1111,51r15,-7l1144,36r17,-6l1176,23r18,-4l1211,13r4,14l1197,32r-15,6l1165,44r-16,6l1132,57r-15,8l1101,73r-17,7l1078,69xm1211,13r9,-2l1228,7r10,l1245,5r10,-1l1265,2r7,l1282,r9,l1301,r10,l1318,r10,l1337,r10,l1357,2r,15l1347,15r-10,l1328,13r-10,l1311,13r-10,l1291,15r-7,l1274,15r-8,2l1257,19r-8,l1232,23r-17,4l1211,13xm1357,2r13,2l1382,5r11,2l1405,9r11,4l1428,15r9,2l1449,21r11,4l1472,28r11,2l1493,36r11,4l1514,44r11,4l1535,53r-6,12l1508,57r-21,-9l1477,46r-9,-4l1456,38r-11,-4l1435,32r-11,-4l1412,27r-11,-2l1389,23r-9,-4l1368,19r-11,-2l1357,2xm1535,53r21,10l1575,73r21,11l1616,94r19,13l1654,119r19,13l1692,147r-9,10l1665,143r-19,-11l1627,119r-19,-12l1589,96,1570,86,1550,74r-21,-9l1535,53xm1683,157r,l1688,151r-5,6xm1692,147r21,16l1733,178r21,17l1775,211r19,17l1815,245r19,17l1853,278r-7,11l1825,272r-20,-15l1786,239r-21,-17l1746,207r-21,-18l1704,174r-21,-17l1692,147xm1853,278r14,11l1878,299r14,11l1903,320r12,11l1928,341r12,9l1953,360r-9,12l1930,362r-11,-10l1907,341r-13,-10l1882,320r-13,-10l1857,301r-11,-12l1853,278xm1953,360r10,8l1972,377r12,6l1993,391r12,7l2015,404r11,8l2036,418r11,5l2059,429r9,6l2080,441r11,5l2103,450r11,6l2126,460r-6,13l2109,469r-12,-5l2086,460r-12,-6l2062,448r-11,-6l2039,437r-11,-6l2018,423r-11,-5l1995,410r-9,-8l1974,396r-9,-7l1953,379r-9,-7l1953,360xm2126,460r23,9l2172,477r25,8l2220,490r25,8l2270,504r25,4l2318,513r-2,14l2291,523r-25,-6l2241,511r-25,-5l2193,498r-25,-8l2145,483r-25,-10l2126,460xm2318,513r23,4l2364,521r23,4l2410,527r23,4l2456,533r21,3l2500,538r-2,14l2475,550r-21,-2l2431,544r-23,-2l2385,538r-23,-4l2339,531r-23,-4l2318,513xm2500,538r9,l2519,540r10,2l2538,542r10,2l2557,544r10,2l2577,548r-2,13l2565,561r-8,-2l2546,557r-8,l2529,556r-10,l2509,554r-11,-2l2500,538xm2575,561r,l2577,554r-2,7xm2577,548r11,l2586,563r-11,-2l2577,548xm2588,548r25,4l2638,556r23,1l2686,561r25,4l2734,569r25,4l2784,577r23,5l2832,588r23,6l2880,600r23,7l2926,615r11,4l2949,625r13,3l2974,632r-6,16l2956,642r-11,-4l2933,632r-11,-4l2897,621r-23,-6l2851,607r-23,-5l2803,596r-23,-4l2755,588r-23,-6l2707,579r-23,-2l2659,573r-25,-4l2611,567r-25,-4l2588,548xm2974,632r17,10l3008,649r19,8l3045,665r17,9l3079,684r17,10l3114,703r-8,12l3089,705r-18,-10l3054,688r-17,-10l3020,671r-18,-8l2985,655r-17,-7l2974,632xm3114,703r15,10l3146,724r16,10l3179,745r15,14l3210,770r15,14l3240,795r-11,12l3215,793r-15,-11l3185,768r-16,-11l3154,745r-15,-9l3121,726r-15,-11l3114,703xm3229,807r,l3235,801r-6,6xm3240,795r19,19l3279,832r19,19l3317,868r19,19l3355,904r20,20l3392,943r-10,9l3363,935r-19,-19l3325,897r-18,-18l3288,860r-19,-17l3248,824r-19,-17l3240,795xm3392,943r19,17l3430,979r19,19l3469,1017r19,20l3505,1054r19,19l3543,1092r-11,10l3513,1085r-18,-20l3476,1046r-19,-19l3438,1008r-17,-17l3401,971r-19,-19l3392,943xm3543,1092r,l3538,1098r5,-6xm3543,1092r25,25l3591,1144r23,25l3637,1196r21,27l3680,1249r11,14l3703,1278r9,14l3722,1305r-12,10l3699,1301r-10,-15l3680,1272r-12,-13l3647,1232r-21,-27l3603,1178r-23,-24l3557,1127r-25,-25l3543,1092xm3722,1305r9,15l3741,1334r10,15l3760,1364r10,14l3777,1393r10,15l3795,1424r9,15l3812,1454r8,16l3829,1485r8,17l3843,1518r7,15l3858,1550r-13,6l3839,1539r-8,-16l3823,1508r-7,-15l3808,1477r-8,-15l3791,1447r-8,-16l3775,1416r-9,-15l3756,1385r-9,-13l3739,1357r-10,-14l3720,1328r-10,-13l3722,1305xm3858,1550r6,16l3871,1579r6,15l3883,1610r6,15l3894,1640r6,16l3904,1671r-13,4l3887,1660r-6,-14l3875,1631r-6,-16l3864,1600r-6,-15l3850,1569r-5,-13l3858,1550xm3904,1671r6,15l3914,1702r5,15l3923,1732r4,18l3929,1765r4,15l3935,1798r-16,1l3917,1784r-2,-17l3912,1752r-4,-16l3904,1721r-4,-15l3896,1690r-5,-15l3904,1671xm3935,1798r,5l3937,1811r,8l3939,1826r-16,2l3923,1821r-2,-6l3921,1807r-2,-8l3935,1798xm3939,1826r1,8l3940,1842r2,9l3944,1859r,7l3946,1874r,10l3946,1891r-13,l3931,1884r,-8l3929,1868r,-7l3927,1853r,-10l3925,1836r-2,-8l3939,1826xm3946,1891r2,20l3950,1930r2,17l3952,1966r2,19l3954,2004r2,20l3958,2043r-16,l3942,2026r-2,-20l3939,1987r,-19l3937,1949r-2,-19l3935,1912r-2,-21l3946,1891xm3942,2043r,l3950,2043r-8,xm3958,2043r,l3942,2043r,l3958,2043xm3958,2043r,l3950,2043r8,xm3958,2043r,7l3958,2060r2,10l3960,2079r,10l3960,2096r,10l3962,2116r-16,l3946,2106r-2,-8l3944,2089r,-10l3944,2072r,-10l3942,2052r,-9l3958,2043xm3962,2116r,13l3962,2144r1,16l3963,2175r2,15l3965,2206r2,15l3967,2236r-13,2l3952,2223r,-15l3950,2192r,-15l3948,2162r,-16l3946,2131r,-15l3962,2116xm3967,2236r2,8l3969,2252r,7l3971,2267r,8l3973,2282r,8l3975,2298r-15,2l3960,2292r-2,-8l3958,2277r-2,-8l3956,2261r-2,-7l3954,2246r,-8l3967,2236xm3975,2298r,7l3977,2313r,8l3979,2328r2,8l3983,2344r,7l3985,2359r-16,2l3969,2353r-2,-7l3965,2338r,-8l3963,2323r-1,-8l3962,2307r-2,-7l3975,2298xm3985,2359r1,13l3990,2386r2,15l3996,2415r-13,3l3979,2403r-4,-13l3973,2376r-4,-15l3985,2359xm3996,2415r4,13l4004,2441r4,14l4013,2468r-13,6l3994,2459r-4,-14l3985,2432r-2,-14l3996,2415xm4013,2468r6,16l4025,2497r8,15l4040,2526r8,15l4056,2555r7,13l4073,2581r-14,8l4052,2576r-10,-14l4034,2549r-7,-16l4019,2518r-8,-13l4006,2489r-6,-15l4013,2468xm4073,2581r7,14l4090,2608r10,14l4109,2635r10,12l4130,2660r10,11l4151,2683r-11,10l4128,2681r-9,-13l4109,2656r-11,-13l4088,2629r-9,-13l4069,2602r-10,-13l4073,2581xm4151,2683r22,25l4194,2733r21,23l4238,2781r23,25l4282,2829r23,25l4326,2878r-10,10l4293,2863r-23,-23l4249,2815r-21,-23l4205,2767r-21,-25l4161,2717r-21,-24l4151,2683xm4326,2878r17,18l4361,2915r17,19l4395,2953r17,19l4430,2992r17,17l4464,3028r-11,10l4435,3018r-17,-17l4401,2982r-17,-19l4366,2944r-15,-20l4334,2907r-18,-19l4326,2878xm4453,3038r,l4458,3034r-5,4xm4464,3028r12,13l4485,3055r10,13l4506,3082r-11,9l4485,3076r-11,-12l4464,3051r-11,-13l4464,3028xm4506,3082r10,13l4525,3110r10,14l4543,3139r-12,8l4522,3131r-10,-13l4504,3105r-9,-14l4506,3082xm4543,3139r,l4537,3143r6,-4xm4543,3139r7,10l4556,3158r6,12l4568,3181r5,10l4579,3202r6,12l4591,3225r-14,6l4572,3220r-4,-10l4562,3199r-6,-12l4550,3177r-7,-11l4537,3156r-6,-9l4543,3139xm4591,3225r4,12l4600,3246r4,14l4608,3269r4,14l4616,3294r3,12l4621,3317r-13,4l4604,3310r-2,-12l4598,3287r-3,-12l4591,3264r-4,-12l4581,3243r-4,-12l4591,3225xm4621,3317r2,8l4625,3335r2,7l4627,3350r2,17l4631,3383r,17l4629,3415r,15l4627,3448r-15,-2l4614,3430r2,-15l4616,3400r,-16l4616,3367r-2,-15l4612,3344r,-7l4610,3329r-2,-8l4621,3317xm4627,3448r-2,15l4621,3478r-2,18l4616,3511r-6,15l4606,3542r-4,15l4596,3572r-13,-5l4587,3553r6,-15l4596,3522r4,-15l4604,3492r4,-16l4610,3461r2,-15l4627,3448xm4596,3572r-5,18l4583,3605r-6,15l4570,3637r-8,16l4554,3668r-9,15l4537,3699r-13,-6l4533,3678r8,-16l4549,3647r7,-15l4564,3614r6,-15l4577,3584r6,-17l4596,3572xm4537,3699r-4,7l4529,3714r-4,6l4524,3726r-14,-8l4516,3710r2,-7l4522,3697r2,-4l4537,3699xm4524,3726r,l4518,3722r6,4xm4524,3726r-6,9l4512,3747r-6,9l4501,3768r-6,9l4489,3789r-6,9l4478,3808r-14,-6l4470,3791r8,-10l4483,3770r4,-10l4495,3749r6,-10l4504,3729r6,-11l4524,3726xm4478,3808r-10,17l4460,3841r-9,15l4443,3871r-10,18l4426,3904r-10,17l4408,3936r-11,-5l4405,3913r7,-15l4422,3881r8,-15l4439,3848r8,-15l4456,3818r8,-16l4478,3808xm4397,3931r,l4403,3935r-6,-4xm4408,3936r-1,6l4405,3948r-2,6l4399,3959r-14,-5l4389,3948r2,-6l4393,3936r4,-5l4408,3936xm4399,3959r-2,6l4395,3969r-2,6l4391,3981r-13,-4l4380,3971r2,-6l4384,3959r1,-5l4399,3959xe" filled="f" stroked="f" strokeweight="0">
                <v:path arrowok="t" o:connecttype="custom" o:connectlocs="3302000,6164263;3348038,6018213;3378200,6002338;3352800,5783263;2824163,5481638;2789238,5497513;2570163,5445125;2324100,5457825;2065338,5537200;1895475,5573713;1836738,5557838;1681163,5580063;1189038,5549900;911225,5387975;911225,5387975;487363,4943475;231775,4495800;3175,4010025;25400,3781425;171450,3578225;363538,3443288;406400,3422650;1066800,2951163;1255713,2640013;1335088,2360613;1335088,2303463;1179513,1935163;935038,1646238;808038,1447800;706438,1128713;749300,1062038;1143000,592138;1485900,261938;1544638,215900;2092325,0;2354263,47625;2643188,227013;2941638,441325;3319463,708025;3636963,830263;4029075,860425;4419600,915988;4748213,1019175;5006975,1182688;5507038,1614488;5856288,2041525;6045200,2344738;6197600,2652713;6254750,2924175;6246813,3063875;6261100,3273425;6286500,3651250;6337300,3811588;6392863,4021138;6834188,4530725;7069138,4822825;7242175,5032375;7272338,5148263;7312025,5622925;7202488,5872163;7159625,5902325;6970713,6257925" o:connectangles="0,0,0,0,0,0,0,0,0,0,0,0,0,0,0,0,0,0,0,0,0,0,0,0,0,0,0,0,0,0,0,0,0,0,0,0,0,0,0,0,0,0,0,0,0,0,0,0,0,0,0,0,0,0,0,0,0,0,0,0,0,0"/>
                <o:lock v:ext="edit" verticies="t"/>
              </v:shape>
              <v:shape id="Freeform 266" o:spid="_x0000_s1042" style="position:absolute;left:17684;top:1984;width:77931;height:66469;visibility:visible;mso-wrap-style:square;v-text-anchor:top" coordsize="4909,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" path="m1984,4176r11,-12l2007,4153r9,-12l2028,4128r11,10l2028,4151r-12,11l2005,4176r-12,11l1984,4176xm2028,4128r9,-13l2047,4103r10,-13l2066,4074r12,8l2068,4097r-9,14l2049,4124r-10,14l2028,4128xm2066,4074r8,-11l2080,4049r4,-5l2085,4038r2,-6l2091,4026r2,-7l2095,4013r,-6l2097,4001r2,-7l2099,3988r,-6l2099,3977r15,l2114,3982r,6l2112,3996r,7l2110,4009r-2,8l2107,4023r-2,7l2101,4036r-2,8l2097,4049r-4,8l2089,4063r-4,7l2084,4076r-6,6l2066,4074xm2099,3977r,-6l2099,3965r,-6l2099,3954r-2,-6l2095,3942r,-4l2093,3932r-2,-5l2089,3921r-4,-6l2084,3911r-4,-5l2076,3900r-2,-4l2068,3890r14,-7l2085,3886r4,6l2093,3898r2,6l2099,3909r2,6l2105,3921r2,6l2108,3932r2,8l2112,3946r,6l2114,3957r,6l2114,3969r,8l2099,3977xm2068,3890r-4,-5l2059,3877r-8,-6l2045,3865r-6,-5l2032,3852r-6,-4l2018,3842r10,-11l2034,3837r7,5l2049,3848r6,6l2062,3860r6,7l2074,3875r8,8l2068,3890xm2018,3842r-7,-5l2005,3833r-8,-6l1990,3823r-10,-4l1972,3816r-7,-4l1957,3808r6,-14l1970,3796r10,6l1988,3806r7,4l2005,3816r8,3l2020,3825r8,6l2018,3842xm1957,3808r-10,-4l1936,3800r-10,-4l1915,3793r-10,-4l1894,3785r-10,-4l1873,3779r3,-13l1888,3768r9,3l1909,3775r11,2l1930,3781r12,4l1951,3789r12,5l1957,3808xm1873,3779r-10,-2l1851,3773r-11,-2l1830,3770r-11,-2l1807,3768r-11,-2l1786,3766r,-14l1798,3752r11,l1821,3754r11,2l1844,3758r9,2l1865,3762r11,4l1873,3779xm1786,3752r,l1786,3758r,-6xm1786,3766r-13,l1773,3750r13,2l1786,3766xm1773,3766r,l1773,3758r,8xm1773,3766r-14,l1746,3766r-14,l1719,3766r-13,l1692,3766r-13,2l1667,3770r-2,-16l1679,3752r13,l1706,3752r13,-2l1732,3750r14,l1759,3750r14,l1773,3766xm1665,3754r,l1665,3762r,-8xm1667,3770r-23,1l1623,3775r-23,4l1579,3781r-23,4l1533,3789r-21,4l1489,3796r-2,-15l1510,3777r21,-2l1554,3771r21,-3l1598,3764r21,-4l1642,3758r23,-4l1667,3770xm1489,3796r-12,2l1466,3800r-12,2l1441,3804r-2,-15l1451,3789r11,-2l1475,3785r12,-4l1489,3796xm1441,3804r,l1441,3796r,8xm1441,3804r-14,2l1414,3810r-13,2l1387,3814r-2,-14l1399,3796r13,-2l1426,3793r13,-4l1441,3804xm1387,3814r-11,2l1366,3817r-11,2l1343,3821r-10,2l1322,3825r-12,2l1301,3829r-2,-15l1309,3812r11,-2l1332,3810r9,-2l1353,3806r9,-2l1374,3802r11,-2l1387,3814xm1301,3829r,l1299,3821r2,8xm1301,3829r-15,l1270,3831r-13,2l1241,3833r-15,l1213,3835r-16,l1182,3833r,-14l1197,3819r16,l1226,3819r14,l1255,3817r13,l1284,3816r15,-2l1301,3829xm1182,3833r-15,l1153,3833r-15,-2l1124,3831r-15,-2l1094,3827r-14,-2l1065,3823r2,-13l1082,3812r14,2l1111,3816r13,l1140,3817r13,l1169,3819r13,l1182,3833xm1067,3810r,l1067,3817r,-7xm1065,3823r-21,-2l1021,3817r-23,-3l977,3808r-21,-6l935,3796r-22,-7l892,3781r4,-13l917,3775r21,6l959,3789r22,5l1002,3798r21,4l1044,3806r23,4l1065,3823xm892,3781r,l894,3775r-2,6xm892,3781r-21,-8l850,3766r-21,-10l810,3748r-21,-11l770,3727r-20,-11l731,3704r8,-11l756,3704r21,10l796,3725r20,8l837,3743r19,9l877,3760r19,8l892,3781xm731,3704r-17,-9l699,3685r-14,-11l670,3662r-14,-11l641,3639r-13,-11l614,3614r12,-9l639,3616r12,12l664,3641r15,10l693,3662r15,12l723,3683r16,10l731,3704xm614,3614r-11,-11l589,3589r-13,-13l564,3563r-11,-14l539,3536r-11,-14l516,3509r10,-10l539,3513r12,13l562,3540r12,13l587,3566r12,14l612,3591r14,14l614,3614xm516,3509r-2,l520,3503r-4,6xm514,3509r-25,-33l501,3467r25,32l514,3509xm501,3467r,l495,3472r6,-5xm489,3476r-9,-11l468,3451r-9,-13l449,3425r12,-8l470,3428r10,14l491,3453r10,14l489,3476xm449,3425r-9,-12l430,3400r-10,-14l411,3373r11,-10l432,3377r10,13l451,3403r10,14l449,3425xm422,3363r,l417,3369r5,-6xm411,3373r-17,-27l374,3321r-17,-27l338,3267r-19,-25l300,3218r-20,-25l261,3168r12,-10l292,3183r19,25l330,3235r19,25l369,3285r19,26l405,3338r17,25l411,3373xm261,3168r-19,-25l223,3118r-21,-25l183,3068r-20,-25l142,3020r-19,-25l102,2970r12,-9l135,2986r19,25l175,3035r19,25l215,3083r19,25l254,3133r19,25l261,3168xm102,2970l92,2959r-7,-12l77,2936,67,2924r-7,-13l54,2899r-8,-13l41,2874r11,-7l60,2880r6,12l73,2903r8,14l89,2928r7,12l104,2951r10,10l102,2970xm41,2874r-6,-13l29,2848r-6,-12l20,2823r-4,-14l12,2796,8,2782,4,2769r16,-4l21,2779r4,13l29,2805r4,12l37,2830r6,14l48,2855r4,12l41,2874xm4,2769r,l12,2767r-8,2xm4,2769l2,2754,,2738r,-15l,2708r,-14l,2679r2,-15l4,2648r16,4l18,2666r-2,13l14,2694r,14l14,2723r2,13l18,2752r2,13l4,2769xm4,2648r2,-13l10,2620r4,-14l18,2591r3,-14l25,2562r4,-13l35,2535r13,4l44,2552r-5,16l35,2581r-4,14l27,2608r-4,15l21,2637r-1,15l4,2648xm35,2535r2,-7l41,2518r3,-8l46,2503r8,-14l62,2474r9,-14l79,2447r10,-13l100,2422r10,8l100,2443r-8,12l83,2468r-8,14l67,2495r-7,15l54,2524r-6,15l35,2535xm100,2422r10,-13l119,2397r14,-11l142,2374r14,-9l167,2355r14,-11l192,2334r10,13l188,2357r-11,8l165,2376r-11,10l142,2397r-11,10l121,2420r-11,10l100,2422xm192,2334r,l198,2342r-6,-8xm192,2334r14,-8l217,2319r12,-8l242,2305r12,-6l267,2294r11,-8l292,2280r6,14l286,2299r-13,6l261,2311r-13,8l236,2324r-11,8l213,2340r-11,7l192,2334xm292,2280r11,-5l315,2271r10,-6l336,2259r6,14l332,2278r-11,6l309,2288r-11,6l292,2280xm336,2259r,l340,2265r-4,-6xm336,2259r8,-4l349,2269r-7,4l336,2259xm344,2255r,l348,2261r-4,-6xm344,2255r9,-3l363,2246r11,-4l384,2238r10,-6l403,2229r10,-4l424,2221r6,13l419,2238r-10,4l399,2246r-9,6l380,2255r-11,4l359,2265r-10,4l344,2255xm424,2221r25,-12l474,2200r25,-12l524,2177r23,-12l572,2152r11,-8l597,2138r11,-7l620,2125r8,12l616,2144r-13,8l591,2158r-11,7l555,2177r-25,13l505,2202r-25,11l455,2223r-25,11l424,2221xm620,2125r,l624,2131r-4,-6xm620,2125r19,-13l658,2096r10,-5l677,2083r10,-8l695,2069r9,-7l712,2054r10,-8l729,2037r8,-8l747,2022r7,-8l762,2004r9,10l764,2024r-8,7l748,2041r-7,7l731,2056r-8,8l714,2071r-10,8l697,2087r-10,7l677,2102r-9,8l658,2115r-11,8l637,2129r-9,8l620,2125xm762,2004r8,-7l777,1987r6,-9l791,1970r5,-10l804,1951r6,-10l817,1932r6,-10l829,1912r6,-11l841,1891r5,-9l852,1870r6,-9l862,1849r13,6l869,1866r-4,12l860,1887r-6,12l848,1909r-6,11l837,1930r-8,9l823,1949r-7,9l810,1968r-8,10l794,1987r-7,10l779,2006r-8,8l762,2004xm862,1849r3,-9l869,1832r4,-10l877,1813r2,-8l883,1795r2,-9l887,1776r1,-7l890,1759r,-10l892,1742r,-10l894,1723r,-8l894,1705r16,l910,1715r-2,10l908,1734r,10l906,1751r-2,10l902,1771r-2,9l898,1790r-2,9l892,1809r-2,9l887,1826r-4,10l879,1845r-4,10l862,1849xm894,1705r,-9l894,1686r,-9l892,1667r,-10l892,1648r-2,-8l888,1631r-1,-10l885,1611r-2,-9l879,1592r-2,-9l873,1573r-4,-9l867,1554r14,-4l885,1560r2,9l890,1579r2,9l896,1598r2,10l900,1617r2,10l904,1636r2,10l908,1657r,10l908,1677r2,9l910,1696r,9l894,1705xm867,1554r,l873,1552r-6,2xm867,1554r-5,-12l856,1529r-6,-11l844,1504r-7,-11l829,1481r-8,-11l816,1458r11,-8l835,1462r7,11l850,1487r6,11l864,1510r5,13l875,1537r6,13l867,1554xm816,1458r-10,-9l798,1437r-9,-11l781,1416r-8,-10l764,1395r-10,-10l745,1376r11,-12l764,1376r11,9l783,1395r10,11l802,1418r8,9l819,1439r8,11l816,1458xm745,1376r-16,-16l716,1343r-16,-15l685,1312r-13,-15l656,1282r-15,-16l628,1251r9,-9l653,1257r15,15l681,1288r16,15l712,1318r13,16l741,1349r15,15l745,1376xm628,1251r-14,-13l603,1224r-12,-11l578,1199r-12,-13l555,1173r-14,-12l530,1148r9,-10l553,1151r11,12l578,1176r11,14l601,1201r11,14l626,1228r11,14l628,1251xm539,1138r,l536,1144r3,-6xm530,1148r-6,-8l518,1134r-6,-7l507,1119r-4,-8l497,1104r-4,-8l489,1088r-7,-15l474,1056r-8,-16l461,1023r13,-6l480,1035r8,15l493,1065r8,16l505,1088r6,8l514,1104r4,7l524,1119r6,6l534,1130r5,8l530,1148xm461,1023r-4,-8l472,1012r2,5l461,1023xm472,1012r,l465,1013r7,-1xm457,1015r-2,-5l453,1002r,-10l451,985r15,l466,990r2,8l468,1004r4,8l457,1015xm451,985r,-8l451,969r,-7l451,954r15,l466,962r,7l466,977r,8l451,985xm451,954r2,-15l455,925r2,-15l461,897r4,-16l468,868r4,-14l478,841r13,8l488,860r-6,14l478,885r-4,13l472,914r-4,13l466,941r,13l451,954xm478,841r8,-13l491,814r8,-11l509,789r7,-11l526,764r10,-11l545,741r12,12l547,762r-10,12l528,785r-8,12l512,810r-7,12l499,835r-8,14l478,841xm557,753r,l551,747r6,6xm545,741r15,-13l572,714r15,-15l601,686r15,-14l630,659r15,-14l658,632r10,12l654,657r-15,13l626,684r-14,13l597,711r-14,13l570,737r-13,16l545,741xm658,632r10,-8l677,613r10,-8l699,596r9,-10l718,576r9,-9l737,557r10,12l737,576r-10,10l718,596r-10,9l699,615r-10,9l677,634r-9,10l658,632xm747,569r,l741,563r6,6xm737,557r17,-17l770,523r17,-16l804,490r17,-17l839,456r17,-19l873,419r10,12l867,446r-17,19l833,481r-17,17l798,515r-17,17l764,550r-17,19l737,557xm873,419r17,-17l908,385r17,-17l940,350r18,-17l975,316r15,-17l1007,281r10,12l1000,310r-18,17l965,345r-15,17l933,379r-18,17l900,414r-17,17l873,419xm1007,281r8,-7l1023,266r7,-10l1038,249r8,-10l1053,231r8,-9l1069,214r11,10l1073,233r-8,8l1057,249r-7,9l1042,266r-8,10l1027,283r-10,10l1007,281xm1069,214r17,-19l1103,176r18,-17l1138,139r17,-17l1174,105r10,-10l1193,88r10,-8l1213,70r7,14l1213,92r-10,7l1193,107r-9,9l1165,132r-18,19l1130,168r-15,19l1098,205r-18,19l1069,214xm1220,84r,l1216,78r4,6xm1213,70r11,-7l1238,53r11,-7l1263,38r13,-8l1289,23r14,-6l1316,13r4,13l1309,32r-14,4l1282,44r-12,5l1257,57r-12,8l1234,74r-14,10l1213,70xm1316,13r8,-2l1330,7r7,l1343,5r8,-2l1358,1r8,l1374,r7,l1389,r8,l1404,r8,l1420,r7,l1435,1r,16l1427,15r-7,l1412,15r-8,-2l1397,13r-8,l1381,15r-5,l1368,15r-8,2l1355,17r-8,2l1341,21r-8,2l1328,24r-8,2l1316,13xm1435,1r17,2l1470,7r17,4l1502,13r18,4l1535,21r17,3l1568,30r-4,14l1548,40r-17,-4l1516,32r-16,-4l1483,24r-15,-3l1451,19r-16,-2l1435,1xm1568,30r17,4l1600,40r15,6l1631,51r17,6l1663,63r16,7l1694,76r-6,14l1673,84r-15,-8l1642,70r-15,-5l1612,59r-16,-6l1579,47r-15,-3l1568,30xm1694,76r23,12l1738,99r23,12l1782,122r21,12l1825,147r21,14l1867,174r-8,13l1838,172r-21,-13l1796,147r-21,-11l1754,124r-22,-13l1711,101,1688,90r6,-14xm1867,174r19,15l1907,203r19,15l1945,233r20,18l1982,266r19,17l2018,302r-9,10l1991,295r-19,-18l1955,260r-19,-15l1917,230r-20,-16l1878,201r-19,-14l1867,174xm2018,302r14,14l2045,329r16,14l2074,356r13,15l2101,383r15,13l2130,410r-10,11l2107,408r-16,-14l2078,381r-14,-13l2049,354r-13,-13l2022,325r-13,-13l2018,302xm2130,410r15,13l2158,437r16,13l2189,461r13,14l2218,486r15,14l2248,511r-9,12l2224,509r-16,-11l2193,486r-14,-13l2164,460r-15,-12l2135,435r-15,-14l2130,410xm2248,511r16,12l2279,532r16,12l2310,553r17,10l2342,571r18,7l2377,586r-6,13l2354,592r-17,-8l2319,575r-17,-10l2287,555r-17,-9l2254,534r-15,-11l2248,511xm2377,586r15,8l2410,601r17,6l2444,613r17,6l2481,624r17,6l2515,636r-4,13l2494,644r-19,-6l2458,632r-18,-6l2421,621r-17,-6l2387,607r-16,-8l2377,586xm2511,649r,l2513,642r-2,7xm2515,636r15,4l2546,644r13,3l2575,651r30,6l2634,663r31,4l2695,670r29,4l2755,680r,13l2724,690r-30,-4l2663,682r-31,-6l2601,670r-30,-5l2555,661r-13,-4l2527,653r-16,-4l2515,636xm2755,680r19,2l2795,684r19,4l2834,690r19,3l2872,695r21,4l2912,703r-4,13l2889,713r-19,-2l2851,707r-19,-2l2812,701r-19,-2l2772,695r-17,-2l2755,680xm2912,703r,l2910,711r2,-8xm2912,703r10,2l2931,707r10,2l2949,711r-2,13l2937,722r-11,-2l2918,718r-10,-2l2912,703xm2949,711r25,3l2997,718r25,6l3045,730r23,6l3093,741r23,6l3139,755r-6,13l3112,762r-23,-7l3064,749r-23,-6l3018,737r-23,-3l2970,728r-23,-4l2949,711xm3139,755r24,9l3188,774r25,9l3238,795r25,11l3286,818r12,6l3309,829r12,8l3332,843r-5,13l3304,843r-24,-12l3256,818r-23,-10l3208,797r-25,-10l3160,778r-27,-10l3139,755xm3332,843r12,8l3355,858r12,6l3378,872r12,7l3399,887r12,10l3421,904r11,8l3444,921r9,8l3463,939r11,9l3484,956r9,11l3503,977r-10,10l3484,977r-10,-10l3465,958r-12,-10l3444,941r-10,-8l3422,923r-9,-7l3403,908r-11,-8l3380,893r-9,-8l3359,877r-11,-7l3336,862r-9,-6l3332,843xm3503,977r13,12l3528,1002r11,11l3553,1027r11,11l3578,1050r11,13l3603,1075r-12,11l3580,1073r-14,-12l3555,1048r-14,-12l3530,1023r-14,-11l3505,998r-12,-11l3503,977xm3603,1075r25,25l3653,1127r25,24l3704,1178r25,25l3754,1230r25,27l3804,1282r-11,9l3768,1266r-25,-26l3718,1215r-25,-27l3668,1163r-25,-27l3616,1111r-25,-25l3603,1075xm3804,1282r,l3798,1288r6,-6xm3804,1282r21,23l3844,1328r20,23l3883,1374r19,25l3921,1422r19,25l3958,1472r-12,7l3927,1454r-17,-23l3890,1406r-19,-23l3852,1360r-19,-23l3814,1314r-21,-23l3804,1282xm3958,1472r17,24l3992,1521r16,25l4025,1573r15,25l4055,1625r16,27l4084,1679r-13,5l4057,1657r-15,-24l4027,1606r-16,-25l3996,1554r-17,-25l3963,1504r-17,-25l3958,1472xm4071,1684r,l4078,1680r-7,4xm4084,1679r14,23l4109,1725r12,24l4132,1774r10,23l4151,1822r10,25l4169,1872r-14,4l4148,1851r-10,-23l4128,1803r-11,-25l4107,1755r-11,-23l4084,1707r-13,-23l4084,1679xm4169,1872r9,25l4186,1922r8,25l4199,1972r6,27l4211,2024r6,26l4220,2077r-15,2l4201,2052r-4,-27l4192,2001r-6,-25l4178,1951r-6,-25l4165,1901r-10,-25l4169,1872xm4220,2077r,l4213,2077r7,xm4220,2077r2,14l4224,2104r2,13l4226,2133r2,13l4228,2160r2,15l4230,2188r-13,l4215,2175r,-14l4213,2148r,-15l4211,2119r-2,-13l4207,2092r-2,-13l4220,2077xm4230,2188r2,10l4232,2207r,10l4234,2229r,9l4236,2248r,9l4236,2267r-14,2l4220,2259r,-9l4220,2238r-1,-9l4219,2219r-2,-10l4217,2198r,-10l4230,2188xm4236,2267r,l4230,2269r6,-2xm4236,2267r2,11l4240,2288r,11l4242,2309r,10l4243,2330r2,10l4245,2349r-13,2l4230,2342r-2,-10l4228,2321r-2,-10l4226,2299r-2,-9l4222,2278r,-9l4236,2267xm4245,2349r2,12l4249,2370r2,12l4253,2391r,10l4255,2413r2,9l4261,2432r-16,4l4243,2424r-1,-10l4240,2405r-2,-12l4236,2384r,-12l4234,2363r-2,-12l4245,2349xm4261,2432r,l4253,2434r8,-2xm4261,2432r,11l4263,2453r2,9l4268,2472r2,10l4272,2491r2,10l4276,2512r-13,2l4261,2505r-2,-10l4255,2485r-2,-9l4251,2464r-2,-9l4247,2445r-2,-9l4261,2432xm4276,2512r4,10l4282,2531r4,10l4288,2551r1,9l4293,2570r2,9l4299,2589r-13,6l4282,2583r-2,-9l4276,2564r-2,-10l4270,2545r-2,-10l4265,2526r-2,-12l4276,2512xm4286,2595r,l4291,2591r-5,4xm4299,2589r6,17l4311,2621r5,16l4324,2652r6,14l4337,2681r8,15l4355,2710r-14,7l4334,2702r-10,-13l4316,2673r-5,-15l4303,2643r-6,-18l4291,2610r-5,-15l4299,2589xm4355,2710r7,15l4372,2738r8,14l4389,2765r10,16l4408,2794r10,13l4430,2819r-12,9l4406,2815r-9,-13l4387,2788r-9,-13l4368,2759r-9,-13l4349,2733r-8,-16l4355,2710xm4430,2819r23,31l4477,2880r23,31l4525,2942r25,30l4575,3001r25,31l4625,3060r-11,10l4589,3041r-25,-30l4539,2982r-25,-31l4489,2920r-23,-30l4441,2859r-23,-31l4430,2819xm4625,3060r6,10l4639,3078r7,7l4652,3095r8,9l4667,3114r10,10l4685,3133r-12,10l4667,3135r-7,-8l4652,3118r-6,-10l4639,3101r-10,-10l4621,3081r-7,-11l4625,3060xm4685,3133r13,16l4710,3164r13,17l4735,3196r11,16l4759,3227r12,17l4781,3260r-12,9l4758,3252r-12,-15l4735,3221r-12,-17l4711,3189r-13,-16l4687,3158r-14,-15l4685,3133xm4781,3260r11,17l4804,3294r11,17l4825,3329r9,17l4844,3363r8,19l4859,3402r-13,5l4838,3388r-8,-17l4821,3354r-10,-18l4802,3319r-10,-17l4781,3285r-12,-16l4781,3260xm4859,3402r6,9l4869,3423r4,9l4876,3444r6,11l4886,3465r4,11l4892,3488r-14,4l4875,3480r-2,-9l4869,3459r-6,-10l4859,3438r-4,-10l4852,3417r-6,-10l4859,3402xm4892,3488r4,11l4899,3511r2,11l4903,3534r2,11l4907,3557r,13l4909,3582r-15,l4894,3570r-2,-11l4892,3547r-2,-11l4888,3524r-4,-9l4882,3503r-4,-11l4892,3488xm4909,3582r,l4901,3582r8,xm4909,3582r,15l4907,3612r,14l4907,3641r-2,14l4903,3670r-2,13l4899,3699r-15,-2l4888,3681r2,-13l4890,3655r2,-16l4892,3626r2,-16l4894,3597r,-15l4909,3582xm4899,3699r-1,13l4894,3727r-2,14l4888,3756r-4,14l4880,3785r-4,13l4873,3812r-16,-4l4863,3794r4,-15l4871,3766r4,-14l4876,3739r4,-15l4882,3710r2,-13l4899,3699xm4857,3808r,l4865,3810r-8,-2xm4873,3812r-8,21l4857,3852r-7,21l4842,3894r-8,19l4827,3934r-10,20l4809,3975r-13,-6l4804,3948r7,-19l4821,3908r8,-20l4836,3869r8,-21l4852,3827r5,-19l4873,3812xm4809,3975r-4,9l4802,3994r-6,9l4792,4013r-4,10l4784,4032r-3,10l4777,4051r-14,-5l4767,4036r4,-10l4775,4017r4,-10l4784,3998r4,-10l4792,3978r4,-9l4809,3975xm4777,4051r-2,8l4771,4067r-4,9l4765,4084r-4,8l4759,4099r-3,10l4752,4116r-14,-3l4742,4105r2,-10l4748,4088r2,-8l4754,4070r4,-7l4759,4055r4,-9l4777,4051xm4752,4116r-2,10l4748,4134r-4,7l4742,4151r-2,8l4736,4166r-1,10l4733,4184r-14,-4l4721,4170r2,-8l4725,4155r4,-10l4731,4138r2,-8l4736,4120r2,-7l4752,4116xe" filled="f" stroked="f" strokeweight="0">
                <v:path arrowok="t" o:connecttype="custom" o:connectlocs="3325813,6361113;3322638,6242050;3236913,6127750;3203575,6099175;2890838,5959475;2708275,5956300;2327275,6032500;2065338,6078538;2062163,6054725;1449388,6015038;1392238,5969000;855663,5576888;776288,5518150;642938,5299075;95250,4572000;6350,4395788;49213,4119563;247650,3754438;374650,3689350;593725,3559175;881063,3455988;1147763,3276600;1365250,2995613;1444625,2706688;1385888,2497138;1303338,2333625;1157288,2159000;954088,1906588;841375,1785938;739775,1550988;868363,1209675;1044575,1003300;1401763,684213;1635125,406400;1849438,209550;2111375,11113;2089150,20638;2606675,111125;3146425,422275;3381375,650875;3654425,896938;4062413,1027113;4525963,1122363;4940300,1209675;5326063,1362075;5289550,1338263;5902325,1928813;6337300,2414588;6569075,2901950;6702425,3319463;6697663,3522663;6751638,3795713;6751638,3930650;6851650,4186238;6904038,4338638;7408863,4976813;7659688,5284788;7693025,5408613;7780338,5846763;7710488,6045200;7567613,6407150;7527925,6589713" o:connectangles="0,0,0,0,0,0,0,0,0,0,0,0,0,0,0,0,0,0,0,0,0,0,0,0,0,0,0,0,0,0,0,0,0,0,0,0,0,0,0,0,0,0,0,0,0,0,0,0,0,0,0,0,0,0,0,0,0,0,0,0,0,0"/>
                <o:lock v:ext="edit" verticies="t"/>
              </v:shape>
              <v:shape id="Freeform 267" o:spid="_x0000_s1043" style="position:absolute;left:8953;top:95;width:18336;height:68358;visibility:visible;mso-wrap-style:square;v-text-anchor:top" coordsize="1155,4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" path="m1143,4306r-4,-3l1149,4291r6,4l1143,4306xm1149,4291r,l1143,4297r6,-6xm1139,4303r-11,-12l1114,4280r-13,-12l1089,4258r10,-11l1110,4257r14,11l1135,4280r14,11l1139,4303xm1089,4258r-11,-11l1064,4237r-11,-9l1041,4216r-11,-9l1018,4197r-9,-11l997,4176r10,-11l1018,4176r12,10l1039,4197r14,10l1064,4216r12,10l1087,4237r12,10l1089,4258xm997,4176r,l1001,4170r-4,6xm997,4176r-27,-25l944,4126r-25,-27l892,4074r-25,-24l840,4023r-25,-25l788,3973r12,-12l825,3988r25,25l876,4038r27,27l928,4090r27,25l980,4140r27,25l997,4176xm788,3973r-9,-12l767,3952r-10,-10l748,3933r-12,-12l727,3912r-10,-10l706,3890r11,-9l727,3890r9,12l748,3912r9,9l767,3931r12,11l788,3952r12,9l788,3973xm706,3890r,l711,3887r-5,3xm706,3890r-19,-17l669,3856r-19,-19l631,3820r-21,-16l591,3787r-21,-17l550,3752r8,-11l579,3758r21,17l619,3793r20,17l660,3827r19,17l698,3862r19,19l706,3890xm550,3752r-21,-15l508,3722r-21,-16l466,3691r-21,-15l422,3662r-21,-15l380,3634r7,-12l408,3636r23,13l452,3664r22,16l497,3695r21,15l539,3726r19,15l550,3752xm387,3622r,l383,3628r4,-6xm380,3634r-10,-4l362,3624r-9,-6l345,3614r8,-13l360,3607r10,4l378,3616r9,6l380,3634xm345,3614r-21,-13l301,3588r-21,-14l259,3559r-10,-8l238,3544r-10,-8l218,3528r-11,-7l197,3513r-9,-10l178,3496r12,-12l199,3494r8,7l217,3509r11,10l238,3526r9,8l257,3540r11,7l289,3561r22,13l332,3588r21,13l345,3614xm178,3496r-7,-10l163,3478r-8,-7l147,3461r-7,-8l132,3444r-6,-8l119,3427r-6,-8l107,3409r-7,-9l94,3390r-6,-9l82,3373r-5,-10l71,3354r13,-8l90,3356r6,9l101,3375r6,8l113,3392r6,10l124,3409r6,10l138,3427r6,9l151,3444r8,8l167,3461r7,8l182,3476r8,8l178,3496xm71,3354r-4,-10l61,3333r-4,-10l54,3314r-6,-10l44,3294r-4,-11l36,3273r-7,-21l21,3231r-6,-23l11,3187r14,-4l30,3204r6,23l42,3246r8,22l54,3277r3,12l61,3298r4,10l71,3317r4,10l80,3337r4,9l71,3354xm11,3187l7,3174,6,3162,4,3151r,-12l2,3126,,3114r,-11l,3091r13,l13,3103r2,11l15,3126r2,11l19,3149r2,11l23,3172r2,11l11,3187xm,3091r,-13l,3066r,-11l,3043r,-13l2,3018r2,-11l4,2995r15,2l17,3009r-2,11l15,3032r,11l13,3055r,11l13,3078r,13l,3091xm4,2995r2,-21l7,2953r4,-19l13,2913r4,-21l19,2871r4,-19l27,2831r2,-20l32,2790r4,-19l40,2750r6,-19l50,2710r4,-19l57,2670r16,3l69,2694r-6,20l59,2733r-4,21l52,2773r-4,21l44,2813r-4,21l36,2854r-2,21l30,2894r-1,21l25,2934r-2,21l21,2976r-2,21l4,2995xm57,2670r6,-20l69,2631r4,-21l78,2591r6,-19l90,2553r6,-21l101,2512r8,-19l115,2474r6,-21l128,2434r8,-19l144,2395r7,-19l159,2357r13,6l165,2382r-8,19l149,2420r-7,20l136,2459r-8,19l123,2497r-8,19l109,2537r-6,18l98,2576r-4,19l88,2614r-6,21l77,2654r-4,19l57,2670xm159,2357r6,-17l172,2325r8,-18l188,2292r9,-17l205,2259r10,-15l224,2229r12,7l226,2252r-8,15l209,2282r-8,16l194,2315r-8,15l178,2348r-6,15l159,2357xm224,2229r10,-16l243,2198r12,-13l265,2169r11,-13l289,2143r12,-14l314,2116r10,9l311,2139r-12,13l288,2165r-12,14l266,2192r-11,16l245,2221r-9,15l224,2229xm314,2116r14,-14l343,2087r16,-13l376,2060r15,-13l406,2035r18,-13l439,2010r10,12l431,2033r-15,14l401,2058r-16,14l368,2085r-13,13l339,2112r-15,13l314,2116xm439,2010r17,-13l472,1985r17,-11l504,1962r18,-11l539,1939r17,-11l573,1916r8,12l564,1939r-18,12l531,1962r-17,12l497,1985r-16,12l464,2008r-15,14l439,2010xm573,1916r8,-5l591,1905r7,-8l606,1891r8,-7l621,1876r6,-6l635,1863r11,9l639,1880r-8,8l623,1895r-7,8l608,1909r-10,7l591,1922r-10,6l573,1916xm635,1863r5,-8l648,1847r6,-7l660,1830r7,-8l673,1815r6,-8l685,1798r11,9l690,1815r-5,7l679,1832r-8,8l665,1847r-5,10l652,1865r-6,7l635,1863xm696,1805r,2l690,1801r6,4xm685,1798r2,-4l688,1792r2,-4l692,1784r2,-8l694,1771r16,2l710,1776r-2,4l706,1786r-2,4l704,1794r-2,4l700,1801r-4,4l685,1798xm694,1771r2,-10l696,1753r,-9l696,1736r15,-2l711,1744r,9l711,1763r-1,10l694,1771xm711,1734r,l704,1736r7,-2xm696,1736r,-13l694,1709r-2,-11l690,1684r-3,-11l683,1660r-4,-12l675,1637r13,-6l692,1644r4,12l700,1667r4,14l708,1694r2,13l711,1721r,13l696,1736xm675,1637r-6,-12l664,1614r-6,-12l652,1591r-6,-10l639,1569r-6,-11l625,1548r14,-7l644,1550r8,12l658,1573r7,12l671,1596r6,12l683,1619r5,12l675,1637xm625,1548r-11,-17l604,1516r-11,-17l583,1481r-12,-15l562,1449r-10,-18l543,1414r11,-7l564,1424r11,17l585,1458r9,16l606,1491r10,17l627,1523r12,18l625,1548xm543,1414r-10,-17l523,1380r-9,-18l504,1345r-7,-19l487,1309r-8,-17l472,1272r13,-5l493,1286r7,17l510,1320r8,18l527,1355r8,19l545,1389r9,18l543,1414xm472,1272r-6,-13l458,1244r-4,-16l449,1215r-6,-15l437,1184r-4,-15l429,1154r14,-4l447,1165r5,13l456,1194r6,15l468,1224r6,14l479,1253r6,14l472,1272xm429,1154r-3,-16l422,1123r-4,-17l416,1090r-2,-15l412,1058r,-16l412,1025r14,l426,1040r2,18l429,1073r2,15l433,1104r4,15l439,1134r4,16l429,1154xm412,1025r,-13l412,998r,-15l414,970r,-14l416,943r,-14l418,916r15,2l431,931r-2,14l429,958r-1,13l428,985r-2,13l426,1012r,13l412,1025xm418,916r2,-14l422,889r2,-13l426,862r3,-13l431,835r4,-13l437,809r14,3l449,824r-2,13l443,851r-2,13l439,878r-2,13l435,904r-2,14l418,916xm437,809r2,-12l443,787r2,-11l449,766r5,-21l462,724r8,-21l479,684r8,-21l497,644r13,5l502,669r-9,21l485,709r-8,19l470,749r-8,21l460,780r-4,9l454,801r-3,11l437,809xm497,644r5,-12l506,621r6,-12l516,598r13,5l525,615r-5,11l516,638r-6,11l497,644xm516,598r,l523,602r-7,-4xm516,598r7,-16l529,567r6,-15l541,534r5,-15l550,504r6,-16l558,471r15,4l570,492r-4,16l560,525r-6,15l548,556r-5,17l537,588r-8,15l516,598xm558,471r2,-7l562,456r,-8l564,441r,-8l566,425r,-9l566,408r,-8l564,393r,-10l562,375r,-7l560,358r-2,-8l554,341r16,-4l571,347r2,9l575,364r2,9l577,381r2,10l579,400r,8l579,416r,9l579,433r-2,9l577,450r-2,8l575,467r-2,8l558,471xm554,341r,l562,339r-8,2xm554,341r-2,-6l550,327r-2,-7l546,312r14,-4l562,316r4,8l568,331r2,6l554,341xm546,312r-1,-6l541,299r-4,-6l535,287r11,-7l550,285r4,8l558,301r2,7l546,312xm546,280r,l541,283r5,-3xm535,287r-8,-11l522,266r-6,-11l510,243r-8,-9l495,222r-6,-11l481,201r14,-8l502,203r6,11l514,224r8,11l527,245r6,12l541,268r5,12l535,287xm481,201r-7,-15l466,172,456,159r-7,-16l439,130r-8,-13l424,101,414,88r14,-8l435,94r8,13l452,122r8,14l470,149r7,16l485,178r10,15l481,201xm414,88r,l422,84r-8,4xm414,88l408,76r-3,-9l399,57,393,46r13,-6l412,50r4,9l422,71r6,9l414,88xm393,46l389,36r-6,-9l380,15,374,4,389,r4,9l397,21r4,9l406,40r-13,6xe" filled="f" stroked="f" strokeweight="0">
                <v:path arrowok="t" o:connecttype="custom" o:connectlocs="1747838,6775450;1635125,6678613;1728788,6759575;1250950,6307138;1217613,6273800;1236663,6257925;968375,6038850;1120775,6175375;717550,5816600;574675,5753100;411163,5649913;361950,5586413;246063,5510213;112713,5324475;252413,5480050;63500,5211763;96838,5235575;0,4943475;0,4906963;23813,4830763;36513,4527550;93663,4338638;30163,4757738;192088,3894138;195263,3963988;273050,3690938;295275,3698875;514350,3373438;569913,3292475;538163,3352800;895350,3078163;962025,3001963;922338,3060700;1087438,2892425;1090613,2847975;1111250,2859088;1101725,2811463;1071563,2598738;1054100,2562225;1074738,2552700;879475,2233613;815975,2162175;865188,2205038;709613,1849438;660400,1730375;703263,1825625;681038,1500188;681038,1347788;663575,1454150;796925,1062038;803275,985838;819150,949325;879475,857250;898525,660400;912813,577850;909638,754063;898525,514350;889000,488950;776288,334963;752475,295275;746125,236538;623888,73025;623888,14288" o:connectangles="0,0,0,0,0,0,0,0,0,0,0,0,0,0,0,0,0,0,0,0,0,0,0,0,0,0,0,0,0,0,0,0,0,0,0,0,0,0,0,0,0,0,0,0,0,0,0,0,0,0,0,0,0,0,0,0,0,0,0,0,0,0,0"/>
                <o:lock v:ext="edit" verticies="t"/>
              </v:shape>
              <v:shape id="Freeform 268" o:spid="_x0000_s1044" style="position:absolute;left:10318;top:63;width:19971;height:68390;visibility:visible;mso-wrap-style:square;v-text-anchor:top" coordsize="1258,4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" path="m1249,4308r-10,-7l1232,4295r-10,-6l1214,4283r-7,-5l1199,4272r-6,-6l1186,4260r7,-11l1203,4255r8,7l1220,4268r8,6l1235,4280r8,5l1251,4291r7,4l1249,4308xm1186,4260r-12,-7l1161,4243r-12,-9l1138,4226r-12,-10l1115,4209r-12,-10l1092,4191r7,-11l1111,4190r13,7l1136,4207r11,7l1159,4224r11,8l1182,4241r11,8l1186,4260xm1092,4191r,l1095,4186r-3,5xm1092,4191r-56,-42l1046,4138r53,42l1092,4191xm1046,4138r,l1042,4144r4,-6xm1036,4149r-21,-15l992,4115r-21,-17l950,4078r-21,-17l907,4042r-21,-19l867,4004r-21,-20l827,3965r-21,-21l787,3925r-20,-21l748,3885r-21,-21l708,3845r11,-12l739,3854r19,19l777,3894r19,20l815,3935r21,19l856,3973r21,19l896,4013r21,17l938,4050r21,19l980,4086r21,17l1023,4122r23,16l1036,4149xm708,3845r-12,-12l687,3820r-12,-12l664,3797r9,-10l685,3799r11,11l708,3822r11,11l708,3845xm664,3797r-19,-20l625,3758r-19,-19l585,3722r-19,-19l545,3685r-21,-17l505,3651r7,-12l533,3657r21,17l576,3693r21,17l616,3730r19,19l654,3768r19,19l664,3797xm505,3651r-23,-15l460,3618r-21,-15l416,3588r-21,-16l372,3557r-23,-15l326,3526r8,-11l357,3530r23,14l403,3559r23,15l447,3590r23,17l491,3622r21,17l505,3651xm334,3515r,l330,3521r4,-6xm326,3528r-15,-9l296,3509r-16,-9l265,3490r-16,-12l236,3469r-15,-12l207,3446r10,-10l230,3446r14,11l259,3467r14,10l288,3486r15,10l319,3505r15,10l326,3528xm207,3446r-15,-10l179,3423r-14,-12l152,3398r-12,-12l127,3373r-12,-15l104,3342r11,-7l127,3348r11,15l150,3375r13,13l175,3402r13,11l202,3425r15,11l207,3446xm115,3335r,l109,3339r6,-4xm104,3342r-8,-9l88,3323r-7,-11l75,3300r-6,-9l61,3279r-5,-11l50,3256r13,-6l69,3260r6,11l81,3283r5,10l94,3304r6,10l108,3325r7,10l104,3342xm50,3256r-4,-11l40,3233r-3,-11l31,3208r-4,-11l23,3185r-4,-13l15,3160r16,-4l33,3168r4,11l40,3191r4,13l50,3216r4,11l60,3239r3,11l50,3256xm31,3156r,l23,3158r8,-2xm15,3160r-1,-9l12,3141r-2,-9l8,3124,4,3105,2,3087,,3068r,-17l,3034r,-17l14,3017r,17l14,3051r1,17l17,3086r2,17l21,3120r2,10l25,3137r2,10l31,3156r-16,4xm,3017r,-20l2,2980r2,-17l6,2944r2,-18l10,2909r4,-17l15,2875r16,2l27,2894r-2,17l23,2928r-4,18l17,2963r-2,17l15,2999r-1,18l,3017xm15,2875r,l23,2875r-8,xm15,2875r4,-21l23,2834r4,-19l31,2794r4,-19l40,2756r4,-19l48,2716r15,3l58,2739r-4,19l50,2779r-4,19l42,2817r-4,19l35,2857r-4,20l15,2875xm48,2716r6,-20l58,2677r5,-19l67,2639r6,-19l79,2601r6,-20l90,2560r14,6l98,2585r-6,19l86,2624r-3,19l77,2662r-6,19l67,2700r-4,19l48,2716xm90,2560r6,-17l102,2524r6,-19l115,2486r8,-20l131,2449r7,-19l146,2413r13,6l152,2436r-8,19l136,2472r-7,19l123,2511r-8,17l109,2547r-5,19l90,2560xm146,2413r8,-19l163,2376r10,-17l182,2342r10,-17l203,2307r12,-15l226,2275r12,9l226,2300r-11,15l205,2332r-9,18l186,2367r-9,17l167,2401r-8,18l146,2413xm226,2275r6,-8l238,2259r8,-7l251,2244r14,-15l280,2215r16,-13l309,2189r15,-14l340,2162r9,11l334,2185r-14,13l305,2212r-15,13l276,2238r-13,16l255,2261r-6,8l244,2277r-6,7l226,2275xm340,2162r5,-6l351,2150r8,-4l363,2141r9,11l366,2156r-5,6l355,2167r-6,6l340,2162xm363,2141r7,-6l378,2129r8,-7l395,2116r16,-10l428,2095r15,-10l462,2076r18,-10l495,2058r8,12l485,2079r-17,10l451,2099r-15,7l418,2118r-15,9l395,2133r-7,6l380,2146r-8,6l363,2141xm495,2058r15,-7l524,2043r13,-8l553,2028r7,11l545,2047r-14,7l518,2062r-15,8l495,2058xm553,2028r,l556,2033r-3,-5xm553,2028r11,-8l576,2014r11,-7l599,2001r7,13l593,2020r-12,8l570,2033r-10,6l553,2028xm599,2001r17,-10l633,1982r15,-10l666,1964r13,-9l693,1947r5,-6l704,1938r4,-4l712,1930r11,9l718,1945r-4,4l708,1953r-6,4l689,1966r-16,10l658,1985r-17,10l624,2005r-18,9l599,2001xm712,1930r,l718,1936r-6,-6xm712,1930r7,-6l725,1920r6,-5l735,1909r11,-10l754,1888r8,-8l767,1872r4,-3l773,1867r12,7l783,1876r-4,6l773,1890r-8,7l756,1909r-10,11l741,1924r-6,6l727,1936r-6,5l712,1930xm773,1867r,l779,1870r-6,-3xm773,1867r4,-6l781,1855r2,-6l787,1844r2,-6l790,1832r2,-6l794,1821r14,3l808,1832r-2,6l802,1844r-2,7l796,1857r-4,6l789,1869r-6,5l773,1867xm794,1821r2,-6l796,1809r2,-6l798,1796r,-6l798,1782r,-5l798,1769r15,l813,1777r,7l813,1790r,8l812,1805r,6l810,1819r-2,5l794,1821xm798,1769r,l806,1769r-8,xm798,1769r,-12l796,1746r-2,-12l790,1723r-3,-12l783,1702r-4,-12l773,1681r-6,-10l764,1662r-6,-10l750,1642r-11,-19l725,1606r12,-10l750,1616r14,19l769,1646r6,10l783,1665r4,10l792,1686r4,10l802,1708r2,11l808,1731r2,13l812,1755r1,14l798,1769xm725,1606r-6,-8l716,1591r-6,-8l704,1575r14,-7l721,1575r6,8l733,1591r4,5l725,1606xm718,1568r,l710,1571r8,-3xm704,1575r-25,-32l691,1533r27,35l704,1575xm691,1533r,l685,1537r6,-4xm679,1543r-11,-14l656,1516r-9,-14l635,1489r12,-8l658,1493r12,13l679,1520r12,13l679,1543xm635,1489r-10,-11l614,1464r-10,-11l593,1439r-10,-13l574,1412r-10,-11l553,1387r13,-9l576,1391r9,14l595,1418r9,12l616,1443r9,12l637,1468r10,13l635,1489xm553,1387r-8,-13l537,1363r-7,-14l520,1336r-6,-12l507,1311r-8,-14l493,1284r12,-6l512,1292r8,11l526,1317r7,13l541,1341r8,14l558,1366r8,12l553,1387xm493,1284r-8,-13l480,1257r-6,-13l468,1230r-6,-15l457,1202r-4,-14l449,1173r13,-4l466,1182r6,14l476,1211r6,14l487,1238r6,13l499,1265r6,13l493,1284xm449,1173r-6,-14l441,1146r-4,-15l434,1117r-2,-13l430,1090r-2,-13l428,1062r-2,-12l426,1037r,-16l426,1010r2,-14l428,981r2,-11l432,956r15,2l445,972r-2,11l441,996r,14l441,1021r,14l441,1048r,14l443,1075r2,13l447,1102r2,13l451,1129r4,13l459,1156r3,13l449,1173xm432,956r2,-13l437,929r2,-13l443,904r4,-13l451,878r4,-12l459,853r5,-14l470,828r4,-14l480,801r5,-12l491,776r8,-11l505,751r13,8l512,770r-7,14l499,795r-6,14l487,820r-3,12l478,845r-4,12l468,870r-4,11l460,895r-3,13l455,920r-4,13l449,945r-2,13l432,956xm505,751r,l512,755r-7,-4xm505,751l599,604r11,7l518,759r-13,-8xm599,604r,l604,607r-5,-3xm599,604r3,-10l608,586r6,-7l620,569r5,-8l631,554r6,-8l643,536r11,10l648,554r-3,7l639,569r-8,10l627,586r-5,8l616,602r-6,9l599,604xm643,536r5,-7l654,519r8,-9l668,502r5,-10l679,483r6,-8l691,466r13,7l696,483r-5,7l685,500r-6,10l673,519r-5,8l662,536r-8,10l643,536xm691,466r7,-12l704,443r4,-10l712,421r4,-11l719,398r2,-11l723,375r14,2l735,389r-2,13l731,414r-4,11l725,431r-4,8l719,444r-1,6l714,456r-4,6l708,467r-4,6l691,466xm723,375r,-13l723,351r,-14l721,324r-2,-12l718,299r-4,-12l710,274r13,-6l727,282r4,13l735,308r2,14l739,335r,16l739,356r,8l739,370r-2,7l723,375xm710,274r,l716,272r-6,2xm710,274r-4,-8l704,260r-4,-7l696,245r-3,-6l689,232r-4,-8l681,218,671,205r-9,-14l652,180,641,167r11,-10l664,170r9,14l683,197r10,14l698,218r4,6l706,232r4,7l714,247r4,8l719,262r4,8l710,274xm641,167r,l647,163r-6,4xm641,167r-6,-8l647,149r5,8l641,167xm635,159l625,147r-9,-11l608,126r-9,-11l589,105,579,94,570,84,562,73,572,63r9,12l591,86r10,10l610,107r10,10l629,128r8,10l647,149r-12,10xm562,73r-8,-8l547,57r-8,-7l533,40r-7,-8l518,25r-6,-8l505,7,516,r6,7l530,15r7,8l543,32r8,8l558,48r8,7l572,63,562,73xe" filled="f" stroked="f" strokeweight="0">
                <v:path arrowok="t" o:connecttype="custom" o:connectlocs="1949450,6784975;1733550,6653213;1733550,6653213;1508125,6473825;1173163,6118225;1624013,6543675;1054100,6027738;977900,5921375;530225,5580063;517525,5600700;457200,5534025;182563,5294313;165100,5305425;149225,5245100;49213,5010150;23813,5016500;23813,4870450;12700,4645025;23813,4564063;92075,4348163;115888,4159250;142875,4064000;195263,3986213;377825,3625850;398463,3562350;404813,3589338;554038,3449638;769938,3300413;852488,3230563;914400,3197225;1077913,3103563;1017588,3167063;1196975,2997200;1154113,3073400;1257300,2898775;1263650,2871788;1285875,2887663;1236663,2682875;1249363,2659063;1117600,2500313;1139825,2489200;1077913,2413000;928688,2230438;804863,2081213;769938,2017713;782638,1985963;676275,1646238;700088,1663700;696913,1454150;822325,1204913;715963,1481138;950913,958850;1023938,890588;1077913,766763;1108075,720725;1144588,696913;1139825,474663;1147763,595313;1065213,325438;1139825,404813;992188,233363;998538,203200;828675,11113" o:connectangles="0,0,0,0,0,0,0,0,0,0,0,0,0,0,0,0,0,0,0,0,0,0,0,0,0,0,0,0,0,0,0,0,0,0,0,0,0,0,0,0,0,0,0,0,0,0,0,0,0,0,0,0,0,0,0,0,0,0,0,0,0,0,0"/>
                <o:lock v:ext="edit" verticies="t"/>
              </v:shape>
              <v:shape id="Freeform 269" o:spid="_x0000_s1045" style="position:absolute;left:52562;top:22574;width:20304;height:23336;visibility:visible;mso-wrap-style:square;v-text-anchor:top" coordsize="1279,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" path="m548,1466r-4,l539,1466r2,-15l544,1451r6,l548,1466xm541,1451r,l541,1459r,-8xm539,1466r-6,-2l527,1464r-4,l518,1464r-2,-13l521,1451r8,l535,1451r6,l539,1466xm516,1451r,l518,1459r-2,-8xm518,1464r-12,2l497,1468r-12,l473,1468r-9,l452,1470r-11,l431,1468r,-13l441,1455r11,l464,1455r9,l485,1453r10,l506,1453r10,-2l518,1464xm431,1468r-11,l408,1468r-11,-2l387,1466r-11,-2l364,1462r-9,-1l343,1459r4,-14l356,1447r12,2l378,1449r11,2l399,1453r11,l420,1453r11,2l431,1468xm343,1459r,l345,1451r-2,8xm343,1459r-10,-2l324,1453r-10,-2l305,1447r-10,-4l287,1439r-7,-5l272,1428r8,-12l287,1422r8,4l303,1430r7,4l318,1438r10,1l337,1441r10,4l343,1459xm272,1428r-8,-6l257,1416r-8,-5l243,1403r-5,-8l232,1388r-8,-10l220,1370r12,-7l238,1370r5,8l249,1386r6,7l261,1399r5,6l272,1411r8,5l272,1428xm220,1370r,-1l226,1367r-6,3xm220,1369r-5,-10l209,1349r-4,-11l199,1328r-4,-9l190,1307r-4,-11l182,1286r13,-6l199,1290r4,11l209,1311r4,12l216,1332r6,12l228,1353r4,10l220,1369xm182,1286r-4,-11l174,1263r-4,-9l167,1242r-4,-11l161,1219r-2,-11l155,1198r14,-4l172,1206r2,9l178,1227r4,11l184,1248r4,11l192,1271r3,9l182,1286xm169,1194r,l163,1196r6,-2xm155,1198r-2,-13l149,1171r-4,-13l142,1144r-4,-13l134,1117r-4,-11l128,1093r14,-4l145,1102r4,14l153,1127r2,13l159,1154r4,13l167,1181r2,13l155,1198xm128,1093r-4,-8l122,1075r-1,-7l119,1058r13,-4l134,1062r2,8l140,1079r2,10l128,1093xm119,1058r,l124,1056r-5,2xm119,1058r-12,-38l122,1016r4,15l128,1041r2,6l132,1054r-13,4xm107,1020r-2,-12l101,995,98,981,94,970,90,956,88,945,84,933,80,922r16,-4l98,932r3,11l105,956r4,12l113,979r2,14l119,1004r3,12l107,1020xm96,918r,l88,920r8,-2xm80,922l76,907r14,-4l96,918r-16,4xm76,907l73,893,69,880,65,866,63,853,59,840,55,826,51,813,48,797r15,-2l65,809r4,13l73,836r3,13l80,863r4,13l88,889r2,14l76,907xm63,795r,l55,795r8,xm48,797r-2,-7l44,780r-2,-9l40,763r13,-4l55,769r2,7l59,786r4,9l48,797xm40,763l38,753r-2,-9l34,736r-2,-9l48,725r2,7l50,742r1,9l53,759r-13,4xm32,727r,l40,725r-8,2xm32,727l30,715,28,704,27,692,25,682r13,-3l42,690r2,12l46,713r2,12l32,727xm25,682l21,667,19,652,17,638,13,623,11,608,9,592,7,579,5,564r16,-2l23,577r2,13l27,606r1,15l30,636r4,14l36,665r2,14l25,682xm5,564l4,544,2,527r,-19l,489,,470,,452,,433,,414r13,l13,433r,18l13,470r2,19l15,506r2,19l19,544r2,18l5,564xm,414l,395,2,378,4,359,5,339,7,322r4,-19l15,284r4,-17l34,270r-6,18l25,305r-2,19l19,341r-2,19l15,378r,19l13,414,,414xm34,270r,l27,268r7,2xm19,267r4,-10l25,249r2,-7l30,234r4,-8l36,219r4,-8l44,203r13,6l53,217r-3,7l48,232r-4,8l42,247r-4,8l36,263r-2,7l19,267xm44,203r6,-7l53,188r4,-8l63,173r6,-6l75,159r5,-6l88,146r10,11l92,163r-6,6l80,176r-5,6l71,188r-6,8l61,203r-4,6l44,203xm98,157r,l92,152r6,5xm88,146r6,-6l101,134r6,-5l115,123r15,-12l144,100,159,90r15,-7l190,73r15,-8l213,79r-16,7l182,94r-15,10l153,113r-15,10l124,132r-7,6l111,144r-6,8l98,157,88,146xm205,65r17,-7l238,52r17,-8l270,38r17,-5l305,27r17,-6l339,15r4,16l326,37r-17,3l293,46r-17,6l261,58r-18,5l228,71r-15,8l205,65xm339,15r,l341,23r-2,-8xm339,15r10,-1l358,12r10,-2l380,8r9,-2l399,4r9,-2l418,2,427,r12,l449,r9,l468,r9,l487,r10,l497,15r-10,l477,14r-9,l458,14r-9,l439,14r-10,1l420,15r-10,2l401,19r-10,l381,21r-9,2l362,25r-9,2l343,31,339,15xm497,r19,2l535,4r21,4l575,12r17,5l614,21r17,6l650,35r-4,13l627,42,608,37,591,31,571,27,552,23,533,19,514,17,497,15,497,xm650,35r,l648,40r2,-5xm650,35r15,5l679,46r15,6l708,58r13,7l734,71r14,8l761,86r-7,14l740,92,727,84,713,77,700,71,686,65,673,60,660,54,646,48r4,-13xm761,86r12,8l786,104r12,7l811,121r12,9l834,140r12,10l857,159r-9,12l838,159r-12,-9l813,142,802,132r-12,-9l778,115r-13,-8l754,100r7,-14xm848,171r,l853,165r-5,6xm857,159r12,10l880,180r14,10l903,199r12,10l926,219r12,11l949,240r-9,9l928,240,917,230r-12,-9l894,211,882,199r-11,-9l859,180r-11,-9l857,159xm949,240r21,17l990,274r21,19l1030,311r21,19l1070,347r21,19l1110,385r-9,10l1080,376r-20,-17l1041,339r-21,-17l1001,305,980,286,959,268,940,249r9,-9xm1110,385r12,12l1135,408r12,14l1156,433r12,14l1179,460r10,14l1199,489r-14,8l1176,483r-10,-13l1156,456r-9,-13l1135,431r-11,-13l1112,406r-11,-11l1110,385xm1199,489r9,13l1216,518r8,15l1233,548r6,16l1247,579r7,15l1260,612r-13,3l1239,600r-6,-15l1227,569r-7,-15l1212,539r-8,-14l1195,510r-10,-13l1199,489xm1260,612r4,11l1268,636r2,12l1271,659r4,12l1275,684r2,12l1277,707r-13,2l1262,696r,-10l1260,673r-2,-10l1256,652r-4,-14l1250,629r-3,-14l1260,612xm1277,707r,12l1279,732r-2,12l1277,755r,12l1275,780r,12l1275,803r-15,-2l1260,790r2,-12l1262,767r2,-12l1264,744r,-12l1264,721r,-12l1277,707xm1275,803r,l1268,803r7,xm1275,803r-2,14l1271,828r-1,13l1268,853r-2,13l1262,878r-2,13l1256,903r-2,11l1250,926r-3,13l1243,951r-4,11l1235,974r-6,11l1225,997r-13,-6l1216,979r4,-11l1225,956r4,-11l1233,933r4,-11l1239,910r4,-11l1245,887r3,-11l1250,863r2,-12l1254,840r2,-14l1258,815r2,-14l1275,803xm1225,997r-9,23l1204,1041r-11,21l1181,1085r-11,21l1156,1127r-13,19l1130,1167r-12,-7l1131,1139r14,-20l1156,1098r14,-21l1181,1056r10,-21l1202,1012r10,-21l1225,997xm1118,1160r,l1124,1163r-6,-3xm1130,1167r-6,10l1116,1185r-6,9l1103,1202r-6,9l1089,1219r-7,10l1076,1236r-8,8l1060,1252r-7,7l1043,1267r-7,8l1028,1282r-8,8l1011,1296r-10,-10l1018,1271r16,-14l1049,1242r15,-15l1072,1219r6,-10l1085,1202r6,-8l1099,1185r6,-8l1112,1167r6,-7l1130,1167xm1011,1296r-8,7l993,1309r-7,8l976,1323r-10,5l957,1336r-8,6l940,1347r-10,4l920,1357r-9,6l901,1369r-9,3l880,1378r-9,4l861,1386r-6,-14l865,1369r9,-4l884,1361r10,-6l903,1349r10,-3l922,1340r10,-6l949,1323r17,-12l986,1298r15,-12l1011,1296xm855,1372r,l857,1380r-2,-8xm861,1386r-13,6l836,1397r-13,4l811,1407r-13,4l786,1415r-13,5l759,1424r-4,-15l769,1405r11,-4l794,1397r11,-4l817,1388r13,-4l842,1378r13,-6l861,1386xm759,1424r-11,4l734,1432r-13,2l708,1438r-14,1l683,1443r-14,2l656,1447r-2,-15l667,1430r12,-2l692,1426r14,-2l717,1420r14,-4l744,1413r11,-4l759,1424xm656,1447r,l654,1439r2,8xm656,1447r-10,2l637,1449r-8,2l619,1453r-9,2l600,1457r-9,2l583,1461r-4,-16l589,1443r9,-2l608,1439r7,-1l625,1438r10,-2l644,1434r10,-2l656,1447xm583,1461r-8,1l567,1462r-7,2l554,1466r-4,-15l558,1451r8,-2l573,1447r6,-2l583,1461xe" filled="f" stroked="f" strokeweight="0">
                <v:path arrowok="t" o:connecttype="custom" o:connectlocs="836613,2324100;803275,2327275;785813,2306638;565150,2297113;528638,2312988;520700,2284413;377825,2174875;341313,2157413;352425,2133600;273050,1914525;242888,1881188;258763,1852613;203200,1735138;166688,1600200;182563,1576388;115888,1417638;133350,1390650;87313,1220788;84138,1204913;73025,1131888;39688,936625;0,717550;0,627063;23813,600075;57150,347663;79375,311150;103188,311150;228600,158750;166688,241300;490538,63500;568325,19050;788988,0;590550,36513;1025525,76200;1031875,55563;1089025,103188;1346200,271463;1360488,252413;1400175,315913;1747838,627063;1835150,687388;1762125,611188;1936750,879475;2027238,1122363;2027238,1181100;2006600,1125538;1993900,1433513;1957388,1481138;1930400,1619250;1890713,1643063;1728788,1935163;1665288,1971675;1565275,2090738;1357313,2178050;1357313,2178050;1220788,2230438;1101725,2284413;1041400,2297113;935038,2290763;873125,2303463" o:connectangles="0,0,0,0,0,0,0,0,0,0,0,0,0,0,0,0,0,0,0,0,0,0,0,0,0,0,0,0,0,0,0,0,0,0,0,0,0,0,0,0,0,0,0,0,0,0,0,0,0,0,0,0,0,0,0,0,0,0,0,0"/>
                <o:lock v:ext="edit" verticies="t"/>
              </v:shape>
              <v:shape id="Freeform 270" o:spid="_x0000_s1046" style="position:absolute;left:35163;top:45212;width:5794;height:5746;visibility:visible;mso-wrap-style:square;v-text-anchor:top" coordsize="36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" path="m140,362r-5,-2l129,360r2,-15l139,347r3,l140,362xm129,360r-4,-2l121,358r-6,l112,357r2,-14l117,343r4,2l127,345r4,l129,360xm112,357r,l112,349r,8xm112,357r-6,l102,355r2,-14l108,341r6,2l112,357xm102,355r-8,l89,353r-6,-2l77,349r-6,-2l66,345r-4,-4l56,339r-6,-4l46,332r-3,-4l37,324r-4,-4l29,316r-4,-4l23,307r12,-8l37,303r4,4l45,311r3,3l50,316r6,4l60,324r4,2l68,328r5,4l77,334r6,1l89,337r3,2l98,339r6,2l102,355xm23,307r-3,-4l16,297r-2,-6l12,288,8,282,6,276,4,270,2,265r,-6l,253r,-6l,242r,-8l,228r,-8l,215r16,2l14,222r,6l14,234r,6l14,245r2,6l16,255r2,6l20,266r,4l21,276r2,6l27,286r2,3l31,293r4,6l23,307xm,215r,-4l2,205r14,2l16,213r,4l,215xm2,205r2,-9l6,188,8,178r4,-7l14,161r4,-8l20,146r3,-8l27,132r4,-7l35,117r6,-6l45,104r5,-6l54,92r6,-6l71,96r-5,6l62,107r-6,6l52,119r-4,6l45,132r-4,6l37,146r-4,5l31,159r-4,8l25,174r-2,8l20,190r-2,9l16,207,2,205xm60,86r6,-7l71,73r6,-4l83,63r6,-5l94,54r8,-6l108,44r7,-6l123,35r6,-4l137,25r15,-8l167,10r6,13l160,31r-16,7l137,42r-6,4l123,50r-6,6l110,59r-6,4l98,69r-6,6l87,79r-6,5l75,90r-4,6l60,86xm167,10r6,-2l179,6r6,-2l190,2r6,l202,r6,l213,r6,l225,r6,l236,r6,l248,r6,2l259,2r-3,15l246,15,236,13r-11,l215,13r-6,2l204,15r-6,l194,17r-6,l185,19r-6,2l173,23,167,10xm259,2r6,2l271,6r6,2l282,10r6,2l294,13r6,4l305,19r4,4l315,25r4,4l323,33r3,2l330,38r4,4l336,46,325,56r-2,-4l321,48r-4,-2l313,42r-4,-2l305,36r-3,-1l298,31r-6,-2l288,27r-6,-2l279,23r-6,-2l267,19r-6,-2l256,17,259,2xm336,46r4,4l344,56r2,3l350,63r1,6l353,73r2,6l357,82r2,10l361,102r2,7l365,119r-15,l350,111r-2,-7l346,96,344,86r-4,-7l336,71r-6,-8l325,56,336,46xm365,119r,9l363,138r,10l361,157r-2,8l355,174r-4,10l350,194r-14,-6l338,180r4,-9l344,163r2,-10l348,146r2,-10l350,128r,-9l365,119xm350,194r,l342,192r8,2xm350,194r-4,7l342,207r-2,8l336,220r-4,8l328,234r-3,6l321,245r-4,6l311,255r-4,6l302,266r-10,10l282,286r-9,-12l282,266r10,-9l300,247r9,-11l313,230r4,-4l319,220r4,-7l326,207r4,-6l332,196r4,-8l350,194xm282,286r-9,9l261,303r-11,8l238,318r-11,6l213,332r-11,5l188,345r-5,-13l194,324r14,-6l219,312r12,-5l242,299r10,-8l263,284r10,-10l282,286xm183,332r,l185,337r-2,-5xm188,345r-7,2l175,351r-8,2l160,355r-6,-14l162,339r7,-2l175,334r8,-2l188,345xm160,355r-2,2l154,358r-4,2l146,360r-4,-13l144,347r4,-2l152,343r2,-2l160,355xe" filled="f" stroked="f" strokeweight="0">
                <v:path arrowok="t" o:connecttype="custom" o:connectlocs="225425,550863;177800,566738;204788,571500;168275,566738;161925,563563;104775,547688;58738,514350;58738,481013;95250,514350;141288,534988;31750,481013;6350,428625;0,371475;22225,361950;28575,414338;46038,458788;3175,325438;6350,311150;31750,231775;71438,165100;98425,169863;58738,231775;31750,301625;112713,115888;171450,69850;265113,15875;195263,79375;138113,125413;274638,12700;330200,0;384175,0;374650,20638;307975,26988;411163,3175;466725,20638;512763,52388;512763,82550;479425,55563;433388,33338;539750,79375;563563,125413;555625,188913;533400,112713;576263,219075;555625,307975;552450,231775;555625,307975;539750,341313;503238,398463;433388,434975;503238,358775;533400,298450;377825,504825;307975,514350;417513,450850;290513,527050;244475,541338;254000,563563;228600,550863" o:connectangles="0,0,0,0,0,0,0,0,0,0,0,0,0,0,0,0,0,0,0,0,0,0,0,0,0,0,0,0,0,0,0,0,0,0,0,0,0,0,0,0,0,0,0,0,0,0,0,0,0,0,0,0,0,0,0,0,0,0,0"/>
                <o:lock v:ext="edit" verticies="t"/>
              </v:shape>
              <v:shape id="Freeform 271" o:spid="_x0000_s1047" style="position:absolute;left:49355;top:21209;width:24701;height:27924;visibility:visible;mso-wrap-style:square;v-text-anchor:top" coordsize="1556,1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" path="m430,1759r-2,-2l420,1757r-7,l405,1755r2,-13l411,1742r6,l422,1744r10,l430,1759xm405,1755r-10,l388,1755r-10,-1l371,1754r-10,-2l353,1752r-9,-2l334,1750r4,-16l346,1736r9,l363,1738r9,l380,1740r10,l397,1740r10,2l405,1755xm334,1750r-6,-2l321,1746r-8,-2l305,1742r-5,-2l292,1736r-6,-4l280,1731r-5,-6l269,1721r-6,-4l257,1711r-5,-3l248,1702r-4,-6l238,1690r12,-9l253,1686r6,4l263,1696r4,4l273,1706r4,3l282,1713r6,4l292,1721r8,2l305,1727r6,2l317,1731r7,1l330,1734r8,l334,1750xm238,1690r-4,-7l229,1675r-4,-8l221,1660r-4,-8l213,1644r-2,-7l209,1629r-3,-8l204,1614r,-8l202,1596r,-7l200,1581r,-8l200,1566r15,l215,1573r,8l215,1589r2,7l217,1602r2,8l221,1617r2,8l225,1633r4,7l230,1646r4,8l238,1662r4,5l246,1675r4,6l238,1690xm200,1566r,l207,1566r-7,xm200,1566r2,-21l215,1547r,19l200,1566xm202,1545r,-21l204,1502r,-23l204,1458r,-21l204,1416r,-21l204,1372r13,l219,1393r,23l219,1437r,21l219,1481r-2,21l217,1524r-2,23l202,1545xm204,1372r-2,-13l202,1345r-2,-15l198,1317r,-16l196,1288r,-16l194,1259r15,-2l209,1271r2,15l213,1301r,14l215,1330r,13l217,1359r,13l204,1372xm194,1259r-2,-15l190,1230r-2,-13l186,1202r-2,-14l183,1175r-2,-16l177,1146r13,-2l194,1157r2,14l200,1186r2,14l204,1215r2,13l207,1244r2,13l194,1259xm190,1144r,l183,1144r7,xm177,1146r-6,-23l165,1100r-7,-23l152,1054r-6,-23l138,1008r-7,-23l123,962r13,-4l144,981r8,23l159,1027r6,23l173,1073r6,23l186,1119r4,25l177,1146xm123,962r-4,-10l115,941r-2,-12l110,920r-4,-12l102,899r-2,-12l96,878r14,-4l113,883r4,12l119,904r4,12l127,926r4,11l133,947r3,11l123,962xm96,878l92,866r-2,-9l87,845,85,835,81,824,77,813,75,801,71,790r14,-4l89,797r1,10l94,818r4,10l100,839r4,12l108,862r2,12l96,878xm71,790l67,778,64,765,60,753,56,742,52,728,48,717,44,703,42,692r14,-4l60,699r4,14l67,724r2,14l75,749r2,12l81,774r4,12l71,790xm42,692r,l48,690r-6,2xm42,692l37,678,35,665,31,653,27,640,23,627,21,613,19,600,16,586r15,-2l33,598r4,11l39,623r3,13l44,650r4,11l52,675r4,13l42,692xm16,586l14,573,12,560,10,546,8,533,6,519,4,506r,-14l2,479r16,l19,492r,14l21,519r2,14l23,544r4,14l29,571r2,13l16,586xm2,479r,-15l,446,,429,,414,,397,,379,,364,2,347r16,2l16,364r-2,17l14,397r,17l14,429r2,17l16,462r2,17l2,479xm2,347l4,331,6,314r2,-7l10,297r2,-8l14,282r2,-8l19,264r2,-7l25,249r4,-8l31,234r6,-8l41,218r11,6l48,232r-4,7l42,247r-3,8l37,262r-4,8l31,278r-2,7l25,301r-4,15l19,333r-1,16l2,347xm41,218r3,-9l50,201r6,-8l62,186r5,-6l73,174r6,-7l87,161r9,11l90,178r-5,6l77,190r-6,5l67,203r-5,6l58,216r-6,8l41,218xm87,161r5,-6l100,151r8,-5l115,140r8,-4l131,132r7,-6l146,123r8,13l138,144r-15,9l115,157r-5,6l102,167r-6,5l87,161xm146,123r,l150,128r-4,-5xm146,123r12,-8l171,109r12,-6l196,98r13,-6l223,86r13,-6l248,77r5,13l240,94r-11,6l215,105r-13,6l190,117r-13,6l165,128r-11,8l146,123xm248,77r13,-6l275,67r13,-4l301,57r14,-3l330,52r12,-4l357,44r2,15l346,61r-14,4l319,69r-14,4l292,77r-12,3l267,84r-14,6l248,77xm359,59r,l357,52r2,7xm357,44r14,-4l384,38r15,-4l413,31r4,13l403,48r-15,4l374,55r-15,4l357,44xm413,31r13,-4l440,25r11,-4l464,17r14,-2l491,11,505,9,518,8r2,13l507,25r-12,2l482,29r-14,3l455,34r-12,4l430,42r-13,2l413,31xm518,8r,l520,15,518,8xm518,8r8,-2l535,6r8,-2l553,4r7,-2l570,2,578,r9,l587,15r-7,l570,15r-8,2l553,17r-8,2l537,19r-9,2l520,21,518,8xm587,r8,l603,r9,l620,r9,l637,r10,l654,r,15l647,13r-10,l629,13r-9,l612,13r-7,l595,15r-8,l587,xm654,r14,l683,2r14,l710,4r13,2l737,6r13,2l764,9r-2,16l748,23,735,21,722,19,708,17r-13,l681,15r-13,l654,15,654,xm764,9r13,4l791,15r13,4l817,21r14,4l844,29r14,3l871,38r-6,14l854,48,840,44,827,40,814,36,802,32,789,31,775,27,762,25,764,9xm871,38r,l869,46r2,-8xm871,38r17,6l904,52r17,7l936,67r16,8l969,82r15,10l998,101r-8,12l977,105,961,96,946,88,931,80,915,73,898,65,883,57,865,52r6,-14xm998,101r15,10l1028,121r14,9l1057,142r14,9l1084,163r15,11l1113,186r-10,9l1090,186r-14,-12l1061,163r-13,-10l1034,142r-15,-10l1005,123,990,113r8,-12xm1113,186r11,11l1138,207r13,11l1165,230r11,11l1190,253r11,11l1215,276r-10,11l1192,276r-12,-12l1167,253r-14,-12l1142,230r-14,-12l1115,207r-12,-12l1113,186xm1215,276r11,11l1239,299r12,11l1262,320r-9,11l1239,320r-11,-12l1216,297r-11,-10l1215,276xm1253,331r,l1257,326r-4,5xm1262,320r14,13l1289,345r16,13l1318,372r14,13l1345,397r13,13l1372,425r-10,10l1349,422r-14,-14l1322,395r-13,-14l1293,370r-13,-14l1266,343r-13,-12l1262,320xm1372,425r13,14l1399,452r11,14l1424,481r11,15l1447,512r11,15l1470,542r-14,8l1447,535r-12,-16l1424,504r-12,-13l1401,475r-14,-13l1374,448r-12,-13l1372,425xm1458,550r-2,l1464,546r-6,4xm1470,542r7,12l1485,567r8,14l1500,592r6,14l1514,619r6,13l1525,646r-13,6l1506,638r-6,-13l1495,613r-8,-13l1481,586r-8,-11l1466,561r-8,-11l1470,542xm1525,646r6,15l1535,675r4,13l1544,703r2,14l1550,732r2,15l1554,763r-15,2l1537,749r-2,-15l1533,721r-4,-14l1525,692r-4,-14l1516,665r-4,-13l1525,646xm1539,765r,l1546,763r-7,2xm1554,763r,13l1554,788r2,13l1556,814r,12l1554,839r,14l1552,864r-13,l1539,851r2,-12l1541,826r,-12l1541,801r,-11l1541,776r-2,-11l1554,763xm1552,864r,14l1550,891r-2,12l1546,916r-3,11l1541,941r-4,11l1535,966r-14,-4l1523,950r4,-13l1529,926r2,-12l1533,901r2,-12l1537,876r2,-12l1552,864xm1521,962r,l1527,964r-6,-2xm1535,966r-4,13l1527,993r-4,15l1520,1021r-4,14l1512,1048r-6,14l1502,1075r-5,13l1493,1102r-6,13l1481,1129r-6,11l1470,1154r-6,13l1458,1179r-13,-6l1450,1161r6,-13l1462,1134r6,-11l1473,1110r6,-14l1483,1083r6,-14l1493,1056r5,-12l1502,1031r4,-13l1510,1002r4,-13l1518,975r3,-13l1535,966xm1458,1179r-8,13l1445,1205r-8,12l1429,1230r-5,12l1416,1253r-8,14l1401,1278r-8,12l1385,1301r-7,14l1368,1326r-8,12l1353,1349r-10,10l1333,1370r-11,-9l1332,1351r7,-11l1349,1328r7,-11l1364,1305r10,-11l1381,1282r8,-11l1397,1259r6,-11l1410,1234r8,-11l1426,1211r5,-13l1437,1186r8,-13l1458,1179xm1333,1370r,l1328,1366r5,4xm1333,1370r-15,19l1303,1407r-18,17l1270,1439r-9,8l1253,1455r-10,7l1236,1470r-10,8l1216,1485r-9,6l1199,1499r-9,-12l1209,1474r17,-16l1243,1445r18,-15l1276,1412r15,-15l1307,1380r15,-19l1333,1370xm1199,1499r-9,5l1180,1512r-10,6l1161,1524r-10,5l1140,1535r-10,6l1121,1547r-10,5l1099,1556r-9,6l1078,1566r-9,5l1057,1575r-9,6l1036,1585r-6,-15l1051,1562r23,-10l1094,1543r21,-10l1134,1524r19,-12l1170,1499r20,-12l1199,1499xm1036,1585r,l1034,1577r2,8xm1036,1585r-17,6l1002,1596r-18,6l967,1608r-17,4l933,1617r-18,6l896,1627r-4,-13l910,1608r17,-4l944,1598r17,-5l980,1589r16,-6l1013,1577r17,-7l1036,1585xm896,1627r-11,4l873,1635r-13,4l846,1642r-6,-13l854,1625r11,-4l879,1617r13,-3l896,1627xm846,1642r-6,2l837,1631r3,-2l846,1642xm840,1644r-32,10l773,1663r-32,12l708,1685r-33,9l641,1704r-33,9l576,1723r-4,-15l605,1700r32,-10l670,1681r34,-12l737,1660r32,-10l802,1640r35,-9l840,1644xm572,1708r,l574,1715r-2,-7xm576,1723r-14,4l551,1731r-12,1l526,1736r-12,2l501,1742r-12,2l476,1748r-2,-14l486,1731r13,-4l511,1725r11,-2l535,1719r12,-4l558,1711r14,-3l576,1723xm476,1748r-10,2l457,1754r-10,1l436,1757r-4,-13l441,1742r10,-4l463,1736r11,-2l476,1748xe" filled="f" stroked="f" strokeweight="0">
                <v:path arrowok="t" o:connecttype="custom" o:connectlocs="600075,2784475;642938,2786063;393700,2701925;493713,2744788;327025,2573338;350838,2566988;317500,2486025;347663,2211388;311150,2044700;301625,1952625;331788,1995488;215900,1520825;168275,1441450;146050,1374775;171450,1368425;106363,1149350;42863,1016000;25400,930275;42863,885825;22225,604838;25400,434975;49213,441325;138113,255588;182563,222250;238125,203200;320675,176213;569913,93663;588963,63500;758825,23813;822325,12700;892175,26988;1038225,0;1127125,6350;1212850,14288;1252538,49213;1562100,146050;1654175,206375;1584325,160338;1812925,365125;1928813,438150;2141538,669925;2297113,812800;2324100,866775;2360613,952500;2443163,1214438;2466975,1231900;2446338,1231900;2427288,1470025;2413000,1620838;2311400,1822450;2436813,1533525;2147888,2141538;2251075,1941513;2001838,2297113;2074863,2190750;1711325,2486025;1644650,2516188;1471613,2546350;1373188,2573338;1017588,2705100;911225,2722563;828675,2735263;752475,2752725" o:connectangles="0,0,0,0,0,0,0,0,0,0,0,0,0,0,0,0,0,0,0,0,0,0,0,0,0,0,0,0,0,0,0,0,0,0,0,0,0,0,0,0,0,0,0,0,0,0,0,0,0,0,0,0,0,0,0,0,0,0,0,0,0,0,0"/>
                <o:lock v:ext="edit" verticies="t"/>
              </v:shape>
              <v:shape id="Freeform 272" o:spid="_x0000_s1048" style="position:absolute;left:46132;top:20113;width:29020;height:31433;visibility:visible;mso-wrap-style:square;v-text-anchor:top" coordsize="1828,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" path="m558,1980r-9,-2l539,1976r-12,l518,1974r2,-15l529,1961r10,1l549,1962r11,2l558,1980xm518,1974r-12,-2l495,1972r-12,-2l472,1968r-12,-2l449,1964r-12,-2l428,1961r2,-14l441,1949r12,2l462,1953r12,l485,1955r12,2l508,1959r12,l518,1974xm428,1961r-12,-2l405,1955r-10,-2l384,1949r-10,-4l362,1941r-9,-3l343,1934r-9,-6l324,1924r-8,-6l307,1913r-8,-6l292,1901r-10,-6l274,1888r10,-12l292,1884r7,6l307,1895r8,6l324,1905r8,6l341,1915r8,5l359,1924r9,4l378,1932r9,4l399,1938r10,3l420,1943r10,4l428,1961xm274,1888r-7,-8l259,1874r-6,-7l245,1859r-5,-8l234,1842r-8,-8l221,1824r-6,-7l209,1807r-4,-9l199,1788r-3,-10l190,1767r-4,-10l182,1746r14,-6l199,1752r4,9l209,1771r4,9l217,1792r5,8l228,1809r6,8l238,1826r6,8l251,1842r6,7l263,1857r7,6l276,1870r8,6l274,1888xm182,1746r-2,-8l178,1731r-2,-6l176,1717r-1,-8l175,1702r,-8l175,1686r15,2l188,1694r,8l190,1708r,7l192,1721r,8l194,1734r2,6l182,1746xm175,1686r,-7l176,1673r,-8l178,1658r,-8l180,1642r,-7l182,1629r14,2l194,1644r-2,16l190,1673r,15l175,1686xm182,1629r2,-10l186,1610r2,-10l190,1591r2,-10l194,1571r2,-9l198,1552r13,2l209,1564r-2,9l205,1583r-2,10l201,1602r-2,10l198,1621r-2,10l182,1629xm198,1552r3,-15l203,1520r4,-16l211,1489r2,-17l215,1456r4,-15l221,1424r13,2l232,1443r-2,15l228,1476r-4,15l221,1506r-2,18l215,1539r-4,15l198,1552xm221,1424r,-12l222,1401r,-12l222,1378r,-12l222,1355r-1,-12l221,1332r15,-2l236,1343r,12l236,1366r2,12l236,1389r,14l236,1414r-2,12l221,1424xm221,1332r-2,-12l219,1309r-2,-12l215,1286r-2,-12l211,1263r-4,-12l205,1238r14,-2l222,1248r2,11l226,1271r2,13l230,1295r2,12l234,1318r2,12l221,1332xm205,1238r-4,-13l199,1213r-3,-13l190,1186r-4,-13l182,1161r-6,-13l173,1134r-10,-24l151,1085r-11,-25l128,1035r14,-6l153,1054r12,27l176,1104r10,27l192,1144r4,12l201,1169r4,13l209,1196r4,13l217,1223r2,13l205,1238xm128,1035r-5,-14l117,1008r-8,-15l104,979r13,-6l123,987r7,15l136,1016r6,13l128,1035xm104,979r,l111,977r-7,2xm104,979l98,964,90,949,84,933,79,918,73,903,67,885,61,870,56,855r13,-4l75,866r6,16l86,897r6,15l98,927r6,16l111,958r6,15l104,979xm56,855l50,839,46,822,42,807,38,790,34,774,31,757,29,740,27,724r15,-2l44,738r2,17l48,770r4,18l56,803r3,15l65,836r4,15l56,855xm27,724r,-7l25,709r,-8l23,694r,-8l21,680r,-7l21,665r13,-2l36,671r,7l36,684r2,8l38,699r2,8l40,715r2,7l27,724xm21,665l19,652,17,636,15,623,13,607r,-13l11,581,10,565r,-13l23,550r2,15l27,579r,13l29,607r2,14l33,636r,14l34,663r-13,2xm10,552r,l15,552r-5,xm10,552l8,540r,-13l6,515r,-11l4,491r,-12l4,466,2,454r15,l17,466r2,11l19,489r,13l21,514r,13l23,538r,12l10,552xm2,454r,-11l2,429,,418,,406,,393,,381,,368,,356r13,l13,368r,13l15,393r,11l15,418r,11l17,441r,13l2,454xm,356r,-9l,337r,-9l,318,,308r,-9l2,289r,-9l17,282r-2,9l15,301r,9l15,318r-2,10l13,337r,10l13,356,,356xm2,280l4,270r,-9l4,251,6,241r2,-9l8,222r2,-9l11,205r14,2l25,216r-2,10l21,234r,9l19,253r,9l17,272r,10l2,280xm11,205r,l19,205r-8,xm11,205r2,-12l15,184r4,-10l23,167r4,-10l33,149r3,-7l44,134r10,10l50,151r-6,6l40,165r-4,7l33,180r-4,8l27,197r-2,10l11,205xm44,134r6,-6l57,121r8,-6l75,109r7,-6l92,100r10,-6l113,90r4,13l107,107r-7,4l90,117r-8,4l75,126r-8,6l61,138r-7,6l44,134xm117,103r,l115,98r2,5xm113,90r10,-4l134,82r12,-4l157,75r4,15l151,92r-11,4l128,100r-11,3l113,90xm157,75r12,-2l180,69r12,-2l203,65r4,13l196,80r-12,4l173,86r-12,4l157,75xm203,65r16,-4l232,59r15,-2l261,55r13,-1l290,52r13,-2l316,48r2,15l305,65r-13,2l276,69r-13,2l249,73r-15,2l221,77r-14,1l203,65xm316,48r16,-2l345,44r16,-2l374,40r13,-2l403,36r13,l430,34r2,14l418,50r-15,2l389,54r-15,1l361,57r-14,2l332,61r-14,2l316,48xm430,34r17,-3l460,31r12,-2l481,27r2,15l468,44r-15,2l439,48r-7,l430,34xm481,27r25,-4l533,21r27,-4l585,15r27,-4l637,9,662,8,689,6r,13l664,21r-27,2l612,27r-25,2l560,32r-25,4l508,38r-25,4l481,27xm691,19r-2,l689,13r2,6xm689,6l708,4,729,2r21,l771,r19,l811,r20,l852,r,13l831,13r-20,l790,13r-19,2l750,15r-19,2l710,19r-19,l689,6xm852,r21,l894,2r19,2l934,4r21,4l974,11r22,2l1017,17r-4,15l994,29,972,25,953,21,932,19,913,17,892,15r-21,l852,13,852,xm1013,32r,l1015,25r-2,7xm1017,17r11,4l1038,23r11,4l1061,29r11,3l1084,36r9,2l1105,44r11,2l1126,52r11,3l1147,59r10,6l1168,69r10,6l1189,80r-7,12l1162,82r-21,-9l1132,69r-12,-4l1111,61r-10,-4l1090,54r-12,-4l1068,46r-11,-2l1045,40r-9,-4l1024,34r-11,-2l1017,17xm1189,80r10,4l1208,90r10,6l1228,101r19,14l1266,128r19,14l1302,155r20,15l1339,186r-10,11l1312,182r-19,-15l1276,153r-18,-13l1239,126r-19,-11l1201,103,1182,92r7,-12xm1339,186r9,9l1360,205r10,10l1381,224r10,10l1402,243r10,10l1423,261r-9,11l1402,262r-9,-9l1381,243r-11,-9l1360,226r-12,-10l1339,207r-10,-10l1339,186xm1423,261r19,17l1460,295r19,15l1496,328r19,17l1535,360r17,17l1569,395r-10,11l1542,389r-19,-17l1506,354r-19,-17l1469,322r-19,-17l1431,289r-17,-17l1423,261xm1569,395r12,11l1590,416r12,11l1613,439r10,9l1634,460r10,11l1655,483r-11,9l1634,481r-11,-12l1613,460r-11,-12l1592,437r-11,-10l1571,416r-12,-10l1569,395xm1655,483r10,11l1676,504r10,13l1696,527r9,13l1715,552r9,11l1732,575r-11,9l1711,573r-8,-12l1694,548r-10,-11l1675,525r-10,-11l1653,504r-9,-12l1655,483xm1732,575r12,15l1753,606r10,17l1770,638r10,15l1788,671r5,15l1801,703r-15,6l1780,692r-6,-16l1767,661r-8,-17l1749,629r-7,-16l1730,600r-9,-16l1732,575xm1801,703r4,18l1811,738r4,15l1818,770r4,18l1824,805r2,19l1826,841r-13,l1811,824r-2,-17l1807,790r-2,-16l1801,757r-4,-17l1792,724r-6,-15l1801,703xm1826,841r2,16l1828,872r-2,15l1826,903r-2,13l1824,931r-2,16l1820,962r-15,-2l1807,945r2,-16l1811,916r,-15l1813,885r,-13l1813,857r,-16l1826,841xm1820,962r-3,15l1815,991r-2,15l1809,1021r-4,14l1801,1050r-2,15l1795,1079r-15,-4l1784,1062r4,-16l1792,1033r1,-15l1797,1002r2,-13l1803,973r2,-13l1820,962xm1795,1079r-7,23l1782,1125r-8,23l1765,1171r-8,23l1747,1217r-9,21l1726,1261r-13,-8l1724,1232r10,-21l1742,1188r9,-21l1759,1144r8,-23l1774,1098r6,-23l1795,1079xm1726,1261r-9,21l1705,1303r-11,21l1684,1345r-13,21l1659,1387r-11,22l1636,1430r-13,-8l1634,1401r14,-21l1659,1359r12,-21l1682,1318r12,-21l1703,1274r10,-21l1726,1261xm1636,1430r,l1629,1426r7,4xm1636,1430r-13,17l1611,1466r-11,17l1586,1501r-13,17l1559,1535r-15,17l1531,1568r-12,-10l1535,1541r13,-16l1561,1508r14,-15l1588,1476r12,-18l1611,1439r12,-17l1636,1430xm1531,1568r-16,15l1500,1598r-17,16l1467,1627r-17,15l1433,1656r-19,11l1396,1681r-7,-14l1406,1656r17,-14l1441,1631r17,-15l1473,1602r15,-15l1504,1573r15,-15l1531,1568xm1396,1681r-11,7l1373,1696r-11,6l1348,1709r-11,6l1325,1721r-13,8l1301,1734r-8,-13l1306,1715r12,-6l1329,1702r14,-6l1354,1690r12,-7l1377,1675r12,-8l1396,1681xm1301,1734r-14,6l1276,1746r-14,4l1249,1755r-14,6l1222,1765r-12,4l1197,1775r-6,-16l1205,1755r13,-3l1231,1746r12,-4l1256,1736r14,-5l1281,1727r12,-6l1301,1734xm1197,1775r-23,5l1168,1767r23,-8l1197,1775xm1174,1780r-27,10l1122,1798r-27,9l1068,1815r-25,9l1017,1832r-25,8l965,1849r-25,10l913,1869r-25,7l863,1888r-27,7l811,1907r-25,9l761,1928r-5,-15l781,1903r25,-10l831,1882r26,-10l882,1863r27,-8l934,1846r27,-10l986,1826r27,-7l1038,1809r27,-8l1090,1792r26,-8l1143,1777r25,-10l1174,1780xm761,1928r-13,4l737,1936r-12,5l714,1945r-14,4l689,1953r-12,4l664,1961r-4,-14l671,1943r14,-4l696,1936r12,-4l719,1928r12,-6l742,1918r14,-5l761,1928xm664,1961r-12,3l639,1966r-12,4l614,1972r-14,2l589,1976r-14,2l562,1978r,-14l574,1962r13,-1l598,1959r14,l623,1955r12,-2l648,1949r12,-2l664,1961xe" filled="f" stroked="f" strokeweight="0">
                <v:path arrowok="t" o:connecttype="custom" o:connectlocs="749300,3124200;660400,3109913;450850,2978150;682625,3090863;301625,2805113;417513,2947988;298450,2701925;288925,2586038;334963,2466975;341313,2311400;352425,2205038;350838,2114550;371475,2092325;225425,1633538;185738,1600200;133350,1481138;88900,1357313;103188,1327150;60325,1098550;39688,896938;9525,817563;3175,720725;26988,700088;23813,504825;39688,342900;30163,276225;69850,212725;96838,219075;185738,163513;392113,90488;501650,76200;527050,96838;846138,33338;763588,42863;1287463,20638;1614488,26988;1631950,33338;1876425,146050;1887538,127000;1966913,200025;2211388,401638;2490788,627063;2576513,711200;2660650,800100;2627313,766763;2765425,973138;2868613,1254125;2865438,1524000;2859088,1666875;2816225,1822450;2740025,2001838;2703513,2022475;2411413,2473325;2274888,2628900;2162175,2701925;2065338,2752725;2033588,2741613;1531938,2935288;1482725,2930525;1111250,3094038;1014413,3121025;1054100,3113088" o:connectangles="0,0,0,0,0,0,0,0,0,0,0,0,0,0,0,0,0,0,0,0,0,0,0,0,0,0,0,0,0,0,0,0,0,0,0,0,0,0,0,0,0,0,0,0,0,0,0,0,0,0,0,0,0,0,0,0,0,0,0,0,0,0"/>
                <o:lock v:ext="edit" verticies="t"/>
              </v:shape>
              <v:shape id="Freeform 273" o:spid="_x0000_s1049" style="position:absolute;left:60991;top:31575;width:6430;height:7128;visibility:visible;mso-wrap-style:square;v-text-anchor:top" coordsize="405,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" path="m213,449r-4,-2l205,447r,-13l211,434r4,l213,449xm205,447r-4,l198,447r-4,l188,447r2,-15l196,432r2,l203,434r2,l205,447xm188,447r,l190,439r-2,8xm188,447r-8,-2l173,443r-6,l159,439r-5,-2l146,437r-6,-3l132,432r-5,-2l121,426r-8,-4l107,420r-5,-4l96,412r-4,-3l86,405,96,393r4,4l106,399r3,4l115,407r6,4l127,412r5,2l138,418r6,2l152,422r5,2l163,426r8,2l177,430r7,l190,432r-2,15xm86,405r-5,-6l75,395r-4,-6l65,386r-4,-6l58,374r-4,-4l48,365r-4,-6l40,353r-4,-8l33,340r-2,-8l27,326r-4,-7l21,311r14,-6l40,320r6,12l50,338r4,5l56,349r4,6l63,361r6,5l73,370r4,6l81,380r5,4l90,389r6,4l86,405xm21,311r-4,-8l13,296r-1,-8l10,280,8,273,6,263,4,255,2,248r,-8l,232r,-7l,217r,-8l,202r,-8l,186r15,2l13,196r,6l13,209r,8l13,225r2,5l15,238r2,8l19,253r,8l21,269r2,7l25,284r4,8l31,299r4,6l21,311xm,186r,-7l2,171r2,-8l4,156,8,142r4,-15l17,112,21,96,29,83,35,68r13,5l42,89r-6,13l31,115r-6,16l21,144r-2,16l17,167r,6l15,181r,7l,186xm35,68r,l40,71,35,68xm35,68r1,-4l38,60r2,-4l44,54r2,-4l50,46r4,-3l56,41r7,-8l73,27r8,-4l90,18r6,13l88,35r-7,6l73,45r-6,5l61,56r-5,6l54,64r-2,4l50,71r-2,2l35,68xm90,18r10,-4l109,8,121,6r9,-4l140,r10,l155,r4,l165,r4,l169,14r-10,l152,14r-10,2l132,18r-7,2l115,23r-9,4l96,31,90,18xm169,14r,l169,8r,6xm169,r11,l190,2r11,2l211,6r10,2l230,12r8,2l247,18r10,4l265,25r7,4l282,33r8,6l297,45r6,3l311,56,301,66r-6,-4l288,56r-6,-6l274,46r-7,-3l259,39r-8,-4l242,31r-8,-4l224,25r-7,-2l207,20r-9,-2l188,16r-10,l169,14,169,xm311,56r7,6l324,68r8,5l338,81r5,6l349,94r6,8l361,112r5,7l370,127r6,8l380,144r4,10l389,163r4,8l397,182r-13,4l380,177r-4,-8l372,160r-6,-10l363,142r-4,-7l353,127r-4,-8l343,112r-5,-8l332,96r-6,-5l320,85r-5,-6l309,71r-8,-5l311,56xm397,182r2,8l401,198r2,7l403,213r2,10l403,230r,8l403,246r-15,-2l389,236r,-6l389,223r,-8l388,207r,-7l386,194r-2,-8l397,182xm403,246r-2,7l399,261r-2,8l395,276r-2,8l391,292r-2,7l386,307r-14,-6l374,296r2,-8l380,280r2,-7l384,267r2,-8l386,251r2,-7l403,246xm386,307r-2,8l380,320r-2,8l374,336r-4,6l366,347r-3,6l359,359r-4,6l351,370r-6,6l341,382r-5,4l330,389r-4,6l320,399r-9,-11l317,384r3,-4l326,376r4,-6l336,366r4,-5l343,357r4,-6l351,345r4,-5l359,334r2,-6l365,322r1,-7l370,309r2,-8l386,307xm320,399r-5,4l309,407r-6,5l297,414r-11,8l272,428r-13,6l246,439r-14,4l219,447r-4,-13l228,430r14,-4l253,420r14,-6l278,409r12,-6l295,399r6,-4l307,391r4,-3l320,399xe" filled="f" stroked="f" strokeweight="0">
                <v:path arrowok="t" o:connecttype="custom" o:connectlocs="341313,688975;298450,709613;325438,709613;285750,706438;222250,688975;161925,660400;168275,633413;219075,663575;280988,682625;119063,627063;76200,579438;42863,517525;79375,536575;115888,587375;136525,642938;12700,433388;0,357188;23813,298450;23813,365125;36513,438150;0,295275;19050,201613;66675,141288;26988,265113;55563,107950;63500,88900;100013,52388;128588,65088;82550,107950;173038,12700;252413,0;225425,25400;142875,28575;285750,0;377825,22225;460375,61913;457200,88900;384175,49213;298450,25400;514350,107950;573088,177800;617538,258763;590550,254000;544513,177800;490538,112713;639763,325438;615950,387350;615950,317500;633413,414338;612775,487363;609600,423863;609600,500063;576263,560388;533400,612775;508000,603250;550863,557213;581025,500063;490538,646113;390525,696913;401638,666750;487363,620713" o:connectangles="0,0,0,0,0,0,0,0,0,0,0,0,0,0,0,0,0,0,0,0,0,0,0,0,0,0,0,0,0,0,0,0,0,0,0,0,0,0,0,0,0,0,0,0,0,0,0,0,0,0,0,0,0,0,0,0,0,0,0,0,0"/>
                <o:lock v:ext="edit" verticies="t"/>
              </v:shape>
              <v:shape id="Freeform 274" o:spid="_x0000_s1050" style="position:absolute;left:58245;top:27987;width:11335;height:13272;visibility:visible;mso-wrap-style:square;v-text-anchor:top" coordsize="71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" path="m365,836r-4,-2l361,821r6,l365,836xm361,834r-10,l342,834r-10,-2l325,832r2,-15l334,819r10,l353,819r8,2l361,834xm327,817r,l325,824r2,-7xm325,832r-12,l302,830r-12,-2l279,826r-12,-4l256,821r-10,-4l234,813r-9,-4l215,805r-9,-4l196,798r-10,-6l177,786r-8,-6l160,775r9,-14l177,767r8,8l194,778r8,6l211,788r10,4l231,798r9,1l250,803r9,4l271,809r9,2l292,813r11,2l315,817r12,l325,832xm160,775r-8,-8l144,761r-7,-8l129,746r-8,-8l114,730r-6,-9l100,713r-6,-9l89,694,81,684r-6,-9l69,665,64,654,60,644,54,633r14,-6l71,637r6,11l83,658r6,9l94,677r6,9l106,694r6,10l117,711r8,10l133,729r6,5l146,742r8,8l162,755r7,6l160,775xm54,633l48,619,43,606,37,591,33,577,29,564,23,550,22,535,18,522r13,-4l35,533r4,13l43,560r3,13l50,587r6,13l62,614r6,13l54,633xm18,522l14,508,12,493,8,479,6,464,4,451,2,435,,420,,407r16,-2l16,420r2,13l20,449r2,13l23,476r2,15l29,504r2,14l18,522xm,407r,l8,407r-8,xm,407l,393,,380,,364,,353r16,l16,366r-2,14l14,393r2,12l,407xm,353l2,338,4,324,6,311,8,297r14,4l20,313r-2,13l16,340r,13l,353xm8,297r,-3l22,295r,6l8,297xm8,294r4,-25l16,246r2,-12l20,223r2,-12l23,200r4,-14l31,177r4,-12l39,154r4,-12l48,131r6,-12l60,110r11,5l66,127r-6,11l56,148r-4,11l48,169r-3,11l41,192r-2,11l35,215r-2,11l31,238r-2,11l25,272r-3,23l8,294xm71,115r,l66,113r5,2xm60,110l66,98,73,87,81,75,89,65r9,-9l106,48r6,-6l115,39r6,-4l125,31r10,13l125,50r-10,8l108,67r-8,8l92,85r-7,9l79,106r-8,9l60,110xm125,31r6,-2l135,25r5,-4l146,19r6,-3l158,14r5,-2l169,8r6,-2l181,6r5,-2l192,2r8,l206,r7,l219,r,14l213,14r-5,2l202,16r-6,2l190,18r-5,1l179,21r-6,2l169,25r-6,2l158,29r-4,2l148,35r-6,2l139,41r-4,3l125,31xm219,14r,l219,6r,8xm219,r8,l234,r8,l250,r7,2l265,2r8,2l280,6r-1,13l271,19r-8,-1l256,16r-6,l242,14r-8,l227,14r-8,l219,xm280,6r10,2l298,10r9,2l315,14r8,4l332,19r8,4l348,25r-6,14l334,37r-7,-4l319,31r-8,-2l303,25r-7,-2l286,21r-7,-2l280,6xm348,25r,l346,33r2,-8xm348,25r13,6l374,37r14,5l399,50r14,6l426,62r12,7l451,75r-7,13l430,81,419,75,407,69,394,62,380,56,369,50,355,44,342,39r6,-14xm451,75r12,8l474,90r14,8l499,106r12,9l522,123r12,8l545,140r-9,12l524,144,514,134r-11,-7l491,119r-11,-9l467,102,455,96,444,88r7,-13xm545,140r12,12l570,161r12,12l593,184r10,12l614,207r10,14l633,232r-11,10l612,228r-9,-11l593,205,582,194,570,184,559,173,547,163,536,152r9,-12xm633,232r10,14l653,257r7,15l670,286r8,13l685,315r6,13l697,343r-14,6l678,334r-8,-14l664,305r-8,-11l649,280r-8,-13l632,253,622,242r11,-10xm683,349r,l691,347r-8,2xm697,343r4,8l702,357r2,7l706,370r2,8l708,384r2,7l710,399r-13,2l695,387r-4,-13l689,368r-2,-5l685,355r-2,-6l697,343xm710,399r2,6l712,412r,6l712,426r2,7l712,439r,8l712,454r-15,-1l699,447r,-8l699,433r,-7l699,412r-2,-11l710,399xm712,454r-2,16l708,483r-2,16l702,512r-1,15l697,543r-4,13l689,569r-15,-3l679,552r4,-15l685,523r4,-13l693,497r2,-16l697,468r,-15l712,454xm689,569r-6,14l678,596r-6,14l666,623r-8,14l651,648r-8,13l635,673r-13,-8l632,654r7,-14l645,629r8,-12l658,604r6,-13l670,577r4,-11l689,569xm635,673r-7,8l624,686r-6,8l610,700r-5,7l599,713r-8,6l584,725r-14,11l557,750r-16,9l528,771,518,759r14,-11l547,736r14,-9l574,715r13,-11l601,690r6,-6l612,679r6,-8l622,665r13,8xm528,771r-2,l518,759r,l528,771xm526,771r-8,5l509,782r-10,8l491,794r-9,5l472,803r-9,6l451,813r-4,-14l457,796r8,-6l474,786r10,-4l491,776r10,-5l509,765r9,-6l526,771xm451,813r-9,4l432,819r-10,3l411,826r-10,2l390,830r-10,2l371,834r-4,-13l378,819r10,-2l397,815r10,-4l417,809r11,-4l438,801r9,-2l451,813xe" filled="f" stroked="f" strokeweight="0">
                <v:path arrowok="t" o:connecttype="custom" o:connectlocs="527050,1320800;519113,1296988;406400,1303338;268288,1238250;366713,1266825;519113,1296988;171450,1144588;85725,1004888;177800,1117600;254000,1230313;28575,828675;107950,995363;0,666750;46038,800100;0,603250;0,560388;25400,560388;25400,390525;68263,225425;76200,268288;34925,468313;128588,119063;198438,79375;198438,49213;277813,9525;338138,22225;258763,42863;347663,22225;420688,3175;371475,22225;512763,28575;481013,39688;552450,39688;704850,139700;552450,39688;865188,222250;704850,139700;990600,350838;868363,258763;1087438,500063;1017588,423863;1112838,557213;1103313,614363;1130300,654050;1109663,696913;1120775,792163;1087438,830263;1076325,946150;1014413,1016000;996950,1081088;884238,1190625;954088,1095375;822325,1204913;735013,1284288;808038,1214438;619125,1317625;679450,1277938" o:connectangles="0,0,0,0,0,0,0,0,0,0,0,0,0,0,0,0,0,0,0,0,0,0,0,0,0,0,0,0,0,0,0,0,0,0,0,0,0,0,0,0,0,0,0,0,0,0,0,0,0,0,0,0,0,0,0,0,0"/>
                <o:lock v:ext="edit" verticies="t"/>
              </v:shape>
              <v:shape id="Freeform 275" o:spid="_x0000_s1051" style="position:absolute;left:32131;top:17494;width:44418;height:36481;visibility:visible;mso-wrap-style:square;v-text-anchor:top" coordsize="2798,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" path="m1496,2273r-4,l1488,2271r2,-13l1494,2258r2,l1496,2273xm1488,2271r-4,l1480,2271r-1,l1475,2271r-2,-15l1479,2256r3,l1486,2256r4,2l1488,2271xm1475,2271r,l1475,2264r,7xm1475,2271r-14,l1448,2273r-14,l1421,2273r-13,l1394,2273r-13,l1367,2273r-13,-2l1340,2271r-13,-2l1314,2267r-14,-2l1287,2264r-14,-2l1262,2258r2,-14l1277,2246r12,4l1302,2252r13,2l1329,2256r11,l1354,2258r13,l1381,2258r13,2l1408,2260r11,l1432,2258r14,l1459,2258r14,-2l1475,2271xm1262,2258r-14,-2l1235,2254r-14,-4l1208,2246r-25,-7l1158,2231r-25,-8l1106,2214r-25,-12l1057,2193r5,-14l1087,2191r25,9l1137,2208r25,10l1187,2225r27,8l1225,2235r14,4l1250,2242r14,2l1262,2258xm1057,2193r-12,-4l1035,2185r-11,-6l1014,2175r-11,-3l993,2168r-11,-4l972,2160r4,-13l987,2150r10,4l1009,2158r11,4l1030,2166r11,4l1053,2175r9,4l1057,2193xm972,2160r-11,-4l949,2152r-11,-3l926,2147r-10,-4l905,2139r-12,-4l884,2131r4,-13l899,2122r10,4l920,2129r12,2l943,2135r12,4l964,2143r12,4l972,2160xm888,2118r,l886,2126r2,-8xm884,2131r-8,l870,2129r-7,l855,2129r-8,l840,2129r-8,l824,2129r,-13l832,2114r8,l847,2114r10,l865,2114r7,2l880,2116r8,2l884,2131xm824,2129r-3,2l813,2131r,-15l819,2116r5,l824,2129xm813,2116r,l813,2124r,-8xm813,2131r-15,l782,2133r-17,4l750,2139r-16,4l717,2147r-15,3l686,2156r-4,-15l698,2137r17,-6l730,2129r16,-3l763,2122r17,-2l796,2118r17,-2l813,2131xm686,2156r-13,4l658,2166r-16,6l627,2179r-16,6l596,2193r-13,5l567,2206r-7,-13l575,2185r15,-6l606,2172r15,-6l636,2158r16,-6l667,2147r15,-6l686,2156xm560,2193r,l564,2200r-4,-7xm567,2206r-11,6l542,2218r-11,5l519,2229r-11,6l494,2241r-11,5l471,2252r-5,-13l477,2233r12,-6l502,2221r12,-5l525,2210r12,-6l548,2198r12,-5l567,2206xm471,2252r-13,6l447,2262r-14,3l422,2271r-14,4l397,2279r-14,4l370,2287r-2,-14l379,2269r12,-4l404,2262r12,-4l429,2252r12,-4l452,2242r14,-3l471,2252xm370,2287r-14,3l343,2292r-15,2l314,2296r-13,l285,2298r-13,l259,2296r-14,l232,2294r-14,-4l205,2288r-14,-3l180,2279r-14,-4l155,2269r6,-13l174,2262r12,3l197,2271r12,2l222,2277r12,2l247,2281r13,l274,2283r11,l301,2283r11,-2l326,2279r15,-2l353,2275r15,-2l370,2287xm155,2269r-12,-5l134,2258r-10,-8l115,2242r-10,-7l95,2227r-9,-9l78,2210r-9,-12l61,2189r-8,-12l46,2166r-6,-14l32,2139r-6,-13l21,2112r13,-6l40,2120r6,13l51,2147r8,11l65,2170r7,9l80,2189r8,9l95,2208r10,8l113,2225r9,6l132,2239r10,5l151,2250r10,6l155,2269xm21,2112r-4,-11l13,2091r-2,-11l7,2070,5,2058r-2,-9l1,2037,,2028r,-12l,2007r,-10l,1986r,-10l,1966r1,-11l3,1945r14,2l15,1957r,9l13,1976r,10l13,1997r,10l15,2016r,10l17,2035r2,10l21,2057r2,9l25,2076r3,9l30,2097r4,9l21,2112xm3,1945r,-9l5,1926r2,-9l11,1905r2,-9l15,1886r4,-10l21,1867r7,-19l36,1827r8,-20l53,1788r14,8l57,1813r-8,19l42,1851r-6,20l32,1880r-2,10l26,1899r-1,10l23,1919r-2,9l19,1938r-2,9l3,1945xm53,1788r4,-7l63,1771r4,-8l72,1754r4,-8l82,1738r6,-9l94,1721r9,-15l117,1690r11,-13l142,1664r13,-16l168,1635r14,-14l195,1610r29,-25l253,1558r9,12l234,1595r-27,25l191,1633r-11,11l165,1658r-12,13l140,1687r-12,13l117,1715r-12,14l99,1736r-5,10l90,1754r-6,7l80,1769r-6,10l71,1786r-4,10l53,1788xm253,1558r6,-4l262,1551r2,-2l268,1545r10,11l262,1570r-9,-12xm268,1545r,l272,1551r-4,-6xm268,1545r10,-8l285,1529r10,-7l305,1514r9,-8l324,1499r9,-8l341,1483r10,12l343,1503r-10,7l324,1518r-10,8l306,1533r-9,8l287,1549r-9,7l268,1545xm341,1483r17,-15l377,1455r18,-16l412,1426r15,-15l445,1395r17,-15l477,1365r12,9l471,1390r-17,15l439,1420r-17,16l404,1451r-17,15l368,1480r-17,15l341,1483xm477,1365r,l483,1370r-6,-5xm477,1365r14,-14l502,1340r12,-14l523,1313r12,-14l544,1286r10,-13l564,1257r11,8l565,1280r-9,14l546,1309r-11,13l523,1336r-11,13l500,1363r-11,11l477,1365xm564,1257r7,-13l581,1229r7,-16l596,1198r6,-15l608,1167r7,-17l619,1135r15,3l629,1156r-8,15l615,1188r-7,16l600,1221r-8,15l585,1252r-10,13l564,1257xm619,1135r8,-23l634,1089r6,-25l646,1041r6,-23l658,995r5,-25l667,947r15,4l677,974r-4,25l667,1022r-6,23l656,1069r-8,23l642,1115r-8,23l619,1135xm667,947r6,-23l677,899r4,-23l682,851r4,-23l688,803r2,-23l692,755r15,l705,780r-3,25l700,830r-2,23l694,878r-4,25l686,926r-4,25l667,947xm692,755r2,-17l694,719r,-19l694,682r,-19l692,646r,-19l690,610r15,-2l705,627r2,17l707,663r2,19l709,700r-2,19l707,738r,17l692,755xm690,610r-2,-20l686,573r-2,-19l681,537r-2,-19l675,500r-4,-17l669,464r13,-2l686,479r4,19l692,516r4,19l698,552r4,19l702,590r3,18l690,610xm669,464r-6,-19l659,424r-5,-20l648,383r-6,-19l636,345r-5,-21l625,305r13,-4l644,320r6,21l658,360r3,20l667,401r6,21l679,441r3,21l669,464xm625,305r-4,-10l619,286r-2,-8l613,268r-2,-9l608,251r-2,-9l604,234r13,-4l619,240r4,9l625,257r4,9l631,274r2,10l636,291r2,10l625,305xm617,230r,l610,232r7,-2xm604,234r-2,-4l600,222r13,-3l615,224r2,6l604,234xm600,222r-4,-11l592,199r-2,-13l588,174r-1,-7l585,161r,-6l585,148r,-6l585,134r,-6l585,123r15,l600,130r-2,6l598,142r2,6l600,153r,8l602,167r,6l604,184r4,12l611,207r2,12l600,222xm585,123r,l592,123r-7,xm585,123r,-2l600,123r,l585,123xm585,121r,l592,121r-7,xm585,121r2,-8l588,107r,-7l590,94r4,-6l596,82r2,-5l602,71r2,-6l608,59r3,-5l615,50r4,-6l623,40r6,-5l633,31r9,11l638,46r-4,4l631,54r-4,5l623,63r-2,4l617,73r-4,4l611,82r-1,6l608,94r-2,6l604,104r-2,5l600,117r,6l585,121xm633,31r5,-4l642,23r6,-4l654,15r5,-2l665,10r4,-2l677,6r5,-2l688,2,694,r8,l707,r6,l721,r6,l725,15r-6,-2l713,13r-6,l702,15r-6,l692,17r-6,l681,19r-6,2l671,23r-6,4l661,29r-5,2l652,35r-6,3l642,42,633,31xm727,r,l727,8r,-8xm727,r1,l727,15r-2,l727,xm727,15r,l727,8r,7xm728,r14,2l755,4r16,2l784,8r14,2l811,12r15,1l840,17r-2,14l822,29,809,27,796,25,782,21,769,19r-16,l740,17,727,15,728,xm840,17r13,2l867,21r15,4l895,27r14,2l922,33r14,3l949,38r-2,16l934,50,920,46,907,44,892,42,878,38,865,36,851,35,838,31r2,-14xm949,38r,l949,46r,-8xm949,38r21,4l989,48r20,4l1030,56r19,3l1068,63r19,4l1106,71r-2,13l1085,82r-21,-3l1045,75r-19,-4l1005,67,986,61,966,58,947,54r2,-16xm1106,71r21,2l1147,75r19,4l1185,81r21,1l1225,82r19,2l1266,84r,16l1244,98r-19,l1204,96r-19,-2l1164,92r-19,-2l1126,88r-22,-4l1106,71xm1266,84r19,l1304,84r19,l1342,84r20,l1381,84r19,l1419,84r,16l1400,100r-19,l1362,100r-20,l1323,100r-19,l1285,100r-19,l1266,84xm1419,84r12,l1440,84r12,l1463,84r12,l1486,84r12,l1509,84r,16l1498,100r-12,l1475,100r-12,l1452,100r-12,l1431,100r-12,l1419,84xm1509,84r10,l1528,84r12,l1549,84r10,l1571,84r9,l1590,84r,16l1580,100r-9,l1559,100r-10,l1540,100r-12,l1519,100r-10,l1509,84xm1590,84r25,l1640,84r23,l1688,84r25,l1736,84r24,2l1785,86r-1,16l1760,100r-24,l1711,100r-23,-2l1663,98r-23,l1615,98r-25,2l1590,84xm1784,102r,l1784,94r,8xm1785,86r27,2l1839,92r15,l1868,94r13,2l1895,98r13,4l1922,104r13,1l1948,109r14,4l1973,115r14,4l2000,123r-4,15l1983,134r-11,-4l1958,127r-13,-4l1931,121r-13,-4l1906,115r-13,-2l1878,111r-12,-2l1853,107r-16,-2l1810,104r-26,-2l1785,86xm2000,123r14,5l2027,132r12,4l2052,142r12,6l2077,151r13,6l2102,165r13,6l2127,178r11,6l2150,192r11,7l2175,207r11,8l2198,224r-10,12l2177,226r-12,-7l2154,211r-12,-8l2131,197r-12,-7l2108,184r-12,-6l2083,171r-12,-6l2060,161r-14,-6l2035,150r-14,-4l2008,142r-12,-4l2000,123xm2198,224r11,10l2223,243r11,10l2246,263r13,9l2271,282r11,11l2294,303r-8,11l2273,305r-12,-12l2250,284r-12,-10l2225,265r-12,-10l2200,245r-12,-9l2198,224xm2294,303r11,9l2319,324r11,10l2342,343r11,12l2365,364r11,12l2390,385r-12,12l2367,387r-12,-11l2344,366r-12,-11l2321,345r-12,-11l2298,324r-12,-10l2294,303xm2390,385r11,12l2415,408r11,12l2440,431r11,12l2464,456r12,12l2489,479r-9,10l2466,477r-11,-11l2441,454r-11,-11l2417,431r-14,-11l2392,408r-14,-11l2390,385xm2489,479r12,12l2514,502r12,12l2539,527r12,12l2564,550r12,12l2587,575r-9,10l2566,573r-13,-11l2541,548r-13,-11l2516,525r-11,-11l2491,502r-11,-13l2489,479xm2587,575r16,13l2616,604r13,13l2643,633r11,15l2668,665r11,15l2691,696r-12,9l2668,688r-12,-15l2643,657r-12,-15l2618,627r-13,-14l2591,598r-13,-13l2587,575xm2691,696r11,17l2712,730r10,18l2731,765r10,19l2748,801r10,19l2764,840r-14,3l2743,826r-8,-19l2727,790r-9,-18l2710,755r-10,-17l2689,721r-10,-16l2691,696xm2764,840r5,11l2773,864r4,14l2781,889r4,14l2787,914r2,14l2791,941r-14,2l2775,932r-2,-14l2769,905r-3,-12l2764,882r-4,-14l2756,857r-6,-14l2764,840xm2791,941r3,14l2794,968r2,13l2796,995r2,13l2798,1022r-2,11l2796,1048r-13,-1l2783,1033r,-11l2783,1008r,-13l2781,981r,-11l2779,956r-2,-13l2791,941xm2783,1047r,l2789,1047r-6,xm2796,1047r-2,28l2793,1104r-4,27l2785,1158r-4,28l2775,1213r-6,27l2764,1267r-16,-4l2756,1236r6,-27l2766,1183r5,-27l2775,1129r2,-27l2781,1073r2,-26l2796,1047xm2764,1267r-8,25l2748,1319r-9,26l2729,1370r-9,27l2708,1422r-9,25l2685,1472r-11,-6l2685,1441r10,-25l2706,1391r10,-24l2725,1340r8,-25l2741,1288r7,-25l2764,1267xm2685,1472r-8,19l2668,1510r-10,18l2649,1547r-10,19l2629,1583r-9,19l2610,1621r-13,-7l2606,1595r10,-18l2626,1558r9,-17l2645,1522r9,-19l2664,1485r10,-19l2685,1472xm2610,1621r-9,18l2591,1658r-9,17l2572,1694r-12,18l2551,1731r-10,17l2530,1765r-12,-6l2528,1740r9,-17l2549,1704r9,-17l2568,1667r10,-17l2587,1633r10,-19l2610,1621xm2530,1765r,l2524,1761r6,4xm2530,1765r-10,17l2509,1800r-10,15l2488,1830r-12,16l2463,1861r-12,13l2438,1890r-10,-10l2440,1865r13,-14l2464,1836r12,-15l2488,1805r9,-15l2507,1775r11,-16l2530,1765xm2438,1890r-14,13l2411,1919r-16,13l2380,1945r-15,12l2349,1970r-15,12l2317,1993r-8,-11l2324,1970r18,-11l2355,1947r15,-13l2386,1920r13,-13l2413,1894r15,-14l2438,1890xm2309,1982r,l2313,1988r-4,-6xm2317,1993r-10,8l2296,2009r-10,5l2275,2020r-12,8l2252,2034r-12,5l2229,2045r-8,-13l2232,2026r12,-6l2255,2014r12,-5l2278,2003r10,-8l2300,1989r9,-7l2317,1993xm2229,2045r-14,4l2204,2055r-12,3l2179,2062r-12,6l2156,2072r-14,4l2129,2080r-4,-14l2138,2062r12,-4l2161,2053r14,-4l2186,2045r12,-4l2209,2035r12,-3l2229,2045xm2129,2080r-23,7l2083,2093r-25,8l2035,2108r-23,8l1987,2124r-23,7l1939,2137r-4,-13l1958,2116r25,-8l2006,2103r25,-8l2054,2087r23,-7l2102,2072r23,-6l2129,2080xm1939,2137r-23,8l1893,2152r-25,8l1845,2168r-23,7l1797,2183r-23,8l1751,2198r-6,-13l1770,2177r23,-7l1816,2162r25,-8l1864,2147r23,-8l1912,2131r23,-7l1939,2137xm1751,2198r-14,4l1726,2206r-13,4l1699,2216r-6,-14l1707,2196r13,-3l1734,2189r11,-4l1751,2198xm1699,2216r-21,7l1655,2231r-23,8l1609,2244r-21,6l1565,2256r-12,2l1540,2262r-12,2l1517,2265r-2,-15l1526,2248r12,-2l1549,2244r12,-2l1584,2237r21,-6l1628,2223r23,-5l1672,2210r21,-8l1699,2216xm1515,2250r,l1517,2258r-2,-8xm1517,2265r-4,l1509,2269r-7,-13l1505,2254r2,-2l1511,2250r4,l1517,2265xm1509,2269r-4,2l1502,2271r-6,-13l1500,2258r2,-2l1509,2269xe" filled="f" stroked="f" strokeweight="0">
                <v:path arrowok="t" o:connecttype="custom" o:connectlocs="2341563,3605213;2087563,3578225;1755775,3514725;1558925,3435350;1427163,3368675;1308100,3359150;1266825,3382963;995363,3459163;842963,3529013;630238,3617913;388938,3644900;541338,3614738;63500,3365500;7938,3267075;30163,3246438;90488,2878138;163513,2708275;149225,2771775;452438,2427288;677863,2239963;830263,2084388;976313,1825625;1074738,1546225;1108075,1354138;1122363,1171575;1062038,736600;979488,441325;952500,352425;952500,234950;928688,192088;995363,93663;1074738,9525;1041400,49213;1244600,12700;1485900,57150;1695450,100013;2009775,158750;2162175,158750;2286000,158750;2395538,133350;2832100,149225;3065463,192088;3394075,292100;3168650,219075;3659188,495300;3873500,684213;4089400,892175;4235450,1092200;4314825,1225550;4375150,1360488;4418013,1662113;4438650,1662113;4235450,2397125;4064000,2717800;3949700,2905125;3705225,3146425;3575050,3228975;3373438,3279775;3184525,3338513;2995613,3395663;2465388,3584575;2395538,3602038" o:connectangles="0,0,0,0,0,0,0,0,0,0,0,0,0,0,0,0,0,0,0,0,0,0,0,0,0,0,0,0,0,0,0,0,0,0,0,0,0,0,0,0,0,0,0,0,0,0,0,0,0,0,0,0,0,0,0,0,0,0,0,0,0,0"/>
                <o:lock v:ext="edit" verticies="t"/>
              </v:shape>
              <v:shape id="Freeform 276" o:spid="_x0000_s1052" style="position:absolute;left:30543;top:14906;width:47069;height:40529;visibility:visible;mso-wrap-style:square;v-text-anchor:top" coordsize="2965,2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" path="m1569,2520r-10,l1550,2519r-8,l1532,2519r,-16l1542,2505r10,l1561,2505r10,l1569,2520xm1532,2519r-11,l1511,2519r-11,l1490,2517r-11,l1469,2517r-11,-2l1448,2515r2,-16l1460,2501r9,l1481,2503r9,l1502,2503r9,l1523,2503r9,l1532,2519xm1448,2515r-19,-2l1410,2511r-18,-4l1373,2505r-19,-4l1337,2497r-19,-3l1300,2492r2,-16l1321,2480r18,4l1358,2486r17,4l1394,2494r18,2l1431,2497r19,2l1448,2515xm1300,2492r-19,-6l1264,2482r-19,-4l1227,2474r-19,-5l1191,2463r-19,-4l1155,2453r3,-13l1176,2444r19,6l1212,2455r17,4l1249,2463r17,6l1285,2473r17,3l1300,2492xm1155,2453r-14,-5l1128,2446r-16,-6l1099,2436r-13,-4l1072,2428r-13,-1l1043,2423r4,-14l1061,2411r13,4l1089,2419r14,4l1116,2427r16,3l1145,2434r13,6l1155,2453xm1043,2423r-13,-2l1016,2417r-15,-2l988,2413r-14,l959,2411r-13,l932,2411r-2,-15l946,2396r15,2l974,2398r16,2l1003,2402r15,2l1032,2405r15,4l1043,2423xm932,2411r,l932,2404r,7xm932,2411r-10,l913,2411r-8,2l896,2413r-10,2l878,2415r-9,l859,2417r-2,-13l867,2402r9,-2l884,2400r10,-2l903,2398r10,l922,2398r8,-2l932,2411xm859,2417r-7,2l842,2421r-10,2l825,2425r-10,2l807,2428r-9,2l790,2432r-6,-13l794,2417r10,-2l811,2411r10,-2l830,2407r10,-2l848,2405r9,-1l859,2417xm784,2419r,l788,2427r-4,-8xm790,2432r-19,6l754,2446r-20,5l717,2457r-19,6l681,2471r-17,5l644,2484r-3,-15l658,2463r19,-8l694,2450r17,-6l731,2436r17,-6l767,2425r17,-6l790,2432xm644,2484r-17,6l610,2496r-17,7l573,2509r-17,6l539,2520r-17,6l502,2532r-3,-13l516,2513r19,-6l552,2501r18,-7l587,2488r17,-6l623,2476r18,-7l644,2484xm502,2532r-11,4l479,2540r-11,2l456,2543r-11,2l435,2547r-11,2l412,2551r-11,l389,2551r-11,2l366,2553r-9,-2l345,2551r-11,-2l322,2549r2,-15l336,2536r9,l357,2538r11,l378,2538r11,l399,2538r11,-2l422,2534r11,l443,2532r11,-2l466,2526r11,-2l487,2520r12,-1l502,2532xm322,2549r-10,-2l301,2545r-10,-2l280,2540r-12,-2l259,2534r-10,-4l238,2526r-10,-4l217,2519r-10,-6l197,2507r-9,-4l176,2496r-9,-6l157,2484r8,-13l174,2478r10,6l194,2490r9,6l213,2499r9,6l234,2509r9,4l253,2517r10,3l274,2524r10,2l293,2528r12,4l314,2534r10,l322,2549xm165,2471r,l161,2478r4,-7xm157,2484r-6,-6l146,2474r-6,-3l132,2465r-6,-6l123,2453r-6,-5l111,2442r12,-10l126,2438r6,6l138,2450r4,3l148,2459r5,4l159,2467r6,4l157,2484xm111,2442r-6,-6l100,2428r-6,-5l90,2415r-6,-8l78,2400r-3,-8l69,2384r13,-7l92,2392r9,13l105,2413r6,6l117,2427r6,5l111,2442xm69,2384r-6,-11l57,2363r-5,-11l44,2340r-6,-11l34,2315r-5,-11l25,2292r13,-5l42,2298r6,12l52,2321r5,12l63,2344r6,12l77,2367r5,10l69,2384xm25,2292r-6,-11l15,2267r-4,-11l9,2243,6,2229,4,2218,2,2202,,2191r15,-2l17,2202r2,12l21,2227r2,12l27,2252r2,12l34,2275r4,12l25,2292xm,2191r,l7,2189r-7,2xm,2191r,-14l,2168r,-14l,2143r,-12l,2120r2,-12l2,2097r15,2l15,2110r,12l15,2133r-2,10l13,2154r,12l15,2177r,12l,2191xm2,2097r2,-12l6,2074r1,-12l9,2051r2,-12l13,2028r4,-12l21,2005r13,6l31,2020r-2,12l27,2043r-4,12l21,2064r-2,12l19,2087r-2,12l2,2097xm34,2011r,l27,2009r7,2xm21,2005r6,-17l32,1970r6,-19l46,1934r8,-17l61,1901r10,-17l80,1869r12,7l84,1892r-9,15l67,1924r-8,16l52,1957r-6,17l40,1991r-6,20l21,2005xm80,1869r10,-16l100,1838r11,-15l123,1807r11,-15l146,1779r13,-14l172,1752r10,9l169,1775r-12,13l146,1802r-12,15l123,1830r-12,16l101,1861r-9,15l80,1869xm172,1752r14,-15l201,1723r14,-15l228,1694r12,10l224,1717r-13,16l197,1746r-15,15l172,1752xm228,1694r23,-23l274,1648r23,-23l318,1604r23,-23l362,1556r23,-23l405,1510r11,10l395,1543r-21,23l351,1591r-21,23l307,1637r-23,21l261,1681r-21,23l228,1694xm405,1510r21,-23l443,1466r19,-23l479,1418r18,-23l512,1372r8,-13l527,1347r8,-11l543,1323r11,7l547,1342r-6,13l531,1367r-8,13l508,1403r-17,25l474,1451r-20,23l435,1497r-19,23l405,1510xm543,1323r5,-14l556,1298r8,-14l570,1271r5,-14l583,1246r6,-14l594,1219r6,-13l606,1192r4,-13l616,1164r5,-14l625,1137r4,-16l635,1108r13,4l644,1127r-5,14l635,1154r-6,15l625,1183r-6,15l614,1211r-6,14l602,1238r-6,14l589,1265r-6,13l575,1290r-5,13l562,1317r-8,13l543,1323xm635,1108r4,-17l644,1073r4,-15l652,1041r4,-17l660,1006r4,-17l667,972r14,2l677,991r-2,17l671,1027r-4,16l662,1060r-4,17l652,1095r-4,17l635,1108xm667,972r2,-17l671,937r2,-17l675,903r2,-17l677,868r2,-17l679,834r13,l692,853r,17l690,888r,17l688,922r-1,17l685,957r-4,17l667,972xm692,834r,l685,834r7,xm679,834r-2,-14l677,809r,-13l675,782r,-13l673,757r-2,-13l669,730r16,-2l687,742r,13l688,769r2,11l690,794r2,13l692,820r,14l679,834xm669,730r-2,-13l665,705r-1,-13l660,679r-2,-14l654,654r-2,-14l648,629r14,-4l665,638r4,12l671,663r4,14l677,688r4,14l683,715r2,13l669,730xm648,629r-4,-16l639,596r-6,-15l629,566r-6,-16l617,535r-7,-15l604,504,591,475,577,445,562,416,548,385r14,-5l575,408r16,31l604,470r13,28l623,514r8,15l637,544r5,16l648,577r4,15l658,608r4,17l648,629xm548,385r-3,-7l541,372r-4,-8l533,357r-4,-8l527,341r-4,-7l520,326r13,-6l535,328r4,6l543,341r4,8l550,357r4,7l558,372r4,8l548,385xm533,320r,l525,322r8,-2xm520,326r-6,-13l508,301r-4,-11l499,276r-2,-13l493,251r-2,-13l489,226r15,-2l506,236r2,11l510,261r4,11l518,284r4,11l527,307r6,13l520,326xm489,226r,-13l489,199r,-5l489,186r,-6l491,175r,-8l493,161r2,-8l497,148r2,-8l500,134r2,-7l504,121r14,6l516,132r-2,6l512,146r-2,6l508,157r-2,6l506,169r-2,7l504,188r-2,11l502,211r2,13l489,226xm504,121r2,-6l510,111r2,-5l514,102r6,-10l527,84r6,-7l541,69r6,-8l556,56r8,11l556,73r-6,6l545,86r-6,6l533,100r-6,7l523,117r-5,10l504,121xm556,56r8,-6l571,44r8,-6l589,35r7,-4l606,25r10,-4l623,17r8,14l621,35r-9,3l604,42r-8,6l587,52r-8,4l571,61r-7,6l556,56xm623,17r,l627,23r-4,-6xm623,17r10,-3l642,12r8,-4l660,6r9,-2l677,2,687,r9,l696,15r-8,l679,17r-8,2l664,19r-10,2l646,25r-7,2l631,31,623,17xm696,r8,l713,r10,l731,r9,l750,r9,2l767,4r-2,13l758,17,748,15r-8,l731,14r-8,l713,14r-7,l696,15,696,xm765,17r,l767,12r-2,5xm767,4r17,2l802,10r17,2l836,17r17,4l869,25r17,6l901,35r33,11l967,58r32,11l1032,81r-6,15l995,83,963,71,930,60,898,50,882,44,865,38,850,35,832,31,817,27,800,23,782,21,765,17,767,4xm1032,81r9,3l1051,88r10,4l1070,96r10,4l1091,104r10,3l1110,111r-5,14l1095,121r-9,-4l1076,113r-10,-4l1057,106r-10,-2l1036,100r-10,-4l1032,81xm1110,111r18,6l1147,123r17,6l1183,134r18,6l1220,146r17,4l1256,155r-4,14l1233,165r-17,-6l1197,153r-17,-3l1160,144r-19,-8l1124,130r-19,-5l1110,111xm1256,155r18,4l1293,163r19,4l1329,171r19,4l1368,176r19,2l1404,180r,16l1385,194r-19,-2l1346,188r-19,-2l1308,182r-17,-4l1272,175r-20,-6l1256,155xm1404,180r,l1404,188r,-8xm1404,180r17,2l1438,184r18,l1473,186r17,l1506,186r17,l1540,186r,15l1523,201r-17,l1488,199r-17,l1454,199r-16,-1l1421,196r-17,l1404,180xm1540,186r10,l1557,188r10,l1577,188r7,l1594,188r8,l1611,190r,13l1602,203r-8,l1584,203r-7,l1567,201r-10,l1550,201r-10,l1540,186xm1611,203r,l1611,196r,7xm1611,190r14,l1636,190r13,l1663,192r11,l1688,192r11,l1713,192r,15l1699,207r-11,l1674,205r-13,l1649,205r-13,l1625,203r-14,l1611,190xm1713,192r30,2l1774,194r31,2l1834,196r32,2l1895,199r31,2l1956,203r-2,16l1924,217r-29,-2l1864,213r-30,-2l1803,209r-31,l1743,207r-30,l1713,192xm1956,203r14,2l1983,207r14,l2010,209r14,2l2037,215r13,2l2064,219r13,3l2091,226r11,2l2116,232r13,4l2141,240r13,5l2167,249r-5,14l2150,259r-13,-4l2125,249r-13,-2l2098,244r-11,-4l2073,236r-13,-2l2048,232r-13,-4l2022,226r-14,-2l1995,222r-14,-1l1968,219r-14,l1956,203xm2167,249r12,4l2190,259r12,6l2213,268r12,6l2236,280r12,6l2259,291r12,6l2281,305r11,6l2304,318r9,8l2325,334r9,7l2346,349r-10,11l2327,353r-10,-8l2306,337r-10,-7l2284,324r-11,-8l2263,311r-11,-6l2240,299r-9,-6l2219,288r-11,-6l2196,276r-11,-4l2173,267r-11,-4l2167,249xm2346,349r11,10l2369,368r13,10l2394,387r11,10l2417,406r11,10l2440,426r-10,11l2419,428r-12,-10l2396,406r-12,-9l2373,387r-12,-7l2350,370r-14,-10l2346,349xm2440,426r11,9l2463,445r11,11l2486,466r11,9l2509,485r11,12l2532,506r-12,12l2511,506r-12,-9l2488,487r-12,-10l2465,466r-12,-10l2442,447r-12,-10l2440,426xm2532,506r11,12l2557,529r13,12l2582,552r13,12l2607,575r13,12l2632,598r-10,12l2609,598r-12,-13l2584,575r-12,-11l2559,552r-12,-11l2534,527r-14,-9l2532,506xm2632,598r13,12l2657,623r13,12l2682,646r13,12l2706,671r12,11l2731,694r-11,11l2708,694r-11,-13l2683,669r-11,-13l2658,644r-11,-11l2635,621r-13,-11l2632,598xm2731,694r12,13l2754,721r12,11l2777,746r12,13l2800,773r12,13l2823,799r-11,10l2800,796r-9,-14l2779,769r-11,-14l2756,744r-11,-14l2731,717r-11,-12l2731,694xm2823,799r10,14l2845,828r9,15l2864,859r9,15l2881,889r10,16l2898,922r-13,6l2877,911r-8,-16l2860,880r-10,-14l2843,851r-10,-13l2822,822r-10,-13l2823,799xm2898,922r6,13l2910,951r7,13l2923,980r4,15l2933,1008r6,16l2942,1039r-13,4l2923,1027r-4,-13l2914,999r-6,-14l2904,970r-8,-13l2891,941r-6,-13l2898,922xm2942,1039r4,15l2950,1070r4,15l2956,1100r4,16l2962,1131r1,15l2963,1162r-13,2l2948,1148r-2,-15l2944,1118r-2,-16l2939,1087r-2,-15l2933,1058r-4,-15l2942,1039xm2963,1162r,l2956,1164r7,-2xm2963,1162r,9l2965,1181r,9l2965,1198r,10l2963,1217r,8l2963,1234r-15,l2950,1225r,-8l2950,1208r,-10l2950,1190r,-9l2950,1171r,-7l2963,1162xm2963,1234r,10l2963,1252r-1,9l2962,1271r-2,9l2960,1288r-2,10l2956,1305r-14,l2944,1296r,-10l2946,1278r,-9l2948,1259r,-7l2948,1242r,-8l2963,1234xm2942,1305r,l2950,1305r-8,xm2956,1305r-2,19l2950,1344r-2,17l2944,1380r-4,17l2937,1416r-6,18l2927,1451r-15,-4l2917,1430r4,-17l2925,1395r4,-19l2933,1359r4,-19l2939,1323r3,-18l2956,1305xm2927,1451r-6,19l2917,1487r-5,18l2906,1524r-6,17l2894,1558r-7,18l2881,1593r-13,-6l2873,1570r6,-17l2887,1535r6,-17l2896,1501r6,-17l2908,1466r4,-19l2927,1451xm2881,1593r,l2873,1591r8,2xm2881,1593r-13,32l2854,1656r-13,31l2827,1717r-13,33l2800,1781r-15,30l2772,1842r-14,-8l2772,1806r15,-33l2800,1744r14,-32l2827,1681r14,-31l2854,1620r14,-33l2881,1593xm2772,1842r-16,31l2741,1901r-15,31l2710,1963r-15,28l2680,2022r-18,31l2647,2082r-13,-8l2649,2045r17,-29l2682,1986r15,-31l2712,1926r16,-30l2743,1865r15,-31l2772,1842xm2647,2082r-10,15l2630,2112r-10,16l2611,2141r-10,15l2591,2170r-9,15l2572,2198r-11,-9l2570,2175r10,-13l2589,2147r10,-14l2609,2120r7,-15l2626,2089r8,-15l2647,2082xm2572,2198r-11,14l2551,2225r-11,12l2526,2250r-11,12l2503,2275r-13,12l2476,2296r-9,-11l2480,2275r12,-11l2505,2252r12,-11l2528,2227r12,-11l2549,2202r12,-13l2572,2198xm2476,2296r-7,8l2459,2310r-8,5l2444,2321r-10,6l2426,2331r-9,5l2409,2340r-6,-13l2411,2323r8,-4l2426,2313r10,-5l2444,2304r7,-6l2459,2292r8,-7l2476,2296xm2409,2340r-9,6l2392,2350r-10,4l2373,2358r-10,1l2353,2363r-9,2l2334,2367r-2,-13l2342,2352r8,-4l2359,2346r10,-4l2377,2340r9,-4l2394,2333r9,-6l2409,2340xm2334,2367r-19,4l2294,2377r-21,4l2254,2382r-21,4l2213,2390r-21,4l2173,2398r-4,-16l2190,2379r20,-2l2231,2373r19,-4l2271,2365r21,-4l2311,2358r21,-4l2334,2367xm2173,2398r-15,2l2142,2402r-15,3l2112,2407r-16,2l2081,2413r-15,2l2050,2419r-3,-15l2062,2402r15,-4l2093,2396r15,-4l2123,2390r16,-2l2154,2384r15,-2l2173,2398xm2050,2419r-11,2l2025,2423r-9,4l2002,2428r-11,2l1979,2434r-11,4l1956,2440r-3,-13l1964,2423r14,-2l1987,2417r14,-2l2012,2411r12,-2l2035,2407r12,-3l2050,2419xm1956,2440r-11,4l1931,2448r-11,2l1907,2453r-2,-13l1916,2436r12,-4l1941,2430r12,-3l1956,2440xm1907,2453r-8,2l1889,2457r-9,4l1870,2463r-4,-15l1876,2446r8,-2l1895,2442r10,-2l1907,2453xm1870,2463r-15,4l1839,2471r-15,3l1811,2476r-18,4l1780,2484r-15,4l1749,2490r-4,-14l1761,2473r15,-2l1791,2467r16,-4l1822,2459r14,-4l1851,2451r15,-3l1870,2463xm1749,2490r-15,4l1719,2496r-14,3l1690,2501r-16,2l1659,2507r-15,2l1628,2511r-2,-15l1642,2494r15,-2l1671,2490r15,-4l1701,2484r16,-2l1730,2478r15,-2l1749,2490xm1628,2511r-13,2l1602,2515r-14,4l1573,2520r-2,-15l1584,2503r14,-2l1611,2499r15,-3l1628,2511xe" filled="f" stroked="f" strokeweight="0">
                <v:path arrowok="t" o:connecttype="custom" o:connectlocs="2351088,3973513;2301875,3967163;1765300,3873500;1479550,3827463;1360488,3816350;1317625,3821113;1187450,3857625;779463,4025900;650875,4025900;279400,3962400;261938,3922713;142875,3833813;76200,3667125;53975,3611563;23813,3475038;53975,3192463;195263,2868613;288925,2795588;733425,2290763;904875,2017713;935038,2008188;1028700,1765300;1098550,1323975;1047750,1077913;938213,754063;836613,541338;779463,377825;793750,212725;846138,122238;985838,55563;1077913,26988;1120775,22225;1425575,79375;1677988,168275;1993900,246063;2255838,288925;2530475,298450;2697163,304800;2959100,338138;3432175,417513;3549650,444500;3486150,438150;3873500,676275;4119563,895350;4298950,1101725;4357688,1158875;4610100,1484313;4702175,1795463;4703763,1944688;4676775,2028825;4649788,2184400;4646613,2303463;4400550,2924175;4129088,3422650;3937000,3611563;3890963,3648075;3675063,3763963;3303588,3830638;3140075,3843338;2962275,3886200;2968625,3910013;2497138,4000500" o:connectangles="0,0,0,0,0,0,0,0,0,0,0,0,0,0,0,0,0,0,0,0,0,0,0,0,0,0,0,0,0,0,0,0,0,0,0,0,0,0,0,0,0,0,0,0,0,0,0,0,0,0,0,0,0,0,0,0,0,0,0,0,0,0"/>
                <o:lock v:ext="edit" verticies="t"/>
              </v:shape>
              <v:shape id="Freeform 277" o:spid="_x0000_s1053" style="position:absolute;left:29114;top:12938;width:49514;height:44418;visibility:visible;mso-wrap-style:square;v-text-anchor:top" coordsize="3119,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" path="m2514,2798r-7,-2l2499,2796r-8,-2l2484,2792r-8,-2l2468,2788r-7,-2l2453,2784r-13,-5l2424,2773r-13,-8l2396,2759r5,-13l2415,2752r15,6l2443,2765r14,4l2465,2773r7,2l2478,2777r8,2l2493,2779r8,2l2509,2782r7,l2514,2798xm2396,2759r-6,-1l2386,2756r-6,-4l2374,2750r6,-14l2386,2738r6,4l2396,2744r5,2l2396,2759xm2380,2736r,l2378,2742r2,-6xm2374,2750r-11,-6l2349,2738r-13,-3l2325,2729r-14,-6l2298,2719r-12,-6l2273,2710r4,-16l2290,2700r13,4l2317,2710r11,5l2342,2721r13,4l2369,2731r11,5l2374,2750xm2273,2710r-14,-4l2246,2702r-14,-4l2221,2694r-13,-2l2194,2690r-13,l2165,2689r2,-14l2181,2675r13,2l2209,2679r14,2l2236,2685r14,2l2263,2690r14,4l2273,2710xm2165,2689r,l2165,2683r,6xm2165,2689r-13,l2137,2689r-14,l2110,2689r,-16l2115,2673r8,l2131,2673r7,l2144,2673r8,l2160,2675r7,l2165,2689xm2110,2689r-16,l2081,2689r-15,1l2052,2690r-2,-13l2058,2675r8,l2073,2675r6,l2087,2675r7,-2l2102,2673r8,l2110,2689xm2050,2677r,l2052,2685r-2,-8xm2052,2690r-15,2l2023,2694r-15,l1993,2696r-14,2l1964,2700r-15,2l1935,2704r-2,-15l1949,2687r13,l1977,2685r16,-2l2006,2681r15,-2l2037,2677r13,l2052,2690xm1935,2704r-15,2l1904,2708r-13,2l1876,2710r-14,2l1847,2713r-15,2l1818,2715r-2,-13l1832,2700r13,-2l1860,2698r16,-2l1889,2694r15,-2l1918,2690r15,-1l1935,2704xm1816,2702r,l1816,2710r,-8xm1818,2715r-17,2l1784,2719r-16,l1751,2721r-15,l1718,2721r-17,l1686,2721r-33,l1621,2719r-33,-2l1555,2715r,-15l1588,2704r33,2l1653,2706r33,2l1701,2708r17,l1734,2706r17,l1766,2706r18,-2l1799,2704r17,-2l1818,2715xm1555,2715r-32,-3l1490,2708r-32,-6l1425,2698r-33,-8l1360,2685r-33,-8l1294,2669r4,-13l1331,2664r33,7l1394,2677r33,6l1459,2689r33,3l1523,2696r32,4l1555,2715xm1294,2669r-9,-2l1289,2654r9,2l1294,2669xm1285,2667r-27,-7l1231,2654r-27,-6l1176,2643r-14,-2l1149,2637r-16,-2l1120,2633r-14,l1091,2631r-13,l1064,2629r,-13l1080,2616r13,l1108,2618r14,2l1135,2621r16,2l1164,2625r13,2l1206,2633r27,6l1262,2646r27,8l1285,2667xm1064,2629r-13,l1037,2629r-11,l1012,2631r-13,l986,2633r-14,l961,2635r-2,-15l972,2620r12,-2l997,2616r14,l1024,2616r13,l1051,2616r13,l1064,2629xm959,2620r,l959,2627r,-7xm961,2635r-14,2l934,2639r-12,2l909,2643r-14,1l884,2648r-13,4l859,2656r-4,-15l867,2637r13,-2l894,2631r13,-2l918,2625r14,-2l945,2621r14,-1l961,2635xm859,2656r-19,4l823,2666r-18,5l788,2677r-17,6l754,2687r-20,5l717,2698r-4,-13l731,2679r17,-6l767,2667r17,-5l801,2658r18,-6l836,2646r19,-5l859,2656xm717,2698r-13,4l690,2708r-15,4l661,2715r-13,4l635,2723r-16,6l606,2733r-4,-16l617,2713r14,-3l644,2706r16,-4l673,2696r13,-4l700,2689r13,-4l717,2698xm602,2717r,l604,2725r-2,-8xm606,2733r-17,3l569,2742r-17,4l533,2748r-17,4l496,2754r-19,l458,2754r,-14l477,2738r18,l514,2736r17,-1l548,2731r19,-4l585,2723r17,-6l606,2733xm458,2754r-19,l422,2752r-20,-2l383,2748r-17,-4l347,2740r-17,-5l310,2729r6,-14l333,2721r18,4l368,2731r19,2l404,2736r18,2l441,2738r17,2l458,2754xm316,2715r,l312,2723r4,-8xm310,2729r-11,-4l287,2721r-9,-4l266,2713r-11,-5l245,2702r-11,-6l224,2690r8,-11l241,2685r10,4l262,2694r10,6l284,2704r9,4l305,2712r11,3l310,2729xm224,2690r-9,-5l203,2677r-10,-6l184,2664r-10,-10l167,2646r-10,-9l147,2627r12,-9l168,2627r8,10l184,2644r9,8l203,2660r10,6l222,2671r10,8l224,2690xm147,2627r-9,-11l126,2602r-9,-13l107,2575,97,2560r-7,-13l80,2531r-7,-13l86,2510r8,16l101,2539r10,13l119,2566r9,13l138,2593r11,13l159,2618r-12,9xm73,2518r-8,-15l59,2487r-8,-15l46,2457r-8,-16l32,2426r-4,-15l23,2393r13,-3l42,2405r4,15l51,2437r8,14l65,2466r6,16l78,2497r8,13l73,2518xm36,2390r,l28,2391r8,-1xm23,2393r-4,-9l15,2372r-2,-9l11,2351r-2,-9l7,2330r-2,-9l3,2309,2,2299r,-9l,2278r,-9l,2257r,-9l,2236r,-9l13,2227r,9l13,2248r,9l15,2267r,11l15,2288r2,10l19,2307r,12l21,2328r2,10l25,2349r3,10l30,2370r2,10l36,2390r-13,3xm,2227r,-10l,2206r2,-10l3,2184r2,-19l9,2144r4,-21l19,2102r4,-19l30,2062r14,6l38,2087r-6,19l28,2127r-5,19l19,2167r-2,19l17,2196r-2,11l15,2217r-2,10l,2227xm30,2062r,l36,2064r-6,-2xm30,2062r6,-16l42,2029r6,-15l55,1999r8,-14l71,1970r7,-14l88,1943r11,8l92,1964r-8,13l76,1991r-7,15l61,2022r-6,13l50,2050r-6,18l30,2062xm88,1943r9,-15l107,1914r10,-13l128,1889r10,-13l149,1862r12,-11l172,1839r10,10l172,1861r-11,13l149,1885r-9,12l128,1910r-9,14l109,1937r-10,14l88,1943xm172,1839r14,-13l197,1813r14,-14l224,1786r12,9l222,1809r-13,13l195,1836r-13,13l172,1839xm224,1786r19,-21l264,1744r20,-20l303,1703r19,-21l341,1661r19,-19l379,1619r12,12l372,1652r-19,19l333,1692r-19,21l295,1734r-21,21l255,1774r-19,21l224,1786xm391,1631r,l385,1625r6,6xm379,1621r12,-13l402,1594r12,-13l424,1569r11,-13l445,1542r11,-13l466,1516r9,-16l485,1487r10,-14l504,1460r10,-15l521,1431r10,-15l539,1402r13,8l543,1424r-8,15l525,1452r-9,16l506,1481r-10,13l487,1510r-10,13l468,1537r-12,13l447,1563r-12,14l424,1590r-10,14l402,1617r-11,14l379,1621xm539,1402r7,-15l556,1374r8,-16l571,1343r8,-15l585,1312r7,-15l598,1282r8,-16l612,1251r5,-17l623,1219r6,-18l635,1186r3,-17l644,1153r14,4l652,1173r-4,17l642,1207r-5,15l631,1240r-6,15l619,1270r-7,18l606,1303r-8,15l590,1334r-5,15l575,1364r-8,15l560,1395r-8,15l539,1402xm644,1153r,l650,1155r-6,-2xm644,1153r2,-13l650,1128r2,-13l656,1104r2,-14l660,1079r1,-14l663,1054r14,2l677,1067r-2,14l671,1094r-2,11l667,1119r-4,11l661,1144r-3,13l644,1153xm663,1054r2,-14l665,1029r2,-14l667,1004r,-14l667,979r,-13l667,954r16,-2l683,966r,13l683,990r,14l681,1017r,14l679,1042r-2,14l663,1054xm667,954r,l675,952r-8,2xm667,954r,-13l667,927r,-11l665,902r-2,-11l663,877r-2,-11l660,854r-2,-11l656,829r-4,-11l650,806r-4,-11l644,783r-4,-11l637,760r15,-5l654,766r4,14l661,791r2,12l667,814r2,14l671,839r2,13l675,864r2,13l679,889r2,13l681,914r2,13l683,939r,13l667,954xm637,760r-4,-11l629,737r-4,-11l621,714r-4,-11l612,691r-4,-11l602,668,592,647,581,626,569,603,556,582r11,-7l581,598r13,21l604,642r11,21l621,674r4,12l631,697r4,12l638,720r6,12l648,743r4,12l637,760xm556,582r,l562,578r-6,4xm556,582r-8,-11l541,557r-8,-13l525,530r-7,-11l510,506r-6,-14l496,479r14,-6l516,486r7,12l531,511r8,14l546,538r8,12l560,563r7,12l556,582xm496,479r-5,-14l483,452r-6,-14l470,425r-6,-13l458,398r-6,-13l447,371r13,-5l466,379r6,13l477,406r6,13l489,433r7,13l502,460r8,13l496,479xm447,371r-4,-11l439,348r-2,-11l435,325r-2,-11l433,302r,-11l433,279r16,2l447,293r,9l449,312r,11l450,333r2,12l456,354r4,12l447,371xm433,279r2,-9l437,258r2,-9l443,237r2,-11l449,216r3,-11l456,195r14,6l466,210r-4,10l458,231r-2,10l454,251r-4,9l450,272r-1,9l433,279xm456,195r,l464,197r-8,-2xm456,195r4,-8l464,180r2,-8l470,166r5,-7l479,151r4,-6l487,139r6,-5l496,126r6,-4l508,115r6,-4l520,105r5,-6l531,95r8,12l535,111r-6,4l523,120r-5,6l514,130r-6,6l504,141r-4,6l495,155r-4,6l487,166r-4,6l479,180r-4,5l473,193r-3,8l456,195xm531,95r12,-9l554,76r13,-9l581,59r13,-8l608,46r13,-8l637,32r5,14l629,51r-16,8l600,65r-11,7l575,80r-11,8l550,97r-11,10l531,95xm642,46r,l638,38r4,8xm637,32r9,-6l658,23r9,-4l679,15r5,13l673,32r-10,4l652,40r-10,6l637,32xm679,15r11,-4l702,9,713,5,725,3r2,16l715,21r-9,2l694,26r-10,2l679,15xm725,3r,l727,11,725,3xm725,3l738,1,754,r13,l780,r14,l809,r14,1l836,3r-2,14l821,15r-14,l794,13r-14,l767,13r-13,2l740,15r-13,4l725,3xm836,3r13,2l863,7r13,4l890,13r13,4l917,21r13,5l943,30r-5,14l924,40,913,36,899,30,886,28,872,24,859,23,848,19,834,17,836,3xm943,30r,l940,36r3,-6xm943,30r27,10l997,51r27,10l1049,72r27,12l1103,95r26,14l1154,120r-5,14l1122,122r-25,-13l1070,97,1043,86,1018,74,991,63,965,53,938,44r5,-14xm1154,120r14,6l1162,139r-13,-5l1154,120xm1168,126r,l1164,134r4,-8xm1168,126r25,12l1220,149r25,12l1270,170r24,10l1321,189r25,10l1373,207r-4,13l1342,212r-26,-9l1291,193r-27,-9l1239,174r-27,-12l1187,151r-25,-12l1168,126xm1373,207r25,7l1425,222r27,6l1479,233r26,4l1532,243r14,2l1559,245r14,2l1586,249r,13l1571,262r-14,-2l1544,258r-14,-2l1502,253r-27,-6l1448,241r-27,-6l1394,228r-25,-8l1373,207xm1586,249r23,2l1632,253r23,l1678,254r23,l1724,256r23,l1768,258r,14l1745,272r-23,l1699,270r-23,l1653,268r-23,-2l1607,264r-21,-2l1586,249xm1768,258r12,l1789,258r10,l1809,260r,14l1799,274r-10,l1780,274r-12,-2l1768,258xm1809,260r11,l1820,274r-11,l1809,260xm1820,260r27,l1872,262r27,2l1926,264r24,2l1977,268r25,2l2029,272r25,4l2081,277r25,4l2133,285r25,6l2185,297r24,5l2234,310r-3,13l2206,316r-25,-6l2156,304r-27,-4l2104,297r-25,-4l2052,289r-25,-2l2000,285r-25,-2l1950,281r-26,-2l1899,277r-27,l1845,276r-25,-2l1820,260xm2234,310r16,4l2265,318r14,5l2292,329r13,6l2321,341r13,5l2348,352r-8,14l2328,360r-13,-6l2302,348r-16,-5l2273,337r-14,-6l2246,327r-15,-4l2234,310xm2348,352r13,8l2374,366r14,7l2399,381r14,8l2426,396r14,8l2451,412r-8,11l2432,415r-13,-7l2405,402r-11,-8l2380,387r-13,-8l2353,373r-13,-7l2348,352xm2451,412r,l2447,417r4,-5xm2451,412r12,7l2474,427r10,8l2495,442r12,8l2516,458r10,9l2536,475r21,17l2576,509r19,20l2614,546r-9,11l2585,538r-19,-17l2547,504r-19,-18l2516,479r-9,-10l2497,461r-9,-7l2476,446r-9,-8l2455,431r-12,-8l2451,412xm2614,546r10,9l2635,565r10,10l2654,584r-9,12l2635,586r-9,-10l2614,567r-9,-10l2614,546xm2654,584r14,12l2681,607r14,14l2708,632r14,13l2733,657r14,11l2760,682r-10,9l2737,680r-13,-12l2710,655r-11,-11l2685,630r-13,-11l2658,607r-13,-11l2654,584xm2760,682r13,11l2787,705r11,13l2812,730r13,11l2837,755r13,11l2864,780r-10,9l2841,778r-14,-14l2814,753r-12,-12l2789,728r-14,-12l2764,703r-14,-12l2760,682xm2864,780r17,17l2898,816r17,17l2931,852r17,20l2963,891r14,21l2990,931r-11,10l2965,920r-15,-20l2936,881r-15,-19l2904,843r-15,-17l2871,806r-17,-17l2864,780xm2990,931r14,21l3017,973r12,23l3042,1017r10,23l3061,1063r6,12l3071,1086r5,12l3080,1109r-13,6l3059,1092r-9,-23l3038,1046r-9,-23l3017,1002r-13,-21l2992,960r-13,-19l2990,931xm3080,1109r,l3075,1111r5,-2xm3080,1109r4,14l3090,1134r2,14l3096,1159r4,14l3101,1184r4,13l3107,1211r-13,2l3092,1201r-4,-13l3086,1176r-4,-13l3078,1151r-3,-13l3071,1127r-4,-12l3080,1109xm3107,1211r2,11l3111,1236r2,13l3115,1263r2,11l3117,1288r,13l3117,1314r-14,l3103,1301r-2,-12l3101,1276r-1,-13l3100,1251r-2,-13l3096,1226r-2,-13l3107,1211xm3103,1314r,l3111,1314r-8,xm3117,1314r2,23l3117,1360r,23l3115,1406r-2,23l3111,1452r-4,23l3103,1498r-13,-2l3094,1473r2,-21l3100,1429r1,-23l3101,1383r2,-23l3103,1337r,-23l3117,1314xm3103,1498r-3,23l3096,1544r-6,21l3084,1588r-6,23l3073,1632r-6,23l3059,1677r-13,-4l3053,1650r6,-21l3065,1608r6,-23l3076,1563r6,-23l3086,1517r4,-21l3103,1498xm3059,1677r,l3053,1675r6,2xm3059,1677r-7,26l3042,1730r-10,27l3023,1784r-10,27l3002,1838r-10,24l2981,1889r-12,-5l2979,1859r9,-27l2998,1805r11,-27l3019,1753r10,-27l3038,1700r8,-27l3059,1677xm2981,1889r-4,16l2971,1920r-8,15l2958,1951r-6,13l2946,1979r-6,16l2935,2010r-14,-6l2927,1991r6,-15l2938,1960r6,-15l2950,1930r6,-16l2961,1899r8,-15l2981,1889xm2935,2010r-10,27l2915,2064r-9,27l2896,2117r-9,25l2877,2169r-10,27l2860,2221r-16,-4l2854,2188r11,-27l2875,2135r8,-25l2892,2083r10,-27l2912,2031r9,-27l2935,2010xm2860,2221r-14,32l2835,2288r-14,33l2810,2355r-12,33l2787,2420r-14,35l2762,2487r-14,-4l2760,2449r12,-33l2785,2382r11,-33l2810,2317r11,-35l2833,2250r11,-33l2860,2221xm2762,2487r-6,16l2750,2516r-5,15l2739,2545r-6,15l2727,2574r-7,13l2714,2600r-13,-5l2708,2581r6,-13l2720,2552r5,-13l2731,2526r6,-16l2743,2497r5,-14l2762,2487xm2714,2600r-8,16l2699,2629r-8,14l2683,2656r-7,13l2668,2681r-10,13l2649,2706r-12,-8l2647,2685r7,-12l2664,2660r8,-12l2679,2635r8,-14l2693,2608r8,-13l2714,2600xm2649,2706r-8,7l2635,2721r-7,8l2622,2736r-8,6l2607,2750r-8,6l2591,2761r-7,-11l2589,2744r8,-6l2605,2733r7,-8l2618,2719r6,-7l2631,2704r6,-6l2649,2706xm2591,2761r-7,6l2574,2773r-8,4l2557,2781r-8,5l2539,2790r-9,4l2520,2796r-4,-14l2524,2779r10,-2l2543,2773r8,-4l2559,2763r9,-4l2576,2754r8,-4l2591,2761xe" filled="f" stroked="f" strokeweight="0">
                <v:path arrowok="t" o:connecttype="custom" o:connectlocs="3970338,4414838;3668713,4322763;3462338,4246563;3416300,4243388;3233738,4273550;2932113,4306888;2700338,4319588;2262188,4283075;1866900,4195763;1668463,4173538;1482725,4189413;1165225,4273550;1022350,4295775;842963,4341813;727075,4371975;355600,4270375;153988,4064000;66675,3817938;0,3616325;0,3535363;47625,3273425;169863,3038475;331788,2892425;620713,2589213;819150,2330450;971550,1985963;855663,2225675;1052513,1673225;1058863,1493838;1068388,1352550;922338,949325;800100,781050;757238,644525;730250,581025;723900,309563;806450,215900;952500,103188;1114425,14288;1281113,23813;1346200,30163;1489075,69850;2006600,292100;2298700,382588;2806700,409575;3221038,431800;2928938,438150;3768725,581025;3943350,690563;4149725,866775;4284663,1022350;4381500,1082675;4829175,1614488;4908550,1822450;4948238,2085975;4905375,2374900;4883150,2481263;4808538,2740025;4643438,3233738;4424363,3841750;4308475,4076700;4275138,4140200;4086225,4402138" o:connectangles="0,0,0,0,0,0,0,0,0,0,0,0,0,0,0,0,0,0,0,0,0,0,0,0,0,0,0,0,0,0,0,0,0,0,0,0,0,0,0,0,0,0,0,0,0,0,0,0,0,0,0,0,0,0,0,0,0,0,0,0,0,0"/>
                <o:lock v:ext="edit" verticies="t"/>
              </v:shape>
              <v:shape id="Freeform 278" o:spid="_x0000_s1054" style="position:absolute;left:55975;top:25066;width:15192;height:18145;visibility:visible;mso-wrap-style:square;v-text-anchor:top" coordsize="95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" path="m483,1143r-8,l468,1141r-6,l454,1141r,-14l462,1127r8,l477,1127r6,l483,1143xm454,1141r-8,l437,1141r-8,l422,1141r-10,l404,1139r-7,l389,1137r2,-14l399,1123r7,2l414,1125r8,l429,1125r10,2l446,1127r8,l454,1141xm389,1137r,l389,1131r,6xm389,1137r-8,l374,1135r-8,l360,1133r-8,-2l345,1131r-8,-2l329,1127r4,-13l347,1116r15,2l376,1121r15,2l389,1137xm329,1127r-13,-4l301,1121r-14,-5l274,1110r6,-12l293,1102r12,4l320,1110r13,4l329,1127xm274,1110r-10,-2l257,1104r-10,-4l239,1095r-7,-4l224,1085r-8,-4l209,1075r-6,-5l195,1064r-6,-6l184,1052r-8,-5l170,1039r-5,-6l159,1028r11,-10l176,1024r6,5l188,1035r5,8l199,1047r6,5l212,1058r6,6l224,1070r8,4l239,1077r8,6l255,1087r7,4l270,1095r10,3l274,1110xm159,1028r-4,-8l149,1012r-6,-6l140,999,130,983,120,968r-7,-15l103,936,95,920,90,903r13,-6l109,914r8,16l124,945r10,15l141,976r10,13l155,997r6,8l166,1010r4,8l159,1028xm90,903r-2,l95,901r-5,2xm88,903l84,890,78,876,72,861,67,847,63,832,57,819,53,803,47,790r16,-4l67,799r4,14l76,828r4,14l86,855r6,15l97,884r6,13l88,903xm47,790l44,775,40,761,36,746,32,730,28,717,24,702,23,686,19,673r13,-4l36,684r4,14l42,713r4,16l49,742r4,15l57,771r6,15l47,790xm32,669r,l26,671r6,-2xm19,673l17,658,13,644,11,629,9,615,7,602,5,589,3,573r,-13l1,547,,531,,518,,502,,476,,447r13,l13,476r,26l15,516r,15l17,545r,13l19,571r2,16l21,600r2,14l26,627r2,15l30,656r2,13l19,673xm,447l,420,1,391,3,364,7,336r4,-27l17,280r4,-27l26,225r16,3l36,255r-6,27l26,311r-3,27l19,364r-2,29l15,420r-2,27l,447xm26,225r4,-10l32,205r4,-9l38,186r4,-9l46,169r3,-10l53,152r4,-8l63,134r4,-7l72,119r6,-8l84,106r4,-8l95,92r10,10l99,108r-4,5l90,121r-6,8l80,134r-6,8l71,150r-4,7l63,167r-4,8l55,182r-4,10l49,200r-3,9l44,219r-2,9l26,225xm95,92r6,-7l109,79r6,-8l122,65r8,-5l138,54r7,-6l153,42r8,-3l170,33r8,-4l188,25r9,-6l207,16r7,-4l224,10r6,13l220,27r-9,2l203,33r-10,4l186,42r-10,4l168,50r-7,6l153,60r-8,5l140,71r-8,6l124,83r-6,5l113,94r-8,8l95,92xm224,10r,l228,16r-4,-6xm224,10l234,6r9,-2l255,2,264,r,16l257,18r-10,l237,19r-7,4l224,10xm264,r12,l287,r10,l308,r,16l297,14r-10,l276,14r-12,2l264,xm308,16r,l308,8r,8xm308,r18,2l343,4r17,2l376,10r17,4l408,19r15,6l441,31r-6,13l420,39,404,33,389,29,374,25,356,21,341,19,326,16r-18,l308,xm441,31r15,6l470,44r15,6l500,60r14,7l529,75r15,10l558,94r-8,12l537,96,521,88,508,79,493,71,479,64,464,58,448,50,435,44r6,-13xm550,106r,l554,100r-4,6xm558,94r15,10l588,113r16,12l619,136r15,10l648,157r15,12l679,180r-10,12l656,180,640,169,625,157r-15,-9l594,136r-13,-9l565,115r-15,-9l558,94xm679,180r13,12l707,203r14,12l736,228r14,12l763,253r13,12l790,278r-10,10l767,276,753,263,740,251,727,238,711,226,698,215,682,203,669,192r10,-12xm790,278r,l784,284r6,-6xm790,278r13,14l819,305r13,15l844,336r13,13l868,364r12,18l890,397r-12,8l867,389,857,374,845,359,832,343,821,330,807,317,794,301,780,288r10,-10xm890,397r11,17l911,430r4,9l918,447r4,9l928,466r2,8l934,483r4,10l941,502r2,10l947,522r2,9l951,541r-13,2l936,533r-4,-8l930,516r-2,-10l924,497r-4,-8l916,479r-3,-9l909,462r-4,-7l901,445r-4,-8l888,420,878,405r12,-8xm938,543r,l943,543r-5,xm951,541r2,6l953,554r2,6l955,568r2,13l955,596r,14l953,625r,13l951,652r-15,l938,637r1,-14l939,610r2,-14l941,583r,-13l939,564r,-8l938,550r,-7l951,541xm951,652r-2,11l936,661r,-9l951,652xm936,661r,l943,661r-7,xm949,661r-2,20l945,698r-4,19l936,734r-4,18l926,769r-6,17l913,801r-14,-5l907,780r6,-17l918,748r4,-18l926,713r4,-17l934,679r2,-18l949,661xm913,801r-6,18l899,834r-7,17l882,867r-8,15l865,897r-10,16l844,926r-12,-8l842,903r9,-13l861,874r9,-15l878,844r8,-16l893,813r6,-17l913,801xm832,918r,l838,922r-6,-4xm844,926r-8,11l826,949r-7,11l809,970r-10,10l790,991r-10,10l769,1010,759,999r12,-10l780,980r10,-10l799,960r8,-9l817,939r7,-9l832,918r12,8xm769,1010r-10,8l748,1028r-10,7l727,1043r-12,8l704,1058r-14,8l679,1072r-8,-12l682,1052r14,-5l705,1039r12,-8l728,1024r12,-8l750,1006r9,-7l769,1010xm679,1072r,l675,1066r4,6xm679,1072r-12,7l656,1083r-12,6l633,1095r-12,5l610,1104r-12,6l585,1114r-4,-14l592,1097r12,-6l615,1087r12,-6l638,1075r10,-3l659,1066r12,-6l679,1072xm585,1114r-12,4l562,1123r-12,4l537,1131r-12,2l512,1137r-12,2l487,1141r-2,-14l496,1125r14,-4l521,1120r12,-4l544,1112r14,-4l569,1104r12,-4l585,1114xe" filled="f" stroked="f" strokeweight="0">
                <v:path arrowok="t" o:connecttype="custom" o:connectlocs="766763,1789113;617538,1804988;720725,1811338;558800,1795463;522288,1789113;522288,1789113;322263,1698625;288925,1633538;392113,1719263;222250,1585913;196850,1500188;139700,1433513;84138,1274763;163513,1423988;30163,1068388;74613,1254125;11113,955675;20638,709613;36513,974725;11113,533400;30163,577850;66675,280988;139700,155575;106363,249238;150813,146050;269875,52388;322263,52388;196850,131763;371475,9525;419100,0;419100,0;623888,22225;541338,30163;839788,119063;711200,79375;958850,198438;968375,234950;1168400,361950;1128713,358775;1274763,463550;1360488,593725;1446213,682625;1503363,828675;1454150,760413;1489075,862013;1516063,968375;1493838,904875;1509713,1035050;1479550,1193800;1476375,1104900;1373188,1423988;1417638,1290638;1300163,1524000;1268413,1524000;1154113,1655763;1155700,1625600;1058863,1712913;958850,1731963;892175,1782763;827088,1778000" o:connectangles="0,0,0,0,0,0,0,0,0,0,0,0,0,0,0,0,0,0,0,0,0,0,0,0,0,0,0,0,0,0,0,0,0,0,0,0,0,0,0,0,0,0,0,0,0,0,0,0,0,0,0,0,0,0,0,0,0,0,0,0"/>
                <o:lock v:ext="edit" verticies="t"/>
              </v:shape>
              <v:shape id="Freeform 279" o:spid="_x0000_s1055" style="position:absolute;left:15763;top:95;width:32354;height:68358;visibility:visible;mso-wrap-style:square;v-text-anchor:top" coordsize="2038,4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" path="m1121,r2,5l1125,11r1,6l1128,23r2,13l1132,50r-15,1l1117,38r-2,-11l1111,15,1107,4,1121,xm1132,50r2,13l1134,76r,14l1132,103r-13,-2l1119,88r,-12l1119,63r-2,-12l1132,50xm1119,101r,l1125,101r-6,xm1132,103r,8l1132,119r-2,9l1130,136r-2,9l1126,153r-1,8l1123,170r-6,16l1113,201r-6,17l1100,234r-14,-8l1094,212r6,-15l1103,182r6,-16l1111,149r4,-15l1117,126r,-7l1117,109r2,-8l1132,103xm1100,234r-6,13l1086,262r-7,16l1069,291r-8,15l1054,320r-10,13l1034,349r-11,-10l1031,326r9,-14l1050,299r7,-16l1065,270r8,-13l1080,241r6,-15l1100,234xm1034,349r-15,21l1004,393r-18,21l971,435r-17,21l937,477r-18,21l902,517r-11,-9l910,488r15,-21l942,446r18,-21l975,404r17,-21l1008,362r15,-23l1034,349xm902,517r-17,21l866,557r-20,20l829,596r-19,19l791,634r-19,19l751,671,741,659r19,-17l781,623r19,-18l818,586r19,-19l856,548r17,-19l891,508r11,9xm751,671r,l747,665r4,6xm751,671r-12,11l726,694r-12,11l701,715r-12,11l678,738r-14,11l653,761,643,749r12,-11l668,726r12,-9l693,705r11,-11l716,682r13,-11l741,659r10,12xm653,761r-12,11l628,782r-12,11l605,805r-12,11l580,828r-12,13l557,853,547,841r12,-11l570,818r12,-11l593,795r14,-11l618,772r12,-11l643,749r10,12xm557,853r-10,9l538,874r-10,11l520,895r-7,13l505,920r-6,11l492,945r-14,-6l486,925r6,-13l499,901r10,-14l516,876r10,-12l536,853r11,-12l557,853xm492,945r-6,13l480,971r-4,16l472,1002r-3,14l465,1031r-2,15l459,1062r-13,-2l447,1044r2,-17l453,1012r4,-16l463,981r4,-13l472,952r6,-13l492,945xm446,1060r,l453,1062r-7,-2xm459,1062r,7l459,1077r,6l459,1090r-15,l444,1083r,-8l444,1067r2,-7l459,1062xm459,1090r,8l459,1106r2,5l463,1119r-16,4l446,1115r,-7l444,1100r,-10l459,1090xm463,1119r,l455,1121r8,-2xm463,1119r4,12l470,1144r6,11l480,1167r6,11l492,1192r5,9l503,1215r-11,6l484,1209r-6,-11l472,1186r-5,-13l463,1161r-6,-13l453,1136r-6,-13l463,1119xm503,1215r8,9l516,1236r8,11l532,1257r8,10l547,1278r10,10l564,1297r-9,10l545,1297r-9,-9l528,1276r-8,-9l513,1255r-8,-11l497,1232r-5,-11l503,1215xm564,1297r16,14l593,1326r14,13l622,1355r13,13l651,1382r13,15l680,1410r-12,12l655,1407r-16,-14l626,1378r-16,-14l597,1351r-13,-15l568,1322r-13,-15l564,1297xm680,1410r11,12l703,1433r11,14l727,1458r12,12l751,1481r11,14l774,1506r-10,10l752,1504r-11,-11l729,1479r-13,-11l704,1456r-11,-11l681,1433r-13,-11l680,1410xm774,1506r15,16l804,1537r14,15l831,1568r13,17l856,1602r6,8l868,1619r5,8l879,1637r-13,7l860,1635r-6,-8l850,1617r-6,-7l833,1592r-13,-15l806,1562r-13,-16l779,1531r-15,-15l774,1506xm879,1637r4,7l889,1654r3,9l898,1673r4,10l906,1692r4,10l914,1711r1,10l917,1732r4,10l923,1753r2,10l927,1775r2,11l929,1798r-14,1l914,1788r-2,-12l910,1767r,-12l908,1746r-4,-10l902,1727r-4,-10l894,1707r-2,-9l889,1688r-4,-9l879,1669r-4,-8l869,1652r-3,-8l879,1637xm915,1799r,l921,1798r-6,1xm929,1798r2,11l931,1821r,11l929,1844r,11l927,1867r-2,11l923,1890r-13,-2l912,1876r2,-11l914,1855r1,-11l915,1832r,-11l915,1809r,-10l929,1798xm923,1890r-2,11l917,1913r-2,11l912,1936r-4,9l902,1957r-4,9l892,1978r-13,-8l885,1960r4,-9l892,1939r6,-9l900,1920r4,-11l908,1897r2,-9l923,1890xm892,1978r-5,9l881,1997r-6,9l869,2016r-7,10l856,2035r-6,10l843,2052r-6,10l829,2070r-8,9l814,2087r-8,8l798,2102r-7,8l783,2118r-9,-12l781,2100r8,-7l797,2085r7,-8l812,2070r6,-10l825,2052r6,-7l839,2035r5,-7l850,2018r6,-10l862,1999r6,-8l873,1980r6,-10l892,1978xm783,2118r-8,7l766,2131r-8,8l751,2144r-10,8l733,2158r-9,7l714,2171r-17,12l678,2194r-21,12l637,2215r-5,-13l651,2192r19,-9l687,2171r19,-11l716,2152r8,-6l733,2141r8,-6l749,2127r9,-7l766,2114r8,-8l783,2118xm637,2215r,l633,2208r4,7xm637,2215r-4,2l624,2221r-14,6l591,2234r-23,10l543,2254r-27,11l488,2277r-31,13l426,2303r-28,14l369,2328r-25,12l321,2351r-21,10l284,2371r-7,-14l294,2349r19,-9l336,2328r27,-13l390,2303r31,-13l451,2277r29,-14l511,2252r27,-12l563,2229r23,-8l605,2213r13,-5l628,2204r4,-2l637,2215xm284,2371r-11,7l259,2386r-11,8l235,2403r-12,8l213,2418r-11,10l190,2438r-9,-12l192,2417r12,-10l215,2399r12,-9l238,2382r14,-8l263,2365r14,-8l284,2371xm190,2438r-9,9l171,2457r-9,9l152,2476r-10,11l135,2497r-8,12l117,2520r-11,-8l114,2501r9,-12l133,2478r8,-12l150,2455r10,-10l171,2436r10,-10l190,2438xm117,2520r,l112,2516r5,4xm117,2520r-7,15l100,2551r-9,17l83,2583r-8,18l68,2616r-6,17l54,2648r-13,-3l48,2627r6,-17l62,2593r8,-15l79,2560r8,-15l96,2528r10,-16l117,2520xm54,2648r-6,18l45,2683r-6,17l35,2717r-4,18l27,2754r-4,17l22,2788,8,2786r2,-17l14,2750r2,-17l20,2716r5,-20l29,2679r6,-17l41,2645r13,3xm22,2788r,12l20,2811r-2,12l16,2836r,12l16,2859r-2,12l14,2882r-14,l,2871r,-14l,2846r2,-12l4,2823r,-12l6,2798r2,-12l22,2788xm14,2882r,12l16,2905r,12l18,2926r2,12l22,2949r3,12l29,2972r-15,4l10,2965,8,2953,4,2942,2,2930,,2919r,-14l,2894r,-12l14,2882xm29,2972r4,14l39,3001r6,12l50,3028r8,11l64,3053r7,13l79,3078r-13,7l58,3074r-6,-13l45,3047r-8,-13l31,3020r-6,-15l20,2992r-6,-16l29,2972xm79,3078r8,13l94,3103r10,11l112,3126r9,11l131,3149r11,11l152,3170r-10,11l131,3170r-10,-12l110,3147r-8,-12l93,3124,83,3110,73,3099r-7,-14l79,3078xm152,3170r10,9l173,3191r10,9l192,3210r-9,12l173,3210r-11,-10l152,3191r-10,-10l152,3170xm192,3210r21,21l235,3250r21,21l277,3292r19,22l317,3335r19,21l357,3379r-11,9l327,3365r-22,-21l286,3323r-21,-19l246,3283r-21,-21l204,3241r-21,-19l192,3210xm357,3379r27,30l411,3442r29,31l467,3505r26,33l520,3568r27,33l574,3634r-11,9l536,3611r-27,-33l482,3545r-27,-30l428,3482r-29,-32l373,3419r-27,-31l357,3379xm574,3634r10,11l593,3657r10,11l612,3682r10,11l632,3705r9,11l651,3728r-12,9l630,3726r-10,-14l610,3701r-9,-12l591,3678r-9,-12l572,3655r-9,-12l574,3634xm639,3737r,l645,3731r-6,6xm651,3728r23,23l662,3760r-23,-23l651,3728xm662,3762r,-2l668,3756r-6,6xm672,3751r6,3l683,3760r6,6l695,3770r-10,11l680,3777r-6,-5l668,3766r-6,-4l672,3751xm695,3770r11,11l718,3791r11,9l741,3810r11,10l764,3829r11,10l787,3848r-8,12l766,3850r-12,-9l743,3831r-12,-10l720,3812r-12,-10l697,3791r-12,-10l695,3770xm787,3848r13,10l812,3866r13,9l837,3883r13,7l862,3898r13,8l889,3912r-6,13l869,3917r-13,-7l843,3902r-14,-8l816,3887r-12,-8l791,3869r-12,-9l787,3848xm889,3912r13,7l915,3925r14,6l942,3938r16,6l971,3950r14,6l998,3959r-4,16l979,3969r-14,-6l950,3958r-13,-6l923,3946r-13,-8l896,3933r-13,-8l889,3912xm998,3959r15,6l1027,3971r15,4l1056,3979r15,5l1086,3988r14,4l1115,3994r15,4l1144,4002r15,2l1174,4007r16,2l1203,4011r16,2l1234,4015r-2,15l1217,4027r-16,l1186,4023r-13,-2l1157,4019r-15,-4l1126,4011r-15,-2l1096,4005r-14,-3l1067,3998r-15,-4l1038,3988r-15,-4l1008,3979r-14,-4l998,3959xm1234,4015r13,2l1263,4017r15,2l1293,4019r31,2l1353,4023r31,l1414,4021r29,-2l1474,4017r2,15l1445,4034r-31,2l1384,4036r-31,l1322,4036r-31,-2l1278,4034r-17,-2l1247,4030r-15,l1234,4015xm1476,4032r,l1474,4025r2,7xm1474,4017r23,l1520,4015r23,-4l1566,4009r23,-2l1612,4004r21,-2l1656,3998r2,15l1635,4015r-21,4l1591,4021r-23,4l1545,4027r-23,1l1499,4030r-23,2l1474,4017xm1656,3998r11,l1677,3996r10,-2l1696,3994r10,-2l1717,3990r10,l1736,3988r2,16l1729,4004r-10,1l1710,4007r-12,l1689,4009r-10,l1669,4011r-11,2l1656,3998xm1736,3988r14,-2l1763,3986r14,l1790,3984r12,l1815,3984r14,2l1842,3986r-2,16l1827,4000r-12,l1802,4000r-12,l1777,4000r-14,2l1752,4002r-14,2l1736,3988xm1842,3986r11,2l1867,3990r13,2l1892,3996r13,4l1917,4004r13,5l1942,4015r-6,12l1924,4023r-11,-6l1901,4013r-13,-4l1877,4007r-12,-3l1852,4002r-12,l1842,3986xm1942,4015r5,2l1951,4019r6,4l1961,4025r-8,13l1949,4034r-3,-2l1940,4030r-4,-3l1942,4015xm1961,4025r11,7l1982,4038r6,4l1992,4046r5,4l2001,4055r4,4l2009,4063r4,4l2017,4073r3,5l2022,4082r4,6l2028,4094r-13,3l2013,4094r-2,-4l2007,4084r-2,-4l2001,4076r-4,-3l1994,4069r-4,-4l1986,4061r-4,-4l1978,4053r-4,-3l1965,4044r-12,-6l1961,4025xm2028,4094r2,3l2032,4103r2,6l2036,4115r,5l2036,4128r2,6l2036,4142r,5l2036,4153r-2,8l2032,4168r-2,8l2026,4184r-2,7l2020,4199r-13,-8l2011,4186r2,-8l2015,4172r3,-7l2018,4159r2,-6l2020,4145r2,-3l2022,4136r,-8l2022,4124r-2,-5l2020,4113r-2,-4l2017,4103r-2,-6l2028,4094xm2020,4199r-2,4l2017,4207r-2,4l2013,4214r-14,-7l2001,4203r2,-4l2005,4195r2,-4l2020,4199xm2013,4214r,l2005,4211r8,3xm2013,4214r-8,12l1997,4239r-9,12l1980,4262r-11,-9l1976,4241r8,-9l1992,4218r7,-11l2013,4214xm1980,4262r,l1974,4257r6,5xm1980,4262r-10,12l1963,4285r-10,10l1944,4306r-12,-11l1942,4285r7,-9l1959,4264r10,-11l1980,4262xe" filled="f" stroked="f" strokeweight="0">
                <v:path arrowok="t" o:connecttype="custom" o:connectlocs="1800225,142875;1790700,230188;1773238,173038;1690688,428625;1495425,708025;1206500,1019175;1112838,1135063;996950,1241425;884238,1354138;868363,1335088;741363,1536700;708025,1682750;735013,1776413;709613,1782763;801688,1974850;968375,2165350;1176338,2370138;1385888,2582863;1416050,2640013;1444625,2805113;1462088,2854325;1452563,2890838;1425575,3063875;1303338,3300413;1349375,3203575;1076325,3482975;1011238,3516313;546100,3714750;960438,3513138;341313,3808413;180975,3970338;131763,4100513;71438,4259263;34925,4425950;12700,4422775;0,4611688;58738,4816475;192088,5013325;225425,5049838;357188,5178425;722313,5580063;984250,5892800;1050925,5972175;1139825,6018213;1249363,6108700;1236663,6127750;1444625,6251575;1889125,6364288;1647825,6330950;2293938,6403975;2413000,6373813;2628900,6346825;2632075,6370638;2798763,6353175;2997200,6364288;3113088,6389688;3192463,6492875;3228975,6523038;3198813,6623050;3201988,6678613;3143250,6765925;3082925,6802438" o:connectangles="0,0,0,0,0,0,0,0,0,0,0,0,0,0,0,0,0,0,0,0,0,0,0,0,0,0,0,0,0,0,0,0,0,0,0,0,0,0,0,0,0,0,0,0,0,0,0,0,0,0,0,0,0,0,0,0,0,0,0,0,0,0"/>
                <o:lock v:ext="edit" verticies="t"/>
              </v:shape>
              <v:shape id="Freeform 280" o:spid="_x0000_s1056" style="position:absolute;left:14001;top:63;width:29052;height:68358;visibility:visible;mso-wrap-style:square;v-text-anchor:top" coordsize="1830,4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" path="m923,r4,4l931,6r3,3l938,13r-9,10l925,21r-4,-4l919,13,913,9,923,xm938,13r6,4l946,21r4,4l954,29r-10,9l940,34r-4,-4l932,27r-3,-4l938,13xm954,29r,l948,32r6,-3xm954,29r9,9l971,48r8,9l984,67r8,11l998,88r4,11l1007,111r-15,4l988,105r-4,-9l979,84r-6,-9l967,65,959,55r-7,-7l944,38r10,-9xm1007,111r2,11l1013,134r4,11l1019,159r2,11l1021,184r2,11l1021,209r-14,l1007,197r,-13l1005,172r-2,-11l1002,149r-2,-11l996,126r-4,-11l1007,111xm1021,209r,15l1019,237r-2,14l1015,264r-2,12l1009,289r-4,14l1002,314r-16,-4l992,297r2,-12l998,274r4,-14l1003,249r2,-13l1007,222r,-13l1021,209xm1002,314r-6,14l992,339r-8,12l979,362r-6,12l967,385r-8,12l952,408,940,398r6,-11l954,377r5,-11l967,354r6,-9l977,331r5,-9l986,310r16,4xm940,398r,l946,402r-6,-4xm952,408r-14,17l925,444r-14,20l896,483r-15,17l865,517r-15,18l835,552,825,542r15,-17l856,508r13,-18l885,473r13,-17l913,437r14,-19l940,398r12,10xm835,552r-16,17l802,586r-15,16l769,619r-15,15l737,651r-17,16l702,682r-9,-11l710,655r17,-15l743,625r17,-18l777,592r15,-17l808,559r17,-17l835,552xm702,682r-11,10l681,699r-9,10l660,719r-9,9l641,738r-10,9l620,757,610,745r10,-9l631,726r10,-9l651,709r11,-10l672,690r9,-10l693,671r9,11xm620,757r-10,9l601,776r-10,10l581,795r-9,10l562,816r-9,10l545,835r-12,-9l543,816r10,-11l562,795r10,-9l581,776r10,-11l601,755r9,-10l620,757xm545,835r-12,14l522,862r-10,16l503,891r-4,8l495,906r-4,8l487,922r-3,7l480,937r-2,8l474,952r-13,-3l464,939r2,-8l470,924r4,-8l478,908r4,-7l487,893r4,-8l495,878r6,-8l505,862r5,-7l522,841r11,-15l545,835xm474,952r-2,8l468,968r-2,7l464,983r-1,8l461,998r-2,10l459,1016r-2,7l455,1031r,10l455,1048r,8l455,1065r,8l455,1083r-16,l439,1073r,-8l439,1056r,-10l439,1039r2,-10l441,1021r2,-9l445,1004r2,-8l449,987r2,-8l453,972r2,-8l457,956r4,-7l474,952xm455,1083r,7l455,1098r2,8l457,1113r2,8l461,1129r2,9l464,1146r2,8l468,1161r2,6l474,1175r6,15l486,1203r-14,6l466,1196r-5,-16l457,1173r-2,-8l453,1156r-4,-8l447,1140r-2,-7l445,1125r-2,-10l441,1108r,-8l439,1090r,-7l455,1083xm486,1203r7,14l501,1230r8,14l518,1257r8,14l535,1282r10,13l557,1307r-12,10l535,1305r-11,-13l514,1278r-9,-13l495,1251r-8,-13l480,1225r-8,-16l486,1203xm557,1307r19,23l597,1351r21,21l639,1393r21,21l681,1435r21,21l725,1478r-11,11l693,1468r-21,-21l651,1426r-22,-21l608,1384r-21,-23l566,1340r-21,-23l557,1307xm725,1478r12,13l750,1502r12,14l775,1527r-9,12l752,1525r-13,-11l727,1501r-13,-12l725,1478xm775,1527r10,12l796,1548r12,12l817,1570r10,11l837,1593r9,11l856,1616r-14,9l835,1614r-10,-12l815,1591r-9,-10l796,1570r-11,-10l775,1548r-9,-9l775,1527xm856,1616r7,11l873,1640r8,12l886,1665r8,14l902,1692r2,6l906,1706r3,7l911,1721r-13,4l892,1711r-6,-13l881,1685r-6,-14l867,1660r-7,-12l852,1637r-10,-12l856,1616xm911,1721r4,15l919,1752r4,17l927,1784r,10l929,1801r,8l929,1817r2,7l931,1832r-2,10l929,1849r-14,-2l915,1840r,-8l915,1824r,-7l915,1809r-2,-8l913,1794r-2,-8l909,1771r-3,-16l902,1740r-4,-15l911,1721xm929,1849r,8l927,1865r,7l925,1880r-2,10l921,1897r-2,8l915,1913r-4,7l909,1928r-3,8l902,1943r-6,8l892,1959r-6,7l881,1974r-12,-10l875,1957r4,-6l885,1943r3,-7l892,1930r4,-8l898,1915r4,-8l904,1899r2,-7l908,1886r3,-8l911,1870r2,-7l913,1855r2,-8l929,1849xm881,1974r,l875,1968r6,6xm881,1974r-8,8l863,1974r6,-10l881,1974xm873,1982r-11,17l848,2016r-13,15l821,2047r-7,7l806,2062r-8,8l791,2077r-8,6l775,2089r-9,8l756,2102r-8,-13l758,2083r8,-6l773,2072r8,-6l789,2058r7,-7l804,2045r6,-8l823,2022r14,-15l850,1989r13,-15l873,1982xm756,2102r,l752,2097r4,5xm756,2102r-12,8l733,2116r-13,7l708,2129r-13,8l683,2143r-11,7l658,2156r-6,-13l664,2137r13,-8l689,2123r11,-5l714,2110r11,-6l737,2097r11,-8l756,2102xm658,2156r-13,6l633,2167r-13,6l606,2179r-13,4l581,2189r-13,3l555,2198r-6,-13l562,2179r14,-4l589,2169r12,-3l614,2160r12,-6l639,2148r13,-5l658,2156xm549,2185r,l551,2190r-2,-5xm555,2198r-8,4l541,2189r8,-4l555,2198xm547,2202r,l543,2194r4,8xm547,2202r-8,2l535,2190r6,-1l547,2202xm539,2204r-6,4l528,2210r-6,2l516,2213r-6,-13l516,2198r6,-2l528,2192r7,-2l539,2204xm516,2213r,l514,2208r2,5xm516,2213r-19,8l491,2208r4,l499,2206r4,-4l510,2200r6,13xm497,2221r-29,12l438,2246r-16,8l407,2259r-14,6l378,2273r-13,8l349,2288r-13,8l321,2304r-14,9l294,2323r-14,9l269,2342r-10,-12l273,2321r13,-10l299,2302r14,-10l328,2282r14,-7l357,2267r13,-8l386,2254r15,-8l416,2240r16,-7l463,2221r28,-13l497,2221xm269,2342r-10,8l252,2355r-10,8l234,2371r-9,7l217,2386r-8,8l202,2401r-12,-11l200,2382r7,-8l215,2367r10,-8l232,2351r10,-7l250,2338r9,-8l269,2342xm202,2401r-10,8l186,2417r-7,7l171,2434r-6,8l158,2451r-6,10l146,2470r-13,-7l140,2453r6,-10l152,2434r7,-10l167,2415r8,-8l182,2399r8,-9l202,2401xm146,2470r-10,18l127,2503r-10,17l110,2537r-8,18l92,2572r-7,17l79,2606r-15,-5l71,2583r8,-17l88,2549r8,-17l104,2514r9,-17l123,2480r10,-17l146,2470xm79,2606r-8,18l64,2643r-4,17l54,2677r-6,19l44,2716r-5,17l35,2752r-14,-2l25,2731r4,-19l33,2693r6,-20l44,2654r6,-17l58,2620r6,-19l79,2606xm35,2752r-2,15l19,2764r2,-14l35,2752xm33,2767r-6,33l21,2831r-2,17l17,2863r-1,16l16,2896r-2,15l14,2928r,16l16,2961r1,15l19,2992r2,9l23,3009r2,8l27,3024r-13,4l10,3020r-2,-9l6,3003r,-8l4,2986r-2,-8l2,2971,,2961r,-15l,2928r,-15l,2896r,-17l4,2863r2,-17l8,2831r6,-33l19,2764r14,3xm27,3024r,l19,3026r8,-2xm27,3024r4,10l33,3045r4,10l41,3064r3,10l48,3084r4,11l58,3103r-14,7l41,3101r-6,-12l31,3080r-4,-10l23,3061r-4,-12l16,3040r-2,-12l27,3024xm58,3103r4,9l67,3122r6,10l79,3141r6,8l90,3158r6,8l104,3176r-12,7l85,3176r-6,-10l71,3156r-6,-7l60,3139r-6,-9l48,3120r-4,-10l58,3103xm92,3183r,l96,3179r-4,4xm104,3176r7,11l121,3199r12,9l142,3220r10,11l163,3241r12,9l184,3262r23,19l230,3300r23,19l276,3339r-9,11l244,3331r-23,-21l198,3293r-23,-22l163,3262r-11,-12l142,3241r-11,-12l121,3218r-10,-10l102,3197,92,3183r12,-7xm276,3339r8,5l294,3352r7,6l311,3365r-10,12l292,3371r-8,-8l275,3356r-8,-6l276,3339xm301,3377r,l305,3371r-4,6xm311,3365r11,12l336,3388r13,10l363,3409r11,12l388,3432r11,12l413,3455r-10,12l390,3455r-12,-11l365,3432r-12,-11l340,3409r-14,-11l313,3388r-12,-11l311,3365xm413,3455r11,14l438,3480r11,12l461,3505r11,12l486,3530r9,12l509,3555r-12,10l486,3551r-12,-11l463,3526r-12,-11l439,3503r-13,-11l415,3478r-12,-11l413,3455xm509,3555r17,19l543,3595r17,20l578,3636r19,19l614,3674r19,21l651,3716r-10,10l624,3707r-20,-22l587,3666r-19,-19l551,3626r-18,-21l514,3586r-17,-21l509,3555xm651,3716r11,12l674,3741r11,12l697,3766r13,13l721,3793r14,15l746,3823r-9,10l725,3820r-11,-12l702,3795r-11,-14l677,3768r-11,-15l652,3739r-11,-13l651,3716xm737,3833r,l743,3827r-6,6xm746,3822r125,103l862,3937,737,3833r9,-11xm862,3937r,l865,3931r-3,6xm869,3925r17,10l902,3946r17,10l936,3967r16,10l969,3986r17,10l1003,4004r-5,13l979,4007r-18,-7l944,3988r-15,-9l911,3969r-17,-11l879,3948r-17,-11l869,3925xm1003,4004r18,9l1040,4021r17,9l1074,4036r18,8l1111,4052r17,5l1147,4063r-4,15l1124,4071r-19,-6l1088,4057r-19,-5l1049,4042r-17,-8l1015,4027r-17,-10l1003,4004xm1143,4078r,l1145,4071r-2,7xm1147,4063r29,10l1205,4080r29,8l1262,4096r31,5l1322,4107r29,6l1381,4117r-2,15l1349,4126r-31,-5l1289,4115r-29,-6l1230,4101r-29,-7l1172,4086r-29,-8l1147,4063xm1381,4117r29,4l1441,4126r29,2l1500,4132r31,2l1560,4136r30,4l1621,4142r-2,13l1589,4153r-29,-2l1529,4149r-31,-2l1468,4144r-29,-4l1408,4136r-29,-4l1381,4117xm1621,4142r8,l1638,4142r8,2l1656,4144r7,1l1673,4145r8,2l1690,4149r-2,14l1679,4161r-8,l1661,4159r-7,l1644,4157r-8,l1629,4157r-10,-2l1621,4142xm1690,4149r8,l1707,4151r8,2l1725,4155r7,2l1742,4159r8,2l1759,4165r-6,13l1746,4176r-8,-2l1730,4172r-9,-4l1713,4167r-9,l1696,4165r-8,-2l1690,4149xm1755,4178r-2,l1757,4170r-2,8xm1757,4165r8,l1771,4167r5,3l1784,4172r6,4l1796,4180r4,4l1805,4188r-9,9l1792,4195r-6,-4l1782,4190r-6,-4l1771,4184r-6,-2l1759,4180r-4,-2l1757,4165xm1805,4188r6,3l1815,4197r4,6l1823,4209r1,7l1826,4222r2,4l1828,4230r,6l1830,4239r-15,l1815,4234r-2,-8l1811,4220r-2,-4l1805,4211r-2,-4l1800,4201r-4,-4l1805,4188xm1830,4239r,l1823,4239r7,xm1830,4239r,4l1830,4249r-2,4l1828,4257r,5l1826,4266r-2,4l1824,4274r-13,-4l1813,4262r2,-7l1815,4253r,-6l1815,4243r,-4l1830,4239xm1824,4274r-3,9l1817,4291r-4,8l1807,4306r-11,-9l1800,4291r3,-8l1807,4278r4,-8l1824,4274xe" filled="f" stroked="f" strokeweight="0">
                <v:path arrowok="t" o:connecttype="custom" o:connectlocs="1498600,60325;1590675,157163;1620838,269875;1614488,398463;1581150,520700;1590675,498475;1379538,777875;1127125,1039813;984250,1201738;892175,1295400;798513,1414463;779463,1404938;725488,1624013;706438,1593850;736600,1819275;703263,1770063;831850,2051050;1133475,2363788;1173163,2403475;1279525,2509838;1425575,2738438;1474788,2871788;1431925,2762250;1416050,3109913;1449388,2957513;1303338,3249613;1285875,3233738;1066800,3413125;941388,3465513;871538,3468688;838200,3508375;792163,3502025;444500,3702050;788988,3525838;396875,3711575;265113,3833813;139700,4046538;39688,4335463;30163,4521200;9525,4767263;42863,4800600;42863,4873625;125413,5026025;241300,5129213;192088,5108575;477838,5360988;539750,5411788;735013,5597525;990600,5884863;1184275,6069013;1368425,6249988;1554163,6361113;1820863,6450013;1912938,6477000;2192338,6535738;2189163,6559550;2597150,6599238;2732088,6616700;2857500,6642100;2895600,6692900;2905125,6729413;2881313,6735763" o:connectangles="0,0,0,0,0,0,0,0,0,0,0,0,0,0,0,0,0,0,0,0,0,0,0,0,0,0,0,0,0,0,0,0,0,0,0,0,0,0,0,0,0,0,0,0,0,0,0,0,0,0,0,0,0,0,0,0,0,0,0,0,0,0"/>
                <o:lock v:ext="edit" verticies="t"/>
              </v:shape>
              <v:shape id="Freeform 281" o:spid="_x0000_s1057" style="position:absolute;left:11842;top:63;width:22844;height:68390;visibility:visible;mso-wrap-style:square;v-text-anchor:top" coordsize="1439,4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" path="m664,r9,7l683,15r10,8l702,30r-9,12l681,34,671,27r-7,-8l654,11,664,xm702,30r12,12l727,53r13,12l752,75r13,11l779,98r11,11l802,122r-10,10l781,121,767,109,756,98,742,86,731,75,717,63,704,53,693,42r9,-12xm802,122r6,6l813,134r6,6l823,145r6,6l834,159r4,6l842,172r-11,8l827,174r-6,-7l817,161r-6,-6l802,144,792,132r10,-10xm842,172r4,6l850,186r4,5l857,197r4,8l863,211r2,7l867,224r-13,4l852,222r-2,-6l846,211r-2,-8l840,197r-2,-6l834,186r-3,-6l842,172xm867,224r4,8l871,239r2,6l875,253r2,7l877,266r2,8l879,282r,7l879,295r,8l879,310r,6l877,324r,5l875,337r-14,-2l861,328r2,-6l863,314r,-6l863,303r,-8l863,289r,-7l863,276r,-8l861,262r,-7l859,249r-2,-8l856,236r-2,-8l867,224xm875,337r-2,8l871,352r-2,6l867,366r-2,6l863,379r-4,8l857,393r-3,7l850,408r-2,6l844,421r-10,14l827,448r-14,-7l823,427r8,-13l838,400r6,-11l846,381r4,-6l852,368r2,-6l856,354r1,-5l859,341r2,-6l875,337xm827,448r-12,14l808,475r-12,14l787,502r-10,11l765,527r-9,11l744,552r-21,25l700,600r-21,25l656,648,645,638r23,-23l691,590r21,-23l733,542r21,-25l775,492r10,-13l794,466r10,-12l813,441r14,7xm656,648r-11,11l635,671r-12,11l614,694r-10,9l593,715r-10,11l574,738,562,728r10,-11l583,705r10,-11l602,684r12,-13l623,661r12,-11l645,638r11,10xm562,728r,l568,734r-6,-6xm574,738l499,853r-14,-8l562,728r12,10xm485,847r,-2l493,849r-8,-2xm499,853r-8,17l483,887r-7,17l470,922r-6,17l460,956r-3,10l455,973r-2,10l453,993r-16,-4l439,979r2,-7l443,962r2,-10l451,935r6,-17l462,899r8,-18l478,864r7,-17l499,853xm453,993r-2,7l449,1010r-2,9l447,1027r,10l447,1046r,8l447,1064r,9l447,1083r2,7l451,1100r2,10l455,1119r2,10l458,1138r-13,4l441,1133r-2,-10l437,1113r-2,-9l435,1092r-1,-9l432,1075r,-10l432,1056r,-12l432,1037r,-10l434,1018r1,-10l435,998r2,-9l453,993xm458,1138r4,16l468,1167r4,15l478,1196r5,15l489,1225r6,13l503,1251r-14,6l483,1244r-7,-14l470,1217r-6,-15l458,1186r-3,-13l449,1157r-4,-15l458,1138xm503,1251r7,14l516,1278r8,12l533,1303r8,14l551,1328r9,12l570,1351r-12,10l549,1349r-10,-13l529,1324r-9,-13l512,1299r-7,-13l497,1272r-8,-15l503,1251xm570,1351r,2l564,1357r6,-6xm570,1353r23,29l581,1391r-23,-30l570,1353xm581,1391r,l587,1386r-6,5xm593,1382r4,4l600,1391r6,4l610,1401r-11,9l595,1405r-4,-4l585,1395r-4,-4l593,1382xm610,1401r12,11l631,1424r12,13l654,1449r12,13l677,1474r10,11l698,1497r-9,9l677,1495r-11,-12l654,1472r-11,-14l631,1447r-9,-14l610,1422r-11,-12l610,1401xm698,1497r10,9l698,1518r-9,-12l698,1497xm708,1506r19,19l744,1545r19,19l781,1585r7,9l796,1604r10,10l813,1625r8,12l829,1646r7,12l844,1669r-13,8l825,1665r-8,-11l810,1644r-8,-11l794,1623r-9,-9l777,1604r-8,-11l752,1573r-17,-19l716,1535r-18,-17l708,1506xm844,1669r,l838,1673r6,-4xm844,1669r6,10l856,1686r3,10l863,1706r4,9l871,1725r4,9l877,1744r-14,4l861,1738r-4,-7l854,1721r-4,-10l846,1704r-4,-10l836,1685r-5,-8l844,1669xm877,1744r2,10l882,1763r,10l884,1782r,12l886,1803r,10l884,1823r-13,l871,1813r,-10l871,1794r-2,-10l869,1775r-2,-10l865,1757r-2,-9l877,1744xm884,1823r,7l884,1836r-2,8l882,1849r-2,6l879,1861r-2,6l875,1874r-4,12l865,1897r-6,12l852,1918r-12,-7l846,1901r6,-9l856,1880r5,-11l863,1863r,-6l865,1851r2,-5l869,1840r,-6l871,1828r,-5l884,1823xm852,1918r-4,8l844,1932r-6,6l834,1943r-5,6l825,1955r-6,6l815,1964r-11,10l794,1984r-9,7l775,1999r-10,-14l775,1980r10,-8l794,1964r10,-9l813,1945r10,-11l827,1930r4,-8l836,1916r4,-5l852,1918xm775,1999r-23,11l725,2028r-32,17l660,2062r-31,15l604,2091r-17,9l579,2104r-5,-13l579,2087r18,-8l622,2066r30,-17l685,2031r32,-17l744,1999r21,-14l775,1999xm579,2104r,l575,2097r4,7xm579,2104r-7,4l564,2112r-8,4l549,2120r-8,2l531,2127r-7,2l516,2133r-6,-13l518,2118r8,-4l533,2110r8,-4l549,2102r7,-3l566,2095r8,-4l579,2104xm516,2133r-19,10l478,2152r-21,10l437,2171r-19,10l399,2190r-17,12l363,2213r-8,-13l374,2189r17,-12l412,2167r20,-9l451,2148r19,-9l489,2129r21,-9l516,2133xm355,2200r,l359,2206r-4,-6xm363,2213r-12,8l338,2229r-12,9l315,2246r-12,10l294,2265r-12,8l272,2282r-9,12l253,2304r-9,9l234,2325r-10,9l217,2346r-10,11l200,2369r-12,-10l196,2348r9,-12l215,2327r8,-12l232,2304r10,-10l251,2282r12,-9l272,2263r12,-9l295,2244r12,-9l318,2225r12,-8l341,2208r14,-8l363,2213xm200,2369r-8,11l184,2392r-7,11l169,2417r-6,11l155,2440r-5,13l142,2466r-6,12l130,2491r-5,14l119,2518r-6,14l109,2545r-5,13l100,2572r-16,-4l90,2555r6,-14l100,2526r6,-14l111,2499r6,-13l123,2472r7,-13l136,2445r6,-11l150,2420r7,-11l165,2396r8,-12l180,2373r8,-14l200,2369xm100,2572r-6,15l90,2601r-4,13l83,2627r-4,14l75,2654r-4,16l67,2683r-15,-4l56,2666r3,-14l63,2637r4,-13l73,2610r4,-13l81,2581r3,-13l100,2572xm67,2683r-4,13l59,2712r-3,13l52,2739r-4,15l44,2767r-4,14l38,2794r-15,-2l27,2777r4,-13l35,2750r3,-15l40,2721r4,-13l48,2693r4,-14l67,2683xm38,2794r-3,16l31,2825r-2,13l27,2854r-4,13l21,2882r-2,16l17,2911r-13,l6,2896r2,-16l10,2865r2,-15l13,2834r4,-13l21,2806r2,-14l38,2794xm17,2911r,15l15,2942r,13l13,2971r,15l13,3001r,14l15,3030r-15,l,3017r,-16l,2986r,-15l,2955r,-15l2,2925r2,-14l17,2911xm15,3030r,13l15,3055r2,13l21,3082r2,11l27,3105r2,13l33,3130r-14,5l15,3122r-3,-13l8,3097,6,3084,4,3070,2,3057,,3043r,-13l15,3030xm33,3130r5,13l42,3156r6,12l54,3181r7,12l67,3204r8,14l81,3229r-12,8l61,3224r-7,-12l48,3199r-8,-12l35,3174r-6,-14l25,3149r-6,-14l33,3130xm81,3229r,l75,3233r6,-4xm81,3229r5,8l92,3245r6,7l104,3260r11,15l129,3291r11,13l153,3317r14,14l182,3342r-9,12l157,3340r-13,-13l130,3314r-13,-14l104,3285,92,3270r-6,-8l81,3254r-6,-9l69,3237r12,-8xm182,3342r14,14l211,3367r15,12l242,3390r15,10l272,3411r16,12l305,3432r-10,14l280,3434r-15,-11l247,3413r-15,-11l217,3390r-16,-13l186,3365r-13,-11l182,3342xm295,3446r,l301,3440r-6,6xm305,3432r23,18l351,3465r23,17l395,3498r23,17l439,3532r21,17l483,3569r-11,11l453,3561r-23,-17l409,3526r-21,-17l364,3494r-23,-17l320,3461r-25,-15l305,3432xm483,3569r22,17l524,3605r21,19l564,3643r21,19l604,3684r19,19l643,3724r-12,9l614,3714r-19,-21l574,3674r-20,-21l535,3636r-21,-20l493,3597r-21,-17l483,3569xm643,3724r,l637,3730r6,-6xm643,3724r13,15l646,3749r-15,-16l643,3724xm656,3739r29,31l712,3800r27,29l767,3860r16,13l796,3889r15,13l825,3917r15,14l856,3944r15,14l886,3971r-9,12l861,3969r-15,-13l831,3940r-16,-13l800,3914r-13,-16l771,3885r-13,-16l729,3841r-29,-31l673,3779r-27,-30l656,3739xm877,3983r,l882,3977r-5,6xm886,3971r4,2l892,3975r4,2l898,3981r-8,11l886,3990r-2,-2l880,3984r-3,-1l886,3971xm898,3981r11,7l919,3998r9,8l938,4015r-10,10l919,4017r-10,-10l900,4000r-10,-8l898,3981xm928,4027r,-2l934,4021r-6,6xm938,4015r8,6l953,4027r8,5l971,4038r-10,12l953,4046r-7,-8l938,4032r-10,-5l938,4015xm971,4038r7,6l986,4050r8,5l1003,4059r-7,14l986,4067r-8,-6l971,4055r-10,-5l971,4038xm1003,4059r,l999,4065r4,-6xm1003,4059r19,14l1044,4084r19,12l1084,4107r19,12l1124,4130r19,12l1164,4151r-5,14l1138,4153r-22,-9l1095,4132r-19,-11l1055,4109r-19,-11l1015,4084r-19,-11l1003,4059xm1164,4151r21,12l1207,4172r21,12l1249,4193r21,10l1291,4213r21,11l1333,4234r-6,13l1306,4237r-23,-11l1262,4216r-21,-9l1220,4195r-21,-9l1180,4176r-21,-11l1164,4151xm1333,4234r14,5l1360,4247r13,8l1387,4262r-8,12l1366,4266r-12,-6l1341,4253r-14,-6l1333,4234xm1387,4262r13,8l1412,4278r13,9l1439,4295r-10,13l1418,4299r-14,-8l1393,4282r-14,-8l1387,4262xe" filled="f" stroked="f" strokeweight="0">
                <v:path arrowok="t" o:connecttype="custom" o:connectlocs="1174750,103188;1114425,47625;1273175,228600;1343025,334963;1395413,447675;1370013,468313;1379538,568325;1330325,635000;1249363,796925;1230313,781050;892175,1155700;792163,1354138;725488,1533525;792163,1354138;722313,1776413;685800,1630363;776288,1995488;858838,2090738;904875,2147888;962025,2214563;1090613,2357438;1093788,2390775;1319213,2662238;1339850,2649538;1355725,2732088;1403350,2894013;1400175,2935288;1370013,2947988;1300163,3113088;1327150,3041650;987425,3279775;871538,3365500;819150,3386138;746125,3395663;447675,3608388;368300,3657600;292100,3797300;133350,4076700;285750,3767138;100013,4186238;60325,4435475;42863,4530725;26988,4621213;0,4667250;19050,4935538;119063,5108575;128588,5126038;206375,5260975;431800,5414963;477838,5461000;615950,5570538;1001713,5926138;1041400,5935663;1382713,6283325;1041400,5935663;1406525,6303963;1473200,6392863;1577975,6437313;1687513,6502400;1592263,6443663;1936750,6659563;2116138,6721475" o:connectangles="0,0,0,0,0,0,0,0,0,0,0,0,0,0,0,0,0,0,0,0,0,0,0,0,0,0,0,0,0,0,0,0,0,0,0,0,0,0,0,0,0,0,0,0,0,0,0,0,0,0,0,0,0,0,0,0,0,0,0,0,0,0"/>
                <o:lock v:ext="edit" verticies="t"/>
              </v:shape>
              <v:shape id="Freeform 282" o:spid="_x0000_s1058" style="position:absolute;left:42545;width:54022;height:68405;visibility:visible;mso-wrap-style:square;v-text-anchor:top" coordsize="3403,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" path="m3234,4305r2,-8l3238,4289r1,-7l3241,4274r16,6l3255,4286r-4,7l3249,4301r,8l3234,4305xm3241,4274r4,-8l3247,4261r2,-8l3251,4245r13,4l3263,4257r-2,7l3259,4272r-2,8l3241,4274xm3251,4245r8,-19l3264,4209r8,-17l3278,4172r6,-17l3289,4138r6,-17l3303,4102r13,5l3310,4125r-5,19l3297,4161r-6,17l3286,4197r-8,18l3272,4232r-8,17l3251,4245xm3303,4102r6,-18l3314,4065r6,-17l3326,4031r6,-20l3337,3994r6,-19l3349,3958r13,4l3356,3979r-3,19l3345,4017r-4,17l3333,4052r-5,19l3322,4088r-6,19l3303,4102xm3349,3958r,l3356,3960r-7,-2xm3349,3958r4,-16l3356,3929r4,-15l3364,3900r4,-15l3370,3872r4,-16l3376,3843r15,2l3389,3858r-4,15l3381,3889r-1,15l3376,3918r-4,15l3368,3946r-6,16l3349,3958xm3376,3843r2,-16l3381,3812r2,-15l3383,3783r2,-15l3385,3753r2,-16l3387,3724r16,l3401,3739r,16l3401,3770r-2,13l3397,3799r-2,15l3393,3829r-2,16l3376,3843xm3403,3724r,l3395,3724r8,xm3387,3724r,-10l3387,3705r,-10l3385,3686r,-10l3383,3668r,-9l3381,3649r-1,-7l3378,3632r-2,-10l3374,3615r-6,-18l3362,3580r14,-6l3381,3594r6,17l3389,3620r2,8l3393,3638r2,9l3397,3657r2,9l3401,3676r,10l3401,3695r2,10l3403,3714r,10l3387,3724xm3362,3580r-7,-17l3349,3546r-8,-16l3333,3513r-7,-17l3318,3481r-8,-18l3301,3448r13,-8l3322,3458r10,17l3339,3490r8,17l3355,3525r7,17l3370,3557r6,17l3362,3580xm3301,3448r-8,-17l3284,3415r-8,-15l3266,3387r-9,-16l3247,3356r-11,-13l3226,3327r-21,-29l3184,3272r-23,-29l3138,3216r11,-10l3172,3235r23,27l3216,3291r22,29l3249,3335r10,13l3268,3364r10,15l3287,3394r10,16l3307,3425r7,15l3301,3448xm3138,3216r-10,-13l3119,3191r-12,-13l3098,3166r11,-9l3121,3170r9,12l3140,3195r9,11l3138,3216xm3098,3166r-14,-19l3069,3130r-14,-17l3042,3095r-15,-19l3013,3059r-13,-17l2984,3022r12,-9l3009,3032r16,17l3038,3067r13,19l3067,3103r13,17l3096,3139r13,18l3098,3166xm2984,3022r-13,-19l2958,2986r-14,-19l2931,2950r-14,-20l2904,2911r-14,-19l2879,2873r11,-8l2904,2884r11,20l2929,2923r13,17l2956,2959r13,17l2982,2996r14,17l2984,3022xm2890,2865r,l2885,2869r5,-4xm2879,2873r-8,-13l2862,2848r-8,-13l2846,2821r-7,-13l2831,2794r-6,-13l2817,2766r14,-6l2837,2773r7,14l2852,2800r8,14l2867,2827r8,13l2883,2852r7,13l2879,2873xm2817,2766r-7,-14l2804,2739r-6,-16l2793,2710r-6,-15l2781,2681r-4,-15l2771,2653r14,-6l2791,2662r3,14l2800,2691r6,13l2812,2720r5,13l2825,2746r6,14l2817,2766xm2785,2647r,l2777,2649r8,-2xm2771,2653r-3,-12l2764,2628r-2,-12l2758,2605r-2,-12l2752,2582r-2,-14l2748,2557r16,-2l2766,2566r2,12l2770,2589r3,12l2775,2614r4,10l2781,2635r4,12l2771,2653xm2748,2557r-1,-6l2747,2543r-2,-7l2743,2530r15,-2l2760,2534r,7l2762,2547r2,8l2748,2557xm2743,2530r-2,-15l2737,2501r-2,-13l2731,2472r16,-2l2748,2484r4,15l2754,2513r4,15l2743,2530xm2731,2472r,-5l2729,2459r-2,-8l2727,2444r-2,-6l2723,2430r,-7l2722,2415r15,-2l2739,2426r2,16l2745,2455r2,15l2731,2472xm2722,2415r,l2729,2415r-7,xm2722,2415r-2,-15l2718,2382r-2,-17l2714,2350r-2,-18l2712,2315r-2,-15l2708,2283r14,l2723,2298r2,17l2727,2331r2,17l2731,2363r2,17l2735,2398r2,15l2722,2415xm2708,2283r-2,-8l2706,2267r-2,-7l2704,2250r,-8l2702,2235r,-10l2700,2217r16,-1l2716,2223r,8l2718,2239r2,9l2720,2256r,9l2722,2273r,10l2708,2283xm2700,2217r,l2708,2216r-8,1xm2700,2217r-1,-15l2697,2189r-2,-16l2693,2160r-4,-13l2687,2131r-4,-13l2681,2104r-4,-13l2674,2078r-4,-16l2666,2049r-10,-27l2649,1997r13,-6l2672,2018r7,27l2683,2058r6,16l2691,2087r4,14l2699,2114r3,15l2704,2143r2,15l2710,2171r2,16l2714,2200r2,16l2700,2217xm2649,1997r-10,-27l2628,1943r-12,-24l2605,1892r-12,-25l2580,1840r-14,-25l2553,1790r11,-6l2580,1809r13,25l2606,1859r12,27l2629,1911r12,27l2653,1965r9,26l2649,1997xm2553,1790r-16,-27l2520,1735r-15,-27l2488,1681r-18,-27l2451,1627r-17,-25l2415,1575r11,-7l2445,1593r20,27l2482,1646r17,27l2516,1700r18,27l2549,1756r15,28l2553,1790xm2415,1575r-20,-24l2376,1526r-19,-27l2338,1474r-19,-23l2298,1426r-21,-25l2255,1378r12,-10l2288,1391r21,25l2328,1441r21,25l2369,1491r19,25l2409,1541r17,27l2415,1575xm2255,1378r-19,-21l2217,1336r-19,-21l2179,1294r-19,-21l2138,1253r-19,-21l2100,1211r12,-9l2131,1223r19,19l2169,1263r19,21l2209,1305r18,21l2248,1347r19,21l2255,1378xm2100,1211r-19,-19l2060,1171r-19,-21l2019,1131r-19,-19l1979,1091r-21,-20l1939,1050r10,-9l1970,1060r19,21l2010,1100r21,19l2050,1140r21,20l2090,1181r22,21l2100,1211xm1939,1050r-12,-9l1914,1029r-12,-9l1891,1010r-12,-10l1866,991r-11,-10l1841,972r-11,-10l1816,954r-13,-9l1789,937r-11,-7l1762,922r-13,-8l1738,907r5,-12l1757,903r13,5l1784,918r13,8l1810,933r14,8l1837,951r14,9l1862,970r14,7l1889,989r12,10l1912,1008r12,12l1937,1029r12,12l1939,1050xm1738,907r-16,-6l1709,893r-16,-6l1680,880r-15,-6l1649,868r-15,-6l1621,857r-16,-6l1590,847r-16,-6l1559,838r-15,-4l1528,830r-15,-4l1496,822r4,-15l1515,811r17,4l1548,818r15,6l1578,828r16,4l1609,838r15,5l1640,849r15,6l1670,861r16,5l1699,874r15,6l1730,887r13,8l1738,907xm1496,822r-29,-6l1438,811r-29,-6l1381,799r-29,-6l1323,788r-29,-4l1266,778r2,-15l1298,769r27,5l1356,778r29,6l1413,790r29,5l1471,801r29,6l1496,822xm1266,778r-21,-4l1223,770r-21,-3l1181,763r-21,-4l1139,755r-21,-4l1097,747r2,-15l1120,736r21,4l1162,744r21,3l1204,751r21,4l1246,759r22,4l1266,778xm1097,747r,l1099,740r-2,7xm1097,747r-21,-5l1057,738r-20,-4l1018,728r-19,-4l980,719r-19,-6l941,705r6,-13l964,698r20,5l1003,709r19,6l1041,719r19,5l1080,728r19,4l1097,747xm941,705r-19,-5l905,692r-19,-8l869,677,849,667,832,657,815,646,798,636r7,-13l823,634r17,10l857,654r17,9l892,671r19,7l928,686r19,6l941,705xm798,636l782,625,767,615,752,604,736,592,723,581,707,569,694,556,679,544r9,-11l704,544r13,14l730,569r16,12l761,592r14,10l790,613r15,10l798,636xm679,544l665,531,652,519,638,506,625,493,612,479,598,466,585,454,571,439r10,-10l594,443r14,13l621,470r14,13l648,494r13,14l675,521r13,12l679,544xm571,439r-4,-4l562,431r-4,-4l554,424r11,-12l569,416r4,6l579,425r2,4l571,439xm554,424l531,399,508,376,485,353,462,330,439,307,414,286,402,274,391,264,377,253,364,243r10,-11l387,241r12,12l412,263r13,11l448,297r25,21l496,341r23,25l542,389r23,23l554,424xm364,243r,l370,238r-6,5xm364,243l347,230,326,215,307,201,285,188,266,176,245,163,224,151,203,138r8,-12l232,138r21,13l274,163r21,13l314,190r21,13l354,218r20,14l364,243xm203,138r-8,-4l186,128r-10,-5l166,117r-9,-6l147,105r-7,-5l130,94r8,-12l147,88r8,6l165,100r9,3l184,109r7,6l201,121r10,5l203,138xm130,94r-8,-4l113,84r-8,-5l96,73,86,67,78,61,69,57,59,52,67,38r9,6l84,50r10,4l101,59r10,6l120,71r8,6l138,82r-8,12xm59,52l51,46,46,42,38,38,30,33,23,29,15,23,7,19,,13,7,r6,6l21,10r7,5l36,19r8,6l51,29r8,5l67,38,59,52xe" filled="f" stroked="f" strokeweight="0">
                <v:path arrowok="t" o:connecttype="custom" o:connectlocs="5151438,6772275;5194300,6654800;5194300,6718300;5327650,6316663;5316538,6283325;5365750,6197600;5376863,5932488;5402263,5911850;5362575,5765800;5395913,5819775;5280025,5549900;5337175,5683250;4981575,5105400;5260975,5461000;4918075,5026025;4843463,4899025;4587875,4591050;4587875,4548188;4503738,4402138;4433888,4302125;4494213,4381500;4365625,4076700;4360863,4049713;4341813,3949700;4325938,3870325;4321175,3833813;4329113,3700463;4289425,3548063;4286250,3519488;4249738,3319463;4284663,3355975;4135438,3003550;4225925,3160713;3913188,2571750;3681413,2303463;3833813,2500313;3443288,2005013;3141663,1731963;3078163,1666875;2822575,1476375;2955925,1539875;2667000,1397000;2381250,1281113;2697163,1387475;2009775,1235075;1941513,1222375;1944688,1198563;1585913,1149350;1741488,1185863;1360488,1038225;1122363,903288;1077913,863600;1008063,766763;909638,669925;598488,401638;879475,673100;322263,219075;295275,203200;303213,182563;106363,60325;60325,60325;93663,53975" o:connectangles="0,0,0,0,0,0,0,0,0,0,0,0,0,0,0,0,0,0,0,0,0,0,0,0,0,0,0,0,0,0,0,0,0,0,0,0,0,0,0,0,0,0,0,0,0,0,0,0,0,0,0,0,0,0,0,0,0,0,0,0,0,0"/>
                <o:lock v:ext="edit" verticies="t"/>
              </v:shape>
              <v:shape id="Freeform 283" o:spid="_x0000_s1059" style="position:absolute;left:45704;width:51736;height:68405;visibility:visible;mso-wrap-style:square;v-text-anchor:top" coordsize="3259,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" path="m3108,4305r2,-8l3111,4287r2,-7l3115,4270r2,-7l3119,4253r2,-8l3123,4236r15,4l3134,4247r-1,10l3131,4264r-2,10l3127,4282r-2,9l3123,4299r,10l3108,4305xm3123,4236r2,-8l3129,4218r2,-7l3133,4201r3,-7l3138,4184r2,-8l3144,4167r13,5l3156,4180r-4,10l3150,4197r-2,8l3144,4215r-2,7l3140,4232r-2,8l3123,4236xm3144,4167r2,-10l3150,4146r6,-12l3159,4121r14,4l3169,4136r-4,10l3161,4159r-4,13l3144,4167xm3159,4121r6,-18l3171,4086r6,-17l3182,4050r6,-17l3194,4015r4,-17l3204,3981r3,-19l3213,3944r4,-17l3221,3908r4,-17l3228,3873r4,-19l3234,3835r16,2l3246,3856r-2,19l3240,3893r-4,19l3232,3931r-5,17l3223,3965r-6,20l3213,4002r-6,17l3202,4036r-6,20l3190,4073r-6,17l3179,4107r-6,18l3159,4121xm3234,3835r2,-11l3238,3810r2,-13l3240,3783r2,-11l3242,3758r2,-13l3244,3732r15,l3257,3745r,13l3257,3772r-2,13l3253,3799r-2,13l3251,3826r-1,11l3234,3835xm3244,3732r,-14l3244,3707r,-14l3242,3680r-2,-12l3238,3655r-2,-13l3234,3630r14,-4l3251,3640r2,13l3255,3666r2,14l3257,3693r,12l3259,3718r,14l3244,3732xm3234,3630r-2,-8l3230,3615r-2,-8l3225,3597r-2,-7l3221,3584r-2,-8l3215,3569r13,-6l3232,3571r2,7l3236,3586r4,8l3242,3603r2,8l3246,3619r2,7l3234,3630xm3215,3569r-2,-8l3209,3553r-2,-7l3204,3538r-4,-8l3198,3523r-4,-8l3192,3509r13,-5l3207,3511r4,6l3215,3525r2,7l3221,3540r2,8l3227,3555r1,8l3215,3569xm3192,3509r-10,-21l3173,3469r-10,-19l3154,3431r-10,-18l3133,3394r-12,-19l3110,3358r11,-8l3134,3367r12,20l3156,3406r11,19l3177,3444r9,19l3196,3482r9,22l3192,3509xm3110,3358r-12,-17l3087,3321r-14,-17l3062,3287r-14,-17l3035,3252r-14,-17l3010,3218r11,-8l3035,3228r11,17l3060,3262r13,17l3085,3297r13,17l3110,3331r11,19l3110,3358xm3010,3218r-17,-21l2977,3176r-17,-21l2945,3134r-18,-21l2912,3091r-15,-23l2879,3047r12,-7l2908,3061r15,21l2939,3103r17,21l2971,3145r18,21l3004,3187r17,23l3010,3218xm2879,3047r-15,-21l2849,3005r-18,-23l2816,2961r-15,-21l2785,2917r-15,-21l2755,2875r11,-10l2782,2888r15,21l2812,2930r16,23l2845,2975r15,21l2876,3019r15,21l2879,3047xm2755,2875r,l2760,2869r-5,6xm2755,2875r-12,-17l2732,2842r-10,-17l2712,2808r-9,-17l2693,2773r-9,-17l2676,2739r13,-6l2697,2750r10,18l2714,2783r10,17l2734,2817r11,18l2755,2850r11,15l2755,2875xm2676,2739r-8,-19l2661,2702r-8,-19l2645,2666r-5,-19l2634,2628r-6,-18l2622,2591r14,-4l2641,2607r6,17l2653,2643r6,17l2666,2679r8,18l2682,2714r7,19l2676,2739xm2636,2587r,l2630,2589r6,-2xm2622,2591r-4,-17l2613,2555r-4,-17l2605,2520r-4,-19l2599,2484r-4,-17l2592,2447r-2,-17l2588,2411r-4,-17l2582,2375r-2,-18l2578,2340r-4,-19l2572,2304r16,-2l2590,2319r2,19l2594,2355r3,18l2599,2392r2,17l2603,2426r4,20l2609,2463r4,19l2617,2499r3,17l2624,2534r4,17l2632,2570r4,17l2622,2591xm2572,2304r,-12l2571,2283r-2,-12l2569,2260r-2,-10l2565,2239r,-10l2563,2219r13,-2l2578,2229r2,10l2582,2250r,10l2584,2271r2,10l2586,2292r2,10l2572,2304xm2563,2219r-4,-28l2553,2162r-5,-27l2542,2106r-8,-26l2526,2053r-7,-27l2509,1999r14,-6l2532,2020r8,29l2549,2076r6,27l2563,2131r6,29l2572,2189r4,28l2563,2219xm2509,1999r-9,-27l2490,1945r-12,-25l2467,1894r-13,-25l2442,1844r-13,-25l2413,1794r14,-8l2440,1811r14,25l2467,1863r11,25l2492,1915r11,27l2513,1966r10,27l2509,1999xm2413,1794r-15,-27l2381,1740r-16,-27l2348,1687r-17,-25l2313,1635r-17,-25l2277,1585r13,-10l2308,1600r17,27l2342,1652r19,27l2377,1706r17,27l2409,1759r18,27l2413,1794xm2277,1585r-17,-27l2241,1533r-18,-25l2204,1485r-19,-25l2166,1436r-21,-25l2125,1388r12,-10l2156,1403r19,23l2196,1451r20,25l2235,1501r17,25l2271,1551r19,24l2277,1585xm2125,1388r-19,-23l2087,1342r-19,-23l2049,1296r-21,-21l2008,1252r-19,-22l1968,1207r12,-9l1999,1219r21,23l2039,1263r19,23l2079,1309r20,23l2118,1355r19,23l2125,1388xm1968,1207r-21,-23l1928,1163r-21,-21l1886,1121r-21,-21l1844,1079r-22,-21l1801,1037r10,-12l1832,1046r21,22l1874,1089r21,23l1916,1133r22,21l1959,1175r21,23l1968,1207xm1801,1037r-11,-12l1778,1014r-11,-12l1753,993r-11,-12l1728,972r-11,-10l1703,953r-11,-10l1679,933r-12,-9l1654,916r-14,-9l1627,899r-14,-8l1600,884r8,-14l1621,878r13,7l1648,895r13,8l1675,912r13,10l1702,931r11,10l1727,951r11,9l1751,972r12,9l1776,993r12,9l1799,1014r12,11l1801,1037xm1600,884r-14,-8l1573,868r-13,-7l1546,853r-13,-6l1517,839r-13,-5l1489,828r-14,-6l1460,816r-14,-5l1431,805r-15,-4l1400,795r-15,-3l1370,788r5,-16l1391,778r15,4l1422,788r13,4l1450,797r16,6l1479,809r15,6l1510,820r13,8l1539,834r13,5l1567,847r14,8l1594,862r14,8l1600,884xm1370,788r-31,-8l1306,770r-32,-5l1241,757r-32,-8l1176,742r-33,-6l1111,728r2,-13l1145,721r35,7l1212,734r33,8l1278,749r32,8l1343,765r32,7l1370,788xm1111,728r-12,-2l1088,724r-12,-1l1065,721r-12,-2l1042,717r-10,-4l1021,711r3,-13l1036,700r11,1l1059,703r11,2l1080,709r12,2l1103,713r10,2l1111,728xm1021,711r-18,-4l984,703r-17,-3l950,694r-20,-4l913,684r-17,-4l877,675r5,-14l900,665r17,6l934,677r18,3l971,684r17,4l1007,694r17,4l1021,711xm877,675r-18,-6l842,663r-17,-6l808,652r-18,-8l773,638r-17,-7l739,623r5,-14l760,617r17,6l794,631r18,5l829,644r19,6l865,655r17,6l877,675xm739,623r,l741,615r-2,8xm739,623r-10,-4l719,613r-7,-4l702,604r-9,-6l685,592r-10,-6l668,581r7,-12l685,575r8,6l700,585r10,5l718,596r9,4l735,606r9,3l739,623xm668,581r-4,-4l671,565r4,4l668,581xm664,577r,l668,571r-4,6xm664,577l647,565,629,552,612,540,597,527,581,514,564,500,549,485,533,471,518,456,505,441,489,427,474,412,445,381,414,351r12,-10l455,372r28,29l499,416r15,15l530,447r13,13l558,473r16,16l589,502r17,14l622,529r17,11l656,554r15,11l664,577xm414,351r,l424,339r2,2l414,351xm414,351r,l418,345r-4,6xm414,351l401,337,389,326,378,312,366,301,353,289,342,276,328,264,317,253r9,-10l340,255r11,11l365,278r11,11l388,303r13,11l413,328r11,11l414,351xm317,253l303,241,290,230,278,218,265,207,251,195r-13,-9l226,174,213,163r8,-12l234,163r14,11l261,186r13,9l288,207r13,11l313,230r13,13l317,253xm221,151r,l217,157r4,-6xm213,163l196,151,180,138,163,126,146,115,131,102,113,90,96,79,79,69,86,56r18,11l121,79r17,11l155,102r18,13l188,126r17,14l221,151r-8,12xm79,69l69,61,60,54,48,48,38,40,29,34,19,27,10,21,,13,8,r9,8l27,15r10,6l48,29r10,7l67,42r10,6l86,56,79,69xe" filled="f" stroked="f" strokeweight="0">
                <v:path arrowok="t" o:connecttype="custom" o:connectlocs="4973638,6757988;4973638,6669088;4984750,6718300;5011738,6623050;5100638,6261100;5130800,6240463;5014913,6542088;5170488,5965825;5146675,5842000;5173663,5902325;5124450,5656263;5094288,5640388;5113338,5619750;4954588,5357813;4937125,5330825;4857750,5178425;4646613,4941888;4795838,5095875;4416425,4584700;4373563,4564063;4297363,4394200;4198938,4232275;4257675,4308475;4129088,3970338;4108450,3654425;4159250,3994150;4071938,3554413;4083050,3657600;4032250,3252788;3916363,3006725;3989388,3121025;3635375,2500313;3557588,2433638;3548063,2382838;3157538,1952625;3124200,1916113;2974975,1728788;2765425,1557338;2552700,1381125;2798763,1557338;2408238,1331913;2208213,1235075;2487613,1344613;1814513,1168400;1763713,1155700;1681163,1116013;1476375,1095375;1625600,1108075;1206500,979488;1173163,989013;1100138,922338;1060450,922338;871538,769938;815975,684213;657225,557213;600075,495300;636588,498475;338138,258763;350838,239713;136525,88900;95250,85725;92075,57150" o:connectangles="0,0,0,0,0,0,0,0,0,0,0,0,0,0,0,0,0,0,0,0,0,0,0,0,0,0,0,0,0,0,0,0,0,0,0,0,0,0,0,0,0,0,0,0,0,0,0,0,0,0,0,0,0,0,0,0,0,0,0,0,0,0"/>
                <o:lock v:ext="edit" verticies="t"/>
              </v:shape>
            </v:group>
          </w:pict>
        </mc:Fallback>
      </mc:AlternateContent>
    </w:r>
    <w:r>
      <w:rPr>
        <w:noProof/>
        <w:lang w:eastAsia="en-AU"/>
      </w:rPr>
      <mc:AlternateContent>
        <mc:Choice Requires="wpg">
          <w:drawing>
            <wp:anchor distT="0" distB="0" distL="114300" distR="114300" simplePos="0" relativeHeight="251670528" behindDoc="0" locked="0" layoutInCell="1" allowOverlap="1" wp14:anchorId="1E39E629" wp14:editId="2E3F7342">
              <wp:simplePos x="0" y="0"/>
              <wp:positionH relativeFrom="column">
                <wp:posOffset>-83185</wp:posOffset>
              </wp:positionH>
              <wp:positionV relativeFrom="paragraph">
                <wp:posOffset>-183515</wp:posOffset>
              </wp:positionV>
              <wp:extent cx="968064" cy="1111990"/>
              <wp:effectExtent l="0" t="19050" r="22860" b="0"/>
              <wp:wrapNone/>
              <wp:docPr id="210" name="Group 210"/>
              <wp:cNvGraphicFramePr/>
              <a:graphic xmlns:a="http://schemas.openxmlformats.org/drawingml/2006/main">
                <a:graphicData uri="http://schemas.microsoft.com/office/word/2010/wordprocessingGroup">
                  <wpg:wgp>
                    <wpg:cNvGrpSpPr/>
                    <wpg:grpSpPr>
                      <a:xfrm>
                        <a:off x="0" y="0"/>
                        <a:ext cx="968064" cy="1111990"/>
                        <a:chOff x="0" y="0"/>
                        <a:chExt cx="1279525" cy="1471613"/>
                      </a:xfrm>
                      <a:solidFill>
                        <a:schemeClr val="accent1"/>
                      </a:solidFill>
                    </wpg:grpSpPr>
                    <wps:wsp>
                      <wps:cNvPr id="211" name="Freeform 515"/>
                      <wps:cNvSpPr>
                        <a:spLocks/>
                      </wps:cNvSpPr>
                      <wps:spPr bwMode="auto">
                        <a:xfrm>
                          <a:off x="500063" y="39688"/>
                          <a:ext cx="73025" cy="73025"/>
                        </a:xfrm>
                        <a:custGeom>
                          <a:avLst/>
                          <a:gdLst>
                            <a:gd name="T0" fmla="*/ 25 w 46"/>
                            <a:gd name="T1" fmla="*/ 46 h 46"/>
                            <a:gd name="T2" fmla="*/ 28 w 46"/>
                            <a:gd name="T3" fmla="*/ 44 h 46"/>
                            <a:gd name="T4" fmla="*/ 32 w 46"/>
                            <a:gd name="T5" fmla="*/ 42 h 46"/>
                            <a:gd name="T6" fmla="*/ 36 w 46"/>
                            <a:gd name="T7" fmla="*/ 40 h 46"/>
                            <a:gd name="T8" fmla="*/ 40 w 46"/>
                            <a:gd name="T9" fmla="*/ 36 h 46"/>
                            <a:gd name="T10" fmla="*/ 42 w 46"/>
                            <a:gd name="T11" fmla="*/ 32 h 46"/>
                            <a:gd name="T12" fmla="*/ 44 w 46"/>
                            <a:gd name="T13" fmla="*/ 28 h 46"/>
                            <a:gd name="T14" fmla="*/ 46 w 46"/>
                            <a:gd name="T15" fmla="*/ 25 h 46"/>
                            <a:gd name="T16" fmla="*/ 46 w 46"/>
                            <a:gd name="T17" fmla="*/ 19 h 46"/>
                            <a:gd name="T18" fmla="*/ 44 w 46"/>
                            <a:gd name="T19" fmla="*/ 15 h 46"/>
                            <a:gd name="T20" fmla="*/ 42 w 46"/>
                            <a:gd name="T21" fmla="*/ 11 h 46"/>
                            <a:gd name="T22" fmla="*/ 40 w 46"/>
                            <a:gd name="T23" fmla="*/ 7 h 46"/>
                            <a:gd name="T24" fmla="*/ 36 w 46"/>
                            <a:gd name="T25" fmla="*/ 4 h 46"/>
                            <a:gd name="T26" fmla="*/ 32 w 46"/>
                            <a:gd name="T27" fmla="*/ 2 h 46"/>
                            <a:gd name="T28" fmla="*/ 28 w 46"/>
                            <a:gd name="T29" fmla="*/ 0 h 46"/>
                            <a:gd name="T30" fmla="*/ 25 w 46"/>
                            <a:gd name="T31" fmla="*/ 0 h 46"/>
                            <a:gd name="T32" fmla="*/ 19 w 46"/>
                            <a:gd name="T33" fmla="*/ 0 h 46"/>
                            <a:gd name="T34" fmla="*/ 15 w 46"/>
                            <a:gd name="T35" fmla="*/ 0 h 46"/>
                            <a:gd name="T36" fmla="*/ 11 w 46"/>
                            <a:gd name="T37" fmla="*/ 2 h 46"/>
                            <a:gd name="T38" fmla="*/ 7 w 46"/>
                            <a:gd name="T39" fmla="*/ 4 h 46"/>
                            <a:gd name="T40" fmla="*/ 3 w 46"/>
                            <a:gd name="T41" fmla="*/ 7 h 46"/>
                            <a:gd name="T42" fmla="*/ 2 w 46"/>
                            <a:gd name="T43" fmla="*/ 11 h 46"/>
                            <a:gd name="T44" fmla="*/ 0 w 46"/>
                            <a:gd name="T45" fmla="*/ 15 h 46"/>
                            <a:gd name="T46" fmla="*/ 0 w 46"/>
                            <a:gd name="T47" fmla="*/ 19 h 46"/>
                            <a:gd name="T48" fmla="*/ 0 w 46"/>
                            <a:gd name="T49" fmla="*/ 25 h 46"/>
                            <a:gd name="T50" fmla="*/ 0 w 46"/>
                            <a:gd name="T51" fmla="*/ 28 h 46"/>
                            <a:gd name="T52" fmla="*/ 2 w 46"/>
                            <a:gd name="T53" fmla="*/ 32 h 46"/>
                            <a:gd name="T54" fmla="*/ 3 w 46"/>
                            <a:gd name="T55" fmla="*/ 36 h 46"/>
                            <a:gd name="T56" fmla="*/ 7 w 46"/>
                            <a:gd name="T57" fmla="*/ 40 h 46"/>
                            <a:gd name="T58" fmla="*/ 11 w 46"/>
                            <a:gd name="T59" fmla="*/ 42 h 46"/>
                            <a:gd name="T60" fmla="*/ 15 w 46"/>
                            <a:gd name="T61" fmla="*/ 44 h 46"/>
                            <a:gd name="T62" fmla="*/ 19 w 46"/>
                            <a:gd name="T63" fmla="*/ 46 h 46"/>
                            <a:gd name="T64" fmla="*/ 23 w 46"/>
                            <a:gd name="T65"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 h="46">
                              <a:moveTo>
                                <a:pt x="23" y="46"/>
                              </a:moveTo>
                              <a:lnTo>
                                <a:pt x="25" y="46"/>
                              </a:lnTo>
                              <a:lnTo>
                                <a:pt x="26" y="44"/>
                              </a:lnTo>
                              <a:lnTo>
                                <a:pt x="28" y="44"/>
                              </a:lnTo>
                              <a:lnTo>
                                <a:pt x="30" y="44"/>
                              </a:lnTo>
                              <a:lnTo>
                                <a:pt x="32" y="42"/>
                              </a:lnTo>
                              <a:lnTo>
                                <a:pt x="34" y="40"/>
                              </a:lnTo>
                              <a:lnTo>
                                <a:pt x="36" y="40"/>
                              </a:lnTo>
                              <a:lnTo>
                                <a:pt x="38" y="38"/>
                              </a:lnTo>
                              <a:lnTo>
                                <a:pt x="40" y="36"/>
                              </a:lnTo>
                              <a:lnTo>
                                <a:pt x="42" y="34"/>
                              </a:lnTo>
                              <a:lnTo>
                                <a:pt x="42" y="32"/>
                              </a:lnTo>
                              <a:lnTo>
                                <a:pt x="44" y="30"/>
                              </a:lnTo>
                              <a:lnTo>
                                <a:pt x="44" y="28"/>
                              </a:lnTo>
                              <a:lnTo>
                                <a:pt x="44" y="27"/>
                              </a:lnTo>
                              <a:lnTo>
                                <a:pt x="46" y="25"/>
                              </a:lnTo>
                              <a:lnTo>
                                <a:pt x="46" y="21"/>
                              </a:lnTo>
                              <a:lnTo>
                                <a:pt x="46" y="19"/>
                              </a:lnTo>
                              <a:lnTo>
                                <a:pt x="44" y="17"/>
                              </a:lnTo>
                              <a:lnTo>
                                <a:pt x="44" y="15"/>
                              </a:lnTo>
                              <a:lnTo>
                                <a:pt x="44" y="13"/>
                              </a:lnTo>
                              <a:lnTo>
                                <a:pt x="42" y="11"/>
                              </a:lnTo>
                              <a:lnTo>
                                <a:pt x="42" y="9"/>
                              </a:lnTo>
                              <a:lnTo>
                                <a:pt x="40" y="7"/>
                              </a:lnTo>
                              <a:lnTo>
                                <a:pt x="38" y="5"/>
                              </a:lnTo>
                              <a:lnTo>
                                <a:pt x="36" y="4"/>
                              </a:lnTo>
                              <a:lnTo>
                                <a:pt x="34" y="4"/>
                              </a:lnTo>
                              <a:lnTo>
                                <a:pt x="32" y="2"/>
                              </a:lnTo>
                              <a:lnTo>
                                <a:pt x="30" y="2"/>
                              </a:lnTo>
                              <a:lnTo>
                                <a:pt x="28" y="0"/>
                              </a:lnTo>
                              <a:lnTo>
                                <a:pt x="26" y="0"/>
                              </a:lnTo>
                              <a:lnTo>
                                <a:pt x="25" y="0"/>
                              </a:lnTo>
                              <a:lnTo>
                                <a:pt x="21" y="0"/>
                              </a:lnTo>
                              <a:lnTo>
                                <a:pt x="19" y="0"/>
                              </a:lnTo>
                              <a:lnTo>
                                <a:pt x="17" y="0"/>
                              </a:lnTo>
                              <a:lnTo>
                                <a:pt x="15" y="0"/>
                              </a:lnTo>
                              <a:lnTo>
                                <a:pt x="13" y="2"/>
                              </a:lnTo>
                              <a:lnTo>
                                <a:pt x="11" y="2"/>
                              </a:lnTo>
                              <a:lnTo>
                                <a:pt x="9" y="4"/>
                              </a:lnTo>
                              <a:lnTo>
                                <a:pt x="7" y="4"/>
                              </a:lnTo>
                              <a:lnTo>
                                <a:pt x="5" y="5"/>
                              </a:lnTo>
                              <a:lnTo>
                                <a:pt x="3" y="7"/>
                              </a:lnTo>
                              <a:lnTo>
                                <a:pt x="2" y="9"/>
                              </a:lnTo>
                              <a:lnTo>
                                <a:pt x="2" y="11"/>
                              </a:lnTo>
                              <a:lnTo>
                                <a:pt x="0" y="13"/>
                              </a:lnTo>
                              <a:lnTo>
                                <a:pt x="0" y="15"/>
                              </a:lnTo>
                              <a:lnTo>
                                <a:pt x="0" y="17"/>
                              </a:lnTo>
                              <a:lnTo>
                                <a:pt x="0" y="19"/>
                              </a:lnTo>
                              <a:lnTo>
                                <a:pt x="0" y="23"/>
                              </a:lnTo>
                              <a:lnTo>
                                <a:pt x="0" y="25"/>
                              </a:lnTo>
                              <a:lnTo>
                                <a:pt x="0" y="27"/>
                              </a:lnTo>
                              <a:lnTo>
                                <a:pt x="0" y="28"/>
                              </a:lnTo>
                              <a:lnTo>
                                <a:pt x="0" y="30"/>
                              </a:lnTo>
                              <a:lnTo>
                                <a:pt x="2" y="32"/>
                              </a:lnTo>
                              <a:lnTo>
                                <a:pt x="3" y="34"/>
                              </a:lnTo>
                              <a:lnTo>
                                <a:pt x="3" y="36"/>
                              </a:lnTo>
                              <a:lnTo>
                                <a:pt x="5" y="38"/>
                              </a:lnTo>
                              <a:lnTo>
                                <a:pt x="7" y="40"/>
                              </a:lnTo>
                              <a:lnTo>
                                <a:pt x="9" y="42"/>
                              </a:lnTo>
                              <a:lnTo>
                                <a:pt x="11" y="42"/>
                              </a:lnTo>
                              <a:lnTo>
                                <a:pt x="13" y="44"/>
                              </a:lnTo>
                              <a:lnTo>
                                <a:pt x="15" y="44"/>
                              </a:lnTo>
                              <a:lnTo>
                                <a:pt x="17" y="44"/>
                              </a:lnTo>
                              <a:lnTo>
                                <a:pt x="19" y="46"/>
                              </a:lnTo>
                              <a:lnTo>
                                <a:pt x="23" y="46"/>
                              </a:lnTo>
                              <a:lnTo>
                                <a:pt x="23" y="4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2" name="Freeform 516"/>
                      <wps:cNvSpPr>
                        <a:spLocks/>
                      </wps:cNvSpPr>
                      <wps:spPr bwMode="auto">
                        <a:xfrm>
                          <a:off x="311150" y="152400"/>
                          <a:ext cx="109538" cy="109538"/>
                        </a:xfrm>
                        <a:custGeom>
                          <a:avLst/>
                          <a:gdLst>
                            <a:gd name="T0" fmla="*/ 38 w 69"/>
                            <a:gd name="T1" fmla="*/ 67 h 69"/>
                            <a:gd name="T2" fmla="*/ 44 w 69"/>
                            <a:gd name="T3" fmla="*/ 67 h 69"/>
                            <a:gd name="T4" fmla="*/ 49 w 69"/>
                            <a:gd name="T5" fmla="*/ 63 h 69"/>
                            <a:gd name="T6" fmla="*/ 55 w 69"/>
                            <a:gd name="T7" fmla="*/ 59 h 69"/>
                            <a:gd name="T8" fmla="*/ 61 w 69"/>
                            <a:gd name="T9" fmla="*/ 55 h 69"/>
                            <a:gd name="T10" fmla="*/ 65 w 69"/>
                            <a:gd name="T11" fmla="*/ 49 h 69"/>
                            <a:gd name="T12" fmla="*/ 67 w 69"/>
                            <a:gd name="T13" fmla="*/ 44 h 69"/>
                            <a:gd name="T14" fmla="*/ 69 w 69"/>
                            <a:gd name="T15" fmla="*/ 36 h 69"/>
                            <a:gd name="T16" fmla="*/ 67 w 69"/>
                            <a:gd name="T17" fmla="*/ 28 h 69"/>
                            <a:gd name="T18" fmla="*/ 67 w 69"/>
                            <a:gd name="T19" fmla="*/ 23 h 69"/>
                            <a:gd name="T20" fmla="*/ 63 w 69"/>
                            <a:gd name="T21" fmla="*/ 17 h 69"/>
                            <a:gd name="T22" fmla="*/ 59 w 69"/>
                            <a:gd name="T23" fmla="*/ 11 h 69"/>
                            <a:gd name="T24" fmla="*/ 55 w 69"/>
                            <a:gd name="T25" fmla="*/ 5 h 69"/>
                            <a:gd name="T26" fmla="*/ 49 w 69"/>
                            <a:gd name="T27" fmla="*/ 3 h 69"/>
                            <a:gd name="T28" fmla="*/ 44 w 69"/>
                            <a:gd name="T29" fmla="*/ 0 h 69"/>
                            <a:gd name="T30" fmla="*/ 36 w 69"/>
                            <a:gd name="T31" fmla="*/ 0 h 69"/>
                            <a:gd name="T32" fmla="*/ 30 w 69"/>
                            <a:gd name="T33" fmla="*/ 0 h 69"/>
                            <a:gd name="T34" fmla="*/ 23 w 69"/>
                            <a:gd name="T35" fmla="*/ 0 h 69"/>
                            <a:gd name="T36" fmla="*/ 17 w 69"/>
                            <a:gd name="T37" fmla="*/ 3 h 69"/>
                            <a:gd name="T38" fmla="*/ 11 w 69"/>
                            <a:gd name="T39" fmla="*/ 7 h 69"/>
                            <a:gd name="T40" fmla="*/ 5 w 69"/>
                            <a:gd name="T41" fmla="*/ 11 h 69"/>
                            <a:gd name="T42" fmla="*/ 3 w 69"/>
                            <a:gd name="T43" fmla="*/ 17 h 69"/>
                            <a:gd name="T44" fmla="*/ 0 w 69"/>
                            <a:gd name="T45" fmla="*/ 23 h 69"/>
                            <a:gd name="T46" fmla="*/ 0 w 69"/>
                            <a:gd name="T47" fmla="*/ 30 h 69"/>
                            <a:gd name="T48" fmla="*/ 0 w 69"/>
                            <a:gd name="T49" fmla="*/ 36 h 69"/>
                            <a:gd name="T50" fmla="*/ 0 w 69"/>
                            <a:gd name="T51" fmla="*/ 44 h 69"/>
                            <a:gd name="T52" fmla="*/ 3 w 69"/>
                            <a:gd name="T53" fmla="*/ 49 h 69"/>
                            <a:gd name="T54" fmla="*/ 7 w 69"/>
                            <a:gd name="T55" fmla="*/ 55 h 69"/>
                            <a:gd name="T56" fmla="*/ 11 w 69"/>
                            <a:gd name="T57" fmla="*/ 61 h 69"/>
                            <a:gd name="T58" fmla="*/ 17 w 69"/>
                            <a:gd name="T59" fmla="*/ 63 h 69"/>
                            <a:gd name="T60" fmla="*/ 23 w 69"/>
                            <a:gd name="T61" fmla="*/ 67 h 69"/>
                            <a:gd name="T62" fmla="*/ 30 w 69"/>
                            <a:gd name="T63" fmla="*/ 67 h 69"/>
                            <a:gd name="T64" fmla="*/ 34 w 69"/>
                            <a:gd name="T65" fmla="*/ 69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9" h="69">
                              <a:moveTo>
                                <a:pt x="34" y="69"/>
                              </a:moveTo>
                              <a:lnTo>
                                <a:pt x="38" y="67"/>
                              </a:lnTo>
                              <a:lnTo>
                                <a:pt x="40" y="67"/>
                              </a:lnTo>
                              <a:lnTo>
                                <a:pt x="44" y="67"/>
                              </a:lnTo>
                              <a:lnTo>
                                <a:pt x="48" y="65"/>
                              </a:lnTo>
                              <a:lnTo>
                                <a:pt x="49" y="63"/>
                              </a:lnTo>
                              <a:lnTo>
                                <a:pt x="53" y="61"/>
                              </a:lnTo>
                              <a:lnTo>
                                <a:pt x="55" y="59"/>
                              </a:lnTo>
                              <a:lnTo>
                                <a:pt x="59" y="57"/>
                              </a:lnTo>
                              <a:lnTo>
                                <a:pt x="61" y="55"/>
                              </a:lnTo>
                              <a:lnTo>
                                <a:pt x="63" y="51"/>
                              </a:lnTo>
                              <a:lnTo>
                                <a:pt x="65" y="49"/>
                              </a:lnTo>
                              <a:lnTo>
                                <a:pt x="65" y="46"/>
                              </a:lnTo>
                              <a:lnTo>
                                <a:pt x="67" y="44"/>
                              </a:lnTo>
                              <a:lnTo>
                                <a:pt x="67" y="40"/>
                              </a:lnTo>
                              <a:lnTo>
                                <a:pt x="69" y="36"/>
                              </a:lnTo>
                              <a:lnTo>
                                <a:pt x="69" y="32"/>
                              </a:lnTo>
                              <a:lnTo>
                                <a:pt x="67" y="28"/>
                              </a:lnTo>
                              <a:lnTo>
                                <a:pt x="67" y="26"/>
                              </a:lnTo>
                              <a:lnTo>
                                <a:pt x="67" y="23"/>
                              </a:lnTo>
                              <a:lnTo>
                                <a:pt x="65" y="19"/>
                              </a:lnTo>
                              <a:lnTo>
                                <a:pt x="63" y="17"/>
                              </a:lnTo>
                              <a:lnTo>
                                <a:pt x="61" y="13"/>
                              </a:lnTo>
                              <a:lnTo>
                                <a:pt x="59" y="11"/>
                              </a:lnTo>
                              <a:lnTo>
                                <a:pt x="57" y="9"/>
                              </a:lnTo>
                              <a:lnTo>
                                <a:pt x="55" y="5"/>
                              </a:lnTo>
                              <a:lnTo>
                                <a:pt x="53" y="5"/>
                              </a:lnTo>
                              <a:lnTo>
                                <a:pt x="49" y="3"/>
                              </a:lnTo>
                              <a:lnTo>
                                <a:pt x="46" y="2"/>
                              </a:lnTo>
                              <a:lnTo>
                                <a:pt x="44" y="0"/>
                              </a:lnTo>
                              <a:lnTo>
                                <a:pt x="40" y="0"/>
                              </a:lnTo>
                              <a:lnTo>
                                <a:pt x="36" y="0"/>
                              </a:lnTo>
                              <a:lnTo>
                                <a:pt x="32" y="0"/>
                              </a:lnTo>
                              <a:lnTo>
                                <a:pt x="30" y="0"/>
                              </a:lnTo>
                              <a:lnTo>
                                <a:pt x="26" y="0"/>
                              </a:lnTo>
                              <a:lnTo>
                                <a:pt x="23" y="0"/>
                              </a:lnTo>
                              <a:lnTo>
                                <a:pt x="19" y="2"/>
                              </a:lnTo>
                              <a:lnTo>
                                <a:pt x="17" y="3"/>
                              </a:lnTo>
                              <a:lnTo>
                                <a:pt x="13" y="5"/>
                              </a:lnTo>
                              <a:lnTo>
                                <a:pt x="11" y="7"/>
                              </a:lnTo>
                              <a:lnTo>
                                <a:pt x="9" y="9"/>
                              </a:lnTo>
                              <a:lnTo>
                                <a:pt x="5" y="11"/>
                              </a:lnTo>
                              <a:lnTo>
                                <a:pt x="5" y="15"/>
                              </a:lnTo>
                              <a:lnTo>
                                <a:pt x="3" y="17"/>
                              </a:lnTo>
                              <a:lnTo>
                                <a:pt x="2" y="21"/>
                              </a:lnTo>
                              <a:lnTo>
                                <a:pt x="0" y="23"/>
                              </a:lnTo>
                              <a:lnTo>
                                <a:pt x="0" y="26"/>
                              </a:lnTo>
                              <a:lnTo>
                                <a:pt x="0" y="30"/>
                              </a:lnTo>
                              <a:lnTo>
                                <a:pt x="0" y="34"/>
                              </a:lnTo>
                              <a:lnTo>
                                <a:pt x="0" y="36"/>
                              </a:lnTo>
                              <a:lnTo>
                                <a:pt x="0" y="40"/>
                              </a:lnTo>
                              <a:lnTo>
                                <a:pt x="0" y="44"/>
                              </a:lnTo>
                              <a:lnTo>
                                <a:pt x="2" y="46"/>
                              </a:lnTo>
                              <a:lnTo>
                                <a:pt x="3" y="49"/>
                              </a:lnTo>
                              <a:lnTo>
                                <a:pt x="5" y="53"/>
                              </a:lnTo>
                              <a:lnTo>
                                <a:pt x="7" y="55"/>
                              </a:lnTo>
                              <a:lnTo>
                                <a:pt x="9" y="57"/>
                              </a:lnTo>
                              <a:lnTo>
                                <a:pt x="11" y="61"/>
                              </a:lnTo>
                              <a:lnTo>
                                <a:pt x="13" y="61"/>
                              </a:lnTo>
                              <a:lnTo>
                                <a:pt x="17" y="63"/>
                              </a:lnTo>
                              <a:lnTo>
                                <a:pt x="21" y="65"/>
                              </a:lnTo>
                              <a:lnTo>
                                <a:pt x="23" y="67"/>
                              </a:lnTo>
                              <a:lnTo>
                                <a:pt x="26" y="67"/>
                              </a:lnTo>
                              <a:lnTo>
                                <a:pt x="30" y="67"/>
                              </a:lnTo>
                              <a:lnTo>
                                <a:pt x="32" y="69"/>
                              </a:lnTo>
                              <a:lnTo>
                                <a:pt x="34" y="6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3" name="Freeform 517"/>
                      <wps:cNvSpPr>
                        <a:spLocks/>
                      </wps:cNvSpPr>
                      <wps:spPr bwMode="auto">
                        <a:xfrm>
                          <a:off x="414338" y="90488"/>
                          <a:ext cx="85725" cy="85725"/>
                        </a:xfrm>
                        <a:custGeom>
                          <a:avLst/>
                          <a:gdLst>
                            <a:gd name="T0" fmla="*/ 29 w 54"/>
                            <a:gd name="T1" fmla="*/ 54 h 54"/>
                            <a:gd name="T2" fmla="*/ 34 w 54"/>
                            <a:gd name="T3" fmla="*/ 52 h 54"/>
                            <a:gd name="T4" fmla="*/ 38 w 54"/>
                            <a:gd name="T5" fmla="*/ 50 h 54"/>
                            <a:gd name="T6" fmla="*/ 44 w 54"/>
                            <a:gd name="T7" fmla="*/ 46 h 54"/>
                            <a:gd name="T8" fmla="*/ 46 w 54"/>
                            <a:gd name="T9" fmla="*/ 42 h 54"/>
                            <a:gd name="T10" fmla="*/ 50 w 54"/>
                            <a:gd name="T11" fmla="*/ 39 h 54"/>
                            <a:gd name="T12" fmla="*/ 52 w 54"/>
                            <a:gd name="T13" fmla="*/ 35 h 54"/>
                            <a:gd name="T14" fmla="*/ 54 w 54"/>
                            <a:gd name="T15" fmla="*/ 29 h 54"/>
                            <a:gd name="T16" fmla="*/ 52 w 54"/>
                            <a:gd name="T17" fmla="*/ 23 h 54"/>
                            <a:gd name="T18" fmla="*/ 52 w 54"/>
                            <a:gd name="T19" fmla="*/ 18 h 54"/>
                            <a:gd name="T20" fmla="*/ 50 w 54"/>
                            <a:gd name="T21" fmla="*/ 14 h 54"/>
                            <a:gd name="T22" fmla="*/ 46 w 54"/>
                            <a:gd name="T23" fmla="*/ 10 h 54"/>
                            <a:gd name="T24" fmla="*/ 42 w 54"/>
                            <a:gd name="T25" fmla="*/ 6 h 54"/>
                            <a:gd name="T26" fmla="*/ 38 w 54"/>
                            <a:gd name="T27" fmla="*/ 2 h 54"/>
                            <a:gd name="T28" fmla="*/ 34 w 54"/>
                            <a:gd name="T29" fmla="*/ 0 h 54"/>
                            <a:gd name="T30" fmla="*/ 29 w 54"/>
                            <a:gd name="T31" fmla="*/ 0 h 54"/>
                            <a:gd name="T32" fmla="*/ 23 w 54"/>
                            <a:gd name="T33" fmla="*/ 0 h 54"/>
                            <a:gd name="T34" fmla="*/ 17 w 54"/>
                            <a:gd name="T35" fmla="*/ 0 h 54"/>
                            <a:gd name="T36" fmla="*/ 13 w 54"/>
                            <a:gd name="T37" fmla="*/ 2 h 54"/>
                            <a:gd name="T38" fmla="*/ 8 w 54"/>
                            <a:gd name="T39" fmla="*/ 6 h 54"/>
                            <a:gd name="T40" fmla="*/ 6 w 54"/>
                            <a:gd name="T41" fmla="*/ 10 h 54"/>
                            <a:gd name="T42" fmla="*/ 2 w 54"/>
                            <a:gd name="T43" fmla="*/ 14 h 54"/>
                            <a:gd name="T44" fmla="*/ 0 w 54"/>
                            <a:gd name="T45" fmla="*/ 18 h 54"/>
                            <a:gd name="T46" fmla="*/ 0 w 54"/>
                            <a:gd name="T47" fmla="*/ 23 h 54"/>
                            <a:gd name="T48" fmla="*/ 0 w 54"/>
                            <a:gd name="T49" fmla="*/ 29 h 54"/>
                            <a:gd name="T50" fmla="*/ 0 w 54"/>
                            <a:gd name="T51" fmla="*/ 35 h 54"/>
                            <a:gd name="T52" fmla="*/ 2 w 54"/>
                            <a:gd name="T53" fmla="*/ 39 h 54"/>
                            <a:gd name="T54" fmla="*/ 6 w 54"/>
                            <a:gd name="T55" fmla="*/ 44 h 54"/>
                            <a:gd name="T56" fmla="*/ 9 w 54"/>
                            <a:gd name="T57" fmla="*/ 46 h 54"/>
                            <a:gd name="T58" fmla="*/ 13 w 54"/>
                            <a:gd name="T59" fmla="*/ 50 h 54"/>
                            <a:gd name="T60" fmla="*/ 17 w 54"/>
                            <a:gd name="T61" fmla="*/ 52 h 54"/>
                            <a:gd name="T62" fmla="*/ 23 w 54"/>
                            <a:gd name="T63" fmla="*/ 54 h 54"/>
                            <a:gd name="T64" fmla="*/ 27 w 54"/>
                            <a:gd name="T65" fmla="*/ 54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4" h="54">
                              <a:moveTo>
                                <a:pt x="27" y="54"/>
                              </a:moveTo>
                              <a:lnTo>
                                <a:pt x="29" y="54"/>
                              </a:lnTo>
                              <a:lnTo>
                                <a:pt x="32" y="52"/>
                              </a:lnTo>
                              <a:lnTo>
                                <a:pt x="34" y="52"/>
                              </a:lnTo>
                              <a:lnTo>
                                <a:pt x="36" y="52"/>
                              </a:lnTo>
                              <a:lnTo>
                                <a:pt x="38" y="50"/>
                              </a:lnTo>
                              <a:lnTo>
                                <a:pt x="42" y="48"/>
                              </a:lnTo>
                              <a:lnTo>
                                <a:pt x="44" y="46"/>
                              </a:lnTo>
                              <a:lnTo>
                                <a:pt x="44" y="44"/>
                              </a:lnTo>
                              <a:lnTo>
                                <a:pt x="46" y="42"/>
                              </a:lnTo>
                              <a:lnTo>
                                <a:pt x="48" y="41"/>
                              </a:lnTo>
                              <a:lnTo>
                                <a:pt x="50" y="39"/>
                              </a:lnTo>
                              <a:lnTo>
                                <a:pt x="50" y="37"/>
                              </a:lnTo>
                              <a:lnTo>
                                <a:pt x="52" y="35"/>
                              </a:lnTo>
                              <a:lnTo>
                                <a:pt x="52" y="31"/>
                              </a:lnTo>
                              <a:lnTo>
                                <a:pt x="54" y="29"/>
                              </a:lnTo>
                              <a:lnTo>
                                <a:pt x="54" y="25"/>
                              </a:lnTo>
                              <a:lnTo>
                                <a:pt x="52" y="23"/>
                              </a:lnTo>
                              <a:lnTo>
                                <a:pt x="52" y="21"/>
                              </a:lnTo>
                              <a:lnTo>
                                <a:pt x="52" y="18"/>
                              </a:lnTo>
                              <a:lnTo>
                                <a:pt x="50" y="16"/>
                              </a:lnTo>
                              <a:lnTo>
                                <a:pt x="50" y="14"/>
                              </a:lnTo>
                              <a:lnTo>
                                <a:pt x="48" y="12"/>
                              </a:lnTo>
                              <a:lnTo>
                                <a:pt x="46" y="10"/>
                              </a:lnTo>
                              <a:lnTo>
                                <a:pt x="44" y="6"/>
                              </a:lnTo>
                              <a:lnTo>
                                <a:pt x="42" y="6"/>
                              </a:lnTo>
                              <a:lnTo>
                                <a:pt x="40" y="4"/>
                              </a:lnTo>
                              <a:lnTo>
                                <a:pt x="38" y="2"/>
                              </a:lnTo>
                              <a:lnTo>
                                <a:pt x="36" y="0"/>
                              </a:lnTo>
                              <a:lnTo>
                                <a:pt x="34" y="0"/>
                              </a:lnTo>
                              <a:lnTo>
                                <a:pt x="31" y="0"/>
                              </a:lnTo>
                              <a:lnTo>
                                <a:pt x="29" y="0"/>
                              </a:lnTo>
                              <a:lnTo>
                                <a:pt x="25" y="0"/>
                              </a:lnTo>
                              <a:lnTo>
                                <a:pt x="23" y="0"/>
                              </a:lnTo>
                              <a:lnTo>
                                <a:pt x="21" y="0"/>
                              </a:lnTo>
                              <a:lnTo>
                                <a:pt x="17" y="0"/>
                              </a:lnTo>
                              <a:lnTo>
                                <a:pt x="15" y="2"/>
                              </a:lnTo>
                              <a:lnTo>
                                <a:pt x="13" y="2"/>
                              </a:lnTo>
                              <a:lnTo>
                                <a:pt x="11" y="4"/>
                              </a:lnTo>
                              <a:lnTo>
                                <a:pt x="8" y="6"/>
                              </a:lnTo>
                              <a:lnTo>
                                <a:pt x="8" y="8"/>
                              </a:lnTo>
                              <a:lnTo>
                                <a:pt x="6" y="10"/>
                              </a:lnTo>
                              <a:lnTo>
                                <a:pt x="4" y="12"/>
                              </a:lnTo>
                              <a:lnTo>
                                <a:pt x="2" y="14"/>
                              </a:lnTo>
                              <a:lnTo>
                                <a:pt x="2" y="16"/>
                              </a:lnTo>
                              <a:lnTo>
                                <a:pt x="0" y="18"/>
                              </a:lnTo>
                              <a:lnTo>
                                <a:pt x="0" y="21"/>
                              </a:lnTo>
                              <a:lnTo>
                                <a:pt x="0" y="23"/>
                              </a:lnTo>
                              <a:lnTo>
                                <a:pt x="0" y="27"/>
                              </a:lnTo>
                              <a:lnTo>
                                <a:pt x="0" y="29"/>
                              </a:lnTo>
                              <a:lnTo>
                                <a:pt x="0" y="31"/>
                              </a:lnTo>
                              <a:lnTo>
                                <a:pt x="0" y="35"/>
                              </a:lnTo>
                              <a:lnTo>
                                <a:pt x="2" y="37"/>
                              </a:lnTo>
                              <a:lnTo>
                                <a:pt x="2" y="39"/>
                              </a:lnTo>
                              <a:lnTo>
                                <a:pt x="4" y="41"/>
                              </a:lnTo>
                              <a:lnTo>
                                <a:pt x="6" y="44"/>
                              </a:lnTo>
                              <a:lnTo>
                                <a:pt x="8" y="46"/>
                              </a:lnTo>
                              <a:lnTo>
                                <a:pt x="9" y="46"/>
                              </a:lnTo>
                              <a:lnTo>
                                <a:pt x="11" y="48"/>
                              </a:lnTo>
                              <a:lnTo>
                                <a:pt x="13" y="50"/>
                              </a:lnTo>
                              <a:lnTo>
                                <a:pt x="15" y="52"/>
                              </a:lnTo>
                              <a:lnTo>
                                <a:pt x="17" y="52"/>
                              </a:lnTo>
                              <a:lnTo>
                                <a:pt x="21" y="52"/>
                              </a:lnTo>
                              <a:lnTo>
                                <a:pt x="23" y="54"/>
                              </a:lnTo>
                              <a:lnTo>
                                <a:pt x="27" y="54"/>
                              </a:lnTo>
                              <a:lnTo>
                                <a:pt x="27" y="5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4" name="Freeform 518"/>
                      <wps:cNvSpPr>
                        <a:spLocks/>
                      </wps:cNvSpPr>
                      <wps:spPr bwMode="auto">
                        <a:xfrm>
                          <a:off x="201613" y="246063"/>
                          <a:ext cx="133350" cy="133350"/>
                        </a:xfrm>
                        <a:custGeom>
                          <a:avLst/>
                          <a:gdLst>
                            <a:gd name="T0" fmla="*/ 46 w 84"/>
                            <a:gd name="T1" fmla="*/ 82 h 84"/>
                            <a:gd name="T2" fmla="*/ 53 w 84"/>
                            <a:gd name="T3" fmla="*/ 82 h 84"/>
                            <a:gd name="T4" fmla="*/ 61 w 84"/>
                            <a:gd name="T5" fmla="*/ 79 h 84"/>
                            <a:gd name="T6" fmla="*/ 69 w 84"/>
                            <a:gd name="T7" fmla="*/ 73 h 84"/>
                            <a:gd name="T8" fmla="*/ 74 w 84"/>
                            <a:gd name="T9" fmla="*/ 67 h 84"/>
                            <a:gd name="T10" fmla="*/ 78 w 84"/>
                            <a:gd name="T11" fmla="*/ 61 h 84"/>
                            <a:gd name="T12" fmla="*/ 82 w 84"/>
                            <a:gd name="T13" fmla="*/ 54 h 84"/>
                            <a:gd name="T14" fmla="*/ 82 w 84"/>
                            <a:gd name="T15" fmla="*/ 46 h 84"/>
                            <a:gd name="T16" fmla="*/ 82 w 84"/>
                            <a:gd name="T17" fmla="*/ 36 h 84"/>
                            <a:gd name="T18" fmla="*/ 82 w 84"/>
                            <a:gd name="T19" fmla="*/ 29 h 84"/>
                            <a:gd name="T20" fmla="*/ 78 w 84"/>
                            <a:gd name="T21" fmla="*/ 21 h 84"/>
                            <a:gd name="T22" fmla="*/ 72 w 84"/>
                            <a:gd name="T23" fmla="*/ 13 h 84"/>
                            <a:gd name="T24" fmla="*/ 67 w 84"/>
                            <a:gd name="T25" fmla="*/ 8 h 84"/>
                            <a:gd name="T26" fmla="*/ 61 w 84"/>
                            <a:gd name="T27" fmla="*/ 4 h 84"/>
                            <a:gd name="T28" fmla="*/ 53 w 84"/>
                            <a:gd name="T29" fmla="*/ 2 h 84"/>
                            <a:gd name="T30" fmla="*/ 46 w 84"/>
                            <a:gd name="T31" fmla="*/ 0 h 84"/>
                            <a:gd name="T32" fmla="*/ 36 w 84"/>
                            <a:gd name="T33" fmla="*/ 0 h 84"/>
                            <a:gd name="T34" fmla="*/ 28 w 84"/>
                            <a:gd name="T35" fmla="*/ 2 h 84"/>
                            <a:gd name="T36" fmla="*/ 21 w 84"/>
                            <a:gd name="T37" fmla="*/ 4 h 84"/>
                            <a:gd name="T38" fmla="*/ 13 w 84"/>
                            <a:gd name="T39" fmla="*/ 10 h 84"/>
                            <a:gd name="T40" fmla="*/ 9 w 84"/>
                            <a:gd name="T41" fmla="*/ 15 h 84"/>
                            <a:gd name="T42" fmla="*/ 3 w 84"/>
                            <a:gd name="T43" fmla="*/ 21 h 84"/>
                            <a:gd name="T44" fmla="*/ 1 w 84"/>
                            <a:gd name="T45" fmla="*/ 29 h 84"/>
                            <a:gd name="T46" fmla="*/ 0 w 84"/>
                            <a:gd name="T47" fmla="*/ 36 h 84"/>
                            <a:gd name="T48" fmla="*/ 0 w 84"/>
                            <a:gd name="T49" fmla="*/ 46 h 84"/>
                            <a:gd name="T50" fmla="*/ 1 w 84"/>
                            <a:gd name="T51" fmla="*/ 54 h 84"/>
                            <a:gd name="T52" fmla="*/ 3 w 84"/>
                            <a:gd name="T53" fmla="*/ 61 h 84"/>
                            <a:gd name="T54" fmla="*/ 9 w 84"/>
                            <a:gd name="T55" fmla="*/ 69 h 84"/>
                            <a:gd name="T56" fmla="*/ 15 w 84"/>
                            <a:gd name="T57" fmla="*/ 75 h 84"/>
                            <a:gd name="T58" fmla="*/ 21 w 84"/>
                            <a:gd name="T59" fmla="*/ 79 h 84"/>
                            <a:gd name="T60" fmla="*/ 28 w 84"/>
                            <a:gd name="T61" fmla="*/ 82 h 84"/>
                            <a:gd name="T62" fmla="*/ 36 w 84"/>
                            <a:gd name="T63" fmla="*/ 82 h 84"/>
                            <a:gd name="T64" fmla="*/ 42 w 84"/>
                            <a:gd name="T65" fmla="*/ 84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4" h="84">
                              <a:moveTo>
                                <a:pt x="42" y="84"/>
                              </a:moveTo>
                              <a:lnTo>
                                <a:pt x="46" y="82"/>
                              </a:lnTo>
                              <a:lnTo>
                                <a:pt x="49" y="82"/>
                              </a:lnTo>
                              <a:lnTo>
                                <a:pt x="53" y="82"/>
                              </a:lnTo>
                              <a:lnTo>
                                <a:pt x="59" y="80"/>
                              </a:lnTo>
                              <a:lnTo>
                                <a:pt x="61" y="79"/>
                              </a:lnTo>
                              <a:lnTo>
                                <a:pt x="65" y="77"/>
                              </a:lnTo>
                              <a:lnTo>
                                <a:pt x="69" y="73"/>
                              </a:lnTo>
                              <a:lnTo>
                                <a:pt x="71" y="71"/>
                              </a:lnTo>
                              <a:lnTo>
                                <a:pt x="74" y="67"/>
                              </a:lnTo>
                              <a:lnTo>
                                <a:pt x="76" y="65"/>
                              </a:lnTo>
                              <a:lnTo>
                                <a:pt x="78" y="61"/>
                              </a:lnTo>
                              <a:lnTo>
                                <a:pt x="80" y="58"/>
                              </a:lnTo>
                              <a:lnTo>
                                <a:pt x="82" y="54"/>
                              </a:lnTo>
                              <a:lnTo>
                                <a:pt x="82" y="50"/>
                              </a:lnTo>
                              <a:lnTo>
                                <a:pt x="82" y="46"/>
                              </a:lnTo>
                              <a:lnTo>
                                <a:pt x="84" y="40"/>
                              </a:lnTo>
                              <a:lnTo>
                                <a:pt x="82" y="36"/>
                              </a:lnTo>
                              <a:lnTo>
                                <a:pt x="82" y="33"/>
                              </a:lnTo>
                              <a:lnTo>
                                <a:pt x="82" y="29"/>
                              </a:lnTo>
                              <a:lnTo>
                                <a:pt x="80" y="25"/>
                              </a:lnTo>
                              <a:lnTo>
                                <a:pt x="78" y="21"/>
                              </a:lnTo>
                              <a:lnTo>
                                <a:pt x="76" y="17"/>
                              </a:lnTo>
                              <a:lnTo>
                                <a:pt x="72" y="13"/>
                              </a:lnTo>
                              <a:lnTo>
                                <a:pt x="71" y="12"/>
                              </a:lnTo>
                              <a:lnTo>
                                <a:pt x="67" y="8"/>
                              </a:lnTo>
                              <a:lnTo>
                                <a:pt x="65" y="6"/>
                              </a:lnTo>
                              <a:lnTo>
                                <a:pt x="61" y="4"/>
                              </a:lnTo>
                              <a:lnTo>
                                <a:pt x="57" y="2"/>
                              </a:lnTo>
                              <a:lnTo>
                                <a:pt x="53" y="2"/>
                              </a:lnTo>
                              <a:lnTo>
                                <a:pt x="49" y="0"/>
                              </a:lnTo>
                              <a:lnTo>
                                <a:pt x="46" y="0"/>
                              </a:lnTo>
                              <a:lnTo>
                                <a:pt x="40" y="0"/>
                              </a:lnTo>
                              <a:lnTo>
                                <a:pt x="36" y="0"/>
                              </a:lnTo>
                              <a:lnTo>
                                <a:pt x="32" y="0"/>
                              </a:lnTo>
                              <a:lnTo>
                                <a:pt x="28" y="2"/>
                              </a:lnTo>
                              <a:lnTo>
                                <a:pt x="24" y="4"/>
                              </a:lnTo>
                              <a:lnTo>
                                <a:pt x="21" y="4"/>
                              </a:lnTo>
                              <a:lnTo>
                                <a:pt x="17" y="8"/>
                              </a:lnTo>
                              <a:lnTo>
                                <a:pt x="13" y="10"/>
                              </a:lnTo>
                              <a:lnTo>
                                <a:pt x="11" y="12"/>
                              </a:lnTo>
                              <a:lnTo>
                                <a:pt x="9" y="15"/>
                              </a:lnTo>
                              <a:lnTo>
                                <a:pt x="5" y="17"/>
                              </a:lnTo>
                              <a:lnTo>
                                <a:pt x="3" y="21"/>
                              </a:lnTo>
                              <a:lnTo>
                                <a:pt x="1" y="25"/>
                              </a:lnTo>
                              <a:lnTo>
                                <a:pt x="1" y="29"/>
                              </a:lnTo>
                              <a:lnTo>
                                <a:pt x="0" y="33"/>
                              </a:lnTo>
                              <a:lnTo>
                                <a:pt x="0" y="36"/>
                              </a:lnTo>
                              <a:lnTo>
                                <a:pt x="0" y="42"/>
                              </a:lnTo>
                              <a:lnTo>
                                <a:pt x="0" y="46"/>
                              </a:lnTo>
                              <a:lnTo>
                                <a:pt x="0" y="50"/>
                              </a:lnTo>
                              <a:lnTo>
                                <a:pt x="1" y="54"/>
                              </a:lnTo>
                              <a:lnTo>
                                <a:pt x="1" y="58"/>
                              </a:lnTo>
                              <a:lnTo>
                                <a:pt x="3" y="61"/>
                              </a:lnTo>
                              <a:lnTo>
                                <a:pt x="5" y="65"/>
                              </a:lnTo>
                              <a:lnTo>
                                <a:pt x="9" y="69"/>
                              </a:lnTo>
                              <a:lnTo>
                                <a:pt x="11" y="71"/>
                              </a:lnTo>
                              <a:lnTo>
                                <a:pt x="15" y="75"/>
                              </a:lnTo>
                              <a:lnTo>
                                <a:pt x="17" y="77"/>
                              </a:lnTo>
                              <a:lnTo>
                                <a:pt x="21" y="79"/>
                              </a:lnTo>
                              <a:lnTo>
                                <a:pt x="24" y="80"/>
                              </a:lnTo>
                              <a:lnTo>
                                <a:pt x="28" y="82"/>
                              </a:lnTo>
                              <a:lnTo>
                                <a:pt x="32" y="82"/>
                              </a:lnTo>
                              <a:lnTo>
                                <a:pt x="36" y="82"/>
                              </a:lnTo>
                              <a:lnTo>
                                <a:pt x="42" y="84"/>
                              </a:lnTo>
                              <a:lnTo>
                                <a:pt x="42" y="8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5" name="Freeform 519"/>
                      <wps:cNvSpPr>
                        <a:spLocks/>
                      </wps:cNvSpPr>
                      <wps:spPr bwMode="auto">
                        <a:xfrm>
                          <a:off x="93663" y="368300"/>
                          <a:ext cx="165100" cy="163513"/>
                        </a:xfrm>
                        <a:custGeom>
                          <a:avLst/>
                          <a:gdLst>
                            <a:gd name="T0" fmla="*/ 54 w 104"/>
                            <a:gd name="T1" fmla="*/ 103 h 103"/>
                            <a:gd name="T2" fmla="*/ 60 w 104"/>
                            <a:gd name="T3" fmla="*/ 101 h 103"/>
                            <a:gd name="T4" fmla="*/ 68 w 104"/>
                            <a:gd name="T5" fmla="*/ 99 h 103"/>
                            <a:gd name="T6" fmla="*/ 77 w 104"/>
                            <a:gd name="T7" fmla="*/ 95 h 103"/>
                            <a:gd name="T8" fmla="*/ 85 w 104"/>
                            <a:gd name="T9" fmla="*/ 90 h 103"/>
                            <a:gd name="T10" fmla="*/ 92 w 104"/>
                            <a:gd name="T11" fmla="*/ 84 h 103"/>
                            <a:gd name="T12" fmla="*/ 98 w 104"/>
                            <a:gd name="T13" fmla="*/ 74 h 103"/>
                            <a:gd name="T14" fmla="*/ 102 w 104"/>
                            <a:gd name="T15" fmla="*/ 65 h 103"/>
                            <a:gd name="T16" fmla="*/ 102 w 104"/>
                            <a:gd name="T17" fmla="*/ 57 h 103"/>
                            <a:gd name="T18" fmla="*/ 104 w 104"/>
                            <a:gd name="T19" fmla="*/ 53 h 103"/>
                            <a:gd name="T20" fmla="*/ 104 w 104"/>
                            <a:gd name="T21" fmla="*/ 48 h 103"/>
                            <a:gd name="T22" fmla="*/ 102 w 104"/>
                            <a:gd name="T23" fmla="*/ 42 h 103"/>
                            <a:gd name="T24" fmla="*/ 100 w 104"/>
                            <a:gd name="T25" fmla="*/ 34 h 103"/>
                            <a:gd name="T26" fmla="*/ 96 w 104"/>
                            <a:gd name="T27" fmla="*/ 25 h 103"/>
                            <a:gd name="T28" fmla="*/ 91 w 104"/>
                            <a:gd name="T29" fmla="*/ 17 h 103"/>
                            <a:gd name="T30" fmla="*/ 85 w 104"/>
                            <a:gd name="T31" fmla="*/ 11 h 103"/>
                            <a:gd name="T32" fmla="*/ 75 w 104"/>
                            <a:gd name="T33" fmla="*/ 5 h 103"/>
                            <a:gd name="T34" fmla="*/ 66 w 104"/>
                            <a:gd name="T35" fmla="*/ 2 h 103"/>
                            <a:gd name="T36" fmla="*/ 58 w 104"/>
                            <a:gd name="T37" fmla="*/ 0 h 103"/>
                            <a:gd name="T38" fmla="*/ 54 w 104"/>
                            <a:gd name="T39" fmla="*/ 0 h 103"/>
                            <a:gd name="T40" fmla="*/ 44 w 104"/>
                            <a:gd name="T41" fmla="*/ 0 h 103"/>
                            <a:gd name="T42" fmla="*/ 35 w 104"/>
                            <a:gd name="T43" fmla="*/ 2 h 103"/>
                            <a:gd name="T44" fmla="*/ 25 w 104"/>
                            <a:gd name="T45" fmla="*/ 5 h 103"/>
                            <a:gd name="T46" fmla="*/ 18 w 104"/>
                            <a:gd name="T47" fmla="*/ 11 h 103"/>
                            <a:gd name="T48" fmla="*/ 12 w 104"/>
                            <a:gd name="T49" fmla="*/ 19 h 103"/>
                            <a:gd name="T50" fmla="*/ 6 w 104"/>
                            <a:gd name="T51" fmla="*/ 26 h 103"/>
                            <a:gd name="T52" fmla="*/ 2 w 104"/>
                            <a:gd name="T53" fmla="*/ 36 h 103"/>
                            <a:gd name="T54" fmla="*/ 0 w 104"/>
                            <a:gd name="T55" fmla="*/ 46 h 103"/>
                            <a:gd name="T56" fmla="*/ 0 w 104"/>
                            <a:gd name="T57" fmla="*/ 53 h 103"/>
                            <a:gd name="T58" fmla="*/ 0 w 104"/>
                            <a:gd name="T59" fmla="*/ 59 h 103"/>
                            <a:gd name="T60" fmla="*/ 2 w 104"/>
                            <a:gd name="T61" fmla="*/ 67 h 103"/>
                            <a:gd name="T62" fmla="*/ 6 w 104"/>
                            <a:gd name="T63" fmla="*/ 76 h 103"/>
                            <a:gd name="T64" fmla="*/ 12 w 104"/>
                            <a:gd name="T65" fmla="*/ 84 h 103"/>
                            <a:gd name="T66" fmla="*/ 18 w 104"/>
                            <a:gd name="T67" fmla="*/ 90 h 103"/>
                            <a:gd name="T68" fmla="*/ 27 w 104"/>
                            <a:gd name="T69" fmla="*/ 95 h 103"/>
                            <a:gd name="T70" fmla="*/ 37 w 104"/>
                            <a:gd name="T71" fmla="*/ 99 h 103"/>
                            <a:gd name="T72" fmla="*/ 43 w 104"/>
                            <a:gd name="T73" fmla="*/ 101 h 103"/>
                            <a:gd name="T74" fmla="*/ 48 w 104"/>
                            <a:gd name="T75" fmla="*/ 103 h 103"/>
                            <a:gd name="T76" fmla="*/ 52 w 104"/>
                            <a:gd name="T77" fmla="*/ 103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04" h="103">
                              <a:moveTo>
                                <a:pt x="52" y="103"/>
                              </a:moveTo>
                              <a:lnTo>
                                <a:pt x="54" y="103"/>
                              </a:lnTo>
                              <a:lnTo>
                                <a:pt x="58" y="101"/>
                              </a:lnTo>
                              <a:lnTo>
                                <a:pt x="60" y="101"/>
                              </a:lnTo>
                              <a:lnTo>
                                <a:pt x="62" y="101"/>
                              </a:lnTo>
                              <a:lnTo>
                                <a:pt x="68" y="99"/>
                              </a:lnTo>
                              <a:lnTo>
                                <a:pt x="71" y="97"/>
                              </a:lnTo>
                              <a:lnTo>
                                <a:pt x="77" y="95"/>
                              </a:lnTo>
                              <a:lnTo>
                                <a:pt x="81" y="94"/>
                              </a:lnTo>
                              <a:lnTo>
                                <a:pt x="85" y="90"/>
                              </a:lnTo>
                              <a:lnTo>
                                <a:pt x="89" y="88"/>
                              </a:lnTo>
                              <a:lnTo>
                                <a:pt x="92" y="84"/>
                              </a:lnTo>
                              <a:lnTo>
                                <a:pt x="94" y="78"/>
                              </a:lnTo>
                              <a:lnTo>
                                <a:pt x="98" y="74"/>
                              </a:lnTo>
                              <a:lnTo>
                                <a:pt x="100" y="71"/>
                              </a:lnTo>
                              <a:lnTo>
                                <a:pt x="102" y="65"/>
                              </a:lnTo>
                              <a:lnTo>
                                <a:pt x="102" y="61"/>
                              </a:lnTo>
                              <a:lnTo>
                                <a:pt x="102" y="57"/>
                              </a:lnTo>
                              <a:lnTo>
                                <a:pt x="102" y="55"/>
                              </a:lnTo>
                              <a:lnTo>
                                <a:pt x="104" y="53"/>
                              </a:lnTo>
                              <a:lnTo>
                                <a:pt x="104" y="49"/>
                              </a:lnTo>
                              <a:lnTo>
                                <a:pt x="104" y="48"/>
                              </a:lnTo>
                              <a:lnTo>
                                <a:pt x="102" y="44"/>
                              </a:lnTo>
                              <a:lnTo>
                                <a:pt x="102" y="42"/>
                              </a:lnTo>
                              <a:lnTo>
                                <a:pt x="102" y="40"/>
                              </a:lnTo>
                              <a:lnTo>
                                <a:pt x="100" y="34"/>
                              </a:lnTo>
                              <a:lnTo>
                                <a:pt x="98" y="30"/>
                              </a:lnTo>
                              <a:lnTo>
                                <a:pt x="96" y="25"/>
                              </a:lnTo>
                              <a:lnTo>
                                <a:pt x="94" y="21"/>
                              </a:lnTo>
                              <a:lnTo>
                                <a:pt x="91" y="17"/>
                              </a:lnTo>
                              <a:lnTo>
                                <a:pt x="87" y="13"/>
                              </a:lnTo>
                              <a:lnTo>
                                <a:pt x="85" y="11"/>
                              </a:lnTo>
                              <a:lnTo>
                                <a:pt x="79" y="7"/>
                              </a:lnTo>
                              <a:lnTo>
                                <a:pt x="75" y="5"/>
                              </a:lnTo>
                              <a:lnTo>
                                <a:pt x="71" y="3"/>
                              </a:lnTo>
                              <a:lnTo>
                                <a:pt x="66" y="2"/>
                              </a:lnTo>
                              <a:lnTo>
                                <a:pt x="60" y="0"/>
                              </a:lnTo>
                              <a:lnTo>
                                <a:pt x="58" y="0"/>
                              </a:lnTo>
                              <a:lnTo>
                                <a:pt x="56" y="0"/>
                              </a:lnTo>
                              <a:lnTo>
                                <a:pt x="54" y="0"/>
                              </a:lnTo>
                              <a:lnTo>
                                <a:pt x="50" y="0"/>
                              </a:lnTo>
                              <a:lnTo>
                                <a:pt x="44" y="0"/>
                              </a:lnTo>
                              <a:lnTo>
                                <a:pt x="41" y="0"/>
                              </a:lnTo>
                              <a:lnTo>
                                <a:pt x="35" y="2"/>
                              </a:lnTo>
                              <a:lnTo>
                                <a:pt x="31" y="3"/>
                              </a:lnTo>
                              <a:lnTo>
                                <a:pt x="25" y="5"/>
                              </a:lnTo>
                              <a:lnTo>
                                <a:pt x="21" y="7"/>
                              </a:lnTo>
                              <a:lnTo>
                                <a:pt x="18" y="11"/>
                              </a:lnTo>
                              <a:lnTo>
                                <a:pt x="14" y="15"/>
                              </a:lnTo>
                              <a:lnTo>
                                <a:pt x="12" y="19"/>
                              </a:lnTo>
                              <a:lnTo>
                                <a:pt x="8" y="23"/>
                              </a:lnTo>
                              <a:lnTo>
                                <a:pt x="6" y="26"/>
                              </a:lnTo>
                              <a:lnTo>
                                <a:pt x="4" y="30"/>
                              </a:lnTo>
                              <a:lnTo>
                                <a:pt x="2" y="36"/>
                              </a:lnTo>
                              <a:lnTo>
                                <a:pt x="0" y="40"/>
                              </a:lnTo>
                              <a:lnTo>
                                <a:pt x="0" y="46"/>
                              </a:lnTo>
                              <a:lnTo>
                                <a:pt x="0" y="51"/>
                              </a:lnTo>
                              <a:lnTo>
                                <a:pt x="0" y="53"/>
                              </a:lnTo>
                              <a:lnTo>
                                <a:pt x="0" y="55"/>
                              </a:lnTo>
                              <a:lnTo>
                                <a:pt x="0" y="59"/>
                              </a:lnTo>
                              <a:lnTo>
                                <a:pt x="0" y="61"/>
                              </a:lnTo>
                              <a:lnTo>
                                <a:pt x="2" y="67"/>
                              </a:lnTo>
                              <a:lnTo>
                                <a:pt x="4" y="71"/>
                              </a:lnTo>
                              <a:lnTo>
                                <a:pt x="6" y="76"/>
                              </a:lnTo>
                              <a:lnTo>
                                <a:pt x="8" y="80"/>
                              </a:lnTo>
                              <a:lnTo>
                                <a:pt x="12" y="84"/>
                              </a:lnTo>
                              <a:lnTo>
                                <a:pt x="14" y="88"/>
                              </a:lnTo>
                              <a:lnTo>
                                <a:pt x="18" y="90"/>
                              </a:lnTo>
                              <a:lnTo>
                                <a:pt x="21" y="94"/>
                              </a:lnTo>
                              <a:lnTo>
                                <a:pt x="27" y="95"/>
                              </a:lnTo>
                              <a:lnTo>
                                <a:pt x="31" y="99"/>
                              </a:lnTo>
                              <a:lnTo>
                                <a:pt x="37" y="99"/>
                              </a:lnTo>
                              <a:lnTo>
                                <a:pt x="41" y="101"/>
                              </a:lnTo>
                              <a:lnTo>
                                <a:pt x="43" y="101"/>
                              </a:lnTo>
                              <a:lnTo>
                                <a:pt x="46" y="101"/>
                              </a:lnTo>
                              <a:lnTo>
                                <a:pt x="48" y="103"/>
                              </a:lnTo>
                              <a:lnTo>
                                <a:pt x="52" y="103"/>
                              </a:lnTo>
                              <a:lnTo>
                                <a:pt x="52" y="10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6" name="Freeform 520"/>
                      <wps:cNvSpPr>
                        <a:spLocks/>
                      </wps:cNvSpPr>
                      <wps:spPr bwMode="auto">
                        <a:xfrm>
                          <a:off x="0" y="531813"/>
                          <a:ext cx="198438" cy="192088"/>
                        </a:xfrm>
                        <a:custGeom>
                          <a:avLst/>
                          <a:gdLst>
                            <a:gd name="T0" fmla="*/ 67 w 125"/>
                            <a:gd name="T1" fmla="*/ 119 h 121"/>
                            <a:gd name="T2" fmla="*/ 77 w 125"/>
                            <a:gd name="T3" fmla="*/ 119 h 121"/>
                            <a:gd name="T4" fmla="*/ 86 w 125"/>
                            <a:gd name="T5" fmla="*/ 115 h 121"/>
                            <a:gd name="T6" fmla="*/ 94 w 125"/>
                            <a:gd name="T7" fmla="*/ 111 h 121"/>
                            <a:gd name="T8" fmla="*/ 102 w 125"/>
                            <a:gd name="T9" fmla="*/ 107 h 121"/>
                            <a:gd name="T10" fmla="*/ 107 w 125"/>
                            <a:gd name="T11" fmla="*/ 102 h 121"/>
                            <a:gd name="T12" fmla="*/ 113 w 125"/>
                            <a:gd name="T13" fmla="*/ 94 h 121"/>
                            <a:gd name="T14" fmla="*/ 117 w 125"/>
                            <a:gd name="T15" fmla="*/ 86 h 121"/>
                            <a:gd name="T16" fmla="*/ 121 w 125"/>
                            <a:gd name="T17" fmla="*/ 79 h 121"/>
                            <a:gd name="T18" fmla="*/ 123 w 125"/>
                            <a:gd name="T19" fmla="*/ 69 h 121"/>
                            <a:gd name="T20" fmla="*/ 125 w 125"/>
                            <a:gd name="T21" fmla="*/ 61 h 121"/>
                            <a:gd name="T22" fmla="*/ 123 w 125"/>
                            <a:gd name="T23" fmla="*/ 52 h 121"/>
                            <a:gd name="T24" fmla="*/ 121 w 125"/>
                            <a:gd name="T25" fmla="*/ 42 h 121"/>
                            <a:gd name="T26" fmla="*/ 119 w 125"/>
                            <a:gd name="T27" fmla="*/ 35 h 121"/>
                            <a:gd name="T28" fmla="*/ 113 w 125"/>
                            <a:gd name="T29" fmla="*/ 27 h 121"/>
                            <a:gd name="T30" fmla="*/ 109 w 125"/>
                            <a:gd name="T31" fmla="*/ 19 h 121"/>
                            <a:gd name="T32" fmla="*/ 102 w 125"/>
                            <a:gd name="T33" fmla="*/ 14 h 121"/>
                            <a:gd name="T34" fmla="*/ 96 w 125"/>
                            <a:gd name="T35" fmla="*/ 8 h 121"/>
                            <a:gd name="T36" fmla="*/ 88 w 125"/>
                            <a:gd name="T37" fmla="*/ 4 h 121"/>
                            <a:gd name="T38" fmla="*/ 79 w 125"/>
                            <a:gd name="T39" fmla="*/ 2 h 121"/>
                            <a:gd name="T40" fmla="*/ 71 w 125"/>
                            <a:gd name="T41" fmla="*/ 0 h 121"/>
                            <a:gd name="T42" fmla="*/ 63 w 125"/>
                            <a:gd name="T43" fmla="*/ 0 h 121"/>
                            <a:gd name="T44" fmla="*/ 55 w 125"/>
                            <a:gd name="T45" fmla="*/ 0 h 121"/>
                            <a:gd name="T46" fmla="*/ 46 w 125"/>
                            <a:gd name="T47" fmla="*/ 0 h 121"/>
                            <a:gd name="T48" fmla="*/ 38 w 125"/>
                            <a:gd name="T49" fmla="*/ 4 h 121"/>
                            <a:gd name="T50" fmla="*/ 29 w 125"/>
                            <a:gd name="T51" fmla="*/ 8 h 121"/>
                            <a:gd name="T52" fmla="*/ 23 w 125"/>
                            <a:gd name="T53" fmla="*/ 12 h 121"/>
                            <a:gd name="T54" fmla="*/ 15 w 125"/>
                            <a:gd name="T55" fmla="*/ 17 h 121"/>
                            <a:gd name="T56" fmla="*/ 9 w 125"/>
                            <a:gd name="T57" fmla="*/ 25 h 121"/>
                            <a:gd name="T58" fmla="*/ 6 w 125"/>
                            <a:gd name="T59" fmla="*/ 33 h 121"/>
                            <a:gd name="T60" fmla="*/ 2 w 125"/>
                            <a:gd name="T61" fmla="*/ 40 h 121"/>
                            <a:gd name="T62" fmla="*/ 0 w 125"/>
                            <a:gd name="T63" fmla="*/ 50 h 121"/>
                            <a:gd name="T64" fmla="*/ 0 w 125"/>
                            <a:gd name="T65" fmla="*/ 58 h 121"/>
                            <a:gd name="T66" fmla="*/ 0 w 125"/>
                            <a:gd name="T67" fmla="*/ 67 h 121"/>
                            <a:gd name="T68" fmla="*/ 2 w 125"/>
                            <a:gd name="T69" fmla="*/ 77 h 121"/>
                            <a:gd name="T70" fmla="*/ 4 w 125"/>
                            <a:gd name="T71" fmla="*/ 84 h 121"/>
                            <a:gd name="T72" fmla="*/ 9 w 125"/>
                            <a:gd name="T73" fmla="*/ 92 h 121"/>
                            <a:gd name="T74" fmla="*/ 13 w 125"/>
                            <a:gd name="T75" fmla="*/ 100 h 121"/>
                            <a:gd name="T76" fmla="*/ 21 w 125"/>
                            <a:gd name="T77" fmla="*/ 106 h 121"/>
                            <a:gd name="T78" fmla="*/ 27 w 125"/>
                            <a:gd name="T79" fmla="*/ 111 h 121"/>
                            <a:gd name="T80" fmla="*/ 36 w 125"/>
                            <a:gd name="T81" fmla="*/ 115 h 121"/>
                            <a:gd name="T82" fmla="*/ 44 w 125"/>
                            <a:gd name="T83" fmla="*/ 117 h 121"/>
                            <a:gd name="T84" fmla="*/ 54 w 125"/>
                            <a:gd name="T85" fmla="*/ 119 h 121"/>
                            <a:gd name="T86" fmla="*/ 59 w 125"/>
                            <a:gd name="T87" fmla="*/ 121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25" h="121">
                              <a:moveTo>
                                <a:pt x="61" y="121"/>
                              </a:moveTo>
                              <a:lnTo>
                                <a:pt x="65" y="121"/>
                              </a:lnTo>
                              <a:lnTo>
                                <a:pt x="67" y="119"/>
                              </a:lnTo>
                              <a:lnTo>
                                <a:pt x="71" y="119"/>
                              </a:lnTo>
                              <a:lnTo>
                                <a:pt x="75" y="119"/>
                              </a:lnTo>
                              <a:lnTo>
                                <a:pt x="77" y="119"/>
                              </a:lnTo>
                              <a:lnTo>
                                <a:pt x="80" y="117"/>
                              </a:lnTo>
                              <a:lnTo>
                                <a:pt x="82" y="117"/>
                              </a:lnTo>
                              <a:lnTo>
                                <a:pt x="86" y="115"/>
                              </a:lnTo>
                              <a:lnTo>
                                <a:pt x="88" y="115"/>
                              </a:lnTo>
                              <a:lnTo>
                                <a:pt x="90" y="113"/>
                              </a:lnTo>
                              <a:lnTo>
                                <a:pt x="94" y="111"/>
                              </a:lnTo>
                              <a:lnTo>
                                <a:pt x="96" y="109"/>
                              </a:lnTo>
                              <a:lnTo>
                                <a:pt x="98" y="109"/>
                              </a:lnTo>
                              <a:lnTo>
                                <a:pt x="102" y="107"/>
                              </a:lnTo>
                              <a:lnTo>
                                <a:pt x="103" y="106"/>
                              </a:lnTo>
                              <a:lnTo>
                                <a:pt x="105" y="104"/>
                              </a:lnTo>
                              <a:lnTo>
                                <a:pt x="107" y="102"/>
                              </a:lnTo>
                              <a:lnTo>
                                <a:pt x="109" y="98"/>
                              </a:lnTo>
                              <a:lnTo>
                                <a:pt x="111" y="96"/>
                              </a:lnTo>
                              <a:lnTo>
                                <a:pt x="113" y="94"/>
                              </a:lnTo>
                              <a:lnTo>
                                <a:pt x="115" y="92"/>
                              </a:lnTo>
                              <a:lnTo>
                                <a:pt x="115" y="90"/>
                              </a:lnTo>
                              <a:lnTo>
                                <a:pt x="117" y="86"/>
                              </a:lnTo>
                              <a:lnTo>
                                <a:pt x="119" y="84"/>
                              </a:lnTo>
                              <a:lnTo>
                                <a:pt x="119" y="81"/>
                              </a:lnTo>
                              <a:lnTo>
                                <a:pt x="121" y="79"/>
                              </a:lnTo>
                              <a:lnTo>
                                <a:pt x="123" y="77"/>
                              </a:lnTo>
                              <a:lnTo>
                                <a:pt x="123" y="73"/>
                              </a:lnTo>
                              <a:lnTo>
                                <a:pt x="123" y="69"/>
                              </a:lnTo>
                              <a:lnTo>
                                <a:pt x="123" y="67"/>
                              </a:lnTo>
                              <a:lnTo>
                                <a:pt x="123" y="63"/>
                              </a:lnTo>
                              <a:lnTo>
                                <a:pt x="125" y="61"/>
                              </a:lnTo>
                              <a:lnTo>
                                <a:pt x="125" y="58"/>
                              </a:lnTo>
                              <a:lnTo>
                                <a:pt x="123" y="54"/>
                              </a:lnTo>
                              <a:lnTo>
                                <a:pt x="123" y="52"/>
                              </a:lnTo>
                              <a:lnTo>
                                <a:pt x="123" y="48"/>
                              </a:lnTo>
                              <a:lnTo>
                                <a:pt x="123" y="46"/>
                              </a:lnTo>
                              <a:lnTo>
                                <a:pt x="121" y="42"/>
                              </a:lnTo>
                              <a:lnTo>
                                <a:pt x="121" y="40"/>
                              </a:lnTo>
                              <a:lnTo>
                                <a:pt x="119" y="37"/>
                              </a:lnTo>
                              <a:lnTo>
                                <a:pt x="119" y="35"/>
                              </a:lnTo>
                              <a:lnTo>
                                <a:pt x="117" y="31"/>
                              </a:lnTo>
                              <a:lnTo>
                                <a:pt x="115" y="29"/>
                              </a:lnTo>
                              <a:lnTo>
                                <a:pt x="113" y="27"/>
                              </a:lnTo>
                              <a:lnTo>
                                <a:pt x="113" y="25"/>
                              </a:lnTo>
                              <a:lnTo>
                                <a:pt x="111" y="21"/>
                              </a:lnTo>
                              <a:lnTo>
                                <a:pt x="109" y="19"/>
                              </a:lnTo>
                              <a:lnTo>
                                <a:pt x="107" y="17"/>
                              </a:lnTo>
                              <a:lnTo>
                                <a:pt x="105" y="15"/>
                              </a:lnTo>
                              <a:lnTo>
                                <a:pt x="102" y="14"/>
                              </a:lnTo>
                              <a:lnTo>
                                <a:pt x="100" y="12"/>
                              </a:lnTo>
                              <a:lnTo>
                                <a:pt x="98" y="10"/>
                              </a:lnTo>
                              <a:lnTo>
                                <a:pt x="96" y="8"/>
                              </a:lnTo>
                              <a:lnTo>
                                <a:pt x="92" y="8"/>
                              </a:lnTo>
                              <a:lnTo>
                                <a:pt x="90" y="6"/>
                              </a:lnTo>
                              <a:lnTo>
                                <a:pt x="88" y="4"/>
                              </a:lnTo>
                              <a:lnTo>
                                <a:pt x="84" y="4"/>
                              </a:lnTo>
                              <a:lnTo>
                                <a:pt x="82" y="2"/>
                              </a:lnTo>
                              <a:lnTo>
                                <a:pt x="79" y="2"/>
                              </a:lnTo>
                              <a:lnTo>
                                <a:pt x="77" y="0"/>
                              </a:lnTo>
                              <a:lnTo>
                                <a:pt x="73" y="0"/>
                              </a:lnTo>
                              <a:lnTo>
                                <a:pt x="71" y="0"/>
                              </a:lnTo>
                              <a:lnTo>
                                <a:pt x="67" y="0"/>
                              </a:lnTo>
                              <a:lnTo>
                                <a:pt x="63" y="0"/>
                              </a:lnTo>
                              <a:lnTo>
                                <a:pt x="63" y="0"/>
                              </a:lnTo>
                              <a:lnTo>
                                <a:pt x="61" y="0"/>
                              </a:lnTo>
                              <a:lnTo>
                                <a:pt x="57" y="0"/>
                              </a:lnTo>
                              <a:lnTo>
                                <a:pt x="55" y="0"/>
                              </a:lnTo>
                              <a:lnTo>
                                <a:pt x="52" y="0"/>
                              </a:lnTo>
                              <a:lnTo>
                                <a:pt x="50" y="0"/>
                              </a:lnTo>
                              <a:lnTo>
                                <a:pt x="46" y="0"/>
                              </a:lnTo>
                              <a:lnTo>
                                <a:pt x="44" y="2"/>
                              </a:lnTo>
                              <a:lnTo>
                                <a:pt x="40" y="2"/>
                              </a:lnTo>
                              <a:lnTo>
                                <a:pt x="38" y="4"/>
                              </a:lnTo>
                              <a:lnTo>
                                <a:pt x="34" y="4"/>
                              </a:lnTo>
                              <a:lnTo>
                                <a:pt x="32" y="6"/>
                              </a:lnTo>
                              <a:lnTo>
                                <a:pt x="29" y="8"/>
                              </a:lnTo>
                              <a:lnTo>
                                <a:pt x="27" y="10"/>
                              </a:lnTo>
                              <a:lnTo>
                                <a:pt x="25" y="10"/>
                              </a:lnTo>
                              <a:lnTo>
                                <a:pt x="23" y="12"/>
                              </a:lnTo>
                              <a:lnTo>
                                <a:pt x="19" y="14"/>
                              </a:lnTo>
                              <a:lnTo>
                                <a:pt x="17" y="15"/>
                              </a:lnTo>
                              <a:lnTo>
                                <a:pt x="15" y="17"/>
                              </a:lnTo>
                              <a:lnTo>
                                <a:pt x="13" y="19"/>
                              </a:lnTo>
                              <a:lnTo>
                                <a:pt x="11" y="23"/>
                              </a:lnTo>
                              <a:lnTo>
                                <a:pt x="9" y="25"/>
                              </a:lnTo>
                              <a:lnTo>
                                <a:pt x="9" y="27"/>
                              </a:lnTo>
                              <a:lnTo>
                                <a:pt x="8" y="31"/>
                              </a:lnTo>
                              <a:lnTo>
                                <a:pt x="6" y="33"/>
                              </a:lnTo>
                              <a:lnTo>
                                <a:pt x="4" y="35"/>
                              </a:lnTo>
                              <a:lnTo>
                                <a:pt x="4" y="38"/>
                              </a:lnTo>
                              <a:lnTo>
                                <a:pt x="2" y="40"/>
                              </a:lnTo>
                              <a:lnTo>
                                <a:pt x="2" y="44"/>
                              </a:lnTo>
                              <a:lnTo>
                                <a:pt x="0" y="46"/>
                              </a:lnTo>
                              <a:lnTo>
                                <a:pt x="0" y="50"/>
                              </a:lnTo>
                              <a:lnTo>
                                <a:pt x="0" y="52"/>
                              </a:lnTo>
                              <a:lnTo>
                                <a:pt x="0" y="56"/>
                              </a:lnTo>
                              <a:lnTo>
                                <a:pt x="0" y="58"/>
                              </a:lnTo>
                              <a:lnTo>
                                <a:pt x="0" y="61"/>
                              </a:lnTo>
                              <a:lnTo>
                                <a:pt x="0" y="65"/>
                              </a:lnTo>
                              <a:lnTo>
                                <a:pt x="0" y="67"/>
                              </a:lnTo>
                              <a:lnTo>
                                <a:pt x="0" y="71"/>
                              </a:lnTo>
                              <a:lnTo>
                                <a:pt x="0" y="73"/>
                              </a:lnTo>
                              <a:lnTo>
                                <a:pt x="2" y="77"/>
                              </a:lnTo>
                              <a:lnTo>
                                <a:pt x="2" y="79"/>
                              </a:lnTo>
                              <a:lnTo>
                                <a:pt x="4" y="83"/>
                              </a:lnTo>
                              <a:lnTo>
                                <a:pt x="4" y="84"/>
                              </a:lnTo>
                              <a:lnTo>
                                <a:pt x="6" y="88"/>
                              </a:lnTo>
                              <a:lnTo>
                                <a:pt x="8" y="90"/>
                              </a:lnTo>
                              <a:lnTo>
                                <a:pt x="9" y="92"/>
                              </a:lnTo>
                              <a:lnTo>
                                <a:pt x="11" y="94"/>
                              </a:lnTo>
                              <a:lnTo>
                                <a:pt x="11" y="98"/>
                              </a:lnTo>
                              <a:lnTo>
                                <a:pt x="13" y="100"/>
                              </a:lnTo>
                              <a:lnTo>
                                <a:pt x="17" y="102"/>
                              </a:lnTo>
                              <a:lnTo>
                                <a:pt x="19" y="104"/>
                              </a:lnTo>
                              <a:lnTo>
                                <a:pt x="21" y="106"/>
                              </a:lnTo>
                              <a:lnTo>
                                <a:pt x="23" y="107"/>
                              </a:lnTo>
                              <a:lnTo>
                                <a:pt x="25" y="109"/>
                              </a:lnTo>
                              <a:lnTo>
                                <a:pt x="27" y="111"/>
                              </a:lnTo>
                              <a:lnTo>
                                <a:pt x="31" y="111"/>
                              </a:lnTo>
                              <a:lnTo>
                                <a:pt x="32" y="113"/>
                              </a:lnTo>
                              <a:lnTo>
                                <a:pt x="36" y="115"/>
                              </a:lnTo>
                              <a:lnTo>
                                <a:pt x="38" y="115"/>
                              </a:lnTo>
                              <a:lnTo>
                                <a:pt x="40" y="117"/>
                              </a:lnTo>
                              <a:lnTo>
                                <a:pt x="44" y="117"/>
                              </a:lnTo>
                              <a:lnTo>
                                <a:pt x="46" y="119"/>
                              </a:lnTo>
                              <a:lnTo>
                                <a:pt x="50" y="119"/>
                              </a:lnTo>
                              <a:lnTo>
                                <a:pt x="54" y="119"/>
                              </a:lnTo>
                              <a:lnTo>
                                <a:pt x="55" y="119"/>
                              </a:lnTo>
                              <a:lnTo>
                                <a:pt x="59" y="121"/>
                              </a:lnTo>
                              <a:lnTo>
                                <a:pt x="59" y="121"/>
                              </a:lnTo>
                              <a:lnTo>
                                <a:pt x="61" y="121"/>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8" name="Freeform 521"/>
                      <wps:cNvSpPr>
                        <a:spLocks/>
                      </wps:cNvSpPr>
                      <wps:spPr bwMode="auto">
                        <a:xfrm>
                          <a:off x="573088" y="0"/>
                          <a:ext cx="60325" cy="60325"/>
                        </a:xfrm>
                        <a:custGeom>
                          <a:avLst/>
                          <a:gdLst>
                            <a:gd name="T0" fmla="*/ 21 w 38"/>
                            <a:gd name="T1" fmla="*/ 36 h 38"/>
                            <a:gd name="T2" fmla="*/ 25 w 38"/>
                            <a:gd name="T3" fmla="*/ 36 h 38"/>
                            <a:gd name="T4" fmla="*/ 27 w 38"/>
                            <a:gd name="T5" fmla="*/ 34 h 38"/>
                            <a:gd name="T6" fmla="*/ 30 w 38"/>
                            <a:gd name="T7" fmla="*/ 32 h 38"/>
                            <a:gd name="T8" fmla="*/ 32 w 38"/>
                            <a:gd name="T9" fmla="*/ 30 h 38"/>
                            <a:gd name="T10" fmla="*/ 34 w 38"/>
                            <a:gd name="T11" fmla="*/ 27 h 38"/>
                            <a:gd name="T12" fmla="*/ 36 w 38"/>
                            <a:gd name="T13" fmla="*/ 23 h 38"/>
                            <a:gd name="T14" fmla="*/ 38 w 38"/>
                            <a:gd name="T15" fmla="*/ 19 h 38"/>
                            <a:gd name="T16" fmla="*/ 38 w 38"/>
                            <a:gd name="T17" fmla="*/ 15 h 38"/>
                            <a:gd name="T18" fmla="*/ 36 w 38"/>
                            <a:gd name="T19" fmla="*/ 11 h 38"/>
                            <a:gd name="T20" fmla="*/ 34 w 38"/>
                            <a:gd name="T21" fmla="*/ 9 h 38"/>
                            <a:gd name="T22" fmla="*/ 32 w 38"/>
                            <a:gd name="T23" fmla="*/ 6 h 38"/>
                            <a:gd name="T24" fmla="*/ 30 w 38"/>
                            <a:gd name="T25" fmla="*/ 4 h 38"/>
                            <a:gd name="T26" fmla="*/ 27 w 38"/>
                            <a:gd name="T27" fmla="*/ 2 h 38"/>
                            <a:gd name="T28" fmla="*/ 23 w 38"/>
                            <a:gd name="T29" fmla="*/ 0 h 38"/>
                            <a:gd name="T30" fmla="*/ 19 w 38"/>
                            <a:gd name="T31" fmla="*/ 0 h 38"/>
                            <a:gd name="T32" fmla="*/ 17 w 38"/>
                            <a:gd name="T33" fmla="*/ 0 h 38"/>
                            <a:gd name="T34" fmla="*/ 13 w 38"/>
                            <a:gd name="T35" fmla="*/ 0 h 38"/>
                            <a:gd name="T36" fmla="*/ 9 w 38"/>
                            <a:gd name="T37" fmla="*/ 2 h 38"/>
                            <a:gd name="T38" fmla="*/ 5 w 38"/>
                            <a:gd name="T39" fmla="*/ 4 h 38"/>
                            <a:gd name="T40" fmla="*/ 3 w 38"/>
                            <a:gd name="T41" fmla="*/ 6 h 38"/>
                            <a:gd name="T42" fmla="*/ 2 w 38"/>
                            <a:gd name="T43" fmla="*/ 9 h 38"/>
                            <a:gd name="T44" fmla="*/ 0 w 38"/>
                            <a:gd name="T45" fmla="*/ 13 h 38"/>
                            <a:gd name="T46" fmla="*/ 0 w 38"/>
                            <a:gd name="T47" fmla="*/ 17 h 38"/>
                            <a:gd name="T48" fmla="*/ 0 w 38"/>
                            <a:gd name="T49" fmla="*/ 21 h 38"/>
                            <a:gd name="T50" fmla="*/ 0 w 38"/>
                            <a:gd name="T51" fmla="*/ 23 h 38"/>
                            <a:gd name="T52" fmla="*/ 2 w 38"/>
                            <a:gd name="T53" fmla="*/ 27 h 38"/>
                            <a:gd name="T54" fmla="*/ 3 w 38"/>
                            <a:gd name="T55" fmla="*/ 30 h 38"/>
                            <a:gd name="T56" fmla="*/ 5 w 38"/>
                            <a:gd name="T57" fmla="*/ 32 h 38"/>
                            <a:gd name="T58" fmla="*/ 9 w 38"/>
                            <a:gd name="T59" fmla="*/ 34 h 38"/>
                            <a:gd name="T60" fmla="*/ 13 w 38"/>
                            <a:gd name="T61" fmla="*/ 36 h 38"/>
                            <a:gd name="T62" fmla="*/ 17 w 38"/>
                            <a:gd name="T63" fmla="*/ 36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8" h="38">
                              <a:moveTo>
                                <a:pt x="19" y="38"/>
                              </a:moveTo>
                              <a:lnTo>
                                <a:pt x="21" y="36"/>
                              </a:lnTo>
                              <a:lnTo>
                                <a:pt x="23" y="36"/>
                              </a:lnTo>
                              <a:lnTo>
                                <a:pt x="25" y="36"/>
                              </a:lnTo>
                              <a:lnTo>
                                <a:pt x="25" y="36"/>
                              </a:lnTo>
                              <a:lnTo>
                                <a:pt x="27" y="34"/>
                              </a:lnTo>
                              <a:lnTo>
                                <a:pt x="28" y="34"/>
                              </a:lnTo>
                              <a:lnTo>
                                <a:pt x="30" y="32"/>
                              </a:lnTo>
                              <a:lnTo>
                                <a:pt x="32" y="32"/>
                              </a:lnTo>
                              <a:lnTo>
                                <a:pt x="32" y="30"/>
                              </a:lnTo>
                              <a:lnTo>
                                <a:pt x="34" y="29"/>
                              </a:lnTo>
                              <a:lnTo>
                                <a:pt x="34" y="27"/>
                              </a:lnTo>
                              <a:lnTo>
                                <a:pt x="36" y="25"/>
                              </a:lnTo>
                              <a:lnTo>
                                <a:pt x="36" y="23"/>
                              </a:lnTo>
                              <a:lnTo>
                                <a:pt x="36" y="21"/>
                              </a:lnTo>
                              <a:lnTo>
                                <a:pt x="38" y="19"/>
                              </a:lnTo>
                              <a:lnTo>
                                <a:pt x="38" y="17"/>
                              </a:lnTo>
                              <a:lnTo>
                                <a:pt x="38" y="15"/>
                              </a:lnTo>
                              <a:lnTo>
                                <a:pt x="36" y="13"/>
                              </a:lnTo>
                              <a:lnTo>
                                <a:pt x="36" y="11"/>
                              </a:lnTo>
                              <a:lnTo>
                                <a:pt x="36" y="11"/>
                              </a:lnTo>
                              <a:lnTo>
                                <a:pt x="34" y="9"/>
                              </a:lnTo>
                              <a:lnTo>
                                <a:pt x="34" y="7"/>
                              </a:lnTo>
                              <a:lnTo>
                                <a:pt x="32" y="6"/>
                              </a:lnTo>
                              <a:lnTo>
                                <a:pt x="32" y="4"/>
                              </a:lnTo>
                              <a:lnTo>
                                <a:pt x="30" y="4"/>
                              </a:lnTo>
                              <a:lnTo>
                                <a:pt x="28" y="2"/>
                              </a:lnTo>
                              <a:lnTo>
                                <a:pt x="27" y="2"/>
                              </a:lnTo>
                              <a:lnTo>
                                <a:pt x="25" y="0"/>
                              </a:lnTo>
                              <a:lnTo>
                                <a:pt x="23" y="0"/>
                              </a:lnTo>
                              <a:lnTo>
                                <a:pt x="23" y="0"/>
                              </a:lnTo>
                              <a:lnTo>
                                <a:pt x="19" y="0"/>
                              </a:lnTo>
                              <a:lnTo>
                                <a:pt x="17" y="0"/>
                              </a:lnTo>
                              <a:lnTo>
                                <a:pt x="17" y="0"/>
                              </a:lnTo>
                              <a:lnTo>
                                <a:pt x="13" y="0"/>
                              </a:lnTo>
                              <a:lnTo>
                                <a:pt x="13" y="0"/>
                              </a:lnTo>
                              <a:lnTo>
                                <a:pt x="11" y="0"/>
                              </a:lnTo>
                              <a:lnTo>
                                <a:pt x="9" y="2"/>
                              </a:lnTo>
                              <a:lnTo>
                                <a:pt x="7" y="2"/>
                              </a:lnTo>
                              <a:lnTo>
                                <a:pt x="5" y="4"/>
                              </a:lnTo>
                              <a:lnTo>
                                <a:pt x="3" y="6"/>
                              </a:lnTo>
                              <a:lnTo>
                                <a:pt x="3" y="6"/>
                              </a:lnTo>
                              <a:lnTo>
                                <a:pt x="2" y="7"/>
                              </a:lnTo>
                              <a:lnTo>
                                <a:pt x="2" y="9"/>
                              </a:lnTo>
                              <a:lnTo>
                                <a:pt x="0" y="11"/>
                              </a:lnTo>
                              <a:lnTo>
                                <a:pt x="0" y="13"/>
                              </a:lnTo>
                              <a:lnTo>
                                <a:pt x="0" y="15"/>
                              </a:lnTo>
                              <a:lnTo>
                                <a:pt x="0" y="17"/>
                              </a:lnTo>
                              <a:lnTo>
                                <a:pt x="0" y="19"/>
                              </a:lnTo>
                              <a:lnTo>
                                <a:pt x="0" y="21"/>
                              </a:lnTo>
                              <a:lnTo>
                                <a:pt x="0" y="23"/>
                              </a:lnTo>
                              <a:lnTo>
                                <a:pt x="0" y="23"/>
                              </a:lnTo>
                              <a:lnTo>
                                <a:pt x="0" y="27"/>
                              </a:lnTo>
                              <a:lnTo>
                                <a:pt x="2" y="27"/>
                              </a:lnTo>
                              <a:lnTo>
                                <a:pt x="2" y="29"/>
                              </a:lnTo>
                              <a:lnTo>
                                <a:pt x="3" y="30"/>
                              </a:lnTo>
                              <a:lnTo>
                                <a:pt x="5" y="32"/>
                              </a:lnTo>
                              <a:lnTo>
                                <a:pt x="5" y="32"/>
                              </a:lnTo>
                              <a:lnTo>
                                <a:pt x="7" y="34"/>
                              </a:lnTo>
                              <a:lnTo>
                                <a:pt x="9" y="34"/>
                              </a:lnTo>
                              <a:lnTo>
                                <a:pt x="11" y="36"/>
                              </a:lnTo>
                              <a:lnTo>
                                <a:pt x="13" y="36"/>
                              </a:lnTo>
                              <a:lnTo>
                                <a:pt x="15" y="36"/>
                              </a:lnTo>
                              <a:lnTo>
                                <a:pt x="17" y="36"/>
                              </a:lnTo>
                              <a:lnTo>
                                <a:pt x="19" y="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9" name="Freeform 522"/>
                      <wps:cNvSpPr>
                        <a:spLocks/>
                      </wps:cNvSpPr>
                      <wps:spPr bwMode="auto">
                        <a:xfrm>
                          <a:off x="1169988" y="631825"/>
                          <a:ext cx="76200" cy="76200"/>
                        </a:xfrm>
                        <a:custGeom>
                          <a:avLst/>
                          <a:gdLst>
                            <a:gd name="T0" fmla="*/ 0 w 48"/>
                            <a:gd name="T1" fmla="*/ 25 h 48"/>
                            <a:gd name="T2" fmla="*/ 0 w 48"/>
                            <a:gd name="T3" fmla="*/ 31 h 48"/>
                            <a:gd name="T4" fmla="*/ 2 w 48"/>
                            <a:gd name="T5" fmla="*/ 35 h 48"/>
                            <a:gd name="T6" fmla="*/ 4 w 48"/>
                            <a:gd name="T7" fmla="*/ 39 h 48"/>
                            <a:gd name="T8" fmla="*/ 7 w 48"/>
                            <a:gd name="T9" fmla="*/ 43 h 48"/>
                            <a:gd name="T10" fmla="*/ 11 w 48"/>
                            <a:gd name="T11" fmla="*/ 44 h 48"/>
                            <a:gd name="T12" fmla="*/ 15 w 48"/>
                            <a:gd name="T13" fmla="*/ 46 h 48"/>
                            <a:gd name="T14" fmla="*/ 21 w 48"/>
                            <a:gd name="T15" fmla="*/ 48 h 48"/>
                            <a:gd name="T16" fmla="*/ 25 w 48"/>
                            <a:gd name="T17" fmla="*/ 48 h 48"/>
                            <a:gd name="T18" fmla="*/ 31 w 48"/>
                            <a:gd name="T19" fmla="*/ 46 h 48"/>
                            <a:gd name="T20" fmla="*/ 34 w 48"/>
                            <a:gd name="T21" fmla="*/ 44 h 48"/>
                            <a:gd name="T22" fmla="*/ 38 w 48"/>
                            <a:gd name="T23" fmla="*/ 43 h 48"/>
                            <a:gd name="T24" fmla="*/ 42 w 48"/>
                            <a:gd name="T25" fmla="*/ 39 h 48"/>
                            <a:gd name="T26" fmla="*/ 44 w 48"/>
                            <a:gd name="T27" fmla="*/ 35 h 48"/>
                            <a:gd name="T28" fmla="*/ 46 w 48"/>
                            <a:gd name="T29" fmla="*/ 31 h 48"/>
                            <a:gd name="T30" fmla="*/ 48 w 48"/>
                            <a:gd name="T31" fmla="*/ 25 h 48"/>
                            <a:gd name="T32" fmla="*/ 48 w 48"/>
                            <a:gd name="T33" fmla="*/ 21 h 48"/>
                            <a:gd name="T34" fmla="*/ 46 w 48"/>
                            <a:gd name="T35" fmla="*/ 18 h 48"/>
                            <a:gd name="T36" fmla="*/ 44 w 48"/>
                            <a:gd name="T37" fmla="*/ 12 h 48"/>
                            <a:gd name="T38" fmla="*/ 42 w 48"/>
                            <a:gd name="T39" fmla="*/ 8 h 48"/>
                            <a:gd name="T40" fmla="*/ 38 w 48"/>
                            <a:gd name="T41" fmla="*/ 6 h 48"/>
                            <a:gd name="T42" fmla="*/ 34 w 48"/>
                            <a:gd name="T43" fmla="*/ 2 h 48"/>
                            <a:gd name="T44" fmla="*/ 31 w 48"/>
                            <a:gd name="T45" fmla="*/ 0 h 48"/>
                            <a:gd name="T46" fmla="*/ 27 w 48"/>
                            <a:gd name="T47" fmla="*/ 0 h 48"/>
                            <a:gd name="T48" fmla="*/ 23 w 48"/>
                            <a:gd name="T49" fmla="*/ 0 h 48"/>
                            <a:gd name="T50" fmla="*/ 19 w 48"/>
                            <a:gd name="T51" fmla="*/ 0 h 48"/>
                            <a:gd name="T52" fmla="*/ 13 w 48"/>
                            <a:gd name="T53" fmla="*/ 0 h 48"/>
                            <a:gd name="T54" fmla="*/ 9 w 48"/>
                            <a:gd name="T55" fmla="*/ 4 h 48"/>
                            <a:gd name="T56" fmla="*/ 6 w 48"/>
                            <a:gd name="T57" fmla="*/ 6 h 48"/>
                            <a:gd name="T58" fmla="*/ 4 w 48"/>
                            <a:gd name="T59" fmla="*/ 10 h 48"/>
                            <a:gd name="T60" fmla="*/ 0 w 48"/>
                            <a:gd name="T61" fmla="*/ 14 h 48"/>
                            <a:gd name="T62" fmla="*/ 0 w 48"/>
                            <a:gd name="T63" fmla="*/ 18 h 48"/>
                            <a:gd name="T64" fmla="*/ 0 w 48"/>
                            <a:gd name="T65" fmla="*/ 23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0" y="23"/>
                              </a:moveTo>
                              <a:lnTo>
                                <a:pt x="0" y="25"/>
                              </a:lnTo>
                              <a:lnTo>
                                <a:pt x="0" y="29"/>
                              </a:lnTo>
                              <a:lnTo>
                                <a:pt x="0" y="31"/>
                              </a:lnTo>
                              <a:lnTo>
                                <a:pt x="0" y="33"/>
                              </a:lnTo>
                              <a:lnTo>
                                <a:pt x="2" y="35"/>
                              </a:lnTo>
                              <a:lnTo>
                                <a:pt x="4" y="37"/>
                              </a:lnTo>
                              <a:lnTo>
                                <a:pt x="4" y="39"/>
                              </a:lnTo>
                              <a:lnTo>
                                <a:pt x="6" y="41"/>
                              </a:lnTo>
                              <a:lnTo>
                                <a:pt x="7" y="43"/>
                              </a:lnTo>
                              <a:lnTo>
                                <a:pt x="9" y="43"/>
                              </a:lnTo>
                              <a:lnTo>
                                <a:pt x="11" y="44"/>
                              </a:lnTo>
                              <a:lnTo>
                                <a:pt x="13" y="46"/>
                              </a:lnTo>
                              <a:lnTo>
                                <a:pt x="15" y="46"/>
                              </a:lnTo>
                              <a:lnTo>
                                <a:pt x="17" y="46"/>
                              </a:lnTo>
                              <a:lnTo>
                                <a:pt x="21" y="48"/>
                              </a:lnTo>
                              <a:lnTo>
                                <a:pt x="23" y="48"/>
                              </a:lnTo>
                              <a:lnTo>
                                <a:pt x="25" y="48"/>
                              </a:lnTo>
                              <a:lnTo>
                                <a:pt x="29" y="46"/>
                              </a:lnTo>
                              <a:lnTo>
                                <a:pt x="31" y="46"/>
                              </a:lnTo>
                              <a:lnTo>
                                <a:pt x="32" y="46"/>
                              </a:lnTo>
                              <a:lnTo>
                                <a:pt x="34" y="44"/>
                              </a:lnTo>
                              <a:lnTo>
                                <a:pt x="36" y="44"/>
                              </a:lnTo>
                              <a:lnTo>
                                <a:pt x="38" y="43"/>
                              </a:lnTo>
                              <a:lnTo>
                                <a:pt x="40" y="41"/>
                              </a:lnTo>
                              <a:lnTo>
                                <a:pt x="42" y="39"/>
                              </a:lnTo>
                              <a:lnTo>
                                <a:pt x="42" y="37"/>
                              </a:lnTo>
                              <a:lnTo>
                                <a:pt x="44" y="35"/>
                              </a:lnTo>
                              <a:lnTo>
                                <a:pt x="46" y="33"/>
                              </a:lnTo>
                              <a:lnTo>
                                <a:pt x="46" y="31"/>
                              </a:lnTo>
                              <a:lnTo>
                                <a:pt x="46" y="29"/>
                              </a:lnTo>
                              <a:lnTo>
                                <a:pt x="48" y="25"/>
                              </a:lnTo>
                              <a:lnTo>
                                <a:pt x="48" y="23"/>
                              </a:lnTo>
                              <a:lnTo>
                                <a:pt x="48" y="21"/>
                              </a:lnTo>
                              <a:lnTo>
                                <a:pt x="46" y="20"/>
                              </a:lnTo>
                              <a:lnTo>
                                <a:pt x="46" y="18"/>
                              </a:lnTo>
                              <a:lnTo>
                                <a:pt x="46" y="14"/>
                              </a:lnTo>
                              <a:lnTo>
                                <a:pt x="44" y="12"/>
                              </a:lnTo>
                              <a:lnTo>
                                <a:pt x="44" y="10"/>
                              </a:lnTo>
                              <a:lnTo>
                                <a:pt x="42" y="8"/>
                              </a:lnTo>
                              <a:lnTo>
                                <a:pt x="40" y="6"/>
                              </a:lnTo>
                              <a:lnTo>
                                <a:pt x="38" y="6"/>
                              </a:lnTo>
                              <a:lnTo>
                                <a:pt x="36" y="4"/>
                              </a:lnTo>
                              <a:lnTo>
                                <a:pt x="34" y="2"/>
                              </a:lnTo>
                              <a:lnTo>
                                <a:pt x="32" y="2"/>
                              </a:lnTo>
                              <a:lnTo>
                                <a:pt x="31" y="0"/>
                              </a:lnTo>
                              <a:lnTo>
                                <a:pt x="29" y="0"/>
                              </a:lnTo>
                              <a:lnTo>
                                <a:pt x="27" y="0"/>
                              </a:lnTo>
                              <a:lnTo>
                                <a:pt x="23" y="0"/>
                              </a:lnTo>
                              <a:lnTo>
                                <a:pt x="23" y="0"/>
                              </a:lnTo>
                              <a:lnTo>
                                <a:pt x="21" y="0"/>
                              </a:lnTo>
                              <a:lnTo>
                                <a:pt x="19" y="0"/>
                              </a:lnTo>
                              <a:lnTo>
                                <a:pt x="15" y="0"/>
                              </a:lnTo>
                              <a:lnTo>
                                <a:pt x="13" y="0"/>
                              </a:lnTo>
                              <a:lnTo>
                                <a:pt x="11" y="2"/>
                              </a:lnTo>
                              <a:lnTo>
                                <a:pt x="9" y="4"/>
                              </a:lnTo>
                              <a:lnTo>
                                <a:pt x="7" y="4"/>
                              </a:lnTo>
                              <a:lnTo>
                                <a:pt x="6" y="6"/>
                              </a:lnTo>
                              <a:lnTo>
                                <a:pt x="4" y="8"/>
                              </a:lnTo>
                              <a:lnTo>
                                <a:pt x="4" y="10"/>
                              </a:lnTo>
                              <a:lnTo>
                                <a:pt x="2" y="12"/>
                              </a:lnTo>
                              <a:lnTo>
                                <a:pt x="0" y="14"/>
                              </a:lnTo>
                              <a:lnTo>
                                <a:pt x="0" y="16"/>
                              </a:lnTo>
                              <a:lnTo>
                                <a:pt x="0" y="18"/>
                              </a:lnTo>
                              <a:lnTo>
                                <a:pt x="0" y="21"/>
                              </a:lnTo>
                              <a:lnTo>
                                <a:pt x="0" y="2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0" name="Freeform 523"/>
                      <wps:cNvSpPr>
                        <a:spLocks/>
                      </wps:cNvSpPr>
                      <wps:spPr bwMode="auto">
                        <a:xfrm>
                          <a:off x="1160463" y="730250"/>
                          <a:ext cx="112713" cy="112713"/>
                        </a:xfrm>
                        <a:custGeom>
                          <a:avLst/>
                          <a:gdLst>
                            <a:gd name="T0" fmla="*/ 38 w 71"/>
                            <a:gd name="T1" fmla="*/ 0 h 71"/>
                            <a:gd name="T2" fmla="*/ 46 w 71"/>
                            <a:gd name="T3" fmla="*/ 0 h 71"/>
                            <a:gd name="T4" fmla="*/ 52 w 71"/>
                            <a:gd name="T5" fmla="*/ 4 h 71"/>
                            <a:gd name="T6" fmla="*/ 58 w 71"/>
                            <a:gd name="T7" fmla="*/ 7 h 71"/>
                            <a:gd name="T8" fmla="*/ 61 w 71"/>
                            <a:gd name="T9" fmla="*/ 11 h 71"/>
                            <a:gd name="T10" fmla="*/ 65 w 71"/>
                            <a:gd name="T11" fmla="*/ 17 h 71"/>
                            <a:gd name="T12" fmla="*/ 69 w 71"/>
                            <a:gd name="T13" fmla="*/ 25 h 71"/>
                            <a:gd name="T14" fmla="*/ 71 w 71"/>
                            <a:gd name="T15" fmla="*/ 30 h 71"/>
                            <a:gd name="T16" fmla="*/ 71 w 71"/>
                            <a:gd name="T17" fmla="*/ 38 h 71"/>
                            <a:gd name="T18" fmla="*/ 69 w 71"/>
                            <a:gd name="T19" fmla="*/ 46 h 71"/>
                            <a:gd name="T20" fmla="*/ 65 w 71"/>
                            <a:gd name="T21" fmla="*/ 51 h 71"/>
                            <a:gd name="T22" fmla="*/ 61 w 71"/>
                            <a:gd name="T23" fmla="*/ 57 h 71"/>
                            <a:gd name="T24" fmla="*/ 58 w 71"/>
                            <a:gd name="T25" fmla="*/ 61 h 71"/>
                            <a:gd name="T26" fmla="*/ 52 w 71"/>
                            <a:gd name="T27" fmla="*/ 65 h 71"/>
                            <a:gd name="T28" fmla="*/ 46 w 71"/>
                            <a:gd name="T29" fmla="*/ 69 h 71"/>
                            <a:gd name="T30" fmla="*/ 38 w 71"/>
                            <a:gd name="T31" fmla="*/ 71 h 71"/>
                            <a:gd name="T32" fmla="*/ 31 w 71"/>
                            <a:gd name="T33" fmla="*/ 71 h 71"/>
                            <a:gd name="T34" fmla="*/ 25 w 71"/>
                            <a:gd name="T35" fmla="*/ 69 h 71"/>
                            <a:gd name="T36" fmla="*/ 17 w 71"/>
                            <a:gd name="T37" fmla="*/ 65 h 71"/>
                            <a:gd name="T38" fmla="*/ 12 w 71"/>
                            <a:gd name="T39" fmla="*/ 61 h 71"/>
                            <a:gd name="T40" fmla="*/ 8 w 71"/>
                            <a:gd name="T41" fmla="*/ 57 h 71"/>
                            <a:gd name="T42" fmla="*/ 4 w 71"/>
                            <a:gd name="T43" fmla="*/ 51 h 71"/>
                            <a:gd name="T44" fmla="*/ 0 w 71"/>
                            <a:gd name="T45" fmla="*/ 46 h 71"/>
                            <a:gd name="T46" fmla="*/ 0 w 71"/>
                            <a:gd name="T47" fmla="*/ 38 h 71"/>
                            <a:gd name="T48" fmla="*/ 0 w 71"/>
                            <a:gd name="T49" fmla="*/ 30 h 71"/>
                            <a:gd name="T50" fmla="*/ 0 w 71"/>
                            <a:gd name="T51" fmla="*/ 25 h 71"/>
                            <a:gd name="T52" fmla="*/ 4 w 71"/>
                            <a:gd name="T53" fmla="*/ 17 h 71"/>
                            <a:gd name="T54" fmla="*/ 8 w 71"/>
                            <a:gd name="T55" fmla="*/ 11 h 71"/>
                            <a:gd name="T56" fmla="*/ 12 w 71"/>
                            <a:gd name="T57" fmla="*/ 7 h 71"/>
                            <a:gd name="T58" fmla="*/ 17 w 71"/>
                            <a:gd name="T59" fmla="*/ 4 h 71"/>
                            <a:gd name="T60" fmla="*/ 25 w 71"/>
                            <a:gd name="T61" fmla="*/ 0 h 71"/>
                            <a:gd name="T62" fmla="*/ 31 w 71"/>
                            <a:gd name="T63"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1" h="71">
                              <a:moveTo>
                                <a:pt x="35" y="0"/>
                              </a:moveTo>
                              <a:lnTo>
                                <a:pt x="38" y="0"/>
                              </a:lnTo>
                              <a:lnTo>
                                <a:pt x="42" y="0"/>
                              </a:lnTo>
                              <a:lnTo>
                                <a:pt x="46" y="0"/>
                              </a:lnTo>
                              <a:lnTo>
                                <a:pt x="48" y="2"/>
                              </a:lnTo>
                              <a:lnTo>
                                <a:pt x="52" y="4"/>
                              </a:lnTo>
                              <a:lnTo>
                                <a:pt x="54" y="5"/>
                              </a:lnTo>
                              <a:lnTo>
                                <a:pt x="58" y="7"/>
                              </a:lnTo>
                              <a:lnTo>
                                <a:pt x="60" y="9"/>
                              </a:lnTo>
                              <a:lnTo>
                                <a:pt x="61" y="11"/>
                              </a:lnTo>
                              <a:lnTo>
                                <a:pt x="63" y="15"/>
                              </a:lnTo>
                              <a:lnTo>
                                <a:pt x="65" y="17"/>
                              </a:lnTo>
                              <a:lnTo>
                                <a:pt x="67" y="21"/>
                              </a:lnTo>
                              <a:lnTo>
                                <a:pt x="69" y="25"/>
                              </a:lnTo>
                              <a:lnTo>
                                <a:pt x="69" y="26"/>
                              </a:lnTo>
                              <a:lnTo>
                                <a:pt x="71" y="30"/>
                              </a:lnTo>
                              <a:lnTo>
                                <a:pt x="71" y="34"/>
                              </a:lnTo>
                              <a:lnTo>
                                <a:pt x="71" y="38"/>
                              </a:lnTo>
                              <a:lnTo>
                                <a:pt x="69" y="42"/>
                              </a:lnTo>
                              <a:lnTo>
                                <a:pt x="69" y="46"/>
                              </a:lnTo>
                              <a:lnTo>
                                <a:pt x="67" y="48"/>
                              </a:lnTo>
                              <a:lnTo>
                                <a:pt x="65" y="51"/>
                              </a:lnTo>
                              <a:lnTo>
                                <a:pt x="63" y="53"/>
                              </a:lnTo>
                              <a:lnTo>
                                <a:pt x="61" y="57"/>
                              </a:lnTo>
                              <a:lnTo>
                                <a:pt x="60" y="59"/>
                              </a:lnTo>
                              <a:lnTo>
                                <a:pt x="58" y="61"/>
                              </a:lnTo>
                              <a:lnTo>
                                <a:pt x="54" y="63"/>
                              </a:lnTo>
                              <a:lnTo>
                                <a:pt x="52" y="65"/>
                              </a:lnTo>
                              <a:lnTo>
                                <a:pt x="48" y="67"/>
                              </a:lnTo>
                              <a:lnTo>
                                <a:pt x="46" y="69"/>
                              </a:lnTo>
                              <a:lnTo>
                                <a:pt x="42" y="69"/>
                              </a:lnTo>
                              <a:lnTo>
                                <a:pt x="38" y="71"/>
                              </a:lnTo>
                              <a:lnTo>
                                <a:pt x="35" y="71"/>
                              </a:lnTo>
                              <a:lnTo>
                                <a:pt x="31" y="71"/>
                              </a:lnTo>
                              <a:lnTo>
                                <a:pt x="27" y="69"/>
                              </a:lnTo>
                              <a:lnTo>
                                <a:pt x="25" y="69"/>
                              </a:lnTo>
                              <a:lnTo>
                                <a:pt x="21" y="67"/>
                              </a:lnTo>
                              <a:lnTo>
                                <a:pt x="17" y="65"/>
                              </a:lnTo>
                              <a:lnTo>
                                <a:pt x="15" y="63"/>
                              </a:lnTo>
                              <a:lnTo>
                                <a:pt x="12" y="61"/>
                              </a:lnTo>
                              <a:lnTo>
                                <a:pt x="10" y="59"/>
                              </a:lnTo>
                              <a:lnTo>
                                <a:pt x="8" y="57"/>
                              </a:lnTo>
                              <a:lnTo>
                                <a:pt x="6" y="53"/>
                              </a:lnTo>
                              <a:lnTo>
                                <a:pt x="4" y="51"/>
                              </a:lnTo>
                              <a:lnTo>
                                <a:pt x="2" y="48"/>
                              </a:lnTo>
                              <a:lnTo>
                                <a:pt x="0" y="46"/>
                              </a:lnTo>
                              <a:lnTo>
                                <a:pt x="0" y="42"/>
                              </a:lnTo>
                              <a:lnTo>
                                <a:pt x="0" y="38"/>
                              </a:lnTo>
                              <a:lnTo>
                                <a:pt x="0" y="34"/>
                              </a:lnTo>
                              <a:lnTo>
                                <a:pt x="0" y="30"/>
                              </a:lnTo>
                              <a:lnTo>
                                <a:pt x="0" y="26"/>
                              </a:lnTo>
                              <a:lnTo>
                                <a:pt x="0" y="25"/>
                              </a:lnTo>
                              <a:lnTo>
                                <a:pt x="2" y="21"/>
                              </a:lnTo>
                              <a:lnTo>
                                <a:pt x="4" y="17"/>
                              </a:lnTo>
                              <a:lnTo>
                                <a:pt x="6" y="15"/>
                              </a:lnTo>
                              <a:lnTo>
                                <a:pt x="8" y="11"/>
                              </a:lnTo>
                              <a:lnTo>
                                <a:pt x="10" y="9"/>
                              </a:lnTo>
                              <a:lnTo>
                                <a:pt x="12" y="7"/>
                              </a:lnTo>
                              <a:lnTo>
                                <a:pt x="15" y="5"/>
                              </a:lnTo>
                              <a:lnTo>
                                <a:pt x="17" y="4"/>
                              </a:lnTo>
                              <a:lnTo>
                                <a:pt x="21" y="2"/>
                              </a:lnTo>
                              <a:lnTo>
                                <a:pt x="25" y="0"/>
                              </a:lnTo>
                              <a:lnTo>
                                <a:pt x="27" y="0"/>
                              </a:lnTo>
                              <a:lnTo>
                                <a:pt x="31" y="0"/>
                              </a:lnTo>
                              <a:lnTo>
                                <a:pt x="3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1" name="Freeform 524"/>
                      <wps:cNvSpPr>
                        <a:spLocks/>
                      </wps:cNvSpPr>
                      <wps:spPr bwMode="auto">
                        <a:xfrm>
                          <a:off x="1150938" y="554038"/>
                          <a:ext cx="65088" cy="60325"/>
                        </a:xfrm>
                        <a:custGeom>
                          <a:avLst/>
                          <a:gdLst>
                            <a:gd name="T0" fmla="*/ 21 w 41"/>
                            <a:gd name="T1" fmla="*/ 0 h 38"/>
                            <a:gd name="T2" fmla="*/ 25 w 41"/>
                            <a:gd name="T3" fmla="*/ 0 h 38"/>
                            <a:gd name="T4" fmla="*/ 29 w 41"/>
                            <a:gd name="T5" fmla="*/ 1 h 38"/>
                            <a:gd name="T6" fmla="*/ 33 w 41"/>
                            <a:gd name="T7" fmla="*/ 3 h 38"/>
                            <a:gd name="T8" fmla="*/ 35 w 41"/>
                            <a:gd name="T9" fmla="*/ 5 h 38"/>
                            <a:gd name="T10" fmla="*/ 37 w 41"/>
                            <a:gd name="T11" fmla="*/ 9 h 38"/>
                            <a:gd name="T12" fmla="*/ 39 w 41"/>
                            <a:gd name="T13" fmla="*/ 13 h 38"/>
                            <a:gd name="T14" fmla="*/ 39 w 41"/>
                            <a:gd name="T15" fmla="*/ 17 h 38"/>
                            <a:gd name="T16" fmla="*/ 39 w 41"/>
                            <a:gd name="T17" fmla="*/ 19 h 38"/>
                            <a:gd name="T18" fmla="*/ 39 w 41"/>
                            <a:gd name="T19" fmla="*/ 23 h 38"/>
                            <a:gd name="T20" fmla="*/ 37 w 41"/>
                            <a:gd name="T21" fmla="*/ 26 h 38"/>
                            <a:gd name="T22" fmla="*/ 35 w 41"/>
                            <a:gd name="T23" fmla="*/ 30 h 38"/>
                            <a:gd name="T24" fmla="*/ 33 w 41"/>
                            <a:gd name="T25" fmla="*/ 32 h 38"/>
                            <a:gd name="T26" fmla="*/ 29 w 41"/>
                            <a:gd name="T27" fmla="*/ 34 h 38"/>
                            <a:gd name="T28" fmla="*/ 25 w 41"/>
                            <a:gd name="T29" fmla="*/ 36 h 38"/>
                            <a:gd name="T30" fmla="*/ 21 w 41"/>
                            <a:gd name="T31" fmla="*/ 38 h 38"/>
                            <a:gd name="T32" fmla="*/ 18 w 41"/>
                            <a:gd name="T33" fmla="*/ 38 h 38"/>
                            <a:gd name="T34" fmla="*/ 14 w 41"/>
                            <a:gd name="T35" fmla="*/ 36 h 38"/>
                            <a:gd name="T36" fmla="*/ 10 w 41"/>
                            <a:gd name="T37" fmla="*/ 34 h 38"/>
                            <a:gd name="T38" fmla="*/ 6 w 41"/>
                            <a:gd name="T39" fmla="*/ 32 h 38"/>
                            <a:gd name="T40" fmla="*/ 4 w 41"/>
                            <a:gd name="T41" fmla="*/ 30 h 38"/>
                            <a:gd name="T42" fmla="*/ 2 w 41"/>
                            <a:gd name="T43" fmla="*/ 26 h 38"/>
                            <a:gd name="T44" fmla="*/ 0 w 41"/>
                            <a:gd name="T45" fmla="*/ 23 h 38"/>
                            <a:gd name="T46" fmla="*/ 0 w 41"/>
                            <a:gd name="T47" fmla="*/ 19 h 38"/>
                            <a:gd name="T48" fmla="*/ 0 w 41"/>
                            <a:gd name="T49" fmla="*/ 17 h 38"/>
                            <a:gd name="T50" fmla="*/ 0 w 41"/>
                            <a:gd name="T51" fmla="*/ 13 h 38"/>
                            <a:gd name="T52" fmla="*/ 2 w 41"/>
                            <a:gd name="T53" fmla="*/ 9 h 38"/>
                            <a:gd name="T54" fmla="*/ 4 w 41"/>
                            <a:gd name="T55" fmla="*/ 5 h 38"/>
                            <a:gd name="T56" fmla="*/ 6 w 41"/>
                            <a:gd name="T57" fmla="*/ 3 h 38"/>
                            <a:gd name="T58" fmla="*/ 10 w 41"/>
                            <a:gd name="T59" fmla="*/ 1 h 38"/>
                            <a:gd name="T60" fmla="*/ 14 w 41"/>
                            <a:gd name="T61" fmla="*/ 0 h 38"/>
                            <a:gd name="T62" fmla="*/ 18 w 41"/>
                            <a:gd name="T63" fmla="*/ 0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1" h="38">
                              <a:moveTo>
                                <a:pt x="19" y="0"/>
                              </a:moveTo>
                              <a:lnTo>
                                <a:pt x="21" y="0"/>
                              </a:lnTo>
                              <a:lnTo>
                                <a:pt x="23" y="0"/>
                              </a:lnTo>
                              <a:lnTo>
                                <a:pt x="25" y="0"/>
                              </a:lnTo>
                              <a:lnTo>
                                <a:pt x="27" y="0"/>
                              </a:lnTo>
                              <a:lnTo>
                                <a:pt x="29" y="1"/>
                              </a:lnTo>
                              <a:lnTo>
                                <a:pt x="31" y="1"/>
                              </a:lnTo>
                              <a:lnTo>
                                <a:pt x="33" y="3"/>
                              </a:lnTo>
                              <a:lnTo>
                                <a:pt x="33" y="3"/>
                              </a:lnTo>
                              <a:lnTo>
                                <a:pt x="35" y="5"/>
                              </a:lnTo>
                              <a:lnTo>
                                <a:pt x="37" y="7"/>
                              </a:lnTo>
                              <a:lnTo>
                                <a:pt x="37" y="9"/>
                              </a:lnTo>
                              <a:lnTo>
                                <a:pt x="39" y="11"/>
                              </a:lnTo>
                              <a:lnTo>
                                <a:pt x="39" y="13"/>
                              </a:lnTo>
                              <a:lnTo>
                                <a:pt x="39" y="13"/>
                              </a:lnTo>
                              <a:lnTo>
                                <a:pt x="39" y="17"/>
                              </a:lnTo>
                              <a:lnTo>
                                <a:pt x="41" y="19"/>
                              </a:lnTo>
                              <a:lnTo>
                                <a:pt x="39" y="19"/>
                              </a:lnTo>
                              <a:lnTo>
                                <a:pt x="39" y="23"/>
                              </a:lnTo>
                              <a:lnTo>
                                <a:pt x="39" y="23"/>
                              </a:lnTo>
                              <a:lnTo>
                                <a:pt x="39" y="24"/>
                              </a:lnTo>
                              <a:lnTo>
                                <a:pt x="37" y="26"/>
                              </a:lnTo>
                              <a:lnTo>
                                <a:pt x="37" y="28"/>
                              </a:lnTo>
                              <a:lnTo>
                                <a:pt x="35" y="30"/>
                              </a:lnTo>
                              <a:lnTo>
                                <a:pt x="33" y="32"/>
                              </a:lnTo>
                              <a:lnTo>
                                <a:pt x="33" y="32"/>
                              </a:lnTo>
                              <a:lnTo>
                                <a:pt x="31" y="34"/>
                              </a:lnTo>
                              <a:lnTo>
                                <a:pt x="29" y="34"/>
                              </a:lnTo>
                              <a:lnTo>
                                <a:pt x="27" y="36"/>
                              </a:lnTo>
                              <a:lnTo>
                                <a:pt x="25" y="36"/>
                              </a:lnTo>
                              <a:lnTo>
                                <a:pt x="23" y="36"/>
                              </a:lnTo>
                              <a:lnTo>
                                <a:pt x="21" y="38"/>
                              </a:lnTo>
                              <a:lnTo>
                                <a:pt x="19" y="38"/>
                              </a:lnTo>
                              <a:lnTo>
                                <a:pt x="18" y="38"/>
                              </a:lnTo>
                              <a:lnTo>
                                <a:pt x="16" y="36"/>
                              </a:lnTo>
                              <a:lnTo>
                                <a:pt x="14" y="36"/>
                              </a:lnTo>
                              <a:lnTo>
                                <a:pt x="12" y="36"/>
                              </a:lnTo>
                              <a:lnTo>
                                <a:pt x="10" y="34"/>
                              </a:lnTo>
                              <a:lnTo>
                                <a:pt x="8" y="34"/>
                              </a:lnTo>
                              <a:lnTo>
                                <a:pt x="6" y="32"/>
                              </a:lnTo>
                              <a:lnTo>
                                <a:pt x="6" y="32"/>
                              </a:lnTo>
                              <a:lnTo>
                                <a:pt x="4" y="30"/>
                              </a:lnTo>
                              <a:lnTo>
                                <a:pt x="2" y="28"/>
                              </a:lnTo>
                              <a:lnTo>
                                <a:pt x="2" y="26"/>
                              </a:lnTo>
                              <a:lnTo>
                                <a:pt x="0" y="24"/>
                              </a:lnTo>
                              <a:lnTo>
                                <a:pt x="0" y="23"/>
                              </a:lnTo>
                              <a:lnTo>
                                <a:pt x="0" y="23"/>
                              </a:lnTo>
                              <a:lnTo>
                                <a:pt x="0" y="19"/>
                              </a:lnTo>
                              <a:lnTo>
                                <a:pt x="0" y="19"/>
                              </a:lnTo>
                              <a:lnTo>
                                <a:pt x="0" y="17"/>
                              </a:lnTo>
                              <a:lnTo>
                                <a:pt x="0" y="13"/>
                              </a:lnTo>
                              <a:lnTo>
                                <a:pt x="0" y="13"/>
                              </a:lnTo>
                              <a:lnTo>
                                <a:pt x="0" y="11"/>
                              </a:lnTo>
                              <a:lnTo>
                                <a:pt x="2" y="9"/>
                              </a:lnTo>
                              <a:lnTo>
                                <a:pt x="2" y="7"/>
                              </a:lnTo>
                              <a:lnTo>
                                <a:pt x="4" y="5"/>
                              </a:lnTo>
                              <a:lnTo>
                                <a:pt x="6" y="3"/>
                              </a:lnTo>
                              <a:lnTo>
                                <a:pt x="6" y="3"/>
                              </a:lnTo>
                              <a:lnTo>
                                <a:pt x="8" y="1"/>
                              </a:lnTo>
                              <a:lnTo>
                                <a:pt x="10" y="1"/>
                              </a:lnTo>
                              <a:lnTo>
                                <a:pt x="12" y="0"/>
                              </a:lnTo>
                              <a:lnTo>
                                <a:pt x="14" y="0"/>
                              </a:lnTo>
                              <a:lnTo>
                                <a:pt x="16" y="0"/>
                              </a:lnTo>
                              <a:lnTo>
                                <a:pt x="18" y="0"/>
                              </a:lnTo>
                              <a:lnTo>
                                <a:pt x="1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2" name="Freeform 525"/>
                      <wps:cNvSpPr>
                        <a:spLocks/>
                      </wps:cNvSpPr>
                      <wps:spPr bwMode="auto">
                        <a:xfrm>
                          <a:off x="1127125" y="860425"/>
                          <a:ext cx="152400" cy="152400"/>
                        </a:xfrm>
                        <a:custGeom>
                          <a:avLst/>
                          <a:gdLst>
                            <a:gd name="T0" fmla="*/ 42 w 96"/>
                            <a:gd name="T1" fmla="*/ 0 h 96"/>
                            <a:gd name="T2" fmla="*/ 33 w 96"/>
                            <a:gd name="T3" fmla="*/ 2 h 96"/>
                            <a:gd name="T4" fmla="*/ 23 w 96"/>
                            <a:gd name="T5" fmla="*/ 6 h 96"/>
                            <a:gd name="T6" fmla="*/ 15 w 96"/>
                            <a:gd name="T7" fmla="*/ 12 h 96"/>
                            <a:gd name="T8" fmla="*/ 10 w 96"/>
                            <a:gd name="T9" fmla="*/ 17 h 96"/>
                            <a:gd name="T10" fmla="*/ 4 w 96"/>
                            <a:gd name="T11" fmla="*/ 25 h 96"/>
                            <a:gd name="T12" fmla="*/ 2 w 96"/>
                            <a:gd name="T13" fmla="*/ 33 h 96"/>
                            <a:gd name="T14" fmla="*/ 0 w 96"/>
                            <a:gd name="T15" fmla="*/ 42 h 96"/>
                            <a:gd name="T16" fmla="*/ 0 w 96"/>
                            <a:gd name="T17" fmla="*/ 52 h 96"/>
                            <a:gd name="T18" fmla="*/ 2 w 96"/>
                            <a:gd name="T19" fmla="*/ 61 h 96"/>
                            <a:gd name="T20" fmla="*/ 6 w 96"/>
                            <a:gd name="T21" fmla="*/ 71 h 96"/>
                            <a:gd name="T22" fmla="*/ 11 w 96"/>
                            <a:gd name="T23" fmla="*/ 79 h 96"/>
                            <a:gd name="T24" fmla="*/ 17 w 96"/>
                            <a:gd name="T25" fmla="*/ 84 h 96"/>
                            <a:gd name="T26" fmla="*/ 25 w 96"/>
                            <a:gd name="T27" fmla="*/ 90 h 96"/>
                            <a:gd name="T28" fmla="*/ 33 w 96"/>
                            <a:gd name="T29" fmla="*/ 92 h 96"/>
                            <a:gd name="T30" fmla="*/ 42 w 96"/>
                            <a:gd name="T31" fmla="*/ 94 h 96"/>
                            <a:gd name="T32" fmla="*/ 54 w 96"/>
                            <a:gd name="T33" fmla="*/ 94 h 96"/>
                            <a:gd name="T34" fmla="*/ 61 w 96"/>
                            <a:gd name="T35" fmla="*/ 92 h 96"/>
                            <a:gd name="T36" fmla="*/ 71 w 96"/>
                            <a:gd name="T37" fmla="*/ 88 h 96"/>
                            <a:gd name="T38" fmla="*/ 79 w 96"/>
                            <a:gd name="T39" fmla="*/ 84 h 96"/>
                            <a:gd name="T40" fmla="*/ 84 w 96"/>
                            <a:gd name="T41" fmla="*/ 77 h 96"/>
                            <a:gd name="T42" fmla="*/ 90 w 96"/>
                            <a:gd name="T43" fmla="*/ 69 h 96"/>
                            <a:gd name="T44" fmla="*/ 92 w 96"/>
                            <a:gd name="T45" fmla="*/ 61 h 96"/>
                            <a:gd name="T46" fmla="*/ 94 w 96"/>
                            <a:gd name="T47" fmla="*/ 52 h 96"/>
                            <a:gd name="T48" fmla="*/ 94 w 96"/>
                            <a:gd name="T49" fmla="*/ 42 h 96"/>
                            <a:gd name="T50" fmla="*/ 92 w 96"/>
                            <a:gd name="T51" fmla="*/ 33 h 96"/>
                            <a:gd name="T52" fmla="*/ 88 w 96"/>
                            <a:gd name="T53" fmla="*/ 25 h 96"/>
                            <a:gd name="T54" fmla="*/ 84 w 96"/>
                            <a:gd name="T55" fmla="*/ 17 h 96"/>
                            <a:gd name="T56" fmla="*/ 77 w 96"/>
                            <a:gd name="T57" fmla="*/ 10 h 96"/>
                            <a:gd name="T58" fmla="*/ 69 w 96"/>
                            <a:gd name="T59" fmla="*/ 6 h 96"/>
                            <a:gd name="T60" fmla="*/ 61 w 96"/>
                            <a:gd name="T61" fmla="*/ 2 h 96"/>
                            <a:gd name="T62" fmla="*/ 52 w 96"/>
                            <a:gd name="T63" fmla="*/ 0 h 96"/>
                            <a:gd name="T64" fmla="*/ 46 w 96"/>
                            <a:gd name="T65"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96" h="96">
                              <a:moveTo>
                                <a:pt x="46" y="0"/>
                              </a:moveTo>
                              <a:lnTo>
                                <a:pt x="42" y="0"/>
                              </a:lnTo>
                              <a:lnTo>
                                <a:pt x="36" y="0"/>
                              </a:lnTo>
                              <a:lnTo>
                                <a:pt x="33" y="2"/>
                              </a:lnTo>
                              <a:lnTo>
                                <a:pt x="27" y="4"/>
                              </a:lnTo>
                              <a:lnTo>
                                <a:pt x="23" y="6"/>
                              </a:lnTo>
                              <a:lnTo>
                                <a:pt x="19" y="8"/>
                              </a:lnTo>
                              <a:lnTo>
                                <a:pt x="15" y="12"/>
                              </a:lnTo>
                              <a:lnTo>
                                <a:pt x="13" y="13"/>
                              </a:lnTo>
                              <a:lnTo>
                                <a:pt x="10" y="17"/>
                              </a:lnTo>
                              <a:lnTo>
                                <a:pt x="8" y="21"/>
                              </a:lnTo>
                              <a:lnTo>
                                <a:pt x="4" y="25"/>
                              </a:lnTo>
                              <a:lnTo>
                                <a:pt x="2" y="29"/>
                              </a:lnTo>
                              <a:lnTo>
                                <a:pt x="2" y="33"/>
                              </a:lnTo>
                              <a:lnTo>
                                <a:pt x="0" y="38"/>
                              </a:lnTo>
                              <a:lnTo>
                                <a:pt x="0" y="42"/>
                              </a:lnTo>
                              <a:lnTo>
                                <a:pt x="0" y="48"/>
                              </a:lnTo>
                              <a:lnTo>
                                <a:pt x="0" y="52"/>
                              </a:lnTo>
                              <a:lnTo>
                                <a:pt x="0" y="58"/>
                              </a:lnTo>
                              <a:lnTo>
                                <a:pt x="2" y="61"/>
                              </a:lnTo>
                              <a:lnTo>
                                <a:pt x="4" y="67"/>
                              </a:lnTo>
                              <a:lnTo>
                                <a:pt x="6" y="71"/>
                              </a:lnTo>
                              <a:lnTo>
                                <a:pt x="8" y="75"/>
                              </a:lnTo>
                              <a:lnTo>
                                <a:pt x="11" y="79"/>
                              </a:lnTo>
                              <a:lnTo>
                                <a:pt x="13" y="81"/>
                              </a:lnTo>
                              <a:lnTo>
                                <a:pt x="17" y="84"/>
                              </a:lnTo>
                              <a:lnTo>
                                <a:pt x="21" y="86"/>
                              </a:lnTo>
                              <a:lnTo>
                                <a:pt x="25" y="90"/>
                              </a:lnTo>
                              <a:lnTo>
                                <a:pt x="29" y="92"/>
                              </a:lnTo>
                              <a:lnTo>
                                <a:pt x="33" y="92"/>
                              </a:lnTo>
                              <a:lnTo>
                                <a:pt x="38" y="94"/>
                              </a:lnTo>
                              <a:lnTo>
                                <a:pt x="42" y="94"/>
                              </a:lnTo>
                              <a:lnTo>
                                <a:pt x="48" y="96"/>
                              </a:lnTo>
                              <a:lnTo>
                                <a:pt x="54" y="94"/>
                              </a:lnTo>
                              <a:lnTo>
                                <a:pt x="58" y="94"/>
                              </a:lnTo>
                              <a:lnTo>
                                <a:pt x="61" y="92"/>
                              </a:lnTo>
                              <a:lnTo>
                                <a:pt x="67" y="90"/>
                              </a:lnTo>
                              <a:lnTo>
                                <a:pt x="71" y="88"/>
                              </a:lnTo>
                              <a:lnTo>
                                <a:pt x="75" y="86"/>
                              </a:lnTo>
                              <a:lnTo>
                                <a:pt x="79" y="84"/>
                              </a:lnTo>
                              <a:lnTo>
                                <a:pt x="81" y="81"/>
                              </a:lnTo>
                              <a:lnTo>
                                <a:pt x="84" y="77"/>
                              </a:lnTo>
                              <a:lnTo>
                                <a:pt x="86" y="73"/>
                              </a:lnTo>
                              <a:lnTo>
                                <a:pt x="90" y="69"/>
                              </a:lnTo>
                              <a:lnTo>
                                <a:pt x="92" y="65"/>
                              </a:lnTo>
                              <a:lnTo>
                                <a:pt x="92" y="61"/>
                              </a:lnTo>
                              <a:lnTo>
                                <a:pt x="94" y="56"/>
                              </a:lnTo>
                              <a:lnTo>
                                <a:pt x="94" y="52"/>
                              </a:lnTo>
                              <a:lnTo>
                                <a:pt x="96" y="46"/>
                              </a:lnTo>
                              <a:lnTo>
                                <a:pt x="94" y="42"/>
                              </a:lnTo>
                              <a:lnTo>
                                <a:pt x="94" y="38"/>
                              </a:lnTo>
                              <a:lnTo>
                                <a:pt x="92" y="33"/>
                              </a:lnTo>
                              <a:lnTo>
                                <a:pt x="92" y="29"/>
                              </a:lnTo>
                              <a:lnTo>
                                <a:pt x="88" y="25"/>
                              </a:lnTo>
                              <a:lnTo>
                                <a:pt x="86" y="21"/>
                              </a:lnTo>
                              <a:lnTo>
                                <a:pt x="84" y="17"/>
                              </a:lnTo>
                              <a:lnTo>
                                <a:pt x="81" y="13"/>
                              </a:lnTo>
                              <a:lnTo>
                                <a:pt x="77" y="10"/>
                              </a:lnTo>
                              <a:lnTo>
                                <a:pt x="75" y="8"/>
                              </a:lnTo>
                              <a:lnTo>
                                <a:pt x="69" y="6"/>
                              </a:lnTo>
                              <a:lnTo>
                                <a:pt x="65" y="2"/>
                              </a:lnTo>
                              <a:lnTo>
                                <a:pt x="61" y="2"/>
                              </a:lnTo>
                              <a:lnTo>
                                <a:pt x="56" y="0"/>
                              </a:lnTo>
                              <a:lnTo>
                                <a:pt x="52" y="0"/>
                              </a:lnTo>
                              <a:lnTo>
                                <a:pt x="48" y="0"/>
                              </a:lnTo>
                              <a:lnTo>
                                <a:pt x="46"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3" name="Freeform 526"/>
                      <wps:cNvSpPr>
                        <a:spLocks/>
                      </wps:cNvSpPr>
                      <wps:spPr bwMode="auto">
                        <a:xfrm>
                          <a:off x="1136650" y="501650"/>
                          <a:ext cx="42863" cy="42863"/>
                        </a:xfrm>
                        <a:custGeom>
                          <a:avLst/>
                          <a:gdLst>
                            <a:gd name="T0" fmla="*/ 11 w 27"/>
                            <a:gd name="T1" fmla="*/ 0 h 27"/>
                            <a:gd name="T2" fmla="*/ 13 w 27"/>
                            <a:gd name="T3" fmla="*/ 0 h 27"/>
                            <a:gd name="T4" fmla="*/ 15 w 27"/>
                            <a:gd name="T5" fmla="*/ 0 h 27"/>
                            <a:gd name="T6" fmla="*/ 17 w 27"/>
                            <a:gd name="T7" fmla="*/ 0 h 27"/>
                            <a:gd name="T8" fmla="*/ 17 w 27"/>
                            <a:gd name="T9" fmla="*/ 0 h 27"/>
                            <a:gd name="T10" fmla="*/ 19 w 27"/>
                            <a:gd name="T11" fmla="*/ 2 h 27"/>
                            <a:gd name="T12" fmla="*/ 21 w 27"/>
                            <a:gd name="T13" fmla="*/ 4 h 27"/>
                            <a:gd name="T14" fmla="*/ 23 w 27"/>
                            <a:gd name="T15" fmla="*/ 6 h 27"/>
                            <a:gd name="T16" fmla="*/ 25 w 27"/>
                            <a:gd name="T17" fmla="*/ 8 h 27"/>
                            <a:gd name="T18" fmla="*/ 25 w 27"/>
                            <a:gd name="T19" fmla="*/ 8 h 27"/>
                            <a:gd name="T20" fmla="*/ 25 w 27"/>
                            <a:gd name="T21" fmla="*/ 10 h 27"/>
                            <a:gd name="T22" fmla="*/ 27 w 27"/>
                            <a:gd name="T23" fmla="*/ 11 h 27"/>
                            <a:gd name="T24" fmla="*/ 27 w 27"/>
                            <a:gd name="T25" fmla="*/ 11 h 27"/>
                            <a:gd name="T26" fmla="*/ 27 w 27"/>
                            <a:gd name="T27" fmla="*/ 13 h 27"/>
                            <a:gd name="T28" fmla="*/ 25 w 27"/>
                            <a:gd name="T29" fmla="*/ 15 h 27"/>
                            <a:gd name="T30" fmla="*/ 25 w 27"/>
                            <a:gd name="T31" fmla="*/ 17 h 27"/>
                            <a:gd name="T32" fmla="*/ 25 w 27"/>
                            <a:gd name="T33" fmla="*/ 17 h 27"/>
                            <a:gd name="T34" fmla="*/ 23 w 27"/>
                            <a:gd name="T35" fmla="*/ 19 h 27"/>
                            <a:gd name="T36" fmla="*/ 21 w 27"/>
                            <a:gd name="T37" fmla="*/ 21 h 27"/>
                            <a:gd name="T38" fmla="*/ 19 w 27"/>
                            <a:gd name="T39" fmla="*/ 23 h 27"/>
                            <a:gd name="T40" fmla="*/ 17 w 27"/>
                            <a:gd name="T41" fmla="*/ 25 h 27"/>
                            <a:gd name="T42" fmla="*/ 17 w 27"/>
                            <a:gd name="T43" fmla="*/ 25 h 27"/>
                            <a:gd name="T44" fmla="*/ 15 w 27"/>
                            <a:gd name="T45" fmla="*/ 25 h 27"/>
                            <a:gd name="T46" fmla="*/ 13 w 27"/>
                            <a:gd name="T47" fmla="*/ 25 h 27"/>
                            <a:gd name="T48" fmla="*/ 11 w 27"/>
                            <a:gd name="T49" fmla="*/ 27 h 27"/>
                            <a:gd name="T50" fmla="*/ 9 w 27"/>
                            <a:gd name="T51" fmla="*/ 25 h 27"/>
                            <a:gd name="T52" fmla="*/ 7 w 27"/>
                            <a:gd name="T53" fmla="*/ 25 h 27"/>
                            <a:gd name="T54" fmla="*/ 5 w 27"/>
                            <a:gd name="T55" fmla="*/ 23 h 27"/>
                            <a:gd name="T56" fmla="*/ 4 w 27"/>
                            <a:gd name="T57" fmla="*/ 21 h 27"/>
                            <a:gd name="T58" fmla="*/ 2 w 27"/>
                            <a:gd name="T59" fmla="*/ 19 h 27"/>
                            <a:gd name="T60" fmla="*/ 0 w 27"/>
                            <a:gd name="T61" fmla="*/ 17 h 27"/>
                            <a:gd name="T62" fmla="*/ 0 w 27"/>
                            <a:gd name="T63" fmla="*/ 17 h 27"/>
                            <a:gd name="T64" fmla="*/ 0 w 27"/>
                            <a:gd name="T65" fmla="*/ 15 h 27"/>
                            <a:gd name="T66" fmla="*/ 0 w 27"/>
                            <a:gd name="T67" fmla="*/ 13 h 27"/>
                            <a:gd name="T68" fmla="*/ 0 w 27"/>
                            <a:gd name="T69" fmla="*/ 11 h 27"/>
                            <a:gd name="T70" fmla="*/ 0 w 27"/>
                            <a:gd name="T71" fmla="*/ 11 h 27"/>
                            <a:gd name="T72" fmla="*/ 0 w 27"/>
                            <a:gd name="T73" fmla="*/ 10 h 27"/>
                            <a:gd name="T74" fmla="*/ 0 w 27"/>
                            <a:gd name="T75" fmla="*/ 8 h 27"/>
                            <a:gd name="T76" fmla="*/ 0 w 27"/>
                            <a:gd name="T77" fmla="*/ 8 h 27"/>
                            <a:gd name="T78" fmla="*/ 2 w 27"/>
                            <a:gd name="T79" fmla="*/ 6 h 27"/>
                            <a:gd name="T80" fmla="*/ 4 w 27"/>
                            <a:gd name="T81" fmla="*/ 4 h 27"/>
                            <a:gd name="T82" fmla="*/ 5 w 27"/>
                            <a:gd name="T83" fmla="*/ 2 h 27"/>
                            <a:gd name="T84" fmla="*/ 7 w 27"/>
                            <a:gd name="T85" fmla="*/ 0 h 27"/>
                            <a:gd name="T86" fmla="*/ 9 w 27"/>
                            <a:gd name="T87" fmla="*/ 0 h 27"/>
                            <a:gd name="T88" fmla="*/ 11 w 27"/>
                            <a:gd name="T89"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7" h="27">
                              <a:moveTo>
                                <a:pt x="11" y="0"/>
                              </a:moveTo>
                              <a:lnTo>
                                <a:pt x="13" y="0"/>
                              </a:lnTo>
                              <a:lnTo>
                                <a:pt x="15" y="0"/>
                              </a:lnTo>
                              <a:lnTo>
                                <a:pt x="17" y="0"/>
                              </a:lnTo>
                              <a:lnTo>
                                <a:pt x="17" y="0"/>
                              </a:lnTo>
                              <a:lnTo>
                                <a:pt x="19" y="2"/>
                              </a:lnTo>
                              <a:lnTo>
                                <a:pt x="21" y="4"/>
                              </a:lnTo>
                              <a:lnTo>
                                <a:pt x="23" y="6"/>
                              </a:lnTo>
                              <a:lnTo>
                                <a:pt x="25" y="8"/>
                              </a:lnTo>
                              <a:lnTo>
                                <a:pt x="25" y="8"/>
                              </a:lnTo>
                              <a:lnTo>
                                <a:pt x="25" y="10"/>
                              </a:lnTo>
                              <a:lnTo>
                                <a:pt x="27" y="11"/>
                              </a:lnTo>
                              <a:lnTo>
                                <a:pt x="27" y="11"/>
                              </a:lnTo>
                              <a:lnTo>
                                <a:pt x="27" y="13"/>
                              </a:lnTo>
                              <a:lnTo>
                                <a:pt x="25" y="15"/>
                              </a:lnTo>
                              <a:lnTo>
                                <a:pt x="25" y="17"/>
                              </a:lnTo>
                              <a:lnTo>
                                <a:pt x="25" y="17"/>
                              </a:lnTo>
                              <a:lnTo>
                                <a:pt x="23" y="19"/>
                              </a:lnTo>
                              <a:lnTo>
                                <a:pt x="21" y="21"/>
                              </a:lnTo>
                              <a:lnTo>
                                <a:pt x="19" y="23"/>
                              </a:lnTo>
                              <a:lnTo>
                                <a:pt x="17" y="25"/>
                              </a:lnTo>
                              <a:lnTo>
                                <a:pt x="17" y="25"/>
                              </a:lnTo>
                              <a:lnTo>
                                <a:pt x="15" y="25"/>
                              </a:lnTo>
                              <a:lnTo>
                                <a:pt x="13" y="25"/>
                              </a:lnTo>
                              <a:lnTo>
                                <a:pt x="11" y="27"/>
                              </a:lnTo>
                              <a:lnTo>
                                <a:pt x="9" y="25"/>
                              </a:lnTo>
                              <a:lnTo>
                                <a:pt x="7" y="25"/>
                              </a:lnTo>
                              <a:lnTo>
                                <a:pt x="5" y="23"/>
                              </a:lnTo>
                              <a:lnTo>
                                <a:pt x="4" y="21"/>
                              </a:lnTo>
                              <a:lnTo>
                                <a:pt x="2" y="19"/>
                              </a:lnTo>
                              <a:lnTo>
                                <a:pt x="0" y="17"/>
                              </a:lnTo>
                              <a:lnTo>
                                <a:pt x="0" y="17"/>
                              </a:lnTo>
                              <a:lnTo>
                                <a:pt x="0" y="15"/>
                              </a:lnTo>
                              <a:lnTo>
                                <a:pt x="0" y="13"/>
                              </a:lnTo>
                              <a:lnTo>
                                <a:pt x="0" y="11"/>
                              </a:lnTo>
                              <a:lnTo>
                                <a:pt x="0" y="11"/>
                              </a:lnTo>
                              <a:lnTo>
                                <a:pt x="0" y="10"/>
                              </a:lnTo>
                              <a:lnTo>
                                <a:pt x="0" y="8"/>
                              </a:lnTo>
                              <a:lnTo>
                                <a:pt x="0" y="8"/>
                              </a:lnTo>
                              <a:lnTo>
                                <a:pt x="2" y="6"/>
                              </a:lnTo>
                              <a:lnTo>
                                <a:pt x="4" y="4"/>
                              </a:lnTo>
                              <a:lnTo>
                                <a:pt x="5" y="2"/>
                              </a:lnTo>
                              <a:lnTo>
                                <a:pt x="7" y="0"/>
                              </a:lnTo>
                              <a:lnTo>
                                <a:pt x="9" y="0"/>
                              </a:lnTo>
                              <a:lnTo>
                                <a:pt x="11"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4" name="Freeform 527"/>
                      <wps:cNvSpPr>
                        <a:spLocks/>
                      </wps:cNvSpPr>
                      <wps:spPr bwMode="auto">
                        <a:xfrm>
                          <a:off x="0" y="747713"/>
                          <a:ext cx="1219200" cy="723900"/>
                        </a:xfrm>
                        <a:custGeom>
                          <a:avLst/>
                          <a:gdLst>
                            <a:gd name="T0" fmla="*/ 572 w 768"/>
                            <a:gd name="T1" fmla="*/ 270 h 456"/>
                            <a:gd name="T2" fmla="*/ 549 w 768"/>
                            <a:gd name="T3" fmla="*/ 297 h 456"/>
                            <a:gd name="T4" fmla="*/ 526 w 768"/>
                            <a:gd name="T5" fmla="*/ 320 h 456"/>
                            <a:gd name="T6" fmla="*/ 497 w 768"/>
                            <a:gd name="T7" fmla="*/ 345 h 456"/>
                            <a:gd name="T8" fmla="*/ 466 w 768"/>
                            <a:gd name="T9" fmla="*/ 364 h 456"/>
                            <a:gd name="T10" fmla="*/ 447 w 768"/>
                            <a:gd name="T11" fmla="*/ 374 h 456"/>
                            <a:gd name="T12" fmla="*/ 428 w 768"/>
                            <a:gd name="T13" fmla="*/ 380 h 456"/>
                            <a:gd name="T14" fmla="*/ 409 w 768"/>
                            <a:gd name="T15" fmla="*/ 381 h 456"/>
                            <a:gd name="T16" fmla="*/ 395 w 768"/>
                            <a:gd name="T17" fmla="*/ 381 h 456"/>
                            <a:gd name="T18" fmla="*/ 382 w 768"/>
                            <a:gd name="T19" fmla="*/ 378 h 456"/>
                            <a:gd name="T20" fmla="*/ 368 w 768"/>
                            <a:gd name="T21" fmla="*/ 372 h 456"/>
                            <a:gd name="T22" fmla="*/ 357 w 768"/>
                            <a:gd name="T23" fmla="*/ 364 h 456"/>
                            <a:gd name="T24" fmla="*/ 345 w 768"/>
                            <a:gd name="T25" fmla="*/ 355 h 456"/>
                            <a:gd name="T26" fmla="*/ 334 w 768"/>
                            <a:gd name="T27" fmla="*/ 343 h 456"/>
                            <a:gd name="T28" fmla="*/ 318 w 768"/>
                            <a:gd name="T29" fmla="*/ 316 h 456"/>
                            <a:gd name="T30" fmla="*/ 309 w 768"/>
                            <a:gd name="T31" fmla="*/ 293 h 456"/>
                            <a:gd name="T32" fmla="*/ 303 w 768"/>
                            <a:gd name="T33" fmla="*/ 276 h 456"/>
                            <a:gd name="T34" fmla="*/ 301 w 768"/>
                            <a:gd name="T35" fmla="*/ 259 h 456"/>
                            <a:gd name="T36" fmla="*/ 301 w 768"/>
                            <a:gd name="T37" fmla="*/ 242 h 456"/>
                            <a:gd name="T38" fmla="*/ 290 w 768"/>
                            <a:gd name="T39" fmla="*/ 232 h 456"/>
                            <a:gd name="T40" fmla="*/ 261 w 768"/>
                            <a:gd name="T41" fmla="*/ 217 h 456"/>
                            <a:gd name="T42" fmla="*/ 228 w 768"/>
                            <a:gd name="T43" fmla="*/ 194 h 456"/>
                            <a:gd name="T44" fmla="*/ 199 w 768"/>
                            <a:gd name="T45" fmla="*/ 169 h 456"/>
                            <a:gd name="T46" fmla="*/ 173 w 768"/>
                            <a:gd name="T47" fmla="*/ 142 h 456"/>
                            <a:gd name="T48" fmla="*/ 150 w 768"/>
                            <a:gd name="T49" fmla="*/ 111 h 456"/>
                            <a:gd name="T50" fmla="*/ 128 w 768"/>
                            <a:gd name="T51" fmla="*/ 79 h 456"/>
                            <a:gd name="T52" fmla="*/ 111 w 768"/>
                            <a:gd name="T53" fmla="*/ 44 h 456"/>
                            <a:gd name="T54" fmla="*/ 98 w 768"/>
                            <a:gd name="T55" fmla="*/ 10 h 456"/>
                            <a:gd name="T56" fmla="*/ 0 w 768"/>
                            <a:gd name="T57" fmla="*/ 31 h 456"/>
                            <a:gd name="T58" fmla="*/ 0 w 768"/>
                            <a:gd name="T59" fmla="*/ 94 h 456"/>
                            <a:gd name="T60" fmla="*/ 9 w 768"/>
                            <a:gd name="T61" fmla="*/ 155 h 456"/>
                            <a:gd name="T62" fmla="*/ 27 w 768"/>
                            <a:gd name="T63" fmla="*/ 215 h 456"/>
                            <a:gd name="T64" fmla="*/ 52 w 768"/>
                            <a:gd name="T65" fmla="*/ 270 h 456"/>
                            <a:gd name="T66" fmla="*/ 86 w 768"/>
                            <a:gd name="T67" fmla="*/ 320 h 456"/>
                            <a:gd name="T68" fmla="*/ 128 w 768"/>
                            <a:gd name="T69" fmla="*/ 364 h 456"/>
                            <a:gd name="T70" fmla="*/ 178 w 768"/>
                            <a:gd name="T71" fmla="*/ 401 h 456"/>
                            <a:gd name="T72" fmla="*/ 244 w 768"/>
                            <a:gd name="T73" fmla="*/ 431 h 456"/>
                            <a:gd name="T74" fmla="*/ 320 w 768"/>
                            <a:gd name="T75" fmla="*/ 452 h 456"/>
                            <a:gd name="T76" fmla="*/ 399 w 768"/>
                            <a:gd name="T77" fmla="*/ 454 h 456"/>
                            <a:gd name="T78" fmla="*/ 476 w 768"/>
                            <a:gd name="T79" fmla="*/ 443 h 456"/>
                            <a:gd name="T80" fmla="*/ 551 w 768"/>
                            <a:gd name="T81" fmla="*/ 414 h 456"/>
                            <a:gd name="T82" fmla="*/ 620 w 768"/>
                            <a:gd name="T83" fmla="*/ 374 h 456"/>
                            <a:gd name="T84" fmla="*/ 683 w 768"/>
                            <a:gd name="T85" fmla="*/ 318 h 456"/>
                            <a:gd name="T86" fmla="*/ 735 w 768"/>
                            <a:gd name="T87" fmla="*/ 253 h 456"/>
                            <a:gd name="T88" fmla="*/ 762 w 768"/>
                            <a:gd name="T89" fmla="*/ 205 h 456"/>
                            <a:gd name="T90" fmla="*/ 706 w 768"/>
                            <a:gd name="T91" fmla="*/ 184 h 456"/>
                            <a:gd name="T92" fmla="*/ 677 w 768"/>
                            <a:gd name="T93" fmla="*/ 205 h 456"/>
                            <a:gd name="T94" fmla="*/ 647 w 768"/>
                            <a:gd name="T95" fmla="*/ 222 h 456"/>
                            <a:gd name="T96" fmla="*/ 614 w 768"/>
                            <a:gd name="T97" fmla="*/ 238 h 456"/>
                            <a:gd name="T98" fmla="*/ 589 w 768"/>
                            <a:gd name="T99" fmla="*/ 247 h 4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768" h="456">
                              <a:moveTo>
                                <a:pt x="589" y="247"/>
                              </a:moveTo>
                              <a:lnTo>
                                <a:pt x="583" y="255"/>
                              </a:lnTo>
                              <a:lnTo>
                                <a:pt x="578" y="263"/>
                              </a:lnTo>
                              <a:lnTo>
                                <a:pt x="572" y="270"/>
                              </a:lnTo>
                              <a:lnTo>
                                <a:pt x="568" y="276"/>
                              </a:lnTo>
                              <a:lnTo>
                                <a:pt x="562" y="284"/>
                              </a:lnTo>
                              <a:lnTo>
                                <a:pt x="554" y="289"/>
                              </a:lnTo>
                              <a:lnTo>
                                <a:pt x="549" y="297"/>
                              </a:lnTo>
                              <a:lnTo>
                                <a:pt x="543" y="303"/>
                              </a:lnTo>
                              <a:lnTo>
                                <a:pt x="537" y="309"/>
                              </a:lnTo>
                              <a:lnTo>
                                <a:pt x="531" y="314"/>
                              </a:lnTo>
                              <a:lnTo>
                                <a:pt x="526" y="320"/>
                              </a:lnTo>
                              <a:lnTo>
                                <a:pt x="520" y="326"/>
                              </a:lnTo>
                              <a:lnTo>
                                <a:pt x="512" y="334"/>
                              </a:lnTo>
                              <a:lnTo>
                                <a:pt x="505" y="339"/>
                              </a:lnTo>
                              <a:lnTo>
                                <a:pt x="497" y="345"/>
                              </a:lnTo>
                              <a:lnTo>
                                <a:pt x="487" y="351"/>
                              </a:lnTo>
                              <a:lnTo>
                                <a:pt x="480" y="357"/>
                              </a:lnTo>
                              <a:lnTo>
                                <a:pt x="470" y="362"/>
                              </a:lnTo>
                              <a:lnTo>
                                <a:pt x="466" y="364"/>
                              </a:lnTo>
                              <a:lnTo>
                                <a:pt x="460" y="366"/>
                              </a:lnTo>
                              <a:lnTo>
                                <a:pt x="457" y="370"/>
                              </a:lnTo>
                              <a:lnTo>
                                <a:pt x="451" y="372"/>
                              </a:lnTo>
                              <a:lnTo>
                                <a:pt x="447" y="374"/>
                              </a:lnTo>
                              <a:lnTo>
                                <a:pt x="441" y="376"/>
                              </a:lnTo>
                              <a:lnTo>
                                <a:pt x="437" y="376"/>
                              </a:lnTo>
                              <a:lnTo>
                                <a:pt x="432" y="378"/>
                              </a:lnTo>
                              <a:lnTo>
                                <a:pt x="428" y="380"/>
                              </a:lnTo>
                              <a:lnTo>
                                <a:pt x="422" y="380"/>
                              </a:lnTo>
                              <a:lnTo>
                                <a:pt x="418" y="381"/>
                              </a:lnTo>
                              <a:lnTo>
                                <a:pt x="412" y="381"/>
                              </a:lnTo>
                              <a:lnTo>
                                <a:pt x="409" y="381"/>
                              </a:lnTo>
                              <a:lnTo>
                                <a:pt x="407" y="381"/>
                              </a:lnTo>
                              <a:lnTo>
                                <a:pt x="403" y="381"/>
                              </a:lnTo>
                              <a:lnTo>
                                <a:pt x="399" y="381"/>
                              </a:lnTo>
                              <a:lnTo>
                                <a:pt x="395" y="381"/>
                              </a:lnTo>
                              <a:lnTo>
                                <a:pt x="391" y="380"/>
                              </a:lnTo>
                              <a:lnTo>
                                <a:pt x="388" y="380"/>
                              </a:lnTo>
                              <a:lnTo>
                                <a:pt x="386" y="380"/>
                              </a:lnTo>
                              <a:lnTo>
                                <a:pt x="382" y="378"/>
                              </a:lnTo>
                              <a:lnTo>
                                <a:pt x="378" y="378"/>
                              </a:lnTo>
                              <a:lnTo>
                                <a:pt x="374" y="376"/>
                              </a:lnTo>
                              <a:lnTo>
                                <a:pt x="372" y="374"/>
                              </a:lnTo>
                              <a:lnTo>
                                <a:pt x="368" y="372"/>
                              </a:lnTo>
                              <a:lnTo>
                                <a:pt x="364" y="372"/>
                              </a:lnTo>
                              <a:lnTo>
                                <a:pt x="363" y="370"/>
                              </a:lnTo>
                              <a:lnTo>
                                <a:pt x="359" y="366"/>
                              </a:lnTo>
                              <a:lnTo>
                                <a:pt x="357" y="364"/>
                              </a:lnTo>
                              <a:lnTo>
                                <a:pt x="353" y="362"/>
                              </a:lnTo>
                              <a:lnTo>
                                <a:pt x="351" y="360"/>
                              </a:lnTo>
                              <a:lnTo>
                                <a:pt x="347" y="358"/>
                              </a:lnTo>
                              <a:lnTo>
                                <a:pt x="345" y="355"/>
                              </a:lnTo>
                              <a:lnTo>
                                <a:pt x="341" y="353"/>
                              </a:lnTo>
                              <a:lnTo>
                                <a:pt x="340" y="349"/>
                              </a:lnTo>
                              <a:lnTo>
                                <a:pt x="338" y="347"/>
                              </a:lnTo>
                              <a:lnTo>
                                <a:pt x="334" y="343"/>
                              </a:lnTo>
                              <a:lnTo>
                                <a:pt x="332" y="339"/>
                              </a:lnTo>
                              <a:lnTo>
                                <a:pt x="326" y="332"/>
                              </a:lnTo>
                              <a:lnTo>
                                <a:pt x="322" y="324"/>
                              </a:lnTo>
                              <a:lnTo>
                                <a:pt x="318" y="316"/>
                              </a:lnTo>
                              <a:lnTo>
                                <a:pt x="315" y="307"/>
                              </a:lnTo>
                              <a:lnTo>
                                <a:pt x="313" y="303"/>
                              </a:lnTo>
                              <a:lnTo>
                                <a:pt x="311" y="299"/>
                              </a:lnTo>
                              <a:lnTo>
                                <a:pt x="309" y="293"/>
                              </a:lnTo>
                              <a:lnTo>
                                <a:pt x="307" y="289"/>
                              </a:lnTo>
                              <a:lnTo>
                                <a:pt x="305" y="286"/>
                              </a:lnTo>
                              <a:lnTo>
                                <a:pt x="305" y="282"/>
                              </a:lnTo>
                              <a:lnTo>
                                <a:pt x="303" y="276"/>
                              </a:lnTo>
                              <a:lnTo>
                                <a:pt x="303" y="272"/>
                              </a:lnTo>
                              <a:lnTo>
                                <a:pt x="301" y="268"/>
                              </a:lnTo>
                              <a:lnTo>
                                <a:pt x="301" y="265"/>
                              </a:lnTo>
                              <a:lnTo>
                                <a:pt x="301" y="259"/>
                              </a:lnTo>
                              <a:lnTo>
                                <a:pt x="301" y="255"/>
                              </a:lnTo>
                              <a:lnTo>
                                <a:pt x="301" y="249"/>
                              </a:lnTo>
                              <a:lnTo>
                                <a:pt x="301" y="245"/>
                              </a:lnTo>
                              <a:lnTo>
                                <a:pt x="301" y="242"/>
                              </a:lnTo>
                              <a:lnTo>
                                <a:pt x="301" y="236"/>
                              </a:lnTo>
                              <a:lnTo>
                                <a:pt x="297" y="236"/>
                              </a:lnTo>
                              <a:lnTo>
                                <a:pt x="293" y="234"/>
                              </a:lnTo>
                              <a:lnTo>
                                <a:pt x="290" y="232"/>
                              </a:lnTo>
                              <a:lnTo>
                                <a:pt x="288" y="230"/>
                              </a:lnTo>
                              <a:lnTo>
                                <a:pt x="278" y="224"/>
                              </a:lnTo>
                              <a:lnTo>
                                <a:pt x="270" y="221"/>
                              </a:lnTo>
                              <a:lnTo>
                                <a:pt x="261" y="217"/>
                              </a:lnTo>
                              <a:lnTo>
                                <a:pt x="253" y="211"/>
                              </a:lnTo>
                              <a:lnTo>
                                <a:pt x="245" y="205"/>
                              </a:lnTo>
                              <a:lnTo>
                                <a:pt x="236" y="199"/>
                              </a:lnTo>
                              <a:lnTo>
                                <a:pt x="228" y="194"/>
                              </a:lnTo>
                              <a:lnTo>
                                <a:pt x="222" y="188"/>
                              </a:lnTo>
                              <a:lnTo>
                                <a:pt x="213" y="182"/>
                              </a:lnTo>
                              <a:lnTo>
                                <a:pt x="207" y="176"/>
                              </a:lnTo>
                              <a:lnTo>
                                <a:pt x="199" y="169"/>
                              </a:lnTo>
                              <a:lnTo>
                                <a:pt x="192" y="163"/>
                              </a:lnTo>
                              <a:lnTo>
                                <a:pt x="186" y="155"/>
                              </a:lnTo>
                              <a:lnTo>
                                <a:pt x="180" y="150"/>
                              </a:lnTo>
                              <a:lnTo>
                                <a:pt x="173" y="142"/>
                              </a:lnTo>
                              <a:lnTo>
                                <a:pt x="167" y="134"/>
                              </a:lnTo>
                              <a:lnTo>
                                <a:pt x="161" y="127"/>
                              </a:lnTo>
                              <a:lnTo>
                                <a:pt x="155" y="119"/>
                              </a:lnTo>
                              <a:lnTo>
                                <a:pt x="150" y="111"/>
                              </a:lnTo>
                              <a:lnTo>
                                <a:pt x="144" y="104"/>
                              </a:lnTo>
                              <a:lnTo>
                                <a:pt x="138" y="96"/>
                              </a:lnTo>
                              <a:lnTo>
                                <a:pt x="132" y="88"/>
                              </a:lnTo>
                              <a:lnTo>
                                <a:pt x="128" y="79"/>
                              </a:lnTo>
                              <a:lnTo>
                                <a:pt x="123" y="71"/>
                              </a:lnTo>
                              <a:lnTo>
                                <a:pt x="119" y="63"/>
                              </a:lnTo>
                              <a:lnTo>
                                <a:pt x="115" y="54"/>
                              </a:lnTo>
                              <a:lnTo>
                                <a:pt x="111" y="44"/>
                              </a:lnTo>
                              <a:lnTo>
                                <a:pt x="107" y="37"/>
                              </a:lnTo>
                              <a:lnTo>
                                <a:pt x="103" y="27"/>
                              </a:lnTo>
                              <a:lnTo>
                                <a:pt x="100" y="17"/>
                              </a:lnTo>
                              <a:lnTo>
                                <a:pt x="98" y="10"/>
                              </a:lnTo>
                              <a:lnTo>
                                <a:pt x="94" y="0"/>
                              </a:lnTo>
                              <a:lnTo>
                                <a:pt x="4" y="0"/>
                              </a:lnTo>
                              <a:lnTo>
                                <a:pt x="2" y="15"/>
                              </a:lnTo>
                              <a:lnTo>
                                <a:pt x="0" y="31"/>
                              </a:lnTo>
                              <a:lnTo>
                                <a:pt x="0" y="48"/>
                              </a:lnTo>
                              <a:lnTo>
                                <a:pt x="0" y="63"/>
                              </a:lnTo>
                              <a:lnTo>
                                <a:pt x="0" y="79"/>
                              </a:lnTo>
                              <a:lnTo>
                                <a:pt x="0" y="94"/>
                              </a:lnTo>
                              <a:lnTo>
                                <a:pt x="2" y="109"/>
                              </a:lnTo>
                              <a:lnTo>
                                <a:pt x="4" y="127"/>
                              </a:lnTo>
                              <a:lnTo>
                                <a:pt x="6" y="140"/>
                              </a:lnTo>
                              <a:lnTo>
                                <a:pt x="9" y="155"/>
                              </a:lnTo>
                              <a:lnTo>
                                <a:pt x="11" y="171"/>
                              </a:lnTo>
                              <a:lnTo>
                                <a:pt x="15" y="186"/>
                              </a:lnTo>
                              <a:lnTo>
                                <a:pt x="21" y="201"/>
                              </a:lnTo>
                              <a:lnTo>
                                <a:pt x="27" y="215"/>
                              </a:lnTo>
                              <a:lnTo>
                                <a:pt x="32" y="230"/>
                              </a:lnTo>
                              <a:lnTo>
                                <a:pt x="38" y="243"/>
                              </a:lnTo>
                              <a:lnTo>
                                <a:pt x="46" y="257"/>
                              </a:lnTo>
                              <a:lnTo>
                                <a:pt x="52" y="270"/>
                              </a:lnTo>
                              <a:lnTo>
                                <a:pt x="59" y="284"/>
                              </a:lnTo>
                              <a:lnTo>
                                <a:pt x="69" y="295"/>
                              </a:lnTo>
                              <a:lnTo>
                                <a:pt x="77" y="309"/>
                              </a:lnTo>
                              <a:lnTo>
                                <a:pt x="86" y="320"/>
                              </a:lnTo>
                              <a:lnTo>
                                <a:pt x="96" y="332"/>
                              </a:lnTo>
                              <a:lnTo>
                                <a:pt x="107" y="343"/>
                              </a:lnTo>
                              <a:lnTo>
                                <a:pt x="117" y="353"/>
                              </a:lnTo>
                              <a:lnTo>
                                <a:pt x="128" y="364"/>
                              </a:lnTo>
                              <a:lnTo>
                                <a:pt x="140" y="374"/>
                              </a:lnTo>
                              <a:lnTo>
                                <a:pt x="153" y="383"/>
                              </a:lnTo>
                              <a:lnTo>
                                <a:pt x="165" y="393"/>
                              </a:lnTo>
                              <a:lnTo>
                                <a:pt x="178" y="401"/>
                              </a:lnTo>
                              <a:lnTo>
                                <a:pt x="194" y="408"/>
                              </a:lnTo>
                              <a:lnTo>
                                <a:pt x="207" y="416"/>
                              </a:lnTo>
                              <a:lnTo>
                                <a:pt x="224" y="426"/>
                              </a:lnTo>
                              <a:lnTo>
                                <a:pt x="244" y="431"/>
                              </a:lnTo>
                              <a:lnTo>
                                <a:pt x="263" y="439"/>
                              </a:lnTo>
                              <a:lnTo>
                                <a:pt x="282" y="445"/>
                              </a:lnTo>
                              <a:lnTo>
                                <a:pt x="301" y="449"/>
                              </a:lnTo>
                              <a:lnTo>
                                <a:pt x="320" y="452"/>
                              </a:lnTo>
                              <a:lnTo>
                                <a:pt x="340" y="454"/>
                              </a:lnTo>
                              <a:lnTo>
                                <a:pt x="361" y="454"/>
                              </a:lnTo>
                              <a:lnTo>
                                <a:pt x="380" y="456"/>
                              </a:lnTo>
                              <a:lnTo>
                                <a:pt x="399" y="454"/>
                              </a:lnTo>
                              <a:lnTo>
                                <a:pt x="418" y="452"/>
                              </a:lnTo>
                              <a:lnTo>
                                <a:pt x="437" y="450"/>
                              </a:lnTo>
                              <a:lnTo>
                                <a:pt x="457" y="447"/>
                              </a:lnTo>
                              <a:lnTo>
                                <a:pt x="476" y="443"/>
                              </a:lnTo>
                              <a:lnTo>
                                <a:pt x="495" y="437"/>
                              </a:lnTo>
                              <a:lnTo>
                                <a:pt x="514" y="431"/>
                              </a:lnTo>
                              <a:lnTo>
                                <a:pt x="533" y="424"/>
                              </a:lnTo>
                              <a:lnTo>
                                <a:pt x="551" y="414"/>
                              </a:lnTo>
                              <a:lnTo>
                                <a:pt x="568" y="406"/>
                              </a:lnTo>
                              <a:lnTo>
                                <a:pt x="587" y="395"/>
                              </a:lnTo>
                              <a:lnTo>
                                <a:pt x="604" y="385"/>
                              </a:lnTo>
                              <a:lnTo>
                                <a:pt x="620" y="374"/>
                              </a:lnTo>
                              <a:lnTo>
                                <a:pt x="637" y="360"/>
                              </a:lnTo>
                              <a:lnTo>
                                <a:pt x="652" y="349"/>
                              </a:lnTo>
                              <a:lnTo>
                                <a:pt x="668" y="334"/>
                              </a:lnTo>
                              <a:lnTo>
                                <a:pt x="683" y="318"/>
                              </a:lnTo>
                              <a:lnTo>
                                <a:pt x="697" y="303"/>
                              </a:lnTo>
                              <a:lnTo>
                                <a:pt x="710" y="288"/>
                              </a:lnTo>
                              <a:lnTo>
                                <a:pt x="723" y="270"/>
                              </a:lnTo>
                              <a:lnTo>
                                <a:pt x="735" y="253"/>
                              </a:lnTo>
                              <a:lnTo>
                                <a:pt x="746" y="234"/>
                              </a:lnTo>
                              <a:lnTo>
                                <a:pt x="756" y="215"/>
                              </a:lnTo>
                              <a:lnTo>
                                <a:pt x="760" y="209"/>
                              </a:lnTo>
                              <a:lnTo>
                                <a:pt x="762" y="205"/>
                              </a:lnTo>
                              <a:lnTo>
                                <a:pt x="764" y="199"/>
                              </a:lnTo>
                              <a:lnTo>
                                <a:pt x="768" y="194"/>
                              </a:lnTo>
                              <a:lnTo>
                                <a:pt x="712" y="178"/>
                              </a:lnTo>
                              <a:lnTo>
                                <a:pt x="706" y="184"/>
                              </a:lnTo>
                              <a:lnTo>
                                <a:pt x="698" y="190"/>
                              </a:lnTo>
                              <a:lnTo>
                                <a:pt x="691" y="194"/>
                              </a:lnTo>
                              <a:lnTo>
                                <a:pt x="683" y="199"/>
                              </a:lnTo>
                              <a:lnTo>
                                <a:pt x="677" y="205"/>
                              </a:lnTo>
                              <a:lnTo>
                                <a:pt x="670" y="209"/>
                              </a:lnTo>
                              <a:lnTo>
                                <a:pt x="662" y="215"/>
                              </a:lnTo>
                              <a:lnTo>
                                <a:pt x="654" y="219"/>
                              </a:lnTo>
                              <a:lnTo>
                                <a:pt x="647" y="222"/>
                              </a:lnTo>
                              <a:lnTo>
                                <a:pt x="637" y="226"/>
                              </a:lnTo>
                              <a:lnTo>
                                <a:pt x="629" y="230"/>
                              </a:lnTo>
                              <a:lnTo>
                                <a:pt x="622" y="234"/>
                              </a:lnTo>
                              <a:lnTo>
                                <a:pt x="614" y="238"/>
                              </a:lnTo>
                              <a:lnTo>
                                <a:pt x="606" y="242"/>
                              </a:lnTo>
                              <a:lnTo>
                                <a:pt x="597" y="245"/>
                              </a:lnTo>
                              <a:lnTo>
                                <a:pt x="589" y="247"/>
                              </a:lnTo>
                              <a:lnTo>
                                <a:pt x="589" y="24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5" name="Freeform 528"/>
                      <wps:cNvSpPr>
                        <a:spLocks/>
                      </wps:cNvSpPr>
                      <wps:spPr bwMode="auto">
                        <a:xfrm>
                          <a:off x="500063" y="915988"/>
                          <a:ext cx="465138" cy="415925"/>
                        </a:xfrm>
                        <a:custGeom>
                          <a:avLst/>
                          <a:gdLst>
                            <a:gd name="T0" fmla="*/ 19 w 293"/>
                            <a:gd name="T1" fmla="*/ 208 h 262"/>
                            <a:gd name="T2" fmla="*/ 36 w 293"/>
                            <a:gd name="T3" fmla="*/ 233 h 262"/>
                            <a:gd name="T4" fmla="*/ 53 w 293"/>
                            <a:gd name="T5" fmla="*/ 249 h 262"/>
                            <a:gd name="T6" fmla="*/ 74 w 293"/>
                            <a:gd name="T7" fmla="*/ 258 h 262"/>
                            <a:gd name="T8" fmla="*/ 96 w 293"/>
                            <a:gd name="T9" fmla="*/ 262 h 262"/>
                            <a:gd name="T10" fmla="*/ 117 w 293"/>
                            <a:gd name="T11" fmla="*/ 258 h 262"/>
                            <a:gd name="T12" fmla="*/ 140 w 293"/>
                            <a:gd name="T13" fmla="*/ 251 h 262"/>
                            <a:gd name="T14" fmla="*/ 161 w 293"/>
                            <a:gd name="T15" fmla="*/ 237 h 262"/>
                            <a:gd name="T16" fmla="*/ 182 w 293"/>
                            <a:gd name="T17" fmla="*/ 224 h 262"/>
                            <a:gd name="T18" fmla="*/ 203 w 293"/>
                            <a:gd name="T19" fmla="*/ 205 h 262"/>
                            <a:gd name="T20" fmla="*/ 222 w 293"/>
                            <a:gd name="T21" fmla="*/ 185 h 262"/>
                            <a:gd name="T22" fmla="*/ 239 w 293"/>
                            <a:gd name="T23" fmla="*/ 166 h 262"/>
                            <a:gd name="T24" fmla="*/ 257 w 293"/>
                            <a:gd name="T25" fmla="*/ 145 h 262"/>
                            <a:gd name="T26" fmla="*/ 268 w 293"/>
                            <a:gd name="T27" fmla="*/ 126 h 262"/>
                            <a:gd name="T28" fmla="*/ 280 w 293"/>
                            <a:gd name="T29" fmla="*/ 109 h 262"/>
                            <a:gd name="T30" fmla="*/ 287 w 293"/>
                            <a:gd name="T31" fmla="*/ 93 h 262"/>
                            <a:gd name="T32" fmla="*/ 289 w 293"/>
                            <a:gd name="T33" fmla="*/ 84 h 262"/>
                            <a:gd name="T34" fmla="*/ 291 w 293"/>
                            <a:gd name="T35" fmla="*/ 76 h 262"/>
                            <a:gd name="T36" fmla="*/ 293 w 293"/>
                            <a:gd name="T37" fmla="*/ 69 h 262"/>
                            <a:gd name="T38" fmla="*/ 293 w 293"/>
                            <a:gd name="T39" fmla="*/ 61 h 262"/>
                            <a:gd name="T40" fmla="*/ 291 w 293"/>
                            <a:gd name="T41" fmla="*/ 55 h 262"/>
                            <a:gd name="T42" fmla="*/ 291 w 293"/>
                            <a:gd name="T43" fmla="*/ 47 h 262"/>
                            <a:gd name="T44" fmla="*/ 289 w 293"/>
                            <a:gd name="T45" fmla="*/ 40 h 262"/>
                            <a:gd name="T46" fmla="*/ 286 w 293"/>
                            <a:gd name="T47" fmla="*/ 34 h 262"/>
                            <a:gd name="T48" fmla="*/ 282 w 293"/>
                            <a:gd name="T49" fmla="*/ 26 h 262"/>
                            <a:gd name="T50" fmla="*/ 278 w 293"/>
                            <a:gd name="T51" fmla="*/ 23 h 262"/>
                            <a:gd name="T52" fmla="*/ 272 w 293"/>
                            <a:gd name="T53" fmla="*/ 17 h 262"/>
                            <a:gd name="T54" fmla="*/ 266 w 293"/>
                            <a:gd name="T55" fmla="*/ 13 h 262"/>
                            <a:gd name="T56" fmla="*/ 261 w 293"/>
                            <a:gd name="T57" fmla="*/ 9 h 262"/>
                            <a:gd name="T58" fmla="*/ 255 w 293"/>
                            <a:gd name="T59" fmla="*/ 5 h 262"/>
                            <a:gd name="T60" fmla="*/ 249 w 293"/>
                            <a:gd name="T61" fmla="*/ 3 h 262"/>
                            <a:gd name="T62" fmla="*/ 241 w 293"/>
                            <a:gd name="T63" fmla="*/ 1 h 262"/>
                            <a:gd name="T64" fmla="*/ 232 w 293"/>
                            <a:gd name="T65" fmla="*/ 0 h 262"/>
                            <a:gd name="T66" fmla="*/ 216 w 293"/>
                            <a:gd name="T67" fmla="*/ 0 h 262"/>
                            <a:gd name="T68" fmla="*/ 199 w 293"/>
                            <a:gd name="T69" fmla="*/ 0 h 262"/>
                            <a:gd name="T70" fmla="*/ 178 w 293"/>
                            <a:gd name="T71" fmla="*/ 1 h 262"/>
                            <a:gd name="T72" fmla="*/ 157 w 293"/>
                            <a:gd name="T73" fmla="*/ 5 h 262"/>
                            <a:gd name="T74" fmla="*/ 134 w 293"/>
                            <a:gd name="T75" fmla="*/ 11 h 262"/>
                            <a:gd name="T76" fmla="*/ 111 w 293"/>
                            <a:gd name="T77" fmla="*/ 21 h 262"/>
                            <a:gd name="T78" fmla="*/ 88 w 293"/>
                            <a:gd name="T79" fmla="*/ 30 h 262"/>
                            <a:gd name="T80" fmla="*/ 67 w 293"/>
                            <a:gd name="T81" fmla="*/ 42 h 262"/>
                            <a:gd name="T82" fmla="*/ 46 w 293"/>
                            <a:gd name="T83" fmla="*/ 53 h 262"/>
                            <a:gd name="T84" fmla="*/ 28 w 293"/>
                            <a:gd name="T85" fmla="*/ 70 h 262"/>
                            <a:gd name="T86" fmla="*/ 15 w 293"/>
                            <a:gd name="T87" fmla="*/ 88 h 262"/>
                            <a:gd name="T88" fmla="*/ 5 w 293"/>
                            <a:gd name="T89" fmla="*/ 107 h 262"/>
                            <a:gd name="T90" fmla="*/ 0 w 293"/>
                            <a:gd name="T91" fmla="*/ 128 h 262"/>
                            <a:gd name="T92" fmla="*/ 0 w 293"/>
                            <a:gd name="T93" fmla="*/ 153 h 262"/>
                            <a:gd name="T94" fmla="*/ 5 w 293"/>
                            <a:gd name="T95" fmla="*/ 180 h 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93" h="262">
                              <a:moveTo>
                                <a:pt x="11" y="193"/>
                              </a:moveTo>
                              <a:lnTo>
                                <a:pt x="19" y="208"/>
                              </a:lnTo>
                              <a:lnTo>
                                <a:pt x="26" y="222"/>
                              </a:lnTo>
                              <a:lnTo>
                                <a:pt x="36" y="233"/>
                              </a:lnTo>
                              <a:lnTo>
                                <a:pt x="44" y="243"/>
                              </a:lnTo>
                              <a:lnTo>
                                <a:pt x="53" y="249"/>
                              </a:lnTo>
                              <a:lnTo>
                                <a:pt x="63" y="254"/>
                              </a:lnTo>
                              <a:lnTo>
                                <a:pt x="74" y="258"/>
                              </a:lnTo>
                              <a:lnTo>
                                <a:pt x="84" y="260"/>
                              </a:lnTo>
                              <a:lnTo>
                                <a:pt x="96" y="262"/>
                              </a:lnTo>
                              <a:lnTo>
                                <a:pt x="105" y="260"/>
                              </a:lnTo>
                              <a:lnTo>
                                <a:pt x="117" y="258"/>
                              </a:lnTo>
                              <a:lnTo>
                                <a:pt x="128" y="254"/>
                              </a:lnTo>
                              <a:lnTo>
                                <a:pt x="140" y="251"/>
                              </a:lnTo>
                              <a:lnTo>
                                <a:pt x="149" y="245"/>
                              </a:lnTo>
                              <a:lnTo>
                                <a:pt x="161" y="237"/>
                              </a:lnTo>
                              <a:lnTo>
                                <a:pt x="172" y="231"/>
                              </a:lnTo>
                              <a:lnTo>
                                <a:pt x="182" y="224"/>
                              </a:lnTo>
                              <a:lnTo>
                                <a:pt x="193" y="214"/>
                              </a:lnTo>
                              <a:lnTo>
                                <a:pt x="203" y="205"/>
                              </a:lnTo>
                              <a:lnTo>
                                <a:pt x="213" y="195"/>
                              </a:lnTo>
                              <a:lnTo>
                                <a:pt x="222" y="185"/>
                              </a:lnTo>
                              <a:lnTo>
                                <a:pt x="232" y="176"/>
                              </a:lnTo>
                              <a:lnTo>
                                <a:pt x="239" y="166"/>
                              </a:lnTo>
                              <a:lnTo>
                                <a:pt x="249" y="157"/>
                              </a:lnTo>
                              <a:lnTo>
                                <a:pt x="257" y="145"/>
                              </a:lnTo>
                              <a:lnTo>
                                <a:pt x="263" y="136"/>
                              </a:lnTo>
                              <a:lnTo>
                                <a:pt x="268" y="126"/>
                              </a:lnTo>
                              <a:lnTo>
                                <a:pt x="274" y="116"/>
                              </a:lnTo>
                              <a:lnTo>
                                <a:pt x="280" y="109"/>
                              </a:lnTo>
                              <a:lnTo>
                                <a:pt x="284" y="101"/>
                              </a:lnTo>
                              <a:lnTo>
                                <a:pt x="287" y="93"/>
                              </a:lnTo>
                              <a:lnTo>
                                <a:pt x="289" y="88"/>
                              </a:lnTo>
                              <a:lnTo>
                                <a:pt x="289" y="84"/>
                              </a:lnTo>
                              <a:lnTo>
                                <a:pt x="291" y="80"/>
                              </a:lnTo>
                              <a:lnTo>
                                <a:pt x="291" y="76"/>
                              </a:lnTo>
                              <a:lnTo>
                                <a:pt x="291" y="72"/>
                              </a:lnTo>
                              <a:lnTo>
                                <a:pt x="293" y="69"/>
                              </a:lnTo>
                              <a:lnTo>
                                <a:pt x="293" y="65"/>
                              </a:lnTo>
                              <a:lnTo>
                                <a:pt x="293" y="61"/>
                              </a:lnTo>
                              <a:lnTo>
                                <a:pt x="291" y="59"/>
                              </a:lnTo>
                              <a:lnTo>
                                <a:pt x="291" y="55"/>
                              </a:lnTo>
                              <a:lnTo>
                                <a:pt x="291" y="51"/>
                              </a:lnTo>
                              <a:lnTo>
                                <a:pt x="291" y="47"/>
                              </a:lnTo>
                              <a:lnTo>
                                <a:pt x="289" y="44"/>
                              </a:lnTo>
                              <a:lnTo>
                                <a:pt x="289" y="40"/>
                              </a:lnTo>
                              <a:lnTo>
                                <a:pt x="287" y="38"/>
                              </a:lnTo>
                              <a:lnTo>
                                <a:pt x="286" y="34"/>
                              </a:lnTo>
                              <a:lnTo>
                                <a:pt x="284" y="30"/>
                              </a:lnTo>
                              <a:lnTo>
                                <a:pt x="282" y="26"/>
                              </a:lnTo>
                              <a:lnTo>
                                <a:pt x="280" y="24"/>
                              </a:lnTo>
                              <a:lnTo>
                                <a:pt x="278" y="23"/>
                              </a:lnTo>
                              <a:lnTo>
                                <a:pt x="276" y="19"/>
                              </a:lnTo>
                              <a:lnTo>
                                <a:pt x="272" y="17"/>
                              </a:lnTo>
                              <a:lnTo>
                                <a:pt x="270" y="15"/>
                              </a:lnTo>
                              <a:lnTo>
                                <a:pt x="266" y="13"/>
                              </a:lnTo>
                              <a:lnTo>
                                <a:pt x="264" y="11"/>
                              </a:lnTo>
                              <a:lnTo>
                                <a:pt x="261" y="9"/>
                              </a:lnTo>
                              <a:lnTo>
                                <a:pt x="259" y="7"/>
                              </a:lnTo>
                              <a:lnTo>
                                <a:pt x="255" y="5"/>
                              </a:lnTo>
                              <a:lnTo>
                                <a:pt x="251" y="3"/>
                              </a:lnTo>
                              <a:lnTo>
                                <a:pt x="249" y="3"/>
                              </a:lnTo>
                              <a:lnTo>
                                <a:pt x="245" y="1"/>
                              </a:lnTo>
                              <a:lnTo>
                                <a:pt x="241" y="1"/>
                              </a:lnTo>
                              <a:lnTo>
                                <a:pt x="238" y="0"/>
                              </a:lnTo>
                              <a:lnTo>
                                <a:pt x="232" y="0"/>
                              </a:lnTo>
                              <a:lnTo>
                                <a:pt x="224" y="0"/>
                              </a:lnTo>
                              <a:lnTo>
                                <a:pt x="216" y="0"/>
                              </a:lnTo>
                              <a:lnTo>
                                <a:pt x="209" y="0"/>
                              </a:lnTo>
                              <a:lnTo>
                                <a:pt x="199" y="0"/>
                              </a:lnTo>
                              <a:lnTo>
                                <a:pt x="190" y="0"/>
                              </a:lnTo>
                              <a:lnTo>
                                <a:pt x="178" y="1"/>
                              </a:lnTo>
                              <a:lnTo>
                                <a:pt x="168" y="3"/>
                              </a:lnTo>
                              <a:lnTo>
                                <a:pt x="157" y="5"/>
                              </a:lnTo>
                              <a:lnTo>
                                <a:pt x="145" y="9"/>
                              </a:lnTo>
                              <a:lnTo>
                                <a:pt x="134" y="11"/>
                              </a:lnTo>
                              <a:lnTo>
                                <a:pt x="122" y="15"/>
                              </a:lnTo>
                              <a:lnTo>
                                <a:pt x="111" y="21"/>
                              </a:lnTo>
                              <a:lnTo>
                                <a:pt x="99" y="24"/>
                              </a:lnTo>
                              <a:lnTo>
                                <a:pt x="88" y="30"/>
                              </a:lnTo>
                              <a:lnTo>
                                <a:pt x="76" y="34"/>
                              </a:lnTo>
                              <a:lnTo>
                                <a:pt x="67" y="42"/>
                              </a:lnTo>
                              <a:lnTo>
                                <a:pt x="55" y="47"/>
                              </a:lnTo>
                              <a:lnTo>
                                <a:pt x="46" y="53"/>
                              </a:lnTo>
                              <a:lnTo>
                                <a:pt x="38" y="61"/>
                              </a:lnTo>
                              <a:lnTo>
                                <a:pt x="28" y="70"/>
                              </a:lnTo>
                              <a:lnTo>
                                <a:pt x="21" y="78"/>
                              </a:lnTo>
                              <a:lnTo>
                                <a:pt x="15" y="88"/>
                              </a:lnTo>
                              <a:lnTo>
                                <a:pt x="9" y="97"/>
                              </a:lnTo>
                              <a:lnTo>
                                <a:pt x="5" y="107"/>
                              </a:lnTo>
                              <a:lnTo>
                                <a:pt x="2" y="118"/>
                              </a:lnTo>
                              <a:lnTo>
                                <a:pt x="0" y="128"/>
                              </a:lnTo>
                              <a:lnTo>
                                <a:pt x="0" y="141"/>
                              </a:lnTo>
                              <a:lnTo>
                                <a:pt x="0" y="153"/>
                              </a:lnTo>
                              <a:lnTo>
                                <a:pt x="2" y="166"/>
                              </a:lnTo>
                              <a:lnTo>
                                <a:pt x="5" y="180"/>
                              </a:lnTo>
                              <a:lnTo>
                                <a:pt x="11" y="19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26E172AA" id="Group 210" o:spid="_x0000_s1026" style="position:absolute;margin-left:-6.55pt;margin-top:-14.45pt;width:76.25pt;height:87.55pt;z-index:251670528;mso-width-relative:margin;mso-height-relative:margin" coordsize="12795,14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">
              <v:shape id="Freeform 515" o:spid="_x0000_s1027" style="position:absolute;left:5000;top:396;width:730;height:731;visibility:visible;mso-wrap-style:square;v-text-anchor:top" coordsize="4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" path="m23,46r2,l26,44r2,l30,44r2,-2l34,40r2,l38,38r2,-2l42,34r,-2l44,30r,-2l44,27r2,-2l46,21r,-2l44,17r,-2l44,13,42,11r,-2l40,7,38,5,36,4r-2,l32,2r-2,l28,,26,,25,,21,,19,,17,,15,,13,2r-2,l9,4,7,4,5,5,3,7,2,9r,2l,13r,2l,17r,2l,23r,2l,27r,1l,30r2,2l3,34r,2l5,38r2,2l9,42r2,l13,44r2,l17,44r2,2l23,46r,xe" filled="f" stroked="f">
                <v:path arrowok="t" o:connecttype="custom" o:connectlocs="39688,73025;44450,69850;50800,66675;57150,63500;63500,57150;66675,50800;69850,44450;73025,39688;73025,30163;69850,23813;66675,17463;63500,11113;57150,6350;50800,3175;44450,0;39688,0;30163,0;23813,0;17463,3175;11113,6350;4763,11113;3175,17463;0,23813;0,30163;0,39688;0,44450;3175,50800;4763,57150;11113,63500;17463,66675;23813,69850;30163,73025;36513,73025" o:connectangles="0,0,0,0,0,0,0,0,0,0,0,0,0,0,0,0,0,0,0,0,0,0,0,0,0,0,0,0,0,0,0,0,0"/>
              </v:shape>
              <v:shape id="Freeform 516" o:spid="_x0000_s1028" style="position:absolute;left:3111;top:1524;width:1095;height:1095;visibility:visible;mso-wrap-style:square;v-text-anchor:top" coordsize="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" path="m34,69r4,-2l40,67r4,l48,65r1,-2l53,61r2,-2l59,57r2,-2l63,51r2,-2l65,46r2,-2l67,40r2,-4l69,32,67,28r,-2l67,23,65,19,63,17,61,13,59,11,57,9,55,5r-2,l49,3,46,2,44,,40,,36,,32,,30,,26,,23,,19,2,17,3,13,5,11,7,9,9,5,11r,4l3,17,2,21,,23r,3l,30r,4l,36r,4l,44r2,2l3,49r2,4l7,55r2,2l11,61r2,l17,63r4,2l23,67r3,l30,67r2,2l34,69xe" filled="f" stroked="f">
                <v:path arrowok="t" o:connecttype="custom" o:connectlocs="60325,106363;69850,106363;77788,100013;87313,93663;96838,87313;103188,77788;106363,69850;109538,57150;106363,44450;106363,36513;100013,26988;93663,17463;87313,7938;77788,4763;69850,0;57150,0;47625,0;36513,0;26988,4763;17463,11113;7938,17463;4763,26988;0,36513;0,47625;0,57150;0,69850;4763,77788;11113,87313;17463,96838;26988,100013;36513,106363;47625,106363;53975,109538" o:connectangles="0,0,0,0,0,0,0,0,0,0,0,0,0,0,0,0,0,0,0,0,0,0,0,0,0,0,0,0,0,0,0,0,0"/>
              </v:shape>
              <v:shape id="Freeform 517" o:spid="_x0000_s1029" style="position:absolute;left:4143;top:904;width:857;height:858;visibility:visible;mso-wrap-style:square;v-text-anchor:top" coordsize="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" path="m27,54r2,l32,52r2,l36,52r2,-2l42,48r2,-2l44,44r2,-2l48,41r2,-2l50,37r2,-2l52,31r2,-2l54,25,52,23r,-2l52,18,50,16r,-2l48,12,46,10,44,6r-2,l40,4,38,2,36,,34,,31,,29,,25,,23,,21,,17,,15,2r-2,l11,4,8,6r,2l6,10,4,12,2,14r,2l,18r,3l,23r,4l,29r,2l,35r2,2l2,39r2,2l6,44r2,2l9,46r2,2l13,50r2,2l17,52r4,l23,54r4,l27,54xe" filled="f" stroked="f">
                <v:path arrowok="t" o:connecttype="custom" o:connectlocs="46038,85725;53975,82550;60325,79375;69850,73025;73025,66675;79375,61913;82550,55563;85725,46038;82550,36513;82550,28575;79375,22225;73025,15875;66675,9525;60325,3175;53975,0;46038,0;36513,0;26988,0;20638,3175;12700,9525;9525,15875;3175,22225;0,28575;0,36513;0,46038;0,55563;3175,61913;9525,69850;14288,73025;20638,79375;26988,82550;36513,85725;42863,85725" o:connectangles="0,0,0,0,0,0,0,0,0,0,0,0,0,0,0,0,0,0,0,0,0,0,0,0,0,0,0,0,0,0,0,0,0"/>
              </v:shape>
              <v:shape id="Freeform 518" o:spid="_x0000_s1030" style="position:absolute;left:2016;top:2460;width:1333;height:1334;visibility:visible;mso-wrap-style:square;v-text-anchor:top" coordsize="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" path="m42,84r4,-2l49,82r4,l59,80r2,-1l65,77r4,-4l71,71r3,-4l76,65r2,-4l80,58r2,-4l82,50r,-4l84,40,82,36r,-3l82,29,80,25,78,21,76,17,72,13,71,12,67,8,65,6,61,4,57,2r-4,l49,,46,,40,,36,,32,,28,2,24,4r-3,l17,8r-4,2l11,12,9,15,5,17,3,21,1,25r,4l,33r,3l,42r,4l,50r1,4l1,58r2,3l5,65r4,4l11,71r4,4l17,77r4,2l24,80r4,2l32,82r4,l42,84r,xe" filled="f" stroked="f">
                <v:path arrowok="t" o:connecttype="custom" o:connectlocs="73025,130175;84138,130175;96838,125413;109538,115888;117475,106363;123825,96838;130175,85725;130175,73025;130175,57150;130175,46038;123825,33338;114300,20638;106363,12700;96838,6350;84138,3175;73025,0;57150,0;44450,3175;33338,6350;20638,15875;14288,23813;4763,33338;1588,46038;0,57150;0,73025;1588,85725;4763,96838;14288,109538;23813,119063;33338,125413;44450,130175;57150,130175;66675,133350" o:connectangles="0,0,0,0,0,0,0,0,0,0,0,0,0,0,0,0,0,0,0,0,0,0,0,0,0,0,0,0,0,0,0,0,0"/>
              </v:shape>
              <v:shape id="Freeform 519" o:spid="_x0000_s1031" style="position:absolute;left:936;top:3683;width:1651;height:1635;visibility:visible;mso-wrap-style:square;v-text-anchor:top" coordsize="104,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" path="m52,103r2,l58,101r2,l62,101r6,-2l71,97r6,-2l81,94r4,-4l89,88r3,-4l94,78r4,-4l100,71r2,-6l102,61r,-4l102,55r2,-2l104,49r,-1l102,44r,-2l102,40r-2,-6l98,30,96,25,94,21,91,17,87,13,85,11,79,7,75,5,71,3,66,2,60,,58,,56,,54,,50,,44,,41,,35,2,31,3,25,5,21,7r-3,4l14,15r-2,4l8,23,6,26,4,30,2,36,,40r,6l,51r,2l,55r,4l,61r2,6l4,71r2,5l8,80r4,4l14,88r4,2l21,94r6,1l31,99r6,l41,101r2,l46,101r2,2l52,103r,xe" filled="f" stroked="f">
                <v:path arrowok="t" o:connecttype="custom" o:connectlocs="85725,163513;95250,160338;107950,157163;122238,150813;134938,142875;146050,133350;155575,117475;161925,103188;161925,90488;165100,84138;165100,76200;161925,66675;158750,53975;152400,39688;144463,26988;134938,17463;119063,7938;104775,3175;92075,0;85725,0;69850,0;55563,3175;39688,7938;28575,17463;19050,30163;9525,41275;3175,57150;0,73025;0,84138;0,93663;3175,106363;9525,120650;19050,133350;28575,142875;42863,150813;58738,157163;68263,160338;76200,163513;82550,163513" o:connectangles="0,0,0,0,0,0,0,0,0,0,0,0,0,0,0,0,0,0,0,0,0,0,0,0,0,0,0,0,0,0,0,0,0,0,0,0,0,0,0"/>
              </v:shape>
              <v:shape id="Freeform 520" o:spid="_x0000_s1032" style="position:absolute;top:5318;width:1984;height:1921;visibility:visible;mso-wrap-style:square;v-text-anchor:top" coordsize="12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" path="m61,121r4,l67,119r4,l75,119r2,l80,117r2,l86,115r2,l90,113r4,-2l96,109r2,l102,107r1,-1l105,104r2,-2l109,98r2,-2l113,94r2,-2l115,90r2,-4l119,84r,-3l121,79r2,-2l123,73r,-4l123,67r,-4l125,61r,-3l123,54r,-2l123,48r,-2l121,42r,-2l119,37r,-2l117,31r-2,-2l113,27r,-2l111,21r-2,-2l107,17r-2,-2l102,14r-2,-2l98,10,96,8r-4,l90,6,88,4r-4,l82,2r-3,l77,,73,,71,,67,,63,r,l61,,57,,55,,52,,50,,46,,44,2r-4,l38,4r-4,l32,6,29,8r-2,2l25,10r-2,2l19,14r-2,1l15,17r-2,2l11,23,9,25r,2l8,31,6,33,4,35r,3l2,40r,4l,46r,4l,52r,4l,58r,3l,65r,2l,71r,2l2,77r,2l4,83r,1l6,88r2,2l9,92r2,2l11,98r2,2l17,102r2,2l21,106r2,1l25,109r2,2l31,111r1,2l36,115r2,l40,117r4,l46,119r4,l54,119r1,l59,121r,l61,121xe" filled="f" stroked="f">
                <v:path arrowok="t" o:connecttype="custom" o:connectlocs="106363,188913;122238,188913;136525,182563;149225,176213;161925,169863;169863,161925;179388,149225;185738,136525;192088,125413;195263,109538;198438,96838;195263,82550;192088,66675;188913,55563;179388,42863;173038,30163;161925,22225;152400,12700;139700,6350;125413,3175;112713,0;100013,0;87313,0;73025,0;60325,6350;46038,12700;36513,19050;23813,26988;14288,39688;9525,52388;3175,63500;0,79375;0,92075;0,106363;3175,122238;6350,133350;14288,146050;20638,158750;33338,168275;42863,176213;57150,182563;69850,185738;85725,188913;93663,192088" o:connectangles="0,0,0,0,0,0,0,0,0,0,0,0,0,0,0,0,0,0,0,0,0,0,0,0,0,0,0,0,0,0,0,0,0,0,0,0,0,0,0,0,0,0,0,0"/>
              </v:shape>
              <v:shape id="Freeform 521" o:spid="_x0000_s1033" style="position:absolute;left:5730;width:604;height:603;visibility:visible;mso-wrap-style:square;v-text-anchor:top" coordsize="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" path="m19,38r2,-2l23,36r2,l25,36r2,-2l28,34r2,-2l32,32r,-2l34,29r,-2l36,25r,-2l36,21r2,-2l38,17r,-2l36,13r,-2l36,11,34,9r,-2l32,6r,-2l30,4,28,2r-1,l25,,23,r,l19,,17,r,l13,r,l11,,9,2,7,2,5,4,3,6r,l2,7r,2l,11r,2l,15r,2l,19r,2l,23r,l,27r2,l2,29r1,1l5,32r,l7,34r2,l11,36r2,l15,36r2,l19,38xe" filled="f" stroked="f">
                <v:path arrowok="t" o:connecttype="custom" o:connectlocs="33338,57150;39688,57150;42863,53975;47625,50800;50800,47625;53975,42863;57150,36513;60325,30163;60325,23813;57150,17463;53975,14288;50800,9525;47625,6350;42863,3175;36513,0;30163,0;26988,0;20638,0;14288,3175;7938,6350;4763,9525;3175,14288;0,20638;0,26988;0,33338;0,36513;3175,42863;4763,47625;7938,50800;14288,53975;20638,57150;26988,57150" o:connectangles="0,0,0,0,0,0,0,0,0,0,0,0,0,0,0,0,0,0,0,0,0,0,0,0,0,0,0,0,0,0,0,0"/>
              </v:shape>
              <v:shape id="Freeform 522" o:spid="_x0000_s1034" style="position:absolute;left:11699;top:6318;width:762;height:762;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" path="m,23r,2l,29r,2l,33r2,2l4,37r,2l6,41r1,2l9,43r2,1l13,46r2,l17,46r4,2l23,48r2,l29,46r2,l32,46r2,-2l36,44r2,-1l40,41r2,-2l42,37r2,-2l46,33r,-2l46,29r2,-4l48,23r,-2l46,20r,-2l46,14,44,12r,-2l42,8,40,6r-2,l36,4,34,2r-2,l31,,29,,27,,23,r,l21,,19,,15,,13,,11,2,9,4,7,4,6,6,4,8r,2l2,12,,14r,2l,18r,3l,23xe" filled="f" stroked="f">
                <v:path arrowok="t" o:connecttype="custom" o:connectlocs="0,39688;0,49213;3175,55563;6350,61913;11113,68263;17463,69850;23813,73025;33338,76200;39688,76200;49213,73025;53975,69850;60325,68263;66675,61913;69850,55563;73025,49213;76200,39688;76200,33338;73025,28575;69850,19050;66675,12700;60325,9525;53975,3175;49213,0;42863,0;36513,0;30163,0;20638,0;14288,6350;9525,9525;6350,15875;0,22225;0,28575;0,36513" o:connectangles="0,0,0,0,0,0,0,0,0,0,0,0,0,0,0,0,0,0,0,0,0,0,0,0,0,0,0,0,0,0,0,0,0"/>
              </v:shape>
              <v:shape id="Freeform 523" o:spid="_x0000_s1035" style="position:absolute;left:11604;top:7302;width:1127;height:1127;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" path="m35,r3,l42,r4,l48,2r4,2l54,5r4,2l60,9r1,2l63,15r2,2l67,21r2,4l69,26r2,4l71,34r,4l69,42r,4l67,48r-2,3l63,53r-2,4l60,59r-2,2l54,63r-2,2l48,67r-2,2l42,69r-4,2l35,71r-4,l27,69r-2,l21,67,17,65,15,63,12,61,10,59,8,57,6,53,4,51,2,48,,46,,42,,38,,34,,30,,26,,25,2,21,4,17,6,15,8,11,10,9,12,7,15,5,17,4,21,2,25,r2,l31,r4,xe" filled="f" stroked="f">
                <v:path arrowok="t" o:connecttype="custom" o:connectlocs="60325,0;73025,0;82550,6350;92075,11113;96838,17463;103188,26988;109538,39688;112713,47625;112713,60325;109538,73025;103188,80963;96838,90488;92075,96838;82550,103188;73025,109538;60325,112713;49213,112713;39688,109538;26988,103188;19050,96838;12700,90488;6350,80963;0,73025;0,60325;0,47625;0,39688;6350,26988;12700,17463;19050,11113;26988,6350;39688,0;49213,0" o:connectangles="0,0,0,0,0,0,0,0,0,0,0,0,0,0,0,0,0,0,0,0,0,0,0,0,0,0,0,0,0,0,0,0"/>
              </v:shape>
              <v:shape id="Freeform 524" o:spid="_x0000_s1036" style="position:absolute;left:11509;top:5540;width:651;height:603;visibility:visible;mso-wrap-style:square;v-text-anchor:top" coordsize="4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" path="m19,r2,l23,r2,l27,r2,1l31,1r2,2l33,3r2,2l37,7r,2l39,11r,2l39,13r,4l41,19r-2,l39,23r,l39,24r-2,2l37,28r-2,2l33,32r,l31,34r-2,l27,36r-2,l23,36r-2,2l19,38r-1,l16,36r-2,l12,36,10,34r-2,l6,32r,l4,30,2,28r,-2l,24,,23r,l,19r,l,17,,13r,l,11,2,9,2,7,4,5,6,3r,l8,1r2,l12,r2,l16,r2,l19,xe" filled="f" stroked="f">
                <v:path arrowok="t" o:connecttype="custom" o:connectlocs="33338,0;39688,0;46038,1588;52388,4763;55563,7938;58738,14288;61913,20638;61913,26988;61913,30163;61913,36513;58738,41275;55563,47625;52388,50800;46038,53975;39688,57150;33338,60325;28575,60325;22225,57150;15875,53975;9525,50800;6350,47625;3175,41275;0,36513;0,30163;0,26988;0,20638;3175,14288;6350,7938;9525,4763;15875,1588;22225,0;28575,0" o:connectangles="0,0,0,0,0,0,0,0,0,0,0,0,0,0,0,0,0,0,0,0,0,0,0,0,0,0,0,0,0,0,0,0"/>
              </v:shape>
              <v:shape id="Freeform 525" o:spid="_x0000_s1037" style="position:absolute;left:11271;top:8604;width:1524;height:1524;visibility:visible;mso-wrap-style:square;v-text-anchor:top" coordsize="9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" path="m46,l42,,36,,33,2,27,4,23,6,19,8r-4,4l13,13r-3,4l8,21,4,25,2,29r,4l,38r,4l,48r,4l,58r2,3l4,67r2,4l8,75r3,4l13,81r4,3l21,86r4,4l29,92r4,l38,94r4,l48,96r6,-2l58,94r3,-2l67,90r4,-2l75,86r4,-2l81,81r3,-4l86,73r4,-4l92,65r,-4l94,56r,-4l96,46,94,42r,-4l92,33r,-4l88,25,86,21,84,17,81,13,77,10,75,8,69,6,65,2r-4,l56,,52,,48,,46,xe" filled="f" stroked="f">
                <v:path arrowok="t" o:connecttype="custom" o:connectlocs="66675,0;52388,3175;36513,9525;23813,19050;15875,26988;6350,39688;3175,52388;0,66675;0,82550;3175,96838;9525,112713;17463,125413;26988,133350;39688,142875;52388,146050;66675,149225;85725,149225;96838,146050;112713,139700;125413,133350;133350,122238;142875,109538;146050,96838;149225,82550;149225,66675;146050,52388;139700,39688;133350,26988;122238,15875;109538,9525;96838,3175;82550,0;73025,0" o:connectangles="0,0,0,0,0,0,0,0,0,0,0,0,0,0,0,0,0,0,0,0,0,0,0,0,0,0,0,0,0,0,0,0,0"/>
              </v:shape>
              <v:shape id="Freeform 526" o:spid="_x0000_s1038" style="position:absolute;left:11366;top:5016;width:429;height:429;visibility:visible;mso-wrap-style:square;v-text-anchor:top" coordsize="2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" path="m11,r2,l15,r2,l17,r2,2l21,4r2,2l25,8r,l25,10r2,1l27,11r,2l25,15r,2l25,17r-2,2l21,21r-2,2l17,25r,l15,25r-2,l11,27,9,25r-2,l5,23,4,21,2,19,,17r,l,15,,13,,11r,l,10,,8r,l2,6,4,4,5,2,7,,9,r2,xe" filled="f" stroked="f">
                <v:path arrowok="t" o:connecttype="custom" o:connectlocs="17463,0;20638,0;23813,0;26988,0;26988,0;30163,3175;33338,6350;36513,9525;39688,12700;39688,12700;39688,15875;42863,17463;42863,17463;42863,20638;39688,23813;39688,26988;39688,26988;36513,30163;33338,33338;30163,36513;26988,39688;26988,39688;23813,39688;20638,39688;17463,42863;14288,39688;11113,39688;7938,36513;6350,33338;3175,30163;0,26988;0,26988;0,23813;0,20638;0,17463;0,17463;0,15875;0,12700;0,12700;3175,9525;6350,6350;7938,3175;11113,0;14288,0;17463,0" o:connectangles="0,0,0,0,0,0,0,0,0,0,0,0,0,0,0,0,0,0,0,0,0,0,0,0,0,0,0,0,0,0,0,0,0,0,0,0,0,0,0,0,0,0,0,0,0"/>
              </v:shape>
              <v:shape id="Freeform 527" o:spid="_x0000_s1039" style="position:absolute;top:7477;width:12192;height:7239;visibility:visible;mso-wrap-style:square;v-text-anchor:top" coordsize="76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" path="m589,247r-6,8l578,263r-6,7l568,276r-6,8l554,289r-5,8l543,303r-6,6l531,314r-5,6l520,326r-8,8l505,339r-8,6l487,351r-7,6l470,362r-4,2l460,366r-3,4l451,372r-4,2l441,376r-4,l432,378r-4,2l422,380r-4,1l412,381r-3,l407,381r-4,l399,381r-4,l391,380r-3,l386,380r-4,-2l378,378r-4,-2l372,374r-4,-2l364,372r-1,-2l359,366r-2,-2l353,362r-2,-2l347,358r-2,-3l341,353r-1,-4l338,347r-4,-4l332,339r-6,-7l322,324r-4,-8l315,307r-2,-4l311,299r-2,-6l307,289r-2,-3l305,282r-2,-6l303,272r-2,-4l301,265r,-6l301,255r,-6l301,245r,-3l301,236r-4,l293,234r-3,-2l288,230r-10,-6l270,221r-9,-4l253,211r-8,-6l236,199r-8,-5l222,188r-9,-6l207,176r-8,-7l192,163r-6,-8l180,150r-7,-8l167,134r-6,-7l155,119r-5,-8l144,104r-6,-8l132,88r-4,-9l123,71r-4,-8l115,54,111,44r-4,-7l103,27,100,17,98,10,94,,4,,2,15,,31,,48,,63,,79,,94r2,15l4,127r2,13l9,155r2,16l15,186r6,15l27,215r5,15l38,243r8,14l52,270r7,14l69,295r8,14l86,320r10,12l107,343r10,10l128,364r12,10l153,383r12,10l178,401r16,7l207,416r17,10l244,431r19,8l282,445r19,4l320,452r20,2l361,454r19,2l399,454r19,-2l437,450r20,-3l476,443r19,-6l514,431r19,-7l551,414r17,-8l587,395r17,-10l620,374r17,-14l652,349r16,-15l683,318r14,-15l710,288r13,-18l735,253r11,-19l756,215r4,-6l762,205r2,-6l768,194,712,178r-6,6l698,190r-7,4l683,199r-6,6l670,209r-8,6l654,219r-7,3l637,226r-8,4l622,234r-8,4l606,242r-9,3l589,247r,xe" filled="f" stroked="f">
                <v:path arrowok="t" o:connecttype="custom" o:connectlocs="908050,428625;871538,471488;835025,508000;788988,547688;739775,577850;709613,593725;679450,603250;649288,604838;627063,604838;606425,600075;584200,590550;566738,577850;547688,563563;530225,544513;504825,501650;490538,465138;481013,438150;477838,411163;477838,384175;460375,368300;414338,344488;361950,307975;315913,268288;274638,225425;238125,176213;203200,125413;176213,69850;155575,15875;0,49213;0,149225;14288,246063;42863,341313;82550,428625;136525,508000;203200,577850;282575,636588;387350,684213;508000,717550;633413,720725;755650,703263;874713,657225;984250,593725;1084263,504825;1166813,401638;1209675,325438;1120775,292100;1074738,325438;1027113,352425;974725,377825;935038,392113" o:connectangles="0,0,0,0,0,0,0,0,0,0,0,0,0,0,0,0,0,0,0,0,0,0,0,0,0,0,0,0,0,0,0,0,0,0,0,0,0,0,0,0,0,0,0,0,0,0,0,0,0,0"/>
              </v:shape>
              <v:shape id="Freeform 528" o:spid="_x0000_s1040" style="position:absolute;left:5000;top:9159;width:4652;height:4160;visibility:visible;mso-wrap-style:square;v-text-anchor:top" coordsize="293,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" path="m11,193r8,15l26,222r10,11l44,243r9,6l63,254r11,4l84,260r12,2l105,260r12,-2l128,254r12,-3l149,245r12,-8l172,231r10,-7l193,214r10,-9l213,195r9,-10l232,176r7,-10l249,157r8,-12l263,136r5,-10l274,116r6,-7l284,101r3,-8l289,88r,-4l291,80r,-4l291,72r2,-3l293,65r,-4l291,59r,-4l291,51r,-4l289,44r,-4l287,38r-1,-4l284,30r-2,-4l280,24r-2,-1l276,19r-4,-2l270,15r-4,-2l264,11,261,9,259,7,255,5,251,3r-2,l245,1r-4,l238,r-6,l224,r-8,l209,,199,r-9,l178,1,168,3,157,5,145,9r-11,2l122,15r-11,6l99,24,88,30,76,34r-9,8l55,47r-9,6l38,61,28,70r-7,8l15,88,9,97,5,107,2,118,,128r,13l,153r2,13l5,180r6,13xe" filled="f" stroked="f">
                <v:path arrowok="t" o:connecttype="custom" o:connectlocs="30163,330200;57150,369888;84138,395288;117475,409575;152400,415925;185738,409575;222250,398463;255588,376238;288925,355600;322263,325438;352425,293688;379413,263525;407988,230188;425450,200025;444500,173038;455613,147638;458788,133350;461963,120650;465138,109538;465138,96838;461963,87313;461963,74613;458788,63500;454025,53975;447675,41275;441325,36513;431800,26988;422275,20638;414338,14288;404813,7938;395288,4763;382588,1588;368300,0;342900,0;315913,0;282575,1588;249238,7938;212725,17463;176213,33338;139700,47625;106363,66675;73025,84138;44450,111125;23813,139700;7938,169863;0,203200;0,242888;7938,285750" o:connectangles="0,0,0,0,0,0,0,0,0,0,0,0,0,0,0,0,0,0,0,0,0,0,0,0,0,0,0,0,0,0,0,0,0,0,0,0,0,0,0,0,0,0,0,0,0,0,0,0"/>
              </v:shape>
            </v:group>
          </w:pict>
        </mc:Fallback>
      </mc:AlternateContent>
    </w:r>
  </w:p>
  <w:p w14:paraId="71D564FD" w14:textId="77777777" w:rsidR="004B0520" w:rsidRDefault="004B0520" w:rsidP="004B0520">
    <w:pPr>
      <w:pStyle w:val="Header"/>
      <w:tabs>
        <w:tab w:val="clear" w:pos="9026"/>
        <w:tab w:val="left" w:pos="4513"/>
      </w:tabs>
    </w:pPr>
    <w:r>
      <w:rPr>
        <w:noProof/>
        <w:lang w:eastAsia="en-AU"/>
      </w:rPr>
      <mc:AlternateContent>
        <mc:Choice Requires="wps">
          <w:drawing>
            <wp:anchor distT="45720" distB="45720" distL="114300" distR="114300" simplePos="0" relativeHeight="251672576" behindDoc="0" locked="0" layoutInCell="1" allowOverlap="1" wp14:anchorId="533585F0" wp14:editId="476035A8">
              <wp:simplePos x="0" y="0"/>
              <wp:positionH relativeFrom="column">
                <wp:posOffset>866140</wp:posOffset>
              </wp:positionH>
              <wp:positionV relativeFrom="paragraph">
                <wp:posOffset>142875</wp:posOffset>
              </wp:positionV>
              <wp:extent cx="3933825" cy="1404620"/>
              <wp:effectExtent l="0" t="0" r="0" b="12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1404620"/>
                      </a:xfrm>
                      <a:prstGeom prst="rect">
                        <a:avLst/>
                      </a:prstGeom>
                      <a:noFill/>
                      <a:ln w="9525">
                        <a:noFill/>
                        <a:miter lim="800000"/>
                        <a:headEnd/>
                        <a:tailEnd/>
                      </a:ln>
                    </wps:spPr>
                    <wps:txbx>
                      <w:txbxContent>
                        <w:p w14:paraId="3AC8BBC6" w14:textId="77777777" w:rsidR="004B0520" w:rsidRPr="00CE2826" w:rsidRDefault="004B0520" w:rsidP="004B0520">
                          <w:pPr>
                            <w:spacing w:after="0" w:line="240" w:lineRule="auto"/>
                            <w:rPr>
                              <w:b/>
                              <w:bCs/>
                              <w:i/>
                              <w:iCs/>
                              <w:color w:val="000000" w:themeColor="text1"/>
                              <w:sz w:val="56"/>
                              <w:szCs w:val="68"/>
                            </w:rPr>
                          </w:pPr>
                          <w:r w:rsidRPr="00CE2826">
                            <w:rPr>
                              <w:b/>
                              <w:bCs/>
                              <w:i/>
                              <w:iCs/>
                              <w:color w:val="000000" w:themeColor="text1"/>
                              <w:sz w:val="56"/>
                              <w:szCs w:val="68"/>
                            </w:rPr>
                            <w:t>LandTrack Systems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3585F0" id="_x0000_t202" coordsize="21600,21600" o:spt="202" path="m,l,21600r21600,l21600,xe">
              <v:stroke joinstyle="miter"/>
              <v:path gradientshapeok="t" o:connecttype="rect"/>
            </v:shapetype>
            <v:shape id="_x0000_s1028" type="#_x0000_t202" style="position:absolute;margin-left:68.2pt;margin-top:11.25pt;width:309.7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" filled="f" stroked="f">
              <v:textbox style="mso-fit-shape-to-text:t">
                <w:txbxContent>
                  <w:p w14:paraId="3AC8BBC6" w14:textId="77777777" w:rsidR="004B0520" w:rsidRPr="00CE2826" w:rsidRDefault="004B0520" w:rsidP="004B0520">
                    <w:pPr>
                      <w:spacing w:after="0" w:line="240" w:lineRule="auto"/>
                      <w:rPr>
                        <w:b/>
                        <w:bCs/>
                        <w:i/>
                        <w:iCs/>
                        <w:color w:val="000000" w:themeColor="text1"/>
                        <w:sz w:val="56"/>
                        <w:szCs w:val="68"/>
                      </w:rPr>
                    </w:pPr>
                    <w:r w:rsidRPr="00CE2826">
                      <w:rPr>
                        <w:b/>
                        <w:bCs/>
                        <w:i/>
                        <w:iCs/>
                        <w:color w:val="000000" w:themeColor="text1"/>
                        <w:sz w:val="56"/>
                        <w:szCs w:val="68"/>
                      </w:rPr>
                      <w:t>LandTrack Systems</w:t>
                    </w:r>
                  </w:p>
                </w:txbxContent>
              </v:textbox>
              <w10:wrap type="square"/>
            </v:shape>
          </w:pict>
        </mc:Fallback>
      </mc:AlternateContent>
    </w:r>
    <w:r>
      <w:tab/>
    </w:r>
  </w:p>
  <w:p w14:paraId="229040E3" w14:textId="77777777" w:rsidR="004B0520" w:rsidRDefault="004B0520" w:rsidP="004B0520">
    <w:pPr>
      <w:pStyle w:val="Header"/>
      <w:tabs>
        <w:tab w:val="clear" w:pos="9026"/>
        <w:tab w:val="left" w:pos="4513"/>
      </w:tabs>
    </w:pPr>
  </w:p>
  <w:p w14:paraId="13160B6D" w14:textId="77777777" w:rsidR="004B0520" w:rsidRDefault="004B0520" w:rsidP="004B0520">
    <w:pPr>
      <w:pStyle w:val="Header"/>
      <w:tabs>
        <w:tab w:val="clear" w:pos="9026"/>
        <w:tab w:val="left" w:pos="4513"/>
      </w:tabs>
    </w:pPr>
  </w:p>
  <w:p w14:paraId="4FC10899" w14:textId="77777777" w:rsidR="004B0520" w:rsidRDefault="004B0520" w:rsidP="004B0520">
    <w:pPr>
      <w:pStyle w:val="Header"/>
      <w:tabs>
        <w:tab w:val="clear" w:pos="9026"/>
        <w:tab w:val="left" w:pos="4513"/>
      </w:tabs>
    </w:pPr>
    <w:r>
      <w:rPr>
        <w:noProof/>
        <w:lang w:eastAsia="en-AU"/>
      </w:rPr>
      <mc:AlternateContent>
        <mc:Choice Requires="wps">
          <w:drawing>
            <wp:anchor distT="0" distB="0" distL="114300" distR="114300" simplePos="0" relativeHeight="251673600" behindDoc="0" locked="0" layoutInCell="1" allowOverlap="1" wp14:anchorId="50F75655" wp14:editId="3BB7CEB9">
              <wp:simplePos x="0" y="0"/>
              <wp:positionH relativeFrom="column">
                <wp:posOffset>870585</wp:posOffset>
              </wp:positionH>
              <wp:positionV relativeFrom="paragraph">
                <wp:posOffset>52070</wp:posOffset>
              </wp:positionV>
              <wp:extent cx="6694191" cy="293370"/>
              <wp:effectExtent l="0" t="0" r="0" b="0"/>
              <wp:wrapNone/>
              <wp:docPr id="1" name="Text Box 1"/>
              <wp:cNvGraphicFramePr/>
              <a:graphic xmlns:a="http://schemas.openxmlformats.org/drawingml/2006/main">
                <a:graphicData uri="http://schemas.microsoft.com/office/word/2010/wordprocessingShape">
                  <wps:wsp>
                    <wps:cNvSpPr txBox="1"/>
                    <wps:spPr>
                      <a:xfrm>
                        <a:off x="0" y="0"/>
                        <a:ext cx="6694191"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5217C0" w14:textId="77777777" w:rsidR="004B0520" w:rsidRPr="002F725E" w:rsidRDefault="004B0520" w:rsidP="004B0520">
                          <w:pPr>
                            <w:rPr>
                              <w:sz w:val="18"/>
                              <w:szCs w:val="19"/>
                              <w:lang w:val="en-US"/>
                            </w:rPr>
                          </w:pPr>
                          <w:r w:rsidRPr="002F725E">
                            <w:rPr>
                              <w:sz w:val="18"/>
                              <w:szCs w:val="19"/>
                              <w:lang w:val="en-US"/>
                            </w:rPr>
                            <w:t xml:space="preserve">Improve mining compliance performance, profit and productivity with our </w:t>
                          </w:r>
                          <w:r w:rsidRPr="004B0520">
                            <w:rPr>
                              <w:sz w:val="18"/>
                              <w:szCs w:val="19"/>
                            </w:rPr>
                            <w:t>specialised</w:t>
                          </w:r>
                          <w:r w:rsidRPr="002F725E">
                            <w:rPr>
                              <w:sz w:val="18"/>
                              <w:szCs w:val="19"/>
                              <w:lang w:val="en-US"/>
                            </w:rPr>
                            <w:t xml:space="preserve"> training, tools and support</w:t>
                          </w:r>
                        </w:p>
                        <w:p w14:paraId="7065D798" w14:textId="77777777" w:rsidR="004B0520" w:rsidRPr="00FD7A1B" w:rsidRDefault="004B0520" w:rsidP="004B0520">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75655" id="Text Box 1" o:spid="_x0000_s1029" type="#_x0000_t202" style="position:absolute;margin-left:68.55pt;margin-top:4.1pt;width:527.1pt;height:2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" filled="f" stroked="f" strokeweight=".5pt">
              <v:textbox>
                <w:txbxContent>
                  <w:p w14:paraId="285217C0" w14:textId="77777777" w:rsidR="004B0520" w:rsidRPr="002F725E" w:rsidRDefault="004B0520" w:rsidP="004B0520">
                    <w:pPr>
                      <w:rPr>
                        <w:sz w:val="18"/>
                        <w:szCs w:val="19"/>
                        <w:lang w:val="en-US"/>
                      </w:rPr>
                    </w:pPr>
                    <w:r w:rsidRPr="002F725E">
                      <w:rPr>
                        <w:sz w:val="18"/>
                        <w:szCs w:val="19"/>
                        <w:lang w:val="en-US"/>
                      </w:rPr>
                      <w:t xml:space="preserve">Improve mining compliance performance, profit and productivity with our </w:t>
                    </w:r>
                    <w:r w:rsidRPr="004B0520">
                      <w:rPr>
                        <w:sz w:val="18"/>
                        <w:szCs w:val="19"/>
                      </w:rPr>
                      <w:t>specialised</w:t>
                    </w:r>
                    <w:r w:rsidRPr="002F725E">
                      <w:rPr>
                        <w:sz w:val="18"/>
                        <w:szCs w:val="19"/>
                        <w:lang w:val="en-US"/>
                      </w:rPr>
                      <w:t xml:space="preserve"> training, tools and support</w:t>
                    </w:r>
                  </w:p>
                  <w:p w14:paraId="7065D798" w14:textId="77777777" w:rsidR="004B0520" w:rsidRPr="00FD7A1B" w:rsidRDefault="004B0520" w:rsidP="004B0520">
                    <w:pPr>
                      <w:rPr>
                        <w:lang w:val="en-US"/>
                      </w:rPr>
                    </w:pPr>
                  </w:p>
                </w:txbxContent>
              </v:textbox>
            </v:shape>
          </w:pict>
        </mc:Fallback>
      </mc:AlternateContent>
    </w:r>
  </w:p>
  <w:p w14:paraId="3B73B1AB" w14:textId="77777777" w:rsidR="004B0520" w:rsidRDefault="004B0520" w:rsidP="004B0520">
    <w:pPr>
      <w:pStyle w:val="Header"/>
      <w:tabs>
        <w:tab w:val="clear" w:pos="9026"/>
        <w:tab w:val="left" w:pos="4513"/>
      </w:tabs>
    </w:pPr>
    <w:r>
      <w:rPr>
        <w:noProof/>
        <w:lang w:eastAsia="en-AU"/>
      </w:rPr>
      <mc:AlternateContent>
        <mc:Choice Requires="wps">
          <w:drawing>
            <wp:anchor distT="0" distB="0" distL="114300" distR="114300" simplePos="0" relativeHeight="251671552" behindDoc="0" locked="0" layoutInCell="1" allowOverlap="1" wp14:anchorId="158272DD" wp14:editId="487D5217">
              <wp:simplePos x="0" y="0"/>
              <wp:positionH relativeFrom="column">
                <wp:posOffset>-121920</wp:posOffset>
              </wp:positionH>
              <wp:positionV relativeFrom="paragraph">
                <wp:posOffset>201930</wp:posOffset>
              </wp:positionV>
              <wp:extent cx="4787900" cy="0"/>
              <wp:effectExtent l="0" t="0" r="12700" b="19050"/>
              <wp:wrapNone/>
              <wp:docPr id="18" name="Straight Connector 18"/>
              <wp:cNvGraphicFramePr/>
              <a:graphic xmlns:a="http://schemas.openxmlformats.org/drawingml/2006/main">
                <a:graphicData uri="http://schemas.microsoft.com/office/word/2010/wordprocessingShape">
                  <wps:wsp>
                    <wps:cNvCnPr/>
                    <wps:spPr>
                      <a:xfrm flipH="1">
                        <a:off x="0" y="0"/>
                        <a:ext cx="4787900" cy="0"/>
                      </a:xfrm>
                      <a:prstGeom prst="line">
                        <a:avLst/>
                      </a:prstGeom>
                      <a:ln w="19050">
                        <a:gradFill flip="none" rotWithShape="1">
                          <a:gsLst>
                            <a:gs pos="82000">
                              <a:schemeClr val="accent1"/>
                            </a:gs>
                            <a:gs pos="0">
                              <a:schemeClr val="accent1">
                                <a:lumMod val="5000"/>
                                <a:lumOff val="95000"/>
                              </a:schemeClr>
                            </a:gs>
                            <a:gs pos="39000">
                              <a:schemeClr val="accent1">
                                <a:lumMod val="45000"/>
                                <a:lumOff val="55000"/>
                              </a:schemeClr>
                            </a:gs>
                            <a:gs pos="64000">
                              <a:schemeClr val="accent1">
                                <a:lumMod val="45000"/>
                                <a:lumOff val="55000"/>
                              </a:schemeClr>
                            </a:gs>
                            <a:gs pos="100000">
                              <a:schemeClr val="accent1"/>
                            </a:gs>
                          </a:gsLst>
                          <a:lin ang="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48918C" id="Straight Connector 18"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15.9pt" to="367.4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" strokeweight="1.5pt">
              <v:stroke joinstyle="miter"/>
            </v:line>
          </w:pict>
        </mc:Fallback>
      </mc:AlternateContent>
    </w:r>
  </w:p>
  <w:p w14:paraId="6073D006" w14:textId="77777777" w:rsidR="002F725E" w:rsidRDefault="002F72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CDC"/>
    <w:multiLevelType w:val="hybridMultilevel"/>
    <w:tmpl w:val="1416D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492A2E"/>
    <w:multiLevelType w:val="multilevel"/>
    <w:tmpl w:val="B8C28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A5067D"/>
    <w:multiLevelType w:val="hybridMultilevel"/>
    <w:tmpl w:val="233049D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87E7E4A"/>
    <w:multiLevelType w:val="multilevel"/>
    <w:tmpl w:val="4D46C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8757134">
    <w:abstractNumId w:val="1"/>
  </w:num>
  <w:num w:numId="2" w16cid:durableId="585382805">
    <w:abstractNumId w:val="3"/>
  </w:num>
  <w:num w:numId="3" w16cid:durableId="518398990">
    <w:abstractNumId w:val="2"/>
  </w:num>
  <w:num w:numId="4" w16cid:durableId="1842503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B1B"/>
    <w:rsid w:val="00004074"/>
    <w:rsid w:val="00035DBE"/>
    <w:rsid w:val="0014109C"/>
    <w:rsid w:val="00166052"/>
    <w:rsid w:val="001831AA"/>
    <w:rsid w:val="001A6B3D"/>
    <w:rsid w:val="0024727D"/>
    <w:rsid w:val="002856CF"/>
    <w:rsid w:val="002B4D32"/>
    <w:rsid w:val="002E1414"/>
    <w:rsid w:val="002F725E"/>
    <w:rsid w:val="00362B1B"/>
    <w:rsid w:val="003D0CDC"/>
    <w:rsid w:val="003E5AC4"/>
    <w:rsid w:val="0047085C"/>
    <w:rsid w:val="004B0520"/>
    <w:rsid w:val="004C2AF8"/>
    <w:rsid w:val="004D2A87"/>
    <w:rsid w:val="00565F62"/>
    <w:rsid w:val="005946B1"/>
    <w:rsid w:val="005B5CEF"/>
    <w:rsid w:val="005D6D37"/>
    <w:rsid w:val="005F1BC8"/>
    <w:rsid w:val="006D2E3F"/>
    <w:rsid w:val="00710460"/>
    <w:rsid w:val="00713DDF"/>
    <w:rsid w:val="007608A9"/>
    <w:rsid w:val="007F5841"/>
    <w:rsid w:val="00887145"/>
    <w:rsid w:val="008C0883"/>
    <w:rsid w:val="008C325B"/>
    <w:rsid w:val="008E2369"/>
    <w:rsid w:val="009172CE"/>
    <w:rsid w:val="00924488"/>
    <w:rsid w:val="00935595"/>
    <w:rsid w:val="00997691"/>
    <w:rsid w:val="009A398A"/>
    <w:rsid w:val="00A72F55"/>
    <w:rsid w:val="00A7763C"/>
    <w:rsid w:val="00A943BF"/>
    <w:rsid w:val="00B262E4"/>
    <w:rsid w:val="00B26A1F"/>
    <w:rsid w:val="00B961C8"/>
    <w:rsid w:val="00BA58B2"/>
    <w:rsid w:val="00BE22D5"/>
    <w:rsid w:val="00BF5758"/>
    <w:rsid w:val="00CA6DAA"/>
    <w:rsid w:val="00CE2826"/>
    <w:rsid w:val="00D31421"/>
    <w:rsid w:val="00D55C00"/>
    <w:rsid w:val="00DA141E"/>
    <w:rsid w:val="00E63ACA"/>
    <w:rsid w:val="00E706E9"/>
    <w:rsid w:val="00ED1479"/>
    <w:rsid w:val="00EF318F"/>
    <w:rsid w:val="00EF792A"/>
    <w:rsid w:val="00F35A91"/>
    <w:rsid w:val="00F5730C"/>
    <w:rsid w:val="00F73D23"/>
    <w:rsid w:val="00FD7A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A0350"/>
  <w15:docId w15:val="{96D191CE-1326-4753-887F-9A981D2B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4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488"/>
  </w:style>
  <w:style w:type="paragraph" w:styleId="Footer">
    <w:name w:val="footer"/>
    <w:basedOn w:val="Normal"/>
    <w:link w:val="FooterChar"/>
    <w:uiPriority w:val="99"/>
    <w:unhideWhenUsed/>
    <w:rsid w:val="00924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488"/>
  </w:style>
  <w:style w:type="paragraph" w:styleId="BalloonText">
    <w:name w:val="Balloon Text"/>
    <w:basedOn w:val="Normal"/>
    <w:link w:val="BalloonTextChar"/>
    <w:uiPriority w:val="99"/>
    <w:semiHidden/>
    <w:unhideWhenUsed/>
    <w:rsid w:val="00924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488"/>
    <w:rPr>
      <w:rFonts w:ascii="Tahoma" w:hAnsi="Tahoma" w:cs="Tahoma"/>
      <w:sz w:val="16"/>
      <w:szCs w:val="16"/>
    </w:rPr>
  </w:style>
  <w:style w:type="character" w:styleId="Hyperlink">
    <w:name w:val="Hyperlink"/>
    <w:basedOn w:val="DefaultParagraphFont"/>
    <w:uiPriority w:val="99"/>
    <w:unhideWhenUsed/>
    <w:rsid w:val="00166052"/>
    <w:rPr>
      <w:color w:val="0070C0" w:themeColor="hyperlink"/>
      <w:u w:val="single"/>
    </w:rPr>
  </w:style>
  <w:style w:type="paragraph" w:styleId="FootnoteText">
    <w:name w:val="footnote text"/>
    <w:basedOn w:val="Normal"/>
    <w:link w:val="FootnoteTextChar"/>
    <w:uiPriority w:val="99"/>
    <w:semiHidden/>
    <w:unhideWhenUsed/>
    <w:rsid w:val="002E14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1414"/>
    <w:rPr>
      <w:sz w:val="20"/>
      <w:szCs w:val="20"/>
    </w:rPr>
  </w:style>
  <w:style w:type="character" w:styleId="FootnoteReference">
    <w:name w:val="footnote reference"/>
    <w:basedOn w:val="DefaultParagraphFont"/>
    <w:uiPriority w:val="99"/>
    <w:semiHidden/>
    <w:unhideWhenUsed/>
    <w:rsid w:val="002E1414"/>
    <w:rPr>
      <w:vertAlign w:val="superscript"/>
    </w:rPr>
  </w:style>
  <w:style w:type="paragraph" w:styleId="ListParagraph">
    <w:name w:val="List Paragraph"/>
    <w:basedOn w:val="Normal"/>
    <w:uiPriority w:val="34"/>
    <w:qFormat/>
    <w:rsid w:val="002E1414"/>
    <w:pPr>
      <w:spacing w:after="160" w:line="259" w:lineRule="auto"/>
      <w:ind w:left="720"/>
      <w:contextualSpacing/>
    </w:pPr>
  </w:style>
  <w:style w:type="paragraph" w:styleId="Title">
    <w:name w:val="Title"/>
    <w:basedOn w:val="Normal"/>
    <w:next w:val="Normal"/>
    <w:link w:val="TitleChar"/>
    <w:uiPriority w:val="10"/>
    <w:qFormat/>
    <w:rsid w:val="00997691"/>
    <w:pPr>
      <w:spacing w:after="0" w:line="240" w:lineRule="auto"/>
      <w:contextualSpacing/>
      <w:jc w:val="center"/>
    </w:pPr>
    <w:rPr>
      <w:rFonts w:ascii="Rubik" w:eastAsiaTheme="majorEastAsia" w:hAnsi="Rubik" w:cstheme="majorBidi"/>
      <w:color w:val="FFFFFF" w:themeColor="background1"/>
      <w:spacing w:val="-10"/>
      <w:kern w:val="28"/>
      <w:sz w:val="48"/>
      <w:szCs w:val="56"/>
    </w:rPr>
  </w:style>
  <w:style w:type="character" w:customStyle="1" w:styleId="TitleChar">
    <w:name w:val="Title Char"/>
    <w:basedOn w:val="DefaultParagraphFont"/>
    <w:link w:val="Title"/>
    <w:uiPriority w:val="10"/>
    <w:rsid w:val="00997691"/>
    <w:rPr>
      <w:rFonts w:ascii="Rubik" w:eastAsiaTheme="majorEastAsia" w:hAnsi="Rubik" w:cstheme="majorBidi"/>
      <w:color w:val="FFFFFF" w:themeColor="background1"/>
      <w:spacing w:val="-10"/>
      <w:kern w:val="28"/>
      <w:sz w:val="4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support@landtrack.com.au" TargetMode="External"/><Relationship Id="rId1" Type="http://schemas.openxmlformats.org/officeDocument/2006/relationships/hyperlink" Target="mailto:support@landtrack.com.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support@landtrack.com.au" TargetMode="External"/><Relationship Id="rId1" Type="http://schemas.openxmlformats.org/officeDocument/2006/relationships/hyperlink" Target="mailto:support@landtrack.com.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Marketing\GraphicDesign\MS%20Office%20styles%20and%20images\Workgroup%20templates\Letterhead.dotx" TargetMode="External"/></Relationships>
</file>

<file path=word/theme/theme1.xml><?xml version="1.0" encoding="utf-8"?>
<a:theme xmlns:a="http://schemas.openxmlformats.org/drawingml/2006/main" name="Certificate">
  <a:themeElements>
    <a:clrScheme name="LandTrack Systems">
      <a:dk1>
        <a:sysClr val="windowText" lastClr="000000"/>
      </a:dk1>
      <a:lt1>
        <a:sysClr val="window" lastClr="FFFFFF"/>
      </a:lt1>
      <a:dk2>
        <a:srgbClr val="421A0F"/>
      </a:dk2>
      <a:lt2>
        <a:srgbClr val="A4B7BD"/>
      </a:lt2>
      <a:accent1>
        <a:srgbClr val="FFB300"/>
      </a:accent1>
      <a:accent2>
        <a:srgbClr val="47AD66"/>
      </a:accent2>
      <a:accent3>
        <a:srgbClr val="1C85A5"/>
      </a:accent3>
      <a:accent4>
        <a:srgbClr val="68467F"/>
      </a:accent4>
      <a:accent5>
        <a:srgbClr val="9E2672"/>
      </a:accent5>
      <a:accent6>
        <a:srgbClr val="CD4444"/>
      </a:accent6>
      <a:hlink>
        <a:srgbClr val="0070C0"/>
      </a:hlink>
      <a:folHlink>
        <a:srgbClr val="0070C0"/>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ertificate" id="{5E2F2C08-C564-48A1-86E2-04872CA93B02}" vid="{08C038D3-61CC-4B6B-9652-DF7FCD278F6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DC14F-2DC3-4A55-AEC2-FDE475DE5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Letterhead.dotx</Template>
  <TotalTime>25</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Annamarie Desfosses</dc:creator>
  <cp:lastModifiedBy>Annamarie Desfosses</cp:lastModifiedBy>
  <cp:revision>6</cp:revision>
  <cp:lastPrinted>2020-01-03T03:22:00Z</cp:lastPrinted>
  <dcterms:created xsi:type="dcterms:W3CDTF">2023-05-08T02:59:00Z</dcterms:created>
  <dcterms:modified xsi:type="dcterms:W3CDTF">2023-05-08T03:56:00Z</dcterms:modified>
</cp:coreProperties>
</file>